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47B0" w14:textId="77777777" w:rsidR="006408A6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5A8E">
        <w:rPr>
          <w:rFonts w:ascii="Times New Roman" w:hAnsi="Times New Roman" w:cs="Times New Roman"/>
          <w:b/>
          <w:bCs/>
          <w:sz w:val="24"/>
          <w:szCs w:val="24"/>
        </w:rPr>
        <w:t>1. Motivate</w:t>
      </w:r>
    </w:p>
    <w:p w14:paraId="3A73E741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E4972" w14:textId="77777777" w:rsidR="007F54D6" w:rsidRPr="007F54D6" w:rsidRDefault="007F54D6" w:rsidP="007F5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What was a bad unexpected delay you’ve been forced to endure?</w:t>
      </w:r>
    </w:p>
    <w:p w14:paraId="6A9477D9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traffic backup</w:t>
      </w:r>
    </w:p>
    <w:p w14:paraId="5CC6AD13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got every red light on the way to an important meeting</w:t>
      </w:r>
    </w:p>
    <w:p w14:paraId="4CEAABA9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delayed or canceled flight</w:t>
      </w:r>
    </w:p>
    <w:p w14:paraId="61C8529A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in doctor’s office – doc called out on emergency</w:t>
      </w:r>
    </w:p>
    <w:p w14:paraId="5D15C079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pregnancy went beyond the 36 weeks</w:t>
      </w:r>
    </w:p>
    <w:p w14:paraId="2685DCB1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days (weeks?) waiting to hear about job acceptance</w:t>
      </w:r>
    </w:p>
    <w:p w14:paraId="78703A01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waiting for plumber/internet/cable guy (between 8AM and 5PM)</w:t>
      </w:r>
    </w:p>
    <w:p w14:paraId="046E320D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F54D6">
        <w:rPr>
          <w:rFonts w:ascii="Times New Roman" w:hAnsi="Times New Roman" w:cs="Times New Roman"/>
          <w:sz w:val="24"/>
          <w:szCs w:val="24"/>
        </w:rPr>
        <w:t>waiting</w:t>
      </w:r>
      <w:proofErr w:type="gramEnd"/>
      <w:r w:rsidRPr="007F54D6">
        <w:rPr>
          <w:rFonts w:ascii="Times New Roman" w:hAnsi="Times New Roman" w:cs="Times New Roman"/>
          <w:sz w:val="24"/>
          <w:szCs w:val="24"/>
        </w:rPr>
        <w:t xml:space="preserve"> for rain</w:t>
      </w:r>
    </w:p>
    <w:p w14:paraId="1282CF9A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got tickets for a pro sports game – delayed for weather</w:t>
      </w:r>
    </w:p>
    <w:p w14:paraId="0B7B8AEC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D3F33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Transition</w:t>
      </w:r>
    </w:p>
    <w:p w14:paraId="4EBE5B99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26BE7" w14:textId="77777777" w:rsidR="007F54D6" w:rsidRPr="007F54D6" w:rsidRDefault="007F54D6" w:rsidP="007F54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Some delays are easier to deal with than others.</w:t>
      </w:r>
    </w:p>
    <w:p w14:paraId="5B02423A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Today we look at a time when Jesus told the disciples to “wait”.</w:t>
      </w:r>
    </w:p>
    <w:p w14:paraId="00B38596" w14:textId="77777777" w:rsidR="007F54D6" w:rsidRPr="007F54D6" w:rsidRDefault="007F54D6" w:rsidP="007F54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54D6">
        <w:rPr>
          <w:rFonts w:ascii="Times New Roman" w:hAnsi="Times New Roman" w:cs="Times New Roman"/>
          <w:sz w:val="24"/>
          <w:szCs w:val="24"/>
        </w:rPr>
        <w:t>God can use unexpected downtime to prepare us for what’s next.</w:t>
      </w:r>
    </w:p>
    <w:p w14:paraId="77CCCEC6" w14:textId="14EB5EB7" w:rsidR="009D5A8E" w:rsidRDefault="007F54D6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D5F22" wp14:editId="4775A6B1">
                <wp:simplePos x="0" y="0"/>
                <wp:positionH relativeFrom="column">
                  <wp:posOffset>2362810</wp:posOffset>
                </wp:positionH>
                <wp:positionV relativeFrom="paragraph">
                  <wp:posOffset>99746</wp:posOffset>
                </wp:positionV>
                <wp:extent cx="4206240" cy="570585"/>
                <wp:effectExtent l="0" t="0" r="22860" b="20320"/>
                <wp:wrapNone/>
                <wp:docPr id="936788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5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FF4583" w14:textId="2EE0777C" w:rsidR="007F54D6" w:rsidRPr="007F54D6" w:rsidRDefault="007F54D6" w:rsidP="007F5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 video introduction to the lesson is available.  View it at </w:t>
                            </w:r>
                            <w:hyperlink r:id="rId7" w:history="1">
                              <w:r w:rsidR="002439BC" w:rsidRPr="00D177D3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https://tinyurl.com/4mdtsuah</w:t>
                              </w:r>
                            </w:hyperlink>
                            <w:r w:rsidR="0024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 If you have no wi-fi where you teach, download the video file from </w:t>
                            </w:r>
                            <w:hyperlink r:id="rId8" w:history="1">
                              <w:r w:rsidRPr="00D177D3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https://tinyurl.com/3epjk3mf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D5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6.05pt;margin-top:7.85pt;width:331.2pt;height:4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" fillcolor="white [3201]" strokeweight=".5pt">
                <v:textbox>
                  <w:txbxContent>
                    <w:p w14:paraId="64FF4583" w14:textId="2EE0777C" w:rsidR="007F54D6" w:rsidRPr="007F54D6" w:rsidRDefault="007F54D6" w:rsidP="007F54D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 video introduction to the lesson is available.  View it at </w:t>
                      </w:r>
                      <w:hyperlink r:id="rId9" w:history="1">
                        <w:r w:rsidR="002439BC" w:rsidRPr="00D177D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https://tinyurl.com/4mdtsuah</w:t>
                        </w:r>
                      </w:hyperlink>
                      <w:r w:rsidR="002439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 If you have no wi-fi where you teach, download the video file from </w:t>
                      </w:r>
                      <w:hyperlink r:id="rId10" w:history="1">
                        <w:r w:rsidRPr="00D177D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https://tinyurl.com/3epjk3mf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258C1A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Bible Study</w:t>
      </w:r>
    </w:p>
    <w:p w14:paraId="467C72D3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DD707" w14:textId="14B5D353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F54D6">
        <w:rPr>
          <w:rFonts w:ascii="Times New Roman" w:hAnsi="Times New Roman" w:cs="Times New Roman"/>
          <w:sz w:val="24"/>
          <w:szCs w:val="24"/>
        </w:rPr>
        <w:t xml:space="preserve"> A Season of Waiting</w:t>
      </w:r>
    </w:p>
    <w:p w14:paraId="583F013B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F1E89" w14:textId="1C2354E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439BC">
        <w:rPr>
          <w:rFonts w:ascii="Times New Roman" w:hAnsi="Times New Roman" w:cs="Times New Roman"/>
          <w:sz w:val="24"/>
          <w:szCs w:val="24"/>
        </w:rPr>
        <w:t xml:space="preserve"> instructions.</w:t>
      </w:r>
    </w:p>
    <w:p w14:paraId="38E3290A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F744B" w14:textId="77777777" w:rsidR="007F54D6" w:rsidRPr="00193290" w:rsidRDefault="007F54D6" w:rsidP="007F54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45B1">
        <w:rPr>
          <w:rFonts w:ascii="Times New Roman" w:hAnsi="Times New Roman" w:cs="Times New Roman"/>
          <w:sz w:val="20"/>
          <w:szCs w:val="20"/>
        </w:rPr>
        <w:t xml:space="preserve">Acts 1:4-8 (NIV)  On one occasion, while he was eating with them, he gave them this command: "Do not leave Jerusalem, but wait for the gift my </w:t>
      </w:r>
      <w:proofErr w:type="gramStart"/>
      <w:r w:rsidRPr="00A245B1">
        <w:rPr>
          <w:rFonts w:ascii="Times New Roman" w:hAnsi="Times New Roman" w:cs="Times New Roman"/>
          <w:sz w:val="20"/>
          <w:szCs w:val="20"/>
        </w:rPr>
        <w:t>Father</w:t>
      </w:r>
      <w:proofErr w:type="gramEnd"/>
      <w:r w:rsidRPr="00A245B1">
        <w:rPr>
          <w:rFonts w:ascii="Times New Roman" w:hAnsi="Times New Roman" w:cs="Times New Roman"/>
          <w:sz w:val="20"/>
          <w:szCs w:val="20"/>
        </w:rPr>
        <w:t xml:space="preserve"> promised, which you have heard me speak about. 5  For John baptized with water, but in a few days you will be baptized with the Holy Spirit." 6  So when they met together, they asked him, "Lord, are you at this time going to restore the kingdom to Israel?" 7  He said to them: "It is not for you to know the times or dates the Father has set by his own authority. 8  But you will receive power when the Holy Spirit comes on you; and you will be my witnesses in Jerusalem, and in all Judea and Samaria, and to the ends of the earth."</w:t>
      </w:r>
    </w:p>
    <w:p w14:paraId="7DAA321B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89D8D" w14:textId="1F8FE49C" w:rsidR="002439BC" w:rsidRP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 xml:space="preserve">According to verse 4, who were those who assembled and what instructions were they given? </w:t>
      </w:r>
    </w:p>
    <w:p w14:paraId="5A40D9A7" w14:textId="77777777" w:rsidR="002439BC" w:rsidRPr="002439BC" w:rsidRDefault="002439BC" w:rsidP="002439B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the “them” appears to be the disciples (now eleven)</w:t>
      </w:r>
    </w:p>
    <w:p w14:paraId="04EAB4B0" w14:textId="77777777" w:rsidR="002439BC" w:rsidRPr="002439BC" w:rsidRDefault="002439BC" w:rsidP="002439B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Don’t leave Jerusalem</w:t>
      </w:r>
    </w:p>
    <w:p w14:paraId="3B226F52" w14:textId="77777777" w:rsidR="002439BC" w:rsidRDefault="002439BC" w:rsidP="002439B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wait for the gift God the Father promised</w:t>
      </w:r>
    </w:p>
    <w:p w14:paraId="33157D26" w14:textId="77777777" w:rsidR="002439BC" w:rsidRPr="002439BC" w:rsidRDefault="002439BC" w:rsidP="002439B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remember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>, I talked about it previously</w:t>
      </w:r>
    </w:p>
    <w:p w14:paraId="7A5502D2" w14:textId="77777777" w:rsid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5E3BA" w14:textId="77777777" w:rsidR="002439BC" w:rsidRDefault="00243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FF8EF4" w14:textId="2A5A2EE5" w:rsidR="002439BC" w:rsidRP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lastRenderedPageBreak/>
        <w:t>When have you experienced a season of waiting on the Lord?</w:t>
      </w:r>
    </w:p>
    <w:p w14:paraId="161C1311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time in the hospital</w:t>
      </w:r>
    </w:p>
    <w:p w14:paraId="4E14205B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weeks out of work</w:t>
      </w:r>
    </w:p>
    <w:p w14:paraId="752A3133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waiting for confirmation of college acceptance</w:t>
      </w:r>
    </w:p>
    <w:p w14:paraId="6EAE722D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time to finish paying off a loan</w:t>
      </w:r>
    </w:p>
    <w:p w14:paraId="355F23E8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waiting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for medical results</w:t>
      </w:r>
    </w:p>
    <w:p w14:paraId="1DF142FD" w14:textId="77777777" w:rsidR="002439BC" w:rsidRPr="002439BC" w:rsidRDefault="002439BC" w:rsidP="002439B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I pass that test?</w:t>
      </w:r>
    </w:p>
    <w:p w14:paraId="7689F0E4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16C5F" w14:textId="77777777" w:rsidR="002439BC" w:rsidRPr="00487F41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What are words and phrases that describe the promise made to His followers.</w:t>
      </w:r>
    </w:p>
    <w:p w14:paraId="61373B1F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you will be baptized with the Holy Spirit</w:t>
      </w:r>
    </w:p>
    <w:p w14:paraId="1EE40076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you will receive power when the Holy Spirit comes on you</w:t>
      </w:r>
    </w:p>
    <w:p w14:paraId="2BF26D6F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87F41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487F41">
        <w:rPr>
          <w:rFonts w:ascii="Times New Roman" w:hAnsi="Times New Roman" w:cs="Times New Roman"/>
          <w:sz w:val="24"/>
          <w:szCs w:val="24"/>
        </w:rPr>
        <w:t xml:space="preserve"> will be my witnesses</w:t>
      </w:r>
    </w:p>
    <w:p w14:paraId="0E5D0881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87F41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487F41">
        <w:rPr>
          <w:rFonts w:ascii="Times New Roman" w:hAnsi="Times New Roman" w:cs="Times New Roman"/>
          <w:sz w:val="24"/>
          <w:szCs w:val="24"/>
        </w:rPr>
        <w:t xml:space="preserve"> will start out in Jerusalem</w:t>
      </w:r>
    </w:p>
    <w:p w14:paraId="221BF3CA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you will continue on to Judea, Samaria, and to the ends of the earth</w:t>
      </w:r>
    </w:p>
    <w:p w14:paraId="0928563C" w14:textId="77777777" w:rsidR="007F54D6" w:rsidRDefault="007F54D6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F3DAE" w14:textId="536283FE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disciples asked a question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seems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unrelated to the instructions and promises. </w:t>
      </w:r>
      <w:r w:rsidRPr="00487F41">
        <w:rPr>
          <w:rFonts w:ascii="Times New Roman" w:hAnsi="Times New Roman" w:cs="Times New Roman"/>
          <w:sz w:val="24"/>
          <w:szCs w:val="24"/>
        </w:rPr>
        <w:t>"</w:t>
      </w:r>
      <w:r w:rsidRPr="002439BC">
        <w:rPr>
          <w:rFonts w:ascii="Times New Roman" w:hAnsi="Times New Roman" w:cs="Times New Roman"/>
          <w:i/>
          <w:iCs/>
          <w:sz w:val="24"/>
          <w:szCs w:val="24"/>
        </w:rPr>
        <w:t>Lord, are you at this time going to restore the kingdom to Israel?</w:t>
      </w:r>
      <w:r w:rsidRPr="00487F41">
        <w:rPr>
          <w:rFonts w:ascii="Times New Roman" w:hAnsi="Times New Roman" w:cs="Times New Roman"/>
          <w:sz w:val="24"/>
          <w:szCs w:val="24"/>
        </w:rPr>
        <w:t>"</w:t>
      </w:r>
    </w:p>
    <w:p w14:paraId="5BEF93B9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51009" w14:textId="77777777" w:rsidR="002439BC" w:rsidRP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How did this show their misunderstanding about God’s Kingdom that Jesus talked about?</w:t>
      </w:r>
    </w:p>
    <w:p w14:paraId="75B4D865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they thought it was a physical, political, military kingdom</w:t>
      </w:r>
    </w:p>
    <w:p w14:paraId="35DEA48F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thought it had to do with getting rid of Roman domination</w:t>
      </w:r>
    </w:p>
    <w:p w14:paraId="395BE42E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this was a long time Jewish yearning for a restored earthly kingdom</w:t>
      </w:r>
    </w:p>
    <w:p w14:paraId="154D9793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longed for a kingdom like that during the days of David and Solomon</w:t>
      </w:r>
    </w:p>
    <w:p w14:paraId="5CBC943A" w14:textId="05FAA31B" w:rsid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48236" w14:textId="77777777" w:rsidR="002439BC" w:rsidRPr="00487F41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Why do you think the rule of God within the lives of believers was/is more powerful for God’s purposes than throwing aside Roman rule in Israel?</w:t>
      </w:r>
    </w:p>
    <w:p w14:paraId="06F45126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individuals are the ones who spread the Gospel message – not a specific nation</w:t>
      </w:r>
    </w:p>
    <w:p w14:paraId="65D9D846" w14:textId="77777777" w:rsidR="002439BC" w:rsidRPr="00487F41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1">
        <w:rPr>
          <w:rFonts w:ascii="Times New Roman" w:hAnsi="Times New Roman" w:cs="Times New Roman"/>
          <w:sz w:val="24"/>
          <w:szCs w:val="24"/>
        </w:rPr>
        <w:t>God’s purposes are not nationalism, God wants people to hear about salvation</w:t>
      </w:r>
    </w:p>
    <w:p w14:paraId="50ADD0C4" w14:textId="77777777" w:rsid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God wants disciples … people who follow and serve Him</w:t>
      </w:r>
    </w:p>
    <w:p w14:paraId="4591213A" w14:textId="1769CB6D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God’s agenda is not national, it is personal</w:t>
      </w:r>
    </w:p>
    <w:p w14:paraId="75959178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92125" w14:textId="77777777" w:rsidR="002439BC" w:rsidRPr="002439BC" w:rsidRDefault="002439BC" w:rsidP="0024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How does verse 8 of the passage apply to us today?</w:t>
      </w:r>
    </w:p>
    <w:p w14:paraId="5C3971A4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God promises us that same power, that same relationship</w:t>
      </w:r>
    </w:p>
    <w:p w14:paraId="22C97B52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also are to be witnesses</w:t>
      </w:r>
    </w:p>
    <w:p w14:paraId="268CAAFE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our witness starts in our own neighborhood</w:t>
      </w:r>
    </w:p>
    <w:p w14:paraId="7D88A092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439BC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witness continues out </w:t>
      </w:r>
      <w:proofErr w:type="gramStart"/>
      <w:r w:rsidRPr="002439BC">
        <w:rPr>
          <w:rFonts w:ascii="Times New Roman" w:hAnsi="Times New Roman" w:cs="Times New Roman"/>
          <w:sz w:val="24"/>
          <w:szCs w:val="24"/>
        </w:rPr>
        <w:t>from our own city,</w:t>
      </w:r>
      <w:proofErr w:type="gramEnd"/>
      <w:r w:rsidRPr="002439BC">
        <w:rPr>
          <w:rFonts w:ascii="Times New Roman" w:hAnsi="Times New Roman" w:cs="Times New Roman"/>
          <w:sz w:val="24"/>
          <w:szCs w:val="24"/>
        </w:rPr>
        <w:t xml:space="preserve"> to our state, to our nation</w:t>
      </w:r>
    </w:p>
    <w:p w14:paraId="7D84FA1F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>we are to be actively involved in the spread of the Gospel “to the ends of the earth”</w:t>
      </w:r>
    </w:p>
    <w:p w14:paraId="717C657B" w14:textId="77777777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 xml:space="preserve">we are to give of our finances, </w:t>
      </w:r>
    </w:p>
    <w:p w14:paraId="18CD1416" w14:textId="77777777" w:rsid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 xml:space="preserve">participate in mission trips, </w:t>
      </w:r>
    </w:p>
    <w:p w14:paraId="6D500148" w14:textId="14338DA1" w:rsidR="002439BC" w:rsidRPr="002439BC" w:rsidRDefault="002439BC" w:rsidP="002439B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9BC">
        <w:rPr>
          <w:rFonts w:ascii="Times New Roman" w:hAnsi="Times New Roman" w:cs="Times New Roman"/>
          <w:sz w:val="24"/>
          <w:szCs w:val="24"/>
        </w:rPr>
        <w:t xml:space="preserve">be willing to send our children and grandchildren as missionaries </w:t>
      </w:r>
      <w:proofErr w:type="spellStart"/>
      <w:r w:rsidRPr="002439B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39BC">
        <w:rPr>
          <w:rFonts w:ascii="Times New Roman" w:hAnsi="Times New Roman" w:cs="Times New Roman"/>
          <w:sz w:val="24"/>
          <w:szCs w:val="24"/>
        </w:rPr>
        <w:t xml:space="preserve"> far off places</w:t>
      </w:r>
    </w:p>
    <w:p w14:paraId="20F05D7A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B7648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9BEDC" w14:textId="77777777" w:rsidR="002439BC" w:rsidRDefault="002439B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12EF9" w14:textId="1178033B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4F55CC">
        <w:rPr>
          <w:rFonts w:ascii="Times New Roman" w:hAnsi="Times New Roman" w:cs="Times New Roman"/>
          <w:sz w:val="24"/>
          <w:szCs w:val="24"/>
        </w:rPr>
        <w:t xml:space="preserve"> Season of Growing Closer to God</w:t>
      </w:r>
    </w:p>
    <w:p w14:paraId="1683AEFF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D2A60" w14:textId="0CE2E2AD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for</w:t>
      </w:r>
      <w:r w:rsidR="004F55CC">
        <w:rPr>
          <w:rFonts w:ascii="Times New Roman" w:hAnsi="Times New Roman" w:cs="Times New Roman"/>
          <w:sz w:val="24"/>
          <w:szCs w:val="24"/>
        </w:rPr>
        <w:t xml:space="preserve"> who, what, when, where.</w:t>
      </w:r>
    </w:p>
    <w:p w14:paraId="43AF987D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EEBA8" w14:textId="77777777" w:rsidR="004F55CC" w:rsidRPr="00193290" w:rsidRDefault="004F55CC" w:rsidP="004F55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45B1">
        <w:rPr>
          <w:rFonts w:ascii="Times New Roman" w:hAnsi="Times New Roman" w:cs="Times New Roman"/>
          <w:sz w:val="20"/>
          <w:szCs w:val="20"/>
        </w:rPr>
        <w:t xml:space="preserve">Acts 1:12-14 (NIV)   Then they returned to Jerusalem from the hill called the Mount of Olives, a Sabbath day's walk from the city. 13  When they arrived, they went upstairs to the room where they were staying. Those </w:t>
      </w:r>
      <w:proofErr w:type="gramStart"/>
      <w:r w:rsidRPr="00A245B1">
        <w:rPr>
          <w:rFonts w:ascii="Times New Roman" w:hAnsi="Times New Roman" w:cs="Times New Roman"/>
          <w:sz w:val="20"/>
          <w:szCs w:val="20"/>
        </w:rPr>
        <w:t>present</w:t>
      </w:r>
      <w:proofErr w:type="gramEnd"/>
      <w:r w:rsidRPr="00A245B1">
        <w:rPr>
          <w:rFonts w:ascii="Times New Roman" w:hAnsi="Times New Roman" w:cs="Times New Roman"/>
          <w:sz w:val="20"/>
          <w:szCs w:val="20"/>
        </w:rPr>
        <w:t xml:space="preserve"> were Peter, John, James and Andrew; Philip and Thomas, Bartholomew and Matthew; </w:t>
      </w:r>
      <w:proofErr w:type="gramStart"/>
      <w:r w:rsidRPr="00A245B1">
        <w:rPr>
          <w:rFonts w:ascii="Times New Roman" w:hAnsi="Times New Roman" w:cs="Times New Roman"/>
          <w:sz w:val="20"/>
          <w:szCs w:val="20"/>
        </w:rPr>
        <w:t>James</w:t>
      </w:r>
      <w:proofErr w:type="gramEnd"/>
      <w:r w:rsidRPr="00A245B1">
        <w:rPr>
          <w:rFonts w:ascii="Times New Roman" w:hAnsi="Times New Roman" w:cs="Times New Roman"/>
          <w:sz w:val="20"/>
          <w:szCs w:val="20"/>
        </w:rPr>
        <w:t xml:space="preserve"> son of Alphaeus and Simon the Zealot, and </w:t>
      </w:r>
      <w:proofErr w:type="gramStart"/>
      <w:r w:rsidRPr="00A245B1">
        <w:rPr>
          <w:rFonts w:ascii="Times New Roman" w:hAnsi="Times New Roman" w:cs="Times New Roman"/>
          <w:sz w:val="20"/>
          <w:szCs w:val="20"/>
        </w:rPr>
        <w:t>Judas</w:t>
      </w:r>
      <w:proofErr w:type="gramEnd"/>
      <w:r w:rsidRPr="00A245B1">
        <w:rPr>
          <w:rFonts w:ascii="Times New Roman" w:hAnsi="Times New Roman" w:cs="Times New Roman"/>
          <w:sz w:val="20"/>
          <w:szCs w:val="20"/>
        </w:rPr>
        <w:t xml:space="preserve"> son of James. 14  They all joined together constantly in prayer, along with the women and Mary the mother of Jesus, and with his brothers.</w:t>
      </w:r>
    </w:p>
    <w:p w14:paraId="0EF20D8F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AAE7E" w14:textId="39E9A503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So then what did they do</w:t>
      </w:r>
      <w:r>
        <w:rPr>
          <w:rFonts w:ascii="Times New Roman" w:hAnsi="Times New Roman" w:cs="Times New Roman"/>
          <w:sz w:val="24"/>
          <w:szCs w:val="24"/>
        </w:rPr>
        <w:t xml:space="preserve"> after Jesus’ ascension</w:t>
      </w:r>
      <w:r w:rsidRPr="004F55CC">
        <w:rPr>
          <w:rFonts w:ascii="Times New Roman" w:hAnsi="Times New Roman" w:cs="Times New Roman"/>
          <w:sz w:val="24"/>
          <w:szCs w:val="24"/>
        </w:rPr>
        <w:t>?</w:t>
      </w:r>
    </w:p>
    <w:p w14:paraId="1D6512E2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returned to Jerusalem</w:t>
      </w:r>
    </w:p>
    <w:p w14:paraId="49922C49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went upstairs to the room where they were staying</w:t>
      </w:r>
    </w:p>
    <w:p w14:paraId="07B9D19A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joined together constantly in prayer</w:t>
      </w:r>
    </w:p>
    <w:p w14:paraId="7EAAB5B1" w14:textId="77777777" w:rsid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3D4C3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Notice that prayer was the first thing they did.   Why do we sometimes consider prayer as the last thing we try?</w:t>
      </w:r>
    </w:p>
    <w:p w14:paraId="66F118CB" w14:textId="15308E42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are a “can do” culture,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55CC">
        <w:rPr>
          <w:rFonts w:ascii="Times New Roman" w:hAnsi="Times New Roman" w:cs="Times New Roman"/>
          <w:sz w:val="24"/>
          <w:szCs w:val="24"/>
        </w:rPr>
        <w:t>we believe we can figure it out on our own</w:t>
      </w:r>
    </w:p>
    <w:p w14:paraId="4A5114F6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can find a doctor who will solve the problem</w:t>
      </w:r>
    </w:p>
    <w:p w14:paraId="239E0CD1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look to government to fund something or legislate a solution</w:t>
      </w:r>
    </w:p>
    <w:p w14:paraId="1F831ECC" w14:textId="645AA198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6234F" wp14:editId="09A28770">
                <wp:simplePos x="0" y="0"/>
                <wp:positionH relativeFrom="column">
                  <wp:posOffset>3261995</wp:posOffset>
                </wp:positionH>
                <wp:positionV relativeFrom="paragraph">
                  <wp:posOffset>62204</wp:posOffset>
                </wp:positionV>
                <wp:extent cx="3299155" cy="870509"/>
                <wp:effectExtent l="0" t="0" r="15875" b="25400"/>
                <wp:wrapNone/>
                <wp:docPr id="188263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155" cy="870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A74CD" w14:textId="77777777" w:rsidR="004F55CC" w:rsidRPr="004F55CC" w:rsidRDefault="004F55CC" w:rsidP="004F55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Consider that we can claim those same promises when we face our “gazing into the sky” experiences … and … we </w:t>
                            </w:r>
                            <w:r w:rsidRPr="004F55C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already</w:t>
                            </w:r>
                            <w:r w:rsidRPr="004F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have the indwelling presence of the Holy Spirit</w:t>
                            </w:r>
                          </w:p>
                          <w:p w14:paraId="05B52E00" w14:textId="77777777" w:rsidR="004F55CC" w:rsidRPr="004F55CC" w:rsidRDefault="004F55CC" w:rsidP="004F55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234F" id="Text Box 2" o:spid="_x0000_s1027" type="#_x0000_t202" style="position:absolute;left:0;text-align:left;margin-left:256.85pt;margin-top:4.9pt;width:259.8pt;height:68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oCcOwIAAIM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" fillcolor="white [3201]" strokeweight=".5pt">
                <v:textbox>
                  <w:txbxContent>
                    <w:p w14:paraId="797A74CD" w14:textId="77777777" w:rsidR="004F55CC" w:rsidRPr="004F55CC" w:rsidRDefault="004F55CC" w:rsidP="004F55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5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Consider that we can claim those same promises when we face our “gazing into the sky” experiences … and … we </w:t>
                      </w:r>
                      <w:r w:rsidRPr="004F55C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already</w:t>
                      </w:r>
                      <w:r w:rsidRPr="004F5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have the indwelling presence of the Holy Spirit</w:t>
                      </w:r>
                    </w:p>
                    <w:p w14:paraId="05B52E00" w14:textId="77777777" w:rsidR="004F55CC" w:rsidRPr="004F55CC" w:rsidRDefault="004F55CC" w:rsidP="004F55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4F55CC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an expert, hire a lawyer</w:t>
      </w:r>
    </w:p>
    <w:p w14:paraId="7990ED7D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942B4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What do you suppose they were praying about?</w:t>
      </w:r>
    </w:p>
    <w:p w14:paraId="5C50F9E3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asking for guidance</w:t>
      </w:r>
    </w:p>
    <w:p w14:paraId="298F551B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claiming the promises Jesus had given them</w:t>
      </w:r>
    </w:p>
    <w:p w14:paraId="3F805111" w14:textId="0AA8BFE4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asking God when this baptism of the Holy Spirit would take place</w:t>
      </w:r>
    </w:p>
    <w:p w14:paraId="73B6131A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85444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How is praying with others for a common mission different from your personal prayers?</w:t>
      </w:r>
    </w:p>
    <w:p w14:paraId="329585ED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agree together in prayer</w:t>
      </w:r>
    </w:p>
    <w:p w14:paraId="2D3FAB0B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can claim the promise of God … Consider Matthew 18:19 (NIV)  "Again, I tell you that if two of you on earth agree about anything you ask for, it will be done for you by my Father in heaven.</w:t>
      </w:r>
    </w:p>
    <w:p w14:paraId="7E918595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unite for the purpose of seeking God, sharing our burdens</w:t>
      </w:r>
    </w:p>
    <w:p w14:paraId="2FBE9500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we know that our prayers are not just personal “wishes” but are the consensus of the group</w:t>
      </w:r>
    </w:p>
    <w:p w14:paraId="3D66DBD2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somehow our faith is encouraged … we become more convinced in our unity that we can trust God</w:t>
      </w:r>
    </w:p>
    <w:p w14:paraId="2E0BD152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9FBF3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What common mission can our group pray for together?</w:t>
      </w:r>
    </w:p>
    <w:p w14:paraId="7AF365DA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community outreach</w:t>
      </w:r>
    </w:p>
    <w:p w14:paraId="66974E75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physical, financial, spiritual needs of people around us at work, in neighborhood, in church</w:t>
      </w:r>
    </w:p>
    <w:p w14:paraId="55A9DEDB" w14:textId="1F8DD8E5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 xml:space="preserve">our nation, </w:t>
      </w:r>
      <w:r>
        <w:rPr>
          <w:rFonts w:ascii="Times New Roman" w:hAnsi="Times New Roman" w:cs="Times New Roman"/>
          <w:sz w:val="24"/>
          <w:szCs w:val="24"/>
        </w:rPr>
        <w:t>elections, current affairs</w:t>
      </w:r>
    </w:p>
    <w:p w14:paraId="70D7572A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our leaders – church leadership, community, state, and national government leaders</w:t>
      </w:r>
    </w:p>
    <w:p w14:paraId="1037DDC6" w14:textId="77777777" w:rsidR="004F55CC" w:rsidRPr="004F55CC" w:rsidRDefault="004F55CC" w:rsidP="004F55C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foreign and local missionary activity</w:t>
      </w:r>
    </w:p>
    <w:p w14:paraId="642EDA77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36FF2" w14:textId="534932B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4F55CC">
        <w:rPr>
          <w:rFonts w:ascii="Times New Roman" w:hAnsi="Times New Roman" w:cs="Times New Roman"/>
          <w:sz w:val="24"/>
          <w:szCs w:val="24"/>
        </w:rPr>
        <w:t xml:space="preserve"> Season of Empowerment</w:t>
      </w:r>
    </w:p>
    <w:p w14:paraId="36FA72ED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7CA09" w14:textId="4FA3F7CC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4F55CC">
        <w:rPr>
          <w:rFonts w:ascii="Times New Roman" w:hAnsi="Times New Roman" w:cs="Times New Roman"/>
          <w:sz w:val="24"/>
          <w:szCs w:val="24"/>
        </w:rPr>
        <w:t xml:space="preserve"> physical and spiritual phenomena. </w:t>
      </w:r>
    </w:p>
    <w:p w14:paraId="48AE903D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0ED97" w14:textId="77777777" w:rsidR="004F55CC" w:rsidRPr="00193290" w:rsidRDefault="004F55CC" w:rsidP="004F55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45B1">
        <w:rPr>
          <w:rFonts w:ascii="Times New Roman" w:hAnsi="Times New Roman" w:cs="Times New Roman"/>
          <w:sz w:val="20"/>
          <w:szCs w:val="20"/>
        </w:rPr>
        <w:t>Acts 2:1-4 (NIV)  When the day of Pentecost came, they were all together in one place. 2  Suddenly a sound like the blowing of a violent wind came from heaven and filled the whole house where they were sitting. 3  They saw what seemed to be tongues of fire that separated and came to rest on each of them. 4  All of them were filled with the Holy Spirit and began to speak in other tongues as the Spirit enabled them.</w:t>
      </w:r>
    </w:p>
    <w:p w14:paraId="55717F5C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7E475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What special, supernatural evidence was displayed in this event?</w:t>
      </w:r>
    </w:p>
    <w:p w14:paraId="64543D4F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sound like the blowing of a violent wind</w:t>
      </w:r>
    </w:p>
    <w:p w14:paraId="0EC0F39E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appearance of “tongues of fire” resting on the believers</w:t>
      </w:r>
    </w:p>
    <w:p w14:paraId="1B4EA7CD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 xml:space="preserve">they began to speak in other </w:t>
      </w:r>
      <w:proofErr w:type="gramStart"/>
      <w:r w:rsidRPr="004F55CC">
        <w:rPr>
          <w:rFonts w:ascii="Times New Roman" w:hAnsi="Times New Roman" w:cs="Times New Roman"/>
          <w:sz w:val="24"/>
          <w:szCs w:val="24"/>
        </w:rPr>
        <w:t>tongues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>, enabled by the Spirit</w:t>
      </w:r>
    </w:p>
    <w:p w14:paraId="2D302AD2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32EB4" w14:textId="087FD938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 xml:space="preserve">What was the significance of </w:t>
      </w:r>
      <w:r w:rsidR="00DB5A39" w:rsidRPr="004F55CC">
        <w:rPr>
          <w:rFonts w:ascii="Times New Roman" w:hAnsi="Times New Roman" w:cs="Times New Roman"/>
          <w:sz w:val="24"/>
          <w:szCs w:val="24"/>
        </w:rPr>
        <w:t>these phenomena</w:t>
      </w:r>
      <w:r w:rsidRPr="004F55CC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11438D5B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286FE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The wind?</w:t>
      </w:r>
    </w:p>
    <w:p w14:paraId="7B519B2E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recall Jesus comments about the source of the wind not being known, but the results of its force being seen</w:t>
      </w:r>
    </w:p>
    <w:p w14:paraId="04BB3CE9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the power represented by wind, even by the acoustic power of the sound itself</w:t>
      </w:r>
    </w:p>
    <w:p w14:paraId="1E1C5A3D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 xml:space="preserve">God was making a display to engage </w:t>
      </w:r>
      <w:r w:rsidRPr="004F55CC">
        <w:rPr>
          <w:rFonts w:ascii="Times New Roman" w:hAnsi="Times New Roman" w:cs="Times New Roman"/>
          <w:sz w:val="24"/>
          <w:szCs w:val="24"/>
          <w:u w:val="single"/>
        </w:rPr>
        <w:t>all</w:t>
      </w:r>
      <w:r w:rsidRPr="004F55CC">
        <w:rPr>
          <w:rFonts w:ascii="Times New Roman" w:hAnsi="Times New Roman" w:cs="Times New Roman"/>
          <w:sz w:val="24"/>
          <w:szCs w:val="24"/>
        </w:rPr>
        <w:t xml:space="preserve"> the senses</w:t>
      </w:r>
    </w:p>
    <w:p w14:paraId="40BE945A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this have been to communicate to people of all learning styles?!!</w:t>
      </w:r>
    </w:p>
    <w:p w14:paraId="6A4E1164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E1B38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The fire?</w:t>
      </w:r>
    </w:p>
    <w:p w14:paraId="626710C7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similar to previous biblical events … Moses and the burning bush, fire coming down from heaven to consume the sacrifice on an alter</w:t>
      </w:r>
    </w:p>
    <w:p w14:paraId="26FB8F8A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another power demonstration</w:t>
      </w:r>
      <w:proofErr w:type="gramEnd"/>
    </w:p>
    <w:p w14:paraId="1BBE7488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could signify light … the enlightening power of the Gospel message</w:t>
      </w:r>
    </w:p>
    <w:p w14:paraId="74893F3F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again, a phenomenon to capture another sense</w:t>
      </w:r>
    </w:p>
    <w:p w14:paraId="504C5CC8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0391A" w14:textId="7733E5A6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The speaking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in foreign </w:t>
      </w:r>
      <w:r>
        <w:rPr>
          <w:rFonts w:ascii="Times New Roman" w:hAnsi="Times New Roman" w:cs="Times New Roman"/>
          <w:sz w:val="24"/>
          <w:szCs w:val="24"/>
        </w:rPr>
        <w:t>languages</w:t>
      </w:r>
      <w:r w:rsidRPr="004F55CC">
        <w:rPr>
          <w:rFonts w:ascii="Times New Roman" w:hAnsi="Times New Roman" w:cs="Times New Roman"/>
          <w:sz w:val="24"/>
          <w:szCs w:val="24"/>
        </w:rPr>
        <w:t>?</w:t>
      </w:r>
    </w:p>
    <w:p w14:paraId="63EB691E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this accomplished two things</w:t>
      </w:r>
    </w:p>
    <w:p w14:paraId="592C9976" w14:textId="77777777" w:rsidR="004F55CC" w:rsidRPr="004F55CC" w:rsidRDefault="004F55CC" w:rsidP="004F55CC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visitors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to Jerusalem were amazed at the sudden ability of these people to speak in their own foreign language</w:t>
      </w:r>
    </w:p>
    <w:p w14:paraId="1F081D7C" w14:textId="77777777" w:rsidR="004F55CC" w:rsidRPr="004F55CC" w:rsidRDefault="004F55CC" w:rsidP="004F55CC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the message communicated was the Gospel message</w:t>
      </w:r>
    </w:p>
    <w:p w14:paraId="155FDAD1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55C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F55CC">
        <w:rPr>
          <w:rFonts w:ascii="Times New Roman" w:hAnsi="Times New Roman" w:cs="Times New Roman"/>
          <w:sz w:val="24"/>
          <w:szCs w:val="24"/>
        </w:rPr>
        <w:t xml:space="preserve"> total combination was what we today might call a multimedia experience</w:t>
      </w:r>
    </w:p>
    <w:p w14:paraId="0ED56B9E" w14:textId="77777777" w:rsidR="004F55CC" w:rsidRDefault="004F55CC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C8529" w14:textId="77777777" w:rsidR="004F55CC" w:rsidRPr="004F55CC" w:rsidRDefault="004F55CC" w:rsidP="004F5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In what ways do we need God’s Holy Spirit to help us to witness to others about salvation?</w:t>
      </w:r>
    </w:p>
    <w:p w14:paraId="25AD2314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help us memorize verses and remember what we are supposed to say</w:t>
      </w:r>
    </w:p>
    <w:p w14:paraId="7E277E0B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help us get over being afraid</w:t>
      </w:r>
    </w:p>
    <w:p w14:paraId="4C1B6CA6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prepare the hearts of those to whom we will speak</w:t>
      </w:r>
    </w:p>
    <w:p w14:paraId="5323F17F" w14:textId="77777777" w:rsidR="004F55CC" w:rsidRPr="004F55CC" w:rsidRDefault="004F55CC" w:rsidP="004F55C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5CC">
        <w:rPr>
          <w:rFonts w:ascii="Times New Roman" w:hAnsi="Times New Roman" w:cs="Times New Roman"/>
          <w:sz w:val="24"/>
          <w:szCs w:val="24"/>
        </w:rPr>
        <w:t>open up opportunities where people are more interested and open than we could ever imagine</w:t>
      </w:r>
    </w:p>
    <w:p w14:paraId="4C3B6F91" w14:textId="634951D6" w:rsidR="004F55CC" w:rsidRDefault="00811075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9F92" wp14:editId="5F12856D">
                <wp:simplePos x="0" y="0"/>
                <wp:positionH relativeFrom="column">
                  <wp:posOffset>1433449</wp:posOffset>
                </wp:positionH>
                <wp:positionV relativeFrom="page">
                  <wp:posOffset>8990102</wp:posOffset>
                </wp:positionV>
                <wp:extent cx="3145155" cy="438785"/>
                <wp:effectExtent l="0" t="0" r="17145" b="184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D35FB" w14:textId="77777777" w:rsidR="00811075" w:rsidRPr="00811075" w:rsidRDefault="00811075" w:rsidP="008110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1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 the last page as a handout so your learners can take home the application points of this week’s lesson.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9F92" id="Text Box 4" o:spid="_x0000_s1028" type="#_x0000_t202" style="position:absolute;margin-left:112.85pt;margin-top:707.9pt;width:247.6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OaPQIAAIMEAAAOAAAAZHJzL2Uyb0RvYy54bWysVE1v2zAMvQ/YfxB0Xxzno82M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" fillcolor="white [3201]" strokeweight=".5pt">
                <v:textbox>
                  <w:txbxContent>
                    <w:p w14:paraId="21CD35FB" w14:textId="77777777" w:rsidR="00811075" w:rsidRPr="00811075" w:rsidRDefault="00811075" w:rsidP="0081107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11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Use the last page as a handout so your learners can take home the application points of this week’s lesson.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D5A8E">
        <w:rPr>
          <w:rFonts w:ascii="Times New Roman" w:hAnsi="Times New Roman" w:cs="Times New Roman"/>
          <w:sz w:val="24"/>
          <w:szCs w:val="24"/>
        </w:rPr>
        <w:br w:type="page"/>
      </w:r>
    </w:p>
    <w:p w14:paraId="170068F8" w14:textId="17E5606D" w:rsidR="009D5A8E" w:rsidRDefault="00C60054" w:rsidP="00261773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0013B1C" wp14:editId="7E3CD236">
            <wp:simplePos x="0" y="0"/>
            <wp:positionH relativeFrom="column">
              <wp:posOffset>5389072</wp:posOffset>
            </wp:positionH>
            <wp:positionV relativeFrom="page">
              <wp:posOffset>242166</wp:posOffset>
            </wp:positionV>
            <wp:extent cx="1257300" cy="1703705"/>
            <wp:effectExtent l="0" t="0" r="0" b="0"/>
            <wp:wrapSquare wrapText="bothSides"/>
            <wp:docPr id="1208246469" name="Picture 1" descr="A qr code with a traffic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46469" name="Picture 1" descr="A qr code with a traffic ligh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A8E">
        <w:rPr>
          <w:rFonts w:ascii="Comic Sans MS" w:hAnsi="Comic Sans MS" w:cs="Times New Roman"/>
          <w:sz w:val="28"/>
          <w:szCs w:val="28"/>
        </w:rPr>
        <w:t>Application</w:t>
      </w:r>
    </w:p>
    <w:p w14:paraId="12D47719" w14:textId="77777777" w:rsidR="00DB5A39" w:rsidRPr="00DB5A39" w:rsidRDefault="00DB5A39" w:rsidP="00DB5A39">
      <w:pPr>
        <w:spacing w:after="0"/>
        <w:rPr>
          <w:rFonts w:ascii="Comic Sans MS" w:hAnsi="Comic Sans MS" w:cs="Times New Roman"/>
          <w:sz w:val="24"/>
          <w:szCs w:val="24"/>
        </w:rPr>
      </w:pPr>
      <w:r w:rsidRPr="00DB5A39">
        <w:rPr>
          <w:rFonts w:ascii="Comic Sans MS" w:hAnsi="Comic Sans MS" w:cs="Times New Roman"/>
          <w:sz w:val="24"/>
          <w:szCs w:val="24"/>
        </w:rPr>
        <w:t xml:space="preserve">Focus on Scripture. </w:t>
      </w:r>
    </w:p>
    <w:p w14:paraId="7BE9BA71" w14:textId="77777777" w:rsidR="00DB5A39" w:rsidRPr="00DB5A39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 w:rsidRPr="00DB5A39">
        <w:rPr>
          <w:rFonts w:ascii="Comic Sans MS" w:hAnsi="Comic Sans MS" w:cs="Times New Roman"/>
        </w:rPr>
        <w:t xml:space="preserve">Read Isaiah 40:31 and meditate on these words. </w:t>
      </w:r>
    </w:p>
    <w:p w14:paraId="50A28260" w14:textId="77777777" w:rsidR="00DB5A39" w:rsidRPr="00DB5A39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 w:rsidRPr="00DB5A39">
        <w:rPr>
          <w:rFonts w:ascii="Comic Sans MS" w:hAnsi="Comic Sans MS" w:cs="Times New Roman"/>
        </w:rPr>
        <w:t>Hide God’s Word in your heart for those future times when you will once again find yourself waiting on the Lord and trusting in Him.</w:t>
      </w:r>
    </w:p>
    <w:p w14:paraId="05708A80" w14:textId="77777777" w:rsidR="00DB5A39" w:rsidRPr="00DB5A39" w:rsidRDefault="00DB5A39" w:rsidP="00DB5A39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497DFA03" w14:textId="77777777" w:rsidR="00DB5A39" w:rsidRPr="00DB5A39" w:rsidRDefault="00DB5A39" w:rsidP="00DB5A39">
      <w:pPr>
        <w:spacing w:after="0"/>
        <w:rPr>
          <w:rFonts w:ascii="Comic Sans MS" w:hAnsi="Comic Sans MS" w:cs="Times New Roman"/>
          <w:sz w:val="24"/>
          <w:szCs w:val="24"/>
        </w:rPr>
      </w:pPr>
      <w:r w:rsidRPr="00DB5A39">
        <w:rPr>
          <w:rFonts w:ascii="Comic Sans MS" w:hAnsi="Comic Sans MS" w:cs="Times New Roman"/>
          <w:sz w:val="24"/>
          <w:szCs w:val="24"/>
        </w:rPr>
        <w:t xml:space="preserve">Focus on Christ. </w:t>
      </w:r>
    </w:p>
    <w:p w14:paraId="00ED10B2" w14:textId="77777777" w:rsidR="00DB5A39" w:rsidRPr="00DB5A39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 w:rsidRPr="00DB5A39">
        <w:rPr>
          <w:rFonts w:ascii="Comic Sans MS" w:hAnsi="Comic Sans MS" w:cs="Times New Roman"/>
        </w:rPr>
        <w:t xml:space="preserve">When you find yourself in a situation when you are forced to wait, intercept negative reactions by directing your thoughts to Christ. </w:t>
      </w:r>
    </w:p>
    <w:p w14:paraId="21A63AB5" w14:textId="77777777" w:rsidR="00DB5A39" w:rsidRPr="00DB5A39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 w:rsidRPr="00DB5A39">
        <w:rPr>
          <w:rFonts w:ascii="Comic Sans MS" w:hAnsi="Comic Sans MS" w:cs="Times New Roman"/>
        </w:rPr>
        <w:t xml:space="preserve">Develop this response through repetition. </w:t>
      </w:r>
    </w:p>
    <w:p w14:paraId="0126F485" w14:textId="77777777" w:rsidR="00DB5A39" w:rsidRPr="00DB5A39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 w:rsidRPr="00DB5A39">
        <w:rPr>
          <w:rFonts w:ascii="Comic Sans MS" w:hAnsi="Comic Sans MS" w:cs="Times New Roman"/>
        </w:rPr>
        <w:t>Open your mind and heart to Him instead of swimming in the circumstances.</w:t>
      </w:r>
    </w:p>
    <w:p w14:paraId="4E7F4B39" w14:textId="77777777" w:rsidR="00DB5A39" w:rsidRPr="00DB5A39" w:rsidRDefault="00DB5A39" w:rsidP="00DB5A39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0475B50C" w14:textId="2D8741A9" w:rsidR="00DB5A39" w:rsidRPr="00DB5A39" w:rsidRDefault="00DB5A39" w:rsidP="00DB5A39">
      <w:pPr>
        <w:spacing w:after="0"/>
        <w:rPr>
          <w:rFonts w:ascii="Comic Sans MS" w:hAnsi="Comic Sans MS" w:cs="Times New Roman"/>
          <w:sz w:val="24"/>
          <w:szCs w:val="24"/>
        </w:rPr>
      </w:pPr>
      <w:r w:rsidRPr="00DB5A39">
        <w:rPr>
          <w:rFonts w:ascii="Comic Sans MS" w:hAnsi="Comic Sans MS" w:cs="Times New Roman"/>
          <w:sz w:val="24"/>
          <w:szCs w:val="24"/>
        </w:rPr>
        <w:t xml:space="preserve">Build a cohort. </w:t>
      </w:r>
    </w:p>
    <w:p w14:paraId="32AF40D6" w14:textId="38EEAEE3" w:rsidR="00DB5A39" w:rsidRPr="00DB5A39" w:rsidRDefault="00C60054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0BF7425" wp14:editId="55B2ED96">
            <wp:simplePos x="0" y="0"/>
            <wp:positionH relativeFrom="column">
              <wp:posOffset>5320212</wp:posOffset>
            </wp:positionH>
            <wp:positionV relativeFrom="page">
              <wp:posOffset>3946640</wp:posOffset>
            </wp:positionV>
            <wp:extent cx="887095" cy="1143000"/>
            <wp:effectExtent l="57150" t="38100" r="0" b="38100"/>
            <wp:wrapSquare wrapText="bothSides"/>
            <wp:docPr id="253411935" name="Picture 8" descr="Mad Sci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d Scienti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7436">
                      <a:off x="0" y="0"/>
                      <a:ext cx="8870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39" w:rsidRPr="00DB5A39">
        <w:rPr>
          <w:rFonts w:ascii="Comic Sans MS" w:hAnsi="Comic Sans MS" w:cs="Times New Roman"/>
        </w:rPr>
        <w:t xml:space="preserve">Ask God to help you find believers with whom you can share your heart. </w:t>
      </w:r>
    </w:p>
    <w:p w14:paraId="05C7A7F9" w14:textId="33FC34EC" w:rsidR="00811075" w:rsidRDefault="00DB5A39" w:rsidP="00DB5A39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4FCAE" wp14:editId="78AE4318">
                <wp:simplePos x="0" y="0"/>
                <wp:positionH relativeFrom="column">
                  <wp:posOffset>1719072</wp:posOffset>
                </wp:positionH>
                <wp:positionV relativeFrom="paragraph">
                  <wp:posOffset>343789</wp:posOffset>
                </wp:positionV>
                <wp:extent cx="2282342" cy="380390"/>
                <wp:effectExtent l="0" t="0" r="3810" b="635"/>
                <wp:wrapNone/>
                <wp:docPr id="1797341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2" cy="3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DDE73" w14:textId="410B16FC" w:rsidR="00DB5A39" w:rsidRPr="00DB5A39" w:rsidRDefault="00DB5A39" w:rsidP="00DB5A3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Fallen Phrases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FCAE" id="Text Box 3" o:spid="_x0000_s1029" type="#_x0000_t202" style="position:absolute;left:0;text-align:left;margin-left:135.35pt;margin-top:27.05pt;width:179.7pt;height:2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" fillcolor="white [3201]" stroked="f" strokeweight=".5pt">
                <v:textbox>
                  <w:txbxContent>
                    <w:p w14:paraId="00EDDE73" w14:textId="410B16FC" w:rsidR="00DB5A39" w:rsidRPr="00DB5A39" w:rsidRDefault="00DB5A39" w:rsidP="00DB5A3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Fallen Phrases Puzzle</w:t>
                      </w:r>
                    </w:p>
                  </w:txbxContent>
                </v:textbox>
              </v:shape>
            </w:pict>
          </mc:Fallback>
        </mc:AlternateContent>
      </w:r>
      <w:r w:rsidRPr="00DB5A39">
        <w:rPr>
          <w:rFonts w:ascii="Comic Sans MS" w:hAnsi="Comic Sans MS" w:cs="Times New Roman"/>
        </w:rPr>
        <w:t>Develop mutual trust by waiting together in prayerful hope.</w:t>
      </w:r>
    </w:p>
    <w:p w14:paraId="130E1F32" w14:textId="21BF7AD4" w:rsidR="00DB5A39" w:rsidRDefault="00DB5A39" w:rsidP="00DB5A39">
      <w:pPr>
        <w:spacing w:after="0"/>
        <w:rPr>
          <w:rFonts w:ascii="Comic Sans MS" w:hAnsi="Comic Sans MS" w:cs="Times New Roman"/>
        </w:rPr>
      </w:pPr>
    </w:p>
    <w:p w14:paraId="0E31B63C" w14:textId="4E2D6C10" w:rsidR="008C1CBA" w:rsidRDefault="008C1CBA" w:rsidP="00DB5A39">
      <w:pPr>
        <w:spacing w:after="0"/>
        <w:rPr>
          <w:rFonts w:ascii="Comic Sans MS" w:hAnsi="Comic Sans MS" w:cs="Times New Roman"/>
        </w:rPr>
      </w:pPr>
    </w:p>
    <w:p w14:paraId="23BF5B5C" w14:textId="39CCF01C" w:rsidR="00DB5A39" w:rsidRDefault="00DB5A39" w:rsidP="00DB5A39">
      <w:pPr>
        <w:spacing w:after="0"/>
        <w:rPr>
          <w:rFonts w:ascii="Comic Sans MS" w:hAnsi="Comic Sans MS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E83D25" wp14:editId="431C5BEE">
            <wp:simplePos x="0" y="0"/>
            <wp:positionH relativeFrom="column">
              <wp:posOffset>179705</wp:posOffset>
            </wp:positionH>
            <wp:positionV relativeFrom="paragraph">
              <wp:posOffset>2345055</wp:posOffset>
            </wp:positionV>
            <wp:extent cx="5565775" cy="937260"/>
            <wp:effectExtent l="95250" t="0" r="111125" b="0"/>
            <wp:wrapSquare wrapText="bothSides"/>
            <wp:docPr id="467877047" name="Picture 12" descr="A crossword puzzle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77047" name="Picture 12" descr="A crossword puzzle with lett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937260"/>
                    </a:xfrm>
                    <a:prstGeom prst="rect">
                      <a:avLst/>
                    </a:prstGeom>
                    <a:scene3d>
                      <a:camera prst="perspectiveRelaxedModerately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37CE8D" wp14:editId="3875215F">
                <wp:simplePos x="0" y="0"/>
                <wp:positionH relativeFrom="column">
                  <wp:posOffset>-263525</wp:posOffset>
                </wp:positionH>
                <wp:positionV relativeFrom="paragraph">
                  <wp:posOffset>303936</wp:posOffset>
                </wp:positionV>
                <wp:extent cx="6612255" cy="2050415"/>
                <wp:effectExtent l="0" t="0" r="0" b="6985"/>
                <wp:wrapSquare wrapText="bothSides"/>
                <wp:docPr id="877829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255" cy="2050415"/>
                          <a:chOff x="0" y="0"/>
                          <a:chExt cx="9279890" cy="2771965"/>
                        </a:xfrm>
                      </wpg:grpSpPr>
                      <wpg:grpSp>
                        <wpg:cNvPr id="1421362234" name="Group 3"/>
                        <wpg:cNvGrpSpPr/>
                        <wpg:grpSpPr>
                          <a:xfrm>
                            <a:off x="0" y="0"/>
                            <a:ext cx="9279890" cy="2756535"/>
                            <a:chOff x="0" y="0"/>
                            <a:chExt cx="9279890" cy="2756535"/>
                          </a:xfrm>
                        </wpg:grpSpPr>
                        <pic:pic xmlns:pic="http://schemas.openxmlformats.org/drawingml/2006/picture">
                          <pic:nvPicPr>
                            <pic:cNvPr id="1056671336" name="Picture 1" descr="A white screen with a black base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279890" cy="275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8669350" name="Picture 2" descr="A crossword puzzle with black squares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615" y="313899"/>
                              <a:ext cx="8229600" cy="14325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4800919" name="Picture 4" descr="Grass Lin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74" y="2197290"/>
                            <a:ext cx="34664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0613858" name="Picture 4" descr="Grass Lin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2376" y="2197290"/>
                            <a:ext cx="341185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C199D" id="Group 6" o:spid="_x0000_s1026" style="position:absolute;margin-left:-20.75pt;margin-top:23.95pt;width:520.65pt;height:161.45pt;z-index:251664384;mso-width-relative:margin;mso-height-relative:margin" coordsize="92798,277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">
                <v:group id="Group 3" o:spid="_x0000_s1027" style="position:absolute;width:92798;height:27565" coordsize="92798,2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 white screen with a black base&#10;&#10;AI-generated content may be incorrect." style="position:absolute;width:92798;height:27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">
                    <v:imagedata r:id="rId17" o:title="A white screen with a black base&#10;&#10;AI-generated content may be incorrect"/>
                  </v:shape>
                  <v:shape id="Picture 2" o:spid="_x0000_s1029" type="#_x0000_t75" alt="A crossword puzzle with black squares&#10;&#10;AI-generated content may be incorrect." style="position:absolute;left:5186;top:3138;width:82296;height:14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">
                    <v:imagedata r:id="rId18" o:title="A crossword puzzle with black squares&#10;&#10;AI-generated content may be incorrect"/>
                  </v:shape>
                </v:group>
                <v:shape id="Picture 4" o:spid="_x0000_s1030" type="#_x0000_t75" alt="Grass Line" style="position:absolute;left:7642;top:21972;width:34665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">
                  <v:imagedata r:id="rId19" o:title="Grass Line"/>
                </v:shape>
                <v:shape id="Picture 4" o:spid="_x0000_s1031" type="#_x0000_t75" alt="Grass Line" style="position:absolute;left:50223;top:21972;width:34119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">
                  <v:imagedata r:id="rId19" o:title="Grass Line"/>
                </v:shape>
                <w10:wrap type="square"/>
              </v:group>
            </w:pict>
          </mc:Fallback>
        </mc:AlternateContent>
      </w:r>
    </w:p>
    <w:p w14:paraId="1ECEE64A" w14:textId="3AFE683C" w:rsidR="00DB5A39" w:rsidRPr="00DB5A39" w:rsidRDefault="00DB5A39" w:rsidP="00DB5A39">
      <w:pPr>
        <w:spacing w:after="0"/>
        <w:rPr>
          <w:rFonts w:ascii="Comic Sans MS" w:hAnsi="Comic Sans MS" w:cs="Times New Roma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CC15D81" wp14:editId="5862C0AE">
            <wp:simplePos x="0" y="0"/>
            <wp:positionH relativeFrom="column">
              <wp:posOffset>5564327</wp:posOffset>
            </wp:positionH>
            <wp:positionV relativeFrom="page">
              <wp:posOffset>7995514</wp:posOffset>
            </wp:positionV>
            <wp:extent cx="947420" cy="1537970"/>
            <wp:effectExtent l="133350" t="114300" r="309880" b="347980"/>
            <wp:wrapSquare wrapText="bothSides"/>
            <wp:docPr id="1696512412" name="Picture 9" descr="Cartoon character of a cart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12412" name="Picture 9" descr="Cartoon character of a cartoon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7420" cy="1537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59CFF" wp14:editId="7544532F">
                <wp:simplePos x="0" y="0"/>
                <wp:positionH relativeFrom="column">
                  <wp:posOffset>-607162</wp:posOffset>
                </wp:positionH>
                <wp:positionV relativeFrom="paragraph">
                  <wp:posOffset>3254426</wp:posOffset>
                </wp:positionV>
                <wp:extent cx="5720486" cy="1688693"/>
                <wp:effectExtent l="0" t="0" r="337820" b="26035"/>
                <wp:wrapNone/>
                <wp:docPr id="1774863638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86" cy="1688693"/>
                        </a:xfrm>
                        <a:prstGeom prst="wedgeRoundRectCallout">
                          <a:avLst>
                            <a:gd name="adj1" fmla="val 55297"/>
                            <a:gd name="adj2" fmla="val -208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E1DDD" w14:textId="187B07C0" w:rsidR="00DB5A39" w:rsidRPr="00DB5A39" w:rsidRDefault="00DB5A39" w:rsidP="00DB5A3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Gawrsh, looks like some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kinda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kooky mad scientist feller went and tinkered with the church sign! Heh heh—he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musta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done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somethin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’ funny to the glue,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‘cause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 bunch o’ letters just plopped straight down! We could sure use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yer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help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stickin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 ‘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back where they belong. Start with the easy ones—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know, the single letters. Then mosey on over to the two and three-letter blanks and see if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can make some real words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outta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what fell.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want help or the Crossword, go to </w:t>
                            </w:r>
                            <w:hyperlink r:id="rId21" w:history="1">
                              <w:r w:rsidRPr="00D177D3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https://tinyurl.com/3epjk3mf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when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yer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all done, don’t forget to tell the youth pastor, </w:t>
                            </w:r>
                            <w:proofErr w:type="spellStart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hyuck</w:t>
                            </w:r>
                            <w:proofErr w:type="spellEnd"/>
                            <w:r w:rsidRPr="00DB5A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59C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30" type="#_x0000_t62" style="position:absolute;margin-left:-47.8pt;margin-top:256.25pt;width:450.45pt;height:13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" adj="22744,6300" fillcolor="white [3201]" strokecolor="black [3200]" strokeweight="1pt">
                <v:textbox>
                  <w:txbxContent>
                    <w:p w14:paraId="4B7E1DDD" w14:textId="187B07C0" w:rsidR="00DB5A39" w:rsidRPr="00DB5A39" w:rsidRDefault="00DB5A39" w:rsidP="00DB5A3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Gawrsh, looks like some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kinda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kooky mad scientist feller went and tinkered with the church sign! Heh heh—he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musta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done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somethin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’ funny to the glue,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‘cause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 bunch o’ letters just plopped straight down! We could sure use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yer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help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stickin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’ ‘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back where they belong. Start with the easy ones—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ya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know, the single letters. Then mosey on over to the two and three-letter blanks and see if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ya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can make some real words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outta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what fell.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If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want help or the Crossword, go to </w:t>
                      </w:r>
                      <w:hyperlink r:id="rId22" w:history="1">
                        <w:r w:rsidRPr="00D177D3">
                          <w:rPr>
                            <w:rStyle w:val="Hyperlink"/>
                            <w:rFonts w:ascii="Comic Sans MS" w:hAnsi="Comic Sans MS"/>
                            <w:sz w:val="20"/>
                            <w:szCs w:val="20"/>
                          </w:rPr>
                          <w:t>https://tinyurl.com/3epjk3mf</w:t>
                        </w:r>
                      </w:hyperlink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when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yer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all done, don’t forget to tell the youth pastor, </w:t>
                      </w:r>
                      <w:proofErr w:type="spellStart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hyuck</w:t>
                      </w:r>
                      <w:proofErr w:type="spellEnd"/>
                      <w:r w:rsidRPr="00DB5A39">
                        <w:rPr>
                          <w:rFonts w:ascii="Comic Sans MS" w:hAnsi="Comic Sans MS"/>
                          <w:sz w:val="20"/>
                          <w:szCs w:val="20"/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5A39" w:rsidRPr="00DB5A39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57DF" w14:textId="77777777" w:rsidR="005752AF" w:rsidRDefault="005752AF" w:rsidP="009D5A8E">
      <w:pPr>
        <w:spacing w:after="0" w:line="240" w:lineRule="auto"/>
      </w:pPr>
      <w:r>
        <w:separator/>
      </w:r>
    </w:p>
  </w:endnote>
  <w:endnote w:type="continuationSeparator" w:id="0">
    <w:p w14:paraId="5B6CA444" w14:textId="77777777" w:rsidR="005752AF" w:rsidRDefault="005752AF" w:rsidP="009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C331" w14:textId="77777777" w:rsidR="005752AF" w:rsidRDefault="005752AF" w:rsidP="009D5A8E">
      <w:pPr>
        <w:spacing w:after="0" w:line="240" w:lineRule="auto"/>
      </w:pPr>
      <w:r>
        <w:separator/>
      </w:r>
    </w:p>
  </w:footnote>
  <w:footnote w:type="continuationSeparator" w:id="0">
    <w:p w14:paraId="6A0CEDF3" w14:textId="77777777" w:rsidR="005752AF" w:rsidRDefault="005752AF" w:rsidP="009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CDC2" w14:textId="5684D9A0" w:rsidR="009D5A8E" w:rsidRPr="009D5A8E" w:rsidRDefault="005D6780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11/16/2025</w:t>
    </w:r>
    <w:r w:rsidR="009D5A8E" w:rsidRPr="009D5A8E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>When a Time of Inactivity Slows You Down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320D"/>
    <w:multiLevelType w:val="hybridMultilevel"/>
    <w:tmpl w:val="D0D6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87D51"/>
    <w:multiLevelType w:val="hybridMultilevel"/>
    <w:tmpl w:val="9E3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31C"/>
    <w:multiLevelType w:val="hybridMultilevel"/>
    <w:tmpl w:val="6088D534"/>
    <w:lvl w:ilvl="0" w:tplc="5B589F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95205"/>
    <w:multiLevelType w:val="hybridMultilevel"/>
    <w:tmpl w:val="A036C09C"/>
    <w:lvl w:ilvl="0" w:tplc="25CC49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84F7A"/>
    <w:multiLevelType w:val="hybridMultilevel"/>
    <w:tmpl w:val="B4A6C6DA"/>
    <w:lvl w:ilvl="0" w:tplc="1A4C239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F754E"/>
    <w:multiLevelType w:val="hybridMultilevel"/>
    <w:tmpl w:val="97EE14CE"/>
    <w:lvl w:ilvl="0" w:tplc="938021F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873C2"/>
    <w:multiLevelType w:val="hybridMultilevel"/>
    <w:tmpl w:val="4298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B267A"/>
    <w:multiLevelType w:val="hybridMultilevel"/>
    <w:tmpl w:val="5984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77175"/>
    <w:multiLevelType w:val="hybridMultilevel"/>
    <w:tmpl w:val="86C6FCA2"/>
    <w:lvl w:ilvl="0" w:tplc="5B589F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31491"/>
    <w:multiLevelType w:val="hybridMultilevel"/>
    <w:tmpl w:val="93B05476"/>
    <w:lvl w:ilvl="0" w:tplc="BBA89A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040907">
    <w:abstractNumId w:val="7"/>
  </w:num>
  <w:num w:numId="2" w16cid:durableId="1452482446">
    <w:abstractNumId w:val="6"/>
  </w:num>
  <w:num w:numId="3" w16cid:durableId="1311520916">
    <w:abstractNumId w:val="1"/>
  </w:num>
  <w:num w:numId="4" w16cid:durableId="218713685">
    <w:abstractNumId w:val="9"/>
  </w:num>
  <w:num w:numId="5" w16cid:durableId="456527245">
    <w:abstractNumId w:val="4"/>
  </w:num>
  <w:num w:numId="6" w16cid:durableId="1029263206">
    <w:abstractNumId w:val="5"/>
  </w:num>
  <w:num w:numId="7" w16cid:durableId="707028133">
    <w:abstractNumId w:val="8"/>
  </w:num>
  <w:num w:numId="8" w16cid:durableId="2108191850">
    <w:abstractNumId w:val="3"/>
  </w:num>
  <w:num w:numId="9" w16cid:durableId="1737630244">
    <w:abstractNumId w:val="2"/>
  </w:num>
  <w:num w:numId="10" w16cid:durableId="1094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80"/>
    <w:rsid w:val="000F0CF5"/>
    <w:rsid w:val="0024239C"/>
    <w:rsid w:val="002439BC"/>
    <w:rsid w:val="00261773"/>
    <w:rsid w:val="002A5F53"/>
    <w:rsid w:val="00437F7A"/>
    <w:rsid w:val="004F55CC"/>
    <w:rsid w:val="00525600"/>
    <w:rsid w:val="005752AF"/>
    <w:rsid w:val="005D6780"/>
    <w:rsid w:val="006408A6"/>
    <w:rsid w:val="007F54D6"/>
    <w:rsid w:val="00801896"/>
    <w:rsid w:val="00811075"/>
    <w:rsid w:val="008C1CBA"/>
    <w:rsid w:val="009D5A8E"/>
    <w:rsid w:val="00C1431B"/>
    <w:rsid w:val="00C60054"/>
    <w:rsid w:val="00D07A54"/>
    <w:rsid w:val="00DB5A39"/>
    <w:rsid w:val="00D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2DC9"/>
  <w15:chartTrackingRefBased/>
  <w15:docId w15:val="{BFE52F9D-A926-4F63-A16B-7E080EF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8E"/>
  </w:style>
  <w:style w:type="paragraph" w:styleId="Footer">
    <w:name w:val="footer"/>
    <w:basedOn w:val="Normal"/>
    <w:link w:val="Foot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8E"/>
  </w:style>
  <w:style w:type="paragraph" w:styleId="ListParagraph">
    <w:name w:val="List Paragraph"/>
    <w:basedOn w:val="Normal"/>
    <w:uiPriority w:val="34"/>
    <w:qFormat/>
    <w:rsid w:val="009D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4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epjk3mf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tinyurl.com/3epjk3mf" TargetMode="External"/><Relationship Id="rId7" Type="http://schemas.openxmlformats.org/officeDocument/2006/relationships/hyperlink" Target="https://tinyurl.com/4mdtsuah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1.xml"/><Relationship Id="rId10" Type="http://schemas.openxmlformats.org/officeDocument/2006/relationships/hyperlink" Target="https://tinyurl.com/3epjk3mf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tinyurl.com/4mdtsuah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inyurl.com/3epjk3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39\Documents\Custom%20Office%20Templates\S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S3.dotx</Template>
  <TotalTime>639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19039</dc:creator>
  <cp:keywords/>
  <dc:description/>
  <cp:lastModifiedBy>Armstrong, Stephen (General Math and Science)</cp:lastModifiedBy>
  <cp:revision>5</cp:revision>
  <dcterms:created xsi:type="dcterms:W3CDTF">2025-10-30T14:22:00Z</dcterms:created>
  <dcterms:modified xsi:type="dcterms:W3CDTF">2025-10-31T15:29:00Z</dcterms:modified>
</cp:coreProperties>
</file>