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AD01" w14:textId="42B472C5"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40EDB4C" w14:textId="2A66ED21" w:rsidR="00261773" w:rsidRDefault="00261773" w:rsidP="00261773">
      <w:pPr>
        <w:spacing w:after="0"/>
        <w:rPr>
          <w:rFonts w:ascii="Times New Roman" w:hAnsi="Times New Roman" w:cs="Times New Roman"/>
          <w:sz w:val="24"/>
          <w:szCs w:val="24"/>
        </w:rPr>
      </w:pPr>
    </w:p>
    <w:p w14:paraId="3EDE627B" w14:textId="70F0F38A"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What are some things you trust to work even though you don’t know how they work?</w:t>
      </w:r>
    </w:p>
    <w:p w14:paraId="7474D735" w14:textId="7AE3D0EF" w:rsidR="009B48E7" w:rsidRPr="009B48E7" w:rsidRDefault="009B48E7" w:rsidP="009B48E7">
      <w:pPr>
        <w:numPr>
          <w:ilvl w:val="0"/>
          <w:numId w:val="4"/>
        </w:numPr>
        <w:spacing w:after="0"/>
        <w:rPr>
          <w:rFonts w:ascii="Times New Roman" w:hAnsi="Times New Roman" w:cs="Times New Roman"/>
          <w:sz w:val="24"/>
          <w:szCs w:val="24"/>
        </w:rPr>
      </w:pPr>
      <w:proofErr w:type="gramStart"/>
      <w:r w:rsidRPr="009B48E7">
        <w:rPr>
          <w:rFonts w:ascii="Times New Roman" w:hAnsi="Times New Roman" w:cs="Times New Roman"/>
          <w:sz w:val="24"/>
          <w:szCs w:val="24"/>
        </w:rPr>
        <w:t>starting</w:t>
      </w:r>
      <w:proofErr w:type="gramEnd"/>
      <w:r w:rsidRPr="009B48E7">
        <w:rPr>
          <w:rFonts w:ascii="Times New Roman" w:hAnsi="Times New Roman" w:cs="Times New Roman"/>
          <w:sz w:val="24"/>
          <w:szCs w:val="24"/>
        </w:rPr>
        <w:t xml:space="preserve"> the car</w:t>
      </w:r>
    </w:p>
    <w:p w14:paraId="4170F3E1" w14:textId="1FD0E453" w:rsidR="009B48E7" w:rsidRPr="009B48E7"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stopping the car, the breaks</w:t>
      </w:r>
    </w:p>
    <w:p w14:paraId="2548E0AC" w14:textId="7DED0087" w:rsidR="009B48E7" w:rsidRPr="009B48E7"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Wi-Fi, the Internet, cell phone</w:t>
      </w:r>
    </w:p>
    <w:p w14:paraId="77DFE978" w14:textId="20321AEA" w:rsidR="009B48E7" w:rsidRPr="009B48E7" w:rsidRDefault="004D0712" w:rsidP="009B48E7">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A58F25" wp14:editId="2FA19EF0">
                <wp:simplePos x="0" y="0"/>
                <wp:positionH relativeFrom="column">
                  <wp:posOffset>2355088</wp:posOffset>
                </wp:positionH>
                <wp:positionV relativeFrom="paragraph">
                  <wp:posOffset>20879</wp:posOffset>
                </wp:positionV>
                <wp:extent cx="3738068" cy="753465"/>
                <wp:effectExtent l="19050" t="38100" r="34290" b="66040"/>
                <wp:wrapNone/>
                <wp:docPr id="1162869955" name="Text Box 2"/>
                <wp:cNvGraphicFramePr/>
                <a:graphic xmlns:a="http://schemas.openxmlformats.org/drawingml/2006/main">
                  <a:graphicData uri="http://schemas.microsoft.com/office/word/2010/wordprocessingShape">
                    <wps:wsp>
                      <wps:cNvSpPr txBox="1"/>
                      <wps:spPr>
                        <a:xfrm>
                          <a:off x="0" y="0"/>
                          <a:ext cx="3738068" cy="753465"/>
                        </a:xfrm>
                        <a:custGeom>
                          <a:avLst/>
                          <a:gdLst>
                            <a:gd name="connsiteX0" fmla="*/ 0 w 3738068"/>
                            <a:gd name="connsiteY0" fmla="*/ 0 h 753465"/>
                            <a:gd name="connsiteX1" fmla="*/ 534010 w 3738068"/>
                            <a:gd name="connsiteY1" fmla="*/ 0 h 753465"/>
                            <a:gd name="connsiteX2" fmla="*/ 993258 w 3738068"/>
                            <a:gd name="connsiteY2" fmla="*/ 0 h 753465"/>
                            <a:gd name="connsiteX3" fmla="*/ 1415126 w 3738068"/>
                            <a:gd name="connsiteY3" fmla="*/ 0 h 753465"/>
                            <a:gd name="connsiteX4" fmla="*/ 1949135 w 3738068"/>
                            <a:gd name="connsiteY4" fmla="*/ 0 h 753465"/>
                            <a:gd name="connsiteX5" fmla="*/ 2408384 w 3738068"/>
                            <a:gd name="connsiteY5" fmla="*/ 0 h 753465"/>
                            <a:gd name="connsiteX6" fmla="*/ 2979774 w 3738068"/>
                            <a:gd name="connsiteY6" fmla="*/ 0 h 753465"/>
                            <a:gd name="connsiteX7" fmla="*/ 3738068 w 3738068"/>
                            <a:gd name="connsiteY7" fmla="*/ 0 h 753465"/>
                            <a:gd name="connsiteX8" fmla="*/ 3738068 w 3738068"/>
                            <a:gd name="connsiteY8" fmla="*/ 384267 h 753465"/>
                            <a:gd name="connsiteX9" fmla="*/ 3738068 w 3738068"/>
                            <a:gd name="connsiteY9" fmla="*/ 753465 h 753465"/>
                            <a:gd name="connsiteX10" fmla="*/ 3166678 w 3738068"/>
                            <a:gd name="connsiteY10" fmla="*/ 753465 h 753465"/>
                            <a:gd name="connsiteX11" fmla="*/ 2632668 w 3738068"/>
                            <a:gd name="connsiteY11" fmla="*/ 753465 h 753465"/>
                            <a:gd name="connsiteX12" fmla="*/ 2023897 w 3738068"/>
                            <a:gd name="connsiteY12" fmla="*/ 753465 h 753465"/>
                            <a:gd name="connsiteX13" fmla="*/ 1489887 w 3738068"/>
                            <a:gd name="connsiteY13" fmla="*/ 753465 h 753465"/>
                            <a:gd name="connsiteX14" fmla="*/ 918497 w 3738068"/>
                            <a:gd name="connsiteY14" fmla="*/ 753465 h 753465"/>
                            <a:gd name="connsiteX15" fmla="*/ 459248 w 3738068"/>
                            <a:gd name="connsiteY15" fmla="*/ 753465 h 753465"/>
                            <a:gd name="connsiteX16" fmla="*/ 0 w 3738068"/>
                            <a:gd name="connsiteY16" fmla="*/ 753465 h 753465"/>
                            <a:gd name="connsiteX17" fmla="*/ 0 w 3738068"/>
                            <a:gd name="connsiteY17" fmla="*/ 391802 h 753465"/>
                            <a:gd name="connsiteX18" fmla="*/ 0 w 3738068"/>
                            <a:gd name="connsiteY18" fmla="*/ 0 h 753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38068" h="753465" fill="none" extrusionOk="0">
                              <a:moveTo>
                                <a:pt x="0" y="0"/>
                              </a:moveTo>
                              <a:cubicBezTo>
                                <a:pt x="200218" y="-30479"/>
                                <a:pt x="384643" y="13430"/>
                                <a:pt x="534010" y="0"/>
                              </a:cubicBezTo>
                              <a:cubicBezTo>
                                <a:pt x="683377" y="-13430"/>
                                <a:pt x="837320" y="15758"/>
                                <a:pt x="993258" y="0"/>
                              </a:cubicBezTo>
                              <a:cubicBezTo>
                                <a:pt x="1149196" y="-15758"/>
                                <a:pt x="1312555" y="50230"/>
                                <a:pt x="1415126" y="0"/>
                              </a:cubicBezTo>
                              <a:cubicBezTo>
                                <a:pt x="1517697" y="-50230"/>
                                <a:pt x="1803457" y="4828"/>
                                <a:pt x="1949135" y="0"/>
                              </a:cubicBezTo>
                              <a:cubicBezTo>
                                <a:pt x="2094813" y="-4828"/>
                                <a:pt x="2291263" y="12393"/>
                                <a:pt x="2408384" y="0"/>
                              </a:cubicBezTo>
                              <a:cubicBezTo>
                                <a:pt x="2525505" y="-12393"/>
                                <a:pt x="2779853" y="29198"/>
                                <a:pt x="2979774" y="0"/>
                              </a:cubicBezTo>
                              <a:cubicBezTo>
                                <a:pt x="3179695" y="-29198"/>
                                <a:pt x="3546268" y="70864"/>
                                <a:pt x="3738068" y="0"/>
                              </a:cubicBezTo>
                              <a:cubicBezTo>
                                <a:pt x="3770465" y="166571"/>
                                <a:pt x="3723581" y="254883"/>
                                <a:pt x="3738068" y="384267"/>
                              </a:cubicBezTo>
                              <a:cubicBezTo>
                                <a:pt x="3752555" y="513651"/>
                                <a:pt x="3701043" y="623296"/>
                                <a:pt x="3738068" y="753465"/>
                              </a:cubicBezTo>
                              <a:cubicBezTo>
                                <a:pt x="3538416" y="814822"/>
                                <a:pt x="3400635" y="752374"/>
                                <a:pt x="3166678" y="753465"/>
                              </a:cubicBezTo>
                              <a:cubicBezTo>
                                <a:pt x="2932721" y="754556"/>
                                <a:pt x="2833579" y="717853"/>
                                <a:pt x="2632668" y="753465"/>
                              </a:cubicBezTo>
                              <a:cubicBezTo>
                                <a:pt x="2431757" y="789077"/>
                                <a:pt x="2300889" y="732183"/>
                                <a:pt x="2023897" y="753465"/>
                              </a:cubicBezTo>
                              <a:cubicBezTo>
                                <a:pt x="1746905" y="774747"/>
                                <a:pt x="1728910" y="741619"/>
                                <a:pt x="1489887" y="753465"/>
                              </a:cubicBezTo>
                              <a:cubicBezTo>
                                <a:pt x="1250864" y="765311"/>
                                <a:pt x="1071433" y="696169"/>
                                <a:pt x="918497" y="753465"/>
                              </a:cubicBezTo>
                              <a:cubicBezTo>
                                <a:pt x="765561" y="810761"/>
                                <a:pt x="628898" y="709029"/>
                                <a:pt x="459248" y="753465"/>
                              </a:cubicBezTo>
                              <a:cubicBezTo>
                                <a:pt x="289598" y="797901"/>
                                <a:pt x="157159" y="718006"/>
                                <a:pt x="0" y="753465"/>
                              </a:cubicBezTo>
                              <a:cubicBezTo>
                                <a:pt x="-25790" y="580530"/>
                                <a:pt x="25071" y="566105"/>
                                <a:pt x="0" y="391802"/>
                              </a:cubicBezTo>
                              <a:cubicBezTo>
                                <a:pt x="-25071" y="217499"/>
                                <a:pt x="13445" y="88865"/>
                                <a:pt x="0" y="0"/>
                              </a:cubicBezTo>
                              <a:close/>
                            </a:path>
                            <a:path w="3738068" h="753465" stroke="0" extrusionOk="0">
                              <a:moveTo>
                                <a:pt x="0" y="0"/>
                              </a:moveTo>
                              <a:cubicBezTo>
                                <a:pt x="291399" y="-47161"/>
                                <a:pt x="486803" y="17492"/>
                                <a:pt x="608771" y="0"/>
                              </a:cubicBezTo>
                              <a:cubicBezTo>
                                <a:pt x="730739" y="-17492"/>
                                <a:pt x="926820" y="19936"/>
                                <a:pt x="1068019" y="0"/>
                              </a:cubicBezTo>
                              <a:cubicBezTo>
                                <a:pt x="1209218" y="-19936"/>
                                <a:pt x="1432267" y="50485"/>
                                <a:pt x="1527268" y="0"/>
                              </a:cubicBezTo>
                              <a:cubicBezTo>
                                <a:pt x="1622269" y="-50485"/>
                                <a:pt x="1886699" y="18399"/>
                                <a:pt x="2061277" y="0"/>
                              </a:cubicBezTo>
                              <a:cubicBezTo>
                                <a:pt x="2235855" y="-18399"/>
                                <a:pt x="2352482" y="2868"/>
                                <a:pt x="2557907" y="0"/>
                              </a:cubicBezTo>
                              <a:cubicBezTo>
                                <a:pt x="2763332" y="-2868"/>
                                <a:pt x="2922475" y="46714"/>
                                <a:pt x="3166678" y="0"/>
                              </a:cubicBezTo>
                              <a:cubicBezTo>
                                <a:pt x="3410881" y="-46714"/>
                                <a:pt x="3559247" y="44530"/>
                                <a:pt x="3738068" y="0"/>
                              </a:cubicBezTo>
                              <a:cubicBezTo>
                                <a:pt x="3759225" y="99512"/>
                                <a:pt x="3727031" y="252989"/>
                                <a:pt x="3738068" y="384267"/>
                              </a:cubicBezTo>
                              <a:cubicBezTo>
                                <a:pt x="3749105" y="515545"/>
                                <a:pt x="3729348" y="610646"/>
                                <a:pt x="3738068" y="753465"/>
                              </a:cubicBezTo>
                              <a:cubicBezTo>
                                <a:pt x="3457994" y="757457"/>
                                <a:pt x="3425664" y="723767"/>
                                <a:pt x="3129297" y="753465"/>
                              </a:cubicBezTo>
                              <a:cubicBezTo>
                                <a:pt x="2832930" y="783163"/>
                                <a:pt x="2700954" y="689843"/>
                                <a:pt x="2520526" y="753465"/>
                              </a:cubicBezTo>
                              <a:cubicBezTo>
                                <a:pt x="2340098" y="817087"/>
                                <a:pt x="2202417" y="726928"/>
                                <a:pt x="1949135" y="753465"/>
                              </a:cubicBezTo>
                              <a:cubicBezTo>
                                <a:pt x="1695853" y="780002"/>
                                <a:pt x="1668028" y="728172"/>
                                <a:pt x="1527268" y="753465"/>
                              </a:cubicBezTo>
                              <a:cubicBezTo>
                                <a:pt x="1386508" y="778758"/>
                                <a:pt x="1151397" y="732380"/>
                                <a:pt x="955877" y="753465"/>
                              </a:cubicBezTo>
                              <a:cubicBezTo>
                                <a:pt x="760357" y="774550"/>
                                <a:pt x="198275" y="726254"/>
                                <a:pt x="0" y="753465"/>
                              </a:cubicBezTo>
                              <a:cubicBezTo>
                                <a:pt x="-2344" y="604114"/>
                                <a:pt x="31221" y="568501"/>
                                <a:pt x="0" y="391802"/>
                              </a:cubicBezTo>
                              <a:cubicBezTo>
                                <a:pt x="-31221" y="215103"/>
                                <a:pt x="31066" y="16808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51749622">
                                <a:prstGeom prst="rect">
                                  <a:avLst/>
                                </a:prstGeom>
                                <ask:type>
                                  <ask:lineSketchScribble/>
                                </ask:type>
                              </ask:lineSketchStyleProps>
                            </a:ext>
                          </a:extLst>
                        </a:ln>
                      </wps:spPr>
                      <wps:txbx>
                        <w:txbxContent>
                          <w:p w14:paraId="08EBE04F" w14:textId="2A9CA7DE" w:rsidR="004D0712" w:rsidRPr="004D0712" w:rsidRDefault="004D0712" w:rsidP="004D071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0E3CC4">
                                <w:rPr>
                                  <w:rStyle w:val="Hyperlink"/>
                                  <w:rFonts w:ascii="Times New Roman" w:hAnsi="Times New Roman" w:cs="Times New Roman"/>
                                  <w:sz w:val="20"/>
                                  <w:szCs w:val="20"/>
                                </w:rPr>
                                <w:t>https://tinyurl.com/479p2n3h</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0E3CC4">
                                <w:rPr>
                                  <w:rStyle w:val="Hyperlink"/>
                                  <w:rFonts w:ascii="Times New Roman" w:hAnsi="Times New Roman" w:cs="Times New Roman"/>
                                  <w:sz w:val="20"/>
                                  <w:szCs w:val="20"/>
                                </w:rPr>
                                <w:t>https://tinyurl.com/47suf286</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A58F25" id="_x0000_t202" coordsize="21600,21600" o:spt="202" path="m,l,21600r21600,l21600,xe">
                <v:stroke joinstyle="miter"/>
                <v:path gradientshapeok="t" o:connecttype="rect"/>
              </v:shapetype>
              <v:shape id="Text Box 2" o:spid="_x0000_s1026" type="#_x0000_t202" style="position:absolute;left:0;text-align:left;margin-left:185.45pt;margin-top:1.65pt;width:294.35pt;height:59.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" fillcolor="white [3201]" strokeweight=".5pt">
                <v:textbox>
                  <w:txbxContent>
                    <w:p w14:paraId="08EBE04F" w14:textId="2A9CA7DE" w:rsidR="004D0712" w:rsidRPr="004D0712" w:rsidRDefault="004D0712" w:rsidP="004D071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0E3CC4">
                          <w:rPr>
                            <w:rStyle w:val="Hyperlink"/>
                            <w:rFonts w:ascii="Times New Roman" w:hAnsi="Times New Roman" w:cs="Times New Roman"/>
                            <w:sz w:val="20"/>
                            <w:szCs w:val="20"/>
                          </w:rPr>
                          <w:t>https://tinyurl.com/479p2n3h</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0E3CC4">
                          <w:rPr>
                            <w:rStyle w:val="Hyperlink"/>
                            <w:rFonts w:ascii="Times New Roman" w:hAnsi="Times New Roman" w:cs="Times New Roman"/>
                            <w:sz w:val="20"/>
                            <w:szCs w:val="20"/>
                          </w:rPr>
                          <w:t>https://tinyurl.com/47suf286</w:t>
                        </w:r>
                      </w:hyperlink>
                      <w:r>
                        <w:rPr>
                          <w:rFonts w:ascii="Times New Roman" w:hAnsi="Times New Roman" w:cs="Times New Roman"/>
                          <w:sz w:val="20"/>
                          <w:szCs w:val="20"/>
                        </w:rPr>
                        <w:t xml:space="preserve"> </w:t>
                      </w:r>
                    </w:p>
                  </w:txbxContent>
                </v:textbox>
              </v:shape>
            </w:pict>
          </mc:Fallback>
        </mc:AlternateContent>
      </w:r>
      <w:r w:rsidR="009B48E7" w:rsidRPr="009B48E7">
        <w:rPr>
          <w:rFonts w:ascii="Times New Roman" w:hAnsi="Times New Roman" w:cs="Times New Roman"/>
          <w:sz w:val="24"/>
          <w:szCs w:val="24"/>
        </w:rPr>
        <w:t>Cable, satellite TV</w:t>
      </w:r>
    </w:p>
    <w:p w14:paraId="640C8944" w14:textId="77777777" w:rsidR="009B48E7" w:rsidRPr="009B48E7" w:rsidRDefault="009B48E7" w:rsidP="009B48E7">
      <w:pPr>
        <w:numPr>
          <w:ilvl w:val="0"/>
          <w:numId w:val="4"/>
        </w:numPr>
        <w:spacing w:after="0"/>
        <w:rPr>
          <w:rFonts w:ascii="Times New Roman" w:hAnsi="Times New Roman" w:cs="Times New Roman"/>
          <w:sz w:val="24"/>
          <w:szCs w:val="24"/>
        </w:rPr>
      </w:pPr>
      <w:proofErr w:type="gramStart"/>
      <w:r w:rsidRPr="009B48E7">
        <w:rPr>
          <w:rFonts w:ascii="Times New Roman" w:hAnsi="Times New Roman" w:cs="Times New Roman"/>
          <w:sz w:val="24"/>
          <w:szCs w:val="24"/>
        </w:rPr>
        <w:t>my</w:t>
      </w:r>
      <w:proofErr w:type="gramEnd"/>
      <w:r w:rsidRPr="009B48E7">
        <w:rPr>
          <w:rFonts w:ascii="Times New Roman" w:hAnsi="Times New Roman" w:cs="Times New Roman"/>
          <w:sz w:val="24"/>
          <w:szCs w:val="24"/>
        </w:rPr>
        <w:t xml:space="preserve"> 3D printer</w:t>
      </w:r>
    </w:p>
    <w:p w14:paraId="4FFAEC77" w14:textId="77777777" w:rsidR="009B48E7" w:rsidRPr="009B48E7"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Amazon Prime</w:t>
      </w:r>
    </w:p>
    <w:p w14:paraId="684E673F" w14:textId="77777777" w:rsidR="009B48E7" w:rsidRPr="009B48E7"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ball point pens</w:t>
      </w:r>
    </w:p>
    <w:p w14:paraId="1D388084" w14:textId="77777777" w:rsidR="009B48E7"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the kids’ calculators</w:t>
      </w:r>
    </w:p>
    <w:p w14:paraId="28FFEDF1" w14:textId="0673A2C8" w:rsidR="009D5A8E" w:rsidRDefault="009B48E7" w:rsidP="009B48E7">
      <w:pPr>
        <w:numPr>
          <w:ilvl w:val="0"/>
          <w:numId w:val="4"/>
        </w:numPr>
        <w:spacing w:after="0"/>
        <w:rPr>
          <w:rFonts w:ascii="Times New Roman" w:hAnsi="Times New Roman" w:cs="Times New Roman"/>
          <w:sz w:val="24"/>
          <w:szCs w:val="24"/>
        </w:rPr>
      </w:pPr>
      <w:r w:rsidRPr="009B48E7">
        <w:rPr>
          <w:rFonts w:ascii="Times New Roman" w:hAnsi="Times New Roman" w:cs="Times New Roman"/>
          <w:sz w:val="24"/>
          <w:szCs w:val="24"/>
        </w:rPr>
        <w:t>online ordering</w:t>
      </w:r>
    </w:p>
    <w:p w14:paraId="70F9F1C4" w14:textId="77777777" w:rsidR="009B48E7" w:rsidRPr="009B48E7" w:rsidRDefault="009B48E7" w:rsidP="009B48E7">
      <w:pPr>
        <w:spacing w:after="0"/>
        <w:rPr>
          <w:rFonts w:ascii="Times New Roman" w:hAnsi="Times New Roman" w:cs="Times New Roman"/>
          <w:sz w:val="24"/>
          <w:szCs w:val="24"/>
        </w:rPr>
      </w:pPr>
    </w:p>
    <w:p w14:paraId="7D580FA3"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65CDF4B" w14:textId="77777777" w:rsidR="00261773" w:rsidRDefault="00261773" w:rsidP="00261773">
      <w:pPr>
        <w:spacing w:after="0"/>
        <w:rPr>
          <w:rFonts w:ascii="Times New Roman" w:hAnsi="Times New Roman" w:cs="Times New Roman"/>
          <w:sz w:val="24"/>
          <w:szCs w:val="24"/>
        </w:rPr>
      </w:pPr>
    </w:p>
    <w:p w14:paraId="045A605F" w14:textId="14D242E4" w:rsidR="009B48E7" w:rsidRDefault="009B48E7" w:rsidP="00261773">
      <w:pPr>
        <w:spacing w:after="0"/>
        <w:rPr>
          <w:rFonts w:ascii="Times New Roman" w:hAnsi="Times New Roman" w:cs="Times New Roman"/>
          <w:sz w:val="24"/>
          <w:szCs w:val="24"/>
        </w:rPr>
      </w:pPr>
      <w:r>
        <w:rPr>
          <w:rFonts w:ascii="Times New Roman" w:hAnsi="Times New Roman" w:cs="Times New Roman"/>
          <w:sz w:val="24"/>
          <w:szCs w:val="24"/>
        </w:rPr>
        <w:t>Even more amazing is how God works in our lives.</w:t>
      </w:r>
    </w:p>
    <w:p w14:paraId="424A755A" w14:textId="51B9F59F" w:rsidR="009B48E7" w:rsidRDefault="009B48E7" w:rsidP="009B48E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No doubt Mary continued to be amazed at God at work through her life.</w:t>
      </w:r>
    </w:p>
    <w:p w14:paraId="4F302E0B" w14:textId="536AC33D" w:rsidR="009B48E7" w:rsidRPr="009B48E7" w:rsidRDefault="009B48E7" w:rsidP="009B48E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can know that God will accomplish great things in our lives.</w:t>
      </w:r>
    </w:p>
    <w:p w14:paraId="23EF1C7C" w14:textId="77777777" w:rsidR="009D5A8E" w:rsidRDefault="009D5A8E" w:rsidP="00261773">
      <w:pPr>
        <w:spacing w:after="0"/>
        <w:rPr>
          <w:rFonts w:ascii="Times New Roman" w:hAnsi="Times New Roman" w:cs="Times New Roman"/>
          <w:sz w:val="24"/>
          <w:szCs w:val="24"/>
        </w:rPr>
      </w:pPr>
    </w:p>
    <w:p w14:paraId="27248B8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00982A6" w14:textId="77777777" w:rsidR="00261773" w:rsidRDefault="00261773" w:rsidP="00261773">
      <w:pPr>
        <w:spacing w:after="0"/>
        <w:rPr>
          <w:rFonts w:ascii="Times New Roman" w:hAnsi="Times New Roman" w:cs="Times New Roman"/>
          <w:sz w:val="24"/>
          <w:szCs w:val="24"/>
        </w:rPr>
      </w:pPr>
    </w:p>
    <w:p w14:paraId="47E5F485" w14:textId="3201F44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9B48E7">
        <w:rPr>
          <w:rFonts w:ascii="Times New Roman" w:hAnsi="Times New Roman" w:cs="Times New Roman"/>
          <w:sz w:val="24"/>
          <w:szCs w:val="24"/>
        </w:rPr>
        <w:t xml:space="preserve"> Unexpected Possibilities</w:t>
      </w:r>
    </w:p>
    <w:p w14:paraId="5BE26077" w14:textId="77777777" w:rsidR="00261773" w:rsidRDefault="00261773" w:rsidP="00261773">
      <w:pPr>
        <w:spacing w:after="0"/>
        <w:rPr>
          <w:rFonts w:ascii="Times New Roman" w:hAnsi="Times New Roman" w:cs="Times New Roman"/>
          <w:sz w:val="24"/>
          <w:szCs w:val="24"/>
        </w:rPr>
      </w:pPr>
    </w:p>
    <w:p w14:paraId="169BA061" w14:textId="4C1A2EB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9B48E7">
        <w:rPr>
          <w:rFonts w:ascii="Times New Roman" w:hAnsi="Times New Roman" w:cs="Times New Roman"/>
          <w:sz w:val="24"/>
          <w:szCs w:val="24"/>
        </w:rPr>
        <w:t xml:space="preserve"> a startling revelation.</w:t>
      </w:r>
    </w:p>
    <w:p w14:paraId="3EBB5D53" w14:textId="77777777" w:rsidR="009B48E7" w:rsidRDefault="009B48E7" w:rsidP="00261773">
      <w:pPr>
        <w:spacing w:after="0"/>
        <w:rPr>
          <w:rFonts w:ascii="Times New Roman" w:hAnsi="Times New Roman" w:cs="Times New Roman"/>
          <w:sz w:val="24"/>
          <w:szCs w:val="24"/>
        </w:rPr>
      </w:pPr>
    </w:p>
    <w:p w14:paraId="489FDA2D" w14:textId="77777777" w:rsidR="009B48E7" w:rsidRPr="00193290" w:rsidRDefault="009B48E7" w:rsidP="009B48E7">
      <w:pPr>
        <w:spacing w:after="0"/>
        <w:rPr>
          <w:rFonts w:ascii="Times New Roman" w:hAnsi="Times New Roman" w:cs="Times New Roman"/>
          <w:sz w:val="20"/>
          <w:szCs w:val="20"/>
        </w:rPr>
      </w:pPr>
      <w:r w:rsidRPr="00672768">
        <w:rPr>
          <w:rFonts w:ascii="Times New Roman" w:hAnsi="Times New Roman" w:cs="Times New Roman"/>
          <w:sz w:val="20"/>
          <w:szCs w:val="20"/>
        </w:rPr>
        <w:t>Luke 1:26-30 (NIV)   In the sixth month, God sent the angel Gabriel to Nazareth, a town in Galilee, 27  to a virgin pledged to be married to a man named Joseph, a descendant of David. The virgin's name was Mary. 28  The angel went to her and said, "Greetings, you who are highly favored! The Lord is with you." 29  Mary was greatly troubled at his words and wondered what kind of greeting this might be. 30  But the angel said to her, "Do not be afraid, Mary, you have found favor with God.</w:t>
      </w:r>
    </w:p>
    <w:p w14:paraId="2E1F9360" w14:textId="77777777" w:rsidR="009B48E7" w:rsidRDefault="009B48E7" w:rsidP="00261773">
      <w:pPr>
        <w:spacing w:after="0"/>
        <w:rPr>
          <w:rFonts w:ascii="Times New Roman" w:hAnsi="Times New Roman" w:cs="Times New Roman"/>
          <w:sz w:val="24"/>
          <w:szCs w:val="24"/>
        </w:rPr>
      </w:pPr>
    </w:p>
    <w:p w14:paraId="4F79E775"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How could we describe Mary, based on this passage?</w:t>
      </w:r>
    </w:p>
    <w:p w14:paraId="12B14999"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a virgin</w:t>
      </w:r>
    </w:p>
    <w:p w14:paraId="3661411C"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pledged/espoused to be married to Joseph</w:t>
      </w:r>
    </w:p>
    <w:p w14:paraId="4C0B906F"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angel announces she is highly favored and God is with her</w:t>
      </w:r>
    </w:p>
    <w:p w14:paraId="72B0D42E"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she was afraid (greatly troubled), wondered who this really was</w:t>
      </w:r>
    </w:p>
    <w:p w14:paraId="76734430" w14:textId="77777777" w:rsidR="009B48E7" w:rsidRDefault="009B48E7" w:rsidP="00261773">
      <w:pPr>
        <w:spacing w:after="0"/>
        <w:rPr>
          <w:rFonts w:ascii="Times New Roman" w:hAnsi="Times New Roman" w:cs="Times New Roman"/>
          <w:sz w:val="24"/>
          <w:szCs w:val="24"/>
        </w:rPr>
      </w:pPr>
    </w:p>
    <w:p w14:paraId="6B647956" w14:textId="37D44FBC" w:rsidR="009D5A8E" w:rsidRDefault="009B48E7" w:rsidP="00261773">
      <w:pPr>
        <w:spacing w:after="0"/>
        <w:rPr>
          <w:rFonts w:ascii="Times New Roman" w:hAnsi="Times New Roman" w:cs="Times New Roman"/>
          <w:sz w:val="24"/>
          <w:szCs w:val="24"/>
        </w:rPr>
      </w:pPr>
      <w:r>
        <w:rPr>
          <w:rFonts w:ascii="Times New Roman" w:hAnsi="Times New Roman" w:cs="Times New Roman"/>
          <w:sz w:val="24"/>
          <w:szCs w:val="24"/>
        </w:rPr>
        <w:t>She was described as being pledged or “espoused” to Joseph.</w:t>
      </w:r>
    </w:p>
    <w:p w14:paraId="153B6161" w14:textId="327FE2D8" w:rsidR="009B48E7" w:rsidRDefault="009B48E7" w:rsidP="009B48E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 structured year of engagement.</w:t>
      </w:r>
    </w:p>
    <w:p w14:paraId="6020E679" w14:textId="795977DD" w:rsidR="009B48E7" w:rsidRDefault="009B48E7" w:rsidP="009B48E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 legal arrangement.</w:t>
      </w:r>
    </w:p>
    <w:p w14:paraId="70B2DF0D" w14:textId="3B0C5D60" w:rsidR="009B48E7" w:rsidRDefault="009B48E7" w:rsidP="009B48E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When this angel encounter occurred, she was within this year of engagement.</w:t>
      </w:r>
    </w:p>
    <w:p w14:paraId="5BA71971" w14:textId="77777777" w:rsidR="009B48E7" w:rsidRDefault="009B48E7" w:rsidP="009B48E7">
      <w:pPr>
        <w:spacing w:after="0"/>
        <w:rPr>
          <w:rFonts w:ascii="Times New Roman" w:hAnsi="Times New Roman" w:cs="Times New Roman"/>
          <w:sz w:val="24"/>
          <w:szCs w:val="24"/>
        </w:rPr>
      </w:pPr>
    </w:p>
    <w:p w14:paraId="24323CCB" w14:textId="77777777" w:rsidR="009B48E7" w:rsidRDefault="009B48E7" w:rsidP="009B48E7">
      <w:pPr>
        <w:spacing w:after="0"/>
        <w:rPr>
          <w:rFonts w:ascii="Times New Roman" w:hAnsi="Times New Roman" w:cs="Times New Roman"/>
          <w:sz w:val="24"/>
          <w:szCs w:val="24"/>
        </w:rPr>
      </w:pPr>
    </w:p>
    <w:p w14:paraId="26A674EA" w14:textId="77777777" w:rsidR="009B48E7" w:rsidRDefault="009B48E7" w:rsidP="009B48E7">
      <w:pPr>
        <w:spacing w:after="0"/>
        <w:rPr>
          <w:rFonts w:ascii="Times New Roman" w:hAnsi="Times New Roman" w:cs="Times New Roman"/>
          <w:sz w:val="24"/>
          <w:szCs w:val="24"/>
        </w:rPr>
      </w:pPr>
    </w:p>
    <w:p w14:paraId="20B25004"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lastRenderedPageBreak/>
        <w:t>Why was Mary troubled?</w:t>
      </w:r>
    </w:p>
    <w:p w14:paraId="73B47B92" w14:textId="77777777" w:rsidR="009B48E7" w:rsidRPr="009B48E7" w:rsidRDefault="009B48E7" w:rsidP="009B48E7">
      <w:pPr>
        <w:numPr>
          <w:ilvl w:val="0"/>
          <w:numId w:val="8"/>
        </w:numPr>
        <w:spacing w:after="0"/>
        <w:rPr>
          <w:rFonts w:ascii="Times New Roman" w:hAnsi="Times New Roman" w:cs="Times New Roman"/>
          <w:sz w:val="24"/>
          <w:szCs w:val="24"/>
        </w:rPr>
      </w:pPr>
      <w:proofErr w:type="gramStart"/>
      <w:r w:rsidRPr="009B48E7">
        <w:rPr>
          <w:rFonts w:ascii="Times New Roman" w:hAnsi="Times New Roman" w:cs="Times New Roman"/>
          <w:sz w:val="24"/>
          <w:szCs w:val="24"/>
        </w:rPr>
        <w:t>you’d</w:t>
      </w:r>
      <w:proofErr w:type="gramEnd"/>
      <w:r w:rsidRPr="009B48E7">
        <w:rPr>
          <w:rFonts w:ascii="Times New Roman" w:hAnsi="Times New Roman" w:cs="Times New Roman"/>
          <w:sz w:val="24"/>
          <w:szCs w:val="24"/>
        </w:rPr>
        <w:t xml:space="preserve"> be troubled too if an angel appeared with you</w:t>
      </w:r>
    </w:p>
    <w:p w14:paraId="6DF5933C"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this was not the typical “Shalom” greeting, no “Howdy, miss” or “Good morning, ma’am ”</w:t>
      </w:r>
    </w:p>
    <w:p w14:paraId="011E671A"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how could this be good news … looked like life might change or be interrupted in a big way</w:t>
      </w:r>
    </w:p>
    <w:p w14:paraId="0665FF21" w14:textId="77777777" w:rsidR="009B48E7" w:rsidRPr="009B48E7" w:rsidRDefault="009B48E7" w:rsidP="009B48E7">
      <w:pPr>
        <w:spacing w:after="0"/>
        <w:rPr>
          <w:rFonts w:ascii="Times New Roman" w:hAnsi="Times New Roman" w:cs="Times New Roman"/>
          <w:sz w:val="24"/>
          <w:szCs w:val="24"/>
        </w:rPr>
      </w:pPr>
    </w:p>
    <w:p w14:paraId="11F94EB0"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On what grounds did Gabriel urge Mary not to be afraid?</w:t>
      </w:r>
    </w:p>
    <w:p w14:paraId="244C6FAB"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the Lord is with you</w:t>
      </w:r>
    </w:p>
    <w:p w14:paraId="2364B065"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God, Himself favored her, approved of her</w:t>
      </w:r>
    </w:p>
    <w:p w14:paraId="68CFE45C"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w:t>
      </w:r>
      <w:proofErr w:type="gramStart"/>
      <w:r w:rsidRPr="009B48E7">
        <w:rPr>
          <w:rFonts w:ascii="Times New Roman" w:hAnsi="Times New Roman" w:cs="Times New Roman"/>
          <w:sz w:val="24"/>
          <w:szCs w:val="24"/>
        </w:rPr>
        <w:t>you</w:t>
      </w:r>
      <w:proofErr w:type="gramEnd"/>
      <w:r w:rsidRPr="009B48E7">
        <w:rPr>
          <w:rFonts w:ascii="Times New Roman" w:hAnsi="Times New Roman" w:cs="Times New Roman"/>
          <w:sz w:val="24"/>
          <w:szCs w:val="24"/>
        </w:rPr>
        <w:t xml:space="preserve"> have found favor with God”</w:t>
      </w:r>
    </w:p>
    <w:p w14:paraId="0A789D2E" w14:textId="77777777" w:rsidR="009B48E7" w:rsidRPr="009B48E7" w:rsidRDefault="009B48E7" w:rsidP="009B48E7">
      <w:pPr>
        <w:spacing w:after="0"/>
        <w:rPr>
          <w:rFonts w:ascii="Times New Roman" w:hAnsi="Times New Roman" w:cs="Times New Roman"/>
          <w:sz w:val="24"/>
          <w:szCs w:val="24"/>
        </w:rPr>
      </w:pPr>
    </w:p>
    <w:p w14:paraId="50329592"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Since Luke did not cite any Old Testament reference to a virgin birth, what might have been the significance of Luke’s identifying  Mary as a virgin?</w:t>
      </w:r>
    </w:p>
    <w:p w14:paraId="3FA0F428"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she was going to bear a child without having sexual relations</w:t>
      </w:r>
    </w:p>
    <w:p w14:paraId="1CC36E83"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 xml:space="preserve">it supports the fact that Jesus was </w:t>
      </w:r>
      <w:r w:rsidRPr="009B48E7">
        <w:rPr>
          <w:rFonts w:ascii="Times New Roman" w:hAnsi="Times New Roman" w:cs="Times New Roman"/>
          <w:i/>
          <w:sz w:val="24"/>
          <w:szCs w:val="24"/>
        </w:rPr>
        <w:t>not human alone</w:t>
      </w:r>
      <w:r w:rsidRPr="009B48E7">
        <w:rPr>
          <w:rFonts w:ascii="Times New Roman" w:hAnsi="Times New Roman" w:cs="Times New Roman"/>
          <w:sz w:val="24"/>
          <w:szCs w:val="24"/>
        </w:rPr>
        <w:t xml:space="preserve">, he was </w:t>
      </w:r>
      <w:r w:rsidRPr="009B48E7">
        <w:rPr>
          <w:rFonts w:ascii="Times New Roman" w:hAnsi="Times New Roman" w:cs="Times New Roman"/>
          <w:i/>
          <w:sz w:val="24"/>
          <w:szCs w:val="24"/>
        </w:rPr>
        <w:t>also God</w:t>
      </w:r>
    </w:p>
    <w:p w14:paraId="1073521D"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it emphasizes the fact that Jesus was both wholly man and wholly God</w:t>
      </w:r>
    </w:p>
    <w:p w14:paraId="3321D0B1" w14:textId="77777777" w:rsidR="009B48E7" w:rsidRPr="009B48E7" w:rsidRDefault="009B48E7" w:rsidP="009B48E7">
      <w:pPr>
        <w:spacing w:after="0"/>
        <w:rPr>
          <w:rFonts w:ascii="Times New Roman" w:hAnsi="Times New Roman" w:cs="Times New Roman"/>
          <w:sz w:val="24"/>
          <w:szCs w:val="24"/>
        </w:rPr>
      </w:pPr>
    </w:p>
    <w:p w14:paraId="334FEBF2"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Since Jesus existed before time, why is it significant that He come as a baby?</w:t>
      </w:r>
    </w:p>
    <w:p w14:paraId="1C1B6DFF"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speaks to His humanity</w:t>
      </w:r>
    </w:p>
    <w:p w14:paraId="63578343" w14:textId="77777777" w:rsidR="009B48E7" w:rsidRPr="009B48E7" w:rsidRDefault="009B48E7" w:rsidP="009B48E7">
      <w:pPr>
        <w:numPr>
          <w:ilvl w:val="0"/>
          <w:numId w:val="8"/>
        </w:numPr>
        <w:spacing w:after="0"/>
        <w:rPr>
          <w:rFonts w:ascii="Times New Roman" w:hAnsi="Times New Roman" w:cs="Times New Roman"/>
          <w:sz w:val="24"/>
          <w:szCs w:val="24"/>
        </w:rPr>
      </w:pPr>
      <w:r w:rsidRPr="009B48E7">
        <w:rPr>
          <w:rFonts w:ascii="Times New Roman" w:hAnsi="Times New Roman" w:cs="Times New Roman"/>
          <w:sz w:val="24"/>
          <w:szCs w:val="24"/>
        </w:rPr>
        <w:t xml:space="preserve">if He just </w:t>
      </w:r>
      <w:r w:rsidRPr="009B48E7">
        <w:rPr>
          <w:rFonts w:ascii="Times New Roman" w:hAnsi="Times New Roman" w:cs="Times New Roman"/>
          <w:i/>
          <w:sz w:val="24"/>
          <w:szCs w:val="24"/>
        </w:rPr>
        <w:t>appeared</w:t>
      </w:r>
      <w:r w:rsidRPr="009B48E7">
        <w:rPr>
          <w:rFonts w:ascii="Times New Roman" w:hAnsi="Times New Roman" w:cs="Times New Roman"/>
          <w:sz w:val="24"/>
          <w:szCs w:val="24"/>
        </w:rPr>
        <w:t xml:space="preserve"> in human form (as He occasionally did in the Old Testament) He would not be considered human</w:t>
      </w:r>
    </w:p>
    <w:p w14:paraId="2F5380F3" w14:textId="77777777" w:rsidR="009B48E7" w:rsidRPr="009B48E7" w:rsidRDefault="009B48E7" w:rsidP="009B48E7">
      <w:pPr>
        <w:spacing w:after="0"/>
        <w:rPr>
          <w:rFonts w:ascii="Times New Roman" w:hAnsi="Times New Roman" w:cs="Times New Roman"/>
          <w:sz w:val="24"/>
          <w:szCs w:val="24"/>
        </w:rPr>
      </w:pPr>
    </w:p>
    <w:p w14:paraId="3186BB6D"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How do you think God specifically chose Mary?</w:t>
      </w:r>
    </w:p>
    <w:p w14:paraId="18D11393"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she lived at the right time and in the right place</w:t>
      </w:r>
    </w:p>
    <w:p w14:paraId="27E8B31D"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God desired to bring blessing to Mary … God’s grace at work</w:t>
      </w:r>
    </w:p>
    <w:p w14:paraId="252C28AB"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she was receiving a blessing, favor she did not merit/deserve</w:t>
      </w:r>
    </w:p>
    <w:p w14:paraId="2A20E663"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 xml:space="preserve">she had not done anything to deserve the honor of bearing </w:t>
      </w:r>
      <w:proofErr w:type="gramStart"/>
      <w:r w:rsidRPr="009B48E7">
        <w:rPr>
          <w:rFonts w:ascii="Times New Roman" w:hAnsi="Times New Roman" w:cs="Times New Roman"/>
          <w:sz w:val="24"/>
          <w:szCs w:val="24"/>
        </w:rPr>
        <w:t>the Messiah</w:t>
      </w:r>
      <w:proofErr w:type="gramEnd"/>
    </w:p>
    <w:p w14:paraId="4B333BA1" w14:textId="77777777" w:rsidR="009B48E7" w:rsidRPr="009B48E7" w:rsidRDefault="009B48E7" w:rsidP="009B48E7">
      <w:pPr>
        <w:numPr>
          <w:ilvl w:val="0"/>
          <w:numId w:val="5"/>
        </w:numPr>
        <w:spacing w:after="0"/>
        <w:rPr>
          <w:rFonts w:ascii="Times New Roman" w:hAnsi="Times New Roman" w:cs="Times New Roman"/>
          <w:sz w:val="24"/>
          <w:szCs w:val="24"/>
        </w:rPr>
      </w:pPr>
      <w:r w:rsidRPr="009B48E7">
        <w:rPr>
          <w:rFonts w:ascii="Times New Roman" w:hAnsi="Times New Roman" w:cs="Times New Roman"/>
          <w:sz w:val="24"/>
          <w:szCs w:val="24"/>
        </w:rPr>
        <w:t>she was an ordinary young woman, God had sovereignly chosen to bless</w:t>
      </w:r>
    </w:p>
    <w:p w14:paraId="07837D43" w14:textId="77777777" w:rsidR="009B48E7" w:rsidRPr="009B48E7" w:rsidRDefault="009B48E7" w:rsidP="009B48E7">
      <w:pPr>
        <w:spacing w:after="0"/>
        <w:rPr>
          <w:rFonts w:ascii="Times New Roman" w:hAnsi="Times New Roman" w:cs="Times New Roman"/>
          <w:sz w:val="24"/>
          <w:szCs w:val="24"/>
        </w:rPr>
      </w:pPr>
    </w:p>
    <w:p w14:paraId="5A692AC9" w14:textId="77777777" w:rsidR="009B48E7" w:rsidRPr="009B48E7" w:rsidRDefault="009B48E7" w:rsidP="009B48E7">
      <w:pPr>
        <w:spacing w:after="0"/>
        <w:rPr>
          <w:rFonts w:ascii="Times New Roman" w:hAnsi="Times New Roman" w:cs="Times New Roman"/>
          <w:sz w:val="24"/>
          <w:szCs w:val="24"/>
        </w:rPr>
      </w:pPr>
      <w:r w:rsidRPr="009B48E7">
        <w:rPr>
          <w:rFonts w:ascii="Times New Roman" w:hAnsi="Times New Roman" w:cs="Times New Roman"/>
          <w:sz w:val="24"/>
          <w:szCs w:val="24"/>
        </w:rPr>
        <w:t>How about today … how does God choose people today?  How does He favor us and choose us for special tasks?</w:t>
      </w:r>
    </w:p>
    <w:p w14:paraId="0F9B4ABF" w14:textId="77777777" w:rsidR="009B48E7" w:rsidRPr="009B48E7" w:rsidRDefault="009B48E7" w:rsidP="009B48E7">
      <w:pPr>
        <w:numPr>
          <w:ilvl w:val="0"/>
          <w:numId w:val="9"/>
        </w:numPr>
        <w:spacing w:after="0"/>
        <w:rPr>
          <w:rFonts w:ascii="Times New Roman" w:hAnsi="Times New Roman" w:cs="Times New Roman"/>
          <w:sz w:val="24"/>
          <w:szCs w:val="24"/>
        </w:rPr>
      </w:pPr>
      <w:r w:rsidRPr="009B48E7">
        <w:rPr>
          <w:rFonts w:ascii="Times New Roman" w:hAnsi="Times New Roman" w:cs="Times New Roman"/>
          <w:sz w:val="24"/>
          <w:szCs w:val="24"/>
        </w:rPr>
        <w:t>in a sense we are all chosen to do special tasks for the Lord</w:t>
      </w:r>
    </w:p>
    <w:p w14:paraId="538F402D" w14:textId="77777777" w:rsidR="009B48E7" w:rsidRPr="009B48E7" w:rsidRDefault="009B48E7" w:rsidP="009B48E7">
      <w:pPr>
        <w:numPr>
          <w:ilvl w:val="0"/>
          <w:numId w:val="9"/>
        </w:numPr>
        <w:spacing w:after="0"/>
        <w:rPr>
          <w:rFonts w:ascii="Times New Roman" w:hAnsi="Times New Roman" w:cs="Times New Roman"/>
          <w:sz w:val="24"/>
          <w:szCs w:val="24"/>
        </w:rPr>
      </w:pPr>
      <w:proofErr w:type="gramStart"/>
      <w:r w:rsidRPr="009B48E7">
        <w:rPr>
          <w:rFonts w:ascii="Times New Roman" w:hAnsi="Times New Roman" w:cs="Times New Roman"/>
          <w:sz w:val="24"/>
          <w:szCs w:val="24"/>
        </w:rPr>
        <w:t>each</w:t>
      </w:r>
      <w:proofErr w:type="gramEnd"/>
      <w:r w:rsidRPr="009B48E7">
        <w:rPr>
          <w:rFonts w:ascii="Times New Roman" w:hAnsi="Times New Roman" w:cs="Times New Roman"/>
          <w:sz w:val="24"/>
          <w:szCs w:val="24"/>
        </w:rPr>
        <w:t xml:space="preserve"> believer is gifted (favored) by the Holy Spirit, enabled for service</w:t>
      </w:r>
    </w:p>
    <w:p w14:paraId="399DE06E" w14:textId="77777777" w:rsidR="009B48E7" w:rsidRPr="009B48E7" w:rsidRDefault="009B48E7" w:rsidP="009B48E7">
      <w:pPr>
        <w:numPr>
          <w:ilvl w:val="0"/>
          <w:numId w:val="9"/>
        </w:numPr>
        <w:spacing w:after="0"/>
        <w:rPr>
          <w:rFonts w:ascii="Times New Roman" w:hAnsi="Times New Roman" w:cs="Times New Roman"/>
          <w:sz w:val="24"/>
          <w:szCs w:val="24"/>
        </w:rPr>
      </w:pPr>
      <w:r w:rsidRPr="009B48E7">
        <w:rPr>
          <w:rFonts w:ascii="Times New Roman" w:hAnsi="Times New Roman" w:cs="Times New Roman"/>
          <w:sz w:val="24"/>
          <w:szCs w:val="24"/>
        </w:rPr>
        <w:t xml:space="preserve">God doesn’t </w:t>
      </w:r>
      <w:r w:rsidRPr="009B48E7">
        <w:rPr>
          <w:rFonts w:ascii="Times New Roman" w:hAnsi="Times New Roman" w:cs="Times New Roman"/>
          <w:i/>
          <w:sz w:val="24"/>
          <w:szCs w:val="24"/>
        </w:rPr>
        <w:t>need</w:t>
      </w:r>
      <w:r w:rsidRPr="009B48E7">
        <w:rPr>
          <w:rFonts w:ascii="Times New Roman" w:hAnsi="Times New Roman" w:cs="Times New Roman"/>
          <w:sz w:val="24"/>
          <w:szCs w:val="24"/>
        </w:rPr>
        <w:t xml:space="preserve"> </w:t>
      </w:r>
      <w:proofErr w:type="gramStart"/>
      <w:r w:rsidRPr="009B48E7">
        <w:rPr>
          <w:rFonts w:ascii="Times New Roman" w:hAnsi="Times New Roman" w:cs="Times New Roman"/>
          <w:sz w:val="24"/>
          <w:szCs w:val="24"/>
        </w:rPr>
        <w:t>us</w:t>
      </w:r>
      <w:proofErr w:type="gramEnd"/>
      <w:r w:rsidRPr="009B48E7">
        <w:rPr>
          <w:rFonts w:ascii="Times New Roman" w:hAnsi="Times New Roman" w:cs="Times New Roman"/>
          <w:sz w:val="24"/>
          <w:szCs w:val="24"/>
        </w:rPr>
        <w:t xml:space="preserve"> but he </w:t>
      </w:r>
      <w:r w:rsidRPr="009B48E7">
        <w:rPr>
          <w:rFonts w:ascii="Times New Roman" w:hAnsi="Times New Roman" w:cs="Times New Roman"/>
          <w:i/>
          <w:sz w:val="24"/>
          <w:szCs w:val="24"/>
        </w:rPr>
        <w:t>chooses</w:t>
      </w:r>
      <w:r w:rsidRPr="009B48E7">
        <w:rPr>
          <w:rFonts w:ascii="Times New Roman" w:hAnsi="Times New Roman" w:cs="Times New Roman"/>
          <w:sz w:val="24"/>
          <w:szCs w:val="24"/>
        </w:rPr>
        <w:t xml:space="preserve"> to work through His children for specific tasks</w:t>
      </w:r>
    </w:p>
    <w:p w14:paraId="78B7ACE1" w14:textId="77777777" w:rsidR="009B48E7" w:rsidRDefault="009B48E7" w:rsidP="009B48E7">
      <w:pPr>
        <w:numPr>
          <w:ilvl w:val="0"/>
          <w:numId w:val="9"/>
        </w:numPr>
        <w:spacing w:after="0"/>
        <w:rPr>
          <w:rFonts w:ascii="Times New Roman" w:hAnsi="Times New Roman" w:cs="Times New Roman"/>
          <w:sz w:val="24"/>
          <w:szCs w:val="24"/>
        </w:rPr>
      </w:pPr>
      <w:r w:rsidRPr="009B48E7">
        <w:rPr>
          <w:rFonts w:ascii="Times New Roman" w:hAnsi="Times New Roman" w:cs="Times New Roman"/>
          <w:sz w:val="24"/>
          <w:szCs w:val="24"/>
        </w:rPr>
        <w:t xml:space="preserve">some of the tasks are high profile … </w:t>
      </w:r>
    </w:p>
    <w:p w14:paraId="65474F1D" w14:textId="0FB612DB" w:rsidR="009B48E7" w:rsidRPr="009B48E7" w:rsidRDefault="009B48E7" w:rsidP="009B48E7">
      <w:pPr>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evangelists, musicians, teachers, philanthropists </w:t>
      </w:r>
    </w:p>
    <w:p w14:paraId="7D71E481" w14:textId="77777777" w:rsidR="009B48E7" w:rsidRDefault="009B48E7" w:rsidP="009B48E7">
      <w:pPr>
        <w:numPr>
          <w:ilvl w:val="0"/>
          <w:numId w:val="9"/>
        </w:numPr>
        <w:spacing w:after="0"/>
        <w:rPr>
          <w:rFonts w:ascii="Times New Roman" w:hAnsi="Times New Roman" w:cs="Times New Roman"/>
          <w:sz w:val="24"/>
          <w:szCs w:val="24"/>
        </w:rPr>
      </w:pPr>
      <w:r w:rsidRPr="008B7746">
        <w:rPr>
          <w:rFonts w:ascii="Times New Roman" w:hAnsi="Times New Roman" w:cs="Times New Roman"/>
          <w:sz w:val="24"/>
          <w:szCs w:val="24"/>
        </w:rPr>
        <w:t xml:space="preserve">some of the tasks to which He calls us are low profile … </w:t>
      </w:r>
    </w:p>
    <w:p w14:paraId="6CB5F0E1" w14:textId="03A8D914" w:rsidR="009B48E7" w:rsidRPr="008B7746" w:rsidRDefault="009B48E7" w:rsidP="009B48E7">
      <w:pPr>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prayer warriors, church bus mechanics, church maintenance, nursery workers </w:t>
      </w:r>
    </w:p>
    <w:p w14:paraId="5E7305DA" w14:textId="77777777" w:rsidR="009B48E7" w:rsidRPr="009B48E7" w:rsidRDefault="009B48E7" w:rsidP="009B48E7">
      <w:pPr>
        <w:spacing w:after="0"/>
        <w:rPr>
          <w:rFonts w:ascii="Times New Roman" w:hAnsi="Times New Roman" w:cs="Times New Roman"/>
          <w:sz w:val="24"/>
          <w:szCs w:val="24"/>
        </w:rPr>
      </w:pPr>
    </w:p>
    <w:p w14:paraId="115A6446" w14:textId="77777777" w:rsidR="00A9447F" w:rsidRPr="00A9447F" w:rsidRDefault="00A9447F" w:rsidP="00A9447F">
      <w:pPr>
        <w:spacing w:after="0"/>
        <w:rPr>
          <w:rFonts w:ascii="Times New Roman" w:hAnsi="Times New Roman" w:cs="Times New Roman"/>
          <w:sz w:val="24"/>
          <w:szCs w:val="24"/>
        </w:rPr>
      </w:pPr>
      <w:r w:rsidRPr="00A9447F">
        <w:rPr>
          <w:rFonts w:ascii="Times New Roman" w:hAnsi="Times New Roman" w:cs="Times New Roman"/>
          <w:sz w:val="24"/>
          <w:szCs w:val="24"/>
        </w:rPr>
        <w:t>What do you think he meant by declaring her to be “highly favored”?</w:t>
      </w:r>
    </w:p>
    <w:p w14:paraId="53C57911" w14:textId="77777777" w:rsidR="00A9447F" w:rsidRPr="00A9447F" w:rsidRDefault="00A9447F" w:rsidP="00A9447F">
      <w:pPr>
        <w:numPr>
          <w:ilvl w:val="0"/>
          <w:numId w:val="10"/>
        </w:numPr>
        <w:spacing w:after="0"/>
        <w:rPr>
          <w:rFonts w:ascii="Times New Roman" w:hAnsi="Times New Roman" w:cs="Times New Roman"/>
          <w:sz w:val="24"/>
          <w:szCs w:val="24"/>
        </w:rPr>
      </w:pPr>
      <w:r w:rsidRPr="00A9447F">
        <w:rPr>
          <w:rFonts w:ascii="Times New Roman" w:hAnsi="Times New Roman" w:cs="Times New Roman"/>
          <w:sz w:val="24"/>
          <w:szCs w:val="24"/>
        </w:rPr>
        <w:t>God had exercised his grace on her</w:t>
      </w:r>
    </w:p>
    <w:p w14:paraId="59C25E63" w14:textId="77777777" w:rsidR="00A9447F" w:rsidRPr="00A9447F" w:rsidRDefault="00A9447F" w:rsidP="00A9447F">
      <w:pPr>
        <w:numPr>
          <w:ilvl w:val="0"/>
          <w:numId w:val="10"/>
        </w:numPr>
        <w:spacing w:after="0"/>
        <w:rPr>
          <w:rFonts w:ascii="Times New Roman" w:hAnsi="Times New Roman" w:cs="Times New Roman"/>
          <w:sz w:val="24"/>
          <w:szCs w:val="24"/>
        </w:rPr>
      </w:pPr>
      <w:r w:rsidRPr="00A9447F">
        <w:rPr>
          <w:rFonts w:ascii="Times New Roman" w:hAnsi="Times New Roman" w:cs="Times New Roman"/>
          <w:sz w:val="24"/>
          <w:szCs w:val="24"/>
        </w:rPr>
        <w:t>she was receiving a blessing, favor she did not merit/deserve</w:t>
      </w:r>
    </w:p>
    <w:p w14:paraId="10ABD44F" w14:textId="77777777" w:rsidR="00A9447F" w:rsidRPr="00A9447F" w:rsidRDefault="00A9447F" w:rsidP="00A9447F">
      <w:pPr>
        <w:numPr>
          <w:ilvl w:val="0"/>
          <w:numId w:val="10"/>
        </w:numPr>
        <w:spacing w:after="0"/>
        <w:rPr>
          <w:rFonts w:ascii="Times New Roman" w:hAnsi="Times New Roman" w:cs="Times New Roman"/>
          <w:sz w:val="24"/>
          <w:szCs w:val="24"/>
        </w:rPr>
      </w:pPr>
      <w:r w:rsidRPr="00A9447F">
        <w:rPr>
          <w:rFonts w:ascii="Times New Roman" w:hAnsi="Times New Roman" w:cs="Times New Roman"/>
          <w:sz w:val="24"/>
          <w:szCs w:val="24"/>
        </w:rPr>
        <w:t xml:space="preserve">she had not done anything to deserve the honor of bearing </w:t>
      </w:r>
      <w:proofErr w:type="gramStart"/>
      <w:r w:rsidRPr="00A9447F">
        <w:rPr>
          <w:rFonts w:ascii="Times New Roman" w:hAnsi="Times New Roman" w:cs="Times New Roman"/>
          <w:sz w:val="24"/>
          <w:szCs w:val="24"/>
        </w:rPr>
        <w:t>the Messiah</w:t>
      </w:r>
      <w:proofErr w:type="gramEnd"/>
    </w:p>
    <w:p w14:paraId="1BF58DA2" w14:textId="0FEB8941" w:rsidR="00A9447F" w:rsidRPr="00A9447F" w:rsidRDefault="00A9447F" w:rsidP="00261773">
      <w:pPr>
        <w:numPr>
          <w:ilvl w:val="0"/>
          <w:numId w:val="10"/>
        </w:numPr>
        <w:spacing w:after="0"/>
        <w:rPr>
          <w:rFonts w:ascii="Times New Roman" w:hAnsi="Times New Roman" w:cs="Times New Roman"/>
          <w:sz w:val="24"/>
          <w:szCs w:val="24"/>
        </w:rPr>
      </w:pPr>
      <w:r w:rsidRPr="00A9447F">
        <w:rPr>
          <w:rFonts w:ascii="Times New Roman" w:hAnsi="Times New Roman" w:cs="Times New Roman"/>
          <w:sz w:val="24"/>
          <w:szCs w:val="24"/>
        </w:rPr>
        <w:t>she was an ordinary young woman, God had chosen to bless</w:t>
      </w:r>
    </w:p>
    <w:p w14:paraId="0CAF75CB" w14:textId="75B2E7C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A9447F">
        <w:rPr>
          <w:rFonts w:ascii="Times New Roman" w:hAnsi="Times New Roman" w:cs="Times New Roman"/>
          <w:sz w:val="24"/>
          <w:szCs w:val="24"/>
        </w:rPr>
        <w:t xml:space="preserve"> God’s Plans Are Not Hampered</w:t>
      </w:r>
    </w:p>
    <w:p w14:paraId="4246B0A2" w14:textId="77777777" w:rsidR="00261773" w:rsidRDefault="00261773" w:rsidP="00261773">
      <w:pPr>
        <w:spacing w:after="0"/>
        <w:rPr>
          <w:rFonts w:ascii="Times New Roman" w:hAnsi="Times New Roman" w:cs="Times New Roman"/>
          <w:sz w:val="24"/>
          <w:szCs w:val="24"/>
        </w:rPr>
      </w:pPr>
    </w:p>
    <w:p w14:paraId="2CF3000F" w14:textId="237F04D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9447F">
        <w:rPr>
          <w:rFonts w:ascii="Times New Roman" w:hAnsi="Times New Roman" w:cs="Times New Roman"/>
          <w:sz w:val="24"/>
          <w:szCs w:val="24"/>
        </w:rPr>
        <w:t xml:space="preserve"> titles and descriptions given.</w:t>
      </w:r>
    </w:p>
    <w:p w14:paraId="762535C3" w14:textId="3898611A" w:rsidR="00A9447F" w:rsidRDefault="00A9447F" w:rsidP="00261773">
      <w:pPr>
        <w:spacing w:after="0"/>
        <w:rPr>
          <w:rFonts w:ascii="Times New Roman" w:hAnsi="Times New Roman" w:cs="Times New Roman"/>
          <w:sz w:val="24"/>
          <w:szCs w:val="24"/>
        </w:rPr>
      </w:pPr>
    </w:p>
    <w:p w14:paraId="718C4EDD" w14:textId="1FFC3E9A" w:rsidR="00A9447F" w:rsidRPr="00193290" w:rsidRDefault="00A9447F" w:rsidP="00A9447F">
      <w:pPr>
        <w:spacing w:after="0"/>
        <w:rPr>
          <w:rFonts w:ascii="Times New Roman" w:hAnsi="Times New Roman" w:cs="Times New Roman"/>
          <w:sz w:val="20"/>
          <w:szCs w:val="20"/>
        </w:rPr>
      </w:pPr>
      <w:r w:rsidRPr="00672768">
        <w:rPr>
          <w:rFonts w:ascii="Times New Roman" w:hAnsi="Times New Roman" w:cs="Times New Roman"/>
          <w:sz w:val="20"/>
          <w:szCs w:val="20"/>
        </w:rPr>
        <w:t xml:space="preserve">Luke 1:31-34 (NIV)   You will be with child and give birth to a son, and you are to give him the name Jesus. 32  He will be great and will be called the Son of the </w:t>
      </w:r>
      <w:proofErr w:type="gramStart"/>
      <w:r w:rsidRPr="00672768">
        <w:rPr>
          <w:rFonts w:ascii="Times New Roman" w:hAnsi="Times New Roman" w:cs="Times New Roman"/>
          <w:sz w:val="20"/>
          <w:szCs w:val="20"/>
        </w:rPr>
        <w:t>Most High</w:t>
      </w:r>
      <w:proofErr w:type="gramEnd"/>
      <w:r w:rsidRPr="00672768">
        <w:rPr>
          <w:rFonts w:ascii="Times New Roman" w:hAnsi="Times New Roman" w:cs="Times New Roman"/>
          <w:sz w:val="20"/>
          <w:szCs w:val="20"/>
        </w:rPr>
        <w:t>. The Lord God will give him the throne of his father David, 33  and he will reign over the house of Jacob forever; his kingdom will never end." 34  "How will this be," Mary asked the angel, "since I am a virgin?"</w:t>
      </w:r>
    </w:p>
    <w:p w14:paraId="0127CCB8" w14:textId="0AAF1623" w:rsidR="00A9447F" w:rsidRDefault="00A9447F" w:rsidP="00261773">
      <w:pPr>
        <w:spacing w:after="0"/>
        <w:rPr>
          <w:rFonts w:ascii="Times New Roman" w:hAnsi="Times New Roman" w:cs="Times New Roman"/>
          <w:sz w:val="24"/>
          <w:szCs w:val="24"/>
        </w:rPr>
      </w:pPr>
    </w:p>
    <w:p w14:paraId="2751AB32" w14:textId="7756453C" w:rsidR="00A9447F" w:rsidRPr="008B7746" w:rsidRDefault="00A9447F" w:rsidP="00A9447F">
      <w:pPr>
        <w:spacing w:after="0"/>
        <w:rPr>
          <w:rFonts w:ascii="Times New Roman" w:hAnsi="Times New Roman" w:cs="Times New Roman"/>
          <w:sz w:val="24"/>
          <w:szCs w:val="24"/>
        </w:rPr>
      </w:pPr>
      <w:r w:rsidRPr="008B7746">
        <w:rPr>
          <w:rFonts w:ascii="Times New Roman" w:hAnsi="Times New Roman" w:cs="Times New Roman"/>
          <w:sz w:val="24"/>
          <w:szCs w:val="24"/>
        </w:rPr>
        <w:t>What description to we see here about the child Mary would bear?</w:t>
      </w:r>
    </w:p>
    <w:p w14:paraId="032151EB" w14:textId="7E79B97A" w:rsidR="00A9447F" w:rsidRPr="008B7746" w:rsidRDefault="00A9447F" w:rsidP="00A9447F">
      <w:pPr>
        <w:numPr>
          <w:ilvl w:val="0"/>
          <w:numId w:val="5"/>
        </w:numPr>
        <w:spacing w:after="0"/>
        <w:rPr>
          <w:rFonts w:ascii="Times New Roman" w:hAnsi="Times New Roman" w:cs="Times New Roman"/>
          <w:sz w:val="24"/>
          <w:szCs w:val="24"/>
        </w:rPr>
      </w:pPr>
      <w:r w:rsidRPr="008B7746">
        <w:rPr>
          <w:rFonts w:ascii="Times New Roman" w:hAnsi="Times New Roman" w:cs="Times New Roman"/>
          <w:sz w:val="24"/>
          <w:szCs w:val="24"/>
        </w:rPr>
        <w:t>would be a son, she should name him Jesus</w:t>
      </w:r>
    </w:p>
    <w:p w14:paraId="3050530D" w14:textId="64268FAA" w:rsidR="00A9447F" w:rsidRPr="008B7746" w:rsidRDefault="00A9447F" w:rsidP="00A9447F">
      <w:pPr>
        <w:numPr>
          <w:ilvl w:val="0"/>
          <w:numId w:val="5"/>
        </w:numPr>
        <w:spacing w:after="0"/>
        <w:rPr>
          <w:rFonts w:ascii="Times New Roman" w:hAnsi="Times New Roman" w:cs="Times New Roman"/>
          <w:sz w:val="24"/>
          <w:szCs w:val="24"/>
        </w:rPr>
      </w:pPr>
      <w:r w:rsidRPr="008B7746">
        <w:rPr>
          <w:rFonts w:ascii="Times New Roman" w:hAnsi="Times New Roman" w:cs="Times New Roman"/>
          <w:sz w:val="24"/>
          <w:szCs w:val="24"/>
        </w:rPr>
        <w:t xml:space="preserve">He would be great, He would be called “Son of the </w:t>
      </w:r>
      <w:proofErr w:type="gramStart"/>
      <w:r w:rsidRPr="008B7746">
        <w:rPr>
          <w:rFonts w:ascii="Times New Roman" w:hAnsi="Times New Roman" w:cs="Times New Roman"/>
          <w:sz w:val="24"/>
          <w:szCs w:val="24"/>
        </w:rPr>
        <w:t>Most High</w:t>
      </w:r>
      <w:proofErr w:type="gramEnd"/>
      <w:r w:rsidRPr="008B7746">
        <w:rPr>
          <w:rFonts w:ascii="Times New Roman" w:hAnsi="Times New Roman" w:cs="Times New Roman"/>
          <w:sz w:val="24"/>
          <w:szCs w:val="24"/>
        </w:rPr>
        <w:t>”</w:t>
      </w:r>
    </w:p>
    <w:p w14:paraId="148EF9C9" w14:textId="2343434D" w:rsidR="00A9447F" w:rsidRPr="008B7746" w:rsidRDefault="00A9447F" w:rsidP="00A9447F">
      <w:pPr>
        <w:numPr>
          <w:ilvl w:val="0"/>
          <w:numId w:val="5"/>
        </w:numPr>
        <w:spacing w:after="0"/>
        <w:rPr>
          <w:rFonts w:ascii="Times New Roman" w:hAnsi="Times New Roman" w:cs="Times New Roman"/>
          <w:sz w:val="24"/>
          <w:szCs w:val="24"/>
        </w:rPr>
      </w:pPr>
      <w:r w:rsidRPr="008B7746">
        <w:rPr>
          <w:rFonts w:ascii="Times New Roman" w:hAnsi="Times New Roman" w:cs="Times New Roman"/>
          <w:sz w:val="24"/>
          <w:szCs w:val="24"/>
        </w:rPr>
        <w:t>God would give him the throne of his father David</w:t>
      </w:r>
    </w:p>
    <w:p w14:paraId="4C115941" w14:textId="10E790BE" w:rsidR="00A9447F" w:rsidRPr="008B7746" w:rsidRDefault="00A9447F" w:rsidP="00A9447F">
      <w:pPr>
        <w:numPr>
          <w:ilvl w:val="0"/>
          <w:numId w:val="5"/>
        </w:numPr>
        <w:spacing w:after="0"/>
        <w:rPr>
          <w:rFonts w:ascii="Times New Roman" w:hAnsi="Times New Roman" w:cs="Times New Roman"/>
          <w:sz w:val="24"/>
          <w:szCs w:val="24"/>
        </w:rPr>
      </w:pPr>
      <w:r w:rsidRPr="008B7746">
        <w:rPr>
          <w:rFonts w:ascii="Times New Roman" w:hAnsi="Times New Roman" w:cs="Times New Roman"/>
          <w:sz w:val="24"/>
          <w:szCs w:val="24"/>
        </w:rPr>
        <w:t>He would rule over the house of Jacob forever, His kingdom would never end.</w:t>
      </w:r>
    </w:p>
    <w:p w14:paraId="2B757714" w14:textId="2B8F1B86" w:rsidR="00A9447F" w:rsidRDefault="00A9447F" w:rsidP="00261773">
      <w:pPr>
        <w:spacing w:after="0"/>
        <w:rPr>
          <w:rFonts w:ascii="Times New Roman" w:hAnsi="Times New Roman" w:cs="Times New Roman"/>
          <w:sz w:val="24"/>
          <w:szCs w:val="24"/>
        </w:rPr>
      </w:pPr>
    </w:p>
    <w:p w14:paraId="7E823CCB" w14:textId="564DAF50" w:rsidR="00A9447F" w:rsidRPr="008B7746" w:rsidRDefault="00A9447F" w:rsidP="00A9447F">
      <w:pPr>
        <w:spacing w:after="0"/>
        <w:rPr>
          <w:rFonts w:ascii="Times New Roman" w:hAnsi="Times New Roman" w:cs="Times New Roman"/>
          <w:sz w:val="24"/>
          <w:szCs w:val="24"/>
        </w:rPr>
      </w:pPr>
      <w:r w:rsidRPr="008B7746">
        <w:rPr>
          <w:rFonts w:ascii="Times New Roman" w:hAnsi="Times New Roman" w:cs="Times New Roman"/>
          <w:sz w:val="24"/>
          <w:szCs w:val="24"/>
        </w:rPr>
        <w:t>What is the significance of the names and titles given to this child?</w:t>
      </w:r>
    </w:p>
    <w:tbl>
      <w:tblPr>
        <w:tblW w:w="8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6881"/>
      </w:tblGrid>
      <w:tr w:rsidR="00A9447F" w:rsidRPr="008B7746" w14:paraId="73D5AA56" w14:textId="77777777" w:rsidTr="00A9447F">
        <w:tc>
          <w:tcPr>
            <w:tcW w:w="1867" w:type="dxa"/>
            <w:tcBorders>
              <w:top w:val="single" w:sz="4" w:space="0" w:color="auto"/>
              <w:left w:val="single" w:sz="4" w:space="0" w:color="auto"/>
              <w:bottom w:val="single" w:sz="12" w:space="0" w:color="auto"/>
              <w:right w:val="single" w:sz="4" w:space="0" w:color="auto"/>
            </w:tcBorders>
            <w:hideMark/>
          </w:tcPr>
          <w:p w14:paraId="65632178" w14:textId="77777777" w:rsidR="00A9447F" w:rsidRPr="008B7746" w:rsidRDefault="00A9447F" w:rsidP="00A9447F">
            <w:pPr>
              <w:spacing w:after="0"/>
              <w:jc w:val="center"/>
              <w:rPr>
                <w:rFonts w:ascii="Times New Roman" w:hAnsi="Times New Roman" w:cs="Times New Roman"/>
                <w:sz w:val="24"/>
                <w:szCs w:val="24"/>
              </w:rPr>
            </w:pPr>
            <w:r w:rsidRPr="008B7746">
              <w:rPr>
                <w:rFonts w:ascii="Times New Roman" w:hAnsi="Times New Roman" w:cs="Times New Roman"/>
                <w:sz w:val="24"/>
                <w:szCs w:val="24"/>
              </w:rPr>
              <w:t>Name</w:t>
            </w:r>
          </w:p>
        </w:tc>
        <w:tc>
          <w:tcPr>
            <w:tcW w:w="6881" w:type="dxa"/>
            <w:tcBorders>
              <w:top w:val="single" w:sz="4" w:space="0" w:color="auto"/>
              <w:left w:val="single" w:sz="4" w:space="0" w:color="auto"/>
              <w:bottom w:val="single" w:sz="12" w:space="0" w:color="auto"/>
              <w:right w:val="single" w:sz="4" w:space="0" w:color="auto"/>
            </w:tcBorders>
            <w:hideMark/>
          </w:tcPr>
          <w:p w14:paraId="2707DDD3" w14:textId="296CA82B" w:rsidR="00A9447F" w:rsidRPr="008B7746" w:rsidRDefault="00A9447F" w:rsidP="00A9447F">
            <w:pPr>
              <w:spacing w:after="0"/>
              <w:jc w:val="center"/>
              <w:rPr>
                <w:rFonts w:ascii="Times New Roman" w:hAnsi="Times New Roman" w:cs="Times New Roman"/>
                <w:sz w:val="24"/>
                <w:szCs w:val="24"/>
              </w:rPr>
            </w:pPr>
            <w:r w:rsidRPr="008B7746">
              <w:rPr>
                <w:rFonts w:ascii="Times New Roman" w:hAnsi="Times New Roman" w:cs="Times New Roman"/>
                <w:sz w:val="24"/>
                <w:szCs w:val="24"/>
              </w:rPr>
              <w:t>Significance</w:t>
            </w:r>
          </w:p>
        </w:tc>
      </w:tr>
      <w:tr w:rsidR="00A9447F" w:rsidRPr="008B7746" w14:paraId="00448448" w14:textId="77777777" w:rsidTr="00A9447F">
        <w:tc>
          <w:tcPr>
            <w:tcW w:w="1867" w:type="dxa"/>
            <w:tcBorders>
              <w:top w:val="single" w:sz="12" w:space="0" w:color="auto"/>
              <w:left w:val="single" w:sz="4" w:space="0" w:color="auto"/>
              <w:bottom w:val="single" w:sz="4" w:space="0" w:color="auto"/>
              <w:right w:val="single" w:sz="4" w:space="0" w:color="auto"/>
            </w:tcBorders>
            <w:vAlign w:val="center"/>
            <w:hideMark/>
          </w:tcPr>
          <w:p w14:paraId="66F49868" w14:textId="77777777" w:rsidR="00A9447F" w:rsidRPr="008B7746" w:rsidRDefault="00A9447F" w:rsidP="00581E1D">
            <w:pPr>
              <w:spacing w:after="0"/>
              <w:jc w:val="center"/>
              <w:rPr>
                <w:rFonts w:ascii="Times New Roman" w:hAnsi="Times New Roman" w:cs="Times New Roman"/>
                <w:sz w:val="24"/>
                <w:szCs w:val="24"/>
              </w:rPr>
            </w:pPr>
            <w:r w:rsidRPr="008B7746">
              <w:rPr>
                <w:rFonts w:ascii="Times New Roman" w:hAnsi="Times New Roman" w:cs="Times New Roman"/>
                <w:sz w:val="24"/>
                <w:szCs w:val="24"/>
              </w:rPr>
              <w:t>Jesus</w:t>
            </w:r>
          </w:p>
        </w:tc>
        <w:tc>
          <w:tcPr>
            <w:tcW w:w="6881" w:type="dxa"/>
            <w:tcBorders>
              <w:top w:val="single" w:sz="12" w:space="0" w:color="auto"/>
              <w:left w:val="single" w:sz="4" w:space="0" w:color="auto"/>
              <w:bottom w:val="single" w:sz="4" w:space="0" w:color="auto"/>
              <w:right w:val="single" w:sz="4" w:space="0" w:color="auto"/>
            </w:tcBorders>
            <w:hideMark/>
          </w:tcPr>
          <w:p w14:paraId="5087AEAA" w14:textId="5D4B67C2"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A version of the name Joshua – Joseph told in Matthew 1:21 “…give him the name Jesus, because he will save his people from their sins."</w:t>
            </w:r>
          </w:p>
        </w:tc>
      </w:tr>
      <w:tr w:rsidR="00A9447F" w:rsidRPr="008B7746" w14:paraId="714C904C" w14:textId="77777777" w:rsidTr="00A9447F">
        <w:tc>
          <w:tcPr>
            <w:tcW w:w="1867" w:type="dxa"/>
            <w:tcBorders>
              <w:top w:val="single" w:sz="4" w:space="0" w:color="auto"/>
              <w:left w:val="single" w:sz="4" w:space="0" w:color="auto"/>
              <w:bottom w:val="single" w:sz="4" w:space="0" w:color="auto"/>
              <w:right w:val="single" w:sz="4" w:space="0" w:color="auto"/>
            </w:tcBorders>
            <w:vAlign w:val="center"/>
            <w:hideMark/>
          </w:tcPr>
          <w:p w14:paraId="5F936D6F" w14:textId="77777777" w:rsidR="00A9447F" w:rsidRPr="008B7746" w:rsidRDefault="00A9447F" w:rsidP="00581E1D">
            <w:pPr>
              <w:spacing w:after="0"/>
              <w:jc w:val="center"/>
              <w:rPr>
                <w:rFonts w:ascii="Times New Roman" w:hAnsi="Times New Roman" w:cs="Times New Roman"/>
                <w:sz w:val="24"/>
                <w:szCs w:val="24"/>
              </w:rPr>
            </w:pPr>
            <w:r w:rsidRPr="008B7746">
              <w:rPr>
                <w:rFonts w:ascii="Times New Roman" w:hAnsi="Times New Roman" w:cs="Times New Roman"/>
                <w:sz w:val="24"/>
                <w:szCs w:val="24"/>
              </w:rPr>
              <w:t xml:space="preserve">Son of the </w:t>
            </w:r>
            <w:proofErr w:type="gramStart"/>
            <w:r w:rsidRPr="008B7746">
              <w:rPr>
                <w:rFonts w:ascii="Times New Roman" w:hAnsi="Times New Roman" w:cs="Times New Roman"/>
                <w:sz w:val="24"/>
                <w:szCs w:val="24"/>
              </w:rPr>
              <w:t>Most High</w:t>
            </w:r>
            <w:proofErr w:type="gramEnd"/>
          </w:p>
        </w:tc>
        <w:tc>
          <w:tcPr>
            <w:tcW w:w="6881" w:type="dxa"/>
            <w:tcBorders>
              <w:top w:val="single" w:sz="4" w:space="0" w:color="auto"/>
              <w:left w:val="single" w:sz="4" w:space="0" w:color="auto"/>
              <w:bottom w:val="single" w:sz="4" w:space="0" w:color="auto"/>
              <w:right w:val="single" w:sz="4" w:space="0" w:color="auto"/>
            </w:tcBorders>
            <w:hideMark/>
          </w:tcPr>
          <w:p w14:paraId="35DA2CC5" w14:textId="5DFCF62C"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contrast to “prophet of …” title given to John</w:t>
            </w:r>
          </w:p>
          <w:p w14:paraId="0DF44395" w14:textId="398DD24F"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 xml:space="preserve">Most High </w:t>
            </w:r>
            <w:r w:rsidRPr="008B7746">
              <w:rPr>
                <w:rFonts w:ascii="Times New Roman" w:hAnsi="Times New Roman" w:cs="Times New Roman"/>
                <w:sz w:val="24"/>
                <w:szCs w:val="24"/>
              </w:rPr>
              <w:sym w:font="Symbol" w:char="F0DE"/>
            </w:r>
            <w:r w:rsidRPr="008B7746">
              <w:rPr>
                <w:rFonts w:ascii="Times New Roman" w:hAnsi="Times New Roman" w:cs="Times New Roman"/>
                <w:sz w:val="24"/>
                <w:szCs w:val="24"/>
              </w:rPr>
              <w:t xml:space="preserve"> God</w:t>
            </w:r>
          </w:p>
          <w:p w14:paraId="6ED15F94" w14:textId="77777777"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Jesus would be God, divine … at the same time, human</w:t>
            </w:r>
          </w:p>
        </w:tc>
      </w:tr>
      <w:tr w:rsidR="00A9447F" w:rsidRPr="008B7746" w14:paraId="7DC87E86" w14:textId="77777777" w:rsidTr="00A9447F">
        <w:tc>
          <w:tcPr>
            <w:tcW w:w="1867" w:type="dxa"/>
            <w:tcBorders>
              <w:top w:val="single" w:sz="4" w:space="0" w:color="auto"/>
              <w:left w:val="single" w:sz="4" w:space="0" w:color="auto"/>
              <w:bottom w:val="single" w:sz="4" w:space="0" w:color="auto"/>
              <w:right w:val="single" w:sz="4" w:space="0" w:color="auto"/>
            </w:tcBorders>
            <w:vAlign w:val="center"/>
            <w:hideMark/>
          </w:tcPr>
          <w:p w14:paraId="2148A43B" w14:textId="77777777" w:rsidR="00A9447F" w:rsidRPr="008B7746" w:rsidRDefault="00A9447F" w:rsidP="00581E1D">
            <w:pPr>
              <w:spacing w:after="0"/>
              <w:jc w:val="center"/>
              <w:rPr>
                <w:rFonts w:ascii="Times New Roman" w:hAnsi="Times New Roman" w:cs="Times New Roman"/>
                <w:sz w:val="24"/>
                <w:szCs w:val="24"/>
              </w:rPr>
            </w:pPr>
            <w:r w:rsidRPr="008B7746">
              <w:rPr>
                <w:rFonts w:ascii="Times New Roman" w:hAnsi="Times New Roman" w:cs="Times New Roman"/>
                <w:sz w:val="24"/>
                <w:szCs w:val="24"/>
              </w:rPr>
              <w:t xml:space="preserve">Given </w:t>
            </w:r>
            <w:proofErr w:type="gramStart"/>
            <w:r w:rsidRPr="008B7746">
              <w:rPr>
                <w:rFonts w:ascii="Times New Roman" w:hAnsi="Times New Roman" w:cs="Times New Roman"/>
                <w:sz w:val="24"/>
                <w:szCs w:val="24"/>
              </w:rPr>
              <w:t>throne</w:t>
            </w:r>
            <w:proofErr w:type="gramEnd"/>
            <w:r w:rsidRPr="008B7746">
              <w:rPr>
                <w:rFonts w:ascii="Times New Roman" w:hAnsi="Times New Roman" w:cs="Times New Roman"/>
                <w:sz w:val="24"/>
                <w:szCs w:val="24"/>
              </w:rPr>
              <w:t xml:space="preserve"> of David</w:t>
            </w:r>
          </w:p>
        </w:tc>
        <w:tc>
          <w:tcPr>
            <w:tcW w:w="6881" w:type="dxa"/>
            <w:tcBorders>
              <w:top w:val="single" w:sz="4" w:space="0" w:color="auto"/>
              <w:left w:val="single" w:sz="4" w:space="0" w:color="auto"/>
              <w:bottom w:val="single" w:sz="4" w:space="0" w:color="auto"/>
              <w:right w:val="single" w:sz="4" w:space="0" w:color="auto"/>
            </w:tcBorders>
            <w:hideMark/>
          </w:tcPr>
          <w:p w14:paraId="7AD11F35" w14:textId="2DCDD2D2"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born of the line of David, recall the Davidic covenant</w:t>
            </w:r>
          </w:p>
          <w:p w14:paraId="43A721CD" w14:textId="6C0E8446"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would be a king with a throne – not a literal or political kingdom, but a spiritual kingdom</w:t>
            </w:r>
          </w:p>
        </w:tc>
      </w:tr>
      <w:tr w:rsidR="00A9447F" w:rsidRPr="008B7746" w14:paraId="248AE023" w14:textId="77777777" w:rsidTr="00A9447F">
        <w:tc>
          <w:tcPr>
            <w:tcW w:w="1867" w:type="dxa"/>
            <w:tcBorders>
              <w:top w:val="single" w:sz="4" w:space="0" w:color="auto"/>
              <w:left w:val="single" w:sz="4" w:space="0" w:color="auto"/>
              <w:bottom w:val="single" w:sz="4" w:space="0" w:color="auto"/>
              <w:right w:val="single" w:sz="4" w:space="0" w:color="auto"/>
            </w:tcBorders>
            <w:vAlign w:val="center"/>
            <w:hideMark/>
          </w:tcPr>
          <w:p w14:paraId="0FAADEB5" w14:textId="0DB365C8" w:rsidR="00A9447F" w:rsidRPr="008B7746" w:rsidRDefault="00A9447F" w:rsidP="00581E1D">
            <w:pPr>
              <w:spacing w:after="0"/>
              <w:jc w:val="center"/>
              <w:rPr>
                <w:rFonts w:ascii="Times New Roman" w:hAnsi="Times New Roman" w:cs="Times New Roman"/>
                <w:sz w:val="24"/>
                <w:szCs w:val="24"/>
              </w:rPr>
            </w:pPr>
            <w:r w:rsidRPr="008B7746">
              <w:rPr>
                <w:rFonts w:ascii="Times New Roman" w:hAnsi="Times New Roman" w:cs="Times New Roman"/>
                <w:sz w:val="24"/>
                <w:szCs w:val="24"/>
              </w:rPr>
              <w:t>Kingdom include</w:t>
            </w:r>
            <w:r>
              <w:rPr>
                <w:rFonts w:ascii="Times New Roman" w:hAnsi="Times New Roman" w:cs="Times New Roman"/>
                <w:sz w:val="24"/>
                <w:szCs w:val="24"/>
              </w:rPr>
              <w:t>d</w:t>
            </w:r>
            <w:r w:rsidRPr="008B7746">
              <w:rPr>
                <w:rFonts w:ascii="Times New Roman" w:hAnsi="Times New Roman" w:cs="Times New Roman"/>
                <w:sz w:val="24"/>
                <w:szCs w:val="24"/>
              </w:rPr>
              <w:t xml:space="preserve"> House of Jacob</w:t>
            </w:r>
          </w:p>
        </w:tc>
        <w:tc>
          <w:tcPr>
            <w:tcW w:w="6881" w:type="dxa"/>
            <w:tcBorders>
              <w:top w:val="single" w:sz="4" w:space="0" w:color="auto"/>
              <w:left w:val="single" w:sz="4" w:space="0" w:color="auto"/>
              <w:bottom w:val="single" w:sz="4" w:space="0" w:color="auto"/>
              <w:right w:val="single" w:sz="4" w:space="0" w:color="auto"/>
            </w:tcBorders>
            <w:hideMark/>
          </w:tcPr>
          <w:p w14:paraId="292E7B54" w14:textId="77777777" w:rsidR="00A9447F" w:rsidRPr="008B7746"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A Hebrew patriarch</w:t>
            </w:r>
          </w:p>
          <w:p w14:paraId="6158275B" w14:textId="77777777" w:rsidR="00A9447F" w:rsidRDefault="00A9447F" w:rsidP="00581E1D">
            <w:pPr>
              <w:spacing w:after="0"/>
              <w:ind w:left="369"/>
              <w:rPr>
                <w:rFonts w:ascii="Times New Roman" w:hAnsi="Times New Roman" w:cs="Times New Roman"/>
                <w:sz w:val="24"/>
                <w:szCs w:val="24"/>
              </w:rPr>
            </w:pPr>
            <w:r w:rsidRPr="008B7746">
              <w:rPr>
                <w:rFonts w:ascii="Times New Roman" w:hAnsi="Times New Roman" w:cs="Times New Roman"/>
                <w:sz w:val="24"/>
                <w:szCs w:val="24"/>
              </w:rPr>
              <w:t>name changed to Israel – for whom the nation was named</w:t>
            </w:r>
          </w:p>
          <w:p w14:paraId="773E1A7B" w14:textId="11C04783" w:rsidR="00A9447F" w:rsidRPr="008B7746" w:rsidRDefault="00A9447F" w:rsidP="00581E1D">
            <w:pPr>
              <w:spacing w:after="0"/>
              <w:ind w:left="369"/>
              <w:rPr>
                <w:rFonts w:ascii="Times New Roman" w:hAnsi="Times New Roman" w:cs="Times New Roman"/>
                <w:sz w:val="24"/>
                <w:szCs w:val="24"/>
              </w:rPr>
            </w:pPr>
            <w:r>
              <w:rPr>
                <w:rFonts w:ascii="Times New Roman" w:hAnsi="Times New Roman" w:cs="Times New Roman"/>
                <w:sz w:val="24"/>
                <w:szCs w:val="24"/>
              </w:rPr>
              <w:t>never ending kingdom</w:t>
            </w:r>
          </w:p>
        </w:tc>
      </w:tr>
    </w:tbl>
    <w:p w14:paraId="7EC57780" w14:textId="12B6EAE0" w:rsidR="00A9447F" w:rsidRPr="008B7746" w:rsidRDefault="00A9447F" w:rsidP="00A9447F">
      <w:pPr>
        <w:spacing w:after="0"/>
        <w:rPr>
          <w:rFonts w:ascii="Times New Roman" w:hAnsi="Times New Roman" w:cs="Times New Roman"/>
          <w:sz w:val="24"/>
          <w:szCs w:val="24"/>
        </w:rPr>
      </w:pPr>
    </w:p>
    <w:p w14:paraId="0BDF9FF4" w14:textId="39613CEA" w:rsidR="00A9447F" w:rsidRPr="00A9447F" w:rsidRDefault="00DF3268" w:rsidP="00A9447F">
      <w:pPr>
        <w:spacing w:after="0"/>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6CCD12DC" wp14:editId="54AFA394">
            <wp:simplePos x="0" y="0"/>
            <wp:positionH relativeFrom="column">
              <wp:posOffset>5228737</wp:posOffset>
            </wp:positionH>
            <wp:positionV relativeFrom="paragraph">
              <wp:posOffset>48260</wp:posOffset>
            </wp:positionV>
            <wp:extent cx="989965" cy="965200"/>
            <wp:effectExtent l="0" t="0" r="635" b="6350"/>
            <wp:wrapSquare wrapText="bothSides"/>
            <wp:docPr id="1965176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996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w:t>
      </w:r>
      <w:r w:rsidR="00A9447F" w:rsidRPr="00A9447F">
        <w:rPr>
          <w:rFonts w:ascii="Times New Roman" w:hAnsi="Times New Roman" w:cs="Times New Roman"/>
          <w:sz w:val="24"/>
          <w:szCs w:val="24"/>
        </w:rPr>
        <w:t>he “Kingdom of God” is the realm where God rules.  Therefore, in what way is Jesus to be King today?</w:t>
      </w:r>
    </w:p>
    <w:p w14:paraId="1D080505" w14:textId="0BEB8DC1" w:rsidR="00A9447F" w:rsidRPr="00A9447F" w:rsidRDefault="00A9447F" w:rsidP="00A9447F">
      <w:pPr>
        <w:numPr>
          <w:ilvl w:val="0"/>
          <w:numId w:val="5"/>
        </w:numPr>
        <w:spacing w:after="0"/>
        <w:rPr>
          <w:rFonts w:ascii="Times New Roman" w:hAnsi="Times New Roman" w:cs="Times New Roman"/>
          <w:sz w:val="24"/>
          <w:szCs w:val="24"/>
        </w:rPr>
      </w:pPr>
      <w:r w:rsidRPr="00A9447F">
        <w:rPr>
          <w:rFonts w:ascii="Times New Roman" w:hAnsi="Times New Roman" w:cs="Times New Roman"/>
          <w:sz w:val="24"/>
          <w:szCs w:val="24"/>
        </w:rPr>
        <w:t>King of our lives</w:t>
      </w:r>
    </w:p>
    <w:p w14:paraId="57B55F31" w14:textId="05E9D90E" w:rsidR="00A9447F" w:rsidRPr="00A9447F" w:rsidRDefault="00A9447F" w:rsidP="00A9447F">
      <w:pPr>
        <w:numPr>
          <w:ilvl w:val="0"/>
          <w:numId w:val="5"/>
        </w:numPr>
        <w:spacing w:after="0"/>
        <w:rPr>
          <w:rFonts w:ascii="Times New Roman" w:hAnsi="Times New Roman" w:cs="Times New Roman"/>
          <w:sz w:val="24"/>
          <w:szCs w:val="24"/>
        </w:rPr>
      </w:pPr>
      <w:r w:rsidRPr="00A9447F">
        <w:rPr>
          <w:rFonts w:ascii="Times New Roman" w:hAnsi="Times New Roman" w:cs="Times New Roman"/>
          <w:sz w:val="24"/>
          <w:szCs w:val="24"/>
        </w:rPr>
        <w:t>ruler over the church – the body of believers</w:t>
      </w:r>
    </w:p>
    <w:p w14:paraId="6411B47D" w14:textId="2182FE44" w:rsidR="00A9447F" w:rsidRPr="00A9447F" w:rsidRDefault="00A9447F" w:rsidP="00A9447F">
      <w:pPr>
        <w:numPr>
          <w:ilvl w:val="0"/>
          <w:numId w:val="5"/>
        </w:numPr>
        <w:spacing w:after="0"/>
        <w:rPr>
          <w:rFonts w:ascii="Times New Roman" w:hAnsi="Times New Roman" w:cs="Times New Roman"/>
          <w:sz w:val="24"/>
          <w:szCs w:val="24"/>
        </w:rPr>
      </w:pPr>
      <w:r w:rsidRPr="00A9447F">
        <w:rPr>
          <w:rFonts w:ascii="Times New Roman" w:hAnsi="Times New Roman" w:cs="Times New Roman"/>
          <w:sz w:val="24"/>
          <w:szCs w:val="24"/>
        </w:rPr>
        <w:t>to sit on the throne of our hearts and minds</w:t>
      </w:r>
      <w:r w:rsidRPr="00A9447F">
        <w:rPr>
          <w:noProof/>
        </w:rPr>
        <w:t xml:space="preserve"> </w:t>
      </w:r>
    </w:p>
    <w:p w14:paraId="16460983" w14:textId="4E2BD227" w:rsidR="00A9447F" w:rsidRPr="00A9447F" w:rsidRDefault="00A9447F" w:rsidP="00A9447F">
      <w:pPr>
        <w:spacing w:after="0"/>
        <w:rPr>
          <w:rFonts w:ascii="Times New Roman" w:hAnsi="Times New Roman" w:cs="Times New Roman"/>
          <w:sz w:val="24"/>
          <w:szCs w:val="24"/>
        </w:rPr>
      </w:pPr>
    </w:p>
    <w:p w14:paraId="17E7A1DC" w14:textId="2A20F6AC" w:rsidR="00A9447F" w:rsidRPr="00A9447F" w:rsidRDefault="00A9447F" w:rsidP="00A9447F">
      <w:pPr>
        <w:spacing w:after="0"/>
        <w:rPr>
          <w:rFonts w:ascii="Times New Roman" w:hAnsi="Times New Roman" w:cs="Times New Roman"/>
          <w:sz w:val="24"/>
          <w:szCs w:val="24"/>
        </w:rPr>
      </w:pPr>
      <w:r>
        <w:rPr>
          <w:rFonts w:ascii="Times New Roman" w:hAnsi="Times New Roman" w:cs="Times New Roman"/>
          <w:sz w:val="24"/>
          <w:szCs w:val="24"/>
        </w:rPr>
        <w:t>Note h</w:t>
      </w:r>
      <w:r w:rsidRPr="00A9447F">
        <w:rPr>
          <w:rFonts w:ascii="Times New Roman" w:hAnsi="Times New Roman" w:cs="Times New Roman"/>
          <w:sz w:val="24"/>
          <w:szCs w:val="24"/>
        </w:rPr>
        <w:t>ow is this kingdom different from other kingdoms?</w:t>
      </w:r>
    </w:p>
    <w:p w14:paraId="2C394266" w14:textId="4BEB448A" w:rsidR="00A9447F" w:rsidRPr="00A9447F" w:rsidRDefault="00A9447F" w:rsidP="00A9447F">
      <w:pPr>
        <w:numPr>
          <w:ilvl w:val="0"/>
          <w:numId w:val="11"/>
        </w:numPr>
        <w:spacing w:after="0"/>
        <w:rPr>
          <w:rFonts w:ascii="Times New Roman" w:hAnsi="Times New Roman" w:cs="Times New Roman"/>
          <w:sz w:val="24"/>
          <w:szCs w:val="24"/>
        </w:rPr>
      </w:pPr>
      <w:r w:rsidRPr="00A9447F">
        <w:rPr>
          <w:rFonts w:ascii="Times New Roman" w:hAnsi="Times New Roman" w:cs="Times New Roman"/>
          <w:sz w:val="24"/>
          <w:szCs w:val="24"/>
        </w:rPr>
        <w:t>Spiritual kingdom … not political, does not possess land or geographical territory</w:t>
      </w:r>
    </w:p>
    <w:p w14:paraId="2BB515DA" w14:textId="2B27C494" w:rsidR="00A9447F" w:rsidRPr="00A9447F" w:rsidRDefault="00A9447F" w:rsidP="00A9447F">
      <w:pPr>
        <w:numPr>
          <w:ilvl w:val="0"/>
          <w:numId w:val="11"/>
        </w:numPr>
        <w:spacing w:after="0"/>
        <w:rPr>
          <w:rFonts w:ascii="Times New Roman" w:hAnsi="Times New Roman" w:cs="Times New Roman"/>
          <w:sz w:val="24"/>
          <w:szCs w:val="24"/>
        </w:rPr>
      </w:pPr>
      <w:r w:rsidRPr="00A9447F">
        <w:rPr>
          <w:rFonts w:ascii="Times New Roman" w:hAnsi="Times New Roman" w:cs="Times New Roman"/>
          <w:sz w:val="24"/>
          <w:szCs w:val="24"/>
        </w:rPr>
        <w:t>The King has infinite power and authority</w:t>
      </w:r>
    </w:p>
    <w:p w14:paraId="5D141B05" w14:textId="217BC183" w:rsidR="00A9447F" w:rsidRPr="00A9447F" w:rsidRDefault="00A9447F" w:rsidP="00A9447F">
      <w:pPr>
        <w:numPr>
          <w:ilvl w:val="0"/>
          <w:numId w:val="11"/>
        </w:numPr>
        <w:spacing w:after="0"/>
        <w:rPr>
          <w:rFonts w:ascii="Times New Roman" w:hAnsi="Times New Roman" w:cs="Times New Roman"/>
          <w:sz w:val="24"/>
          <w:szCs w:val="24"/>
        </w:rPr>
      </w:pPr>
      <w:r w:rsidRPr="00A9447F">
        <w:rPr>
          <w:rFonts w:ascii="Times New Roman" w:hAnsi="Times New Roman" w:cs="Times New Roman"/>
          <w:sz w:val="24"/>
          <w:szCs w:val="24"/>
        </w:rPr>
        <w:t xml:space="preserve">The source of the </w:t>
      </w:r>
      <w:proofErr w:type="gramStart"/>
      <w:r w:rsidRPr="00A9447F">
        <w:rPr>
          <w:rFonts w:ascii="Times New Roman" w:hAnsi="Times New Roman" w:cs="Times New Roman"/>
          <w:sz w:val="24"/>
          <w:szCs w:val="24"/>
        </w:rPr>
        <w:t>power,</w:t>
      </w:r>
      <w:proofErr w:type="gramEnd"/>
      <w:r w:rsidRPr="00A9447F">
        <w:rPr>
          <w:rFonts w:ascii="Times New Roman" w:hAnsi="Times New Roman" w:cs="Times New Roman"/>
          <w:sz w:val="24"/>
          <w:szCs w:val="24"/>
        </w:rPr>
        <w:t xml:space="preserve"> is the </w:t>
      </w:r>
      <w:proofErr w:type="gramStart"/>
      <w:r w:rsidRPr="00A9447F">
        <w:rPr>
          <w:rFonts w:ascii="Times New Roman" w:hAnsi="Times New Roman" w:cs="Times New Roman"/>
          <w:sz w:val="24"/>
          <w:szCs w:val="24"/>
        </w:rPr>
        <w:t>King,</w:t>
      </w:r>
      <w:proofErr w:type="gramEnd"/>
      <w:r w:rsidRPr="00A9447F">
        <w:rPr>
          <w:rFonts w:ascii="Times New Roman" w:hAnsi="Times New Roman" w:cs="Times New Roman"/>
          <w:sz w:val="24"/>
          <w:szCs w:val="24"/>
        </w:rPr>
        <w:t xml:space="preserve"> himself (not in the size or skill of his army)</w:t>
      </w:r>
    </w:p>
    <w:p w14:paraId="675D6BF3" w14:textId="6DCC8177" w:rsidR="00A9447F" w:rsidRPr="00A9447F" w:rsidRDefault="00A9447F" w:rsidP="00A9447F">
      <w:pPr>
        <w:numPr>
          <w:ilvl w:val="0"/>
          <w:numId w:val="11"/>
        </w:numPr>
        <w:spacing w:after="0"/>
        <w:rPr>
          <w:rFonts w:ascii="Times New Roman" w:hAnsi="Times New Roman" w:cs="Times New Roman"/>
          <w:sz w:val="24"/>
          <w:szCs w:val="24"/>
        </w:rPr>
      </w:pPr>
      <w:r w:rsidRPr="00A9447F">
        <w:rPr>
          <w:rFonts w:ascii="Times New Roman" w:hAnsi="Times New Roman" w:cs="Times New Roman"/>
          <w:sz w:val="24"/>
          <w:szCs w:val="24"/>
        </w:rPr>
        <w:t>The subjects of the kingdom can choose whether or not to obey – the King does not force His authority on believers</w:t>
      </w:r>
    </w:p>
    <w:p w14:paraId="701A11CD" w14:textId="77777777" w:rsidR="00A9447F" w:rsidRDefault="00A9447F" w:rsidP="00261773">
      <w:pPr>
        <w:spacing w:after="0"/>
        <w:rPr>
          <w:rFonts w:ascii="Times New Roman" w:hAnsi="Times New Roman" w:cs="Times New Roman"/>
          <w:sz w:val="24"/>
          <w:szCs w:val="24"/>
        </w:rPr>
      </w:pPr>
    </w:p>
    <w:p w14:paraId="4D23714D" w14:textId="1436D974" w:rsidR="00A9447F"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9447F">
        <w:rPr>
          <w:rFonts w:ascii="Times New Roman" w:hAnsi="Times New Roman" w:cs="Times New Roman"/>
          <w:sz w:val="24"/>
          <w:szCs w:val="24"/>
        </w:rPr>
        <w:t xml:space="preserve"> God’s Power Can Do Great Things</w:t>
      </w:r>
    </w:p>
    <w:p w14:paraId="65A16DBF" w14:textId="77777777" w:rsidR="00261773" w:rsidRDefault="00261773" w:rsidP="00261773">
      <w:pPr>
        <w:spacing w:after="0"/>
        <w:rPr>
          <w:rFonts w:ascii="Times New Roman" w:hAnsi="Times New Roman" w:cs="Times New Roman"/>
          <w:sz w:val="24"/>
          <w:szCs w:val="24"/>
        </w:rPr>
      </w:pPr>
    </w:p>
    <w:p w14:paraId="58A97CF5" w14:textId="3EB54CA7" w:rsidR="00A9447F"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A9447F">
        <w:rPr>
          <w:rFonts w:ascii="Times New Roman" w:hAnsi="Times New Roman" w:cs="Times New Roman"/>
          <w:sz w:val="24"/>
          <w:szCs w:val="24"/>
        </w:rPr>
        <w:t xml:space="preserve"> evidence of God’s power.</w:t>
      </w:r>
    </w:p>
    <w:p w14:paraId="62B3C095" w14:textId="77777777" w:rsidR="00A9447F" w:rsidRDefault="00A9447F" w:rsidP="00261773">
      <w:pPr>
        <w:spacing w:after="0"/>
        <w:rPr>
          <w:rFonts w:ascii="Times New Roman" w:hAnsi="Times New Roman" w:cs="Times New Roman"/>
          <w:sz w:val="24"/>
          <w:szCs w:val="24"/>
        </w:rPr>
      </w:pPr>
    </w:p>
    <w:p w14:paraId="4F09EDFA" w14:textId="77777777" w:rsidR="00A9447F" w:rsidRPr="00193290" w:rsidRDefault="00A9447F" w:rsidP="00A9447F">
      <w:pPr>
        <w:spacing w:after="0"/>
        <w:rPr>
          <w:rFonts w:ascii="Times New Roman" w:hAnsi="Times New Roman" w:cs="Times New Roman"/>
          <w:sz w:val="20"/>
          <w:szCs w:val="20"/>
        </w:rPr>
      </w:pPr>
      <w:r w:rsidRPr="00672768">
        <w:rPr>
          <w:rFonts w:ascii="Times New Roman" w:hAnsi="Times New Roman" w:cs="Times New Roman"/>
          <w:sz w:val="20"/>
          <w:szCs w:val="20"/>
        </w:rPr>
        <w:t>Luke 1:35-38 (NIV)  The angel answered, "The Holy Spirit will come upon you, and the power of the Most High will overshadow you. So the holy one to be born will be called the Son of God. 36  Even Elizabeth your relative is going to have a child in her old age, and she who was said to be barren is in her sixth month. 37  For nothing is impossible with God." 38  "I am the Lord's servant," Mary answered. "May it be to me as you have said." Then the angel left her.</w:t>
      </w:r>
    </w:p>
    <w:p w14:paraId="28182043" w14:textId="77777777" w:rsidR="00A9447F" w:rsidRDefault="00A9447F" w:rsidP="00261773">
      <w:pPr>
        <w:spacing w:after="0"/>
        <w:rPr>
          <w:rFonts w:ascii="Times New Roman" w:hAnsi="Times New Roman" w:cs="Times New Roman"/>
          <w:sz w:val="24"/>
          <w:szCs w:val="24"/>
        </w:rPr>
      </w:pPr>
    </w:p>
    <w:p w14:paraId="208508C1" w14:textId="77777777" w:rsidR="00A9447F" w:rsidRPr="00A9447F" w:rsidRDefault="00A9447F" w:rsidP="00A9447F">
      <w:pPr>
        <w:spacing w:after="0"/>
        <w:rPr>
          <w:rFonts w:ascii="Times New Roman" w:hAnsi="Times New Roman" w:cs="Times New Roman"/>
          <w:sz w:val="24"/>
          <w:szCs w:val="24"/>
        </w:rPr>
      </w:pPr>
      <w:r w:rsidRPr="00A9447F">
        <w:rPr>
          <w:rFonts w:ascii="Times New Roman" w:hAnsi="Times New Roman" w:cs="Times New Roman"/>
          <w:sz w:val="24"/>
          <w:szCs w:val="24"/>
        </w:rPr>
        <w:t>What are some reactions by the world to the concept of Jesus being born to a virgin?</w:t>
      </w:r>
    </w:p>
    <w:p w14:paraId="2AAD9527"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impossible</w:t>
      </w:r>
    </w:p>
    <w:p w14:paraId="603FC61E"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pretty sick, a deity having sex with a human</w:t>
      </w:r>
    </w:p>
    <w:p w14:paraId="09A05BA5" w14:textId="77777777" w:rsidR="00A9447F" w:rsidRPr="00A9447F" w:rsidRDefault="00A9447F" w:rsidP="00A9447F">
      <w:pPr>
        <w:numPr>
          <w:ilvl w:val="0"/>
          <w:numId w:val="12"/>
        </w:numPr>
        <w:spacing w:after="0"/>
        <w:rPr>
          <w:rFonts w:ascii="Times New Roman" w:hAnsi="Times New Roman" w:cs="Times New Roman"/>
          <w:sz w:val="24"/>
          <w:szCs w:val="24"/>
        </w:rPr>
      </w:pPr>
      <w:proofErr w:type="gramStart"/>
      <w:r w:rsidRPr="00A9447F">
        <w:rPr>
          <w:rFonts w:ascii="Times New Roman" w:hAnsi="Times New Roman" w:cs="Times New Roman"/>
          <w:sz w:val="24"/>
          <w:szCs w:val="24"/>
        </w:rPr>
        <w:t>obviously</w:t>
      </w:r>
      <w:proofErr w:type="gramEnd"/>
      <w:r w:rsidRPr="00A9447F">
        <w:rPr>
          <w:rFonts w:ascii="Times New Roman" w:hAnsi="Times New Roman" w:cs="Times New Roman"/>
          <w:sz w:val="24"/>
          <w:szCs w:val="24"/>
        </w:rPr>
        <w:t xml:space="preserve"> a myth</w:t>
      </w:r>
    </w:p>
    <w:p w14:paraId="67E88E3F"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shows the Bible is merely a bunch of fairy tales</w:t>
      </w:r>
    </w:p>
    <w:p w14:paraId="5FA607C3" w14:textId="77777777" w:rsidR="00A9447F" w:rsidRPr="00A9447F" w:rsidRDefault="00A9447F" w:rsidP="00A9447F">
      <w:pPr>
        <w:numPr>
          <w:ilvl w:val="0"/>
          <w:numId w:val="12"/>
        </w:numPr>
        <w:spacing w:after="0"/>
        <w:rPr>
          <w:rFonts w:ascii="Times New Roman" w:hAnsi="Times New Roman" w:cs="Times New Roman"/>
          <w:sz w:val="24"/>
          <w:szCs w:val="24"/>
        </w:rPr>
      </w:pPr>
      <w:proofErr w:type="gramStart"/>
      <w:r w:rsidRPr="00A9447F">
        <w:rPr>
          <w:rFonts w:ascii="Times New Roman" w:hAnsi="Times New Roman" w:cs="Times New Roman"/>
          <w:sz w:val="24"/>
          <w:szCs w:val="24"/>
        </w:rPr>
        <w:t>how</w:t>
      </w:r>
      <w:proofErr w:type="gramEnd"/>
      <w:r w:rsidRPr="00A9447F">
        <w:rPr>
          <w:rFonts w:ascii="Times New Roman" w:hAnsi="Times New Roman" w:cs="Times New Roman"/>
          <w:sz w:val="24"/>
          <w:szCs w:val="24"/>
        </w:rPr>
        <w:t xml:space="preserve"> can you believe that stuff?</w:t>
      </w:r>
    </w:p>
    <w:p w14:paraId="7F84ADDC" w14:textId="77777777" w:rsidR="00A9447F" w:rsidRPr="00A9447F" w:rsidRDefault="00A9447F" w:rsidP="00A9447F">
      <w:pPr>
        <w:spacing w:after="0"/>
        <w:rPr>
          <w:rFonts w:ascii="Times New Roman" w:hAnsi="Times New Roman" w:cs="Times New Roman"/>
          <w:sz w:val="24"/>
          <w:szCs w:val="24"/>
        </w:rPr>
      </w:pPr>
    </w:p>
    <w:p w14:paraId="200ED1F3" w14:textId="77777777" w:rsidR="00A9447F" w:rsidRPr="00A9447F" w:rsidRDefault="00A9447F" w:rsidP="00A9447F">
      <w:pPr>
        <w:spacing w:after="0"/>
        <w:rPr>
          <w:rFonts w:ascii="Times New Roman" w:hAnsi="Times New Roman" w:cs="Times New Roman"/>
          <w:sz w:val="24"/>
          <w:szCs w:val="24"/>
        </w:rPr>
      </w:pPr>
      <w:r w:rsidRPr="00A9447F">
        <w:rPr>
          <w:rFonts w:ascii="Times New Roman" w:hAnsi="Times New Roman" w:cs="Times New Roman"/>
          <w:sz w:val="24"/>
          <w:szCs w:val="24"/>
        </w:rPr>
        <w:t>How did Gabriel explain Mary’s conception?</w:t>
      </w:r>
    </w:p>
    <w:p w14:paraId="73992905"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Spirit of God would “overshadow” her</w:t>
      </w:r>
    </w:p>
    <w:p w14:paraId="55C7AB89"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 xml:space="preserve">was </w:t>
      </w:r>
      <w:r w:rsidRPr="00A9447F">
        <w:rPr>
          <w:rFonts w:ascii="Times New Roman" w:hAnsi="Times New Roman" w:cs="Times New Roman"/>
          <w:i/>
          <w:sz w:val="24"/>
          <w:szCs w:val="24"/>
        </w:rPr>
        <w:t xml:space="preserve">not </w:t>
      </w:r>
      <w:r w:rsidRPr="00A9447F">
        <w:rPr>
          <w:rFonts w:ascii="Times New Roman" w:hAnsi="Times New Roman" w:cs="Times New Roman"/>
          <w:sz w:val="24"/>
          <w:szCs w:val="24"/>
        </w:rPr>
        <w:t xml:space="preserve"> a case of God having sex with a human</w:t>
      </w:r>
    </w:p>
    <w:p w14:paraId="680C9762" w14:textId="77777777" w:rsidR="00A9447F" w:rsidRPr="00A9447F" w:rsidRDefault="00A9447F" w:rsidP="00A9447F">
      <w:pPr>
        <w:numPr>
          <w:ilvl w:val="0"/>
          <w:numId w:val="12"/>
        </w:numPr>
        <w:spacing w:after="0"/>
        <w:rPr>
          <w:rFonts w:ascii="Times New Roman" w:hAnsi="Times New Roman" w:cs="Times New Roman"/>
          <w:sz w:val="24"/>
          <w:szCs w:val="24"/>
        </w:rPr>
      </w:pPr>
      <w:r w:rsidRPr="00A9447F">
        <w:rPr>
          <w:rFonts w:ascii="Times New Roman" w:hAnsi="Times New Roman" w:cs="Times New Roman"/>
          <w:sz w:val="24"/>
          <w:szCs w:val="24"/>
        </w:rPr>
        <w:t xml:space="preserve">would be a miracle spiritually and physically </w:t>
      </w:r>
    </w:p>
    <w:p w14:paraId="46188B07" w14:textId="77777777" w:rsidR="00A9447F" w:rsidRPr="00A9447F" w:rsidRDefault="00A9447F" w:rsidP="00A9447F">
      <w:pPr>
        <w:spacing w:after="0"/>
        <w:rPr>
          <w:rFonts w:ascii="Times New Roman" w:hAnsi="Times New Roman" w:cs="Times New Roman"/>
          <w:sz w:val="24"/>
          <w:szCs w:val="24"/>
        </w:rPr>
      </w:pPr>
    </w:p>
    <w:p w14:paraId="4EC502D9" w14:textId="77777777" w:rsidR="006E5A76" w:rsidRPr="006E5A76" w:rsidRDefault="006E5A76" w:rsidP="006E5A76">
      <w:pPr>
        <w:spacing w:after="0"/>
        <w:rPr>
          <w:rFonts w:ascii="Times New Roman" w:hAnsi="Times New Roman" w:cs="Times New Roman"/>
          <w:sz w:val="24"/>
          <w:szCs w:val="24"/>
        </w:rPr>
      </w:pPr>
      <w:r w:rsidRPr="006E5A76">
        <w:rPr>
          <w:rFonts w:ascii="Times New Roman" w:hAnsi="Times New Roman" w:cs="Times New Roman"/>
          <w:sz w:val="24"/>
          <w:szCs w:val="24"/>
        </w:rPr>
        <w:t xml:space="preserve">So, with all those emotions, how </w:t>
      </w:r>
      <w:r w:rsidRPr="006E5A76">
        <w:rPr>
          <w:rFonts w:ascii="Times New Roman" w:hAnsi="Times New Roman" w:cs="Times New Roman"/>
          <w:i/>
          <w:sz w:val="24"/>
          <w:szCs w:val="24"/>
        </w:rPr>
        <w:t>did</w:t>
      </w:r>
      <w:r w:rsidRPr="006E5A76">
        <w:rPr>
          <w:rFonts w:ascii="Times New Roman" w:hAnsi="Times New Roman" w:cs="Times New Roman"/>
          <w:sz w:val="24"/>
          <w:szCs w:val="24"/>
        </w:rPr>
        <w:t xml:space="preserve"> Mary respond to the angels message?</w:t>
      </w:r>
    </w:p>
    <w:p w14:paraId="770B275B"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 xml:space="preserve">I am the Lord’s servant </w:t>
      </w:r>
    </w:p>
    <w:p w14:paraId="01F1B6D0"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May it be to me as you have said</w:t>
      </w:r>
    </w:p>
    <w:p w14:paraId="30FEFAA4"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she accepted God’s plan for her, she embraced God’s call</w:t>
      </w:r>
    </w:p>
    <w:p w14:paraId="40E23E72"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the passage implies simple and more or less immediate acceptance – took great faith!</w:t>
      </w:r>
    </w:p>
    <w:p w14:paraId="4282763A" w14:textId="77777777" w:rsidR="006E5A76" w:rsidRPr="006E5A76" w:rsidRDefault="006E5A76" w:rsidP="006E5A76">
      <w:pPr>
        <w:spacing w:after="0"/>
        <w:rPr>
          <w:rFonts w:ascii="Times New Roman" w:hAnsi="Times New Roman" w:cs="Times New Roman"/>
          <w:sz w:val="24"/>
          <w:szCs w:val="24"/>
        </w:rPr>
      </w:pPr>
    </w:p>
    <w:p w14:paraId="46884E35" w14:textId="77777777" w:rsidR="006E5A76" w:rsidRPr="006E5A76" w:rsidRDefault="006E5A76" w:rsidP="006E5A76">
      <w:pPr>
        <w:spacing w:after="0"/>
        <w:rPr>
          <w:rFonts w:ascii="Times New Roman" w:hAnsi="Times New Roman" w:cs="Times New Roman"/>
          <w:sz w:val="24"/>
          <w:szCs w:val="24"/>
        </w:rPr>
      </w:pPr>
      <w:r w:rsidRPr="006E5A76">
        <w:rPr>
          <w:rFonts w:ascii="Times New Roman" w:hAnsi="Times New Roman" w:cs="Times New Roman"/>
          <w:sz w:val="24"/>
          <w:szCs w:val="24"/>
        </w:rPr>
        <w:t>Why is Mary’s acceptance of God's plan significant?</w:t>
      </w:r>
    </w:p>
    <w:p w14:paraId="762D1D1E" w14:textId="77777777" w:rsidR="006E5A76" w:rsidRPr="006E5A76" w:rsidRDefault="006E5A76" w:rsidP="006E5A76">
      <w:pPr>
        <w:numPr>
          <w:ilvl w:val="0"/>
          <w:numId w:val="13"/>
        </w:numPr>
        <w:spacing w:after="0"/>
        <w:rPr>
          <w:rFonts w:ascii="Times New Roman" w:hAnsi="Times New Roman" w:cs="Times New Roman"/>
          <w:sz w:val="24"/>
          <w:szCs w:val="24"/>
        </w:rPr>
      </w:pPr>
      <w:proofErr w:type="gramStart"/>
      <w:r w:rsidRPr="006E5A76">
        <w:rPr>
          <w:rFonts w:ascii="Times New Roman" w:hAnsi="Times New Roman" w:cs="Times New Roman"/>
          <w:sz w:val="24"/>
          <w:szCs w:val="24"/>
        </w:rPr>
        <w:t>this</w:t>
      </w:r>
      <w:proofErr w:type="gramEnd"/>
      <w:r w:rsidRPr="006E5A76">
        <w:rPr>
          <w:rFonts w:ascii="Times New Roman" w:hAnsi="Times New Roman" w:cs="Times New Roman"/>
          <w:sz w:val="24"/>
          <w:szCs w:val="24"/>
        </w:rPr>
        <w:t xml:space="preserve"> was a life changing event</w:t>
      </w:r>
    </w:p>
    <w:p w14:paraId="3BC30E3F" w14:textId="77777777" w:rsidR="006E5A76" w:rsidRPr="006E5A76" w:rsidRDefault="006E5A76" w:rsidP="006E5A76">
      <w:pPr>
        <w:numPr>
          <w:ilvl w:val="0"/>
          <w:numId w:val="13"/>
        </w:numPr>
        <w:spacing w:after="0"/>
        <w:rPr>
          <w:rFonts w:ascii="Times New Roman" w:hAnsi="Times New Roman" w:cs="Times New Roman"/>
          <w:sz w:val="24"/>
          <w:szCs w:val="24"/>
        </w:rPr>
      </w:pPr>
      <w:proofErr w:type="gramStart"/>
      <w:r w:rsidRPr="006E5A76">
        <w:rPr>
          <w:rFonts w:ascii="Times New Roman" w:hAnsi="Times New Roman" w:cs="Times New Roman"/>
          <w:sz w:val="24"/>
          <w:szCs w:val="24"/>
        </w:rPr>
        <w:t>this</w:t>
      </w:r>
      <w:proofErr w:type="gramEnd"/>
      <w:r w:rsidRPr="006E5A76">
        <w:rPr>
          <w:rFonts w:ascii="Times New Roman" w:hAnsi="Times New Roman" w:cs="Times New Roman"/>
          <w:sz w:val="24"/>
          <w:szCs w:val="24"/>
        </w:rPr>
        <w:t xml:space="preserve"> would potentially make her famous and/or infamous</w:t>
      </w:r>
    </w:p>
    <w:p w14:paraId="45065496" w14:textId="77777777" w:rsidR="006E5A76" w:rsidRPr="006E5A76" w:rsidRDefault="006E5A76" w:rsidP="006E5A76">
      <w:pPr>
        <w:numPr>
          <w:ilvl w:val="0"/>
          <w:numId w:val="13"/>
        </w:numPr>
        <w:spacing w:after="0"/>
        <w:rPr>
          <w:rFonts w:ascii="Times New Roman" w:hAnsi="Times New Roman" w:cs="Times New Roman"/>
          <w:sz w:val="24"/>
          <w:szCs w:val="24"/>
        </w:rPr>
      </w:pPr>
      <w:r w:rsidRPr="006E5A76">
        <w:rPr>
          <w:rFonts w:ascii="Times New Roman" w:hAnsi="Times New Roman" w:cs="Times New Roman"/>
          <w:sz w:val="24"/>
          <w:szCs w:val="24"/>
        </w:rPr>
        <w:t>she would face both scandal and a huge challenge to be the mother to raise this most important child</w:t>
      </w:r>
    </w:p>
    <w:p w14:paraId="1EE7E632" w14:textId="77777777" w:rsidR="006E5A76" w:rsidRPr="006E5A76" w:rsidRDefault="006E5A76" w:rsidP="006E5A76">
      <w:pPr>
        <w:numPr>
          <w:ilvl w:val="0"/>
          <w:numId w:val="13"/>
        </w:numPr>
        <w:spacing w:after="0"/>
        <w:rPr>
          <w:rFonts w:ascii="Times New Roman" w:hAnsi="Times New Roman" w:cs="Times New Roman"/>
          <w:sz w:val="24"/>
          <w:szCs w:val="24"/>
        </w:rPr>
      </w:pPr>
      <w:r w:rsidRPr="006E5A76">
        <w:rPr>
          <w:rFonts w:ascii="Times New Roman" w:hAnsi="Times New Roman" w:cs="Times New Roman"/>
          <w:sz w:val="24"/>
          <w:szCs w:val="24"/>
        </w:rPr>
        <w:t>the passage implies simple and more or less immediate acceptance – took great faith!</w:t>
      </w:r>
    </w:p>
    <w:p w14:paraId="712B2083" w14:textId="77777777" w:rsidR="009D5A8E" w:rsidRDefault="009D5A8E" w:rsidP="00261773">
      <w:pPr>
        <w:spacing w:after="0"/>
        <w:rPr>
          <w:rFonts w:ascii="Times New Roman" w:hAnsi="Times New Roman" w:cs="Times New Roman"/>
          <w:sz w:val="24"/>
          <w:szCs w:val="24"/>
        </w:rPr>
      </w:pPr>
    </w:p>
    <w:p w14:paraId="044B717D" w14:textId="77777777" w:rsidR="006E5A76" w:rsidRPr="006E5A76" w:rsidRDefault="006E5A76" w:rsidP="006E5A76">
      <w:pPr>
        <w:spacing w:after="0"/>
        <w:rPr>
          <w:rFonts w:ascii="Times New Roman" w:hAnsi="Times New Roman" w:cs="Times New Roman"/>
          <w:sz w:val="24"/>
          <w:szCs w:val="24"/>
        </w:rPr>
      </w:pPr>
      <w:r w:rsidRPr="006E5A76">
        <w:rPr>
          <w:rFonts w:ascii="Times New Roman" w:hAnsi="Times New Roman" w:cs="Times New Roman"/>
          <w:sz w:val="24"/>
          <w:szCs w:val="24"/>
        </w:rPr>
        <w:t>How can we similarly respond to God’s call on our lives?</w:t>
      </w:r>
    </w:p>
    <w:p w14:paraId="5D4D8420"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 xml:space="preserve"> live like nothing is impossible with God</w:t>
      </w:r>
    </w:p>
    <w:p w14:paraId="01D2B6EA"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trust in His power, authority and love with obedience</w:t>
      </w:r>
    </w:p>
    <w:p w14:paraId="0BBFE915" w14:textId="77777777" w:rsidR="006E5A76" w:rsidRPr="006E5A76" w:rsidRDefault="006E5A76" w:rsidP="006E5A76">
      <w:pPr>
        <w:numPr>
          <w:ilvl w:val="0"/>
          <w:numId w:val="12"/>
        </w:numPr>
        <w:spacing w:after="0"/>
        <w:rPr>
          <w:rFonts w:ascii="Times New Roman" w:hAnsi="Times New Roman" w:cs="Times New Roman"/>
          <w:sz w:val="24"/>
          <w:szCs w:val="24"/>
        </w:rPr>
      </w:pPr>
      <w:r w:rsidRPr="006E5A76">
        <w:rPr>
          <w:rFonts w:ascii="Times New Roman" w:hAnsi="Times New Roman" w:cs="Times New Roman"/>
          <w:sz w:val="24"/>
          <w:szCs w:val="24"/>
        </w:rPr>
        <w:t>believe that same way for our children and grandchildren</w:t>
      </w:r>
    </w:p>
    <w:p w14:paraId="3529D78E" w14:textId="77777777" w:rsidR="006E5A76" w:rsidRDefault="006E5A76" w:rsidP="00261773">
      <w:pPr>
        <w:spacing w:after="0"/>
        <w:rPr>
          <w:rFonts w:ascii="Times New Roman" w:hAnsi="Times New Roman" w:cs="Times New Roman"/>
          <w:sz w:val="24"/>
          <w:szCs w:val="24"/>
        </w:rPr>
      </w:pPr>
    </w:p>
    <w:p w14:paraId="1E8B2506"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6B3897" wp14:editId="21679F97">
                <wp:simplePos x="0" y="0"/>
                <wp:positionH relativeFrom="column">
                  <wp:posOffset>1016228</wp:posOffset>
                </wp:positionH>
                <wp:positionV relativeFrom="page">
                  <wp:posOffset>8690306</wp:posOffset>
                </wp:positionV>
                <wp:extent cx="3101340" cy="438785"/>
                <wp:effectExtent l="19050" t="19050" r="41910" b="37465"/>
                <wp:wrapSquare wrapText="bothSides"/>
                <wp:docPr id="4" name="Text Box 4"/>
                <wp:cNvGraphicFramePr/>
                <a:graphic xmlns:a="http://schemas.openxmlformats.org/drawingml/2006/main">
                  <a:graphicData uri="http://schemas.microsoft.com/office/word/2010/wordprocessingShape">
                    <wps:wsp>
                      <wps:cNvSpPr txBox="1"/>
                      <wps:spPr>
                        <a:xfrm>
                          <a:off x="0" y="0"/>
                          <a:ext cx="3101340" cy="438785"/>
                        </a:xfrm>
                        <a:custGeom>
                          <a:avLst/>
                          <a:gdLst>
                            <a:gd name="connsiteX0" fmla="*/ 0 w 3101340"/>
                            <a:gd name="connsiteY0" fmla="*/ 0 h 438785"/>
                            <a:gd name="connsiteX1" fmla="*/ 423850 w 3101340"/>
                            <a:gd name="connsiteY1" fmla="*/ 0 h 438785"/>
                            <a:gd name="connsiteX2" fmla="*/ 1002767 w 3101340"/>
                            <a:gd name="connsiteY2" fmla="*/ 0 h 438785"/>
                            <a:gd name="connsiteX3" fmla="*/ 1488643 w 3101340"/>
                            <a:gd name="connsiteY3" fmla="*/ 0 h 438785"/>
                            <a:gd name="connsiteX4" fmla="*/ 1974520 w 3101340"/>
                            <a:gd name="connsiteY4" fmla="*/ 0 h 438785"/>
                            <a:gd name="connsiteX5" fmla="*/ 2429383 w 3101340"/>
                            <a:gd name="connsiteY5" fmla="*/ 0 h 438785"/>
                            <a:gd name="connsiteX6" fmla="*/ 3101340 w 3101340"/>
                            <a:gd name="connsiteY6" fmla="*/ 0 h 438785"/>
                            <a:gd name="connsiteX7" fmla="*/ 3101340 w 3101340"/>
                            <a:gd name="connsiteY7" fmla="*/ 438785 h 438785"/>
                            <a:gd name="connsiteX8" fmla="*/ 2584450 w 3101340"/>
                            <a:gd name="connsiteY8" fmla="*/ 438785 h 438785"/>
                            <a:gd name="connsiteX9" fmla="*/ 2036547 w 3101340"/>
                            <a:gd name="connsiteY9" fmla="*/ 438785 h 438785"/>
                            <a:gd name="connsiteX10" fmla="*/ 1612697 w 3101340"/>
                            <a:gd name="connsiteY10" fmla="*/ 438785 h 438785"/>
                            <a:gd name="connsiteX11" fmla="*/ 1033780 w 3101340"/>
                            <a:gd name="connsiteY11" fmla="*/ 438785 h 438785"/>
                            <a:gd name="connsiteX12" fmla="*/ 516890 w 3101340"/>
                            <a:gd name="connsiteY12" fmla="*/ 438785 h 438785"/>
                            <a:gd name="connsiteX13" fmla="*/ 0 w 3101340"/>
                            <a:gd name="connsiteY13" fmla="*/ 438785 h 438785"/>
                            <a:gd name="connsiteX14" fmla="*/ 0 w 3101340"/>
                            <a:gd name="connsiteY14" fmla="*/ 0 h 438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01340" h="438785" fill="none" extrusionOk="0">
                              <a:moveTo>
                                <a:pt x="0" y="0"/>
                              </a:moveTo>
                              <a:cubicBezTo>
                                <a:pt x="157814" y="-2526"/>
                                <a:pt x="334680" y="27504"/>
                                <a:pt x="423850" y="0"/>
                              </a:cubicBezTo>
                              <a:cubicBezTo>
                                <a:pt x="513020" y="-27504"/>
                                <a:pt x="797247" y="16845"/>
                                <a:pt x="1002767" y="0"/>
                              </a:cubicBezTo>
                              <a:cubicBezTo>
                                <a:pt x="1208287" y="-16845"/>
                                <a:pt x="1342939" y="371"/>
                                <a:pt x="1488643" y="0"/>
                              </a:cubicBezTo>
                              <a:cubicBezTo>
                                <a:pt x="1634347" y="-371"/>
                                <a:pt x="1805095" y="10684"/>
                                <a:pt x="1974520" y="0"/>
                              </a:cubicBezTo>
                              <a:cubicBezTo>
                                <a:pt x="2143945" y="-10684"/>
                                <a:pt x="2328671" y="26616"/>
                                <a:pt x="2429383" y="0"/>
                              </a:cubicBezTo>
                              <a:cubicBezTo>
                                <a:pt x="2530095" y="-26616"/>
                                <a:pt x="2907108" y="13684"/>
                                <a:pt x="3101340" y="0"/>
                              </a:cubicBezTo>
                              <a:cubicBezTo>
                                <a:pt x="3137511" y="116483"/>
                                <a:pt x="3070398" y="350175"/>
                                <a:pt x="3101340" y="438785"/>
                              </a:cubicBezTo>
                              <a:cubicBezTo>
                                <a:pt x="2909397" y="445532"/>
                                <a:pt x="2809835" y="390082"/>
                                <a:pt x="2584450" y="438785"/>
                              </a:cubicBezTo>
                              <a:cubicBezTo>
                                <a:pt x="2359065" y="487488"/>
                                <a:pt x="2156776" y="412950"/>
                                <a:pt x="2036547" y="438785"/>
                              </a:cubicBezTo>
                              <a:cubicBezTo>
                                <a:pt x="1916318" y="464620"/>
                                <a:pt x="1733539" y="429547"/>
                                <a:pt x="1612697" y="438785"/>
                              </a:cubicBezTo>
                              <a:cubicBezTo>
                                <a:pt x="1491855" y="448023"/>
                                <a:pt x="1199010" y="424259"/>
                                <a:pt x="1033780" y="438785"/>
                              </a:cubicBezTo>
                              <a:cubicBezTo>
                                <a:pt x="868550" y="453311"/>
                                <a:pt x="696392" y="429395"/>
                                <a:pt x="516890" y="438785"/>
                              </a:cubicBezTo>
                              <a:cubicBezTo>
                                <a:pt x="337388" y="448175"/>
                                <a:pt x="155326" y="417360"/>
                                <a:pt x="0" y="438785"/>
                              </a:cubicBezTo>
                              <a:cubicBezTo>
                                <a:pt x="-20325" y="233716"/>
                                <a:pt x="19773" y="179103"/>
                                <a:pt x="0" y="0"/>
                              </a:cubicBezTo>
                              <a:close/>
                            </a:path>
                            <a:path w="3101340" h="438785" stroke="0" extrusionOk="0">
                              <a:moveTo>
                                <a:pt x="0" y="0"/>
                              </a:moveTo>
                              <a:cubicBezTo>
                                <a:pt x="193686" y="-57754"/>
                                <a:pt x="378106" y="50390"/>
                                <a:pt x="578917" y="0"/>
                              </a:cubicBezTo>
                              <a:cubicBezTo>
                                <a:pt x="779728" y="-50390"/>
                                <a:pt x="981868" y="26695"/>
                                <a:pt x="1126820" y="0"/>
                              </a:cubicBezTo>
                              <a:cubicBezTo>
                                <a:pt x="1271772" y="-26695"/>
                                <a:pt x="1509575" y="35332"/>
                                <a:pt x="1612697" y="0"/>
                              </a:cubicBezTo>
                              <a:cubicBezTo>
                                <a:pt x="1715819" y="-35332"/>
                                <a:pt x="1965798" y="8063"/>
                                <a:pt x="2160600" y="0"/>
                              </a:cubicBezTo>
                              <a:cubicBezTo>
                                <a:pt x="2355402" y="-8063"/>
                                <a:pt x="2682476" y="77973"/>
                                <a:pt x="3101340" y="0"/>
                              </a:cubicBezTo>
                              <a:cubicBezTo>
                                <a:pt x="3148179" y="204833"/>
                                <a:pt x="3053667" y="241298"/>
                                <a:pt x="3101340" y="438785"/>
                              </a:cubicBezTo>
                              <a:cubicBezTo>
                                <a:pt x="2940887" y="469569"/>
                                <a:pt x="2806893" y="430952"/>
                                <a:pt x="2677490" y="438785"/>
                              </a:cubicBezTo>
                              <a:cubicBezTo>
                                <a:pt x="2548087" y="446618"/>
                                <a:pt x="2368970" y="394059"/>
                                <a:pt x="2160600" y="438785"/>
                              </a:cubicBezTo>
                              <a:cubicBezTo>
                                <a:pt x="1952230" y="483511"/>
                                <a:pt x="1793241" y="391153"/>
                                <a:pt x="1674724" y="438785"/>
                              </a:cubicBezTo>
                              <a:cubicBezTo>
                                <a:pt x="1556207" y="486417"/>
                                <a:pt x="1335362" y="431767"/>
                                <a:pt x="1157834" y="438785"/>
                              </a:cubicBezTo>
                              <a:cubicBezTo>
                                <a:pt x="980306" y="445803"/>
                                <a:pt x="844141" y="398455"/>
                                <a:pt x="733984" y="438785"/>
                              </a:cubicBezTo>
                              <a:cubicBezTo>
                                <a:pt x="623827" y="479115"/>
                                <a:pt x="357382" y="411474"/>
                                <a:pt x="0" y="438785"/>
                              </a:cubicBezTo>
                              <a:cubicBezTo>
                                <a:pt x="-20687" y="267988"/>
                                <a:pt x="35138" y="1941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79536E66"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3897" id="Text Box 4" o:spid="_x0000_s1027" type="#_x0000_t202" style="position:absolute;margin-left:80pt;margin-top:684.3pt;width:244.2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" fillcolor="white [3201]" strokeweight=".5pt">
                <v:textbox>
                  <w:txbxContent>
                    <w:p w14:paraId="79536E66"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5B180C27" w14:textId="78D35FD6" w:rsidR="009D5A8E" w:rsidRDefault="00187D73"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1552" behindDoc="0" locked="0" layoutInCell="1" allowOverlap="1" wp14:anchorId="66F72908" wp14:editId="7D17C605">
            <wp:simplePos x="0" y="0"/>
            <wp:positionH relativeFrom="column">
              <wp:posOffset>5432309</wp:posOffset>
            </wp:positionH>
            <wp:positionV relativeFrom="page">
              <wp:posOffset>288406</wp:posOffset>
            </wp:positionV>
            <wp:extent cx="1127125" cy="1513840"/>
            <wp:effectExtent l="0" t="0" r="0" b="0"/>
            <wp:wrapSquare wrapText="bothSides"/>
            <wp:docPr id="243182115" name="Picture 1" descr="A cartoon character looking through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82115" name="Picture 1" descr="A cartoon character looking through a magnifying glass&#10;&#10;AI-generated content may be incorrect."/>
                    <pic:cNvPicPr/>
                  </pic:nvPicPr>
                  <pic:blipFill>
                    <a:blip r:embed="rId12"/>
                    <a:stretch>
                      <a:fillRect/>
                    </a:stretch>
                  </pic:blipFill>
                  <pic:spPr>
                    <a:xfrm>
                      <a:off x="0" y="0"/>
                      <a:ext cx="1127125" cy="151384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0F56E6D" w14:textId="5BCA4E39" w:rsidR="006E5A76" w:rsidRDefault="006E5A76" w:rsidP="006E5A76">
      <w:pPr>
        <w:spacing w:after="0"/>
        <w:rPr>
          <w:rFonts w:ascii="Comic Sans MS" w:hAnsi="Comic Sans MS" w:cs="Times New Roman"/>
          <w:sz w:val="24"/>
          <w:szCs w:val="24"/>
        </w:rPr>
      </w:pPr>
      <w:r w:rsidRPr="006E5A76">
        <w:rPr>
          <w:rFonts w:ascii="Comic Sans MS" w:hAnsi="Comic Sans MS" w:cs="Times New Roman"/>
          <w:sz w:val="24"/>
          <w:szCs w:val="24"/>
        </w:rPr>
        <w:t xml:space="preserve">Pray. </w:t>
      </w:r>
    </w:p>
    <w:p w14:paraId="2160D5AC" w14:textId="3DD03D7B" w:rsidR="006E5A76" w:rsidRPr="006E5A76" w:rsidRDefault="006E5A76" w:rsidP="006E5A76">
      <w:pPr>
        <w:pStyle w:val="ListParagraph"/>
        <w:numPr>
          <w:ilvl w:val="0"/>
          <w:numId w:val="14"/>
        </w:numPr>
        <w:spacing w:after="0"/>
        <w:rPr>
          <w:rFonts w:ascii="Comic Sans MS" w:hAnsi="Comic Sans MS" w:cs="Times New Roman"/>
          <w:sz w:val="24"/>
          <w:szCs w:val="24"/>
        </w:rPr>
      </w:pPr>
      <w:r w:rsidRPr="006E5A76">
        <w:rPr>
          <w:rFonts w:ascii="Comic Sans MS" w:hAnsi="Comic Sans MS" w:cs="Times New Roman"/>
          <w:sz w:val="20"/>
          <w:szCs w:val="20"/>
        </w:rPr>
        <w:t>Ask God to strengthen the faith of a discouraged friend.</w:t>
      </w:r>
      <w:r w:rsidR="00187D73" w:rsidRPr="00187D73">
        <w:rPr>
          <w:noProof/>
        </w:rPr>
        <w:t xml:space="preserve"> </w:t>
      </w:r>
    </w:p>
    <w:p w14:paraId="6B81AF0D" w14:textId="77777777" w:rsidR="006E5A76" w:rsidRDefault="006E5A76" w:rsidP="006E5A76">
      <w:pPr>
        <w:spacing w:after="0"/>
        <w:rPr>
          <w:rFonts w:ascii="Comic Sans MS" w:hAnsi="Comic Sans MS" w:cs="Times New Roman"/>
          <w:sz w:val="24"/>
          <w:szCs w:val="24"/>
        </w:rPr>
      </w:pPr>
    </w:p>
    <w:p w14:paraId="5D7915D3" w14:textId="77777777" w:rsidR="006E5A76" w:rsidRDefault="006E5A76" w:rsidP="006E5A76">
      <w:pPr>
        <w:spacing w:after="0"/>
        <w:rPr>
          <w:rFonts w:ascii="Comic Sans MS" w:hAnsi="Comic Sans MS" w:cs="Times New Roman"/>
          <w:sz w:val="24"/>
          <w:szCs w:val="24"/>
        </w:rPr>
      </w:pPr>
      <w:r w:rsidRPr="006E5A76">
        <w:rPr>
          <w:rFonts w:ascii="Comic Sans MS" w:hAnsi="Comic Sans MS" w:cs="Times New Roman"/>
          <w:sz w:val="24"/>
          <w:szCs w:val="24"/>
        </w:rPr>
        <w:t xml:space="preserve">Journal. </w:t>
      </w:r>
    </w:p>
    <w:p w14:paraId="0BDFB7F4" w14:textId="77777777" w:rsidR="006E5A76" w:rsidRPr="006E5A76" w:rsidRDefault="006E5A76" w:rsidP="006E5A76">
      <w:pPr>
        <w:pStyle w:val="ListParagraph"/>
        <w:numPr>
          <w:ilvl w:val="0"/>
          <w:numId w:val="14"/>
        </w:numPr>
        <w:spacing w:after="0"/>
        <w:rPr>
          <w:rFonts w:ascii="Comic Sans MS" w:hAnsi="Comic Sans MS" w:cs="Times New Roman"/>
          <w:sz w:val="20"/>
          <w:szCs w:val="20"/>
        </w:rPr>
      </w:pPr>
      <w:r w:rsidRPr="006E5A76">
        <w:rPr>
          <w:rFonts w:ascii="Comic Sans MS" w:hAnsi="Comic Sans MS" w:cs="Times New Roman"/>
          <w:sz w:val="20"/>
          <w:szCs w:val="20"/>
        </w:rPr>
        <w:t xml:space="preserve">Write your testimony of how God has surprised you through unique circumstances that strengthened your faith. </w:t>
      </w:r>
    </w:p>
    <w:p w14:paraId="1AF1F124" w14:textId="09473598" w:rsidR="006E5A76" w:rsidRPr="006E5A76" w:rsidRDefault="006E5A76" w:rsidP="006E5A76">
      <w:pPr>
        <w:pStyle w:val="ListParagraph"/>
        <w:numPr>
          <w:ilvl w:val="0"/>
          <w:numId w:val="14"/>
        </w:numPr>
        <w:spacing w:after="0"/>
        <w:rPr>
          <w:rFonts w:ascii="Comic Sans MS" w:hAnsi="Comic Sans MS" w:cs="Times New Roman"/>
          <w:sz w:val="20"/>
          <w:szCs w:val="20"/>
        </w:rPr>
      </w:pPr>
      <w:r w:rsidRPr="006E5A76">
        <w:rPr>
          <w:rFonts w:ascii="Comic Sans MS" w:hAnsi="Comic Sans MS" w:cs="Times New Roman"/>
          <w:sz w:val="20"/>
          <w:szCs w:val="20"/>
        </w:rPr>
        <w:t>Share your gratefulness to God and His mercy with a friend or post your story on social media.</w:t>
      </w:r>
    </w:p>
    <w:p w14:paraId="501EA719" w14:textId="77777777" w:rsidR="006E5A76" w:rsidRDefault="006E5A76" w:rsidP="006E5A76">
      <w:pPr>
        <w:spacing w:after="0"/>
        <w:rPr>
          <w:rFonts w:ascii="Comic Sans MS" w:hAnsi="Comic Sans MS" w:cs="Times New Roman"/>
          <w:sz w:val="24"/>
          <w:szCs w:val="24"/>
        </w:rPr>
      </w:pPr>
    </w:p>
    <w:p w14:paraId="0A571892" w14:textId="77777777" w:rsidR="006E5A76" w:rsidRDefault="006E5A76" w:rsidP="006E5A76">
      <w:pPr>
        <w:spacing w:after="0"/>
        <w:rPr>
          <w:rFonts w:ascii="Comic Sans MS" w:hAnsi="Comic Sans MS" w:cs="Times New Roman"/>
          <w:sz w:val="24"/>
          <w:szCs w:val="24"/>
        </w:rPr>
      </w:pPr>
      <w:r w:rsidRPr="006E5A76">
        <w:rPr>
          <w:rFonts w:ascii="Comic Sans MS" w:hAnsi="Comic Sans MS" w:cs="Times New Roman"/>
          <w:sz w:val="24"/>
          <w:szCs w:val="24"/>
        </w:rPr>
        <w:t xml:space="preserve">Retreat. </w:t>
      </w:r>
    </w:p>
    <w:p w14:paraId="6E9974E7" w14:textId="77777777" w:rsidR="006E5A76" w:rsidRPr="006E5A76" w:rsidRDefault="006E5A76" w:rsidP="006E5A76">
      <w:pPr>
        <w:pStyle w:val="ListParagraph"/>
        <w:numPr>
          <w:ilvl w:val="0"/>
          <w:numId w:val="14"/>
        </w:numPr>
        <w:spacing w:after="0"/>
        <w:rPr>
          <w:rFonts w:ascii="Comic Sans MS" w:hAnsi="Comic Sans MS" w:cs="Times New Roman"/>
          <w:sz w:val="20"/>
          <w:szCs w:val="20"/>
        </w:rPr>
      </w:pPr>
      <w:r w:rsidRPr="006E5A76">
        <w:rPr>
          <w:rFonts w:ascii="Comic Sans MS" w:hAnsi="Comic Sans MS" w:cs="Times New Roman"/>
          <w:sz w:val="20"/>
          <w:szCs w:val="20"/>
        </w:rPr>
        <w:t xml:space="preserve">Both Mary’s and Zechariah’s encounters with God happened in solitude. </w:t>
      </w:r>
    </w:p>
    <w:p w14:paraId="38DB1DA1" w14:textId="77777777" w:rsidR="006E5A76" w:rsidRPr="006E5A76" w:rsidRDefault="006E5A76" w:rsidP="006E5A76">
      <w:pPr>
        <w:pStyle w:val="ListParagraph"/>
        <w:numPr>
          <w:ilvl w:val="0"/>
          <w:numId w:val="14"/>
        </w:numPr>
        <w:spacing w:after="0"/>
        <w:rPr>
          <w:rFonts w:ascii="Comic Sans MS" w:hAnsi="Comic Sans MS" w:cs="Times New Roman"/>
          <w:sz w:val="20"/>
          <w:szCs w:val="20"/>
        </w:rPr>
      </w:pPr>
      <w:r w:rsidRPr="006E5A76">
        <w:rPr>
          <w:rFonts w:ascii="Comic Sans MS" w:hAnsi="Comic Sans MS" w:cs="Times New Roman"/>
          <w:sz w:val="20"/>
          <w:szCs w:val="20"/>
        </w:rPr>
        <w:t xml:space="preserve">Plan a silent retreat where you get away from all the noise of your life and enter into fellowship with God. </w:t>
      </w:r>
    </w:p>
    <w:p w14:paraId="44971E1E" w14:textId="38EC4850" w:rsidR="00811075" w:rsidRDefault="006E5A76" w:rsidP="006E5A76">
      <w:pPr>
        <w:pStyle w:val="ListParagraph"/>
        <w:numPr>
          <w:ilvl w:val="0"/>
          <w:numId w:val="14"/>
        </w:numPr>
        <w:spacing w:after="0"/>
        <w:rPr>
          <w:rFonts w:ascii="Comic Sans MS" w:hAnsi="Comic Sans MS" w:cs="Times New Roman"/>
          <w:sz w:val="24"/>
          <w:szCs w:val="24"/>
        </w:rPr>
      </w:pPr>
      <w:r w:rsidRPr="006E5A76">
        <w:rPr>
          <w:rFonts w:ascii="Comic Sans MS" w:hAnsi="Comic Sans MS" w:cs="Times New Roman"/>
          <w:sz w:val="20"/>
          <w:szCs w:val="20"/>
        </w:rPr>
        <w:t>Read Luke 1–2 to discover how the stories of Zechariah, Elizabeth, and Mary align as related to the births of John and Jesus. Listen closely for His guidance</w:t>
      </w:r>
      <w:r w:rsidRPr="006E5A76">
        <w:rPr>
          <w:rFonts w:ascii="Comic Sans MS" w:hAnsi="Comic Sans MS" w:cs="Times New Roman"/>
          <w:sz w:val="24"/>
          <w:szCs w:val="24"/>
        </w:rPr>
        <w:t xml:space="preserve">. </w:t>
      </w:r>
    </w:p>
    <w:p w14:paraId="32C25BB2" w14:textId="0E9A2414" w:rsidR="00A64457" w:rsidRDefault="004D0712" w:rsidP="00A64457">
      <w:pPr>
        <w:spacing w:after="0"/>
        <w:rPr>
          <w:rFonts w:ascii="Comic Sans MS" w:hAnsi="Comic Sans MS" w:cs="Times New Roman"/>
          <w:sz w:val="24"/>
          <w:szCs w:val="24"/>
        </w:rPr>
      </w:pPr>
      <w:r>
        <w:rPr>
          <w:noProof/>
        </w:rPr>
        <w:drawing>
          <wp:anchor distT="0" distB="0" distL="114300" distR="114300" simplePos="0" relativeHeight="251664384" behindDoc="0" locked="0" layoutInCell="1" allowOverlap="1" wp14:anchorId="71D72E8B" wp14:editId="60217E97">
            <wp:simplePos x="0" y="0"/>
            <wp:positionH relativeFrom="column">
              <wp:posOffset>-490220</wp:posOffset>
            </wp:positionH>
            <wp:positionV relativeFrom="paragraph">
              <wp:posOffset>244398</wp:posOffset>
            </wp:positionV>
            <wp:extent cx="1166495" cy="3746500"/>
            <wp:effectExtent l="0" t="0" r="0" b="6350"/>
            <wp:wrapSquare wrapText="bothSides"/>
            <wp:docPr id="1956427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6495" cy="3746500"/>
                    </a:xfrm>
                    <a:prstGeom prst="rect">
                      <a:avLst/>
                    </a:prstGeom>
                    <a:noFill/>
                  </pic:spPr>
                </pic:pic>
              </a:graphicData>
            </a:graphic>
            <wp14:sizeRelH relativeFrom="page">
              <wp14:pctWidth>0</wp14:pctWidth>
            </wp14:sizeRelH>
            <wp14:sizeRelV relativeFrom="page">
              <wp14:pctHeight>0</wp14:pctHeight>
            </wp14:sizeRelV>
          </wp:anchor>
        </w:drawing>
      </w:r>
    </w:p>
    <w:p w14:paraId="48703065" w14:textId="3C6BEBB7" w:rsidR="00A64457" w:rsidRPr="00A64457" w:rsidRDefault="00AE6661" w:rsidP="00A64457">
      <w:pPr>
        <w:spacing w:after="0"/>
        <w:jc w:val="center"/>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6634F3F9" wp14:editId="0FB9B0A1">
                <wp:simplePos x="0" y="0"/>
                <wp:positionH relativeFrom="column">
                  <wp:posOffset>892454</wp:posOffset>
                </wp:positionH>
                <wp:positionV relativeFrom="paragraph">
                  <wp:posOffset>4035044</wp:posOffset>
                </wp:positionV>
                <wp:extent cx="5579060" cy="1191895"/>
                <wp:effectExtent l="628650" t="0" r="22225" b="27305"/>
                <wp:wrapNone/>
                <wp:docPr id="935102911" name="Speech Bubble: Rectangle with Corners Rounded 4"/>
                <wp:cNvGraphicFramePr/>
                <a:graphic xmlns:a="http://schemas.openxmlformats.org/drawingml/2006/main">
                  <a:graphicData uri="http://schemas.microsoft.com/office/word/2010/wordprocessingShape">
                    <wps:wsp>
                      <wps:cNvSpPr/>
                      <wps:spPr>
                        <a:xfrm>
                          <a:off x="0" y="0"/>
                          <a:ext cx="5579060" cy="1191895"/>
                        </a:xfrm>
                        <a:prstGeom prst="wedgeRoundRectCallout">
                          <a:avLst>
                            <a:gd name="adj1" fmla="val -60640"/>
                            <a:gd name="adj2" fmla="val 15242"/>
                            <a:gd name="adj3" fmla="val 16667"/>
                          </a:avLst>
                        </a:prstGeom>
                      </wps:spPr>
                      <wps:style>
                        <a:lnRef idx="2">
                          <a:schemeClr val="dk1"/>
                        </a:lnRef>
                        <a:fillRef idx="1">
                          <a:schemeClr val="lt1"/>
                        </a:fillRef>
                        <a:effectRef idx="0">
                          <a:schemeClr val="dk1"/>
                        </a:effectRef>
                        <a:fontRef idx="minor">
                          <a:schemeClr val="dk1"/>
                        </a:fontRef>
                      </wps:style>
                      <wps:txbx>
                        <w:txbxContent>
                          <w:p w14:paraId="5B877E98" w14:textId="7228560E" w:rsidR="00AE6661" w:rsidRPr="00AE6661" w:rsidRDefault="00AE6661" w:rsidP="00AE6661">
                            <w:pPr>
                              <w:jc w:val="center"/>
                              <w:rPr>
                                <w:rFonts w:ascii="Comic Sans MS" w:hAnsi="Comic Sans MS"/>
                                <w:sz w:val="20"/>
                                <w:szCs w:val="20"/>
                              </w:rPr>
                            </w:pPr>
                            <w:r w:rsidRPr="00AE6661">
                              <w:rPr>
                                <w:rFonts w:ascii="Comic Sans MS" w:hAnsi="Comic Sans MS"/>
                                <w:sz w:val="20"/>
                                <w:szCs w:val="20"/>
                              </w:rPr>
                              <w:t>Humph!  It’s evident your understanding is falling well short.  This exercise should help.  FIND THE WORDS !  It ought to be easy, they only go left to right, top to bottom and North-east and South-east.  If you wimp out, you can ask that other class.  They’re usually on top of things.   Humph!</w:t>
                            </w:r>
                            <w:r>
                              <w:rPr>
                                <w:rFonts w:ascii="Comic Sans MS" w:hAnsi="Comic Sans MS"/>
                                <w:sz w:val="20"/>
                                <w:szCs w:val="20"/>
                              </w:rPr>
                              <w:t xml:space="preserve">  Or you can go </w:t>
                            </w:r>
                            <w:r w:rsidRPr="00AE6661">
                              <w:rPr>
                                <w:rFonts w:ascii="Comic Sans MS" w:hAnsi="Comic Sans MS"/>
                                <w:color w:val="2F5496" w:themeColor="accent1" w:themeShade="BF"/>
                                <w:sz w:val="18"/>
                                <w:szCs w:val="18"/>
                                <w:u w:val="single"/>
                              </w:rPr>
                              <w:t xml:space="preserve">to </w:t>
                            </w:r>
                            <w:hyperlink r:id="rId14" w:history="1">
                              <w:r w:rsidRPr="00AE6661">
                                <w:rPr>
                                  <w:rFonts w:ascii="Comic Sans MS" w:hAnsi="Comic Sans MS"/>
                                  <w:color w:val="2F5496" w:themeColor="accent1" w:themeShade="BF"/>
                                  <w:sz w:val="20"/>
                                  <w:szCs w:val="20"/>
                                  <w:u w:val="single"/>
                                </w:rPr>
                                <w:t>https://tinyurl.com/47suf286</w:t>
                              </w:r>
                            </w:hyperlink>
                            <w:r w:rsidRPr="00AE6661">
                              <w:rPr>
                                <w:rFonts w:ascii="Comic Sans MS" w:hAnsi="Comic Sans MS"/>
                                <w:color w:val="2F5496" w:themeColor="accent1" w:themeShade="BF"/>
                                <w:sz w:val="18"/>
                                <w:szCs w:val="18"/>
                              </w:rPr>
                              <w:t xml:space="preserve">  </w:t>
                            </w:r>
                            <w:r>
                              <w:rPr>
                                <w:rFonts w:ascii="Comic Sans MS" w:hAnsi="Comic Sans MS"/>
                                <w:sz w:val="20"/>
                                <w:szCs w:val="20"/>
                              </w:rPr>
                              <w:t xml:space="preserve">for help or give up and do the color page!  </w:t>
                            </w:r>
                            <w:r w:rsidRPr="00AE6661">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2639"/>
                                </mc:Choice>
                                <mc:Fallback>
                                  <w:t>☹</w:t>
                                </mc:Fallback>
                              </mc:AlternateContent>
                            </w:r>
                          </w:p>
                          <w:p w14:paraId="4655371D" w14:textId="77777777" w:rsidR="00AE6661" w:rsidRPr="00AE6661" w:rsidRDefault="00AE6661" w:rsidP="00AE6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34F3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left:0;text-align:left;margin-left:70.25pt;margin-top:317.7pt;width:439.3pt;height:93.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" adj="-2298,14092" fillcolor="white [3201]" strokecolor="black [3200]" strokeweight="1pt">
                <v:textbox>
                  <w:txbxContent>
                    <w:p w14:paraId="5B877E98" w14:textId="7228560E" w:rsidR="00AE6661" w:rsidRPr="00AE6661" w:rsidRDefault="00AE6661" w:rsidP="00AE6661">
                      <w:pPr>
                        <w:jc w:val="center"/>
                        <w:rPr>
                          <w:rFonts w:ascii="Comic Sans MS" w:hAnsi="Comic Sans MS"/>
                          <w:sz w:val="20"/>
                          <w:szCs w:val="20"/>
                        </w:rPr>
                      </w:pPr>
                      <w:r w:rsidRPr="00AE6661">
                        <w:rPr>
                          <w:rFonts w:ascii="Comic Sans MS" w:hAnsi="Comic Sans MS"/>
                          <w:sz w:val="20"/>
                          <w:szCs w:val="20"/>
                        </w:rPr>
                        <w:t>Humph!  It’s evident your understanding is falling well short.  This exercise should help.  FIND THE WORDS !  It ought to be easy, they only go left to right, top to bottom and North-east and South-east.  If you wimp out, you can ask that other class.  They’re usually on top of things.   Humph!</w:t>
                      </w:r>
                      <w:r>
                        <w:rPr>
                          <w:rFonts w:ascii="Comic Sans MS" w:hAnsi="Comic Sans MS"/>
                          <w:sz w:val="20"/>
                          <w:szCs w:val="20"/>
                        </w:rPr>
                        <w:t xml:space="preserve">  Or you can go </w:t>
                      </w:r>
                      <w:r w:rsidRPr="00AE6661">
                        <w:rPr>
                          <w:rFonts w:ascii="Comic Sans MS" w:hAnsi="Comic Sans MS"/>
                          <w:color w:val="2F5496" w:themeColor="accent1" w:themeShade="BF"/>
                          <w:sz w:val="18"/>
                          <w:szCs w:val="18"/>
                          <w:u w:val="single"/>
                        </w:rPr>
                        <w:t xml:space="preserve">to </w:t>
                      </w:r>
                      <w:hyperlink r:id="rId15" w:history="1">
                        <w:r w:rsidRPr="00AE6661">
                          <w:rPr>
                            <w:rFonts w:ascii="Comic Sans MS" w:hAnsi="Comic Sans MS"/>
                            <w:color w:val="2F5496" w:themeColor="accent1" w:themeShade="BF"/>
                            <w:sz w:val="20"/>
                            <w:szCs w:val="20"/>
                            <w:u w:val="single"/>
                          </w:rPr>
                          <w:t>https://tinyurl.com/47suf286</w:t>
                        </w:r>
                      </w:hyperlink>
                      <w:r w:rsidRPr="00AE6661">
                        <w:rPr>
                          <w:rFonts w:ascii="Comic Sans MS" w:hAnsi="Comic Sans MS"/>
                          <w:color w:val="2F5496" w:themeColor="accent1" w:themeShade="BF"/>
                          <w:sz w:val="18"/>
                          <w:szCs w:val="18"/>
                        </w:rPr>
                        <w:t xml:space="preserve">  </w:t>
                      </w:r>
                      <w:r>
                        <w:rPr>
                          <w:rFonts w:ascii="Comic Sans MS" w:hAnsi="Comic Sans MS"/>
                          <w:sz w:val="20"/>
                          <w:szCs w:val="20"/>
                        </w:rPr>
                        <w:t xml:space="preserve">for help or give up and do the color page!  </w:t>
                      </w:r>
                      <w:r w:rsidRPr="00AE6661">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2639"/>
                          </mc:Choice>
                          <mc:Fallback>
                            <w:t>☹</w:t>
                          </mc:Fallback>
                        </mc:AlternateContent>
                      </w:r>
                    </w:p>
                    <w:p w14:paraId="4655371D" w14:textId="77777777" w:rsidR="00AE6661" w:rsidRPr="00AE6661" w:rsidRDefault="00AE6661" w:rsidP="00AE6661">
                      <w:pPr>
                        <w:jc w:val="center"/>
                        <w:rPr>
                          <w:sz w:val="20"/>
                          <w:szCs w:val="20"/>
                        </w:rPr>
                      </w:pPr>
                    </w:p>
                  </w:txbxContent>
                </v:textbox>
              </v:shape>
            </w:pict>
          </mc:Fallback>
        </mc:AlternateContent>
      </w:r>
      <w:r>
        <w:rPr>
          <w:noProof/>
        </w:rPr>
        <w:drawing>
          <wp:anchor distT="0" distB="0" distL="114300" distR="114300" simplePos="0" relativeHeight="251668480" behindDoc="0" locked="0" layoutInCell="1" allowOverlap="1" wp14:anchorId="6B1C05B0" wp14:editId="0FE7A8F0">
            <wp:simplePos x="0" y="0"/>
            <wp:positionH relativeFrom="column">
              <wp:posOffset>-489889</wp:posOffset>
            </wp:positionH>
            <wp:positionV relativeFrom="page">
              <wp:posOffset>8235950</wp:posOffset>
            </wp:positionV>
            <wp:extent cx="723900" cy="1239520"/>
            <wp:effectExtent l="0" t="0" r="0" b="0"/>
            <wp:wrapSquare wrapText="bothSides"/>
            <wp:docPr id="1766232628" name="Picture 3" descr="A cartoon of a person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32628" name="Picture 3" descr="A cartoon of a person with glass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23900" cy="1239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A59BAD9" wp14:editId="7C7C9E9F">
            <wp:simplePos x="0" y="0"/>
            <wp:positionH relativeFrom="column">
              <wp:posOffset>716280</wp:posOffset>
            </wp:positionH>
            <wp:positionV relativeFrom="paragraph">
              <wp:posOffset>289560</wp:posOffset>
            </wp:positionV>
            <wp:extent cx="4685030" cy="3606165"/>
            <wp:effectExtent l="0" t="0" r="1270" b="0"/>
            <wp:wrapSquare wrapText="bothSides"/>
            <wp:docPr id="1166543339"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43339" name="Picture 2" descr="A close-up of a wor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4685030" cy="3606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363BCEC" wp14:editId="33EB5142">
            <wp:simplePos x="0" y="0"/>
            <wp:positionH relativeFrom="column">
              <wp:posOffset>5515382</wp:posOffset>
            </wp:positionH>
            <wp:positionV relativeFrom="paragraph">
              <wp:posOffset>10719</wp:posOffset>
            </wp:positionV>
            <wp:extent cx="1045845" cy="3829685"/>
            <wp:effectExtent l="0" t="0" r="1905" b="0"/>
            <wp:wrapSquare wrapText="bothSides"/>
            <wp:docPr id="197148396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83961" name="Picture 1" descr="A white background with black text&#10;&#10;AI-generated content may be incorrect."/>
                    <pic:cNvPicPr/>
                  </pic:nvPicPr>
                  <pic:blipFill>
                    <a:blip r:embed="rId18"/>
                    <a:stretch>
                      <a:fillRect/>
                    </a:stretch>
                  </pic:blipFill>
                  <pic:spPr>
                    <a:xfrm>
                      <a:off x="0" y="0"/>
                      <a:ext cx="1045845" cy="3829685"/>
                    </a:xfrm>
                    <a:prstGeom prst="rect">
                      <a:avLst/>
                    </a:prstGeom>
                  </pic:spPr>
                </pic:pic>
              </a:graphicData>
            </a:graphic>
            <wp14:sizeRelH relativeFrom="margin">
              <wp14:pctWidth>0</wp14:pctWidth>
            </wp14:sizeRelH>
            <wp14:sizeRelV relativeFrom="margin">
              <wp14:pctHeight>0</wp14:pctHeight>
            </wp14:sizeRelV>
          </wp:anchor>
        </w:drawing>
      </w:r>
      <w:r w:rsidR="00A64457">
        <w:rPr>
          <w:rFonts w:ascii="Comic Sans MS" w:hAnsi="Comic Sans MS" w:cs="Times New Roman"/>
          <w:sz w:val="24"/>
          <w:szCs w:val="24"/>
        </w:rPr>
        <w:t>Word Search</w:t>
      </w:r>
    </w:p>
    <w:sectPr w:rsidR="00A64457" w:rsidRPr="00A64457">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18D1" w14:textId="77777777" w:rsidR="0011006F" w:rsidRDefault="0011006F" w:rsidP="009D5A8E">
      <w:pPr>
        <w:spacing w:after="0" w:line="240" w:lineRule="auto"/>
      </w:pPr>
      <w:r>
        <w:separator/>
      </w:r>
    </w:p>
  </w:endnote>
  <w:endnote w:type="continuationSeparator" w:id="0">
    <w:p w14:paraId="20732FD8" w14:textId="77777777" w:rsidR="0011006F" w:rsidRDefault="0011006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5622" w14:textId="77777777" w:rsidR="0011006F" w:rsidRDefault="0011006F" w:rsidP="009D5A8E">
      <w:pPr>
        <w:spacing w:after="0" w:line="240" w:lineRule="auto"/>
      </w:pPr>
      <w:r>
        <w:separator/>
      </w:r>
    </w:p>
  </w:footnote>
  <w:footnote w:type="continuationSeparator" w:id="0">
    <w:p w14:paraId="71036AFF" w14:textId="77777777" w:rsidR="0011006F" w:rsidRDefault="0011006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00E" w14:textId="7AEE6A07" w:rsidR="009D5A8E" w:rsidRPr="009D5A8E" w:rsidRDefault="009B48E7">
    <w:pPr>
      <w:pStyle w:val="Header"/>
      <w:rPr>
        <w:rFonts w:ascii="Times New Roman" w:hAnsi="Times New Roman" w:cs="Times New Roman"/>
        <w:sz w:val="28"/>
        <w:szCs w:val="28"/>
      </w:rPr>
    </w:pPr>
    <w:r>
      <w:rPr>
        <w:rFonts w:ascii="Times New Roman" w:hAnsi="Times New Roman" w:cs="Times New Roman"/>
        <w:sz w:val="28"/>
        <w:szCs w:val="28"/>
      </w:rPr>
      <w:t>12/21/2025</w:t>
    </w:r>
    <w:r w:rsidR="009D5A8E" w:rsidRPr="009D5A8E">
      <w:rPr>
        <w:rFonts w:ascii="Times New Roman" w:hAnsi="Times New Roman" w:cs="Times New Roman"/>
        <w:sz w:val="28"/>
        <w:szCs w:val="28"/>
      </w:rPr>
      <w:tab/>
    </w:r>
    <w:r>
      <w:rPr>
        <w:rFonts w:ascii="Times New Roman" w:hAnsi="Times New Roman" w:cs="Times New Roman"/>
        <w:sz w:val="28"/>
        <w:szCs w:val="28"/>
      </w:rPr>
      <w:t>When Your Understanding Falls Short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823"/>
    <w:multiLevelType w:val="hybridMultilevel"/>
    <w:tmpl w:val="51F8F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7083B"/>
    <w:multiLevelType w:val="hybridMultilevel"/>
    <w:tmpl w:val="525630C6"/>
    <w:lvl w:ilvl="0" w:tplc="DFAAF71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1A1C53"/>
    <w:multiLevelType w:val="hybridMultilevel"/>
    <w:tmpl w:val="8C066476"/>
    <w:lvl w:ilvl="0" w:tplc="DC007FB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1436"/>
    <w:multiLevelType w:val="hybridMultilevel"/>
    <w:tmpl w:val="EA72C7CC"/>
    <w:lvl w:ilvl="0" w:tplc="A2EA940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8C7D95"/>
    <w:multiLevelType w:val="hybridMultilevel"/>
    <w:tmpl w:val="40CA14B4"/>
    <w:lvl w:ilvl="0" w:tplc="DFAAF71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12758"/>
    <w:multiLevelType w:val="hybridMultilevel"/>
    <w:tmpl w:val="4262168A"/>
    <w:lvl w:ilvl="0" w:tplc="5B9AB32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EE2514E"/>
    <w:multiLevelType w:val="hybridMultilevel"/>
    <w:tmpl w:val="A280A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E761E2"/>
    <w:multiLevelType w:val="hybridMultilevel"/>
    <w:tmpl w:val="B2E22F0C"/>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4E5D66"/>
    <w:multiLevelType w:val="hybridMultilevel"/>
    <w:tmpl w:val="803A9F5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91044"/>
    <w:multiLevelType w:val="hybridMultilevel"/>
    <w:tmpl w:val="5A7CB544"/>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52063460">
    <w:abstractNumId w:val="11"/>
  </w:num>
  <w:num w:numId="2" w16cid:durableId="293214952">
    <w:abstractNumId w:val="6"/>
  </w:num>
  <w:num w:numId="3" w16cid:durableId="2120903895">
    <w:abstractNumId w:val="3"/>
  </w:num>
  <w:num w:numId="4" w16cid:durableId="1554390502">
    <w:abstractNumId w:val="7"/>
  </w:num>
  <w:num w:numId="5" w16cid:durableId="1208761104">
    <w:abstractNumId w:val="1"/>
  </w:num>
  <w:num w:numId="6" w16cid:durableId="571696121">
    <w:abstractNumId w:val="7"/>
  </w:num>
  <w:num w:numId="7" w16cid:durableId="567502114">
    <w:abstractNumId w:val="0"/>
  </w:num>
  <w:num w:numId="8" w16cid:durableId="736363586">
    <w:abstractNumId w:val="4"/>
  </w:num>
  <w:num w:numId="9" w16cid:durableId="1282687335">
    <w:abstractNumId w:val="2"/>
  </w:num>
  <w:num w:numId="10" w16cid:durableId="469829683">
    <w:abstractNumId w:val="9"/>
  </w:num>
  <w:num w:numId="11" w16cid:durableId="1387413889">
    <w:abstractNumId w:val="10"/>
  </w:num>
  <w:num w:numId="12" w16cid:durableId="1003584368">
    <w:abstractNumId w:val="5"/>
  </w:num>
  <w:num w:numId="13" w16cid:durableId="70590251">
    <w:abstractNumId w:val="12"/>
  </w:num>
  <w:num w:numId="14" w16cid:durableId="958873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E7"/>
    <w:rsid w:val="00080177"/>
    <w:rsid w:val="000A787C"/>
    <w:rsid w:val="000F0CF5"/>
    <w:rsid w:val="0011006F"/>
    <w:rsid w:val="00187D73"/>
    <w:rsid w:val="0024239C"/>
    <w:rsid w:val="00261773"/>
    <w:rsid w:val="004D0712"/>
    <w:rsid w:val="004F48E3"/>
    <w:rsid w:val="005E0320"/>
    <w:rsid w:val="006408A6"/>
    <w:rsid w:val="006E5A76"/>
    <w:rsid w:val="00811075"/>
    <w:rsid w:val="009B48E7"/>
    <w:rsid w:val="009D5A8E"/>
    <w:rsid w:val="00A64457"/>
    <w:rsid w:val="00A9447F"/>
    <w:rsid w:val="00AE6661"/>
    <w:rsid w:val="00CA304B"/>
    <w:rsid w:val="00D566C6"/>
    <w:rsid w:val="00DC5D22"/>
    <w:rsid w:val="00DF3268"/>
    <w:rsid w:val="00F0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6850"/>
  <w15:chartTrackingRefBased/>
  <w15:docId w15:val="{1D38BC9C-17C7-4084-87AB-2FD2725D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uiPriority w:val="99"/>
    <w:unhideWhenUsed/>
    <w:rsid w:val="009B48E7"/>
    <w:rPr>
      <w:color w:val="0000FF"/>
      <w:u w:val="single"/>
    </w:rPr>
  </w:style>
  <w:style w:type="character" w:styleId="UnresolvedMention">
    <w:name w:val="Unresolved Mention"/>
    <w:basedOn w:val="DefaultParagraphFont"/>
    <w:uiPriority w:val="99"/>
    <w:semiHidden/>
    <w:unhideWhenUsed/>
    <w:rsid w:val="004D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7suf286"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479p2n3h" TargetMode="External"/><Relationship Id="rId12" Type="http://schemas.openxmlformats.org/officeDocument/2006/relationships/image" Target="media/image2.png"/><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tinyurl.com/47suf286" TargetMode="External"/><Relationship Id="rId10" Type="http://schemas.openxmlformats.org/officeDocument/2006/relationships/hyperlink" Target="https://tinyurl.com/47suf28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479p2n3h" TargetMode="External"/><Relationship Id="rId14" Type="http://schemas.openxmlformats.org/officeDocument/2006/relationships/hyperlink" Target="https://tinyurl.com/47suf2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105</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8</cp:revision>
  <dcterms:created xsi:type="dcterms:W3CDTF">2025-12-03T16:21:00Z</dcterms:created>
  <dcterms:modified xsi:type="dcterms:W3CDTF">2025-12-04T16:33:00Z</dcterms:modified>
</cp:coreProperties>
</file>