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E755"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26CD720F" w14:textId="77777777" w:rsidR="00261773" w:rsidRDefault="00261773" w:rsidP="00261773">
      <w:pPr>
        <w:spacing w:after="0"/>
        <w:rPr>
          <w:rFonts w:ascii="Times New Roman" w:hAnsi="Times New Roman" w:cs="Times New Roman"/>
          <w:sz w:val="24"/>
          <w:szCs w:val="24"/>
        </w:rPr>
      </w:pPr>
    </w:p>
    <w:p w14:paraId="7BF79CDE" w14:textId="77777777" w:rsidR="00870FBD" w:rsidRDefault="00870FBD" w:rsidP="00870FBD">
      <w:pPr>
        <w:spacing w:after="0"/>
        <w:rPr>
          <w:rFonts w:ascii="Times New Roman" w:hAnsi="Times New Roman" w:cs="Times New Roman"/>
          <w:sz w:val="24"/>
          <w:szCs w:val="24"/>
        </w:rPr>
      </w:pPr>
      <w:r>
        <w:rPr>
          <w:rFonts w:ascii="Times New Roman" w:hAnsi="Times New Roman" w:cs="Times New Roman"/>
          <w:sz w:val="24"/>
          <w:szCs w:val="24"/>
        </w:rPr>
        <w:t>What is the toughest competition you’ve ever participated in?</w:t>
      </w:r>
    </w:p>
    <w:p w14:paraId="6549E3F6" w14:textId="77777777" w:rsidR="00870FBD" w:rsidRDefault="00870FBD" w:rsidP="00870FB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football/baseball/basketball championship</w:t>
      </w:r>
    </w:p>
    <w:p w14:paraId="5EBB432F" w14:textId="25F2B62E" w:rsidR="00870FBD" w:rsidRDefault="00870FBD" w:rsidP="00870FBD">
      <w:pPr>
        <w:pStyle w:val="ListParagraph"/>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B43D880" wp14:editId="134383C8">
                <wp:simplePos x="0" y="0"/>
                <wp:positionH relativeFrom="column">
                  <wp:posOffset>2801722</wp:posOffset>
                </wp:positionH>
                <wp:positionV relativeFrom="paragraph">
                  <wp:posOffset>106909</wp:posOffset>
                </wp:positionV>
                <wp:extent cx="3745382" cy="716889"/>
                <wp:effectExtent l="19050" t="38100" r="45720" b="64770"/>
                <wp:wrapNone/>
                <wp:docPr id="1436281293" name="Text Box 1"/>
                <wp:cNvGraphicFramePr/>
                <a:graphic xmlns:a="http://schemas.openxmlformats.org/drawingml/2006/main">
                  <a:graphicData uri="http://schemas.microsoft.com/office/word/2010/wordprocessingShape">
                    <wps:wsp>
                      <wps:cNvSpPr txBox="1"/>
                      <wps:spPr>
                        <a:xfrm>
                          <a:off x="0" y="0"/>
                          <a:ext cx="3745382" cy="716889"/>
                        </a:xfrm>
                        <a:custGeom>
                          <a:avLst/>
                          <a:gdLst>
                            <a:gd name="csX0" fmla="*/ 0 w 3745382"/>
                            <a:gd name="csY0" fmla="*/ 0 h 716889"/>
                            <a:gd name="csX1" fmla="*/ 535055 w 3745382"/>
                            <a:gd name="csY1" fmla="*/ 0 h 716889"/>
                            <a:gd name="csX2" fmla="*/ 995202 w 3745382"/>
                            <a:gd name="csY2" fmla="*/ 0 h 716889"/>
                            <a:gd name="csX3" fmla="*/ 1417895 w 3745382"/>
                            <a:gd name="csY3" fmla="*/ 0 h 716889"/>
                            <a:gd name="csX4" fmla="*/ 1952949 w 3745382"/>
                            <a:gd name="csY4" fmla="*/ 0 h 716889"/>
                            <a:gd name="csX5" fmla="*/ 2413096 w 3745382"/>
                            <a:gd name="csY5" fmla="*/ 0 h 716889"/>
                            <a:gd name="csX6" fmla="*/ 2985605 w 3745382"/>
                            <a:gd name="csY6" fmla="*/ 0 h 716889"/>
                            <a:gd name="csX7" fmla="*/ 3745382 w 3745382"/>
                            <a:gd name="csY7" fmla="*/ 0 h 716889"/>
                            <a:gd name="csX8" fmla="*/ 3745382 w 3745382"/>
                            <a:gd name="csY8" fmla="*/ 365613 h 716889"/>
                            <a:gd name="csX9" fmla="*/ 3745382 w 3745382"/>
                            <a:gd name="csY9" fmla="*/ 716889 h 716889"/>
                            <a:gd name="csX10" fmla="*/ 3172874 w 3745382"/>
                            <a:gd name="csY10" fmla="*/ 716889 h 716889"/>
                            <a:gd name="csX11" fmla="*/ 2637819 w 3745382"/>
                            <a:gd name="csY11" fmla="*/ 716889 h 716889"/>
                            <a:gd name="csX12" fmla="*/ 2027857 w 3745382"/>
                            <a:gd name="csY12" fmla="*/ 716889 h 716889"/>
                            <a:gd name="csX13" fmla="*/ 1492802 w 3745382"/>
                            <a:gd name="csY13" fmla="*/ 716889 h 716889"/>
                            <a:gd name="csX14" fmla="*/ 920294 w 3745382"/>
                            <a:gd name="csY14" fmla="*/ 716889 h 716889"/>
                            <a:gd name="csX15" fmla="*/ 460147 w 3745382"/>
                            <a:gd name="csY15" fmla="*/ 716889 h 716889"/>
                            <a:gd name="csX16" fmla="*/ 0 w 3745382"/>
                            <a:gd name="csY16" fmla="*/ 716889 h 716889"/>
                            <a:gd name="csX17" fmla="*/ 0 w 3745382"/>
                            <a:gd name="csY17" fmla="*/ 372782 h 716889"/>
                            <a:gd name="csX18" fmla="*/ 0 w 3745382"/>
                            <a:gd name="csY18" fmla="*/ 0 h 71688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Lst>
                          <a:rect l="l" t="t" r="r" b="b"/>
                          <a:pathLst>
                            <a:path w="3745382" h="716889" fill="none" extrusionOk="0">
                              <a:moveTo>
                                <a:pt x="0" y="0"/>
                              </a:moveTo>
                              <a:cubicBezTo>
                                <a:pt x="142441" y="-59736"/>
                                <a:pt x="317378" y="63075"/>
                                <a:pt x="535055" y="0"/>
                              </a:cubicBezTo>
                              <a:cubicBezTo>
                                <a:pt x="752732" y="-63075"/>
                                <a:pt x="838693" y="47420"/>
                                <a:pt x="995202" y="0"/>
                              </a:cubicBezTo>
                              <a:cubicBezTo>
                                <a:pt x="1151711" y="-47420"/>
                                <a:pt x="1260678" y="10548"/>
                                <a:pt x="1417895" y="0"/>
                              </a:cubicBezTo>
                              <a:cubicBezTo>
                                <a:pt x="1575112" y="-10548"/>
                                <a:pt x="1698016" y="14317"/>
                                <a:pt x="1952949" y="0"/>
                              </a:cubicBezTo>
                              <a:cubicBezTo>
                                <a:pt x="2207882" y="-14317"/>
                                <a:pt x="2230310" y="46498"/>
                                <a:pt x="2413096" y="0"/>
                              </a:cubicBezTo>
                              <a:cubicBezTo>
                                <a:pt x="2595882" y="-46498"/>
                                <a:pt x="2764781" y="34437"/>
                                <a:pt x="2985605" y="0"/>
                              </a:cubicBezTo>
                              <a:cubicBezTo>
                                <a:pt x="3206429" y="-34437"/>
                                <a:pt x="3457823" y="56709"/>
                                <a:pt x="3745382" y="0"/>
                              </a:cubicBezTo>
                              <a:cubicBezTo>
                                <a:pt x="3787878" y="134918"/>
                                <a:pt x="3717156" y="196272"/>
                                <a:pt x="3745382" y="365613"/>
                              </a:cubicBezTo>
                              <a:cubicBezTo>
                                <a:pt x="3773608" y="534954"/>
                                <a:pt x="3723981" y="602980"/>
                                <a:pt x="3745382" y="716889"/>
                              </a:cubicBezTo>
                              <a:cubicBezTo>
                                <a:pt x="3568433" y="767632"/>
                                <a:pt x="3431986" y="704901"/>
                                <a:pt x="3172874" y="716889"/>
                              </a:cubicBezTo>
                              <a:cubicBezTo>
                                <a:pt x="2913762" y="728877"/>
                                <a:pt x="2799900" y="683833"/>
                                <a:pt x="2637819" y="716889"/>
                              </a:cubicBezTo>
                              <a:cubicBezTo>
                                <a:pt x="2475738" y="749945"/>
                                <a:pt x="2204582" y="681112"/>
                                <a:pt x="2027857" y="716889"/>
                              </a:cubicBezTo>
                              <a:cubicBezTo>
                                <a:pt x="1851132" y="752666"/>
                                <a:pt x="1614043" y="658822"/>
                                <a:pt x="1492802" y="716889"/>
                              </a:cubicBezTo>
                              <a:cubicBezTo>
                                <a:pt x="1371562" y="774956"/>
                                <a:pt x="1129016" y="663819"/>
                                <a:pt x="920294" y="716889"/>
                              </a:cubicBezTo>
                              <a:cubicBezTo>
                                <a:pt x="711572" y="769959"/>
                                <a:pt x="552836" y="702123"/>
                                <a:pt x="460147" y="716889"/>
                              </a:cubicBezTo>
                              <a:cubicBezTo>
                                <a:pt x="367458" y="731655"/>
                                <a:pt x="100636" y="691012"/>
                                <a:pt x="0" y="716889"/>
                              </a:cubicBezTo>
                              <a:cubicBezTo>
                                <a:pt x="-28087" y="557623"/>
                                <a:pt x="31207" y="539806"/>
                                <a:pt x="0" y="372782"/>
                              </a:cubicBezTo>
                              <a:cubicBezTo>
                                <a:pt x="-31207" y="205758"/>
                                <a:pt x="30586" y="186146"/>
                                <a:pt x="0" y="0"/>
                              </a:cubicBezTo>
                              <a:close/>
                            </a:path>
                            <a:path w="3745382" h="716889" stroke="0" extrusionOk="0">
                              <a:moveTo>
                                <a:pt x="0" y="0"/>
                              </a:moveTo>
                              <a:cubicBezTo>
                                <a:pt x="304662" y="-53369"/>
                                <a:pt x="428086" y="56346"/>
                                <a:pt x="609962" y="0"/>
                              </a:cubicBezTo>
                              <a:cubicBezTo>
                                <a:pt x="791838" y="-56346"/>
                                <a:pt x="966890" y="9923"/>
                                <a:pt x="1070109" y="0"/>
                              </a:cubicBezTo>
                              <a:cubicBezTo>
                                <a:pt x="1173328" y="-9923"/>
                                <a:pt x="1314475" y="5530"/>
                                <a:pt x="1530256" y="0"/>
                              </a:cubicBezTo>
                              <a:cubicBezTo>
                                <a:pt x="1746037" y="-5530"/>
                                <a:pt x="1910209" y="2645"/>
                                <a:pt x="2065311" y="0"/>
                              </a:cubicBezTo>
                              <a:cubicBezTo>
                                <a:pt x="2220414" y="-2645"/>
                                <a:pt x="2395923" y="14864"/>
                                <a:pt x="2562911" y="0"/>
                              </a:cubicBezTo>
                              <a:cubicBezTo>
                                <a:pt x="2729899" y="-14864"/>
                                <a:pt x="2905887" y="67716"/>
                                <a:pt x="3172874" y="0"/>
                              </a:cubicBezTo>
                              <a:cubicBezTo>
                                <a:pt x="3439861" y="-67716"/>
                                <a:pt x="3567016" y="36437"/>
                                <a:pt x="3745382" y="0"/>
                              </a:cubicBezTo>
                              <a:cubicBezTo>
                                <a:pt x="3770691" y="96569"/>
                                <a:pt x="3712489" y="192544"/>
                                <a:pt x="3745382" y="365613"/>
                              </a:cubicBezTo>
                              <a:cubicBezTo>
                                <a:pt x="3778275" y="538682"/>
                                <a:pt x="3706796" y="589800"/>
                                <a:pt x="3745382" y="716889"/>
                              </a:cubicBezTo>
                              <a:cubicBezTo>
                                <a:pt x="3454629" y="777376"/>
                                <a:pt x="3440307" y="689621"/>
                                <a:pt x="3135420" y="716889"/>
                              </a:cubicBezTo>
                              <a:cubicBezTo>
                                <a:pt x="2830533" y="744157"/>
                                <a:pt x="2807824" y="679933"/>
                                <a:pt x="2525458" y="716889"/>
                              </a:cubicBezTo>
                              <a:cubicBezTo>
                                <a:pt x="2243092" y="753845"/>
                                <a:pt x="2117360" y="689415"/>
                                <a:pt x="1952949" y="716889"/>
                              </a:cubicBezTo>
                              <a:cubicBezTo>
                                <a:pt x="1788538" y="744363"/>
                                <a:pt x="1641728" y="689981"/>
                                <a:pt x="1530256" y="716889"/>
                              </a:cubicBezTo>
                              <a:cubicBezTo>
                                <a:pt x="1418784" y="743797"/>
                                <a:pt x="1170966" y="679016"/>
                                <a:pt x="957748" y="716889"/>
                              </a:cubicBezTo>
                              <a:cubicBezTo>
                                <a:pt x="744530" y="754762"/>
                                <a:pt x="365095" y="615704"/>
                                <a:pt x="0" y="716889"/>
                              </a:cubicBezTo>
                              <a:cubicBezTo>
                                <a:pt x="-35969" y="574614"/>
                                <a:pt x="1347" y="497086"/>
                                <a:pt x="0" y="372782"/>
                              </a:cubicBezTo>
                              <a:cubicBezTo>
                                <a:pt x="-1347" y="248478"/>
                                <a:pt x="29388" y="9322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451749622">
                                <a:prstGeom prst="rect">
                                  <a:avLst/>
                                </a:prstGeom>
                                <ask:type>
                                  <ask:lineSketchScribble/>
                                </ask:type>
                              </ask:lineSketchStyleProps>
                            </a:ext>
                          </a:extLst>
                        </a:ln>
                      </wps:spPr>
                      <wps:txbx>
                        <w:txbxContent>
                          <w:p w14:paraId="24ECC768" w14:textId="4734EF32" w:rsidR="00870FBD" w:rsidRPr="00870FBD" w:rsidRDefault="00870FBD" w:rsidP="00870FBD">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Go to </w:t>
                            </w:r>
                            <w:hyperlink r:id="rId7" w:history="1">
                              <w:r w:rsidRPr="00EB2274">
                                <w:rPr>
                                  <w:rStyle w:val="Hyperlink"/>
                                  <w:rFonts w:ascii="Times New Roman" w:hAnsi="Times New Roman" w:cs="Times New Roman"/>
                                  <w:sz w:val="20"/>
                                  <w:szCs w:val="20"/>
                                </w:rPr>
                                <w:t>https://tinyurl.com/ybndnjf5</w:t>
                              </w:r>
                            </w:hyperlink>
                            <w:r>
                              <w:rPr>
                                <w:rFonts w:ascii="Times New Roman" w:hAnsi="Times New Roman" w:cs="Times New Roman"/>
                                <w:sz w:val="20"/>
                                <w:szCs w:val="20"/>
                              </w:rPr>
                              <w:t xml:space="preserve"> to view.  If you have no wi-fi where you teach, you must download the vide file to your computer from </w:t>
                            </w:r>
                            <w:hyperlink r:id="rId8" w:history="1">
                              <w:r w:rsidRPr="00EB2274">
                                <w:rPr>
                                  <w:rStyle w:val="Hyperlink"/>
                                  <w:rFonts w:ascii="Times New Roman" w:hAnsi="Times New Roman" w:cs="Times New Roman"/>
                                  <w:sz w:val="20"/>
                                  <w:szCs w:val="20"/>
                                </w:rPr>
                                <w:t>https://tinyurl.com/5n79hxtz</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43D880" id="_x0000_t202" coordsize="21600,21600" o:spt="202" path="m,l,21600r21600,l21600,xe">
                <v:stroke joinstyle="miter"/>
                <v:path gradientshapeok="t" o:connecttype="rect"/>
              </v:shapetype>
              <v:shape id="Text Box 1" o:spid="_x0000_s1026" type="#_x0000_t202" style="position:absolute;left:0;text-align:left;margin-left:220.6pt;margin-top:8.4pt;width:294.9pt;height:5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" fillcolor="white [3201]" strokeweight=".5pt">
                <v:textbox>
                  <w:txbxContent>
                    <w:p w14:paraId="24ECC768" w14:textId="4734EF32" w:rsidR="00870FBD" w:rsidRPr="00870FBD" w:rsidRDefault="00870FBD" w:rsidP="00870FBD">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Go to </w:t>
                      </w:r>
                      <w:hyperlink r:id="rId9" w:history="1">
                        <w:r w:rsidRPr="00EB2274">
                          <w:rPr>
                            <w:rStyle w:val="Hyperlink"/>
                            <w:rFonts w:ascii="Times New Roman" w:hAnsi="Times New Roman" w:cs="Times New Roman"/>
                            <w:sz w:val="20"/>
                            <w:szCs w:val="20"/>
                          </w:rPr>
                          <w:t>https://tinyurl.com/ybndnjf5</w:t>
                        </w:r>
                      </w:hyperlink>
                      <w:r>
                        <w:rPr>
                          <w:rFonts w:ascii="Times New Roman" w:hAnsi="Times New Roman" w:cs="Times New Roman"/>
                          <w:sz w:val="20"/>
                          <w:szCs w:val="20"/>
                        </w:rPr>
                        <w:t xml:space="preserve"> to view.  If you have no wi-fi where you teach, you must download the vide file to your computer from </w:t>
                      </w:r>
                      <w:hyperlink r:id="rId10" w:history="1">
                        <w:r w:rsidRPr="00EB2274">
                          <w:rPr>
                            <w:rStyle w:val="Hyperlink"/>
                            <w:rFonts w:ascii="Times New Roman" w:hAnsi="Times New Roman" w:cs="Times New Roman"/>
                            <w:sz w:val="20"/>
                            <w:szCs w:val="20"/>
                          </w:rPr>
                          <w:t>https://tinyurl.com/5n79hxtz</w:t>
                        </w:r>
                      </w:hyperlink>
                      <w:r>
                        <w:rPr>
                          <w:rFonts w:ascii="Times New Roman" w:hAnsi="Times New Roman" w:cs="Times New Roman"/>
                          <w:sz w:val="20"/>
                          <w:szCs w:val="20"/>
                        </w:rPr>
                        <w:t xml:space="preserve"> </w:t>
                      </w:r>
                    </w:p>
                  </w:txbxContent>
                </v:textbox>
              </v:shape>
            </w:pict>
          </mc:Fallback>
        </mc:AlternateContent>
      </w:r>
      <w:r>
        <w:rPr>
          <w:rFonts w:ascii="Times New Roman" w:hAnsi="Times New Roman" w:cs="Times New Roman"/>
          <w:sz w:val="24"/>
          <w:szCs w:val="24"/>
        </w:rPr>
        <w:t>marching band competition</w:t>
      </w:r>
    </w:p>
    <w:p w14:paraId="510D54B7" w14:textId="77777777" w:rsidR="00870FBD" w:rsidRDefault="00870FBD" w:rsidP="00870FB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tennis match</w:t>
      </w:r>
    </w:p>
    <w:p w14:paraId="0777C6E0" w14:textId="77777777" w:rsidR="00870FBD" w:rsidRDefault="00870FBD" w:rsidP="00870FB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spelling bee</w:t>
      </w:r>
    </w:p>
    <w:p w14:paraId="1915436A" w14:textId="46837E93" w:rsidR="00870FBD" w:rsidRDefault="00870FBD" w:rsidP="00870FB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weightlifting</w:t>
      </w:r>
    </w:p>
    <w:p w14:paraId="5FC7EA49" w14:textId="77777777" w:rsidR="00870FBD" w:rsidRDefault="00870FBD" w:rsidP="00870FB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running an iron man </w:t>
      </w:r>
    </w:p>
    <w:p w14:paraId="1373D5E1" w14:textId="77777777" w:rsidR="00870FBD" w:rsidRDefault="00870FBD" w:rsidP="00870FB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trying out for the high school wrestling team</w:t>
      </w:r>
    </w:p>
    <w:p w14:paraId="5DE0C6AB" w14:textId="77777777" w:rsidR="00870FBD" w:rsidRPr="00B16446" w:rsidRDefault="00870FBD" w:rsidP="00870FB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being interviewed for an important job</w:t>
      </w:r>
    </w:p>
    <w:p w14:paraId="329D7C8C" w14:textId="77777777" w:rsidR="009D5A8E" w:rsidRDefault="009D5A8E" w:rsidP="00261773">
      <w:pPr>
        <w:spacing w:after="0"/>
        <w:rPr>
          <w:rFonts w:ascii="Times New Roman" w:hAnsi="Times New Roman" w:cs="Times New Roman"/>
          <w:sz w:val="24"/>
          <w:szCs w:val="24"/>
        </w:rPr>
      </w:pPr>
    </w:p>
    <w:p w14:paraId="5EBFCB31"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7EE309D0" w14:textId="77777777" w:rsidR="00261773" w:rsidRDefault="00261773" w:rsidP="00261773">
      <w:pPr>
        <w:spacing w:after="0"/>
        <w:rPr>
          <w:rFonts w:ascii="Times New Roman" w:hAnsi="Times New Roman" w:cs="Times New Roman"/>
          <w:sz w:val="24"/>
          <w:szCs w:val="24"/>
        </w:rPr>
      </w:pPr>
    </w:p>
    <w:p w14:paraId="66FC69CB" w14:textId="60ADA7BD" w:rsidR="009D5A8E" w:rsidRDefault="00870FBD" w:rsidP="00261773">
      <w:pPr>
        <w:spacing w:after="0"/>
        <w:rPr>
          <w:rFonts w:ascii="Times New Roman" w:hAnsi="Times New Roman" w:cs="Times New Roman"/>
          <w:sz w:val="24"/>
          <w:szCs w:val="24"/>
        </w:rPr>
      </w:pPr>
      <w:r>
        <w:rPr>
          <w:rFonts w:ascii="Times New Roman" w:hAnsi="Times New Roman" w:cs="Times New Roman"/>
          <w:sz w:val="24"/>
          <w:szCs w:val="24"/>
        </w:rPr>
        <w:t>Our confidence can also waver when facing temptations.</w:t>
      </w:r>
    </w:p>
    <w:p w14:paraId="19D88822" w14:textId="77777777" w:rsidR="00870FBD" w:rsidRDefault="00870FBD" w:rsidP="00870FB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Today we look at what John has to say about confidence.</w:t>
      </w:r>
    </w:p>
    <w:p w14:paraId="4FF1A51D" w14:textId="7C968960" w:rsidR="00870FBD" w:rsidRPr="00870FBD" w:rsidRDefault="00870FBD" w:rsidP="00870FBD">
      <w:pPr>
        <w:pStyle w:val="ListParagraph"/>
        <w:numPr>
          <w:ilvl w:val="0"/>
          <w:numId w:val="4"/>
        </w:numPr>
        <w:spacing w:after="0"/>
        <w:rPr>
          <w:rFonts w:ascii="Times New Roman" w:hAnsi="Times New Roman" w:cs="Times New Roman"/>
          <w:sz w:val="24"/>
          <w:szCs w:val="24"/>
        </w:rPr>
      </w:pPr>
      <w:r w:rsidRPr="00870FBD">
        <w:rPr>
          <w:rFonts w:ascii="Times New Roman" w:hAnsi="Times New Roman" w:cs="Times New Roman"/>
          <w:sz w:val="24"/>
          <w:szCs w:val="24"/>
        </w:rPr>
        <w:t xml:space="preserve">We can stand victoriously because of Christ. </w:t>
      </w:r>
    </w:p>
    <w:p w14:paraId="68DBFEAB" w14:textId="77777777" w:rsidR="00870FBD" w:rsidRPr="00870FBD" w:rsidRDefault="00870FBD" w:rsidP="00870FBD">
      <w:pPr>
        <w:pStyle w:val="ListParagraph"/>
        <w:numPr>
          <w:ilvl w:val="0"/>
          <w:numId w:val="5"/>
        </w:numPr>
        <w:spacing w:after="0"/>
        <w:rPr>
          <w:rFonts w:ascii="Times New Roman" w:hAnsi="Times New Roman" w:cs="Times New Roman"/>
          <w:sz w:val="24"/>
          <w:szCs w:val="24"/>
        </w:rPr>
      </w:pPr>
    </w:p>
    <w:p w14:paraId="7C738D0C"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77F712AC" w14:textId="77777777" w:rsidR="00261773" w:rsidRDefault="00261773" w:rsidP="00261773">
      <w:pPr>
        <w:spacing w:after="0"/>
        <w:rPr>
          <w:rFonts w:ascii="Times New Roman" w:hAnsi="Times New Roman" w:cs="Times New Roman"/>
          <w:sz w:val="24"/>
          <w:szCs w:val="24"/>
        </w:rPr>
      </w:pPr>
    </w:p>
    <w:p w14:paraId="5C944080" w14:textId="6D9025C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870FBD">
        <w:rPr>
          <w:rFonts w:ascii="Times New Roman" w:hAnsi="Times New Roman" w:cs="Times New Roman"/>
          <w:sz w:val="24"/>
          <w:szCs w:val="24"/>
        </w:rPr>
        <w:t xml:space="preserve"> Remain and Obey</w:t>
      </w:r>
    </w:p>
    <w:p w14:paraId="3E7B5D9E" w14:textId="77777777" w:rsidR="00261773" w:rsidRDefault="00261773" w:rsidP="00261773">
      <w:pPr>
        <w:spacing w:after="0"/>
        <w:rPr>
          <w:rFonts w:ascii="Times New Roman" w:hAnsi="Times New Roman" w:cs="Times New Roman"/>
          <w:sz w:val="24"/>
          <w:szCs w:val="24"/>
        </w:rPr>
      </w:pPr>
    </w:p>
    <w:p w14:paraId="1DC35E8D" w14:textId="5226869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870FBD">
        <w:rPr>
          <w:rFonts w:ascii="Times New Roman" w:hAnsi="Times New Roman" w:cs="Times New Roman"/>
          <w:sz w:val="24"/>
          <w:szCs w:val="24"/>
        </w:rPr>
        <w:t xml:space="preserve"> Jesus’ command.</w:t>
      </w:r>
    </w:p>
    <w:p w14:paraId="51D3D154" w14:textId="77777777" w:rsidR="00870FBD" w:rsidRDefault="00870FBD" w:rsidP="00261773">
      <w:pPr>
        <w:spacing w:after="0"/>
        <w:rPr>
          <w:rFonts w:ascii="Times New Roman" w:hAnsi="Times New Roman" w:cs="Times New Roman"/>
          <w:sz w:val="24"/>
          <w:szCs w:val="24"/>
        </w:rPr>
      </w:pPr>
    </w:p>
    <w:p w14:paraId="1EDD16A4" w14:textId="77777777" w:rsidR="00870FBD" w:rsidRDefault="00870FBD" w:rsidP="00870FBD">
      <w:pPr>
        <w:spacing w:after="0"/>
        <w:rPr>
          <w:rFonts w:ascii="Times New Roman" w:hAnsi="Times New Roman" w:cs="Times New Roman"/>
          <w:sz w:val="20"/>
          <w:szCs w:val="20"/>
        </w:rPr>
      </w:pPr>
      <w:r w:rsidRPr="00E90CF1">
        <w:rPr>
          <w:rFonts w:ascii="Times New Roman" w:hAnsi="Times New Roman" w:cs="Times New Roman"/>
          <w:sz w:val="20"/>
          <w:szCs w:val="20"/>
        </w:rPr>
        <w:t>1 John 3:21-24 (NIV)  Dear friends, if our hearts do not condemn us, we have confidence before God 22  and receive from him anything we ask, because we obey his commands and do what pleases him. 23  And this is his command: to believe in the name of his Son, Jesus Christ, and to love one another as he commanded us. 24  Those who obey his commands live in him, and he in them. And this is how we know that he lives in us: We know it by the Spirit he gave us.</w:t>
      </w:r>
    </w:p>
    <w:p w14:paraId="48A2C898" w14:textId="77777777" w:rsidR="00870FBD" w:rsidRDefault="00870FBD" w:rsidP="00261773">
      <w:pPr>
        <w:spacing w:after="0"/>
        <w:rPr>
          <w:rFonts w:ascii="Times New Roman" w:hAnsi="Times New Roman" w:cs="Times New Roman"/>
          <w:sz w:val="24"/>
          <w:szCs w:val="24"/>
        </w:rPr>
      </w:pPr>
    </w:p>
    <w:p w14:paraId="68D04ACB" w14:textId="77777777" w:rsidR="00EA61EA" w:rsidRPr="00EA61EA" w:rsidRDefault="00EA61EA" w:rsidP="00EA61EA">
      <w:pPr>
        <w:spacing w:after="0"/>
        <w:rPr>
          <w:rFonts w:ascii="Times New Roman" w:hAnsi="Times New Roman" w:cs="Times New Roman"/>
          <w:sz w:val="24"/>
          <w:szCs w:val="24"/>
        </w:rPr>
      </w:pPr>
      <w:r w:rsidRPr="00EA61EA">
        <w:rPr>
          <w:rFonts w:ascii="Times New Roman" w:hAnsi="Times New Roman" w:cs="Times New Roman"/>
          <w:sz w:val="24"/>
          <w:szCs w:val="24"/>
        </w:rPr>
        <w:t>Verse 21 says our confidence is affected by our heart.  Can you think of a time when feelings lagged behind truth?</w:t>
      </w:r>
    </w:p>
    <w:p w14:paraId="19D24E1A"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struggling with a sinful habit</w:t>
      </w:r>
    </w:p>
    <w:p w14:paraId="340AF4B1"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when unbelievers accuse or make fun of you as a believer</w:t>
      </w:r>
    </w:p>
    <w:p w14:paraId="2359FB73"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when enduring a season of health/financial/relationship struggles</w:t>
      </w:r>
    </w:p>
    <w:p w14:paraId="4E1039C0"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when a problem at work seems to have no end</w:t>
      </w:r>
    </w:p>
    <w:p w14:paraId="5F8465D2"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taking a difficult course in school and fighting to keep from failure</w:t>
      </w:r>
    </w:p>
    <w:p w14:paraId="754318C8" w14:textId="77777777" w:rsidR="00EA61EA" w:rsidRPr="00EA61EA" w:rsidRDefault="00EA61EA" w:rsidP="00EA61EA">
      <w:pPr>
        <w:spacing w:after="0"/>
        <w:rPr>
          <w:rFonts w:ascii="Times New Roman" w:hAnsi="Times New Roman" w:cs="Times New Roman"/>
          <w:sz w:val="24"/>
          <w:szCs w:val="24"/>
        </w:rPr>
      </w:pPr>
    </w:p>
    <w:p w14:paraId="379A43E0" w14:textId="77777777" w:rsidR="00EA61EA" w:rsidRDefault="00EA61EA">
      <w:pPr>
        <w:rPr>
          <w:rFonts w:ascii="Times New Roman" w:hAnsi="Times New Roman" w:cs="Times New Roman"/>
          <w:sz w:val="24"/>
          <w:szCs w:val="24"/>
        </w:rPr>
      </w:pPr>
      <w:r>
        <w:rPr>
          <w:rFonts w:ascii="Times New Roman" w:hAnsi="Times New Roman" w:cs="Times New Roman"/>
          <w:sz w:val="24"/>
          <w:szCs w:val="24"/>
        </w:rPr>
        <w:br w:type="page"/>
      </w:r>
    </w:p>
    <w:p w14:paraId="2A1A9549" w14:textId="140FA785" w:rsidR="00EA61EA" w:rsidRPr="00EA61EA" w:rsidRDefault="00EA61EA" w:rsidP="00EA61EA">
      <w:pPr>
        <w:spacing w:after="0"/>
        <w:rPr>
          <w:rFonts w:ascii="Times New Roman" w:hAnsi="Times New Roman" w:cs="Times New Roman"/>
          <w:sz w:val="24"/>
          <w:szCs w:val="24"/>
        </w:rPr>
      </w:pPr>
      <w:r w:rsidRPr="00EA61EA">
        <w:rPr>
          <w:rFonts w:ascii="Times New Roman" w:hAnsi="Times New Roman" w:cs="Times New Roman"/>
          <w:sz w:val="24"/>
          <w:szCs w:val="24"/>
        </w:rPr>
        <w:lastRenderedPageBreak/>
        <w:t xml:space="preserve">John distinguishes between </w:t>
      </w:r>
      <w:r w:rsidRPr="00EA61EA">
        <w:rPr>
          <w:rFonts w:ascii="Times New Roman" w:hAnsi="Times New Roman" w:cs="Times New Roman"/>
          <w:b/>
          <w:bCs/>
          <w:sz w:val="24"/>
          <w:szCs w:val="24"/>
        </w:rPr>
        <w:t>condemnation from our own hearts</w:t>
      </w:r>
      <w:r w:rsidRPr="00EA61EA">
        <w:rPr>
          <w:rFonts w:ascii="Times New Roman" w:hAnsi="Times New Roman" w:cs="Times New Roman"/>
          <w:sz w:val="24"/>
          <w:szCs w:val="24"/>
        </w:rPr>
        <w:t xml:space="preserve"> and confidence before God.  What is the danger of letting our feelings define our standing with God?</w:t>
      </w:r>
    </w:p>
    <w:p w14:paraId="58DDE942"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feelings may easily not align with the Truth of God’s Word</w:t>
      </w:r>
    </w:p>
    <w:p w14:paraId="544A7DB7"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our standing with God is determined by faith in God’s Truth</w:t>
      </w:r>
    </w:p>
    <w:p w14:paraId="48C5AF2B"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not with how we feel</w:t>
      </w:r>
    </w:p>
    <w:p w14:paraId="62DDEEB8"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emotions can have wide swings up and down – happy to sad – which are not entirely based on the reality of God’s Truth</w:t>
      </w:r>
    </w:p>
    <w:p w14:paraId="771BEA79" w14:textId="77777777" w:rsidR="00EA61EA" w:rsidRPr="00EA61EA" w:rsidRDefault="00EA61EA" w:rsidP="00EA61EA">
      <w:pPr>
        <w:spacing w:after="0"/>
        <w:rPr>
          <w:rFonts w:ascii="Times New Roman" w:hAnsi="Times New Roman" w:cs="Times New Roman"/>
          <w:sz w:val="24"/>
          <w:szCs w:val="24"/>
        </w:rPr>
      </w:pPr>
    </w:p>
    <w:p w14:paraId="5EDE2F18" w14:textId="77777777" w:rsidR="00EA61EA" w:rsidRPr="00EA61EA" w:rsidRDefault="00EA61EA" w:rsidP="00EA61EA">
      <w:pPr>
        <w:spacing w:after="0"/>
        <w:rPr>
          <w:rFonts w:ascii="Times New Roman" w:hAnsi="Times New Roman" w:cs="Times New Roman"/>
          <w:sz w:val="24"/>
          <w:szCs w:val="24"/>
        </w:rPr>
      </w:pPr>
      <w:r w:rsidRPr="00EA61EA">
        <w:rPr>
          <w:rFonts w:ascii="Times New Roman" w:hAnsi="Times New Roman" w:cs="Times New Roman"/>
          <w:sz w:val="24"/>
          <w:szCs w:val="24"/>
        </w:rPr>
        <w:t xml:space="preserve">What does it mean to “believe in the </w:t>
      </w:r>
      <w:r w:rsidRPr="00EA61EA">
        <w:rPr>
          <w:rFonts w:ascii="Times New Roman" w:hAnsi="Times New Roman" w:cs="Times New Roman"/>
          <w:i/>
          <w:sz w:val="24"/>
          <w:szCs w:val="24"/>
        </w:rPr>
        <w:t>name</w:t>
      </w:r>
      <w:r w:rsidRPr="00EA61EA">
        <w:rPr>
          <w:rFonts w:ascii="Times New Roman" w:hAnsi="Times New Roman" w:cs="Times New Roman"/>
          <w:sz w:val="24"/>
          <w:szCs w:val="24"/>
        </w:rPr>
        <w:t xml:space="preserve"> of Jesus Christ”?</w:t>
      </w:r>
    </w:p>
    <w:p w14:paraId="0CC18543" w14:textId="77777777" w:rsidR="00EA61EA" w:rsidRPr="00EA61EA" w:rsidRDefault="00EA61EA" w:rsidP="00EA61EA">
      <w:pPr>
        <w:numPr>
          <w:ilvl w:val="0"/>
          <w:numId w:val="7"/>
        </w:numPr>
        <w:spacing w:after="0"/>
        <w:rPr>
          <w:rFonts w:ascii="Times New Roman" w:hAnsi="Times New Roman" w:cs="Times New Roman"/>
          <w:sz w:val="24"/>
          <w:szCs w:val="24"/>
        </w:rPr>
      </w:pPr>
      <w:r w:rsidRPr="00EA61EA">
        <w:rPr>
          <w:rFonts w:ascii="Times New Roman" w:hAnsi="Times New Roman" w:cs="Times New Roman"/>
          <w:sz w:val="24"/>
          <w:szCs w:val="24"/>
        </w:rPr>
        <w:t>believe in the authority of the name</w:t>
      </w:r>
    </w:p>
    <w:p w14:paraId="77221123" w14:textId="77777777" w:rsidR="00EA61EA" w:rsidRPr="00EA61EA" w:rsidRDefault="00EA61EA" w:rsidP="00EA61EA">
      <w:pPr>
        <w:numPr>
          <w:ilvl w:val="0"/>
          <w:numId w:val="7"/>
        </w:numPr>
        <w:spacing w:after="0"/>
        <w:rPr>
          <w:rFonts w:ascii="Times New Roman" w:hAnsi="Times New Roman" w:cs="Times New Roman"/>
          <w:sz w:val="24"/>
          <w:szCs w:val="24"/>
        </w:rPr>
      </w:pPr>
      <w:r w:rsidRPr="00EA61EA">
        <w:rPr>
          <w:rFonts w:ascii="Times New Roman" w:hAnsi="Times New Roman" w:cs="Times New Roman"/>
          <w:sz w:val="24"/>
          <w:szCs w:val="24"/>
        </w:rPr>
        <w:t>receive by faith who Jesus is</w:t>
      </w:r>
    </w:p>
    <w:p w14:paraId="70F85596" w14:textId="77777777" w:rsidR="00EA61EA" w:rsidRPr="00EA61EA" w:rsidRDefault="00EA61EA" w:rsidP="00EA61EA">
      <w:pPr>
        <w:numPr>
          <w:ilvl w:val="0"/>
          <w:numId w:val="7"/>
        </w:numPr>
        <w:spacing w:after="0"/>
        <w:rPr>
          <w:rFonts w:ascii="Times New Roman" w:hAnsi="Times New Roman" w:cs="Times New Roman"/>
          <w:sz w:val="24"/>
          <w:szCs w:val="24"/>
        </w:rPr>
      </w:pPr>
      <w:r w:rsidRPr="00EA61EA">
        <w:rPr>
          <w:rFonts w:ascii="Times New Roman" w:hAnsi="Times New Roman" w:cs="Times New Roman"/>
          <w:sz w:val="24"/>
          <w:szCs w:val="24"/>
        </w:rPr>
        <w:t>that He is God and he is man … both at the same time</w:t>
      </w:r>
    </w:p>
    <w:p w14:paraId="01F84EA9" w14:textId="77777777" w:rsidR="00EA61EA" w:rsidRPr="00EA61EA" w:rsidRDefault="00EA61EA" w:rsidP="00EA61EA">
      <w:pPr>
        <w:numPr>
          <w:ilvl w:val="0"/>
          <w:numId w:val="7"/>
        </w:numPr>
        <w:spacing w:after="0"/>
        <w:rPr>
          <w:rFonts w:ascii="Times New Roman" w:hAnsi="Times New Roman" w:cs="Times New Roman"/>
          <w:sz w:val="24"/>
          <w:szCs w:val="24"/>
        </w:rPr>
      </w:pPr>
      <w:r w:rsidRPr="00EA61EA">
        <w:rPr>
          <w:rFonts w:ascii="Times New Roman" w:hAnsi="Times New Roman" w:cs="Times New Roman"/>
          <w:sz w:val="24"/>
          <w:szCs w:val="24"/>
        </w:rPr>
        <w:t>receive by faith what He has done</w:t>
      </w:r>
    </w:p>
    <w:p w14:paraId="2DEE63EA" w14:textId="77777777" w:rsidR="00EA61EA" w:rsidRPr="00EA61EA" w:rsidRDefault="00EA61EA" w:rsidP="00EA61EA">
      <w:pPr>
        <w:numPr>
          <w:ilvl w:val="0"/>
          <w:numId w:val="7"/>
        </w:numPr>
        <w:spacing w:after="0"/>
        <w:rPr>
          <w:rFonts w:ascii="Times New Roman" w:hAnsi="Times New Roman" w:cs="Times New Roman"/>
          <w:sz w:val="24"/>
          <w:szCs w:val="24"/>
        </w:rPr>
      </w:pPr>
      <w:r w:rsidRPr="00EA61EA">
        <w:rPr>
          <w:rFonts w:ascii="Times New Roman" w:hAnsi="Times New Roman" w:cs="Times New Roman"/>
          <w:sz w:val="24"/>
          <w:szCs w:val="24"/>
        </w:rPr>
        <w:t xml:space="preserve">to put your belief on Jesus in the sense of trusting in Him, </w:t>
      </w:r>
    </w:p>
    <w:p w14:paraId="2D7BDC88" w14:textId="77777777" w:rsidR="00EA61EA" w:rsidRPr="00EA61EA" w:rsidRDefault="00EA61EA" w:rsidP="00EA61EA">
      <w:pPr>
        <w:numPr>
          <w:ilvl w:val="0"/>
          <w:numId w:val="7"/>
        </w:numPr>
        <w:spacing w:after="0"/>
        <w:rPr>
          <w:rFonts w:ascii="Times New Roman" w:hAnsi="Times New Roman" w:cs="Times New Roman"/>
          <w:sz w:val="24"/>
          <w:szCs w:val="24"/>
        </w:rPr>
      </w:pPr>
      <w:r w:rsidRPr="00EA61EA">
        <w:rPr>
          <w:rFonts w:ascii="Times New Roman" w:hAnsi="Times New Roman" w:cs="Times New Roman"/>
          <w:sz w:val="24"/>
          <w:szCs w:val="24"/>
        </w:rPr>
        <w:t xml:space="preserve">relying on Him, and clinging to Jesus. </w:t>
      </w:r>
    </w:p>
    <w:p w14:paraId="03C813B1" w14:textId="77777777" w:rsidR="00EA61EA" w:rsidRPr="00EA61EA" w:rsidRDefault="00EA61EA" w:rsidP="00EA61EA">
      <w:pPr>
        <w:numPr>
          <w:ilvl w:val="0"/>
          <w:numId w:val="7"/>
        </w:numPr>
        <w:spacing w:after="0"/>
        <w:rPr>
          <w:rFonts w:ascii="Times New Roman" w:hAnsi="Times New Roman" w:cs="Times New Roman"/>
          <w:sz w:val="24"/>
          <w:szCs w:val="24"/>
        </w:rPr>
      </w:pPr>
      <w:r w:rsidRPr="00EA61EA">
        <w:rPr>
          <w:rFonts w:ascii="Times New Roman" w:hAnsi="Times New Roman" w:cs="Times New Roman"/>
          <w:sz w:val="24"/>
          <w:szCs w:val="24"/>
        </w:rPr>
        <w:t>It isn't about intellectual knowledge or understanding, it is about trust</w:t>
      </w:r>
    </w:p>
    <w:p w14:paraId="0EBB23B2" w14:textId="77777777" w:rsidR="00EA61EA" w:rsidRDefault="00EA61EA" w:rsidP="00EA61EA">
      <w:pPr>
        <w:spacing w:after="0"/>
        <w:rPr>
          <w:rFonts w:ascii="Times New Roman" w:hAnsi="Times New Roman" w:cs="Times New Roman"/>
          <w:sz w:val="24"/>
          <w:szCs w:val="24"/>
        </w:rPr>
      </w:pPr>
    </w:p>
    <w:p w14:paraId="4DC195C2" w14:textId="77777777" w:rsidR="00EA61EA" w:rsidRPr="00EA61EA" w:rsidRDefault="00EA61EA" w:rsidP="00EA61EA">
      <w:pPr>
        <w:spacing w:after="0"/>
        <w:rPr>
          <w:rFonts w:ascii="Times New Roman" w:hAnsi="Times New Roman" w:cs="Times New Roman"/>
          <w:sz w:val="24"/>
          <w:szCs w:val="24"/>
        </w:rPr>
      </w:pPr>
      <w:r w:rsidRPr="00EA61EA">
        <w:rPr>
          <w:rFonts w:ascii="Times New Roman" w:hAnsi="Times New Roman" w:cs="Times New Roman"/>
          <w:sz w:val="24"/>
          <w:szCs w:val="24"/>
        </w:rPr>
        <w:t>How is it possible to keep these and any other commandment of God?</w:t>
      </w:r>
    </w:p>
    <w:p w14:paraId="169B090C"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God’s Holy Spirit lives within us</w:t>
      </w:r>
    </w:p>
    <w:p w14:paraId="54B6D578"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we surrender to His authority in our lives</w:t>
      </w:r>
    </w:p>
    <w:p w14:paraId="05283AB5" w14:textId="326986F4" w:rsid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 xml:space="preserve">we depend on Him for guidance and power to live a life that pleases </w:t>
      </w:r>
      <w:r>
        <w:rPr>
          <w:rFonts w:ascii="Times New Roman" w:hAnsi="Times New Roman" w:cs="Times New Roman"/>
          <w:sz w:val="24"/>
          <w:szCs w:val="24"/>
        </w:rPr>
        <w:t>God</w:t>
      </w:r>
    </w:p>
    <w:p w14:paraId="254FAB35" w14:textId="19D07ABB" w:rsidR="00EA61EA" w:rsidRDefault="00EA61EA" w:rsidP="00EA61EA">
      <w:pPr>
        <w:spacing w:after="0"/>
        <w:rPr>
          <w:rFonts w:ascii="Times New Roman" w:hAnsi="Times New Roman" w:cs="Times New Roman"/>
          <w:sz w:val="24"/>
          <w:szCs w:val="24"/>
        </w:rPr>
      </w:pPr>
    </w:p>
    <w:p w14:paraId="79D783B2" w14:textId="1571AEC9" w:rsidR="00EA61EA" w:rsidRPr="00EA61EA" w:rsidRDefault="00EA61EA" w:rsidP="00EA61EA">
      <w:pPr>
        <w:spacing w:after="0"/>
        <w:rPr>
          <w:rFonts w:ascii="Times New Roman" w:hAnsi="Times New Roman" w:cs="Times New Roman"/>
          <w:sz w:val="24"/>
          <w:szCs w:val="24"/>
        </w:rPr>
      </w:pPr>
      <w:r w:rsidRPr="00EA61EA">
        <w:rPr>
          <w:rFonts w:ascii="Times New Roman" w:hAnsi="Times New Roman" w:cs="Times New Roman"/>
          <w:sz w:val="24"/>
          <w:szCs w:val="24"/>
        </w:rPr>
        <w:t>This diagram illustrates how God dwells in the life of the believer in the person of the Holy Spirit.  How do we dwell/live in Him as it also says in verse 24?</w:t>
      </w:r>
    </w:p>
    <w:p w14:paraId="5BE439C0" w14:textId="0C4BE819" w:rsidR="00EA61EA" w:rsidRPr="00EA61EA" w:rsidRDefault="00EA61EA" w:rsidP="00EA61EA">
      <w:pPr>
        <w:numPr>
          <w:ilvl w:val="0"/>
          <w:numId w:val="6"/>
        </w:numPr>
        <w:spacing w:after="0"/>
        <w:rPr>
          <w:rFonts w:ascii="Times New Roman" w:hAnsi="Times New Roman" w:cs="Times New Roman"/>
          <w:sz w:val="24"/>
          <w:szCs w:val="24"/>
        </w:rPr>
      </w:pPr>
      <w:r w:rsidRPr="008C5E49">
        <w:rPr>
          <w:rFonts w:ascii="Times New Roman" w:hAnsi="Times New Roman" w:cs="Times New Roman"/>
          <w:noProof/>
          <w:sz w:val="24"/>
          <w:szCs w:val="24"/>
        </w:rPr>
        <w:drawing>
          <wp:anchor distT="0" distB="0" distL="114300" distR="114300" simplePos="0" relativeHeight="251662336" behindDoc="0" locked="0" layoutInCell="1" allowOverlap="1" wp14:anchorId="27202309" wp14:editId="2B4F3AC3">
            <wp:simplePos x="0" y="0"/>
            <wp:positionH relativeFrom="margin">
              <wp:posOffset>3489020</wp:posOffset>
            </wp:positionH>
            <wp:positionV relativeFrom="paragraph">
              <wp:posOffset>107873</wp:posOffset>
            </wp:positionV>
            <wp:extent cx="3025775" cy="1845310"/>
            <wp:effectExtent l="0" t="0" r="3175" b="2540"/>
            <wp:wrapSquare wrapText="bothSides"/>
            <wp:docPr id="1627891011" name="Picture 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5775" cy="1845310"/>
                    </a:xfrm>
                    <a:prstGeom prst="rect">
                      <a:avLst/>
                    </a:prstGeom>
                    <a:noFill/>
                  </pic:spPr>
                </pic:pic>
              </a:graphicData>
            </a:graphic>
            <wp14:sizeRelH relativeFrom="margin">
              <wp14:pctWidth>0</wp14:pctWidth>
            </wp14:sizeRelH>
            <wp14:sizeRelV relativeFrom="margin">
              <wp14:pctHeight>0</wp14:pctHeight>
            </wp14:sizeRelV>
          </wp:anchor>
        </w:drawing>
      </w:r>
      <w:r w:rsidRPr="00EA61EA">
        <w:rPr>
          <w:rFonts w:ascii="Times New Roman" w:hAnsi="Times New Roman" w:cs="Times New Roman"/>
          <w:sz w:val="24"/>
          <w:szCs w:val="24"/>
        </w:rPr>
        <w:t>when we place our trust in Jesus Christ for our salvation, God’s Holy Spirit comes and lives within our lives</w:t>
      </w:r>
    </w:p>
    <w:p w14:paraId="5D885EC7"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we trust God not only for our salvation from eternal death, we also place our lives in His hands for daily strength to live for Him, to serve Him</w:t>
      </w:r>
    </w:p>
    <w:p w14:paraId="53A8E4F0" w14:textId="77777777" w:rsidR="00EA61EA" w:rsidRPr="00EA61EA" w:rsidRDefault="00EA61EA" w:rsidP="00EA61EA">
      <w:pPr>
        <w:numPr>
          <w:ilvl w:val="0"/>
          <w:numId w:val="6"/>
        </w:numPr>
        <w:spacing w:after="0"/>
        <w:rPr>
          <w:rFonts w:ascii="Times New Roman" w:hAnsi="Times New Roman" w:cs="Times New Roman"/>
          <w:sz w:val="24"/>
          <w:szCs w:val="24"/>
        </w:rPr>
      </w:pPr>
      <w:r w:rsidRPr="00EA61EA">
        <w:rPr>
          <w:rFonts w:ascii="Times New Roman" w:hAnsi="Times New Roman" w:cs="Times New Roman"/>
          <w:sz w:val="24"/>
          <w:szCs w:val="24"/>
        </w:rPr>
        <w:t>Jesus talked about He was the Vine, and we are the branches … grafted in to His family, dwelling in Him</w:t>
      </w:r>
    </w:p>
    <w:p w14:paraId="5008A053" w14:textId="77777777" w:rsidR="00EA61EA" w:rsidRPr="00EA61EA" w:rsidRDefault="00EA61EA" w:rsidP="00EA61EA">
      <w:pPr>
        <w:spacing w:after="0"/>
        <w:rPr>
          <w:rFonts w:ascii="Times New Roman" w:hAnsi="Times New Roman" w:cs="Times New Roman"/>
          <w:sz w:val="24"/>
          <w:szCs w:val="24"/>
        </w:rPr>
      </w:pPr>
    </w:p>
    <w:p w14:paraId="75E44B84" w14:textId="7292B4C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EA61EA">
        <w:rPr>
          <w:rFonts w:ascii="Times New Roman" w:hAnsi="Times New Roman" w:cs="Times New Roman"/>
          <w:sz w:val="24"/>
          <w:szCs w:val="24"/>
        </w:rPr>
        <w:t xml:space="preserve"> Walk in the Truth</w:t>
      </w:r>
    </w:p>
    <w:p w14:paraId="52320AFA" w14:textId="77777777" w:rsidR="00261773" w:rsidRDefault="00261773" w:rsidP="00261773">
      <w:pPr>
        <w:spacing w:after="0"/>
        <w:rPr>
          <w:rFonts w:ascii="Times New Roman" w:hAnsi="Times New Roman" w:cs="Times New Roman"/>
          <w:sz w:val="24"/>
          <w:szCs w:val="24"/>
        </w:rPr>
      </w:pPr>
    </w:p>
    <w:p w14:paraId="64DBF4C1" w14:textId="1D59465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F15545">
        <w:rPr>
          <w:rFonts w:ascii="Times New Roman" w:hAnsi="Times New Roman" w:cs="Times New Roman"/>
          <w:sz w:val="24"/>
          <w:szCs w:val="24"/>
        </w:rPr>
        <w:t xml:space="preserve"> criteria to judge.</w:t>
      </w:r>
    </w:p>
    <w:p w14:paraId="65498B71" w14:textId="77777777" w:rsidR="009D5A8E" w:rsidRDefault="009D5A8E" w:rsidP="00261773">
      <w:pPr>
        <w:spacing w:after="0"/>
        <w:rPr>
          <w:rFonts w:ascii="Times New Roman" w:hAnsi="Times New Roman" w:cs="Times New Roman"/>
          <w:sz w:val="24"/>
          <w:szCs w:val="24"/>
        </w:rPr>
      </w:pPr>
    </w:p>
    <w:p w14:paraId="7FB90B1B" w14:textId="77777777" w:rsidR="00EA61EA" w:rsidRDefault="00EA61EA" w:rsidP="00EA61EA">
      <w:pPr>
        <w:spacing w:after="0"/>
        <w:rPr>
          <w:rFonts w:ascii="Times New Roman" w:hAnsi="Times New Roman" w:cs="Times New Roman"/>
          <w:sz w:val="20"/>
          <w:szCs w:val="20"/>
        </w:rPr>
      </w:pPr>
      <w:r w:rsidRPr="00E90CF1">
        <w:rPr>
          <w:rFonts w:ascii="Times New Roman" w:hAnsi="Times New Roman" w:cs="Times New Roman"/>
          <w:sz w:val="20"/>
          <w:szCs w:val="20"/>
        </w:rPr>
        <w:t>1 John 4:1-</w:t>
      </w:r>
      <w:r>
        <w:rPr>
          <w:rFonts w:ascii="Times New Roman" w:hAnsi="Times New Roman" w:cs="Times New Roman"/>
          <w:sz w:val="20"/>
          <w:szCs w:val="20"/>
        </w:rPr>
        <w:t>3</w:t>
      </w:r>
      <w:r w:rsidRPr="00E90CF1">
        <w:rPr>
          <w:rFonts w:ascii="Times New Roman" w:hAnsi="Times New Roman" w:cs="Times New Roman"/>
          <w:sz w:val="20"/>
          <w:szCs w:val="20"/>
        </w:rPr>
        <w:t xml:space="preserve"> (NIV)  Dear friends, do not believe every spirit, but test the spirits to see whether they are from God, because many false prophets have gone out into the world. 2  This is how you can recognize the Spirit of God: Every spirit that acknowledges that Jesus Christ has come in the flesh is from God, 3  but every spirit that does not acknowledge Jesus is not from God. This is the spirit of the antichrist, which you have heard is coming and even now is already in the world.</w:t>
      </w:r>
    </w:p>
    <w:p w14:paraId="51776D81" w14:textId="77777777" w:rsidR="009D5A8E" w:rsidRDefault="009D5A8E" w:rsidP="00261773">
      <w:pPr>
        <w:spacing w:after="0"/>
        <w:rPr>
          <w:rFonts w:ascii="Times New Roman" w:hAnsi="Times New Roman" w:cs="Times New Roman"/>
          <w:sz w:val="24"/>
          <w:szCs w:val="24"/>
        </w:rPr>
      </w:pPr>
    </w:p>
    <w:p w14:paraId="536DA4BF" w14:textId="77777777" w:rsidR="00F15545" w:rsidRPr="00F15545" w:rsidRDefault="00F15545" w:rsidP="00F15545">
      <w:pPr>
        <w:spacing w:after="0"/>
        <w:rPr>
          <w:rFonts w:ascii="Times New Roman" w:hAnsi="Times New Roman" w:cs="Times New Roman"/>
          <w:sz w:val="24"/>
          <w:szCs w:val="24"/>
        </w:rPr>
      </w:pPr>
      <w:r w:rsidRPr="00F15545">
        <w:rPr>
          <w:rFonts w:ascii="Times New Roman" w:hAnsi="Times New Roman" w:cs="Times New Roman"/>
          <w:sz w:val="24"/>
          <w:szCs w:val="24"/>
        </w:rPr>
        <w:lastRenderedPageBreak/>
        <w:t xml:space="preserve">What did John instruct his readers to do? </w:t>
      </w:r>
    </w:p>
    <w:p w14:paraId="305608F5" w14:textId="77777777" w:rsidR="00F15545" w:rsidRPr="00F15545" w:rsidRDefault="00F15545" w:rsidP="00F15545">
      <w:pPr>
        <w:numPr>
          <w:ilvl w:val="0"/>
          <w:numId w:val="7"/>
        </w:numPr>
        <w:spacing w:after="0"/>
        <w:rPr>
          <w:rFonts w:ascii="Times New Roman" w:hAnsi="Times New Roman" w:cs="Times New Roman"/>
          <w:sz w:val="24"/>
          <w:szCs w:val="24"/>
        </w:rPr>
      </w:pPr>
      <w:r w:rsidRPr="00F15545">
        <w:rPr>
          <w:rFonts w:ascii="Times New Roman" w:hAnsi="Times New Roman" w:cs="Times New Roman"/>
          <w:sz w:val="24"/>
          <w:szCs w:val="24"/>
        </w:rPr>
        <w:t>do not believe in every spirit</w:t>
      </w:r>
    </w:p>
    <w:p w14:paraId="6FA2631C" w14:textId="77777777" w:rsidR="00F15545" w:rsidRPr="00F15545" w:rsidRDefault="00F15545" w:rsidP="00F15545">
      <w:pPr>
        <w:numPr>
          <w:ilvl w:val="0"/>
          <w:numId w:val="7"/>
        </w:numPr>
        <w:spacing w:after="0"/>
        <w:rPr>
          <w:rFonts w:ascii="Times New Roman" w:hAnsi="Times New Roman" w:cs="Times New Roman"/>
          <w:sz w:val="24"/>
          <w:szCs w:val="24"/>
        </w:rPr>
      </w:pPr>
      <w:r w:rsidRPr="00F15545">
        <w:rPr>
          <w:rFonts w:ascii="Times New Roman" w:hAnsi="Times New Roman" w:cs="Times New Roman"/>
          <w:sz w:val="24"/>
          <w:szCs w:val="24"/>
        </w:rPr>
        <w:t>test the spirits</w:t>
      </w:r>
    </w:p>
    <w:p w14:paraId="43C12DA5" w14:textId="77777777" w:rsidR="00F15545" w:rsidRPr="00F15545" w:rsidRDefault="00F15545" w:rsidP="00F15545">
      <w:pPr>
        <w:numPr>
          <w:ilvl w:val="0"/>
          <w:numId w:val="7"/>
        </w:numPr>
        <w:spacing w:after="0"/>
        <w:rPr>
          <w:rFonts w:ascii="Times New Roman" w:hAnsi="Times New Roman" w:cs="Times New Roman"/>
          <w:sz w:val="24"/>
          <w:szCs w:val="24"/>
        </w:rPr>
      </w:pPr>
      <w:r w:rsidRPr="00F15545">
        <w:rPr>
          <w:rFonts w:ascii="Times New Roman" w:hAnsi="Times New Roman" w:cs="Times New Roman"/>
          <w:sz w:val="24"/>
          <w:szCs w:val="24"/>
        </w:rPr>
        <w:t>see if they are from God</w:t>
      </w:r>
    </w:p>
    <w:p w14:paraId="6500F22C" w14:textId="77777777" w:rsidR="00F15545" w:rsidRPr="00F15545" w:rsidRDefault="00F15545" w:rsidP="00F15545">
      <w:pPr>
        <w:spacing w:after="0"/>
        <w:rPr>
          <w:rFonts w:ascii="Times New Roman" w:hAnsi="Times New Roman" w:cs="Times New Roman"/>
          <w:sz w:val="24"/>
          <w:szCs w:val="24"/>
        </w:rPr>
      </w:pPr>
    </w:p>
    <w:p w14:paraId="26AA8FB8" w14:textId="77777777" w:rsidR="00F15545" w:rsidRPr="00F15545" w:rsidRDefault="00F15545" w:rsidP="00F15545">
      <w:pPr>
        <w:spacing w:after="0"/>
        <w:rPr>
          <w:rFonts w:ascii="Times New Roman" w:hAnsi="Times New Roman" w:cs="Times New Roman"/>
          <w:sz w:val="24"/>
          <w:szCs w:val="24"/>
        </w:rPr>
      </w:pPr>
      <w:r w:rsidRPr="00F15545">
        <w:rPr>
          <w:rFonts w:ascii="Times New Roman" w:hAnsi="Times New Roman" w:cs="Times New Roman"/>
          <w:sz w:val="24"/>
          <w:szCs w:val="24"/>
        </w:rPr>
        <w:t>According to this passage, what is the so called “litmus test” to recognize the Spirit of God?</w:t>
      </w:r>
    </w:p>
    <w:p w14:paraId="78585EA1" w14:textId="77777777" w:rsidR="00F15545" w:rsidRPr="00F15545" w:rsidRDefault="00F15545" w:rsidP="00F15545">
      <w:pPr>
        <w:numPr>
          <w:ilvl w:val="0"/>
          <w:numId w:val="7"/>
        </w:numPr>
        <w:spacing w:after="0"/>
        <w:rPr>
          <w:rFonts w:ascii="Times New Roman" w:hAnsi="Times New Roman" w:cs="Times New Roman"/>
          <w:sz w:val="24"/>
          <w:szCs w:val="24"/>
        </w:rPr>
      </w:pPr>
      <w:r w:rsidRPr="00F15545">
        <w:rPr>
          <w:rFonts w:ascii="Times New Roman" w:hAnsi="Times New Roman" w:cs="Times New Roman"/>
          <w:sz w:val="24"/>
          <w:szCs w:val="24"/>
        </w:rPr>
        <w:t>does the spirit acknowledge that “Jesus Christ has come in the flesh”</w:t>
      </w:r>
    </w:p>
    <w:p w14:paraId="7133500E" w14:textId="77777777" w:rsidR="00F15545" w:rsidRPr="00F15545" w:rsidRDefault="00F15545" w:rsidP="00F15545">
      <w:pPr>
        <w:numPr>
          <w:ilvl w:val="0"/>
          <w:numId w:val="7"/>
        </w:numPr>
        <w:spacing w:after="0"/>
        <w:rPr>
          <w:rFonts w:ascii="Times New Roman" w:hAnsi="Times New Roman" w:cs="Times New Roman"/>
          <w:sz w:val="24"/>
          <w:szCs w:val="24"/>
        </w:rPr>
      </w:pPr>
      <w:r w:rsidRPr="00F15545">
        <w:rPr>
          <w:rFonts w:ascii="Times New Roman" w:hAnsi="Times New Roman" w:cs="Times New Roman"/>
          <w:sz w:val="24"/>
          <w:szCs w:val="24"/>
        </w:rPr>
        <w:t>if yes, the message is from God’s Holy Spirit</w:t>
      </w:r>
    </w:p>
    <w:p w14:paraId="589315CE" w14:textId="77777777" w:rsidR="00F15545" w:rsidRPr="00F15545" w:rsidRDefault="00F15545" w:rsidP="00F15545">
      <w:pPr>
        <w:numPr>
          <w:ilvl w:val="0"/>
          <w:numId w:val="7"/>
        </w:numPr>
        <w:spacing w:after="0"/>
        <w:rPr>
          <w:rFonts w:ascii="Times New Roman" w:hAnsi="Times New Roman" w:cs="Times New Roman"/>
          <w:sz w:val="24"/>
          <w:szCs w:val="24"/>
        </w:rPr>
      </w:pPr>
      <w:r w:rsidRPr="00F15545">
        <w:rPr>
          <w:rFonts w:ascii="Times New Roman" w:hAnsi="Times New Roman" w:cs="Times New Roman"/>
          <w:sz w:val="24"/>
          <w:szCs w:val="24"/>
        </w:rPr>
        <w:t>if no, the message is from the spirit of the antichrist</w:t>
      </w:r>
    </w:p>
    <w:p w14:paraId="1DB86F42" w14:textId="77777777" w:rsidR="00F15545" w:rsidRPr="00F15545" w:rsidRDefault="00F15545" w:rsidP="00F15545">
      <w:pPr>
        <w:spacing w:after="0"/>
        <w:rPr>
          <w:rFonts w:ascii="Times New Roman" w:hAnsi="Times New Roman" w:cs="Times New Roman"/>
          <w:sz w:val="24"/>
          <w:szCs w:val="24"/>
        </w:rPr>
      </w:pPr>
    </w:p>
    <w:p w14:paraId="4790EE46" w14:textId="77777777" w:rsidR="00F15545" w:rsidRPr="00F15545" w:rsidRDefault="00F15545" w:rsidP="00F15545">
      <w:pPr>
        <w:spacing w:after="0"/>
        <w:rPr>
          <w:rFonts w:ascii="Times New Roman" w:hAnsi="Times New Roman" w:cs="Times New Roman"/>
          <w:sz w:val="24"/>
          <w:szCs w:val="24"/>
        </w:rPr>
      </w:pPr>
      <w:r w:rsidRPr="00F15545">
        <w:rPr>
          <w:rFonts w:ascii="Times New Roman" w:hAnsi="Times New Roman" w:cs="Times New Roman"/>
          <w:sz w:val="24"/>
          <w:szCs w:val="24"/>
        </w:rPr>
        <w:t>How does this tie in with the verses we just looked at from end of chapter 3?</w:t>
      </w:r>
    </w:p>
    <w:p w14:paraId="1E11CF38" w14:textId="77777777" w:rsidR="00F15545" w:rsidRPr="00F15545" w:rsidRDefault="00F15545" w:rsidP="00F15545">
      <w:pPr>
        <w:numPr>
          <w:ilvl w:val="0"/>
          <w:numId w:val="7"/>
        </w:numPr>
        <w:spacing w:after="0"/>
        <w:rPr>
          <w:rFonts w:ascii="Times New Roman" w:hAnsi="Times New Roman" w:cs="Times New Roman"/>
          <w:sz w:val="24"/>
          <w:szCs w:val="24"/>
        </w:rPr>
      </w:pPr>
      <w:r w:rsidRPr="00F15545">
        <w:rPr>
          <w:rFonts w:ascii="Times New Roman" w:hAnsi="Times New Roman" w:cs="Times New Roman"/>
          <w:sz w:val="24"/>
          <w:szCs w:val="24"/>
        </w:rPr>
        <w:t xml:space="preserve">believe in the authority of the </w:t>
      </w:r>
      <w:r w:rsidRPr="00F15545">
        <w:rPr>
          <w:rFonts w:ascii="Times New Roman" w:hAnsi="Times New Roman" w:cs="Times New Roman"/>
          <w:i/>
          <w:sz w:val="24"/>
          <w:szCs w:val="24"/>
        </w:rPr>
        <w:t>name of Jesus</w:t>
      </w:r>
    </w:p>
    <w:p w14:paraId="2C475E61" w14:textId="77777777" w:rsidR="00F15545" w:rsidRPr="00F15545" w:rsidRDefault="00F15545" w:rsidP="00F15545">
      <w:pPr>
        <w:numPr>
          <w:ilvl w:val="0"/>
          <w:numId w:val="7"/>
        </w:numPr>
        <w:spacing w:after="0"/>
        <w:rPr>
          <w:rFonts w:ascii="Times New Roman" w:hAnsi="Times New Roman" w:cs="Times New Roman"/>
          <w:sz w:val="24"/>
          <w:szCs w:val="24"/>
        </w:rPr>
      </w:pPr>
      <w:r w:rsidRPr="00F15545">
        <w:rPr>
          <w:rFonts w:ascii="Times New Roman" w:hAnsi="Times New Roman" w:cs="Times New Roman"/>
          <w:sz w:val="24"/>
          <w:szCs w:val="24"/>
        </w:rPr>
        <w:t xml:space="preserve">receive by faith </w:t>
      </w:r>
      <w:r w:rsidRPr="00F15545">
        <w:rPr>
          <w:rFonts w:ascii="Times New Roman" w:hAnsi="Times New Roman" w:cs="Times New Roman"/>
          <w:i/>
          <w:sz w:val="24"/>
          <w:szCs w:val="24"/>
        </w:rPr>
        <w:t>who Jesus is</w:t>
      </w:r>
    </w:p>
    <w:p w14:paraId="48FC6A35" w14:textId="77777777" w:rsidR="00F15545" w:rsidRPr="00F15545" w:rsidRDefault="00F15545" w:rsidP="00F15545">
      <w:pPr>
        <w:numPr>
          <w:ilvl w:val="0"/>
          <w:numId w:val="7"/>
        </w:numPr>
        <w:spacing w:after="0"/>
        <w:rPr>
          <w:rFonts w:ascii="Times New Roman" w:hAnsi="Times New Roman" w:cs="Times New Roman"/>
          <w:sz w:val="24"/>
          <w:szCs w:val="24"/>
        </w:rPr>
      </w:pPr>
      <w:r w:rsidRPr="00F15545">
        <w:rPr>
          <w:rFonts w:ascii="Times New Roman" w:hAnsi="Times New Roman" w:cs="Times New Roman"/>
          <w:sz w:val="24"/>
          <w:szCs w:val="24"/>
        </w:rPr>
        <w:t>that He is God and he is man … both at the same time</w:t>
      </w:r>
    </w:p>
    <w:p w14:paraId="16834B39" w14:textId="77777777" w:rsidR="00F15545" w:rsidRPr="00F15545" w:rsidRDefault="00F15545" w:rsidP="00F15545">
      <w:pPr>
        <w:spacing w:after="0"/>
        <w:rPr>
          <w:rFonts w:ascii="Times New Roman" w:hAnsi="Times New Roman" w:cs="Times New Roman"/>
          <w:sz w:val="24"/>
          <w:szCs w:val="24"/>
        </w:rPr>
      </w:pPr>
    </w:p>
    <w:p w14:paraId="45E986A0" w14:textId="77777777" w:rsidR="00F15545" w:rsidRPr="00F15545" w:rsidRDefault="00F15545" w:rsidP="00F15545">
      <w:pPr>
        <w:spacing w:after="0"/>
        <w:rPr>
          <w:rFonts w:ascii="Times New Roman" w:hAnsi="Times New Roman" w:cs="Times New Roman"/>
          <w:sz w:val="24"/>
          <w:szCs w:val="24"/>
        </w:rPr>
      </w:pPr>
      <w:r w:rsidRPr="00F15545">
        <w:rPr>
          <w:rFonts w:ascii="Times New Roman" w:hAnsi="Times New Roman" w:cs="Times New Roman"/>
          <w:sz w:val="24"/>
          <w:szCs w:val="24"/>
        </w:rPr>
        <w:t>Why is this fact important … what if Jesus was only God or only man?</w:t>
      </w:r>
    </w:p>
    <w:tbl>
      <w:tblPr>
        <w:tblStyle w:val="TableGrid"/>
        <w:tblW w:w="0" w:type="auto"/>
        <w:tblLook w:val="04A0" w:firstRow="1" w:lastRow="0" w:firstColumn="1" w:lastColumn="0" w:noHBand="0" w:noVBand="1"/>
      </w:tblPr>
      <w:tblGrid>
        <w:gridCol w:w="4675"/>
        <w:gridCol w:w="4675"/>
      </w:tblGrid>
      <w:tr w:rsidR="00F15545" w14:paraId="33637472" w14:textId="77777777" w:rsidTr="00F15545">
        <w:tc>
          <w:tcPr>
            <w:tcW w:w="4675" w:type="dxa"/>
          </w:tcPr>
          <w:p w14:paraId="10932EAD" w14:textId="6DB72603" w:rsidR="00F15545" w:rsidRDefault="00F15545" w:rsidP="00F15545">
            <w:pPr>
              <w:jc w:val="center"/>
              <w:rPr>
                <w:rFonts w:ascii="Times New Roman" w:hAnsi="Times New Roman" w:cs="Times New Roman"/>
                <w:sz w:val="24"/>
                <w:szCs w:val="24"/>
              </w:rPr>
            </w:pPr>
            <w:r>
              <w:rPr>
                <w:rFonts w:ascii="Times New Roman" w:hAnsi="Times New Roman" w:cs="Times New Roman"/>
                <w:sz w:val="24"/>
                <w:szCs w:val="24"/>
              </w:rPr>
              <w:t>Only God</w:t>
            </w:r>
          </w:p>
        </w:tc>
        <w:tc>
          <w:tcPr>
            <w:tcW w:w="4675" w:type="dxa"/>
          </w:tcPr>
          <w:p w14:paraId="79725CEA" w14:textId="76654A36" w:rsidR="00F15545" w:rsidRDefault="00F15545" w:rsidP="00F15545">
            <w:pPr>
              <w:jc w:val="center"/>
              <w:rPr>
                <w:rFonts w:ascii="Times New Roman" w:hAnsi="Times New Roman" w:cs="Times New Roman"/>
                <w:sz w:val="24"/>
                <w:szCs w:val="24"/>
              </w:rPr>
            </w:pPr>
            <w:r>
              <w:rPr>
                <w:rFonts w:ascii="Times New Roman" w:hAnsi="Times New Roman" w:cs="Times New Roman"/>
                <w:sz w:val="24"/>
                <w:szCs w:val="24"/>
              </w:rPr>
              <w:t>Only Man</w:t>
            </w:r>
          </w:p>
        </w:tc>
      </w:tr>
      <w:tr w:rsidR="00F15545" w14:paraId="271F09B7" w14:textId="77777777" w:rsidTr="00F15545">
        <w:tc>
          <w:tcPr>
            <w:tcW w:w="4675" w:type="dxa"/>
          </w:tcPr>
          <w:p w14:paraId="28F0D743" w14:textId="77777777" w:rsidR="00F15545" w:rsidRPr="00F15545" w:rsidRDefault="00F15545" w:rsidP="00F15545">
            <w:pPr>
              <w:numPr>
                <w:ilvl w:val="0"/>
                <w:numId w:val="7"/>
              </w:numPr>
              <w:rPr>
                <w:rFonts w:ascii="Times New Roman" w:hAnsi="Times New Roman" w:cs="Times New Roman"/>
                <w:sz w:val="24"/>
                <w:szCs w:val="24"/>
              </w:rPr>
            </w:pPr>
            <w:r w:rsidRPr="00F15545">
              <w:rPr>
                <w:rFonts w:ascii="Times New Roman" w:hAnsi="Times New Roman" w:cs="Times New Roman"/>
                <w:sz w:val="24"/>
                <w:szCs w:val="24"/>
              </w:rPr>
              <w:t>could not live a sinless life as a human</w:t>
            </w:r>
          </w:p>
          <w:p w14:paraId="3A7EEC39" w14:textId="77777777" w:rsidR="00F15545" w:rsidRPr="00F15545" w:rsidRDefault="00F15545" w:rsidP="00F15545">
            <w:pPr>
              <w:numPr>
                <w:ilvl w:val="0"/>
                <w:numId w:val="7"/>
              </w:numPr>
              <w:rPr>
                <w:rFonts w:ascii="Times New Roman" w:hAnsi="Times New Roman" w:cs="Times New Roman"/>
                <w:sz w:val="24"/>
                <w:szCs w:val="24"/>
              </w:rPr>
            </w:pPr>
            <w:r w:rsidRPr="00F15545">
              <w:rPr>
                <w:rFonts w:ascii="Times New Roman" w:hAnsi="Times New Roman" w:cs="Times New Roman"/>
                <w:sz w:val="24"/>
                <w:szCs w:val="24"/>
              </w:rPr>
              <w:t>could not die a substitutionary death this way either</w:t>
            </w:r>
          </w:p>
          <w:p w14:paraId="09770193" w14:textId="77777777" w:rsidR="00F15545" w:rsidRDefault="00F15545" w:rsidP="00F15545">
            <w:pPr>
              <w:rPr>
                <w:rFonts w:ascii="Times New Roman" w:hAnsi="Times New Roman" w:cs="Times New Roman"/>
                <w:sz w:val="24"/>
                <w:szCs w:val="24"/>
              </w:rPr>
            </w:pPr>
          </w:p>
        </w:tc>
        <w:tc>
          <w:tcPr>
            <w:tcW w:w="4675" w:type="dxa"/>
          </w:tcPr>
          <w:p w14:paraId="45E5788D" w14:textId="77777777" w:rsidR="00F15545" w:rsidRPr="00F15545" w:rsidRDefault="00F15545" w:rsidP="00F15545">
            <w:pPr>
              <w:numPr>
                <w:ilvl w:val="0"/>
                <w:numId w:val="7"/>
              </w:numPr>
              <w:rPr>
                <w:rFonts w:ascii="Times New Roman" w:hAnsi="Times New Roman" w:cs="Times New Roman"/>
                <w:sz w:val="24"/>
                <w:szCs w:val="24"/>
              </w:rPr>
            </w:pPr>
            <w:r w:rsidRPr="00F15545">
              <w:rPr>
                <w:rFonts w:ascii="Times New Roman" w:hAnsi="Times New Roman" w:cs="Times New Roman"/>
                <w:sz w:val="24"/>
                <w:szCs w:val="24"/>
              </w:rPr>
              <w:t>would have had to die for his own sins</w:t>
            </w:r>
          </w:p>
          <w:p w14:paraId="0F4E97C9" w14:textId="77777777" w:rsidR="00F15545" w:rsidRPr="00F15545" w:rsidRDefault="00F15545" w:rsidP="00F15545">
            <w:pPr>
              <w:numPr>
                <w:ilvl w:val="0"/>
                <w:numId w:val="7"/>
              </w:numPr>
              <w:rPr>
                <w:rFonts w:ascii="Times New Roman" w:hAnsi="Times New Roman" w:cs="Times New Roman"/>
                <w:sz w:val="24"/>
                <w:szCs w:val="24"/>
              </w:rPr>
            </w:pPr>
            <w:r w:rsidRPr="00F15545">
              <w:rPr>
                <w:rFonts w:ascii="Times New Roman" w:hAnsi="Times New Roman" w:cs="Times New Roman"/>
                <w:sz w:val="24"/>
                <w:szCs w:val="24"/>
              </w:rPr>
              <w:t>could not die a substitutionary death</w:t>
            </w:r>
          </w:p>
          <w:p w14:paraId="358414CF" w14:textId="0EC8C1BF" w:rsidR="00F15545" w:rsidRPr="00F15545" w:rsidRDefault="00F15545" w:rsidP="00F15545">
            <w:pPr>
              <w:numPr>
                <w:ilvl w:val="0"/>
                <w:numId w:val="7"/>
              </w:numPr>
              <w:rPr>
                <w:rFonts w:ascii="Times New Roman" w:hAnsi="Times New Roman" w:cs="Times New Roman"/>
                <w:sz w:val="24"/>
                <w:szCs w:val="24"/>
              </w:rPr>
            </w:pPr>
            <w:r w:rsidRPr="00F15545">
              <w:rPr>
                <w:rFonts w:ascii="Times New Roman" w:hAnsi="Times New Roman" w:cs="Times New Roman"/>
                <w:sz w:val="24"/>
                <w:szCs w:val="24"/>
              </w:rPr>
              <w:t>all humans are born sinful</w:t>
            </w:r>
          </w:p>
        </w:tc>
      </w:tr>
    </w:tbl>
    <w:p w14:paraId="2ADE7574" w14:textId="77777777" w:rsidR="00F15545" w:rsidRPr="00F15545" w:rsidRDefault="00F15545" w:rsidP="00F15545">
      <w:pPr>
        <w:spacing w:after="0"/>
        <w:rPr>
          <w:rFonts w:ascii="Times New Roman" w:hAnsi="Times New Roman" w:cs="Times New Roman"/>
          <w:sz w:val="24"/>
          <w:szCs w:val="24"/>
        </w:rPr>
      </w:pPr>
    </w:p>
    <w:p w14:paraId="506CFE1E" w14:textId="77777777" w:rsidR="00F15545" w:rsidRPr="00F15545" w:rsidRDefault="00F15545" w:rsidP="00F15545">
      <w:pPr>
        <w:spacing w:after="0"/>
        <w:rPr>
          <w:rFonts w:ascii="Times New Roman" w:hAnsi="Times New Roman" w:cs="Times New Roman"/>
          <w:sz w:val="24"/>
          <w:szCs w:val="24"/>
        </w:rPr>
      </w:pPr>
      <w:r w:rsidRPr="00F15545">
        <w:rPr>
          <w:rFonts w:ascii="Times New Roman" w:hAnsi="Times New Roman" w:cs="Times New Roman"/>
          <w:sz w:val="24"/>
          <w:szCs w:val="24"/>
        </w:rPr>
        <w:t>Note some modern examples of groups who spread false teachings regarding the full humanity and full divinity of Jesus:</w:t>
      </w:r>
    </w:p>
    <w:p w14:paraId="04A1681B" w14:textId="21B08EA5"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Mormonism, Jehovah’s Witnesses, Islam, Hinduism</w:t>
      </w:r>
      <w:r>
        <w:rPr>
          <w:rFonts w:ascii="Times New Roman" w:hAnsi="Times New Roman" w:cs="Times New Roman"/>
          <w:sz w:val="24"/>
          <w:szCs w:val="24"/>
        </w:rPr>
        <w:t>, Humanism</w:t>
      </w:r>
    </w:p>
    <w:p w14:paraId="3F238D21" w14:textId="77777777" w:rsidR="00F15545" w:rsidRPr="00F15545" w:rsidRDefault="00F15545" w:rsidP="00F15545">
      <w:pPr>
        <w:spacing w:after="0"/>
        <w:rPr>
          <w:rFonts w:ascii="Times New Roman" w:hAnsi="Times New Roman" w:cs="Times New Roman"/>
          <w:sz w:val="24"/>
          <w:szCs w:val="24"/>
        </w:rPr>
      </w:pPr>
    </w:p>
    <w:p w14:paraId="51EA031A" w14:textId="77777777" w:rsidR="00F15545" w:rsidRPr="00F15545" w:rsidRDefault="00F15545" w:rsidP="00F15545">
      <w:pPr>
        <w:spacing w:after="0"/>
        <w:rPr>
          <w:rFonts w:ascii="Times New Roman" w:hAnsi="Times New Roman" w:cs="Times New Roman"/>
          <w:sz w:val="24"/>
          <w:szCs w:val="24"/>
        </w:rPr>
      </w:pPr>
      <w:r w:rsidRPr="00F15545">
        <w:rPr>
          <w:rFonts w:ascii="Times New Roman" w:hAnsi="Times New Roman" w:cs="Times New Roman"/>
          <w:sz w:val="24"/>
          <w:szCs w:val="24"/>
        </w:rPr>
        <w:t>Common characteristics of cults – false spirits … signified by math symbols</w:t>
      </w:r>
    </w:p>
    <w:p w14:paraId="1985EDAA" w14:textId="77777777" w:rsidR="00F15545" w:rsidRPr="00F15545" w:rsidRDefault="00F15545" w:rsidP="00F15545">
      <w:pPr>
        <w:numPr>
          <w:ilvl w:val="0"/>
          <w:numId w:val="9"/>
        </w:numPr>
        <w:spacing w:after="0"/>
        <w:rPr>
          <w:rFonts w:ascii="Times New Roman" w:hAnsi="Times New Roman" w:cs="Times New Roman"/>
          <w:sz w:val="24"/>
          <w:szCs w:val="24"/>
        </w:rPr>
      </w:pPr>
      <w:r w:rsidRPr="00F15545">
        <w:rPr>
          <w:rFonts w:ascii="Times New Roman" w:hAnsi="Times New Roman" w:cs="Times New Roman"/>
          <w:sz w:val="24"/>
          <w:szCs w:val="24"/>
        </w:rPr>
        <w:t xml:space="preserve">+ They </w:t>
      </w:r>
      <w:r w:rsidRPr="00F15545">
        <w:rPr>
          <w:rFonts w:ascii="Times New Roman" w:hAnsi="Times New Roman" w:cs="Times New Roman"/>
          <w:i/>
          <w:sz w:val="24"/>
          <w:szCs w:val="24"/>
        </w:rPr>
        <w:t xml:space="preserve">add </w:t>
      </w:r>
      <w:r w:rsidRPr="00F15545">
        <w:rPr>
          <w:rFonts w:ascii="Times New Roman" w:hAnsi="Times New Roman" w:cs="Times New Roman"/>
          <w:sz w:val="24"/>
          <w:szCs w:val="24"/>
        </w:rPr>
        <w:t xml:space="preserve"> to Scripture</w:t>
      </w:r>
    </w:p>
    <w:p w14:paraId="41FB57D8" w14:textId="77777777" w:rsidR="00F15545" w:rsidRPr="00F15545" w:rsidRDefault="00F15545" w:rsidP="00F15545">
      <w:pPr>
        <w:numPr>
          <w:ilvl w:val="0"/>
          <w:numId w:val="9"/>
        </w:numPr>
        <w:spacing w:after="0"/>
        <w:rPr>
          <w:rFonts w:ascii="Times New Roman" w:hAnsi="Times New Roman" w:cs="Times New Roman"/>
          <w:sz w:val="24"/>
          <w:szCs w:val="24"/>
        </w:rPr>
      </w:pPr>
      <w:r w:rsidRPr="00F15545">
        <w:rPr>
          <w:rFonts w:ascii="Times New Roman" w:hAnsi="Times New Roman" w:cs="Times New Roman"/>
          <w:sz w:val="24"/>
          <w:szCs w:val="24"/>
        </w:rPr>
        <w:t xml:space="preserve">-  The </w:t>
      </w:r>
      <w:r w:rsidRPr="00F15545">
        <w:rPr>
          <w:rFonts w:ascii="Times New Roman" w:hAnsi="Times New Roman" w:cs="Times New Roman"/>
          <w:i/>
          <w:sz w:val="24"/>
          <w:szCs w:val="24"/>
        </w:rPr>
        <w:t>subtract</w:t>
      </w:r>
      <w:r w:rsidRPr="00F15545">
        <w:rPr>
          <w:rFonts w:ascii="Times New Roman" w:hAnsi="Times New Roman" w:cs="Times New Roman"/>
          <w:sz w:val="24"/>
          <w:szCs w:val="24"/>
        </w:rPr>
        <w:t xml:space="preserve"> from the deity of Christ</w:t>
      </w:r>
    </w:p>
    <w:p w14:paraId="6265BF13" w14:textId="77777777" w:rsidR="00F15545" w:rsidRPr="00F15545" w:rsidRDefault="00F15545" w:rsidP="00F15545">
      <w:pPr>
        <w:numPr>
          <w:ilvl w:val="0"/>
          <w:numId w:val="9"/>
        </w:numPr>
        <w:spacing w:after="0"/>
        <w:rPr>
          <w:rFonts w:ascii="Times New Roman" w:hAnsi="Times New Roman" w:cs="Times New Roman"/>
          <w:sz w:val="24"/>
          <w:szCs w:val="24"/>
        </w:rPr>
      </w:pPr>
      <w:r w:rsidRPr="00F15545">
        <w:rPr>
          <w:rFonts w:ascii="Times New Roman" w:hAnsi="Times New Roman" w:cs="Times New Roman"/>
          <w:sz w:val="24"/>
          <w:szCs w:val="24"/>
        </w:rPr>
        <w:sym w:font="Symbol" w:char="F0B4"/>
      </w:r>
      <w:r w:rsidRPr="00F15545">
        <w:rPr>
          <w:rFonts w:ascii="Times New Roman" w:hAnsi="Times New Roman" w:cs="Times New Roman"/>
          <w:sz w:val="24"/>
          <w:szCs w:val="24"/>
        </w:rPr>
        <w:t xml:space="preserve">  They </w:t>
      </w:r>
      <w:r w:rsidRPr="00F15545">
        <w:rPr>
          <w:rFonts w:ascii="Times New Roman" w:hAnsi="Times New Roman" w:cs="Times New Roman"/>
          <w:i/>
          <w:sz w:val="24"/>
          <w:szCs w:val="24"/>
        </w:rPr>
        <w:t>multiply</w:t>
      </w:r>
      <w:r w:rsidRPr="00F15545">
        <w:rPr>
          <w:rFonts w:ascii="Times New Roman" w:hAnsi="Times New Roman" w:cs="Times New Roman"/>
          <w:sz w:val="24"/>
          <w:szCs w:val="24"/>
        </w:rPr>
        <w:t xml:space="preserve"> the importance of works</w:t>
      </w:r>
    </w:p>
    <w:p w14:paraId="74603249" w14:textId="77777777" w:rsidR="00F15545" w:rsidRPr="00F15545" w:rsidRDefault="00F15545" w:rsidP="00F15545">
      <w:pPr>
        <w:numPr>
          <w:ilvl w:val="0"/>
          <w:numId w:val="9"/>
        </w:numPr>
        <w:spacing w:after="0"/>
        <w:rPr>
          <w:rFonts w:ascii="Times New Roman" w:hAnsi="Times New Roman" w:cs="Times New Roman"/>
          <w:sz w:val="24"/>
          <w:szCs w:val="24"/>
        </w:rPr>
      </w:pPr>
      <w:r w:rsidRPr="00F15545">
        <w:rPr>
          <w:rFonts w:ascii="Times New Roman" w:hAnsi="Times New Roman" w:cs="Times New Roman"/>
          <w:sz w:val="24"/>
          <w:szCs w:val="24"/>
        </w:rPr>
        <w:sym w:font="Symbol" w:char="F0B8"/>
      </w:r>
      <w:r w:rsidRPr="00F15545">
        <w:rPr>
          <w:rFonts w:ascii="Times New Roman" w:hAnsi="Times New Roman" w:cs="Times New Roman"/>
          <w:sz w:val="24"/>
          <w:szCs w:val="24"/>
        </w:rPr>
        <w:t xml:space="preserve">  They are </w:t>
      </w:r>
      <w:r w:rsidRPr="00F15545">
        <w:rPr>
          <w:rFonts w:ascii="Times New Roman" w:hAnsi="Times New Roman" w:cs="Times New Roman"/>
          <w:i/>
          <w:sz w:val="24"/>
          <w:szCs w:val="24"/>
        </w:rPr>
        <w:t>divisive</w:t>
      </w:r>
      <w:r w:rsidRPr="00F15545">
        <w:rPr>
          <w:rFonts w:ascii="Times New Roman" w:hAnsi="Times New Roman" w:cs="Times New Roman"/>
          <w:sz w:val="24"/>
          <w:szCs w:val="24"/>
        </w:rPr>
        <w:t>, causing divisions in families, among friends, separating their adherents from other belief systems</w:t>
      </w:r>
    </w:p>
    <w:p w14:paraId="69E8A189" w14:textId="77777777" w:rsidR="00F15545" w:rsidRDefault="00F15545" w:rsidP="00261773">
      <w:pPr>
        <w:spacing w:after="0"/>
        <w:rPr>
          <w:rFonts w:ascii="Times New Roman" w:hAnsi="Times New Roman" w:cs="Times New Roman"/>
          <w:sz w:val="24"/>
          <w:szCs w:val="24"/>
        </w:rPr>
      </w:pPr>
    </w:p>
    <w:p w14:paraId="1466F582" w14:textId="77777777" w:rsidR="00F15545" w:rsidRPr="00F15545" w:rsidRDefault="00F15545" w:rsidP="00F15545">
      <w:pPr>
        <w:spacing w:after="0"/>
        <w:rPr>
          <w:rFonts w:ascii="Times New Roman" w:hAnsi="Times New Roman" w:cs="Times New Roman"/>
          <w:sz w:val="24"/>
          <w:szCs w:val="24"/>
        </w:rPr>
      </w:pPr>
      <w:r w:rsidRPr="00F15545">
        <w:rPr>
          <w:rFonts w:ascii="Times New Roman" w:hAnsi="Times New Roman" w:cs="Times New Roman"/>
          <w:sz w:val="24"/>
          <w:szCs w:val="24"/>
        </w:rPr>
        <w:t xml:space="preserve">What spirits should we be testing today? What false prophets are in the world today? </w:t>
      </w:r>
    </w:p>
    <w:p w14:paraId="4CE529DC" w14:textId="22502B14" w:rsidR="00F15545" w:rsidRPr="00F15545" w:rsidRDefault="00CA188D" w:rsidP="00F15545">
      <w:pPr>
        <w:numPr>
          <w:ilvl w:val="0"/>
          <w:numId w:val="8"/>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891630C" wp14:editId="6B9156BA">
                <wp:simplePos x="0" y="0"/>
                <wp:positionH relativeFrom="column">
                  <wp:posOffset>3657600</wp:posOffset>
                </wp:positionH>
                <wp:positionV relativeFrom="paragraph">
                  <wp:posOffset>50800</wp:posOffset>
                </wp:positionV>
                <wp:extent cx="2387600" cy="431800"/>
                <wp:effectExtent l="0" t="0" r="12700" b="25400"/>
                <wp:wrapNone/>
                <wp:docPr id="1193185259" name="Text Box 4"/>
                <wp:cNvGraphicFramePr/>
                <a:graphic xmlns:a="http://schemas.openxmlformats.org/drawingml/2006/main">
                  <a:graphicData uri="http://schemas.microsoft.com/office/word/2010/wordprocessingShape">
                    <wps:wsp>
                      <wps:cNvSpPr txBox="1"/>
                      <wps:spPr>
                        <a:xfrm>
                          <a:off x="0" y="0"/>
                          <a:ext cx="2387600" cy="431800"/>
                        </a:xfrm>
                        <a:prstGeom prst="rect">
                          <a:avLst/>
                        </a:prstGeom>
                        <a:solidFill>
                          <a:schemeClr val="lt1"/>
                        </a:solidFill>
                        <a:ln w="6350">
                          <a:solidFill>
                            <a:prstClr val="black"/>
                          </a:solidFill>
                        </a:ln>
                      </wps:spPr>
                      <wps:txbx>
                        <w:txbxContent>
                          <w:p w14:paraId="4C0A23E4" w14:textId="585E89ED" w:rsidR="00CA188D" w:rsidRPr="00CA188D" w:rsidRDefault="00CA188D" w:rsidP="00CA188D">
                            <w:pPr>
                              <w:jc w:val="center"/>
                              <w:rPr>
                                <w:rFonts w:ascii="Times New Roman" w:hAnsi="Times New Roman" w:cs="Times New Roman"/>
                                <w:sz w:val="20"/>
                                <w:szCs w:val="20"/>
                              </w:rPr>
                            </w:pPr>
                            <w:r>
                              <w:rPr>
                                <w:rFonts w:ascii="Times New Roman" w:hAnsi="Times New Roman" w:cs="Times New Roman"/>
                                <w:sz w:val="20"/>
                                <w:szCs w:val="20"/>
                              </w:rPr>
                              <w:t>Note, the news headlines shown in PPT are fictional … but realistic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1630C" id="Text Box 4" o:spid="_x0000_s1027" type="#_x0000_t202" style="position:absolute;left:0;text-align:left;margin-left:4in;margin-top:4pt;width:188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a01OQIAAIMEAAAOAAAAZHJzL2Uyb0RvYy54bWysVE1v2zAMvQ/YfxB0X+x8NM2M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" fillcolor="white [3201]" strokeweight=".5pt">
                <v:textbox>
                  <w:txbxContent>
                    <w:p w14:paraId="4C0A23E4" w14:textId="585E89ED" w:rsidR="00CA188D" w:rsidRPr="00CA188D" w:rsidRDefault="00CA188D" w:rsidP="00CA188D">
                      <w:pPr>
                        <w:jc w:val="center"/>
                        <w:rPr>
                          <w:rFonts w:ascii="Times New Roman" w:hAnsi="Times New Roman" w:cs="Times New Roman"/>
                          <w:sz w:val="20"/>
                          <w:szCs w:val="20"/>
                        </w:rPr>
                      </w:pPr>
                      <w:r>
                        <w:rPr>
                          <w:rFonts w:ascii="Times New Roman" w:hAnsi="Times New Roman" w:cs="Times New Roman"/>
                          <w:sz w:val="20"/>
                          <w:szCs w:val="20"/>
                        </w:rPr>
                        <w:t>Note, the news headlines shown in PPT are fictional … but realistic</w:t>
                      </w:r>
                    </w:p>
                  </w:txbxContent>
                </v:textbox>
              </v:shape>
            </w:pict>
          </mc:Fallback>
        </mc:AlternateContent>
      </w:r>
      <w:r w:rsidR="00F15545" w:rsidRPr="00F15545">
        <w:rPr>
          <w:rFonts w:ascii="Times New Roman" w:hAnsi="Times New Roman" w:cs="Times New Roman"/>
          <w:sz w:val="24"/>
          <w:szCs w:val="24"/>
        </w:rPr>
        <w:t>biased news media</w:t>
      </w:r>
    </w:p>
    <w:p w14:paraId="0E83A827"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statements by politicians</w:t>
      </w:r>
    </w:p>
    <w:p w14:paraId="6BD6A1BA"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people claiming to be prophets</w:t>
      </w:r>
    </w:p>
    <w:p w14:paraId="24075A4D"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anyone who preaches, adheres to beliefs other than Scripture</w:t>
      </w:r>
    </w:p>
    <w:p w14:paraId="49200E05"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those who advocate policies and practices that are contrary to Scripture</w:t>
      </w:r>
    </w:p>
    <w:p w14:paraId="6DC6ABAF"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entertainment that advocates immoral, ungodly attitudes and activities</w:t>
      </w:r>
    </w:p>
    <w:p w14:paraId="3A21AB9A" w14:textId="77777777" w:rsidR="00A72C52" w:rsidRDefault="00A72C52">
      <w:pPr>
        <w:rPr>
          <w:rFonts w:ascii="Times New Roman" w:hAnsi="Times New Roman" w:cs="Times New Roman"/>
          <w:sz w:val="24"/>
          <w:szCs w:val="24"/>
        </w:rPr>
      </w:pPr>
      <w:r>
        <w:rPr>
          <w:rFonts w:ascii="Times New Roman" w:hAnsi="Times New Roman" w:cs="Times New Roman"/>
          <w:sz w:val="24"/>
          <w:szCs w:val="24"/>
        </w:rPr>
        <w:br w:type="page"/>
      </w:r>
    </w:p>
    <w:p w14:paraId="6DB0C693" w14:textId="2E4C248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F15545">
        <w:rPr>
          <w:rFonts w:ascii="Times New Roman" w:hAnsi="Times New Roman" w:cs="Times New Roman"/>
          <w:sz w:val="24"/>
          <w:szCs w:val="24"/>
        </w:rPr>
        <w:t xml:space="preserve"> </w:t>
      </w:r>
      <w:r w:rsidR="00F15545" w:rsidRPr="00F15545">
        <w:rPr>
          <w:rFonts w:ascii="Times New Roman" w:hAnsi="Times New Roman" w:cs="Times New Roman"/>
          <w:sz w:val="24"/>
          <w:szCs w:val="24"/>
        </w:rPr>
        <w:t>Stand Victorious in Jesus</w:t>
      </w:r>
    </w:p>
    <w:p w14:paraId="31BEF801" w14:textId="77777777" w:rsidR="00261773" w:rsidRDefault="00261773" w:rsidP="00261773">
      <w:pPr>
        <w:spacing w:after="0"/>
        <w:rPr>
          <w:rFonts w:ascii="Times New Roman" w:hAnsi="Times New Roman" w:cs="Times New Roman"/>
          <w:sz w:val="24"/>
          <w:szCs w:val="24"/>
        </w:rPr>
      </w:pPr>
    </w:p>
    <w:p w14:paraId="063D08EC" w14:textId="2D1C399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F15545">
        <w:rPr>
          <w:rFonts w:ascii="Times New Roman" w:hAnsi="Times New Roman" w:cs="Times New Roman"/>
          <w:sz w:val="24"/>
          <w:szCs w:val="24"/>
        </w:rPr>
        <w:t xml:space="preserve"> words of hope.</w:t>
      </w:r>
    </w:p>
    <w:p w14:paraId="099A29D3" w14:textId="77777777" w:rsidR="00F15545" w:rsidRDefault="00F15545" w:rsidP="00261773">
      <w:pPr>
        <w:spacing w:after="0"/>
        <w:rPr>
          <w:rFonts w:ascii="Times New Roman" w:hAnsi="Times New Roman" w:cs="Times New Roman"/>
          <w:sz w:val="24"/>
          <w:szCs w:val="24"/>
        </w:rPr>
      </w:pPr>
    </w:p>
    <w:p w14:paraId="0D3BF1F6" w14:textId="77777777" w:rsidR="00F15545" w:rsidRPr="00E90CF1" w:rsidRDefault="00F15545" w:rsidP="00F15545">
      <w:pPr>
        <w:spacing w:after="0"/>
        <w:rPr>
          <w:rFonts w:ascii="Times New Roman" w:hAnsi="Times New Roman" w:cs="Times New Roman"/>
          <w:sz w:val="20"/>
          <w:szCs w:val="20"/>
        </w:rPr>
      </w:pPr>
      <w:r w:rsidRPr="00E90CF1">
        <w:rPr>
          <w:rFonts w:ascii="Times New Roman" w:hAnsi="Times New Roman" w:cs="Times New Roman"/>
          <w:sz w:val="20"/>
          <w:szCs w:val="20"/>
        </w:rPr>
        <w:t>1 John 4:</w:t>
      </w:r>
      <w:r>
        <w:rPr>
          <w:rFonts w:ascii="Times New Roman" w:hAnsi="Times New Roman" w:cs="Times New Roman"/>
          <w:sz w:val="20"/>
          <w:szCs w:val="20"/>
        </w:rPr>
        <w:t>4</w:t>
      </w:r>
      <w:r w:rsidRPr="00E90CF1">
        <w:rPr>
          <w:rFonts w:ascii="Times New Roman" w:hAnsi="Times New Roman" w:cs="Times New Roman"/>
          <w:sz w:val="20"/>
          <w:szCs w:val="20"/>
        </w:rPr>
        <w:t>-6 (NIV)  You, dear children, are from God and have overcome them, because the one who is in you is greater than the one who is in the world. 5  They are from the world and therefore speak from the viewpoint of the world, and the world listens to them. 6  We are from God, and whoever knows God listens to us; but whoever is not from God does not listen to us. This is how we recognize the Spirit of truth and the spirit of falsehood.</w:t>
      </w:r>
    </w:p>
    <w:p w14:paraId="1D423C06" w14:textId="77777777" w:rsidR="00F15545" w:rsidRPr="00F15545" w:rsidRDefault="00F15545" w:rsidP="00F15545">
      <w:pPr>
        <w:spacing w:after="0"/>
        <w:rPr>
          <w:rFonts w:ascii="Times New Roman" w:hAnsi="Times New Roman" w:cs="Times New Roman"/>
          <w:sz w:val="24"/>
          <w:szCs w:val="24"/>
        </w:rPr>
      </w:pPr>
    </w:p>
    <w:p w14:paraId="1105711F" w14:textId="77777777" w:rsidR="00F15545" w:rsidRPr="00F15545" w:rsidRDefault="00F15545" w:rsidP="00F15545">
      <w:pPr>
        <w:spacing w:after="0"/>
        <w:rPr>
          <w:rFonts w:ascii="Times New Roman" w:hAnsi="Times New Roman" w:cs="Times New Roman"/>
          <w:sz w:val="24"/>
          <w:szCs w:val="24"/>
        </w:rPr>
      </w:pPr>
      <w:r w:rsidRPr="00F15545">
        <w:rPr>
          <w:rFonts w:ascii="Times New Roman" w:hAnsi="Times New Roman" w:cs="Times New Roman"/>
          <w:sz w:val="24"/>
          <w:szCs w:val="24"/>
        </w:rPr>
        <w:t>Between what two spirits must we choose in considering the direction of our lives?</w:t>
      </w:r>
    </w:p>
    <w:p w14:paraId="18D17BEB"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spirit of the world</w:t>
      </w:r>
    </w:p>
    <w:p w14:paraId="378BAF0D"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Holy Spirit of God</w:t>
      </w:r>
    </w:p>
    <w:p w14:paraId="04C766E9" w14:textId="77777777" w:rsidR="00F15545" w:rsidRPr="00F15545" w:rsidRDefault="00F15545" w:rsidP="00F15545">
      <w:pPr>
        <w:spacing w:after="0"/>
        <w:rPr>
          <w:rFonts w:ascii="Times New Roman" w:hAnsi="Times New Roman" w:cs="Times New Roman"/>
          <w:sz w:val="24"/>
          <w:szCs w:val="24"/>
        </w:rPr>
      </w:pPr>
    </w:p>
    <w:p w14:paraId="70C39C4F" w14:textId="77777777" w:rsidR="00F15545" w:rsidRPr="00F15545" w:rsidRDefault="00F15545" w:rsidP="00F15545">
      <w:pPr>
        <w:spacing w:after="0"/>
        <w:rPr>
          <w:rFonts w:ascii="Times New Roman" w:hAnsi="Times New Roman" w:cs="Times New Roman"/>
          <w:sz w:val="24"/>
          <w:szCs w:val="24"/>
        </w:rPr>
      </w:pPr>
      <w:r w:rsidRPr="00F15545">
        <w:rPr>
          <w:rFonts w:ascii="Times New Roman" w:hAnsi="Times New Roman" w:cs="Times New Roman"/>
          <w:sz w:val="24"/>
          <w:szCs w:val="24"/>
        </w:rPr>
        <w:t>How does our confidence in Christ (3:21–24) prepare us to test the spirits (4:1–6)?  What happens to discernment when assurance is weak?</w:t>
      </w:r>
    </w:p>
    <w:p w14:paraId="1B506E39"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we are assured of Jesus’ teaching, Truth and precepts</w:t>
      </w:r>
    </w:p>
    <w:p w14:paraId="77A14D5B"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we believe (with good reason) Jesus’ birth, death, resurrection</w:t>
      </w:r>
    </w:p>
    <w:p w14:paraId="0221954C"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If God has given us good Truth, we base our judgments on God’s Truth</w:t>
      </w:r>
    </w:p>
    <w:p w14:paraId="5D693430"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but …  if our assurance is weak, if we have doubts and questions about who Jesus is and what He has done, then our discernment will be shaky</w:t>
      </w:r>
    </w:p>
    <w:p w14:paraId="2803FC65" w14:textId="77777777" w:rsidR="00F15545" w:rsidRPr="00F15545" w:rsidRDefault="00F15545" w:rsidP="00F15545">
      <w:pPr>
        <w:spacing w:after="0"/>
        <w:rPr>
          <w:rFonts w:ascii="Times New Roman" w:hAnsi="Times New Roman" w:cs="Times New Roman"/>
          <w:sz w:val="24"/>
          <w:szCs w:val="24"/>
        </w:rPr>
      </w:pPr>
    </w:p>
    <w:p w14:paraId="3BF668D6" w14:textId="77777777" w:rsidR="00F15545" w:rsidRPr="00F15545" w:rsidRDefault="00F15545" w:rsidP="00F15545">
      <w:pPr>
        <w:spacing w:after="0"/>
        <w:rPr>
          <w:rFonts w:ascii="Times New Roman" w:hAnsi="Times New Roman" w:cs="Times New Roman"/>
          <w:sz w:val="24"/>
          <w:szCs w:val="24"/>
        </w:rPr>
      </w:pPr>
      <w:r w:rsidRPr="00F15545">
        <w:rPr>
          <w:rFonts w:ascii="Times New Roman" w:hAnsi="Times New Roman" w:cs="Times New Roman"/>
          <w:sz w:val="24"/>
          <w:szCs w:val="24"/>
        </w:rPr>
        <w:t>Contrast the two philosophies … that of the world and those who belong to God.  How does the world decide what sounds true?  How does God’s truth often run counter to popular opinion?</w:t>
      </w:r>
    </w:p>
    <w:tbl>
      <w:tblPr>
        <w:tblStyle w:val="TableGrid"/>
        <w:tblW w:w="0" w:type="auto"/>
        <w:tblLook w:val="04A0" w:firstRow="1" w:lastRow="0" w:firstColumn="1" w:lastColumn="0" w:noHBand="0" w:noVBand="1"/>
      </w:tblPr>
      <w:tblGrid>
        <w:gridCol w:w="4675"/>
        <w:gridCol w:w="4675"/>
      </w:tblGrid>
      <w:tr w:rsidR="00F15545" w:rsidRPr="00F15545" w14:paraId="11A7A0A4" w14:textId="77777777" w:rsidTr="004A50DD">
        <w:tc>
          <w:tcPr>
            <w:tcW w:w="4675" w:type="dxa"/>
          </w:tcPr>
          <w:p w14:paraId="7720B1C8" w14:textId="77777777" w:rsidR="00F15545" w:rsidRPr="00F15545" w:rsidRDefault="00F15545" w:rsidP="00F15545">
            <w:pPr>
              <w:spacing w:line="259" w:lineRule="auto"/>
              <w:jc w:val="center"/>
              <w:rPr>
                <w:rFonts w:ascii="Times New Roman" w:hAnsi="Times New Roman" w:cs="Times New Roman"/>
                <w:sz w:val="24"/>
                <w:szCs w:val="24"/>
              </w:rPr>
            </w:pPr>
            <w:r w:rsidRPr="00F15545">
              <w:rPr>
                <w:rFonts w:ascii="Times New Roman" w:hAnsi="Times New Roman" w:cs="Times New Roman"/>
                <w:sz w:val="24"/>
                <w:szCs w:val="24"/>
              </w:rPr>
              <w:t>World’s View</w:t>
            </w:r>
          </w:p>
        </w:tc>
        <w:tc>
          <w:tcPr>
            <w:tcW w:w="4675" w:type="dxa"/>
          </w:tcPr>
          <w:p w14:paraId="3C512FE8" w14:textId="77777777" w:rsidR="00F15545" w:rsidRPr="00F15545" w:rsidRDefault="00F15545" w:rsidP="00F15545">
            <w:pPr>
              <w:spacing w:line="259" w:lineRule="auto"/>
              <w:jc w:val="center"/>
              <w:rPr>
                <w:rFonts w:ascii="Times New Roman" w:hAnsi="Times New Roman" w:cs="Times New Roman"/>
                <w:sz w:val="24"/>
                <w:szCs w:val="24"/>
              </w:rPr>
            </w:pPr>
            <w:r w:rsidRPr="00F15545">
              <w:rPr>
                <w:rFonts w:ascii="Times New Roman" w:hAnsi="Times New Roman" w:cs="Times New Roman"/>
                <w:sz w:val="24"/>
                <w:szCs w:val="24"/>
              </w:rPr>
              <w:t>Believers’ View</w:t>
            </w:r>
          </w:p>
        </w:tc>
      </w:tr>
      <w:tr w:rsidR="00F15545" w:rsidRPr="00F15545" w14:paraId="47BC6DEB" w14:textId="77777777" w:rsidTr="004A50DD">
        <w:tc>
          <w:tcPr>
            <w:tcW w:w="4675" w:type="dxa"/>
          </w:tcPr>
          <w:p w14:paraId="66CA6062" w14:textId="77777777" w:rsidR="00F15545" w:rsidRPr="00F15545" w:rsidRDefault="00F15545" w:rsidP="00F15545">
            <w:pPr>
              <w:numPr>
                <w:ilvl w:val="0"/>
                <w:numId w:val="8"/>
              </w:numPr>
              <w:spacing w:line="259" w:lineRule="auto"/>
              <w:rPr>
                <w:rFonts w:ascii="Times New Roman" w:hAnsi="Times New Roman" w:cs="Times New Roman"/>
                <w:sz w:val="24"/>
                <w:szCs w:val="24"/>
              </w:rPr>
            </w:pPr>
            <w:r w:rsidRPr="00F15545">
              <w:rPr>
                <w:rFonts w:ascii="Times New Roman" w:hAnsi="Times New Roman" w:cs="Times New Roman"/>
                <w:sz w:val="24"/>
                <w:szCs w:val="24"/>
              </w:rPr>
              <w:t>from others of the world</w:t>
            </w:r>
          </w:p>
          <w:p w14:paraId="7CE08144" w14:textId="77777777" w:rsidR="00F15545" w:rsidRPr="00F15545" w:rsidRDefault="00F15545" w:rsidP="00F15545">
            <w:pPr>
              <w:numPr>
                <w:ilvl w:val="0"/>
                <w:numId w:val="8"/>
              </w:numPr>
              <w:spacing w:line="259" w:lineRule="auto"/>
              <w:rPr>
                <w:rFonts w:ascii="Times New Roman" w:hAnsi="Times New Roman" w:cs="Times New Roman"/>
                <w:sz w:val="24"/>
                <w:szCs w:val="24"/>
              </w:rPr>
            </w:pPr>
            <w:r w:rsidRPr="00F15545">
              <w:rPr>
                <w:rFonts w:ascii="Times New Roman" w:hAnsi="Times New Roman" w:cs="Times New Roman"/>
                <w:sz w:val="24"/>
                <w:szCs w:val="24"/>
              </w:rPr>
              <w:t>speak from a worldly viewpoint</w:t>
            </w:r>
          </w:p>
          <w:p w14:paraId="4BCBFC99" w14:textId="77777777" w:rsidR="00F15545" w:rsidRPr="00F15545" w:rsidRDefault="00F15545" w:rsidP="00F15545">
            <w:pPr>
              <w:numPr>
                <w:ilvl w:val="0"/>
                <w:numId w:val="8"/>
              </w:numPr>
              <w:spacing w:line="259" w:lineRule="auto"/>
              <w:rPr>
                <w:rFonts w:ascii="Times New Roman" w:hAnsi="Times New Roman" w:cs="Times New Roman"/>
                <w:sz w:val="24"/>
                <w:szCs w:val="24"/>
              </w:rPr>
            </w:pPr>
            <w:r w:rsidRPr="00F15545">
              <w:rPr>
                <w:rFonts w:ascii="Times New Roman" w:hAnsi="Times New Roman" w:cs="Times New Roman"/>
                <w:sz w:val="24"/>
                <w:szCs w:val="24"/>
              </w:rPr>
              <w:t>unbelievers listen to and heed worldly spirits</w:t>
            </w:r>
          </w:p>
          <w:p w14:paraId="6BA64CD3" w14:textId="77777777" w:rsidR="00F15545" w:rsidRPr="00F15545" w:rsidRDefault="00F15545" w:rsidP="00F15545">
            <w:pPr>
              <w:numPr>
                <w:ilvl w:val="0"/>
                <w:numId w:val="8"/>
              </w:numPr>
              <w:spacing w:line="259" w:lineRule="auto"/>
              <w:rPr>
                <w:rFonts w:ascii="Times New Roman" w:hAnsi="Times New Roman" w:cs="Times New Roman"/>
                <w:sz w:val="24"/>
                <w:szCs w:val="24"/>
              </w:rPr>
            </w:pPr>
            <w:r w:rsidRPr="00F15545">
              <w:rPr>
                <w:rFonts w:ascii="Times New Roman" w:hAnsi="Times New Roman" w:cs="Times New Roman"/>
                <w:sz w:val="24"/>
                <w:szCs w:val="24"/>
              </w:rPr>
              <w:t xml:space="preserve">does not listen to, rejects Biblical view </w:t>
            </w:r>
          </w:p>
          <w:p w14:paraId="65DE3349" w14:textId="77777777" w:rsidR="00F15545" w:rsidRPr="00F15545" w:rsidRDefault="00F15545" w:rsidP="00F15545">
            <w:pPr>
              <w:numPr>
                <w:ilvl w:val="0"/>
                <w:numId w:val="8"/>
              </w:numPr>
              <w:spacing w:line="259" w:lineRule="auto"/>
              <w:rPr>
                <w:rFonts w:ascii="Times New Roman" w:hAnsi="Times New Roman" w:cs="Times New Roman"/>
                <w:sz w:val="24"/>
                <w:szCs w:val="24"/>
              </w:rPr>
            </w:pPr>
            <w:r w:rsidRPr="00F15545">
              <w:rPr>
                <w:rFonts w:ascii="Times New Roman" w:hAnsi="Times New Roman" w:cs="Times New Roman"/>
                <w:sz w:val="24"/>
                <w:szCs w:val="24"/>
              </w:rPr>
              <w:t>spirit of falsehood</w:t>
            </w:r>
          </w:p>
        </w:tc>
        <w:tc>
          <w:tcPr>
            <w:tcW w:w="4675" w:type="dxa"/>
          </w:tcPr>
          <w:p w14:paraId="18626272" w14:textId="77777777" w:rsidR="00F15545" w:rsidRPr="00F15545" w:rsidRDefault="00F15545" w:rsidP="00F15545">
            <w:pPr>
              <w:numPr>
                <w:ilvl w:val="0"/>
                <w:numId w:val="8"/>
              </w:numPr>
              <w:spacing w:line="259" w:lineRule="auto"/>
              <w:rPr>
                <w:rFonts w:ascii="Times New Roman" w:hAnsi="Times New Roman" w:cs="Times New Roman"/>
                <w:sz w:val="24"/>
                <w:szCs w:val="24"/>
              </w:rPr>
            </w:pPr>
            <w:r w:rsidRPr="00F15545">
              <w:rPr>
                <w:rFonts w:ascii="Times New Roman" w:hAnsi="Times New Roman" w:cs="Times New Roman"/>
                <w:sz w:val="24"/>
                <w:szCs w:val="24"/>
              </w:rPr>
              <w:t>from God</w:t>
            </w:r>
          </w:p>
          <w:p w14:paraId="11676A9C" w14:textId="77777777" w:rsidR="00F15545" w:rsidRPr="00F15545" w:rsidRDefault="00F15545" w:rsidP="00F15545">
            <w:pPr>
              <w:numPr>
                <w:ilvl w:val="0"/>
                <w:numId w:val="8"/>
              </w:numPr>
              <w:spacing w:line="259" w:lineRule="auto"/>
              <w:rPr>
                <w:rFonts w:ascii="Times New Roman" w:hAnsi="Times New Roman" w:cs="Times New Roman"/>
                <w:sz w:val="24"/>
                <w:szCs w:val="24"/>
              </w:rPr>
            </w:pPr>
            <w:r w:rsidRPr="00F15545">
              <w:rPr>
                <w:rFonts w:ascii="Times New Roman" w:hAnsi="Times New Roman" w:cs="Times New Roman"/>
                <w:sz w:val="24"/>
                <w:szCs w:val="24"/>
              </w:rPr>
              <w:t>knows God</w:t>
            </w:r>
          </w:p>
          <w:p w14:paraId="4771A92E" w14:textId="77777777" w:rsidR="00F15545" w:rsidRPr="00F15545" w:rsidRDefault="00F15545" w:rsidP="00F15545">
            <w:pPr>
              <w:numPr>
                <w:ilvl w:val="0"/>
                <w:numId w:val="8"/>
              </w:numPr>
              <w:spacing w:line="259" w:lineRule="auto"/>
              <w:rPr>
                <w:rFonts w:ascii="Times New Roman" w:hAnsi="Times New Roman" w:cs="Times New Roman"/>
                <w:sz w:val="24"/>
                <w:szCs w:val="24"/>
              </w:rPr>
            </w:pPr>
            <w:r w:rsidRPr="00F15545">
              <w:rPr>
                <w:rFonts w:ascii="Times New Roman" w:hAnsi="Times New Roman" w:cs="Times New Roman"/>
                <w:sz w:val="24"/>
                <w:szCs w:val="24"/>
              </w:rPr>
              <w:t>listens to God’s Holy Spirit</w:t>
            </w:r>
            <w:r w:rsidRPr="00F15545">
              <w:rPr>
                <w:rFonts w:ascii="Times New Roman" w:hAnsi="Times New Roman" w:cs="Times New Roman"/>
                <w:sz w:val="24"/>
                <w:szCs w:val="24"/>
              </w:rPr>
              <w:br/>
            </w:r>
          </w:p>
          <w:p w14:paraId="6E7420A0" w14:textId="77777777" w:rsidR="00F15545" w:rsidRPr="00F15545" w:rsidRDefault="00F15545" w:rsidP="00F15545">
            <w:pPr>
              <w:numPr>
                <w:ilvl w:val="0"/>
                <w:numId w:val="8"/>
              </w:numPr>
              <w:spacing w:line="259" w:lineRule="auto"/>
              <w:rPr>
                <w:rFonts w:ascii="Times New Roman" w:hAnsi="Times New Roman" w:cs="Times New Roman"/>
                <w:sz w:val="24"/>
                <w:szCs w:val="24"/>
              </w:rPr>
            </w:pPr>
            <w:r w:rsidRPr="00F15545">
              <w:rPr>
                <w:rFonts w:ascii="Times New Roman" w:hAnsi="Times New Roman" w:cs="Times New Roman"/>
                <w:sz w:val="24"/>
                <w:szCs w:val="24"/>
              </w:rPr>
              <w:t>heeds the teaching of Scripture</w:t>
            </w:r>
          </w:p>
          <w:p w14:paraId="78148EEF" w14:textId="77777777" w:rsidR="00F15545" w:rsidRPr="00F15545" w:rsidRDefault="00F15545" w:rsidP="00F15545">
            <w:pPr>
              <w:numPr>
                <w:ilvl w:val="0"/>
                <w:numId w:val="8"/>
              </w:numPr>
              <w:spacing w:line="259" w:lineRule="auto"/>
              <w:rPr>
                <w:rFonts w:ascii="Times New Roman" w:hAnsi="Times New Roman" w:cs="Times New Roman"/>
                <w:sz w:val="24"/>
                <w:szCs w:val="24"/>
              </w:rPr>
            </w:pPr>
            <w:r w:rsidRPr="00F15545">
              <w:rPr>
                <w:rFonts w:ascii="Times New Roman" w:hAnsi="Times New Roman" w:cs="Times New Roman"/>
                <w:sz w:val="24"/>
                <w:szCs w:val="24"/>
              </w:rPr>
              <w:t>pay attention to the Spirit of Truth</w:t>
            </w:r>
          </w:p>
        </w:tc>
      </w:tr>
    </w:tbl>
    <w:p w14:paraId="22D1BD65" w14:textId="77777777" w:rsidR="00F15545" w:rsidRPr="00F15545" w:rsidRDefault="00F15545" w:rsidP="00F15545">
      <w:pPr>
        <w:spacing w:after="0"/>
        <w:rPr>
          <w:rFonts w:ascii="Times New Roman" w:hAnsi="Times New Roman" w:cs="Times New Roman"/>
          <w:sz w:val="24"/>
          <w:szCs w:val="24"/>
        </w:rPr>
      </w:pPr>
    </w:p>
    <w:p w14:paraId="635B8A2E" w14:textId="77777777" w:rsidR="00F15545" w:rsidRPr="00F15545" w:rsidRDefault="00F15545" w:rsidP="00F15545">
      <w:pPr>
        <w:spacing w:after="0"/>
        <w:rPr>
          <w:rFonts w:ascii="Times New Roman" w:hAnsi="Times New Roman" w:cs="Times New Roman"/>
          <w:sz w:val="24"/>
          <w:szCs w:val="24"/>
        </w:rPr>
      </w:pPr>
      <w:r w:rsidRPr="00F15545">
        <w:rPr>
          <w:rFonts w:ascii="Times New Roman" w:hAnsi="Times New Roman" w:cs="Times New Roman"/>
          <w:sz w:val="24"/>
          <w:szCs w:val="24"/>
        </w:rPr>
        <w:t>Verse 4 is one of the most encouraging statements in Scripture.  What does “He who is in you is greater than he who is in the world” mean in daily life?</w:t>
      </w:r>
    </w:p>
    <w:p w14:paraId="7011F28F" w14:textId="3C0E7AD0"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we need not fear the influences of the world, we need not live in fear of current events</w:t>
      </w:r>
    </w:p>
    <w:p w14:paraId="7B935D3E"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God’s Holy Spirit lives in the life of every believer</w:t>
      </w:r>
    </w:p>
    <w:p w14:paraId="5F6D191E"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as we allow Him to direct our lives, He will direct our thinking and enable us to respond appropriately in our emotions</w:t>
      </w:r>
    </w:p>
    <w:p w14:paraId="77698F01"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the Holy Spirit guides our responses to fear, doubt, or pressure from our culture</w:t>
      </w:r>
    </w:p>
    <w:p w14:paraId="27A003EA"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pray for believers who are in actual life and death danger because of their faith in Christ</w:t>
      </w:r>
    </w:p>
    <w:p w14:paraId="40C2E6DF" w14:textId="77777777" w:rsidR="00F15545" w:rsidRPr="00F15545" w:rsidRDefault="00F15545" w:rsidP="00F15545">
      <w:pPr>
        <w:numPr>
          <w:ilvl w:val="0"/>
          <w:numId w:val="8"/>
        </w:numPr>
        <w:spacing w:after="0"/>
        <w:rPr>
          <w:rFonts w:ascii="Times New Roman" w:hAnsi="Times New Roman" w:cs="Times New Roman"/>
          <w:sz w:val="24"/>
          <w:szCs w:val="24"/>
        </w:rPr>
      </w:pPr>
      <w:r w:rsidRPr="00F15545">
        <w:rPr>
          <w:rFonts w:ascii="Times New Roman" w:hAnsi="Times New Roman" w:cs="Times New Roman"/>
          <w:sz w:val="24"/>
          <w:szCs w:val="24"/>
        </w:rPr>
        <w:t>read, study, meditate on Scripture’s teaching of God’s power, authority, love for me</w:t>
      </w:r>
    </w:p>
    <w:p w14:paraId="101FE210" w14:textId="77777777" w:rsidR="00F15545" w:rsidRPr="00F15545" w:rsidRDefault="00F15545" w:rsidP="00F15545">
      <w:pPr>
        <w:spacing w:after="0"/>
        <w:rPr>
          <w:rFonts w:ascii="Times New Roman" w:hAnsi="Times New Roman" w:cs="Times New Roman"/>
          <w:sz w:val="24"/>
          <w:szCs w:val="24"/>
        </w:rPr>
      </w:pPr>
    </w:p>
    <w:p w14:paraId="32304C9D" w14:textId="77777777" w:rsidR="00F15545" w:rsidRPr="00F15545" w:rsidRDefault="00F15545" w:rsidP="00F15545">
      <w:pPr>
        <w:spacing w:after="0"/>
        <w:rPr>
          <w:rFonts w:ascii="Times New Roman" w:hAnsi="Times New Roman" w:cs="Times New Roman"/>
          <w:sz w:val="24"/>
          <w:szCs w:val="24"/>
        </w:rPr>
      </w:pPr>
      <w:r w:rsidRPr="00F15545">
        <w:rPr>
          <w:rFonts w:ascii="Times New Roman" w:hAnsi="Times New Roman" w:cs="Times New Roman"/>
          <w:sz w:val="24"/>
          <w:szCs w:val="24"/>
        </w:rPr>
        <w:t>Jesus is greater than those who oppose us. How will this truth influence your life this coming week?</w:t>
      </w:r>
    </w:p>
    <w:p w14:paraId="22B84306" w14:textId="45B4D8CD" w:rsidR="00F15545" w:rsidRPr="00F15545" w:rsidRDefault="00D94284" w:rsidP="00F15545">
      <w:pPr>
        <w:numPr>
          <w:ilvl w:val="0"/>
          <w:numId w:val="8"/>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5D2A61F" wp14:editId="26D33BB0">
                <wp:simplePos x="0" y="0"/>
                <wp:positionH relativeFrom="column">
                  <wp:posOffset>1440663</wp:posOffset>
                </wp:positionH>
                <wp:positionV relativeFrom="page">
                  <wp:posOffset>9209253</wp:posOffset>
                </wp:positionV>
                <wp:extent cx="3247390" cy="460375"/>
                <wp:effectExtent l="19050" t="38100" r="29210" b="34925"/>
                <wp:wrapSquare wrapText="bothSides"/>
                <wp:docPr id="4" name="Text Box 4"/>
                <wp:cNvGraphicFramePr/>
                <a:graphic xmlns:a="http://schemas.openxmlformats.org/drawingml/2006/main">
                  <a:graphicData uri="http://schemas.microsoft.com/office/word/2010/wordprocessingShape">
                    <wps:wsp>
                      <wps:cNvSpPr txBox="1"/>
                      <wps:spPr>
                        <a:xfrm>
                          <a:off x="0" y="0"/>
                          <a:ext cx="3247390" cy="460375"/>
                        </a:xfrm>
                        <a:custGeom>
                          <a:avLst/>
                          <a:gdLst>
                            <a:gd name="csX0" fmla="*/ 0 w 3247390"/>
                            <a:gd name="csY0" fmla="*/ 0 h 460375"/>
                            <a:gd name="csX1" fmla="*/ 443810 w 3247390"/>
                            <a:gd name="csY1" fmla="*/ 0 h 460375"/>
                            <a:gd name="csX2" fmla="*/ 952568 w 3247390"/>
                            <a:gd name="csY2" fmla="*/ 0 h 460375"/>
                            <a:gd name="csX3" fmla="*/ 1428852 w 3247390"/>
                            <a:gd name="csY3" fmla="*/ 0 h 460375"/>
                            <a:gd name="csX4" fmla="*/ 1937609 w 3247390"/>
                            <a:gd name="csY4" fmla="*/ 0 h 460375"/>
                            <a:gd name="csX5" fmla="*/ 2446367 w 3247390"/>
                            <a:gd name="csY5" fmla="*/ 0 h 460375"/>
                            <a:gd name="csX6" fmla="*/ 3247390 w 3247390"/>
                            <a:gd name="csY6" fmla="*/ 0 h 460375"/>
                            <a:gd name="csX7" fmla="*/ 3247390 w 3247390"/>
                            <a:gd name="csY7" fmla="*/ 460375 h 460375"/>
                            <a:gd name="csX8" fmla="*/ 2738632 w 3247390"/>
                            <a:gd name="csY8" fmla="*/ 460375 h 460375"/>
                            <a:gd name="csX9" fmla="*/ 2164927 w 3247390"/>
                            <a:gd name="csY9" fmla="*/ 460375 h 460375"/>
                            <a:gd name="csX10" fmla="*/ 1721117 w 3247390"/>
                            <a:gd name="csY10" fmla="*/ 460375 h 460375"/>
                            <a:gd name="csX11" fmla="*/ 1114937 w 3247390"/>
                            <a:gd name="csY11" fmla="*/ 460375 h 460375"/>
                            <a:gd name="csX12" fmla="*/ 638653 w 3247390"/>
                            <a:gd name="csY12" fmla="*/ 460375 h 460375"/>
                            <a:gd name="csX13" fmla="*/ 0 w 3247390"/>
                            <a:gd name="csY13" fmla="*/ 460375 h 460375"/>
                            <a:gd name="csX14" fmla="*/ 0 w 3247390"/>
                            <a:gd name="csY14" fmla="*/ 0 h 4603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247390" h="460375" fill="none" extrusionOk="0">
                              <a:moveTo>
                                <a:pt x="0" y="0"/>
                              </a:moveTo>
                              <a:cubicBezTo>
                                <a:pt x="200839" y="-18586"/>
                                <a:pt x="268298" y="5140"/>
                                <a:pt x="443810" y="0"/>
                              </a:cubicBezTo>
                              <a:cubicBezTo>
                                <a:pt x="619322" y="-5140"/>
                                <a:pt x="712842" y="28007"/>
                                <a:pt x="952568" y="0"/>
                              </a:cubicBezTo>
                              <a:cubicBezTo>
                                <a:pt x="1192294" y="-28007"/>
                                <a:pt x="1211491" y="31022"/>
                                <a:pt x="1428852" y="0"/>
                              </a:cubicBezTo>
                              <a:cubicBezTo>
                                <a:pt x="1646213" y="-31022"/>
                                <a:pt x="1768686" y="56869"/>
                                <a:pt x="1937609" y="0"/>
                              </a:cubicBezTo>
                              <a:cubicBezTo>
                                <a:pt x="2106532" y="-56869"/>
                                <a:pt x="2283972" y="7216"/>
                                <a:pt x="2446367" y="0"/>
                              </a:cubicBezTo>
                              <a:cubicBezTo>
                                <a:pt x="2608762" y="-7216"/>
                                <a:pt x="2853920" y="29372"/>
                                <a:pt x="3247390" y="0"/>
                              </a:cubicBezTo>
                              <a:cubicBezTo>
                                <a:pt x="3265798" y="204986"/>
                                <a:pt x="3219031" y="262312"/>
                                <a:pt x="3247390" y="460375"/>
                              </a:cubicBezTo>
                              <a:cubicBezTo>
                                <a:pt x="3108588" y="488680"/>
                                <a:pt x="2893719" y="429547"/>
                                <a:pt x="2738632" y="460375"/>
                              </a:cubicBezTo>
                              <a:cubicBezTo>
                                <a:pt x="2583545" y="491203"/>
                                <a:pt x="2284694" y="434430"/>
                                <a:pt x="2164927" y="460375"/>
                              </a:cubicBezTo>
                              <a:cubicBezTo>
                                <a:pt x="2045161" y="486320"/>
                                <a:pt x="1812348" y="427534"/>
                                <a:pt x="1721117" y="460375"/>
                              </a:cubicBezTo>
                              <a:cubicBezTo>
                                <a:pt x="1629886" y="493216"/>
                                <a:pt x="1408579" y="416728"/>
                                <a:pt x="1114937" y="460375"/>
                              </a:cubicBezTo>
                              <a:cubicBezTo>
                                <a:pt x="821295" y="504022"/>
                                <a:pt x="866396" y="447294"/>
                                <a:pt x="638653" y="460375"/>
                              </a:cubicBezTo>
                              <a:cubicBezTo>
                                <a:pt x="410910" y="473456"/>
                                <a:pt x="246234" y="454380"/>
                                <a:pt x="0" y="460375"/>
                              </a:cubicBezTo>
                              <a:cubicBezTo>
                                <a:pt x="-13992" y="233262"/>
                                <a:pt x="27913" y="101525"/>
                                <a:pt x="0" y="0"/>
                              </a:cubicBezTo>
                              <a:close/>
                            </a:path>
                            <a:path w="3247390" h="460375" stroke="0" extrusionOk="0">
                              <a:moveTo>
                                <a:pt x="0" y="0"/>
                              </a:moveTo>
                              <a:cubicBezTo>
                                <a:pt x="178425" y="-47541"/>
                                <a:pt x="279987" y="49631"/>
                                <a:pt x="476284" y="0"/>
                              </a:cubicBezTo>
                              <a:cubicBezTo>
                                <a:pt x="672581" y="-49631"/>
                                <a:pt x="851648" y="48957"/>
                                <a:pt x="1082463" y="0"/>
                              </a:cubicBezTo>
                              <a:cubicBezTo>
                                <a:pt x="1313278" y="-48957"/>
                                <a:pt x="1467967" y="14015"/>
                                <a:pt x="1623695" y="0"/>
                              </a:cubicBezTo>
                              <a:cubicBezTo>
                                <a:pt x="1779423" y="-14015"/>
                                <a:pt x="1888964" y="9636"/>
                                <a:pt x="2099979" y="0"/>
                              </a:cubicBezTo>
                              <a:cubicBezTo>
                                <a:pt x="2310994" y="-9636"/>
                                <a:pt x="2362098" y="1017"/>
                                <a:pt x="2576263" y="0"/>
                              </a:cubicBezTo>
                              <a:cubicBezTo>
                                <a:pt x="2790428" y="-1017"/>
                                <a:pt x="2963518" y="64436"/>
                                <a:pt x="3247390" y="0"/>
                              </a:cubicBezTo>
                              <a:cubicBezTo>
                                <a:pt x="3288122" y="210542"/>
                                <a:pt x="3198140" y="360685"/>
                                <a:pt x="3247390" y="460375"/>
                              </a:cubicBezTo>
                              <a:cubicBezTo>
                                <a:pt x="2993742" y="523788"/>
                                <a:pt x="2803481" y="416734"/>
                                <a:pt x="2673684" y="460375"/>
                              </a:cubicBezTo>
                              <a:cubicBezTo>
                                <a:pt x="2543887" y="504016"/>
                                <a:pt x="2294647" y="412840"/>
                                <a:pt x="2164927" y="460375"/>
                              </a:cubicBezTo>
                              <a:cubicBezTo>
                                <a:pt x="2035207" y="507910"/>
                                <a:pt x="1841702" y="449141"/>
                                <a:pt x="1591221" y="460375"/>
                              </a:cubicBezTo>
                              <a:cubicBezTo>
                                <a:pt x="1340740" y="471609"/>
                                <a:pt x="1290337" y="408780"/>
                                <a:pt x="1017516" y="460375"/>
                              </a:cubicBezTo>
                              <a:cubicBezTo>
                                <a:pt x="744695" y="511970"/>
                                <a:pt x="702739" y="437234"/>
                                <a:pt x="541232" y="460375"/>
                              </a:cubicBezTo>
                              <a:cubicBezTo>
                                <a:pt x="379725" y="483516"/>
                                <a:pt x="201554" y="433322"/>
                                <a:pt x="0" y="460375"/>
                              </a:cubicBezTo>
                              <a:cubicBezTo>
                                <a:pt x="-35283" y="317765"/>
                                <a:pt x="15583" y="10665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419382707">
                                <a:prstGeom prst="rect">
                                  <a:avLst/>
                                </a:prstGeom>
                                <ask:type>
                                  <ask:lineSketchScribble/>
                                </ask:type>
                              </ask:lineSketchStyleProps>
                            </a:ext>
                          </a:extLst>
                        </a:ln>
                      </wps:spPr>
                      <wps:txbx>
                        <w:txbxContent>
                          <w:p w14:paraId="6A74F0BB"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2A61F" id="_x0000_s1028" type="#_x0000_t202" style="position:absolute;left:0;text-align:left;margin-left:113.45pt;margin-top:725.15pt;width:255.7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" fillcolor="white [3201]" strokeweight=".5pt">
                <v:textbox>
                  <w:txbxContent>
                    <w:p w14:paraId="6A74F0BB"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F15545" w:rsidRPr="00F15545">
        <w:rPr>
          <w:rFonts w:ascii="Times New Roman" w:hAnsi="Times New Roman" w:cs="Times New Roman"/>
          <w:sz w:val="24"/>
          <w:szCs w:val="24"/>
        </w:rPr>
        <w:t>base my life on that reality</w:t>
      </w:r>
      <w:r w:rsidRPr="00D94284">
        <w:rPr>
          <w:rFonts w:ascii="Times New Roman" w:hAnsi="Times New Roman" w:cs="Times New Roman"/>
          <w:sz w:val="24"/>
          <w:szCs w:val="24"/>
        </w:rPr>
        <w:t>,</w:t>
      </w:r>
      <w:r>
        <w:rPr>
          <w:rFonts w:ascii="Times New Roman" w:hAnsi="Times New Roman" w:cs="Times New Roman"/>
          <w:sz w:val="24"/>
          <w:szCs w:val="24"/>
        </w:rPr>
        <w:t xml:space="preserve"> </w:t>
      </w:r>
      <w:r w:rsidR="00F15545" w:rsidRPr="00F15545">
        <w:rPr>
          <w:rFonts w:ascii="Times New Roman" w:hAnsi="Times New Roman" w:cs="Times New Roman"/>
          <w:sz w:val="24"/>
          <w:szCs w:val="24"/>
        </w:rPr>
        <w:t>trust God when facing opposition</w:t>
      </w:r>
    </w:p>
    <w:p w14:paraId="72536B53" w14:textId="4AE56AD9" w:rsidR="009D5A8E" w:rsidRDefault="009D5A8E" w:rsidP="00D94284">
      <w:pPr>
        <w:spacing w:after="0"/>
        <w:jc w:val="center"/>
        <w:rPr>
          <w:rFonts w:ascii="Comic Sans MS" w:hAnsi="Comic Sans MS" w:cs="Times New Roman"/>
          <w:sz w:val="24"/>
          <w:szCs w:val="24"/>
        </w:rPr>
      </w:pPr>
      <w:r>
        <w:rPr>
          <w:rFonts w:ascii="Comic Sans MS" w:hAnsi="Comic Sans MS" w:cs="Times New Roman"/>
          <w:sz w:val="28"/>
          <w:szCs w:val="28"/>
        </w:rPr>
        <w:lastRenderedPageBreak/>
        <w:t>Application</w:t>
      </w:r>
    </w:p>
    <w:p w14:paraId="04AFFA97" w14:textId="59DE0E35" w:rsidR="00D94284" w:rsidRPr="00D94284" w:rsidRDefault="00D94284" w:rsidP="00D94284">
      <w:pPr>
        <w:spacing w:after="0"/>
        <w:rPr>
          <w:rFonts w:ascii="Comic Sans MS" w:hAnsi="Comic Sans MS" w:cs="Times New Roman"/>
          <w:sz w:val="24"/>
          <w:szCs w:val="24"/>
        </w:rPr>
      </w:pPr>
      <w:r w:rsidRPr="00D94284">
        <w:rPr>
          <w:rFonts w:ascii="Comic Sans MS" w:hAnsi="Comic Sans MS" w:cs="Times New Roman"/>
          <w:sz w:val="24"/>
          <w:szCs w:val="24"/>
        </w:rPr>
        <w:t xml:space="preserve">Read. </w:t>
      </w:r>
    </w:p>
    <w:p w14:paraId="6E2D3517" w14:textId="77777777" w:rsidR="00D94284" w:rsidRPr="00AC47A3" w:rsidRDefault="00D94284" w:rsidP="00AC47A3">
      <w:pPr>
        <w:pStyle w:val="ListParagraph"/>
        <w:numPr>
          <w:ilvl w:val="0"/>
          <w:numId w:val="11"/>
        </w:numPr>
        <w:spacing w:after="0"/>
        <w:rPr>
          <w:rFonts w:ascii="Comic Sans MS" w:hAnsi="Comic Sans MS" w:cs="Times New Roman"/>
        </w:rPr>
      </w:pPr>
      <w:r w:rsidRPr="00AC47A3">
        <w:rPr>
          <w:rFonts w:ascii="Comic Sans MS" w:hAnsi="Comic Sans MS" w:cs="Times New Roman"/>
        </w:rPr>
        <w:t xml:space="preserve">God’s Word is filled with encouraging words for us when our confidence fails. </w:t>
      </w:r>
    </w:p>
    <w:p w14:paraId="575AA313" w14:textId="18145F05" w:rsidR="00D94284" w:rsidRPr="00AC47A3" w:rsidRDefault="00D94284" w:rsidP="00AC47A3">
      <w:pPr>
        <w:pStyle w:val="ListParagraph"/>
        <w:numPr>
          <w:ilvl w:val="0"/>
          <w:numId w:val="11"/>
        </w:numPr>
        <w:spacing w:after="0"/>
        <w:rPr>
          <w:rFonts w:ascii="Comic Sans MS" w:hAnsi="Comic Sans MS" w:cs="Times New Roman"/>
        </w:rPr>
      </w:pPr>
      <w:r w:rsidRPr="00AC47A3">
        <w:rPr>
          <w:rFonts w:ascii="Comic Sans MS" w:hAnsi="Comic Sans MS" w:cs="Times New Roman"/>
        </w:rPr>
        <w:t>Take a few minutes to look up and meditate on Exodus 15:2; Psalm 28:7-8; and 2 Corinthians 12:9-10.</w:t>
      </w:r>
    </w:p>
    <w:p w14:paraId="4B2EE326" w14:textId="573FE4F4" w:rsidR="00D94284" w:rsidRPr="00D94284" w:rsidRDefault="00D94284" w:rsidP="00D94284">
      <w:pPr>
        <w:spacing w:after="0"/>
        <w:rPr>
          <w:rFonts w:ascii="Comic Sans MS" w:hAnsi="Comic Sans MS" w:cs="Times New Roman"/>
          <w:sz w:val="24"/>
          <w:szCs w:val="24"/>
        </w:rPr>
      </w:pPr>
    </w:p>
    <w:p w14:paraId="60CCFB13" w14:textId="45485D88" w:rsidR="00D94284" w:rsidRPr="00D94284" w:rsidRDefault="00D94284" w:rsidP="00D94284">
      <w:pPr>
        <w:spacing w:after="0"/>
        <w:rPr>
          <w:rFonts w:ascii="Comic Sans MS" w:hAnsi="Comic Sans MS" w:cs="Times New Roman"/>
          <w:sz w:val="24"/>
          <w:szCs w:val="24"/>
        </w:rPr>
      </w:pPr>
      <w:r w:rsidRPr="00D94284">
        <w:rPr>
          <w:rFonts w:ascii="Comic Sans MS" w:hAnsi="Comic Sans MS" w:cs="Times New Roman"/>
          <w:sz w:val="24"/>
          <w:szCs w:val="24"/>
        </w:rPr>
        <w:t xml:space="preserve">Correspond. </w:t>
      </w:r>
    </w:p>
    <w:p w14:paraId="32C8F2AD" w14:textId="62C2C4D4" w:rsidR="00D94284" w:rsidRPr="00D94284" w:rsidRDefault="00D94284" w:rsidP="00AC47A3">
      <w:pPr>
        <w:pStyle w:val="ListParagraph"/>
        <w:numPr>
          <w:ilvl w:val="0"/>
          <w:numId w:val="11"/>
        </w:numPr>
        <w:spacing w:after="0"/>
        <w:rPr>
          <w:rFonts w:ascii="Comic Sans MS" w:hAnsi="Comic Sans MS" w:cs="Times New Roman"/>
        </w:rPr>
      </w:pPr>
      <w:r w:rsidRPr="00D94284">
        <w:rPr>
          <w:rFonts w:ascii="Comic Sans MS" w:hAnsi="Comic Sans MS" w:cs="Times New Roman"/>
        </w:rPr>
        <w:t xml:space="preserve">Write a note to someone in your life who is experiencing stress, exhaustion, or bewilderment. </w:t>
      </w:r>
    </w:p>
    <w:p w14:paraId="6212AA77" w14:textId="64120F0C" w:rsidR="00D94284" w:rsidRPr="00D94284" w:rsidRDefault="00D94284" w:rsidP="00AC47A3">
      <w:pPr>
        <w:pStyle w:val="ListParagraph"/>
        <w:numPr>
          <w:ilvl w:val="0"/>
          <w:numId w:val="11"/>
        </w:numPr>
        <w:spacing w:after="0"/>
        <w:rPr>
          <w:rFonts w:ascii="Comic Sans MS" w:hAnsi="Comic Sans MS" w:cs="Times New Roman"/>
        </w:rPr>
      </w:pPr>
      <w:r w:rsidRPr="00D94284">
        <w:rPr>
          <w:rFonts w:ascii="Comic Sans MS" w:hAnsi="Comic Sans MS" w:cs="Times New Roman"/>
        </w:rPr>
        <w:t>Let that person know that you are in his or her corner.</w:t>
      </w:r>
    </w:p>
    <w:p w14:paraId="01228C59" w14:textId="77777777" w:rsidR="00D94284" w:rsidRPr="00D94284" w:rsidRDefault="00D94284" w:rsidP="00D94284">
      <w:pPr>
        <w:spacing w:after="0"/>
        <w:rPr>
          <w:rFonts w:ascii="Comic Sans MS" w:hAnsi="Comic Sans MS" w:cs="Times New Roman"/>
          <w:sz w:val="24"/>
          <w:szCs w:val="24"/>
        </w:rPr>
      </w:pPr>
    </w:p>
    <w:p w14:paraId="256EE223" w14:textId="77777777" w:rsidR="00D94284" w:rsidRPr="00EC58C9" w:rsidRDefault="00D94284" w:rsidP="00EC58C9">
      <w:pPr>
        <w:spacing w:after="0"/>
        <w:rPr>
          <w:rFonts w:ascii="Comic Sans MS" w:hAnsi="Comic Sans MS" w:cs="Times New Roman"/>
          <w:sz w:val="24"/>
          <w:szCs w:val="24"/>
        </w:rPr>
      </w:pPr>
      <w:r w:rsidRPr="00EC58C9">
        <w:rPr>
          <w:rFonts w:ascii="Comic Sans MS" w:hAnsi="Comic Sans MS" w:cs="Times New Roman"/>
          <w:sz w:val="24"/>
          <w:szCs w:val="24"/>
        </w:rPr>
        <w:t xml:space="preserve">Fast. </w:t>
      </w:r>
    </w:p>
    <w:p w14:paraId="29E62E36" w14:textId="77777777" w:rsidR="00D94284" w:rsidRPr="00D94284" w:rsidRDefault="00D94284" w:rsidP="00AC47A3">
      <w:pPr>
        <w:pStyle w:val="ListParagraph"/>
        <w:numPr>
          <w:ilvl w:val="0"/>
          <w:numId w:val="11"/>
        </w:numPr>
        <w:spacing w:after="0"/>
        <w:rPr>
          <w:rFonts w:ascii="Comic Sans MS" w:hAnsi="Comic Sans MS" w:cs="Times New Roman"/>
        </w:rPr>
      </w:pPr>
      <w:r w:rsidRPr="00D94284">
        <w:rPr>
          <w:rFonts w:ascii="Comic Sans MS" w:hAnsi="Comic Sans MS" w:cs="Times New Roman"/>
        </w:rPr>
        <w:t xml:space="preserve">When you fast, God strengthens your spirit and gives you clarity. </w:t>
      </w:r>
    </w:p>
    <w:p w14:paraId="7E879642" w14:textId="32B177FE" w:rsidR="00D94284" w:rsidRPr="00D94284" w:rsidRDefault="00D94284" w:rsidP="00AC47A3">
      <w:pPr>
        <w:pStyle w:val="ListParagraph"/>
        <w:numPr>
          <w:ilvl w:val="0"/>
          <w:numId w:val="11"/>
        </w:numPr>
        <w:spacing w:after="0"/>
        <w:rPr>
          <w:rFonts w:ascii="Comic Sans MS" w:hAnsi="Comic Sans MS" w:cs="Times New Roman"/>
        </w:rPr>
      </w:pPr>
      <w:r w:rsidRPr="00D94284">
        <w:rPr>
          <w:rFonts w:ascii="Comic Sans MS" w:hAnsi="Comic Sans MS" w:cs="Times New Roman"/>
        </w:rPr>
        <w:t xml:space="preserve">If you are able, plan to fast from food, entertainment, social media, or some other thing you enjoy </w:t>
      </w:r>
    </w:p>
    <w:p w14:paraId="329C52DB" w14:textId="1EF202AF" w:rsidR="00D94284" w:rsidRPr="00D94284" w:rsidRDefault="00D94284" w:rsidP="00AC47A3">
      <w:pPr>
        <w:pStyle w:val="ListParagraph"/>
        <w:numPr>
          <w:ilvl w:val="0"/>
          <w:numId w:val="11"/>
        </w:numPr>
        <w:spacing w:after="0"/>
        <w:rPr>
          <w:rFonts w:ascii="Comic Sans MS" w:hAnsi="Comic Sans MS" w:cs="Times New Roman"/>
        </w:rPr>
      </w:pPr>
      <w:r w:rsidRPr="00D94284">
        <w:rPr>
          <w:rFonts w:ascii="Comic Sans MS" w:hAnsi="Comic Sans MS" w:cs="Times New Roman"/>
        </w:rPr>
        <w:t xml:space="preserve">This can clear away distractions and connect you more strongly with God. </w:t>
      </w:r>
    </w:p>
    <w:p w14:paraId="771014D8" w14:textId="59C172D6" w:rsidR="00D94284" w:rsidRPr="00D94284" w:rsidRDefault="00AC47A3" w:rsidP="00D94284">
      <w:pPr>
        <w:spacing w:after="0"/>
        <w:rPr>
          <w:rFonts w:ascii="Comic Sans MS" w:hAnsi="Comic Sans MS" w:cs="Times New Roman"/>
          <w:sz w:val="24"/>
          <w:szCs w:val="24"/>
        </w:rPr>
      </w:pPr>
      <w:r>
        <w:rPr>
          <w:noProof/>
        </w:rPr>
        <w:drawing>
          <wp:anchor distT="0" distB="0" distL="114300" distR="114300" simplePos="0" relativeHeight="251665408" behindDoc="0" locked="0" layoutInCell="1" allowOverlap="1" wp14:anchorId="505F5480" wp14:editId="41214BF6">
            <wp:simplePos x="0" y="0"/>
            <wp:positionH relativeFrom="column">
              <wp:posOffset>-431800</wp:posOffset>
            </wp:positionH>
            <wp:positionV relativeFrom="paragraph">
              <wp:posOffset>208636</wp:posOffset>
            </wp:positionV>
            <wp:extent cx="1161415" cy="3672205"/>
            <wp:effectExtent l="0" t="0" r="635" b="4445"/>
            <wp:wrapSquare wrapText="bothSides"/>
            <wp:docPr id="1207482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10237"/>
                    <a:stretch>
                      <a:fillRect/>
                    </a:stretch>
                  </pic:blipFill>
                  <pic:spPr bwMode="auto">
                    <a:xfrm>
                      <a:off x="0" y="0"/>
                      <a:ext cx="1161415" cy="3672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D55A656" wp14:editId="4DC24C27">
            <wp:simplePos x="0" y="0"/>
            <wp:positionH relativeFrom="column">
              <wp:posOffset>5361940</wp:posOffset>
            </wp:positionH>
            <wp:positionV relativeFrom="paragraph">
              <wp:posOffset>99492</wp:posOffset>
            </wp:positionV>
            <wp:extent cx="1154430" cy="3825240"/>
            <wp:effectExtent l="0" t="0" r="7620" b="3810"/>
            <wp:wrapSquare wrapText="bothSides"/>
            <wp:docPr id="1949156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b="12364"/>
                    <a:stretch>
                      <a:fillRect/>
                    </a:stretch>
                  </pic:blipFill>
                  <pic:spPr bwMode="auto">
                    <a:xfrm>
                      <a:off x="0" y="0"/>
                      <a:ext cx="1154430" cy="3825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493DC0" w14:textId="00F8F1C4" w:rsidR="00811075" w:rsidRPr="00811075" w:rsidRDefault="00AC47A3" w:rsidP="00AC47A3">
      <w:pPr>
        <w:spacing w:after="0"/>
        <w:jc w:val="center"/>
        <w:rPr>
          <w:rFonts w:ascii="Comic Sans MS" w:hAnsi="Comic Sans MS" w:cs="Times New Roman"/>
          <w:sz w:val="24"/>
          <w:szCs w:val="24"/>
        </w:rPr>
      </w:pPr>
      <w:r>
        <w:rPr>
          <w:noProof/>
        </w:rPr>
        <mc:AlternateContent>
          <mc:Choice Requires="wps">
            <w:drawing>
              <wp:anchor distT="0" distB="0" distL="114300" distR="114300" simplePos="0" relativeHeight="251669504" behindDoc="0" locked="0" layoutInCell="1" allowOverlap="1" wp14:anchorId="377C8B76" wp14:editId="11EE4560">
                <wp:simplePos x="0" y="0"/>
                <wp:positionH relativeFrom="column">
                  <wp:posOffset>1104900</wp:posOffset>
                </wp:positionH>
                <wp:positionV relativeFrom="paragraph">
                  <wp:posOffset>3637280</wp:posOffset>
                </wp:positionV>
                <wp:extent cx="5555615" cy="1441450"/>
                <wp:effectExtent l="571500" t="0" r="26035" b="25400"/>
                <wp:wrapNone/>
                <wp:docPr id="302268323" name="Speech Bubble: Rectangle with Corners Rounded 5"/>
                <wp:cNvGraphicFramePr/>
                <a:graphic xmlns:a="http://schemas.openxmlformats.org/drawingml/2006/main">
                  <a:graphicData uri="http://schemas.microsoft.com/office/word/2010/wordprocessingShape">
                    <wps:wsp>
                      <wps:cNvSpPr/>
                      <wps:spPr>
                        <a:xfrm>
                          <a:off x="0" y="0"/>
                          <a:ext cx="5555615" cy="1441450"/>
                        </a:xfrm>
                        <a:prstGeom prst="wedgeRoundRectCallout">
                          <a:avLst>
                            <a:gd name="adj1" fmla="val -59759"/>
                            <a:gd name="adj2" fmla="val 25322"/>
                            <a:gd name="adj3" fmla="val 16667"/>
                          </a:avLst>
                        </a:prstGeom>
                      </wps:spPr>
                      <wps:style>
                        <a:lnRef idx="2">
                          <a:schemeClr val="dk1"/>
                        </a:lnRef>
                        <a:fillRef idx="1">
                          <a:schemeClr val="lt1"/>
                        </a:fillRef>
                        <a:effectRef idx="0">
                          <a:schemeClr val="dk1"/>
                        </a:effectRef>
                        <a:fontRef idx="minor">
                          <a:schemeClr val="dk1"/>
                        </a:fontRef>
                      </wps:style>
                      <wps:txbx>
                        <w:txbxContent>
                          <w:p w14:paraId="7DB9C14D" w14:textId="1C2C7E44" w:rsidR="00AC47A3" w:rsidRPr="00AC47A3" w:rsidRDefault="00AC47A3" w:rsidP="00AC47A3">
                            <w:pPr>
                              <w:jc w:val="center"/>
                              <w:rPr>
                                <w:rFonts w:ascii="Comic Sans MS" w:hAnsi="Comic Sans MS"/>
                                <w:sz w:val="20"/>
                                <w:szCs w:val="20"/>
                              </w:rPr>
                            </w:pPr>
                            <w:r w:rsidRPr="00AC47A3">
                              <w:rPr>
                                <w:rFonts w:ascii="Comic Sans MS" w:hAnsi="Comic Sans MS"/>
                                <w:sz w:val="20"/>
                                <w:szCs w:val="20"/>
                              </w:rPr>
                              <w:t xml:space="preserve">Whining about no confidence?   HUMPH! This exercise will build up confidence in your vocabulary.  All good words.  Quiz on Tuesday on their meanings.  Reading the passage (1 John 3:21 – 4:6 NIV) will help. Meanwhile, find them in the grid.  You know the drill, the spellings are left to right, top down, </w:t>
                            </w:r>
                            <w:r w:rsidR="009A7825" w:rsidRPr="00AC47A3">
                              <w:rPr>
                                <w:rFonts w:ascii="Comic Sans MS" w:hAnsi="Comic Sans MS"/>
                                <w:sz w:val="20"/>
                                <w:szCs w:val="20"/>
                              </w:rPr>
                              <w:t>Northeast</w:t>
                            </w:r>
                            <w:r w:rsidRPr="00AC47A3">
                              <w:rPr>
                                <w:rFonts w:ascii="Comic Sans MS" w:hAnsi="Comic Sans MS"/>
                                <w:sz w:val="20"/>
                                <w:szCs w:val="20"/>
                              </w:rPr>
                              <w:t xml:space="preserve"> and </w:t>
                            </w:r>
                            <w:r w:rsidR="009A7825" w:rsidRPr="00AC47A3">
                              <w:rPr>
                                <w:rFonts w:ascii="Comic Sans MS" w:hAnsi="Comic Sans MS"/>
                                <w:sz w:val="20"/>
                                <w:szCs w:val="20"/>
                              </w:rPr>
                              <w:t>Southeast</w:t>
                            </w:r>
                            <w:r w:rsidRPr="00AC47A3">
                              <w:rPr>
                                <w:rFonts w:ascii="Comic Sans MS" w:hAnsi="Comic Sans MS"/>
                                <w:sz w:val="20"/>
                                <w:szCs w:val="20"/>
                              </w:rPr>
                              <w:t xml:space="preserve">.  Nothing backwards.  Humph … getting soft in my old age.  If you chicken out, you can go to </w:t>
                            </w:r>
                            <w:hyperlink r:id="rId14" w:history="1">
                              <w:r w:rsidRPr="00EB2274">
                                <w:rPr>
                                  <w:rStyle w:val="Hyperlink"/>
                                  <w:rFonts w:ascii="Comic Sans MS" w:hAnsi="Comic Sans MS"/>
                                  <w:sz w:val="20"/>
                                  <w:szCs w:val="20"/>
                                </w:rPr>
                                <w:t>https://tinyurl.com/5n79hxtz</w:t>
                              </w:r>
                            </w:hyperlink>
                            <w:r>
                              <w:rPr>
                                <w:rFonts w:ascii="Comic Sans MS" w:hAnsi="Comic Sans MS"/>
                                <w:sz w:val="20"/>
                                <w:szCs w:val="20"/>
                              </w:rPr>
                              <w:t xml:space="preserve"> for help or the color page. </w:t>
                            </w:r>
                            <w:r w:rsidRPr="00AC47A3">
                              <w:rPr>
                                <mc:AlternateContent>
                                  <mc:Choice Requires="w16se">
                                    <w:rFonts w:ascii="Comic Sans MS" w:hAnsi="Comic Sans MS"/>
                                  </mc:Choice>
                                  <mc:Fallback>
                                    <w:rFonts w:ascii="Segoe UI Emoji" w:eastAsia="Segoe UI Emoji" w:hAnsi="Segoe UI Emoji" w:cs="Segoe UI Emoji"/>
                                  </mc:Fallback>
                                </mc:AlternateContent>
                                <w:sz w:val="20"/>
                                <w:szCs w:val="20"/>
                              </w:rPr>
                              <mc:AlternateContent>
                                <mc:Choice Requires="w16se">
                                  <w16se:symEx w16se:font="Segoe UI Emoji" w16se:char="1F609"/>
                                </mc:Choice>
                                <mc:Fallback>
                                  <w:t>😉</w:t>
                                </mc:Fallback>
                              </mc:AlternateContent>
                            </w:r>
                            <w:r>
                              <w:rPr>
                                <w:rFonts w:ascii="Comic Sans MS" w:hAnsi="Comic Sans MS"/>
                                <w:sz w:val="20"/>
                                <w:szCs w:val="20"/>
                              </w:rPr>
                              <w:t xml:space="preserve"> </w:t>
                            </w:r>
                          </w:p>
                          <w:p w14:paraId="3704F2D6" w14:textId="77777777" w:rsidR="00AC47A3" w:rsidRPr="00AC47A3" w:rsidRDefault="00AC47A3" w:rsidP="00AC47A3">
                            <w:pPr>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8B7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5" o:spid="_x0000_s1029" type="#_x0000_t62" style="position:absolute;left:0;text-align:left;margin-left:87pt;margin-top:286.4pt;width:437.4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" adj="-2108,16270" fillcolor="white [3201]" strokecolor="black [3200]" strokeweight="1pt">
                <v:textbox>
                  <w:txbxContent>
                    <w:p w14:paraId="7DB9C14D" w14:textId="1C2C7E44" w:rsidR="00AC47A3" w:rsidRPr="00AC47A3" w:rsidRDefault="00AC47A3" w:rsidP="00AC47A3">
                      <w:pPr>
                        <w:jc w:val="center"/>
                        <w:rPr>
                          <w:rFonts w:ascii="Comic Sans MS" w:hAnsi="Comic Sans MS"/>
                          <w:sz w:val="20"/>
                          <w:szCs w:val="20"/>
                        </w:rPr>
                      </w:pPr>
                      <w:r w:rsidRPr="00AC47A3">
                        <w:rPr>
                          <w:rFonts w:ascii="Comic Sans MS" w:hAnsi="Comic Sans MS"/>
                          <w:sz w:val="20"/>
                          <w:szCs w:val="20"/>
                        </w:rPr>
                        <w:t xml:space="preserve">Whining about no confidence?   HUMPH! This exercise will build up confidence in your vocabulary.  All good words.  Quiz on Tuesday on their meanings.  Reading the passage (1 John 3:21 – 4:6 NIV) will help. Meanwhile, find them in the grid.  You know the drill, the spellings are left to right, top down, </w:t>
                      </w:r>
                      <w:r w:rsidR="009A7825" w:rsidRPr="00AC47A3">
                        <w:rPr>
                          <w:rFonts w:ascii="Comic Sans MS" w:hAnsi="Comic Sans MS"/>
                          <w:sz w:val="20"/>
                          <w:szCs w:val="20"/>
                        </w:rPr>
                        <w:t>Northeast</w:t>
                      </w:r>
                      <w:r w:rsidRPr="00AC47A3">
                        <w:rPr>
                          <w:rFonts w:ascii="Comic Sans MS" w:hAnsi="Comic Sans MS"/>
                          <w:sz w:val="20"/>
                          <w:szCs w:val="20"/>
                        </w:rPr>
                        <w:t xml:space="preserve"> and </w:t>
                      </w:r>
                      <w:r w:rsidR="009A7825" w:rsidRPr="00AC47A3">
                        <w:rPr>
                          <w:rFonts w:ascii="Comic Sans MS" w:hAnsi="Comic Sans MS"/>
                          <w:sz w:val="20"/>
                          <w:szCs w:val="20"/>
                        </w:rPr>
                        <w:t>Southeast</w:t>
                      </w:r>
                      <w:r w:rsidRPr="00AC47A3">
                        <w:rPr>
                          <w:rFonts w:ascii="Comic Sans MS" w:hAnsi="Comic Sans MS"/>
                          <w:sz w:val="20"/>
                          <w:szCs w:val="20"/>
                        </w:rPr>
                        <w:t xml:space="preserve">.  Nothing backwards.  Humph … getting soft in my old age.  If you chicken out, you can go to </w:t>
                      </w:r>
                      <w:hyperlink r:id="rId15" w:history="1">
                        <w:r w:rsidRPr="00EB2274">
                          <w:rPr>
                            <w:rStyle w:val="Hyperlink"/>
                            <w:rFonts w:ascii="Comic Sans MS" w:hAnsi="Comic Sans MS"/>
                            <w:sz w:val="20"/>
                            <w:szCs w:val="20"/>
                          </w:rPr>
                          <w:t>https://tinyurl.com/5n79hxtz</w:t>
                        </w:r>
                      </w:hyperlink>
                      <w:r>
                        <w:rPr>
                          <w:rFonts w:ascii="Comic Sans MS" w:hAnsi="Comic Sans MS"/>
                          <w:sz w:val="20"/>
                          <w:szCs w:val="20"/>
                        </w:rPr>
                        <w:t xml:space="preserve"> for help or the color page. </w:t>
                      </w:r>
                      <w:r w:rsidRPr="00AC47A3">
                        <w:rPr>
                          <mc:AlternateContent>
                            <mc:Choice Requires="w16se">
                              <w:rFonts w:ascii="Comic Sans MS" w:hAnsi="Comic Sans MS"/>
                            </mc:Choice>
                            <mc:Fallback>
                              <w:rFonts w:ascii="Segoe UI Emoji" w:eastAsia="Segoe UI Emoji" w:hAnsi="Segoe UI Emoji" w:cs="Segoe UI Emoji"/>
                            </mc:Fallback>
                          </mc:AlternateContent>
                          <w:sz w:val="20"/>
                          <w:szCs w:val="20"/>
                        </w:rPr>
                        <mc:AlternateContent>
                          <mc:Choice Requires="w16se">
                            <w16se:symEx w16se:font="Segoe UI Emoji" w16se:char="1F609"/>
                          </mc:Choice>
                          <mc:Fallback>
                            <w:t>😉</w:t>
                          </mc:Fallback>
                        </mc:AlternateContent>
                      </w:r>
                      <w:r>
                        <w:rPr>
                          <w:rFonts w:ascii="Comic Sans MS" w:hAnsi="Comic Sans MS"/>
                          <w:sz w:val="20"/>
                          <w:szCs w:val="20"/>
                        </w:rPr>
                        <w:t xml:space="preserve"> </w:t>
                      </w:r>
                    </w:p>
                    <w:p w14:paraId="3704F2D6" w14:textId="77777777" w:rsidR="00AC47A3" w:rsidRPr="00AC47A3" w:rsidRDefault="00AC47A3" w:rsidP="00AC47A3">
                      <w:pPr>
                        <w:jc w:val="center"/>
                        <w:rPr>
                          <w:rFonts w:ascii="Comic Sans MS" w:hAnsi="Comic Sans MS"/>
                          <w:sz w:val="20"/>
                          <w:szCs w:val="20"/>
                        </w:rPr>
                      </w:pPr>
                    </w:p>
                  </w:txbxContent>
                </v:textbox>
              </v:shape>
            </w:pict>
          </mc:Fallback>
        </mc:AlternateContent>
      </w:r>
      <w:r>
        <w:rPr>
          <w:noProof/>
        </w:rPr>
        <w:drawing>
          <wp:anchor distT="0" distB="0" distL="114300" distR="114300" simplePos="0" relativeHeight="251668480" behindDoc="0" locked="0" layoutInCell="1" allowOverlap="1" wp14:anchorId="4129A1A4" wp14:editId="695F8E98">
            <wp:simplePos x="0" y="0"/>
            <wp:positionH relativeFrom="column">
              <wp:posOffset>-731114</wp:posOffset>
            </wp:positionH>
            <wp:positionV relativeFrom="page">
              <wp:posOffset>8350479</wp:posOffset>
            </wp:positionV>
            <wp:extent cx="1517015" cy="1299845"/>
            <wp:effectExtent l="0" t="114300" r="0" b="300355"/>
            <wp:wrapSquare wrapText="bothSides"/>
            <wp:docPr id="11547944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94427" name="Picture 115479442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7015" cy="12998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E3A2FA4" wp14:editId="058E4C96">
            <wp:simplePos x="0" y="0"/>
            <wp:positionH relativeFrom="column">
              <wp:posOffset>914400</wp:posOffset>
            </wp:positionH>
            <wp:positionV relativeFrom="paragraph">
              <wp:posOffset>226695</wp:posOffset>
            </wp:positionV>
            <wp:extent cx="4293235" cy="3296285"/>
            <wp:effectExtent l="0" t="0" r="0" b="0"/>
            <wp:wrapSquare wrapText="bothSides"/>
            <wp:docPr id="111655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59491" name="Picture 1116559491"/>
                    <pic:cNvPicPr/>
                  </pic:nvPicPr>
                  <pic:blipFill>
                    <a:blip r:embed="rId17">
                      <a:extLst>
                        <a:ext uri="{28A0092B-C50C-407E-A947-70E740481C1C}">
                          <a14:useLocalDpi xmlns:a14="http://schemas.microsoft.com/office/drawing/2010/main" val="0"/>
                        </a:ext>
                      </a:extLst>
                    </a:blip>
                    <a:stretch>
                      <a:fillRect/>
                    </a:stretch>
                  </pic:blipFill>
                  <pic:spPr>
                    <a:xfrm>
                      <a:off x="0" y="0"/>
                      <a:ext cx="4293235" cy="329628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sz w:val="24"/>
          <w:szCs w:val="24"/>
        </w:rPr>
        <w:t>Word Search</w:t>
      </w:r>
    </w:p>
    <w:sectPr w:rsidR="00811075" w:rsidRPr="0081107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FE03" w14:textId="77777777" w:rsidR="00CA6107" w:rsidRDefault="00CA6107" w:rsidP="009D5A8E">
      <w:pPr>
        <w:spacing w:after="0" w:line="240" w:lineRule="auto"/>
      </w:pPr>
      <w:r>
        <w:separator/>
      </w:r>
    </w:p>
  </w:endnote>
  <w:endnote w:type="continuationSeparator" w:id="0">
    <w:p w14:paraId="41BC63E1" w14:textId="77777777" w:rsidR="00CA6107" w:rsidRDefault="00CA6107"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13AE" w14:textId="77777777" w:rsidR="00CA6107" w:rsidRDefault="00CA6107" w:rsidP="009D5A8E">
      <w:pPr>
        <w:spacing w:after="0" w:line="240" w:lineRule="auto"/>
      </w:pPr>
      <w:r>
        <w:separator/>
      </w:r>
    </w:p>
  </w:footnote>
  <w:footnote w:type="continuationSeparator" w:id="0">
    <w:p w14:paraId="0BB84BE8" w14:textId="77777777" w:rsidR="00CA6107" w:rsidRDefault="00CA6107"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66A2" w14:textId="388E61CC" w:rsidR="009D5A8E" w:rsidRPr="009D5A8E" w:rsidRDefault="00870FBD">
    <w:pPr>
      <w:pStyle w:val="Header"/>
      <w:rPr>
        <w:rFonts w:ascii="Times New Roman" w:hAnsi="Times New Roman" w:cs="Times New Roman"/>
        <w:sz w:val="28"/>
        <w:szCs w:val="28"/>
      </w:rPr>
    </w:pPr>
    <w:r>
      <w:rPr>
        <w:rFonts w:ascii="Times New Roman" w:hAnsi="Times New Roman" w:cs="Times New Roman"/>
        <w:sz w:val="28"/>
        <w:szCs w:val="28"/>
      </w:rPr>
      <w:t>1/11/2026</w:t>
    </w:r>
    <w:r w:rsidR="009D5A8E" w:rsidRPr="009D5A8E">
      <w:rPr>
        <w:rFonts w:ascii="Times New Roman" w:hAnsi="Times New Roman" w:cs="Times New Roman"/>
        <w:sz w:val="28"/>
        <w:szCs w:val="28"/>
      </w:rPr>
      <w:tab/>
    </w:r>
    <w:r>
      <w:rPr>
        <w:rFonts w:ascii="Times New Roman" w:hAnsi="Times New Roman" w:cs="Times New Roman"/>
        <w:sz w:val="28"/>
        <w:szCs w:val="28"/>
      </w:rPr>
      <w:t>When Your Confidence Falls Short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DC0"/>
    <w:multiLevelType w:val="hybridMultilevel"/>
    <w:tmpl w:val="CFBACA1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88359A"/>
    <w:multiLevelType w:val="hybridMultilevel"/>
    <w:tmpl w:val="8640E8C2"/>
    <w:lvl w:ilvl="0" w:tplc="6BD0A77A">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C170E74"/>
    <w:multiLevelType w:val="hybridMultilevel"/>
    <w:tmpl w:val="46C45880"/>
    <w:lvl w:ilvl="0" w:tplc="8EF286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62965"/>
    <w:multiLevelType w:val="hybridMultilevel"/>
    <w:tmpl w:val="4D226C9A"/>
    <w:lvl w:ilvl="0" w:tplc="3984077A">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B2934"/>
    <w:multiLevelType w:val="hybridMultilevel"/>
    <w:tmpl w:val="E708BA2C"/>
    <w:lvl w:ilvl="0" w:tplc="1162342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A59F3"/>
    <w:multiLevelType w:val="hybridMultilevel"/>
    <w:tmpl w:val="2D0EE3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82541"/>
    <w:multiLevelType w:val="hybridMultilevel"/>
    <w:tmpl w:val="1FBCE884"/>
    <w:lvl w:ilvl="0" w:tplc="1162342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9B6666"/>
    <w:multiLevelType w:val="hybridMultilevel"/>
    <w:tmpl w:val="276E1552"/>
    <w:lvl w:ilvl="0" w:tplc="3984077A">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385492296">
    <w:abstractNumId w:val="8"/>
  </w:num>
  <w:num w:numId="2" w16cid:durableId="1106273938">
    <w:abstractNumId w:val="7"/>
  </w:num>
  <w:num w:numId="3" w16cid:durableId="398409453">
    <w:abstractNumId w:val="4"/>
  </w:num>
  <w:num w:numId="4" w16cid:durableId="1326516067">
    <w:abstractNumId w:val="9"/>
  </w:num>
  <w:num w:numId="5" w16cid:durableId="217787793">
    <w:abstractNumId w:val="2"/>
  </w:num>
  <w:num w:numId="6" w16cid:durableId="419643043">
    <w:abstractNumId w:val="1"/>
  </w:num>
  <w:num w:numId="7" w16cid:durableId="220405148">
    <w:abstractNumId w:val="3"/>
  </w:num>
  <w:num w:numId="8" w16cid:durableId="1372414997">
    <w:abstractNumId w:val="10"/>
  </w:num>
  <w:num w:numId="9" w16cid:durableId="268779668">
    <w:abstractNumId w:val="6"/>
  </w:num>
  <w:num w:numId="10" w16cid:durableId="1769736426">
    <w:abstractNumId w:val="5"/>
  </w:num>
  <w:num w:numId="11" w16cid:durableId="119596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BD"/>
    <w:rsid w:val="000F0CF5"/>
    <w:rsid w:val="0024239C"/>
    <w:rsid w:val="00261773"/>
    <w:rsid w:val="00286EF1"/>
    <w:rsid w:val="006408A6"/>
    <w:rsid w:val="00811075"/>
    <w:rsid w:val="00870FBD"/>
    <w:rsid w:val="00880FFB"/>
    <w:rsid w:val="009A7825"/>
    <w:rsid w:val="009D5A8E"/>
    <w:rsid w:val="00A72C52"/>
    <w:rsid w:val="00AC47A3"/>
    <w:rsid w:val="00CA188D"/>
    <w:rsid w:val="00CA6107"/>
    <w:rsid w:val="00D94284"/>
    <w:rsid w:val="00DC5D22"/>
    <w:rsid w:val="00DD11A4"/>
    <w:rsid w:val="00EA61EA"/>
    <w:rsid w:val="00EC58C9"/>
    <w:rsid w:val="00F1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97B8"/>
  <w15:chartTrackingRefBased/>
  <w15:docId w15:val="{724D0330-4B01-4372-9CC0-D73DA06B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870FBD"/>
    <w:rPr>
      <w:color w:val="0563C1" w:themeColor="hyperlink"/>
      <w:u w:val="single"/>
    </w:rPr>
  </w:style>
  <w:style w:type="character" w:styleId="UnresolvedMention">
    <w:name w:val="Unresolved Mention"/>
    <w:basedOn w:val="DefaultParagraphFont"/>
    <w:uiPriority w:val="99"/>
    <w:semiHidden/>
    <w:unhideWhenUsed/>
    <w:rsid w:val="00870FBD"/>
    <w:rPr>
      <w:color w:val="605E5C"/>
      <w:shd w:val="clear" w:color="auto" w:fill="E1DFDD"/>
    </w:rPr>
  </w:style>
  <w:style w:type="table" w:styleId="TableGrid">
    <w:name w:val="Table Grid"/>
    <w:basedOn w:val="TableNormal"/>
    <w:uiPriority w:val="39"/>
    <w:rsid w:val="00F15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5n79hxtz"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ybndnjf5" TargetMode="Externa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tinyurl.com/5n79hxtz" TargetMode="External"/><Relationship Id="rId10" Type="http://schemas.openxmlformats.org/officeDocument/2006/relationships/hyperlink" Target="https://tinyurl.com/5n79hx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bndnjf5" TargetMode="External"/><Relationship Id="rId14" Type="http://schemas.openxmlformats.org/officeDocument/2006/relationships/hyperlink" Target="https://tinyurl.com/5n79hxt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110</TotalTime>
  <Pages>5</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4</cp:revision>
  <dcterms:created xsi:type="dcterms:W3CDTF">2025-12-23T19:32:00Z</dcterms:created>
  <dcterms:modified xsi:type="dcterms:W3CDTF">2025-12-24T03:45:00Z</dcterms:modified>
</cp:coreProperties>
</file>