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A832" w14:textId="77777777" w:rsidR="006408A6" w:rsidRDefault="009D5A8E" w:rsidP="002617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D5A8E">
        <w:rPr>
          <w:rFonts w:ascii="Times New Roman" w:hAnsi="Times New Roman" w:cs="Times New Roman"/>
          <w:b/>
          <w:bCs/>
          <w:sz w:val="24"/>
          <w:szCs w:val="24"/>
        </w:rPr>
        <w:t>1. Motivate</w:t>
      </w:r>
    </w:p>
    <w:p w14:paraId="4DE44E05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139065" w14:textId="77777777" w:rsidR="00B97298" w:rsidRPr="00B97298" w:rsidRDefault="00B97298" w:rsidP="00B9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298">
        <w:rPr>
          <w:rFonts w:ascii="Times New Roman" w:hAnsi="Times New Roman" w:cs="Times New Roman"/>
          <w:sz w:val="24"/>
          <w:szCs w:val="24"/>
        </w:rPr>
        <w:t>What actions by another let you know you can trust them?</w:t>
      </w:r>
    </w:p>
    <w:p w14:paraId="5997245E" w14:textId="77777777" w:rsidR="00B97298" w:rsidRPr="00B97298" w:rsidRDefault="00B97298" w:rsidP="00B9729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97298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B97298">
        <w:rPr>
          <w:rFonts w:ascii="Times New Roman" w:hAnsi="Times New Roman" w:cs="Times New Roman"/>
          <w:sz w:val="24"/>
          <w:szCs w:val="24"/>
        </w:rPr>
        <w:t xml:space="preserve"> do what they say they will do</w:t>
      </w:r>
    </w:p>
    <w:p w14:paraId="165B1466" w14:textId="77777777" w:rsidR="00B97298" w:rsidRPr="00B97298" w:rsidRDefault="00B97298" w:rsidP="00B9729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97298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B97298">
        <w:rPr>
          <w:rFonts w:ascii="Times New Roman" w:hAnsi="Times New Roman" w:cs="Times New Roman"/>
          <w:sz w:val="24"/>
          <w:szCs w:val="24"/>
        </w:rPr>
        <w:t xml:space="preserve"> are </w:t>
      </w:r>
      <w:proofErr w:type="gramStart"/>
      <w:r w:rsidRPr="00B97298">
        <w:rPr>
          <w:rFonts w:ascii="Times New Roman" w:hAnsi="Times New Roman" w:cs="Times New Roman"/>
          <w:sz w:val="24"/>
          <w:szCs w:val="24"/>
        </w:rPr>
        <w:t>consistent,</w:t>
      </w:r>
      <w:proofErr w:type="gramEnd"/>
      <w:r w:rsidRPr="00B97298">
        <w:rPr>
          <w:rFonts w:ascii="Times New Roman" w:hAnsi="Times New Roman" w:cs="Times New Roman"/>
          <w:sz w:val="24"/>
          <w:szCs w:val="24"/>
        </w:rPr>
        <w:t xml:space="preserve"> reliable every time</w:t>
      </w:r>
    </w:p>
    <w:p w14:paraId="3F2A5643" w14:textId="77777777" w:rsidR="00B97298" w:rsidRPr="00B97298" w:rsidRDefault="00B97298" w:rsidP="00B9729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97298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B97298">
        <w:rPr>
          <w:rFonts w:ascii="Times New Roman" w:hAnsi="Times New Roman" w:cs="Times New Roman"/>
          <w:sz w:val="24"/>
          <w:szCs w:val="24"/>
        </w:rPr>
        <w:t xml:space="preserve"> look you in the eye as they speak (as opposed to being shifty eyed)</w:t>
      </w:r>
    </w:p>
    <w:p w14:paraId="563C0D93" w14:textId="77777777" w:rsidR="00B97298" w:rsidRPr="00B97298" w:rsidRDefault="00B97298" w:rsidP="00B9729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97298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B97298">
        <w:rPr>
          <w:rFonts w:ascii="Times New Roman" w:hAnsi="Times New Roman" w:cs="Times New Roman"/>
          <w:sz w:val="24"/>
          <w:szCs w:val="24"/>
        </w:rPr>
        <w:t xml:space="preserve"> have a track record of acting the right way</w:t>
      </w:r>
    </w:p>
    <w:p w14:paraId="58E193F2" w14:textId="77777777" w:rsidR="00B97298" w:rsidRPr="00B97298" w:rsidRDefault="00B97298" w:rsidP="00B9729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7298">
        <w:rPr>
          <w:rFonts w:ascii="Times New Roman" w:hAnsi="Times New Roman" w:cs="Times New Roman"/>
          <w:sz w:val="24"/>
          <w:szCs w:val="24"/>
        </w:rPr>
        <w:t>they back up their words with actions</w:t>
      </w:r>
    </w:p>
    <w:p w14:paraId="4A91F713" w14:textId="7777777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C064E6" w14:textId="77777777" w:rsidR="009D5A8E" w:rsidRDefault="009D5A8E" w:rsidP="002617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Transition</w:t>
      </w:r>
    </w:p>
    <w:p w14:paraId="5BEBB2F4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3D2DF4" w14:textId="264E5572" w:rsidR="009D5A8E" w:rsidRDefault="00FA6218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 we consider some of the How-</w:t>
      </w:r>
      <w:proofErr w:type="spellStart"/>
      <w:r>
        <w:rPr>
          <w:rFonts w:ascii="Times New Roman" w:hAnsi="Times New Roman" w:cs="Times New Roman"/>
          <w:sz w:val="24"/>
          <w:szCs w:val="24"/>
        </w:rPr>
        <w:t>To’s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being a disciple maker.</w:t>
      </w:r>
    </w:p>
    <w:p w14:paraId="38872CBC" w14:textId="2D9FA6DF" w:rsidR="00FA6218" w:rsidRPr="00FA6218" w:rsidRDefault="00FA6218" w:rsidP="00FA621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these essentials is noting how </w:t>
      </w:r>
      <w:r w:rsidRPr="00FA6218">
        <w:rPr>
          <w:rFonts w:ascii="Times New Roman" w:hAnsi="Times New Roman" w:cs="Times New Roman"/>
          <w:sz w:val="24"/>
          <w:szCs w:val="24"/>
        </w:rPr>
        <w:t xml:space="preserve">Jesus built up trust with someone by the way He acted </w:t>
      </w:r>
    </w:p>
    <w:p w14:paraId="351F4EE9" w14:textId="77777777" w:rsidR="00FA6218" w:rsidRPr="00FA6218" w:rsidRDefault="00FA6218" w:rsidP="00FA621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5218D862" w14:textId="77777777" w:rsidR="009D5A8E" w:rsidRDefault="009D5A8E" w:rsidP="002617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Bible Study</w:t>
      </w:r>
    </w:p>
    <w:p w14:paraId="1E32136D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1FFEB0" w14:textId="06FF1A29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FA6218">
        <w:rPr>
          <w:rFonts w:ascii="Times New Roman" w:hAnsi="Times New Roman" w:cs="Times New Roman"/>
          <w:sz w:val="24"/>
          <w:szCs w:val="24"/>
        </w:rPr>
        <w:t xml:space="preserve"> Jesus Met People Where They Were</w:t>
      </w:r>
    </w:p>
    <w:p w14:paraId="207A615C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F5BB7A" w14:textId="75E0CA2B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 for</w:t>
      </w:r>
      <w:r w:rsidR="00FA6218">
        <w:rPr>
          <w:rFonts w:ascii="Times New Roman" w:hAnsi="Times New Roman" w:cs="Times New Roman"/>
          <w:sz w:val="24"/>
          <w:szCs w:val="24"/>
        </w:rPr>
        <w:t xml:space="preserve"> </w:t>
      </w:r>
      <w:r w:rsidR="00FA6218" w:rsidRPr="00FA6218">
        <w:rPr>
          <w:rFonts w:ascii="Times New Roman" w:hAnsi="Times New Roman" w:cs="Times New Roman"/>
          <w:sz w:val="24"/>
          <w:szCs w:val="24"/>
        </w:rPr>
        <w:t>Listen for a good model for responding to Jesus.</w:t>
      </w:r>
    </w:p>
    <w:p w14:paraId="7C6B7A3A" w14:textId="77777777" w:rsidR="00FA6218" w:rsidRDefault="00FA6218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0095B4" w14:textId="6AD11DB7" w:rsidR="00FA6218" w:rsidRPr="00193290" w:rsidRDefault="00FA6218" w:rsidP="00FA62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1CAB">
        <w:rPr>
          <w:rFonts w:ascii="Times New Roman" w:hAnsi="Times New Roman" w:cs="Times New Roman"/>
          <w:sz w:val="20"/>
          <w:szCs w:val="20"/>
        </w:rPr>
        <w:t xml:space="preserve">Matthew 4:18-22 (NIV)  As Jesus was walking beside the Sea of Galilee, he saw two brothers, Simon called Peter and his brother Andrew. They were casting a net into the lake, for they were fishermen. 19  "Come, follow me," Jesus said, "and I will make you fishers of men."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1CAB">
        <w:rPr>
          <w:rFonts w:ascii="Times New Roman" w:hAnsi="Times New Roman" w:cs="Times New Roman"/>
          <w:sz w:val="20"/>
          <w:szCs w:val="20"/>
        </w:rPr>
        <w:t>20  At once they left their nets and followed him. 21  Going on from there, he saw two other brothers, James son of Zebedee and his brother John. They were in a boat with their father Zebedee, preparing their nets. Jesus called them, 22  and immediately they left the boat and their father and followed him.</w:t>
      </w:r>
    </w:p>
    <w:p w14:paraId="36C52802" w14:textId="77777777" w:rsidR="00FA6218" w:rsidRDefault="00FA6218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62B7F6" w14:textId="77777777" w:rsidR="00FA6218" w:rsidRPr="00FA6218" w:rsidRDefault="00FA6218" w:rsidP="00FA621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218">
        <w:rPr>
          <w:rFonts w:ascii="Times New Roman" w:hAnsi="Times New Roman" w:cs="Times New Roman"/>
          <w:sz w:val="24"/>
          <w:szCs w:val="24"/>
        </w:rPr>
        <w:t>Come, Follow Me</w:t>
      </w:r>
    </w:p>
    <w:p w14:paraId="24383F9F" w14:textId="77777777" w:rsidR="00FA6218" w:rsidRPr="00FA6218" w:rsidRDefault="00FA6218" w:rsidP="00FA621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218">
        <w:rPr>
          <w:rFonts w:ascii="Times New Roman" w:hAnsi="Times New Roman" w:cs="Times New Roman"/>
          <w:sz w:val="24"/>
          <w:szCs w:val="24"/>
        </w:rPr>
        <w:t>I will make you fishers … of men, not of just fish</w:t>
      </w:r>
    </w:p>
    <w:p w14:paraId="1CED75C7" w14:textId="77777777" w:rsidR="00FA6218" w:rsidRPr="00FA6218" w:rsidRDefault="00FA6218" w:rsidP="00FA62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CC23EA" w14:textId="77777777" w:rsidR="00FA6218" w:rsidRPr="00FA6218" w:rsidRDefault="00FA6218" w:rsidP="00FA62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6218">
        <w:rPr>
          <w:rFonts w:ascii="Times New Roman" w:hAnsi="Times New Roman" w:cs="Times New Roman"/>
          <w:sz w:val="24"/>
          <w:szCs w:val="24"/>
        </w:rPr>
        <w:t>What do we mean when we say we “follow” a sports team, a TV program, a musical group, or an author?</w:t>
      </w:r>
    </w:p>
    <w:p w14:paraId="1E8AB2EF" w14:textId="77777777" w:rsidR="00FA6218" w:rsidRPr="00FA6218" w:rsidRDefault="00FA6218" w:rsidP="00FA621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A6218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Pr="00FA6218">
        <w:rPr>
          <w:rFonts w:ascii="Times New Roman" w:hAnsi="Times New Roman" w:cs="Times New Roman"/>
          <w:sz w:val="24"/>
          <w:szCs w:val="24"/>
        </w:rPr>
        <w:t xml:space="preserve"> like that team or program or group</w:t>
      </w:r>
    </w:p>
    <w:p w14:paraId="49FF3604" w14:textId="77777777" w:rsidR="00FA6218" w:rsidRPr="00FA6218" w:rsidRDefault="00FA6218" w:rsidP="00FA621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A6218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Pr="00FA6218">
        <w:rPr>
          <w:rFonts w:ascii="Times New Roman" w:hAnsi="Times New Roman" w:cs="Times New Roman"/>
          <w:sz w:val="24"/>
          <w:szCs w:val="24"/>
        </w:rPr>
        <w:t xml:space="preserve"> root for them, talk about them with others, we watch how they do</w:t>
      </w:r>
    </w:p>
    <w:p w14:paraId="5EC82453" w14:textId="77777777" w:rsidR="00FA6218" w:rsidRPr="00FA6218" w:rsidRDefault="00FA6218" w:rsidP="00FA621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218">
        <w:rPr>
          <w:rFonts w:ascii="Times New Roman" w:hAnsi="Times New Roman" w:cs="Times New Roman"/>
          <w:sz w:val="24"/>
          <w:szCs w:val="24"/>
        </w:rPr>
        <w:t>we are excited when they do well</w:t>
      </w:r>
    </w:p>
    <w:p w14:paraId="3F265B12" w14:textId="77777777" w:rsidR="00FA6218" w:rsidRPr="00FA6218" w:rsidRDefault="00FA6218" w:rsidP="00FA621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218">
        <w:rPr>
          <w:rFonts w:ascii="Times New Roman" w:hAnsi="Times New Roman" w:cs="Times New Roman"/>
          <w:sz w:val="24"/>
          <w:szCs w:val="24"/>
        </w:rPr>
        <w:t>we look for opportunities to see or hear or read about them</w:t>
      </w:r>
    </w:p>
    <w:p w14:paraId="3D808FFD" w14:textId="77777777" w:rsidR="00FA6218" w:rsidRPr="00FA6218" w:rsidRDefault="00FA6218" w:rsidP="00FA62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20BD92" w14:textId="77777777" w:rsidR="00FA6218" w:rsidRPr="00FA6218" w:rsidRDefault="00FA6218" w:rsidP="00FA62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6218">
        <w:rPr>
          <w:rFonts w:ascii="Times New Roman" w:hAnsi="Times New Roman" w:cs="Times New Roman"/>
          <w:sz w:val="24"/>
          <w:szCs w:val="24"/>
        </w:rPr>
        <w:t xml:space="preserve">So what would it mean when Jesus </w:t>
      </w:r>
      <w:proofErr w:type="gramStart"/>
      <w:r w:rsidRPr="00FA6218">
        <w:rPr>
          <w:rFonts w:ascii="Times New Roman" w:hAnsi="Times New Roman" w:cs="Times New Roman"/>
          <w:sz w:val="24"/>
          <w:szCs w:val="24"/>
        </w:rPr>
        <w:t>says</w:t>
      </w:r>
      <w:proofErr w:type="gramEnd"/>
      <w:r w:rsidRPr="00FA6218">
        <w:rPr>
          <w:rFonts w:ascii="Times New Roman" w:hAnsi="Times New Roman" w:cs="Times New Roman"/>
          <w:sz w:val="24"/>
          <w:szCs w:val="24"/>
        </w:rPr>
        <w:t xml:space="preserve"> “follow me”?</w:t>
      </w:r>
    </w:p>
    <w:p w14:paraId="6B1549A7" w14:textId="77777777" w:rsidR="00FA6218" w:rsidRPr="00FA6218" w:rsidRDefault="00FA6218" w:rsidP="00FA621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218">
        <w:rPr>
          <w:rFonts w:ascii="Times New Roman" w:hAnsi="Times New Roman" w:cs="Times New Roman"/>
          <w:sz w:val="24"/>
          <w:szCs w:val="24"/>
        </w:rPr>
        <w:t>pay attention to what Jesus says</w:t>
      </w:r>
    </w:p>
    <w:p w14:paraId="2AB76DAD" w14:textId="77777777" w:rsidR="00FA6218" w:rsidRPr="00FA6218" w:rsidRDefault="00FA6218" w:rsidP="00FA621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218">
        <w:rPr>
          <w:rFonts w:ascii="Times New Roman" w:hAnsi="Times New Roman" w:cs="Times New Roman"/>
          <w:sz w:val="24"/>
          <w:szCs w:val="24"/>
        </w:rPr>
        <w:t>look for opportunities to talk about what Jesus says, does</w:t>
      </w:r>
    </w:p>
    <w:p w14:paraId="59F74FCD" w14:textId="77777777" w:rsidR="00FA6218" w:rsidRPr="00FA6218" w:rsidRDefault="00FA6218" w:rsidP="00FA621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218">
        <w:rPr>
          <w:rFonts w:ascii="Times New Roman" w:hAnsi="Times New Roman" w:cs="Times New Roman"/>
          <w:sz w:val="24"/>
          <w:szCs w:val="24"/>
        </w:rPr>
        <w:t>read about Him, what He is doing, what He plans to do</w:t>
      </w:r>
    </w:p>
    <w:p w14:paraId="7FBD5006" w14:textId="77777777" w:rsidR="00FA6218" w:rsidRPr="00FA6218" w:rsidRDefault="00FA6218" w:rsidP="00FA621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218">
        <w:rPr>
          <w:rFonts w:ascii="Times New Roman" w:hAnsi="Times New Roman" w:cs="Times New Roman"/>
          <w:sz w:val="24"/>
          <w:szCs w:val="24"/>
        </w:rPr>
        <w:t>do what He recommends/commands</w:t>
      </w:r>
    </w:p>
    <w:p w14:paraId="1CB3ED3E" w14:textId="77777777" w:rsidR="00FA6218" w:rsidRPr="00FA6218" w:rsidRDefault="00FA6218" w:rsidP="00FA62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6CB965" w14:textId="77777777" w:rsidR="00836BD5" w:rsidRDefault="00836BD5" w:rsidP="00FA62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A12F20" w14:textId="37B93D2D" w:rsidR="00FA6218" w:rsidRPr="00FA6218" w:rsidRDefault="00FA6218" w:rsidP="00FA62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6218">
        <w:rPr>
          <w:rFonts w:ascii="Times New Roman" w:hAnsi="Times New Roman" w:cs="Times New Roman"/>
          <w:sz w:val="24"/>
          <w:szCs w:val="24"/>
        </w:rPr>
        <w:lastRenderedPageBreak/>
        <w:t>What does it mean to be a “fisher of men”?</w:t>
      </w:r>
    </w:p>
    <w:p w14:paraId="6B99C307" w14:textId="77777777" w:rsidR="00FA6218" w:rsidRPr="00FA6218" w:rsidRDefault="00FA6218" w:rsidP="00FA621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218">
        <w:rPr>
          <w:rFonts w:ascii="Times New Roman" w:hAnsi="Times New Roman" w:cs="Times New Roman"/>
          <w:sz w:val="24"/>
          <w:szCs w:val="24"/>
        </w:rPr>
        <w:t>Jesus used a metaphor</w:t>
      </w:r>
    </w:p>
    <w:p w14:paraId="04DBCCAC" w14:textId="77777777" w:rsidR="00FA6218" w:rsidRPr="00FA6218" w:rsidRDefault="00FA6218" w:rsidP="00FA621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A6218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Pr="00FA6218">
        <w:rPr>
          <w:rFonts w:ascii="Times New Roman" w:hAnsi="Times New Roman" w:cs="Times New Roman"/>
          <w:sz w:val="24"/>
          <w:szCs w:val="24"/>
        </w:rPr>
        <w:t xml:space="preserve"> job had been to go out and catch fish from the lake</w:t>
      </w:r>
    </w:p>
    <w:p w14:paraId="7F478FF6" w14:textId="77777777" w:rsidR="00FA6218" w:rsidRPr="00FA6218" w:rsidRDefault="00FA6218" w:rsidP="00FA621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218">
        <w:rPr>
          <w:rFonts w:ascii="Times New Roman" w:hAnsi="Times New Roman" w:cs="Times New Roman"/>
          <w:sz w:val="24"/>
          <w:szCs w:val="24"/>
        </w:rPr>
        <w:t>now their task would be to “catch” men and bring them to the Truth about Jesus</w:t>
      </w:r>
    </w:p>
    <w:p w14:paraId="776ADA62" w14:textId="77777777" w:rsidR="00FA6218" w:rsidRDefault="00FA6218" w:rsidP="00FA62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912104" w14:textId="1967262D" w:rsidR="00494D4D" w:rsidRDefault="00494D4D" w:rsidP="00FA6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had worked as a carpenter with His earthly father.   What metaphor might He have used to call carpenters to be disciples with Him?  What about other professions?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5130"/>
      </w:tblGrid>
      <w:tr w:rsidR="00494D4D" w14:paraId="6853643A" w14:textId="77777777" w:rsidTr="007C7FAE">
        <w:tc>
          <w:tcPr>
            <w:tcW w:w="2605" w:type="dxa"/>
          </w:tcPr>
          <w:p w14:paraId="161DED66" w14:textId="2048E1B9" w:rsidR="00494D4D" w:rsidRDefault="00494D4D" w:rsidP="0049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</w:tc>
        <w:tc>
          <w:tcPr>
            <w:tcW w:w="5130" w:type="dxa"/>
          </w:tcPr>
          <w:p w14:paraId="15293142" w14:textId="22A75DA3" w:rsidR="00494D4D" w:rsidRDefault="00494D4D" w:rsidP="0049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Metaphor Used to Call Disciples</w:t>
            </w:r>
          </w:p>
        </w:tc>
      </w:tr>
      <w:tr w:rsidR="00494D4D" w14:paraId="37FFE142" w14:textId="77777777" w:rsidTr="007C7FAE">
        <w:tc>
          <w:tcPr>
            <w:tcW w:w="2605" w:type="dxa"/>
          </w:tcPr>
          <w:p w14:paraId="6AB15BCD" w14:textId="77777777" w:rsidR="00494D4D" w:rsidRDefault="00494D4D" w:rsidP="0049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Carpenter</w:t>
            </w:r>
          </w:p>
          <w:p w14:paraId="06DE9642" w14:textId="77777777" w:rsidR="00494D4D" w:rsidRDefault="00494D4D" w:rsidP="0049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743FFA62" w14:textId="77777777" w:rsidR="00494D4D" w:rsidRDefault="00494D4D" w:rsidP="0049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Merchant</w:t>
            </w:r>
          </w:p>
          <w:p w14:paraId="5034AB09" w14:textId="77777777" w:rsidR="00494D4D" w:rsidRDefault="00494D4D" w:rsidP="0049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Restaurant owner</w:t>
            </w:r>
          </w:p>
          <w:p w14:paraId="6238E833" w14:textId="19B345B1" w:rsidR="00494D4D" w:rsidRDefault="00494D4D" w:rsidP="0049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 Collector</w:t>
            </w:r>
          </w:p>
        </w:tc>
        <w:tc>
          <w:tcPr>
            <w:tcW w:w="5130" w:type="dxa"/>
          </w:tcPr>
          <w:p w14:paraId="6015E547" w14:textId="77777777" w:rsidR="00494D4D" w:rsidRDefault="00494D4D" w:rsidP="00494D4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 new lives</w:t>
            </w:r>
          </w:p>
          <w:p w14:paraId="4C08EE34" w14:textId="2B469307" w:rsidR="00494D4D" w:rsidRDefault="00494D4D" w:rsidP="00494D4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</w:t>
            </w:r>
            <w:r w:rsidR="007C7FAE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sheep</w:t>
            </w:r>
          </w:p>
          <w:p w14:paraId="0C4B4708" w14:textId="77777777" w:rsidR="00494D4D" w:rsidRDefault="007C7FAE" w:rsidP="00494D4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distribute new Truth</w:t>
            </w:r>
          </w:p>
          <w:p w14:paraId="5D159162" w14:textId="77777777" w:rsidR="007C7FAE" w:rsidRDefault="007C7FAE" w:rsidP="00494D4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feed people hungry for the Truth</w:t>
            </w:r>
          </w:p>
          <w:p w14:paraId="3C30D248" w14:textId="562ED386" w:rsidR="007C7FAE" w:rsidRPr="00494D4D" w:rsidRDefault="007C7FAE" w:rsidP="00494D4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 the spread of God’s Truth</w:t>
            </w:r>
          </w:p>
        </w:tc>
      </w:tr>
    </w:tbl>
    <w:p w14:paraId="4A492E14" w14:textId="77777777" w:rsidR="00494D4D" w:rsidRDefault="00494D4D" w:rsidP="00FA62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6F0334" w14:textId="77777777" w:rsidR="00494D4D" w:rsidRPr="00FA6218" w:rsidRDefault="00494D4D" w:rsidP="00FA62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2F0433" w14:textId="77777777" w:rsidR="007C7FAE" w:rsidRDefault="007C7FAE" w:rsidP="007C7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7FAE">
        <w:rPr>
          <w:rFonts w:ascii="Times New Roman" w:hAnsi="Times New Roman" w:cs="Times New Roman"/>
          <w:sz w:val="24"/>
          <w:szCs w:val="24"/>
        </w:rPr>
        <w:t xml:space="preserve">They “immediately left their </w:t>
      </w:r>
      <w:r>
        <w:rPr>
          <w:rFonts w:ascii="Times New Roman" w:hAnsi="Times New Roman" w:cs="Times New Roman"/>
          <w:sz w:val="24"/>
          <w:szCs w:val="24"/>
        </w:rPr>
        <w:t>boats</w:t>
      </w:r>
      <w:r w:rsidRPr="007C7FAE">
        <w:rPr>
          <w:rFonts w:ascii="Times New Roman" w:hAnsi="Times New Roman" w:cs="Times New Roman"/>
          <w:sz w:val="24"/>
          <w:szCs w:val="24"/>
        </w:rPr>
        <w:t>” and followed Him—what does that say about their priorities or trust?</w:t>
      </w:r>
    </w:p>
    <w:p w14:paraId="7CC0F296" w14:textId="77777777" w:rsidR="007C7FAE" w:rsidRDefault="007C7FAE" w:rsidP="007C7FA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been something compelling about Jesus challenge/offer/request/call</w:t>
      </w:r>
    </w:p>
    <w:p w14:paraId="1127716F" w14:textId="77777777" w:rsidR="007C7FAE" w:rsidRDefault="007C7FAE" w:rsidP="007C7FA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God’s Spirit was at work in their lives</w:t>
      </w:r>
    </w:p>
    <w:p w14:paraId="31377C6D" w14:textId="77777777" w:rsidR="007C7FAE" w:rsidRDefault="007C7FAE" w:rsidP="007C7FA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responded in faith </w:t>
      </w:r>
    </w:p>
    <w:p w14:paraId="38AD37EA" w14:textId="77777777" w:rsidR="007C7FAE" w:rsidRPr="007C7FAE" w:rsidRDefault="007C7FAE" w:rsidP="007C7FA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maybe they were intrigued by the fact that here was a rabbi/teacher was interested in them as blue-collar fishermen to take them and teach them</w:t>
      </w:r>
    </w:p>
    <w:p w14:paraId="045C76F4" w14:textId="77777777" w:rsidR="007C7FAE" w:rsidRDefault="007C7FAE" w:rsidP="00FA62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48D1EB" w14:textId="6846EF6F" w:rsidR="00FA6218" w:rsidRPr="00FA6218" w:rsidRDefault="00FA6218" w:rsidP="00FA62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6218">
        <w:rPr>
          <w:rFonts w:ascii="Times New Roman" w:hAnsi="Times New Roman" w:cs="Times New Roman"/>
          <w:sz w:val="24"/>
          <w:szCs w:val="24"/>
        </w:rPr>
        <w:t>Why did Jesus handpick blue-collar fishermen to be the leaders of the Christian church?</w:t>
      </w:r>
    </w:p>
    <w:p w14:paraId="59AA0900" w14:textId="77777777" w:rsidR="00FA6218" w:rsidRPr="00FA6218" w:rsidRDefault="00FA6218" w:rsidP="00FA621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218">
        <w:rPr>
          <w:rFonts w:ascii="Times New Roman" w:hAnsi="Times New Roman" w:cs="Times New Roman"/>
          <w:sz w:val="24"/>
          <w:szCs w:val="24"/>
        </w:rPr>
        <w:t>they had a better handle on what real life was like</w:t>
      </w:r>
    </w:p>
    <w:p w14:paraId="6B281CAA" w14:textId="77777777" w:rsidR="00FA6218" w:rsidRPr="00FA6218" w:rsidRDefault="00FA6218" w:rsidP="00FA621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A621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A6218">
        <w:rPr>
          <w:rFonts w:ascii="Times New Roman" w:hAnsi="Times New Roman" w:cs="Times New Roman"/>
          <w:sz w:val="24"/>
          <w:szCs w:val="24"/>
        </w:rPr>
        <w:t xml:space="preserve"> religious leaders were interested only in job security</w:t>
      </w:r>
    </w:p>
    <w:p w14:paraId="7CE09386" w14:textId="77777777" w:rsidR="00FA6218" w:rsidRPr="00FA6218" w:rsidRDefault="00FA6218" w:rsidP="00FA621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218">
        <w:rPr>
          <w:rFonts w:ascii="Times New Roman" w:hAnsi="Times New Roman" w:cs="Times New Roman"/>
          <w:sz w:val="24"/>
          <w:szCs w:val="24"/>
        </w:rPr>
        <w:t xml:space="preserve">they had degraded what God intended into a picky collection of rules </w:t>
      </w:r>
    </w:p>
    <w:p w14:paraId="4E887FED" w14:textId="77777777" w:rsidR="00FA6218" w:rsidRPr="00FA6218" w:rsidRDefault="00FA6218" w:rsidP="00FA621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218">
        <w:rPr>
          <w:rFonts w:ascii="Times New Roman" w:hAnsi="Times New Roman" w:cs="Times New Roman"/>
          <w:sz w:val="24"/>
          <w:szCs w:val="24"/>
        </w:rPr>
        <w:t>they had fallen away from what it meant to believe what God said and have that counted as righteousness</w:t>
      </w:r>
    </w:p>
    <w:p w14:paraId="65A097DD" w14:textId="77777777" w:rsidR="00FA6218" w:rsidRPr="00FA6218" w:rsidRDefault="00FA6218" w:rsidP="00FA62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90F669" w14:textId="10BE9682" w:rsidR="00FA6218" w:rsidRDefault="007C7FA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we being asked to leave behind to follow Jesus more fully?</w:t>
      </w:r>
    </w:p>
    <w:p w14:paraId="041C23E4" w14:textId="571C3B6F" w:rsidR="007C7FAE" w:rsidRDefault="007C7FAE" w:rsidP="007C7FA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of our favorite pastimes – TV, hobbies, even jobs</w:t>
      </w:r>
    </w:p>
    <w:p w14:paraId="1B59E8D9" w14:textId="2D00983B" w:rsidR="007C7FAE" w:rsidRDefault="007C7FAE" w:rsidP="007C7FA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spend our time</w:t>
      </w:r>
    </w:p>
    <w:p w14:paraId="55A0AE9D" w14:textId="116A4239" w:rsidR="007C7FAE" w:rsidRDefault="007C7FAE" w:rsidP="007C7FA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we spend our money</w:t>
      </w:r>
    </w:p>
    <w:p w14:paraId="76AE4EAA" w14:textId="687C781F" w:rsidR="007C7FAE" w:rsidRDefault="007C7FAE" w:rsidP="007C7FA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we hang out with</w:t>
      </w:r>
    </w:p>
    <w:p w14:paraId="01F0D718" w14:textId="77777777" w:rsidR="007C7FAE" w:rsidRDefault="007C7FAE" w:rsidP="007C7F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5159A" w14:textId="153ACF80" w:rsidR="007C7FAE" w:rsidRDefault="007C7FAE" w:rsidP="007C7F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think it means to be “called”?  Is calling always as dramatic as in this story or can it be quiet and gradual?  What do you think?</w:t>
      </w:r>
    </w:p>
    <w:p w14:paraId="382C8C7E" w14:textId="3366F9E9" w:rsidR="007C7FAE" w:rsidRDefault="009322F8" w:rsidP="007C7FA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a crisis experience … God speaks very specifically to you in a sermon</w:t>
      </w:r>
    </w:p>
    <w:p w14:paraId="378E6645" w14:textId="71009116" w:rsidR="009322F8" w:rsidRDefault="009322F8" w:rsidP="007C7FA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gradual</w:t>
      </w:r>
    </w:p>
    <w:p w14:paraId="2A5FF79C" w14:textId="3866A33B" w:rsidR="009322F8" w:rsidRDefault="009322F8" w:rsidP="009322F8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begin helping in a certain church ministry</w:t>
      </w:r>
    </w:p>
    <w:p w14:paraId="57AFA5A4" w14:textId="07D2D89E" w:rsidR="009322F8" w:rsidRDefault="009322F8" w:rsidP="009322F8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grow into that experience</w:t>
      </w:r>
    </w:p>
    <w:p w14:paraId="51757465" w14:textId="7EE4E113" w:rsidR="009322F8" w:rsidRDefault="009322F8" w:rsidP="009322F8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begin to realize this is a ministry through which God is working</w:t>
      </w:r>
    </w:p>
    <w:p w14:paraId="2D7B1DC9" w14:textId="1DE1F17D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="009322F8">
        <w:rPr>
          <w:rFonts w:ascii="Times New Roman" w:hAnsi="Times New Roman" w:cs="Times New Roman"/>
          <w:sz w:val="24"/>
          <w:szCs w:val="24"/>
        </w:rPr>
        <w:t xml:space="preserve"> Jesus Taught for Life Change</w:t>
      </w:r>
    </w:p>
    <w:p w14:paraId="67327678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7BA41" w14:textId="616368A3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 for</w:t>
      </w:r>
      <w:r w:rsidR="009322F8">
        <w:rPr>
          <w:rFonts w:ascii="Times New Roman" w:hAnsi="Times New Roman" w:cs="Times New Roman"/>
          <w:sz w:val="24"/>
          <w:szCs w:val="24"/>
        </w:rPr>
        <w:t xml:space="preserve"> </w:t>
      </w:r>
      <w:r w:rsidR="009322F8" w:rsidRPr="009322F8">
        <w:rPr>
          <w:rFonts w:ascii="Times New Roman" w:hAnsi="Times New Roman" w:cs="Times New Roman"/>
          <w:sz w:val="24"/>
          <w:szCs w:val="24"/>
        </w:rPr>
        <w:t>how Jesus gain</w:t>
      </w:r>
      <w:r w:rsidR="00836BD5">
        <w:rPr>
          <w:rFonts w:ascii="Times New Roman" w:hAnsi="Times New Roman" w:cs="Times New Roman"/>
          <w:sz w:val="24"/>
          <w:szCs w:val="24"/>
        </w:rPr>
        <w:t>ed</w:t>
      </w:r>
      <w:r w:rsidR="009322F8" w:rsidRPr="009322F8">
        <w:rPr>
          <w:rFonts w:ascii="Times New Roman" w:hAnsi="Times New Roman" w:cs="Times New Roman"/>
          <w:sz w:val="24"/>
          <w:szCs w:val="24"/>
        </w:rPr>
        <w:t xml:space="preserve"> the interest of the woman.</w:t>
      </w:r>
    </w:p>
    <w:p w14:paraId="19F54D77" w14:textId="77777777" w:rsidR="009322F8" w:rsidRDefault="009322F8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16632" w14:textId="77777777" w:rsidR="009322F8" w:rsidRDefault="009322F8" w:rsidP="009322F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CC5">
        <w:rPr>
          <w:rFonts w:ascii="Times New Roman" w:hAnsi="Times New Roman" w:cs="Times New Roman"/>
          <w:sz w:val="20"/>
          <w:szCs w:val="20"/>
        </w:rPr>
        <w:t>John 4:13-15 (NIV)   Jesus answered, "Everyone who drinks this water will be thirsty again, 14  but whoever drinks the water I give him will never thirst. Indeed, the water I give him will become in him a spring of water welling up to eternal life." 15  The woman said to him, "Sir, give me this water so that I won't get thirsty and have to keep coming here to draw water."</w:t>
      </w:r>
    </w:p>
    <w:p w14:paraId="6FF81F59" w14:textId="77777777" w:rsidR="009322F8" w:rsidRDefault="009322F8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98CB42" w14:textId="77777777" w:rsidR="009322F8" w:rsidRPr="009322F8" w:rsidRDefault="009322F8" w:rsidP="00932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2F8">
        <w:rPr>
          <w:rFonts w:ascii="Times New Roman" w:hAnsi="Times New Roman" w:cs="Times New Roman"/>
          <w:sz w:val="24"/>
          <w:szCs w:val="24"/>
        </w:rPr>
        <w:t>After his initial request for a drink of water, what additional references to water does Jesus make?</w:t>
      </w:r>
    </w:p>
    <w:p w14:paraId="57BA6B95" w14:textId="77777777" w:rsidR="009322F8" w:rsidRPr="009322F8" w:rsidRDefault="009322F8" w:rsidP="009322F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322F8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9322F8">
        <w:rPr>
          <w:rFonts w:ascii="Times New Roman" w:hAnsi="Times New Roman" w:cs="Times New Roman"/>
          <w:sz w:val="24"/>
          <w:szCs w:val="24"/>
        </w:rPr>
        <w:t xml:space="preserve"> you really knew who I am, you would ask me for </w:t>
      </w:r>
      <w:r w:rsidRPr="009322F8">
        <w:rPr>
          <w:rFonts w:ascii="Times New Roman" w:hAnsi="Times New Roman" w:cs="Times New Roman"/>
          <w:sz w:val="24"/>
          <w:szCs w:val="24"/>
          <w:u w:val="single"/>
        </w:rPr>
        <w:t>living</w:t>
      </w:r>
      <w:r w:rsidRPr="009322F8">
        <w:rPr>
          <w:rFonts w:ascii="Times New Roman" w:hAnsi="Times New Roman" w:cs="Times New Roman"/>
          <w:sz w:val="24"/>
          <w:szCs w:val="24"/>
        </w:rPr>
        <w:t xml:space="preserve"> water</w:t>
      </w:r>
    </w:p>
    <w:p w14:paraId="25BE0D58" w14:textId="77777777" w:rsidR="009322F8" w:rsidRPr="009322F8" w:rsidRDefault="009322F8" w:rsidP="009322F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2F8">
        <w:rPr>
          <w:rFonts w:ascii="Times New Roman" w:hAnsi="Times New Roman" w:cs="Times New Roman"/>
          <w:sz w:val="24"/>
          <w:szCs w:val="24"/>
        </w:rPr>
        <w:t>I could give you water that would keep you from ever getting thirsty</w:t>
      </w:r>
    </w:p>
    <w:p w14:paraId="0712B71F" w14:textId="77777777" w:rsidR="009322F8" w:rsidRPr="009322F8" w:rsidRDefault="009322F8" w:rsidP="009322F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2F8">
        <w:rPr>
          <w:rFonts w:ascii="Times New Roman" w:hAnsi="Times New Roman" w:cs="Times New Roman"/>
          <w:sz w:val="24"/>
          <w:szCs w:val="24"/>
        </w:rPr>
        <w:t>actually you would end up being a source of this living water</w:t>
      </w:r>
    </w:p>
    <w:p w14:paraId="7407E50B" w14:textId="77777777" w:rsidR="009322F8" w:rsidRPr="009322F8" w:rsidRDefault="009322F8" w:rsidP="009322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EACD75" w14:textId="77777777" w:rsidR="009322F8" w:rsidRPr="009322F8" w:rsidRDefault="009322F8" w:rsidP="00932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2F8">
        <w:rPr>
          <w:rFonts w:ascii="Times New Roman" w:hAnsi="Times New Roman" w:cs="Times New Roman"/>
          <w:sz w:val="24"/>
          <w:szCs w:val="24"/>
        </w:rPr>
        <w:t>How do you know that the woman misunderstood what Jesus was saying?  She may have even been sarcastic in her response.</w:t>
      </w:r>
    </w:p>
    <w:p w14:paraId="63D8E216" w14:textId="77777777" w:rsidR="009322F8" w:rsidRPr="009322F8" w:rsidRDefault="009322F8" w:rsidP="009322F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2F8">
        <w:rPr>
          <w:rFonts w:ascii="Times New Roman" w:hAnsi="Times New Roman" w:cs="Times New Roman"/>
          <w:sz w:val="24"/>
          <w:szCs w:val="24"/>
        </w:rPr>
        <w:t>she asks for that special water</w:t>
      </w:r>
    </w:p>
    <w:p w14:paraId="12664514" w14:textId="77777777" w:rsidR="009322F8" w:rsidRPr="009322F8" w:rsidRDefault="009322F8" w:rsidP="009322F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2F8">
        <w:rPr>
          <w:rFonts w:ascii="Times New Roman" w:hAnsi="Times New Roman" w:cs="Times New Roman"/>
          <w:sz w:val="24"/>
          <w:szCs w:val="24"/>
        </w:rPr>
        <w:t>she doesn’t want to get thirsty any more</w:t>
      </w:r>
    </w:p>
    <w:p w14:paraId="7874D6FF" w14:textId="77777777" w:rsidR="009322F8" w:rsidRPr="009322F8" w:rsidRDefault="009322F8" w:rsidP="009322F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322F8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9322F8">
        <w:rPr>
          <w:rFonts w:ascii="Times New Roman" w:hAnsi="Times New Roman" w:cs="Times New Roman"/>
          <w:sz w:val="24"/>
          <w:szCs w:val="24"/>
        </w:rPr>
        <w:t xml:space="preserve"> doesn’t want to have to come to the well each day</w:t>
      </w:r>
    </w:p>
    <w:p w14:paraId="3568E076" w14:textId="77777777" w:rsidR="009322F8" w:rsidRPr="009322F8" w:rsidRDefault="009322F8" w:rsidP="009322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7D108" w14:textId="77777777" w:rsidR="009322F8" w:rsidRPr="009322F8" w:rsidRDefault="009322F8" w:rsidP="00932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2F8">
        <w:rPr>
          <w:rFonts w:ascii="Times New Roman" w:hAnsi="Times New Roman" w:cs="Times New Roman"/>
          <w:sz w:val="24"/>
          <w:szCs w:val="24"/>
        </w:rPr>
        <w:sym w:font="Wingdings" w:char="F0F0"/>
      </w:r>
      <w:r w:rsidRPr="009322F8">
        <w:rPr>
          <w:rFonts w:ascii="Times New Roman" w:hAnsi="Times New Roman" w:cs="Times New Roman"/>
          <w:sz w:val="24"/>
          <w:szCs w:val="24"/>
        </w:rPr>
        <w:t xml:space="preserve"> She is taking Jesus literally – at least at first.  </w:t>
      </w:r>
    </w:p>
    <w:p w14:paraId="769AE24A" w14:textId="77777777" w:rsidR="009322F8" w:rsidRPr="009322F8" w:rsidRDefault="009322F8" w:rsidP="009322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E82E8A" w14:textId="77777777" w:rsidR="009322F8" w:rsidRPr="009322F8" w:rsidRDefault="009322F8" w:rsidP="00932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2F8">
        <w:rPr>
          <w:rFonts w:ascii="Times New Roman" w:hAnsi="Times New Roman" w:cs="Times New Roman"/>
          <w:sz w:val="24"/>
          <w:szCs w:val="24"/>
        </w:rPr>
        <w:t xml:space="preserve">How is the world’s need for salvation and eternal life like thirst? </w:t>
      </w:r>
    </w:p>
    <w:p w14:paraId="1C4E2F23" w14:textId="77777777" w:rsidR="009322F8" w:rsidRPr="009322F8" w:rsidRDefault="009322F8" w:rsidP="009322F8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2F8">
        <w:rPr>
          <w:rFonts w:ascii="Times New Roman" w:hAnsi="Times New Roman" w:cs="Times New Roman"/>
          <w:sz w:val="24"/>
          <w:szCs w:val="24"/>
        </w:rPr>
        <w:t>sensors in part of our brain chemically monitor substances in the blood</w:t>
      </w:r>
    </w:p>
    <w:p w14:paraId="7E7324BB" w14:textId="77777777" w:rsidR="009322F8" w:rsidRPr="009322F8" w:rsidRDefault="009322F8" w:rsidP="009322F8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2F8">
        <w:rPr>
          <w:rFonts w:ascii="Times New Roman" w:hAnsi="Times New Roman" w:cs="Times New Roman"/>
          <w:sz w:val="24"/>
          <w:szCs w:val="24"/>
        </w:rPr>
        <w:t>certain levels trigger the thirst impulse, the need to drink liquid … now!</w:t>
      </w:r>
    </w:p>
    <w:p w14:paraId="22552407" w14:textId="77777777" w:rsidR="009322F8" w:rsidRPr="009322F8" w:rsidRDefault="009322F8" w:rsidP="009322F8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2F8">
        <w:rPr>
          <w:rFonts w:ascii="Times New Roman" w:hAnsi="Times New Roman" w:cs="Times New Roman"/>
          <w:sz w:val="24"/>
          <w:szCs w:val="24"/>
        </w:rPr>
        <w:t>our lives will encounter feelings and events that result in unrest and disturbance</w:t>
      </w:r>
    </w:p>
    <w:p w14:paraId="3753F164" w14:textId="77777777" w:rsidR="009322F8" w:rsidRPr="009322F8" w:rsidRDefault="009322F8" w:rsidP="009322F8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2F8">
        <w:rPr>
          <w:rFonts w:ascii="Times New Roman" w:hAnsi="Times New Roman" w:cs="Times New Roman"/>
          <w:sz w:val="24"/>
          <w:szCs w:val="24"/>
        </w:rPr>
        <w:t>then we realize that something must be done to make things right – a spiritual thirst for God’s intervention</w:t>
      </w:r>
    </w:p>
    <w:p w14:paraId="2A6062CB" w14:textId="77777777" w:rsidR="009322F8" w:rsidRPr="009322F8" w:rsidRDefault="009322F8" w:rsidP="009322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BADAF0" w14:textId="77777777" w:rsidR="009322F8" w:rsidRPr="009322F8" w:rsidRDefault="009322F8" w:rsidP="00932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2F8">
        <w:rPr>
          <w:rFonts w:ascii="Times New Roman" w:hAnsi="Times New Roman" w:cs="Times New Roman"/>
          <w:sz w:val="24"/>
          <w:szCs w:val="24"/>
        </w:rPr>
        <w:t>How can confusion about spiritual things open the door for more discussion?</w:t>
      </w:r>
    </w:p>
    <w:p w14:paraId="716E172E" w14:textId="77777777" w:rsidR="009322F8" w:rsidRPr="009322F8" w:rsidRDefault="009322F8" w:rsidP="009322F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2F8">
        <w:rPr>
          <w:rFonts w:ascii="Times New Roman" w:hAnsi="Times New Roman" w:cs="Times New Roman"/>
          <w:sz w:val="24"/>
          <w:szCs w:val="24"/>
        </w:rPr>
        <w:t>provides opportunity to clarify spiritual truths</w:t>
      </w:r>
    </w:p>
    <w:p w14:paraId="277C326E" w14:textId="77777777" w:rsidR="009322F8" w:rsidRPr="009322F8" w:rsidRDefault="009322F8" w:rsidP="009322F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2F8">
        <w:rPr>
          <w:rFonts w:ascii="Times New Roman" w:hAnsi="Times New Roman" w:cs="Times New Roman"/>
          <w:sz w:val="24"/>
          <w:szCs w:val="24"/>
        </w:rPr>
        <w:t>you gain a better understanding of what they don’t know</w:t>
      </w:r>
    </w:p>
    <w:p w14:paraId="62A75D08" w14:textId="77777777" w:rsidR="009322F8" w:rsidRPr="009322F8" w:rsidRDefault="009322F8" w:rsidP="009322F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2F8">
        <w:rPr>
          <w:rFonts w:ascii="Times New Roman" w:hAnsi="Times New Roman" w:cs="Times New Roman"/>
          <w:sz w:val="24"/>
          <w:szCs w:val="24"/>
        </w:rPr>
        <w:t>helps you speak to the things they really don’t understand</w:t>
      </w:r>
    </w:p>
    <w:p w14:paraId="49A8E927" w14:textId="77777777" w:rsidR="009322F8" w:rsidRPr="009322F8" w:rsidRDefault="009322F8" w:rsidP="009322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55090" w14:textId="77777777" w:rsidR="009322F8" w:rsidRPr="009322F8" w:rsidRDefault="009322F8" w:rsidP="00932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2F8">
        <w:rPr>
          <w:rFonts w:ascii="Times New Roman" w:hAnsi="Times New Roman" w:cs="Times New Roman"/>
          <w:sz w:val="24"/>
          <w:szCs w:val="24"/>
        </w:rPr>
        <w:t xml:space="preserve">Note Jesus’ use of water as a metaphor to teach about salvation.  He also used bread, light, and breath.  </w:t>
      </w:r>
      <w:r w:rsidRPr="009322F8">
        <w:rPr>
          <w:rFonts w:ascii="Times New Roman" w:hAnsi="Times New Roman" w:cs="Times New Roman"/>
          <w:sz w:val="24"/>
          <w:szCs w:val="24"/>
        </w:rPr>
        <w:sym w:font="Wingdings" w:char="F0F0"/>
      </w:r>
      <w:r w:rsidRPr="009322F8">
        <w:rPr>
          <w:rFonts w:ascii="Times New Roman" w:hAnsi="Times New Roman" w:cs="Times New Roman"/>
          <w:sz w:val="24"/>
          <w:szCs w:val="24"/>
        </w:rPr>
        <w:t xml:space="preserve"> Jesus provides all that is needed to sustain (spiritual) life.</w:t>
      </w:r>
    </w:p>
    <w:p w14:paraId="5806867D" w14:textId="77777777" w:rsidR="009322F8" w:rsidRDefault="009322F8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FF739" w14:textId="383CD80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9322F8">
        <w:rPr>
          <w:rFonts w:ascii="Times New Roman" w:hAnsi="Times New Roman" w:cs="Times New Roman"/>
          <w:sz w:val="24"/>
          <w:szCs w:val="24"/>
        </w:rPr>
        <w:t xml:space="preserve"> Jesus Developed Future Leaders and Empowered Them to Serve</w:t>
      </w:r>
    </w:p>
    <w:p w14:paraId="214C03E6" w14:textId="77777777" w:rsidR="00261773" w:rsidRDefault="00261773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3E5F40" w14:textId="0C4A4A1A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Listen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9322F8">
        <w:rPr>
          <w:rFonts w:ascii="Times New Roman" w:hAnsi="Times New Roman" w:cs="Times New Roman"/>
          <w:sz w:val="24"/>
          <w:szCs w:val="24"/>
        </w:rPr>
        <w:t xml:space="preserve"> </w:t>
      </w:r>
      <w:r w:rsidR="00B410AB">
        <w:rPr>
          <w:rFonts w:ascii="Times New Roman" w:hAnsi="Times New Roman" w:cs="Times New Roman"/>
          <w:sz w:val="24"/>
          <w:szCs w:val="24"/>
        </w:rPr>
        <w:t>traveling instructions.</w:t>
      </w:r>
    </w:p>
    <w:p w14:paraId="2A3DDDC4" w14:textId="77777777" w:rsidR="009322F8" w:rsidRDefault="009322F8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49A5F" w14:textId="77777777" w:rsidR="00BD6D6C" w:rsidRPr="00193290" w:rsidRDefault="00BD6D6C" w:rsidP="00BD6D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1CAB">
        <w:rPr>
          <w:rFonts w:ascii="Times New Roman" w:hAnsi="Times New Roman" w:cs="Times New Roman"/>
          <w:sz w:val="20"/>
          <w:szCs w:val="20"/>
        </w:rPr>
        <w:t xml:space="preserve">Luke 9:1-6 (NIV)  When Jesus had called the Twelve together, he gave them power and authority to drive out all demons and to cure diseases, 2  and he sent them out to preach the kingdom of God and to heal the sick. 3  He told </w:t>
      </w:r>
      <w:r w:rsidRPr="00F71CAB">
        <w:rPr>
          <w:rFonts w:ascii="Times New Roman" w:hAnsi="Times New Roman" w:cs="Times New Roman"/>
          <w:sz w:val="20"/>
          <w:szCs w:val="20"/>
        </w:rPr>
        <w:lastRenderedPageBreak/>
        <w:t>them: "Take nothing for the journey--no staff, no bag, no bread, no money, no extra tunic. 4  Whatever house you enter, stay there until you leave that town. 5  If people do not welcome you, shake the dust off your feet when you leave their town, as a testimony against them." 6  So they set out and went from village to village, preaching the gospel and healing people everywhere.</w:t>
      </w:r>
    </w:p>
    <w:p w14:paraId="730D65EA" w14:textId="77777777" w:rsidR="009322F8" w:rsidRDefault="009322F8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D7441" w14:textId="77777777" w:rsidR="00B32B6F" w:rsidRPr="00B32B6F" w:rsidRDefault="00B32B6F" w:rsidP="00B32B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6F">
        <w:rPr>
          <w:rFonts w:ascii="Times New Roman" w:hAnsi="Times New Roman" w:cs="Times New Roman"/>
          <w:sz w:val="24"/>
          <w:szCs w:val="24"/>
        </w:rPr>
        <w:t>What specific instructions did Jesus give the disciples in verses 1-2, and how might those shape a leader’s mindset today?</w:t>
      </w:r>
    </w:p>
    <w:p w14:paraId="45919F6E" w14:textId="77777777" w:rsidR="00B32B6F" w:rsidRPr="00B32B6F" w:rsidRDefault="00B32B6F" w:rsidP="00B32B6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2B6F">
        <w:rPr>
          <w:rFonts w:ascii="Times New Roman" w:hAnsi="Times New Roman" w:cs="Times New Roman"/>
          <w:sz w:val="24"/>
          <w:szCs w:val="24"/>
        </w:rPr>
        <w:t>called them together</w:t>
      </w:r>
    </w:p>
    <w:p w14:paraId="7E9E1EAE" w14:textId="77777777" w:rsidR="00B32B6F" w:rsidRPr="00B32B6F" w:rsidRDefault="00B32B6F" w:rsidP="00B32B6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2B6F">
        <w:rPr>
          <w:rFonts w:ascii="Times New Roman" w:hAnsi="Times New Roman" w:cs="Times New Roman"/>
          <w:sz w:val="24"/>
          <w:szCs w:val="24"/>
        </w:rPr>
        <w:t xml:space="preserve">gave them power and authority </w:t>
      </w:r>
    </w:p>
    <w:p w14:paraId="130BE7F5" w14:textId="77777777" w:rsidR="00B32B6F" w:rsidRPr="00B32B6F" w:rsidRDefault="00B32B6F" w:rsidP="00B32B6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2B6F">
        <w:rPr>
          <w:rFonts w:ascii="Times New Roman" w:hAnsi="Times New Roman" w:cs="Times New Roman"/>
          <w:sz w:val="24"/>
          <w:szCs w:val="24"/>
        </w:rPr>
        <w:t>drive out demons, cure diseases</w:t>
      </w:r>
    </w:p>
    <w:p w14:paraId="4ACE6776" w14:textId="77777777" w:rsidR="00B32B6F" w:rsidRPr="00B32B6F" w:rsidRDefault="00B32B6F" w:rsidP="00B32B6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2B6F">
        <w:rPr>
          <w:rFonts w:ascii="Times New Roman" w:hAnsi="Times New Roman" w:cs="Times New Roman"/>
          <w:sz w:val="24"/>
          <w:szCs w:val="24"/>
        </w:rPr>
        <w:t>sent them to preach the kingdom of God</w:t>
      </w:r>
    </w:p>
    <w:p w14:paraId="6B640251" w14:textId="77777777" w:rsidR="00B32B6F" w:rsidRPr="00B32B6F" w:rsidRDefault="00B32B6F" w:rsidP="00B32B6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2B6F">
        <w:rPr>
          <w:rFonts w:ascii="Times New Roman" w:hAnsi="Times New Roman" w:cs="Times New Roman"/>
          <w:sz w:val="24"/>
          <w:szCs w:val="24"/>
        </w:rPr>
        <w:t>heal the sick</w:t>
      </w:r>
    </w:p>
    <w:p w14:paraId="76B9BF34" w14:textId="77777777" w:rsidR="00B32B6F" w:rsidRPr="00B32B6F" w:rsidRDefault="00B32B6F" w:rsidP="00B32B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E92FBE" w14:textId="77777777" w:rsidR="00B32B6F" w:rsidRPr="00B32B6F" w:rsidRDefault="00B32B6F" w:rsidP="00B32B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6F">
        <w:rPr>
          <w:rFonts w:ascii="Times New Roman" w:hAnsi="Times New Roman" w:cs="Times New Roman"/>
          <w:sz w:val="24"/>
          <w:szCs w:val="24"/>
        </w:rPr>
        <w:t>What were his instructions for verses 3-5?</w:t>
      </w:r>
    </w:p>
    <w:p w14:paraId="62D95D9E" w14:textId="77777777" w:rsidR="00B32B6F" w:rsidRPr="00B32B6F" w:rsidRDefault="00B32B6F" w:rsidP="00B32B6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2B6F">
        <w:rPr>
          <w:rFonts w:ascii="Times New Roman" w:hAnsi="Times New Roman" w:cs="Times New Roman"/>
          <w:sz w:val="24"/>
          <w:szCs w:val="24"/>
        </w:rPr>
        <w:t>take nothing for journey – don’t get bogged down</w:t>
      </w:r>
    </w:p>
    <w:p w14:paraId="47E96F2F" w14:textId="77777777" w:rsidR="00B32B6F" w:rsidRPr="00B32B6F" w:rsidRDefault="00B32B6F" w:rsidP="00B32B6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2B6F">
        <w:rPr>
          <w:rFonts w:ascii="Times New Roman" w:hAnsi="Times New Roman" w:cs="Times New Roman"/>
          <w:sz w:val="24"/>
          <w:szCs w:val="24"/>
        </w:rPr>
        <w:t>accept hospitality of someone’s home</w:t>
      </w:r>
    </w:p>
    <w:p w14:paraId="615B306B" w14:textId="77777777" w:rsidR="00B32B6F" w:rsidRPr="00B32B6F" w:rsidRDefault="00B32B6F" w:rsidP="00B32B6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32B6F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B32B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2B6F">
        <w:rPr>
          <w:rFonts w:ascii="Times New Roman" w:hAnsi="Times New Roman" w:cs="Times New Roman"/>
          <w:sz w:val="24"/>
          <w:szCs w:val="24"/>
        </w:rPr>
        <w:t>not welcomed</w:t>
      </w:r>
      <w:proofErr w:type="gramEnd"/>
      <w:r w:rsidRPr="00B32B6F">
        <w:rPr>
          <w:rFonts w:ascii="Times New Roman" w:hAnsi="Times New Roman" w:cs="Times New Roman"/>
          <w:sz w:val="24"/>
          <w:szCs w:val="24"/>
        </w:rPr>
        <w:t xml:space="preserve">, just leave </w:t>
      </w:r>
    </w:p>
    <w:p w14:paraId="025D6A9E" w14:textId="77777777" w:rsidR="00B32B6F" w:rsidRPr="00B32B6F" w:rsidRDefault="00B32B6F" w:rsidP="00B32B6F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2B6F">
        <w:rPr>
          <w:rFonts w:ascii="Times New Roman" w:hAnsi="Times New Roman" w:cs="Times New Roman"/>
          <w:sz w:val="24"/>
          <w:szCs w:val="24"/>
        </w:rPr>
        <w:t>shake dust off your feet to demonstrate their rejection</w:t>
      </w:r>
    </w:p>
    <w:p w14:paraId="7FD90C23" w14:textId="77777777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D8628A" w14:textId="77777777" w:rsidR="006E17C4" w:rsidRPr="006E17C4" w:rsidRDefault="006E17C4" w:rsidP="006E1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7C4">
        <w:rPr>
          <w:rFonts w:ascii="Times New Roman" w:hAnsi="Times New Roman" w:cs="Times New Roman"/>
          <w:sz w:val="24"/>
          <w:szCs w:val="24"/>
        </w:rPr>
        <w:t>What does it mean to “proclaim the kingdom of God and heal the sick” in our context today?</w:t>
      </w:r>
    </w:p>
    <w:p w14:paraId="4E494556" w14:textId="77777777" w:rsidR="006E17C4" w:rsidRPr="006E17C4" w:rsidRDefault="006E17C4" w:rsidP="006E17C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17C4">
        <w:rPr>
          <w:rFonts w:ascii="Times New Roman" w:hAnsi="Times New Roman" w:cs="Times New Roman"/>
          <w:sz w:val="24"/>
          <w:szCs w:val="24"/>
        </w:rPr>
        <w:t>communicate the basic Gospel message</w:t>
      </w:r>
    </w:p>
    <w:p w14:paraId="6BF5E229" w14:textId="77777777" w:rsidR="006E17C4" w:rsidRPr="006E17C4" w:rsidRDefault="006E17C4" w:rsidP="006E17C4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17C4">
        <w:rPr>
          <w:rFonts w:ascii="Times New Roman" w:hAnsi="Times New Roman" w:cs="Times New Roman"/>
          <w:sz w:val="24"/>
          <w:szCs w:val="24"/>
        </w:rPr>
        <w:t>God loves us</w:t>
      </w:r>
    </w:p>
    <w:p w14:paraId="52F22AA4" w14:textId="77777777" w:rsidR="006E17C4" w:rsidRPr="006E17C4" w:rsidRDefault="006E17C4" w:rsidP="006E17C4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17C4">
        <w:rPr>
          <w:rFonts w:ascii="Times New Roman" w:hAnsi="Times New Roman" w:cs="Times New Roman"/>
          <w:sz w:val="24"/>
          <w:szCs w:val="24"/>
        </w:rPr>
        <w:t>all have sinned – cannot experience God’s love</w:t>
      </w:r>
    </w:p>
    <w:p w14:paraId="2F5AB736" w14:textId="77777777" w:rsidR="006E17C4" w:rsidRPr="006E17C4" w:rsidRDefault="006E17C4" w:rsidP="006E17C4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17C4">
        <w:rPr>
          <w:rFonts w:ascii="Times New Roman" w:hAnsi="Times New Roman" w:cs="Times New Roman"/>
          <w:sz w:val="24"/>
          <w:szCs w:val="24"/>
        </w:rPr>
        <w:t>Jesus has taken the punishment for our sinfulness</w:t>
      </w:r>
    </w:p>
    <w:p w14:paraId="46336018" w14:textId="77777777" w:rsidR="006E17C4" w:rsidRPr="006E17C4" w:rsidRDefault="006E17C4" w:rsidP="006E17C4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17C4">
        <w:rPr>
          <w:rFonts w:ascii="Times New Roman" w:hAnsi="Times New Roman" w:cs="Times New Roman"/>
          <w:sz w:val="24"/>
          <w:szCs w:val="24"/>
        </w:rPr>
        <w:t>we must repent, confess, believe/receive what He has done</w:t>
      </w:r>
    </w:p>
    <w:p w14:paraId="3BFA4B84" w14:textId="77777777" w:rsidR="006E17C4" w:rsidRPr="006E17C4" w:rsidRDefault="006E17C4" w:rsidP="006E17C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17C4">
        <w:rPr>
          <w:rFonts w:ascii="Times New Roman" w:hAnsi="Times New Roman" w:cs="Times New Roman"/>
          <w:sz w:val="24"/>
          <w:szCs w:val="24"/>
        </w:rPr>
        <w:t>minister to physical, material needs as necessary/possible</w:t>
      </w:r>
    </w:p>
    <w:p w14:paraId="0C2FD5C8" w14:textId="77777777" w:rsidR="006E17C4" w:rsidRPr="006E17C4" w:rsidRDefault="006E17C4" w:rsidP="006E17C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17C4">
        <w:rPr>
          <w:rFonts w:ascii="Times New Roman" w:hAnsi="Times New Roman" w:cs="Times New Roman"/>
          <w:sz w:val="24"/>
          <w:szCs w:val="24"/>
        </w:rPr>
        <w:t>(can’t listen to your message if their stomach is growling)</w:t>
      </w:r>
    </w:p>
    <w:p w14:paraId="21BE1381" w14:textId="77777777" w:rsidR="006E17C4" w:rsidRDefault="006E17C4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0A440E" w14:textId="0DC05C73" w:rsidR="006E17C4" w:rsidRPr="006E17C4" w:rsidRDefault="006E17C4" w:rsidP="006E1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7C4">
        <w:rPr>
          <w:rFonts w:ascii="Times New Roman" w:hAnsi="Times New Roman" w:cs="Times New Roman"/>
          <w:sz w:val="24"/>
          <w:szCs w:val="24"/>
        </w:rPr>
        <w:t>What fears or hesitations might hold someone</w:t>
      </w:r>
      <w:r>
        <w:rPr>
          <w:rFonts w:ascii="Times New Roman" w:hAnsi="Times New Roman" w:cs="Times New Roman"/>
          <w:sz w:val="24"/>
          <w:szCs w:val="24"/>
        </w:rPr>
        <w:t xml:space="preserve"> (like either the disciples or us)</w:t>
      </w:r>
      <w:r w:rsidRPr="006E17C4">
        <w:rPr>
          <w:rFonts w:ascii="Times New Roman" w:hAnsi="Times New Roman" w:cs="Times New Roman"/>
          <w:sz w:val="24"/>
          <w:szCs w:val="24"/>
        </w:rPr>
        <w:t xml:space="preserve"> back</w:t>
      </w:r>
      <w:r>
        <w:rPr>
          <w:rFonts w:ascii="Times New Roman" w:hAnsi="Times New Roman" w:cs="Times New Roman"/>
          <w:sz w:val="24"/>
          <w:szCs w:val="24"/>
        </w:rPr>
        <w:t xml:space="preserve"> off</w:t>
      </w:r>
      <w:r w:rsidRPr="006E17C4">
        <w:rPr>
          <w:rFonts w:ascii="Times New Roman" w:hAnsi="Times New Roman" w:cs="Times New Roman"/>
          <w:sz w:val="24"/>
          <w:szCs w:val="24"/>
        </w:rPr>
        <w:t xml:space="preserve"> from stepping into leadership or service?</w:t>
      </w:r>
    </w:p>
    <w:p w14:paraId="3EE1B2EA" w14:textId="77777777" w:rsidR="006E17C4" w:rsidRPr="006E17C4" w:rsidRDefault="006E17C4" w:rsidP="006E17C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17C4">
        <w:rPr>
          <w:rFonts w:ascii="Times New Roman" w:hAnsi="Times New Roman" w:cs="Times New Roman"/>
          <w:sz w:val="24"/>
          <w:szCs w:val="24"/>
        </w:rPr>
        <w:t>never did this before</w:t>
      </w:r>
    </w:p>
    <w:p w14:paraId="73998F13" w14:textId="77777777" w:rsidR="006E17C4" w:rsidRPr="006E17C4" w:rsidRDefault="006E17C4" w:rsidP="006E17C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E17C4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6E17C4">
        <w:rPr>
          <w:rFonts w:ascii="Times New Roman" w:hAnsi="Times New Roman" w:cs="Times New Roman"/>
          <w:sz w:val="24"/>
          <w:szCs w:val="24"/>
        </w:rPr>
        <w:t xml:space="preserve"> is so far away</w:t>
      </w:r>
    </w:p>
    <w:p w14:paraId="6512C476" w14:textId="77777777" w:rsidR="006E17C4" w:rsidRPr="006E17C4" w:rsidRDefault="006E17C4" w:rsidP="006E17C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17C4">
        <w:rPr>
          <w:rFonts w:ascii="Times New Roman" w:hAnsi="Times New Roman" w:cs="Times New Roman"/>
          <w:sz w:val="24"/>
          <w:szCs w:val="24"/>
        </w:rPr>
        <w:t>family and friends are not in agreement or not encouraging</w:t>
      </w:r>
    </w:p>
    <w:p w14:paraId="1C07C6C0" w14:textId="77777777" w:rsidR="006E17C4" w:rsidRPr="006E17C4" w:rsidRDefault="006E17C4" w:rsidP="006E17C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17C4">
        <w:rPr>
          <w:rFonts w:ascii="Times New Roman" w:hAnsi="Times New Roman" w:cs="Times New Roman"/>
          <w:sz w:val="24"/>
          <w:szCs w:val="24"/>
        </w:rPr>
        <w:t>worry about finances, children’s education</w:t>
      </w:r>
    </w:p>
    <w:p w14:paraId="71606C18" w14:textId="77777777" w:rsidR="006E17C4" w:rsidRPr="006E17C4" w:rsidRDefault="006E17C4" w:rsidP="006E17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1FC557" w14:textId="77777777" w:rsidR="006E17C4" w:rsidRPr="006E17C4" w:rsidRDefault="006E17C4" w:rsidP="006E1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7C4">
        <w:rPr>
          <w:rFonts w:ascii="Times New Roman" w:hAnsi="Times New Roman" w:cs="Times New Roman"/>
          <w:sz w:val="24"/>
          <w:szCs w:val="24"/>
        </w:rPr>
        <w:t>How can we as a group support and empower one another to step into leadership roles?</w:t>
      </w:r>
    </w:p>
    <w:p w14:paraId="2CE24E62" w14:textId="77777777" w:rsidR="006E17C4" w:rsidRPr="006E17C4" w:rsidRDefault="006E17C4" w:rsidP="006E17C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E17C4">
        <w:rPr>
          <w:rFonts w:ascii="Times New Roman" w:hAnsi="Times New Roman" w:cs="Times New Roman"/>
          <w:sz w:val="24"/>
          <w:szCs w:val="24"/>
        </w:rPr>
        <w:t>prayer support</w:t>
      </w:r>
      <w:proofErr w:type="gramEnd"/>
    </w:p>
    <w:p w14:paraId="00E5CCCA" w14:textId="77777777" w:rsidR="006E17C4" w:rsidRPr="006E17C4" w:rsidRDefault="006E17C4" w:rsidP="006E17C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17C4">
        <w:rPr>
          <w:rFonts w:ascii="Times New Roman" w:hAnsi="Times New Roman" w:cs="Times New Roman"/>
          <w:sz w:val="24"/>
          <w:szCs w:val="24"/>
        </w:rPr>
        <w:t>finances</w:t>
      </w:r>
    </w:p>
    <w:p w14:paraId="0AEE03EE" w14:textId="77777777" w:rsidR="006E17C4" w:rsidRPr="006E17C4" w:rsidRDefault="006E17C4" w:rsidP="006E17C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17C4">
        <w:rPr>
          <w:rFonts w:ascii="Times New Roman" w:hAnsi="Times New Roman" w:cs="Times New Roman"/>
          <w:sz w:val="24"/>
          <w:szCs w:val="24"/>
        </w:rPr>
        <w:t>encouragement</w:t>
      </w:r>
    </w:p>
    <w:p w14:paraId="68196AD2" w14:textId="77777777" w:rsidR="006E17C4" w:rsidRPr="006E17C4" w:rsidRDefault="006E17C4" w:rsidP="006E17C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17C4">
        <w:rPr>
          <w:rFonts w:ascii="Times New Roman" w:hAnsi="Times New Roman" w:cs="Times New Roman"/>
          <w:sz w:val="24"/>
          <w:szCs w:val="24"/>
        </w:rPr>
        <w:t>keep in communication – today so easy … email, even face-to-face phone calls</w:t>
      </w:r>
    </w:p>
    <w:p w14:paraId="2026F82C" w14:textId="77777777" w:rsidR="006E17C4" w:rsidRDefault="006E17C4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042E31" w14:textId="77777777" w:rsidR="00B32B6F" w:rsidRDefault="00B32B6F" w:rsidP="0026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B39E84" w14:textId="51492A5E" w:rsidR="009D5A8E" w:rsidRDefault="009D5A8E" w:rsidP="00261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D4F4E9" w14:textId="77777777" w:rsidR="009D5A8E" w:rsidRDefault="009D5A8E" w:rsidP="00261773">
      <w:pPr>
        <w:spacing w:after="0"/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lastRenderedPageBreak/>
        <w:t>Application</w:t>
      </w:r>
    </w:p>
    <w:p w14:paraId="24B6FC5C" w14:textId="77777777" w:rsidR="006E17C4" w:rsidRDefault="006E17C4" w:rsidP="00261773">
      <w:pPr>
        <w:spacing w:after="0"/>
        <w:jc w:val="center"/>
        <w:rPr>
          <w:rFonts w:ascii="Comic Sans MS" w:hAnsi="Comic Sans MS" w:cs="Times New Roman"/>
          <w:sz w:val="24"/>
          <w:szCs w:val="24"/>
        </w:rPr>
      </w:pPr>
    </w:p>
    <w:p w14:paraId="7EE5F476" w14:textId="432F0008" w:rsidR="006E17C4" w:rsidRPr="006E17C4" w:rsidRDefault="006E17C4" w:rsidP="006E17C4">
      <w:pPr>
        <w:spacing w:after="0"/>
        <w:rPr>
          <w:rFonts w:ascii="Comic Sans MS" w:hAnsi="Comic Sans MS" w:cs="Times New Roman"/>
          <w:sz w:val="24"/>
          <w:szCs w:val="24"/>
        </w:rPr>
      </w:pPr>
      <w:r w:rsidRPr="006E17C4">
        <w:rPr>
          <w:rFonts w:ascii="Comic Sans MS" w:hAnsi="Comic Sans MS" w:cs="Times New Roman"/>
          <w:sz w:val="24"/>
          <w:szCs w:val="24"/>
        </w:rPr>
        <w:t>Jesus is still offering the living water of eternal life today</w:t>
      </w:r>
    </w:p>
    <w:p w14:paraId="56E0619B" w14:textId="6D7DD954" w:rsidR="006E17C4" w:rsidRPr="006E17C4" w:rsidRDefault="006E17C4" w:rsidP="006E17C4">
      <w:pPr>
        <w:numPr>
          <w:ilvl w:val="0"/>
          <w:numId w:val="11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6E17C4">
        <w:rPr>
          <w:rFonts w:ascii="Comic Sans MS" w:hAnsi="Comic Sans MS" w:cs="Times New Roman"/>
          <w:sz w:val="24"/>
          <w:szCs w:val="24"/>
        </w:rPr>
        <w:t>The Samaritan woman’s response was one of acceptance not rejection</w:t>
      </w:r>
    </w:p>
    <w:p w14:paraId="790D5232" w14:textId="62BA6DC0" w:rsidR="006E17C4" w:rsidRPr="006E17C4" w:rsidRDefault="006E17C4" w:rsidP="006E17C4">
      <w:pPr>
        <w:numPr>
          <w:ilvl w:val="0"/>
          <w:numId w:val="11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6E17C4">
        <w:rPr>
          <w:rFonts w:ascii="Comic Sans MS" w:hAnsi="Comic Sans MS" w:cs="Times New Roman"/>
          <w:sz w:val="24"/>
          <w:szCs w:val="24"/>
        </w:rPr>
        <w:t xml:space="preserve">People today are thirsting for </w:t>
      </w:r>
      <w:proofErr w:type="gramStart"/>
      <w:r w:rsidRPr="006E17C4">
        <w:rPr>
          <w:rFonts w:ascii="Comic Sans MS" w:hAnsi="Comic Sans MS" w:cs="Times New Roman"/>
          <w:sz w:val="24"/>
          <w:szCs w:val="24"/>
        </w:rPr>
        <w:t>the Living</w:t>
      </w:r>
      <w:proofErr w:type="gramEnd"/>
      <w:r w:rsidRPr="006E17C4">
        <w:rPr>
          <w:rFonts w:ascii="Comic Sans MS" w:hAnsi="Comic Sans MS" w:cs="Times New Roman"/>
          <w:sz w:val="24"/>
          <w:szCs w:val="24"/>
        </w:rPr>
        <w:t xml:space="preserve"> Water</w:t>
      </w:r>
    </w:p>
    <w:p w14:paraId="0F172EAB" w14:textId="6EA69B8C" w:rsidR="006E17C4" w:rsidRPr="006E17C4" w:rsidRDefault="006E17C4" w:rsidP="006E17C4">
      <w:pPr>
        <w:numPr>
          <w:ilvl w:val="0"/>
          <w:numId w:val="11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6E17C4">
        <w:rPr>
          <w:rFonts w:ascii="Comic Sans MS" w:hAnsi="Comic Sans MS" w:cs="Times New Roman"/>
          <w:sz w:val="24"/>
          <w:szCs w:val="24"/>
        </w:rPr>
        <w:t>We should take initiative to offer them eternal life</w:t>
      </w:r>
    </w:p>
    <w:p w14:paraId="07661C2F" w14:textId="77777777" w:rsidR="006E17C4" w:rsidRPr="006E17C4" w:rsidRDefault="006E17C4" w:rsidP="006E17C4">
      <w:pPr>
        <w:spacing w:after="0"/>
        <w:rPr>
          <w:rFonts w:ascii="Comic Sans MS" w:hAnsi="Comic Sans MS" w:cs="Times New Roman"/>
          <w:sz w:val="24"/>
          <w:szCs w:val="24"/>
        </w:rPr>
      </w:pPr>
    </w:p>
    <w:p w14:paraId="7353E42E" w14:textId="4D28AB8A" w:rsidR="006E17C4" w:rsidRPr="006E17C4" w:rsidRDefault="006E17C4" w:rsidP="006E17C4">
      <w:pPr>
        <w:spacing w:after="0"/>
        <w:rPr>
          <w:rFonts w:ascii="Comic Sans MS" w:hAnsi="Comic Sans MS" w:cs="Times New Roman"/>
          <w:sz w:val="24"/>
          <w:szCs w:val="24"/>
        </w:rPr>
      </w:pPr>
      <w:r w:rsidRPr="006E17C4">
        <w:rPr>
          <w:rFonts w:ascii="Comic Sans MS" w:hAnsi="Comic Sans MS" w:cs="Times New Roman"/>
          <w:sz w:val="24"/>
          <w:szCs w:val="24"/>
        </w:rPr>
        <w:t>When you talk to people, listen to what they have to say</w:t>
      </w:r>
    </w:p>
    <w:p w14:paraId="74659FE2" w14:textId="5FB70B93" w:rsidR="006E17C4" w:rsidRPr="006E17C4" w:rsidRDefault="006E17C4" w:rsidP="006E17C4">
      <w:pPr>
        <w:numPr>
          <w:ilvl w:val="0"/>
          <w:numId w:val="11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6E17C4">
        <w:rPr>
          <w:rFonts w:ascii="Comic Sans MS" w:hAnsi="Comic Sans MS" w:cs="Times New Roman"/>
          <w:sz w:val="24"/>
          <w:szCs w:val="24"/>
        </w:rPr>
        <w:t>Answer their questions</w:t>
      </w:r>
    </w:p>
    <w:p w14:paraId="79B3A5F2" w14:textId="7C4FE7E4" w:rsidR="006E17C4" w:rsidRPr="006E17C4" w:rsidRDefault="006E17C4" w:rsidP="006E17C4">
      <w:pPr>
        <w:numPr>
          <w:ilvl w:val="0"/>
          <w:numId w:val="11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6E17C4">
        <w:rPr>
          <w:rFonts w:ascii="Comic Sans MS" w:hAnsi="Comic Sans MS" w:cs="Times New Roman"/>
          <w:sz w:val="24"/>
          <w:szCs w:val="24"/>
        </w:rPr>
        <w:t>Deal briefly with their excuses</w:t>
      </w:r>
    </w:p>
    <w:p w14:paraId="7BF23710" w14:textId="3EF424A5" w:rsidR="006E17C4" w:rsidRPr="006E17C4" w:rsidRDefault="006E17C4" w:rsidP="006E17C4">
      <w:pPr>
        <w:numPr>
          <w:ilvl w:val="0"/>
          <w:numId w:val="11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6E17C4">
        <w:rPr>
          <w:rFonts w:ascii="Comic Sans MS" w:hAnsi="Comic Sans MS" w:cs="Times New Roman"/>
          <w:sz w:val="24"/>
          <w:szCs w:val="24"/>
        </w:rPr>
        <w:t>Return their focus to Jesus … who he is, what he has done for them</w:t>
      </w:r>
    </w:p>
    <w:p w14:paraId="6CBABAE7" w14:textId="77777777" w:rsidR="006E17C4" w:rsidRDefault="006E17C4" w:rsidP="006E17C4">
      <w:pPr>
        <w:spacing w:after="0"/>
        <w:rPr>
          <w:rFonts w:ascii="Comic Sans MS" w:hAnsi="Comic Sans MS" w:cs="Times New Roman"/>
          <w:sz w:val="24"/>
          <w:szCs w:val="24"/>
        </w:rPr>
      </w:pPr>
    </w:p>
    <w:p w14:paraId="62C30888" w14:textId="1C89C797" w:rsidR="006E17C4" w:rsidRPr="006E17C4" w:rsidRDefault="006E17C4" w:rsidP="006E17C4">
      <w:pPr>
        <w:spacing w:after="0"/>
        <w:rPr>
          <w:rFonts w:ascii="Comic Sans MS" w:hAnsi="Comic Sans MS" w:cs="Times New Roman"/>
          <w:sz w:val="24"/>
          <w:szCs w:val="24"/>
        </w:rPr>
      </w:pPr>
      <w:r w:rsidRPr="006E17C4">
        <w:rPr>
          <w:rFonts w:ascii="Comic Sans MS" w:hAnsi="Comic Sans MS" w:cs="Times New Roman"/>
          <w:sz w:val="24"/>
          <w:szCs w:val="24"/>
        </w:rPr>
        <w:t>Pray for specific people in your circle of acquaintances who are not believers</w:t>
      </w:r>
    </w:p>
    <w:p w14:paraId="6F2B2437" w14:textId="678F3DCC" w:rsidR="006E17C4" w:rsidRPr="006E17C4" w:rsidRDefault="006E17C4" w:rsidP="006E17C4">
      <w:pPr>
        <w:numPr>
          <w:ilvl w:val="0"/>
          <w:numId w:val="11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6E17C4">
        <w:rPr>
          <w:rFonts w:ascii="Comic Sans MS" w:hAnsi="Comic Sans MS" w:cs="Times New Roman"/>
          <w:sz w:val="24"/>
          <w:szCs w:val="24"/>
        </w:rPr>
        <w:t xml:space="preserve">Pray for opportunities to share with them </w:t>
      </w:r>
    </w:p>
    <w:p w14:paraId="651957E0" w14:textId="603E2614" w:rsidR="006E17C4" w:rsidRPr="006E17C4" w:rsidRDefault="006E17C4" w:rsidP="006E17C4">
      <w:pPr>
        <w:numPr>
          <w:ilvl w:val="0"/>
          <w:numId w:val="11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6E17C4">
        <w:rPr>
          <w:rFonts w:ascii="Comic Sans MS" w:hAnsi="Comic Sans MS" w:cs="Times New Roman"/>
          <w:sz w:val="24"/>
          <w:szCs w:val="24"/>
        </w:rPr>
        <w:t>Pray that you will be aware “divine appointments” which God provides to share with others</w:t>
      </w:r>
    </w:p>
    <w:p w14:paraId="7C4E9B34" w14:textId="77777777" w:rsidR="009C74CF" w:rsidRDefault="006E17C4" w:rsidP="009C74CF">
      <w:pPr>
        <w:numPr>
          <w:ilvl w:val="0"/>
          <w:numId w:val="11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6E17C4">
        <w:rPr>
          <w:rFonts w:ascii="Comic Sans MS" w:hAnsi="Comic Sans MS" w:cs="Times New Roman"/>
          <w:sz w:val="24"/>
          <w:szCs w:val="24"/>
        </w:rPr>
        <w:t xml:space="preserve">Pray for </w:t>
      </w:r>
      <w:r>
        <w:rPr>
          <w:rFonts w:ascii="Comic Sans MS" w:hAnsi="Comic Sans MS" w:cs="Times New Roman"/>
          <w:sz w:val="24"/>
          <w:szCs w:val="24"/>
        </w:rPr>
        <w:t>G</w:t>
      </w:r>
      <w:r w:rsidRPr="006E17C4">
        <w:rPr>
          <w:rFonts w:ascii="Comic Sans MS" w:hAnsi="Comic Sans MS" w:cs="Times New Roman"/>
          <w:sz w:val="24"/>
          <w:szCs w:val="24"/>
        </w:rPr>
        <w:t>od’s wisdom in using Jesus’ model for sharing the gospel</w:t>
      </w:r>
    </w:p>
    <w:p w14:paraId="2CFC6326" w14:textId="66C4D1E6" w:rsidR="009C74CF" w:rsidRDefault="009C74CF" w:rsidP="009C74CF">
      <w:pPr>
        <w:spacing w:after="0"/>
        <w:rPr>
          <w:rFonts w:ascii="Comic Sans MS" w:hAnsi="Comic Sans MS" w:cs="Times New Roman"/>
          <w:sz w:val="24"/>
          <w:szCs w:val="24"/>
        </w:rPr>
      </w:pPr>
    </w:p>
    <w:p w14:paraId="39C46902" w14:textId="7B2D197A" w:rsidR="00811075" w:rsidRPr="009C74CF" w:rsidRDefault="009C74CF" w:rsidP="009C74CF">
      <w:pPr>
        <w:spacing w:after="0"/>
        <w:jc w:val="center"/>
        <w:rPr>
          <w:rFonts w:ascii="Comic Sans MS" w:hAnsi="Comic Sans MS" w:cs="Times New Roman"/>
          <w:sz w:val="24"/>
          <w:szCs w:val="24"/>
        </w:rPr>
      </w:pPr>
      <w:r w:rsidRPr="009C74CF">
        <w:rPr>
          <w:rFonts w:ascii="Comic Sans MS" w:hAnsi="Comic Sans MS"/>
          <w:noProof/>
          <w:sz w:val="23"/>
          <w:szCs w:val="23"/>
        </w:rPr>
        <w:drawing>
          <wp:anchor distT="0" distB="0" distL="114300" distR="114300" simplePos="0" relativeHeight="251663360" behindDoc="0" locked="0" layoutInCell="1" allowOverlap="1" wp14:anchorId="0A8887F9" wp14:editId="6CAB3901">
            <wp:simplePos x="0" y="0"/>
            <wp:positionH relativeFrom="column">
              <wp:posOffset>-651510</wp:posOffset>
            </wp:positionH>
            <wp:positionV relativeFrom="paragraph">
              <wp:posOffset>876173</wp:posOffset>
            </wp:positionV>
            <wp:extent cx="2731135" cy="1290955"/>
            <wp:effectExtent l="0" t="0" r="0" b="4445"/>
            <wp:wrapSquare wrapText="bothSides"/>
            <wp:docPr id="622445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4CF">
        <w:rPr>
          <w:rFonts w:ascii="Comic Sans MS" w:hAnsi="Comic Sans MS"/>
          <w:noProof/>
          <w:sz w:val="23"/>
          <w:szCs w:val="23"/>
        </w:rPr>
        <w:drawing>
          <wp:anchor distT="0" distB="0" distL="114300" distR="114300" simplePos="0" relativeHeight="251665408" behindDoc="0" locked="0" layoutInCell="1" allowOverlap="1" wp14:anchorId="52CB1629" wp14:editId="761482C0">
            <wp:simplePos x="0" y="0"/>
            <wp:positionH relativeFrom="column">
              <wp:posOffset>-278206</wp:posOffset>
            </wp:positionH>
            <wp:positionV relativeFrom="paragraph">
              <wp:posOffset>2820009</wp:posOffset>
            </wp:positionV>
            <wp:extent cx="1259840" cy="1243330"/>
            <wp:effectExtent l="0" t="0" r="0" b="0"/>
            <wp:wrapSquare wrapText="bothSides"/>
            <wp:docPr id="16434807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4CF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76E3A759" wp14:editId="268B44B0">
            <wp:simplePos x="0" y="0"/>
            <wp:positionH relativeFrom="column">
              <wp:posOffset>1351712</wp:posOffset>
            </wp:positionH>
            <wp:positionV relativeFrom="page">
              <wp:posOffset>5953760</wp:posOffset>
            </wp:positionV>
            <wp:extent cx="4104640" cy="3701415"/>
            <wp:effectExtent l="0" t="0" r="0" b="0"/>
            <wp:wrapSquare wrapText="bothSides"/>
            <wp:docPr id="741117678" name="Picture 1" descr="A crossword puzzle with many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117678" name="Picture 1" descr="A crossword puzzle with many square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74CF">
        <w:rPr>
          <w:rFonts w:ascii="Comic Sans MS" w:hAnsi="Comic Sans MS"/>
          <w:noProof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74B03E54" wp14:editId="2D2AFE24">
            <wp:simplePos x="0" y="0"/>
            <wp:positionH relativeFrom="column">
              <wp:posOffset>4439920</wp:posOffset>
            </wp:positionH>
            <wp:positionV relativeFrom="page">
              <wp:posOffset>5825921</wp:posOffset>
            </wp:positionV>
            <wp:extent cx="1897380" cy="1678940"/>
            <wp:effectExtent l="0" t="0" r="7620" b="0"/>
            <wp:wrapSquare wrapText="bothSides"/>
            <wp:docPr id="9104527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4CF">
        <w:rPr>
          <w:rFonts w:ascii="Comic Sans MS" w:hAnsi="Comic Sans MS"/>
          <w:sz w:val="36"/>
          <w:szCs w:val="36"/>
        </w:rPr>
        <w:t xml:space="preserve">Crossword Puzzle </w:t>
      </w:r>
      <w:r w:rsidRPr="009C74CF">
        <w:rPr>
          <w:rFonts w:ascii="Comic Sans MS" w:hAnsi="Comic Sans MS"/>
          <w:sz w:val="36"/>
          <w:szCs w:val="36"/>
        </w:rPr>
        <w:br/>
      </w:r>
      <w:r w:rsidRPr="009C74CF">
        <w:rPr>
          <w:rFonts w:ascii="Comic Sans MS" w:hAnsi="Comic Sans MS"/>
          <w:sz w:val="23"/>
          <w:szCs w:val="23"/>
        </w:rPr>
        <w:t xml:space="preserve">Clues and Words from Romans 10:9 – 17 (NIV) </w:t>
      </w:r>
    </w:p>
    <w:sectPr w:rsidR="00811075" w:rsidRPr="009C74C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58C3" w14:textId="77777777" w:rsidR="00236A9B" w:rsidRDefault="00236A9B" w:rsidP="009D5A8E">
      <w:pPr>
        <w:spacing w:after="0" w:line="240" w:lineRule="auto"/>
      </w:pPr>
      <w:r>
        <w:separator/>
      </w:r>
    </w:p>
  </w:endnote>
  <w:endnote w:type="continuationSeparator" w:id="0">
    <w:p w14:paraId="7DC2CA4F" w14:textId="77777777" w:rsidR="00236A9B" w:rsidRDefault="00236A9B" w:rsidP="009D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CBF38" w14:textId="77777777" w:rsidR="00236A9B" w:rsidRDefault="00236A9B" w:rsidP="009D5A8E">
      <w:pPr>
        <w:spacing w:after="0" w:line="240" w:lineRule="auto"/>
      </w:pPr>
      <w:r>
        <w:separator/>
      </w:r>
    </w:p>
  </w:footnote>
  <w:footnote w:type="continuationSeparator" w:id="0">
    <w:p w14:paraId="3399A96A" w14:textId="77777777" w:rsidR="00236A9B" w:rsidRDefault="00236A9B" w:rsidP="009D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AAD4" w14:textId="3A41BA97" w:rsidR="009D5A8E" w:rsidRPr="009D5A8E" w:rsidRDefault="00B97298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11/23/2025</w:t>
    </w:r>
    <w:r w:rsidR="009D5A8E" w:rsidRPr="009D5A8E"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>Essentials of Disciple Making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3FD5"/>
    <w:multiLevelType w:val="hybridMultilevel"/>
    <w:tmpl w:val="2EC0FD32"/>
    <w:lvl w:ilvl="0" w:tplc="0276D9E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87D51"/>
    <w:multiLevelType w:val="hybridMultilevel"/>
    <w:tmpl w:val="9E3CE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63C0E"/>
    <w:multiLevelType w:val="hybridMultilevel"/>
    <w:tmpl w:val="558C3376"/>
    <w:lvl w:ilvl="0" w:tplc="0276D9E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E398D"/>
    <w:multiLevelType w:val="hybridMultilevel"/>
    <w:tmpl w:val="36667842"/>
    <w:lvl w:ilvl="0" w:tplc="0276D9E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A6C5E"/>
    <w:multiLevelType w:val="hybridMultilevel"/>
    <w:tmpl w:val="1C567DA2"/>
    <w:lvl w:ilvl="0" w:tplc="EDDA85A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44FCB"/>
    <w:multiLevelType w:val="hybridMultilevel"/>
    <w:tmpl w:val="A01CFD3C"/>
    <w:lvl w:ilvl="0" w:tplc="25243FF8">
      <w:start w:val="2"/>
      <w:numFmt w:val="bullet"/>
      <w:lvlText w:val="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6873C2"/>
    <w:multiLevelType w:val="hybridMultilevel"/>
    <w:tmpl w:val="42983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A05A3"/>
    <w:multiLevelType w:val="hybridMultilevel"/>
    <w:tmpl w:val="8D685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267A"/>
    <w:multiLevelType w:val="hybridMultilevel"/>
    <w:tmpl w:val="59847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B765A"/>
    <w:multiLevelType w:val="hybridMultilevel"/>
    <w:tmpl w:val="179AD0D4"/>
    <w:lvl w:ilvl="0" w:tplc="0276D9E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264BC0"/>
    <w:multiLevelType w:val="hybridMultilevel"/>
    <w:tmpl w:val="BE34847A"/>
    <w:lvl w:ilvl="0" w:tplc="22EACE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7574378">
    <w:abstractNumId w:val="8"/>
  </w:num>
  <w:num w:numId="2" w16cid:durableId="1774856740">
    <w:abstractNumId w:val="6"/>
  </w:num>
  <w:num w:numId="3" w16cid:durableId="120006308">
    <w:abstractNumId w:val="1"/>
  </w:num>
  <w:num w:numId="4" w16cid:durableId="294213105">
    <w:abstractNumId w:val="9"/>
  </w:num>
  <w:num w:numId="5" w16cid:durableId="1065957096">
    <w:abstractNumId w:val="5"/>
  </w:num>
  <w:num w:numId="6" w16cid:durableId="1557157093">
    <w:abstractNumId w:val="4"/>
  </w:num>
  <w:num w:numId="7" w16cid:durableId="1087772678">
    <w:abstractNumId w:val="10"/>
  </w:num>
  <w:num w:numId="8" w16cid:durableId="983390805">
    <w:abstractNumId w:val="2"/>
  </w:num>
  <w:num w:numId="9" w16cid:durableId="672300377">
    <w:abstractNumId w:val="3"/>
  </w:num>
  <w:num w:numId="10" w16cid:durableId="443110598">
    <w:abstractNumId w:val="0"/>
  </w:num>
  <w:num w:numId="11" w16cid:durableId="1636445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F0"/>
    <w:rsid w:val="000F0CF5"/>
    <w:rsid w:val="001E60CB"/>
    <w:rsid w:val="00236A9B"/>
    <w:rsid w:val="0024239C"/>
    <w:rsid w:val="00261773"/>
    <w:rsid w:val="00494D4D"/>
    <w:rsid w:val="005D7EB3"/>
    <w:rsid w:val="006408A6"/>
    <w:rsid w:val="006E17C4"/>
    <w:rsid w:val="007C7FAE"/>
    <w:rsid w:val="00811075"/>
    <w:rsid w:val="00836BD5"/>
    <w:rsid w:val="009322F8"/>
    <w:rsid w:val="009C74CF"/>
    <w:rsid w:val="009D5A8E"/>
    <w:rsid w:val="00AD6DB8"/>
    <w:rsid w:val="00B04766"/>
    <w:rsid w:val="00B32B6F"/>
    <w:rsid w:val="00B410AB"/>
    <w:rsid w:val="00B97298"/>
    <w:rsid w:val="00BD6D6C"/>
    <w:rsid w:val="00C107F0"/>
    <w:rsid w:val="00CD545F"/>
    <w:rsid w:val="00DC5D22"/>
    <w:rsid w:val="00EE157F"/>
    <w:rsid w:val="00FA6218"/>
    <w:rsid w:val="00FB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3652"/>
  <w15:chartTrackingRefBased/>
  <w15:docId w15:val="{9AD6CC9E-CC36-4B85-9DA2-D9F3542B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A8E"/>
  </w:style>
  <w:style w:type="paragraph" w:styleId="Footer">
    <w:name w:val="footer"/>
    <w:basedOn w:val="Normal"/>
    <w:link w:val="FooterChar"/>
    <w:uiPriority w:val="99"/>
    <w:unhideWhenUsed/>
    <w:rsid w:val="009D5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A8E"/>
  </w:style>
  <w:style w:type="paragraph" w:styleId="ListParagraph">
    <w:name w:val="List Paragraph"/>
    <w:basedOn w:val="Normal"/>
    <w:uiPriority w:val="34"/>
    <w:qFormat/>
    <w:rsid w:val="009D5A8E"/>
    <w:pPr>
      <w:ind w:left="720"/>
      <w:contextualSpacing/>
    </w:pPr>
  </w:style>
  <w:style w:type="table" w:styleId="TableGrid">
    <w:name w:val="Table Grid"/>
    <w:basedOn w:val="TableNormal"/>
    <w:uiPriority w:val="39"/>
    <w:rsid w:val="0049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74C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39\Documents\Custom%20Office%20Templates\S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S3.dotx</Template>
  <TotalTime>118</TotalTime>
  <Pages>1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19039</dc:creator>
  <cp:keywords/>
  <dc:description/>
  <cp:lastModifiedBy>Steve Armstrong</cp:lastModifiedBy>
  <cp:revision>4</cp:revision>
  <cp:lastPrinted>2025-11-21T19:35:00Z</cp:lastPrinted>
  <dcterms:created xsi:type="dcterms:W3CDTF">2025-11-20T13:10:00Z</dcterms:created>
  <dcterms:modified xsi:type="dcterms:W3CDTF">2025-11-21T20:14:00Z</dcterms:modified>
</cp:coreProperties>
</file>