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5983"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240A9F21" w14:textId="77777777" w:rsidR="00261773" w:rsidRDefault="00261773" w:rsidP="00261773">
      <w:pPr>
        <w:spacing w:after="0"/>
        <w:rPr>
          <w:rFonts w:ascii="Times New Roman" w:hAnsi="Times New Roman" w:cs="Times New Roman"/>
          <w:sz w:val="24"/>
          <w:szCs w:val="24"/>
        </w:rPr>
      </w:pPr>
    </w:p>
    <w:p w14:paraId="4E681275" w14:textId="77777777" w:rsidR="001705D1" w:rsidRPr="001705D1" w:rsidRDefault="001705D1" w:rsidP="001705D1">
      <w:pPr>
        <w:spacing w:after="0"/>
        <w:rPr>
          <w:rFonts w:ascii="Times New Roman" w:hAnsi="Times New Roman" w:cs="Times New Roman"/>
          <w:sz w:val="24"/>
          <w:szCs w:val="24"/>
        </w:rPr>
      </w:pPr>
      <w:r w:rsidRPr="001705D1">
        <w:rPr>
          <w:rFonts w:ascii="Times New Roman" w:hAnsi="Times New Roman" w:cs="Times New Roman"/>
          <w:sz w:val="24"/>
          <w:szCs w:val="24"/>
        </w:rPr>
        <w:t>What are some good situations when you experienced an interruption?</w:t>
      </w:r>
    </w:p>
    <w:p w14:paraId="0998FA82" w14:textId="77777777" w:rsidR="001705D1" w:rsidRPr="001705D1" w:rsidRDefault="001705D1" w:rsidP="001705D1">
      <w:pPr>
        <w:numPr>
          <w:ilvl w:val="0"/>
          <w:numId w:val="4"/>
        </w:numPr>
        <w:spacing w:after="0"/>
        <w:rPr>
          <w:rFonts w:ascii="Times New Roman" w:hAnsi="Times New Roman" w:cs="Times New Roman"/>
          <w:sz w:val="24"/>
          <w:szCs w:val="24"/>
        </w:rPr>
      </w:pPr>
      <w:r w:rsidRPr="001705D1">
        <w:rPr>
          <w:rFonts w:ascii="Times New Roman" w:hAnsi="Times New Roman" w:cs="Times New Roman"/>
          <w:sz w:val="24"/>
          <w:szCs w:val="24"/>
        </w:rPr>
        <w:t>in the middle of giving a long explanation, the listener stops you and says “I got it”</w:t>
      </w:r>
    </w:p>
    <w:p w14:paraId="4CCF0533" w14:textId="77777777" w:rsidR="001705D1" w:rsidRPr="001705D1" w:rsidRDefault="001705D1" w:rsidP="001705D1">
      <w:pPr>
        <w:numPr>
          <w:ilvl w:val="0"/>
          <w:numId w:val="4"/>
        </w:numPr>
        <w:spacing w:after="0"/>
        <w:rPr>
          <w:rFonts w:ascii="Times New Roman" w:hAnsi="Times New Roman" w:cs="Times New Roman"/>
          <w:sz w:val="24"/>
          <w:szCs w:val="24"/>
        </w:rPr>
      </w:pPr>
      <w:proofErr w:type="gramStart"/>
      <w:r w:rsidRPr="001705D1">
        <w:rPr>
          <w:rFonts w:ascii="Times New Roman" w:hAnsi="Times New Roman" w:cs="Times New Roman"/>
          <w:sz w:val="24"/>
          <w:szCs w:val="24"/>
        </w:rPr>
        <w:t>you</w:t>
      </w:r>
      <w:proofErr w:type="gramEnd"/>
      <w:r w:rsidRPr="001705D1">
        <w:rPr>
          <w:rFonts w:ascii="Times New Roman" w:hAnsi="Times New Roman" w:cs="Times New Roman"/>
          <w:sz w:val="24"/>
          <w:szCs w:val="24"/>
        </w:rPr>
        <w:t xml:space="preserve"> get stuck on some </w:t>
      </w:r>
      <w:proofErr w:type="gramStart"/>
      <w:r w:rsidRPr="001705D1">
        <w:rPr>
          <w:rFonts w:ascii="Times New Roman" w:hAnsi="Times New Roman" w:cs="Times New Roman"/>
          <w:sz w:val="24"/>
          <w:szCs w:val="24"/>
        </w:rPr>
        <w:t>task</w:t>
      </w:r>
      <w:proofErr w:type="gramEnd"/>
      <w:r w:rsidRPr="001705D1">
        <w:rPr>
          <w:rFonts w:ascii="Times New Roman" w:hAnsi="Times New Roman" w:cs="Times New Roman"/>
          <w:sz w:val="24"/>
          <w:szCs w:val="24"/>
        </w:rPr>
        <w:t xml:space="preserve"> and are sitting there thinking, and someone interrupts you to give you just the idea you need to continue</w:t>
      </w:r>
    </w:p>
    <w:p w14:paraId="3D07434E" w14:textId="77777777" w:rsidR="001705D1" w:rsidRPr="001705D1" w:rsidRDefault="001705D1" w:rsidP="001705D1">
      <w:pPr>
        <w:numPr>
          <w:ilvl w:val="0"/>
          <w:numId w:val="4"/>
        </w:numPr>
        <w:spacing w:after="0"/>
        <w:rPr>
          <w:rFonts w:ascii="Times New Roman" w:hAnsi="Times New Roman" w:cs="Times New Roman"/>
          <w:sz w:val="24"/>
          <w:szCs w:val="24"/>
        </w:rPr>
      </w:pPr>
      <w:proofErr w:type="gramStart"/>
      <w:r w:rsidRPr="001705D1">
        <w:rPr>
          <w:rFonts w:ascii="Times New Roman" w:hAnsi="Times New Roman" w:cs="Times New Roman"/>
          <w:sz w:val="24"/>
          <w:szCs w:val="24"/>
        </w:rPr>
        <w:t>you</w:t>
      </w:r>
      <w:proofErr w:type="gramEnd"/>
      <w:r w:rsidRPr="001705D1">
        <w:rPr>
          <w:rFonts w:ascii="Times New Roman" w:hAnsi="Times New Roman" w:cs="Times New Roman"/>
          <w:sz w:val="24"/>
          <w:szCs w:val="24"/>
        </w:rPr>
        <w:t xml:space="preserve"> were busy in your office and didn’t know there was a fire, you were interrupted and were able to get out </w:t>
      </w:r>
      <w:proofErr w:type="gramStart"/>
      <w:r w:rsidRPr="001705D1">
        <w:rPr>
          <w:rFonts w:ascii="Times New Roman" w:hAnsi="Times New Roman" w:cs="Times New Roman"/>
          <w:sz w:val="24"/>
          <w:szCs w:val="24"/>
        </w:rPr>
        <w:t>in</w:t>
      </w:r>
      <w:proofErr w:type="gramEnd"/>
      <w:r w:rsidRPr="001705D1">
        <w:rPr>
          <w:rFonts w:ascii="Times New Roman" w:hAnsi="Times New Roman" w:cs="Times New Roman"/>
          <w:sz w:val="24"/>
          <w:szCs w:val="24"/>
        </w:rPr>
        <w:t xml:space="preserve"> time</w:t>
      </w:r>
    </w:p>
    <w:p w14:paraId="5AADCFA4" w14:textId="77777777" w:rsidR="001705D1" w:rsidRPr="001705D1" w:rsidRDefault="001705D1" w:rsidP="001705D1">
      <w:pPr>
        <w:numPr>
          <w:ilvl w:val="0"/>
          <w:numId w:val="4"/>
        </w:numPr>
        <w:spacing w:after="0"/>
        <w:rPr>
          <w:rFonts w:ascii="Times New Roman" w:hAnsi="Times New Roman" w:cs="Times New Roman"/>
          <w:sz w:val="24"/>
          <w:szCs w:val="24"/>
        </w:rPr>
      </w:pPr>
      <w:proofErr w:type="gramStart"/>
      <w:r w:rsidRPr="001705D1">
        <w:rPr>
          <w:rFonts w:ascii="Times New Roman" w:hAnsi="Times New Roman" w:cs="Times New Roman"/>
          <w:sz w:val="24"/>
          <w:szCs w:val="24"/>
        </w:rPr>
        <w:t>someone</w:t>
      </w:r>
      <w:proofErr w:type="gramEnd"/>
      <w:r w:rsidRPr="001705D1">
        <w:rPr>
          <w:rFonts w:ascii="Times New Roman" w:hAnsi="Times New Roman" w:cs="Times New Roman"/>
          <w:sz w:val="24"/>
          <w:szCs w:val="24"/>
        </w:rPr>
        <w:t xml:space="preserve"> in group was dominating the discussion and another person politely interrupted and redirected the conversation</w:t>
      </w:r>
    </w:p>
    <w:p w14:paraId="5903AB48" w14:textId="77777777" w:rsidR="001705D1" w:rsidRPr="001705D1" w:rsidRDefault="001705D1" w:rsidP="001705D1">
      <w:pPr>
        <w:numPr>
          <w:ilvl w:val="0"/>
          <w:numId w:val="4"/>
        </w:numPr>
        <w:spacing w:after="0"/>
        <w:rPr>
          <w:rFonts w:ascii="Times New Roman" w:hAnsi="Times New Roman" w:cs="Times New Roman"/>
          <w:sz w:val="24"/>
          <w:szCs w:val="24"/>
        </w:rPr>
      </w:pPr>
      <w:r w:rsidRPr="001705D1">
        <w:rPr>
          <w:rFonts w:ascii="Times New Roman" w:hAnsi="Times New Roman" w:cs="Times New Roman"/>
          <w:sz w:val="24"/>
          <w:szCs w:val="24"/>
        </w:rPr>
        <w:t>someone where you work began a rude or inappropriate conversation and another person wisely interrupted</w:t>
      </w:r>
    </w:p>
    <w:p w14:paraId="7CCEC7CA" w14:textId="77777777" w:rsidR="001705D1" w:rsidRPr="001705D1" w:rsidRDefault="001705D1" w:rsidP="001705D1">
      <w:pPr>
        <w:numPr>
          <w:ilvl w:val="0"/>
          <w:numId w:val="4"/>
        </w:numPr>
        <w:spacing w:after="0"/>
        <w:rPr>
          <w:rFonts w:ascii="Times New Roman" w:hAnsi="Times New Roman" w:cs="Times New Roman"/>
          <w:sz w:val="24"/>
          <w:szCs w:val="24"/>
        </w:rPr>
      </w:pPr>
      <w:proofErr w:type="gramStart"/>
      <w:r w:rsidRPr="001705D1">
        <w:rPr>
          <w:rFonts w:ascii="Times New Roman" w:hAnsi="Times New Roman" w:cs="Times New Roman"/>
          <w:sz w:val="24"/>
          <w:szCs w:val="24"/>
        </w:rPr>
        <w:t>while</w:t>
      </w:r>
      <w:proofErr w:type="gramEnd"/>
      <w:r w:rsidRPr="001705D1">
        <w:rPr>
          <w:rFonts w:ascii="Times New Roman" w:hAnsi="Times New Roman" w:cs="Times New Roman"/>
          <w:sz w:val="24"/>
          <w:szCs w:val="24"/>
        </w:rPr>
        <w:t xml:space="preserve"> you were working on a problem, another person came along and interrupted your work and provided a new perspective</w:t>
      </w:r>
    </w:p>
    <w:p w14:paraId="468772BB" w14:textId="77777777" w:rsidR="009D5A8E" w:rsidRDefault="009D5A8E" w:rsidP="00261773">
      <w:pPr>
        <w:spacing w:after="0"/>
        <w:rPr>
          <w:rFonts w:ascii="Times New Roman" w:hAnsi="Times New Roman" w:cs="Times New Roman"/>
          <w:sz w:val="24"/>
          <w:szCs w:val="24"/>
        </w:rPr>
      </w:pPr>
    </w:p>
    <w:p w14:paraId="55493D2F"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75BD1853" w14:textId="77777777" w:rsidR="00261773" w:rsidRDefault="00261773" w:rsidP="00261773">
      <w:pPr>
        <w:spacing w:after="0"/>
        <w:rPr>
          <w:rFonts w:ascii="Times New Roman" w:hAnsi="Times New Roman" w:cs="Times New Roman"/>
          <w:sz w:val="24"/>
          <w:szCs w:val="24"/>
        </w:rPr>
      </w:pPr>
    </w:p>
    <w:p w14:paraId="2CC0A2E1" w14:textId="77777777" w:rsidR="001705D1" w:rsidRPr="001705D1" w:rsidRDefault="001705D1" w:rsidP="001705D1">
      <w:pPr>
        <w:spacing w:after="0"/>
        <w:rPr>
          <w:rFonts w:ascii="Times New Roman" w:hAnsi="Times New Roman" w:cs="Times New Roman"/>
          <w:sz w:val="24"/>
          <w:szCs w:val="24"/>
        </w:rPr>
      </w:pPr>
      <w:r w:rsidRPr="001705D1">
        <w:rPr>
          <w:rFonts w:ascii="Times New Roman" w:hAnsi="Times New Roman" w:cs="Times New Roman"/>
          <w:sz w:val="24"/>
          <w:szCs w:val="24"/>
        </w:rPr>
        <w:t>Sometimes interruptions are OK, sometimes just rude.</w:t>
      </w:r>
    </w:p>
    <w:p w14:paraId="75355DF0"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The best interruptions come from God!</w:t>
      </w:r>
    </w:p>
    <w:p w14:paraId="725B29B3" w14:textId="36BADD20" w:rsidR="009D5A8E" w:rsidRDefault="00990D2F"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9C1EBEB" wp14:editId="3777F2AD">
                <wp:simplePos x="0" y="0"/>
                <wp:positionH relativeFrom="column">
                  <wp:posOffset>2645764</wp:posOffset>
                </wp:positionH>
                <wp:positionV relativeFrom="paragraph">
                  <wp:posOffset>139086</wp:posOffset>
                </wp:positionV>
                <wp:extent cx="3874624" cy="644577"/>
                <wp:effectExtent l="19050" t="38100" r="31115" b="60325"/>
                <wp:wrapNone/>
                <wp:docPr id="754962059" name="Text Box 2"/>
                <wp:cNvGraphicFramePr/>
                <a:graphic xmlns:a="http://schemas.openxmlformats.org/drawingml/2006/main">
                  <a:graphicData uri="http://schemas.microsoft.com/office/word/2010/wordprocessingShape">
                    <wps:wsp>
                      <wps:cNvSpPr txBox="1"/>
                      <wps:spPr>
                        <a:xfrm>
                          <a:off x="0" y="0"/>
                          <a:ext cx="3874624" cy="644577"/>
                        </a:xfrm>
                        <a:custGeom>
                          <a:avLst/>
                          <a:gdLst>
                            <a:gd name="connsiteX0" fmla="*/ 0 w 3874624"/>
                            <a:gd name="connsiteY0" fmla="*/ 0 h 644577"/>
                            <a:gd name="connsiteX1" fmla="*/ 514771 w 3874624"/>
                            <a:gd name="connsiteY1" fmla="*/ 0 h 644577"/>
                            <a:gd name="connsiteX2" fmla="*/ 1145782 w 3874624"/>
                            <a:gd name="connsiteY2" fmla="*/ 0 h 644577"/>
                            <a:gd name="connsiteX3" fmla="*/ 1776792 w 3874624"/>
                            <a:gd name="connsiteY3" fmla="*/ 0 h 644577"/>
                            <a:gd name="connsiteX4" fmla="*/ 2330310 w 3874624"/>
                            <a:gd name="connsiteY4" fmla="*/ 0 h 644577"/>
                            <a:gd name="connsiteX5" fmla="*/ 2961320 w 3874624"/>
                            <a:gd name="connsiteY5" fmla="*/ 0 h 644577"/>
                            <a:gd name="connsiteX6" fmla="*/ 3874624 w 3874624"/>
                            <a:gd name="connsiteY6" fmla="*/ 0 h 644577"/>
                            <a:gd name="connsiteX7" fmla="*/ 3874624 w 3874624"/>
                            <a:gd name="connsiteY7" fmla="*/ 335180 h 644577"/>
                            <a:gd name="connsiteX8" fmla="*/ 3874624 w 3874624"/>
                            <a:gd name="connsiteY8" fmla="*/ 644577 h 644577"/>
                            <a:gd name="connsiteX9" fmla="*/ 3321106 w 3874624"/>
                            <a:gd name="connsiteY9" fmla="*/ 644577 h 644577"/>
                            <a:gd name="connsiteX10" fmla="*/ 2690096 w 3874624"/>
                            <a:gd name="connsiteY10" fmla="*/ 644577 h 644577"/>
                            <a:gd name="connsiteX11" fmla="*/ 2097832 w 3874624"/>
                            <a:gd name="connsiteY11" fmla="*/ 644577 h 644577"/>
                            <a:gd name="connsiteX12" fmla="*/ 1660553 w 3874624"/>
                            <a:gd name="connsiteY12" fmla="*/ 644577 h 644577"/>
                            <a:gd name="connsiteX13" fmla="*/ 1068289 w 3874624"/>
                            <a:gd name="connsiteY13" fmla="*/ 644577 h 644577"/>
                            <a:gd name="connsiteX14" fmla="*/ 514771 w 3874624"/>
                            <a:gd name="connsiteY14" fmla="*/ 644577 h 644577"/>
                            <a:gd name="connsiteX15" fmla="*/ 0 w 3874624"/>
                            <a:gd name="connsiteY15" fmla="*/ 644577 h 644577"/>
                            <a:gd name="connsiteX16" fmla="*/ 0 w 3874624"/>
                            <a:gd name="connsiteY16" fmla="*/ 315843 h 644577"/>
                            <a:gd name="connsiteX17" fmla="*/ 0 w 3874624"/>
                            <a:gd name="connsiteY17" fmla="*/ 0 h 6445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874624" h="644577" fill="none" extrusionOk="0">
                              <a:moveTo>
                                <a:pt x="0" y="0"/>
                              </a:moveTo>
                              <a:cubicBezTo>
                                <a:pt x="154156" y="-52339"/>
                                <a:pt x="267606" y="24193"/>
                                <a:pt x="514771" y="0"/>
                              </a:cubicBezTo>
                              <a:cubicBezTo>
                                <a:pt x="761936" y="-24193"/>
                                <a:pt x="939216" y="64870"/>
                                <a:pt x="1145782" y="0"/>
                              </a:cubicBezTo>
                              <a:cubicBezTo>
                                <a:pt x="1352348" y="-64870"/>
                                <a:pt x="1463485" y="2462"/>
                                <a:pt x="1776792" y="0"/>
                              </a:cubicBezTo>
                              <a:cubicBezTo>
                                <a:pt x="2090099" y="-2462"/>
                                <a:pt x="2070660" y="1421"/>
                                <a:pt x="2330310" y="0"/>
                              </a:cubicBezTo>
                              <a:cubicBezTo>
                                <a:pt x="2589960" y="-1421"/>
                                <a:pt x="2774658" y="13011"/>
                                <a:pt x="2961320" y="0"/>
                              </a:cubicBezTo>
                              <a:cubicBezTo>
                                <a:pt x="3147982" y="-13011"/>
                                <a:pt x="3616488" y="87017"/>
                                <a:pt x="3874624" y="0"/>
                              </a:cubicBezTo>
                              <a:cubicBezTo>
                                <a:pt x="3898947" y="101601"/>
                                <a:pt x="3871433" y="229439"/>
                                <a:pt x="3874624" y="335180"/>
                              </a:cubicBezTo>
                              <a:cubicBezTo>
                                <a:pt x="3877815" y="440921"/>
                                <a:pt x="3851536" y="579959"/>
                                <a:pt x="3874624" y="644577"/>
                              </a:cubicBezTo>
                              <a:cubicBezTo>
                                <a:pt x="3749860" y="698471"/>
                                <a:pt x="3555530" y="585110"/>
                                <a:pt x="3321106" y="644577"/>
                              </a:cubicBezTo>
                              <a:cubicBezTo>
                                <a:pt x="3086682" y="704044"/>
                                <a:pt x="2899120" y="629235"/>
                                <a:pt x="2690096" y="644577"/>
                              </a:cubicBezTo>
                              <a:cubicBezTo>
                                <a:pt x="2481072" y="659919"/>
                                <a:pt x="2364049" y="616374"/>
                                <a:pt x="2097832" y="644577"/>
                              </a:cubicBezTo>
                              <a:cubicBezTo>
                                <a:pt x="1831615" y="672780"/>
                                <a:pt x="1802250" y="640849"/>
                                <a:pt x="1660553" y="644577"/>
                              </a:cubicBezTo>
                              <a:cubicBezTo>
                                <a:pt x="1518856" y="648305"/>
                                <a:pt x="1229433" y="579419"/>
                                <a:pt x="1068289" y="644577"/>
                              </a:cubicBezTo>
                              <a:cubicBezTo>
                                <a:pt x="907145" y="709735"/>
                                <a:pt x="737986" y="604143"/>
                                <a:pt x="514771" y="644577"/>
                              </a:cubicBezTo>
                              <a:cubicBezTo>
                                <a:pt x="291556" y="685011"/>
                                <a:pt x="113327" y="604940"/>
                                <a:pt x="0" y="644577"/>
                              </a:cubicBezTo>
                              <a:cubicBezTo>
                                <a:pt x="-7013" y="555419"/>
                                <a:pt x="11093" y="400770"/>
                                <a:pt x="0" y="315843"/>
                              </a:cubicBezTo>
                              <a:cubicBezTo>
                                <a:pt x="-11093" y="230916"/>
                                <a:pt x="16598" y="105888"/>
                                <a:pt x="0" y="0"/>
                              </a:cubicBezTo>
                              <a:close/>
                            </a:path>
                            <a:path w="3874624" h="644577" stroke="0" extrusionOk="0">
                              <a:moveTo>
                                <a:pt x="0" y="0"/>
                              </a:moveTo>
                              <a:cubicBezTo>
                                <a:pt x="273415" y="-67728"/>
                                <a:pt x="463970" y="21385"/>
                                <a:pt x="592264" y="0"/>
                              </a:cubicBezTo>
                              <a:cubicBezTo>
                                <a:pt x="720558" y="-21385"/>
                                <a:pt x="835942" y="22417"/>
                                <a:pt x="1029543" y="0"/>
                              </a:cubicBezTo>
                              <a:cubicBezTo>
                                <a:pt x="1223144" y="-22417"/>
                                <a:pt x="1391745" y="10998"/>
                                <a:pt x="1505568" y="0"/>
                              </a:cubicBezTo>
                              <a:cubicBezTo>
                                <a:pt x="1619392" y="-10998"/>
                                <a:pt x="1875407" y="9919"/>
                                <a:pt x="2020340" y="0"/>
                              </a:cubicBezTo>
                              <a:cubicBezTo>
                                <a:pt x="2165273" y="-9919"/>
                                <a:pt x="2373990" y="5123"/>
                                <a:pt x="2651350" y="0"/>
                              </a:cubicBezTo>
                              <a:cubicBezTo>
                                <a:pt x="2928710" y="-5123"/>
                                <a:pt x="3022950" y="26705"/>
                                <a:pt x="3282360" y="0"/>
                              </a:cubicBezTo>
                              <a:cubicBezTo>
                                <a:pt x="3541770" y="-26705"/>
                                <a:pt x="3593913" y="5216"/>
                                <a:pt x="3874624" y="0"/>
                              </a:cubicBezTo>
                              <a:cubicBezTo>
                                <a:pt x="3902787" y="147379"/>
                                <a:pt x="3855708" y="211082"/>
                                <a:pt x="3874624" y="302951"/>
                              </a:cubicBezTo>
                              <a:cubicBezTo>
                                <a:pt x="3893540" y="394820"/>
                                <a:pt x="3866460" y="509181"/>
                                <a:pt x="3874624" y="644577"/>
                              </a:cubicBezTo>
                              <a:cubicBezTo>
                                <a:pt x="3630680" y="708521"/>
                                <a:pt x="3427558" y="629465"/>
                                <a:pt x="3243614" y="644577"/>
                              </a:cubicBezTo>
                              <a:cubicBezTo>
                                <a:pt x="3059670" y="659689"/>
                                <a:pt x="2883961" y="628150"/>
                                <a:pt x="2690096" y="644577"/>
                              </a:cubicBezTo>
                              <a:cubicBezTo>
                                <a:pt x="2496231" y="661004"/>
                                <a:pt x="2357986" y="600673"/>
                                <a:pt x="2136578" y="644577"/>
                              </a:cubicBezTo>
                              <a:cubicBezTo>
                                <a:pt x="1915170" y="688481"/>
                                <a:pt x="1736844" y="597205"/>
                                <a:pt x="1621807" y="644577"/>
                              </a:cubicBezTo>
                              <a:cubicBezTo>
                                <a:pt x="1506770" y="691949"/>
                                <a:pt x="1316619" y="624691"/>
                                <a:pt x="1068289" y="644577"/>
                              </a:cubicBezTo>
                              <a:cubicBezTo>
                                <a:pt x="819959" y="664463"/>
                                <a:pt x="767849" y="597385"/>
                                <a:pt x="631010" y="644577"/>
                              </a:cubicBezTo>
                              <a:cubicBezTo>
                                <a:pt x="494171" y="691769"/>
                                <a:pt x="151574" y="644563"/>
                                <a:pt x="0" y="644577"/>
                              </a:cubicBezTo>
                              <a:cubicBezTo>
                                <a:pt x="-9952" y="502754"/>
                                <a:pt x="34511" y="448969"/>
                                <a:pt x="0" y="315843"/>
                              </a:cubicBezTo>
                              <a:cubicBezTo>
                                <a:pt x="-34511" y="182717"/>
                                <a:pt x="762" y="136110"/>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155457837">
                                <a:prstGeom prst="rect">
                                  <a:avLst/>
                                </a:prstGeom>
                                <ask:type>
                                  <ask:lineSketchScribble/>
                                </ask:type>
                              </ask:lineSketchStyleProps>
                            </a:ext>
                          </a:extLst>
                        </a:ln>
                      </wps:spPr>
                      <wps:txbx>
                        <w:txbxContent>
                          <w:p w14:paraId="29363508" w14:textId="29D1600F" w:rsidR="00990D2F" w:rsidRPr="00990D2F" w:rsidRDefault="00990D2F" w:rsidP="00990D2F">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8545B7">
                                <w:rPr>
                                  <w:rStyle w:val="Hyperlink"/>
                                  <w:rFonts w:ascii="Times New Roman" w:hAnsi="Times New Roman" w:cs="Times New Roman"/>
                                  <w:sz w:val="20"/>
                                  <w:szCs w:val="20"/>
                                </w:rPr>
                                <w:t>https://tinyurl.com/4w7jhv4u</w:t>
                              </w:r>
                            </w:hyperlink>
                            <w:r>
                              <w:rPr>
                                <w:rFonts w:ascii="Times New Roman" w:hAnsi="Times New Roman" w:cs="Times New Roman"/>
                                <w:sz w:val="20"/>
                                <w:szCs w:val="20"/>
                              </w:rPr>
                              <w:t xml:space="preserve"> If you have no wi-fi where you teach, you should download the video file from </w:t>
                            </w:r>
                            <w:hyperlink r:id="rId8" w:history="1">
                              <w:r w:rsidRPr="008545B7">
                                <w:rPr>
                                  <w:rStyle w:val="Hyperlink"/>
                                  <w:rFonts w:ascii="Times New Roman" w:hAnsi="Times New Roman" w:cs="Times New Roman"/>
                                  <w:sz w:val="20"/>
                                  <w:szCs w:val="20"/>
                                </w:rPr>
                                <w:t>https://tinyurl.com/32wtytda</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1EBEB" id="_x0000_t202" coordsize="21600,21600" o:spt="202" path="m,l,21600r21600,l21600,xe">
                <v:stroke joinstyle="miter"/>
                <v:path gradientshapeok="t" o:connecttype="rect"/>
              </v:shapetype>
              <v:shape id="Text Box 2" o:spid="_x0000_s1026" type="#_x0000_t202" style="position:absolute;margin-left:208.35pt;margin-top:10.95pt;width:305.1pt;height:5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" fillcolor="white [3201]" strokeweight=".5pt">
                <v:textbox>
                  <w:txbxContent>
                    <w:p w14:paraId="29363508" w14:textId="29D1600F" w:rsidR="00990D2F" w:rsidRPr="00990D2F" w:rsidRDefault="00990D2F" w:rsidP="00990D2F">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8545B7">
                          <w:rPr>
                            <w:rStyle w:val="Hyperlink"/>
                            <w:rFonts w:ascii="Times New Roman" w:hAnsi="Times New Roman" w:cs="Times New Roman"/>
                            <w:sz w:val="20"/>
                            <w:szCs w:val="20"/>
                          </w:rPr>
                          <w:t>https://tinyurl.com/4w7jhv4u</w:t>
                        </w:r>
                      </w:hyperlink>
                      <w:r>
                        <w:rPr>
                          <w:rFonts w:ascii="Times New Roman" w:hAnsi="Times New Roman" w:cs="Times New Roman"/>
                          <w:sz w:val="20"/>
                          <w:szCs w:val="20"/>
                        </w:rPr>
                        <w:t xml:space="preserve"> If you have no wi-fi where you teach, you should download the video file from </w:t>
                      </w:r>
                      <w:hyperlink r:id="rId10" w:history="1">
                        <w:r w:rsidRPr="008545B7">
                          <w:rPr>
                            <w:rStyle w:val="Hyperlink"/>
                            <w:rFonts w:ascii="Times New Roman" w:hAnsi="Times New Roman" w:cs="Times New Roman"/>
                            <w:sz w:val="20"/>
                            <w:szCs w:val="20"/>
                          </w:rPr>
                          <w:t>https://tinyurl.com/32wtytda</w:t>
                        </w:r>
                      </w:hyperlink>
                      <w:r>
                        <w:rPr>
                          <w:rFonts w:ascii="Times New Roman" w:hAnsi="Times New Roman" w:cs="Times New Roman"/>
                          <w:sz w:val="20"/>
                          <w:szCs w:val="20"/>
                        </w:rPr>
                        <w:t xml:space="preserve"> </w:t>
                      </w:r>
                    </w:p>
                  </w:txbxContent>
                </v:textbox>
              </v:shape>
            </w:pict>
          </mc:Fallback>
        </mc:AlternateContent>
      </w:r>
    </w:p>
    <w:p w14:paraId="2E5BBA7B"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100DBD4E" w14:textId="77777777" w:rsidR="00261773" w:rsidRDefault="00261773" w:rsidP="00261773">
      <w:pPr>
        <w:spacing w:after="0"/>
        <w:rPr>
          <w:rFonts w:ascii="Times New Roman" w:hAnsi="Times New Roman" w:cs="Times New Roman"/>
          <w:sz w:val="24"/>
          <w:szCs w:val="24"/>
        </w:rPr>
      </w:pPr>
    </w:p>
    <w:p w14:paraId="7A240AC9" w14:textId="0705AA5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1705D1">
        <w:rPr>
          <w:rFonts w:ascii="Times New Roman" w:hAnsi="Times New Roman" w:cs="Times New Roman"/>
          <w:sz w:val="24"/>
          <w:szCs w:val="24"/>
        </w:rPr>
        <w:t xml:space="preserve"> </w:t>
      </w:r>
      <w:r w:rsidR="001705D1" w:rsidRPr="001705D1">
        <w:rPr>
          <w:rFonts w:ascii="Times New Roman" w:hAnsi="Times New Roman" w:cs="Times New Roman"/>
          <w:sz w:val="24"/>
          <w:szCs w:val="24"/>
        </w:rPr>
        <w:t>Trust the Changes God Makes</w:t>
      </w:r>
    </w:p>
    <w:p w14:paraId="53BEBCBA" w14:textId="77777777" w:rsidR="00261773" w:rsidRDefault="00261773" w:rsidP="00261773">
      <w:pPr>
        <w:spacing w:after="0"/>
        <w:rPr>
          <w:rFonts w:ascii="Times New Roman" w:hAnsi="Times New Roman" w:cs="Times New Roman"/>
          <w:sz w:val="24"/>
          <w:szCs w:val="24"/>
        </w:rPr>
      </w:pPr>
    </w:p>
    <w:p w14:paraId="575B0136" w14:textId="1D4F837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1705D1">
        <w:rPr>
          <w:rFonts w:ascii="Times New Roman" w:hAnsi="Times New Roman" w:cs="Times New Roman"/>
          <w:sz w:val="24"/>
          <w:szCs w:val="24"/>
        </w:rPr>
        <w:t xml:space="preserve"> phrases, “by faith”.</w:t>
      </w:r>
    </w:p>
    <w:p w14:paraId="594A660F" w14:textId="77777777" w:rsidR="009D5A8E" w:rsidRDefault="009D5A8E" w:rsidP="00261773">
      <w:pPr>
        <w:spacing w:after="0"/>
        <w:rPr>
          <w:rFonts w:ascii="Times New Roman" w:hAnsi="Times New Roman" w:cs="Times New Roman"/>
          <w:sz w:val="24"/>
          <w:szCs w:val="24"/>
        </w:rPr>
      </w:pPr>
    </w:p>
    <w:p w14:paraId="26D334F4" w14:textId="77777777" w:rsidR="001705D1" w:rsidRPr="00193290" w:rsidRDefault="001705D1" w:rsidP="001705D1">
      <w:pPr>
        <w:spacing w:after="0"/>
        <w:rPr>
          <w:rFonts w:ascii="Times New Roman" w:hAnsi="Times New Roman" w:cs="Times New Roman"/>
          <w:sz w:val="20"/>
          <w:szCs w:val="20"/>
        </w:rPr>
      </w:pPr>
      <w:r w:rsidRPr="004A741D">
        <w:rPr>
          <w:rFonts w:ascii="Times New Roman" w:hAnsi="Times New Roman" w:cs="Times New Roman"/>
          <w:sz w:val="20"/>
          <w:szCs w:val="20"/>
        </w:rPr>
        <w:t xml:space="preserve">Hebrews 11:8-12 (NIV)  By faith Abraham, when called to go to a place he would later receive as his inheritance, obeyed and went, even though he did not know where he was going. 9  By faith he made his home </w:t>
      </w:r>
      <w:proofErr w:type="gramStart"/>
      <w:r w:rsidRPr="004A741D">
        <w:rPr>
          <w:rFonts w:ascii="Times New Roman" w:hAnsi="Times New Roman" w:cs="Times New Roman"/>
          <w:sz w:val="20"/>
          <w:szCs w:val="20"/>
        </w:rPr>
        <w:t>in</w:t>
      </w:r>
      <w:proofErr w:type="gramEnd"/>
      <w:r w:rsidRPr="004A741D">
        <w:rPr>
          <w:rFonts w:ascii="Times New Roman" w:hAnsi="Times New Roman" w:cs="Times New Roman"/>
          <w:sz w:val="20"/>
          <w:szCs w:val="20"/>
        </w:rPr>
        <w:t xml:space="preserve"> the promised land like a stranger in a foreign country; he lived in tents, as did Isaac and Jacob, who were heirs </w:t>
      </w:r>
      <w:proofErr w:type="gramStart"/>
      <w:r w:rsidRPr="004A741D">
        <w:rPr>
          <w:rFonts w:ascii="Times New Roman" w:hAnsi="Times New Roman" w:cs="Times New Roman"/>
          <w:sz w:val="20"/>
          <w:szCs w:val="20"/>
        </w:rPr>
        <w:t>with</w:t>
      </w:r>
      <w:proofErr w:type="gramEnd"/>
      <w:r w:rsidRPr="004A741D">
        <w:rPr>
          <w:rFonts w:ascii="Times New Roman" w:hAnsi="Times New Roman" w:cs="Times New Roman"/>
          <w:sz w:val="20"/>
          <w:szCs w:val="20"/>
        </w:rPr>
        <w:t xml:space="preserve"> him of the same promise. 10  For he was looking forward to the city with foundations, whose architect and builder is God. 11  By faith Abraham, even though he was past age--and Sarah herself was barren--was enabled to become a father because he considered him faithful who had made the promise. 12  And so from this one man, and he as good as dead, came descendants as numerous as the stars in the sky and as countless as the sand on the seashore.</w:t>
      </w:r>
    </w:p>
    <w:p w14:paraId="58754B36" w14:textId="77777777" w:rsidR="001705D1" w:rsidRDefault="001705D1" w:rsidP="00261773">
      <w:pPr>
        <w:spacing w:after="0"/>
        <w:rPr>
          <w:rFonts w:ascii="Times New Roman" w:hAnsi="Times New Roman" w:cs="Times New Roman"/>
          <w:sz w:val="24"/>
          <w:szCs w:val="24"/>
        </w:rPr>
      </w:pPr>
    </w:p>
    <w:p w14:paraId="180374A9" w14:textId="77777777" w:rsidR="001705D1" w:rsidRPr="001705D1" w:rsidRDefault="001705D1" w:rsidP="001705D1">
      <w:pPr>
        <w:spacing w:after="0"/>
        <w:rPr>
          <w:rFonts w:ascii="Times New Roman" w:hAnsi="Times New Roman" w:cs="Times New Roman"/>
          <w:sz w:val="24"/>
          <w:szCs w:val="24"/>
        </w:rPr>
      </w:pPr>
      <w:r w:rsidRPr="001705D1">
        <w:rPr>
          <w:rFonts w:ascii="Times New Roman" w:hAnsi="Times New Roman" w:cs="Times New Roman"/>
          <w:sz w:val="24"/>
          <w:szCs w:val="24"/>
        </w:rPr>
        <w:t xml:space="preserve">Who are the examples of faith in these verses? </w:t>
      </w:r>
    </w:p>
    <w:p w14:paraId="579F3E47"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Abraham</w:t>
      </w:r>
    </w:p>
    <w:p w14:paraId="1324FD31"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Isaac</w:t>
      </w:r>
    </w:p>
    <w:p w14:paraId="0D11FAA6"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Jacob</w:t>
      </w:r>
    </w:p>
    <w:p w14:paraId="05C96E7A"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Sarah</w:t>
      </w:r>
    </w:p>
    <w:p w14:paraId="1B9FEC54" w14:textId="77777777" w:rsidR="001705D1" w:rsidRPr="001705D1" w:rsidRDefault="001705D1" w:rsidP="001705D1">
      <w:pPr>
        <w:spacing w:after="0"/>
        <w:rPr>
          <w:rFonts w:ascii="Times New Roman" w:hAnsi="Times New Roman" w:cs="Times New Roman"/>
          <w:sz w:val="24"/>
          <w:szCs w:val="24"/>
        </w:rPr>
      </w:pPr>
    </w:p>
    <w:p w14:paraId="613A1A38" w14:textId="77777777" w:rsidR="001705D1" w:rsidRPr="001705D1" w:rsidRDefault="001705D1" w:rsidP="001705D1">
      <w:pPr>
        <w:spacing w:after="0"/>
        <w:rPr>
          <w:rFonts w:ascii="Times New Roman" w:hAnsi="Times New Roman" w:cs="Times New Roman"/>
          <w:sz w:val="24"/>
          <w:szCs w:val="24"/>
        </w:rPr>
      </w:pPr>
      <w:r w:rsidRPr="001705D1">
        <w:rPr>
          <w:rFonts w:ascii="Times New Roman" w:hAnsi="Times New Roman" w:cs="Times New Roman"/>
          <w:sz w:val="24"/>
          <w:szCs w:val="24"/>
        </w:rPr>
        <w:t xml:space="preserve">How did Abraham demonstrate faith? </w:t>
      </w:r>
    </w:p>
    <w:p w14:paraId="0D0CD008"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obeyed God and got up and left, without knowing the destination</w:t>
      </w:r>
    </w:p>
    <w:p w14:paraId="3F9575C8"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believed God would give him a son (even though he and Sarah were past childbearing age)</w:t>
      </w:r>
    </w:p>
    <w:p w14:paraId="657F8AB1" w14:textId="6BCAF55D"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God enabled them to have a son because of their faith</w:t>
      </w:r>
    </w:p>
    <w:p w14:paraId="68F899E4" w14:textId="0A692860" w:rsidR="001705D1" w:rsidRPr="001705D1" w:rsidRDefault="001705D1" w:rsidP="001705D1">
      <w:pPr>
        <w:spacing w:after="0"/>
        <w:rPr>
          <w:rFonts w:ascii="Times New Roman" w:hAnsi="Times New Roman" w:cs="Times New Roman"/>
          <w:sz w:val="24"/>
          <w:szCs w:val="24"/>
        </w:rPr>
      </w:pPr>
      <w:r w:rsidRPr="001705D1">
        <w:rPr>
          <w:rFonts w:ascii="Times New Roman" w:hAnsi="Times New Roman" w:cs="Times New Roman"/>
          <w:sz w:val="24"/>
          <w:szCs w:val="24"/>
        </w:rPr>
        <w:lastRenderedPageBreak/>
        <w:t>What risks were involved</w:t>
      </w:r>
      <w:r w:rsidR="007A65BF">
        <w:rPr>
          <w:rFonts w:ascii="Times New Roman" w:hAnsi="Times New Roman" w:cs="Times New Roman"/>
          <w:sz w:val="24"/>
          <w:szCs w:val="24"/>
        </w:rPr>
        <w:t xml:space="preserve"> in leaving</w:t>
      </w:r>
      <w:r w:rsidRPr="001705D1">
        <w:rPr>
          <w:rFonts w:ascii="Times New Roman" w:hAnsi="Times New Roman" w:cs="Times New Roman"/>
          <w:sz w:val="24"/>
          <w:szCs w:val="24"/>
        </w:rPr>
        <w:t xml:space="preserve">? </w:t>
      </w:r>
    </w:p>
    <w:p w14:paraId="2434A7C1"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If you don’t have a destination, you probably won’t get there</w:t>
      </w:r>
    </w:p>
    <w:p w14:paraId="13146E7C"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how would Abraham know “this is the place”?</w:t>
      </w:r>
    </w:p>
    <w:p w14:paraId="11DF3695" w14:textId="22F135FA"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might look foolish if he never kn</w:t>
      </w:r>
      <w:r w:rsidR="007A65BF">
        <w:rPr>
          <w:rFonts w:ascii="Times New Roman" w:hAnsi="Times New Roman" w:cs="Times New Roman"/>
          <w:sz w:val="24"/>
          <w:szCs w:val="24"/>
        </w:rPr>
        <w:t>e</w:t>
      </w:r>
      <w:r w:rsidRPr="001705D1">
        <w:rPr>
          <w:rFonts w:ascii="Times New Roman" w:hAnsi="Times New Roman" w:cs="Times New Roman"/>
          <w:sz w:val="24"/>
          <w:szCs w:val="24"/>
        </w:rPr>
        <w:t>w where to find the place</w:t>
      </w:r>
    </w:p>
    <w:p w14:paraId="3B3DBA10"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could wander off into the wilderness and die, never to be heard from again</w:t>
      </w:r>
    </w:p>
    <w:p w14:paraId="3755952D" w14:textId="77777777" w:rsidR="001705D1" w:rsidRDefault="001705D1" w:rsidP="00261773">
      <w:pPr>
        <w:spacing w:after="0"/>
        <w:rPr>
          <w:rFonts w:ascii="Times New Roman" w:hAnsi="Times New Roman" w:cs="Times New Roman"/>
          <w:sz w:val="24"/>
          <w:szCs w:val="24"/>
        </w:rPr>
      </w:pPr>
    </w:p>
    <w:p w14:paraId="35EE850B" w14:textId="77777777" w:rsidR="001705D1" w:rsidRPr="001705D1" w:rsidRDefault="001705D1" w:rsidP="001705D1">
      <w:pPr>
        <w:spacing w:after="0"/>
        <w:rPr>
          <w:rFonts w:ascii="Times New Roman" w:hAnsi="Times New Roman" w:cs="Times New Roman"/>
          <w:sz w:val="24"/>
          <w:szCs w:val="24"/>
        </w:rPr>
      </w:pPr>
      <w:r w:rsidRPr="001705D1">
        <w:rPr>
          <w:rFonts w:ascii="Times New Roman" w:hAnsi="Times New Roman" w:cs="Times New Roman"/>
          <w:sz w:val="24"/>
          <w:szCs w:val="24"/>
        </w:rPr>
        <w:t>How do people often respond when life changes directions in a way they didn’t expect?</w:t>
      </w:r>
    </w:p>
    <w:p w14:paraId="1A72C29A"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when you worry, when you doubt … run in circles, scream and shout</w:t>
      </w:r>
    </w:p>
    <w:p w14:paraId="3FA04BFC"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frustrated, take it out on spouse or kids (or pets)</w:t>
      </w:r>
    </w:p>
    <w:p w14:paraId="038FEBAD"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give up</w:t>
      </w:r>
    </w:p>
    <w:p w14:paraId="4350F941"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get mad at God</w:t>
      </w:r>
    </w:p>
    <w:p w14:paraId="14770F4D"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go and do what YOU wanted to do anyway</w:t>
      </w:r>
    </w:p>
    <w:p w14:paraId="3692CAE6" w14:textId="77777777" w:rsidR="001705D1" w:rsidRPr="001705D1" w:rsidRDefault="001705D1" w:rsidP="001705D1">
      <w:pPr>
        <w:spacing w:after="0"/>
        <w:rPr>
          <w:rFonts w:ascii="Times New Roman" w:hAnsi="Times New Roman" w:cs="Times New Roman"/>
          <w:sz w:val="24"/>
          <w:szCs w:val="24"/>
        </w:rPr>
      </w:pPr>
    </w:p>
    <w:p w14:paraId="387EAFCC" w14:textId="77777777" w:rsidR="001705D1" w:rsidRPr="001705D1" w:rsidRDefault="001705D1" w:rsidP="001705D1">
      <w:pPr>
        <w:spacing w:after="0"/>
        <w:rPr>
          <w:rFonts w:ascii="Times New Roman" w:hAnsi="Times New Roman" w:cs="Times New Roman"/>
          <w:sz w:val="24"/>
          <w:szCs w:val="24"/>
        </w:rPr>
      </w:pPr>
      <w:r w:rsidRPr="001705D1">
        <w:rPr>
          <w:rFonts w:ascii="Times New Roman" w:hAnsi="Times New Roman" w:cs="Times New Roman"/>
          <w:sz w:val="24"/>
          <w:szCs w:val="24"/>
        </w:rPr>
        <w:t xml:space="preserve">When might God interrupt what you are doing to point you in a different direction? </w:t>
      </w:r>
    </w:p>
    <w:p w14:paraId="6F2B0191"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change a job</w:t>
      </w:r>
    </w:p>
    <w:p w14:paraId="5FE81D6C"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move the family to a different city</w:t>
      </w:r>
    </w:p>
    <w:p w14:paraId="66BD9AEA"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get you to change how you are spending your money or using your time</w:t>
      </w:r>
    </w:p>
    <w:p w14:paraId="12ECE551"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convict/convince you to change a particular attitude or action in your life</w:t>
      </w:r>
    </w:p>
    <w:p w14:paraId="370FF2E6" w14:textId="11927715" w:rsidR="001705D1" w:rsidRDefault="001705D1" w:rsidP="00261773">
      <w:pPr>
        <w:spacing w:after="0"/>
        <w:rPr>
          <w:rFonts w:ascii="Times New Roman" w:hAnsi="Times New Roman" w:cs="Times New Roman"/>
          <w:sz w:val="24"/>
          <w:szCs w:val="24"/>
        </w:rPr>
      </w:pPr>
    </w:p>
    <w:p w14:paraId="5007D34C" w14:textId="2FA3A3F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1705D1">
        <w:rPr>
          <w:rFonts w:ascii="Times New Roman" w:hAnsi="Times New Roman" w:cs="Times New Roman"/>
          <w:sz w:val="24"/>
          <w:szCs w:val="24"/>
        </w:rPr>
        <w:t xml:space="preserve"> </w:t>
      </w:r>
      <w:r w:rsidR="001705D1" w:rsidRPr="001705D1">
        <w:rPr>
          <w:rFonts w:ascii="Times New Roman" w:hAnsi="Times New Roman" w:cs="Times New Roman"/>
          <w:sz w:val="24"/>
          <w:szCs w:val="24"/>
        </w:rPr>
        <w:t>Greater Purpose behind God’s Plan</w:t>
      </w:r>
    </w:p>
    <w:p w14:paraId="5741DBC1" w14:textId="77777777" w:rsidR="00261773" w:rsidRDefault="00261773" w:rsidP="00261773">
      <w:pPr>
        <w:spacing w:after="0"/>
        <w:rPr>
          <w:rFonts w:ascii="Times New Roman" w:hAnsi="Times New Roman" w:cs="Times New Roman"/>
          <w:sz w:val="24"/>
          <w:szCs w:val="24"/>
        </w:rPr>
      </w:pPr>
    </w:p>
    <w:p w14:paraId="14987074" w14:textId="086E6CB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1705D1">
        <w:rPr>
          <w:rFonts w:ascii="Times New Roman" w:hAnsi="Times New Roman" w:cs="Times New Roman"/>
          <w:sz w:val="24"/>
          <w:szCs w:val="24"/>
        </w:rPr>
        <w:t xml:space="preserve"> </w:t>
      </w:r>
      <w:r w:rsidR="007A65BF">
        <w:rPr>
          <w:rFonts w:ascii="Times New Roman" w:hAnsi="Times New Roman" w:cs="Times New Roman"/>
          <w:sz w:val="24"/>
          <w:szCs w:val="24"/>
        </w:rPr>
        <w:t>potential</w:t>
      </w:r>
      <w:r w:rsidR="001705D1">
        <w:rPr>
          <w:rFonts w:ascii="Times New Roman" w:hAnsi="Times New Roman" w:cs="Times New Roman"/>
          <w:sz w:val="24"/>
          <w:szCs w:val="24"/>
        </w:rPr>
        <w:t xml:space="preserve"> disappointment.</w:t>
      </w:r>
    </w:p>
    <w:p w14:paraId="371ED6DA" w14:textId="77777777" w:rsidR="009D5A8E" w:rsidRDefault="009D5A8E" w:rsidP="00261773">
      <w:pPr>
        <w:spacing w:after="0"/>
        <w:rPr>
          <w:rFonts w:ascii="Times New Roman" w:hAnsi="Times New Roman" w:cs="Times New Roman"/>
          <w:sz w:val="24"/>
          <w:szCs w:val="24"/>
        </w:rPr>
      </w:pPr>
    </w:p>
    <w:p w14:paraId="0AB7E3DC" w14:textId="77777777" w:rsidR="001705D1" w:rsidRPr="00193290" w:rsidRDefault="001705D1" w:rsidP="001705D1">
      <w:pPr>
        <w:spacing w:after="0"/>
        <w:rPr>
          <w:rFonts w:ascii="Times New Roman" w:hAnsi="Times New Roman" w:cs="Times New Roman"/>
          <w:sz w:val="20"/>
          <w:szCs w:val="20"/>
        </w:rPr>
      </w:pPr>
      <w:r w:rsidRPr="004A741D">
        <w:rPr>
          <w:rFonts w:ascii="Times New Roman" w:hAnsi="Times New Roman" w:cs="Times New Roman"/>
          <w:sz w:val="20"/>
          <w:szCs w:val="20"/>
        </w:rPr>
        <w:t>Hebrews 11:13-16 (NIV)  All these people were still living by faith when they died. They did not receive the things promised; they only saw them and welcomed them from a distance. And they admitted that they were aliens and strangers on earth. 14  People who say such things show that they are looking for a country of their own. 15  If they had been thinking of the country they had left, they would have had opportunity to return. 16  Instead, they were longing for a better country--a heavenly one. Therefore God is not ashamed to be called their God, for he has prepared a city for them.</w:t>
      </w:r>
    </w:p>
    <w:p w14:paraId="5BA30F4C" w14:textId="77777777" w:rsidR="001705D1" w:rsidRDefault="001705D1" w:rsidP="00261773">
      <w:pPr>
        <w:spacing w:after="0"/>
        <w:rPr>
          <w:rFonts w:ascii="Times New Roman" w:hAnsi="Times New Roman" w:cs="Times New Roman"/>
          <w:sz w:val="24"/>
          <w:szCs w:val="24"/>
        </w:rPr>
      </w:pPr>
    </w:p>
    <w:p w14:paraId="3F3AF3DD" w14:textId="30542648" w:rsidR="001705D1" w:rsidRPr="001705D1" w:rsidRDefault="001705D1" w:rsidP="001705D1">
      <w:pPr>
        <w:spacing w:after="0"/>
        <w:rPr>
          <w:rFonts w:ascii="Times New Roman" w:hAnsi="Times New Roman" w:cs="Times New Roman"/>
          <w:sz w:val="24"/>
          <w:szCs w:val="24"/>
        </w:rPr>
      </w:pPr>
      <w:r w:rsidRPr="001705D1">
        <w:rPr>
          <w:rFonts w:ascii="Times New Roman" w:hAnsi="Times New Roman" w:cs="Times New Roman"/>
          <w:sz w:val="24"/>
          <w:szCs w:val="24"/>
        </w:rPr>
        <w:t>Verse 13 says these people were still living by faith when the</w:t>
      </w:r>
      <w:r w:rsidR="00891ED4">
        <w:rPr>
          <w:rFonts w:ascii="Times New Roman" w:hAnsi="Times New Roman" w:cs="Times New Roman"/>
          <w:sz w:val="24"/>
          <w:szCs w:val="24"/>
        </w:rPr>
        <w:t>y</w:t>
      </w:r>
      <w:r w:rsidRPr="001705D1">
        <w:rPr>
          <w:rFonts w:ascii="Times New Roman" w:hAnsi="Times New Roman" w:cs="Times New Roman"/>
          <w:sz w:val="24"/>
          <w:szCs w:val="24"/>
        </w:rPr>
        <w:t xml:space="preserve"> died, not receiving those things promise.  Yet what evidence of their faith is described in that same verse? </w:t>
      </w:r>
    </w:p>
    <w:p w14:paraId="53AA445E"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they saw them from a distance</w:t>
      </w:r>
    </w:p>
    <w:p w14:paraId="460DB73E"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they welcomed them from afar off</w:t>
      </w:r>
    </w:p>
    <w:p w14:paraId="173BB159" w14:textId="77777777" w:rsidR="001705D1" w:rsidRPr="001705D1" w:rsidRDefault="001705D1" w:rsidP="001705D1">
      <w:pPr>
        <w:numPr>
          <w:ilvl w:val="0"/>
          <w:numId w:val="5"/>
        </w:numPr>
        <w:spacing w:after="0"/>
        <w:rPr>
          <w:rFonts w:ascii="Times New Roman" w:hAnsi="Times New Roman" w:cs="Times New Roman"/>
          <w:sz w:val="24"/>
          <w:szCs w:val="24"/>
        </w:rPr>
      </w:pPr>
      <w:proofErr w:type="gramStart"/>
      <w:r w:rsidRPr="001705D1">
        <w:rPr>
          <w:rFonts w:ascii="Times New Roman" w:hAnsi="Times New Roman" w:cs="Times New Roman"/>
          <w:sz w:val="24"/>
          <w:szCs w:val="24"/>
        </w:rPr>
        <w:t>they</w:t>
      </w:r>
      <w:proofErr w:type="gramEnd"/>
      <w:r w:rsidRPr="001705D1">
        <w:rPr>
          <w:rFonts w:ascii="Times New Roman" w:hAnsi="Times New Roman" w:cs="Times New Roman"/>
          <w:sz w:val="24"/>
          <w:szCs w:val="24"/>
        </w:rPr>
        <w:t xml:space="preserve"> admitted their difference from others around them</w:t>
      </w:r>
    </w:p>
    <w:p w14:paraId="680F656B"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they were willing to wait for God to make good His promises, even if that happened when they were gone</w:t>
      </w:r>
    </w:p>
    <w:p w14:paraId="13BD6A50" w14:textId="77777777" w:rsidR="001705D1" w:rsidRDefault="001705D1" w:rsidP="00261773">
      <w:pPr>
        <w:spacing w:after="0"/>
        <w:rPr>
          <w:rFonts w:ascii="Times New Roman" w:hAnsi="Times New Roman" w:cs="Times New Roman"/>
          <w:sz w:val="24"/>
          <w:szCs w:val="24"/>
        </w:rPr>
      </w:pPr>
    </w:p>
    <w:p w14:paraId="603F9041" w14:textId="14E3410F" w:rsidR="0066684C" w:rsidRPr="0066684C" w:rsidRDefault="0066684C" w:rsidP="0066684C">
      <w:pPr>
        <w:spacing w:after="0"/>
        <w:rPr>
          <w:rFonts w:ascii="Times New Roman" w:hAnsi="Times New Roman" w:cs="Times New Roman"/>
          <w:sz w:val="24"/>
          <w:szCs w:val="24"/>
        </w:rPr>
      </w:pPr>
      <w:r w:rsidRPr="0066684C">
        <w:rPr>
          <w:rFonts w:ascii="Times New Roman" w:hAnsi="Times New Roman" w:cs="Times New Roman"/>
          <w:sz w:val="24"/>
          <w:szCs w:val="24"/>
        </w:rPr>
        <w:t xml:space="preserve">What desire did </w:t>
      </w:r>
      <w:r w:rsidR="00C213F2">
        <w:rPr>
          <w:rFonts w:ascii="Times New Roman" w:hAnsi="Times New Roman" w:cs="Times New Roman"/>
          <w:sz w:val="24"/>
          <w:szCs w:val="24"/>
        </w:rPr>
        <w:t>these people</w:t>
      </w:r>
      <w:r w:rsidRPr="0066684C">
        <w:rPr>
          <w:rFonts w:ascii="Times New Roman" w:hAnsi="Times New Roman" w:cs="Times New Roman"/>
          <w:sz w:val="24"/>
          <w:szCs w:val="24"/>
        </w:rPr>
        <w:t xml:space="preserve"> of faith have? </w:t>
      </w:r>
    </w:p>
    <w:p w14:paraId="018DFA0A" w14:textId="77777777" w:rsidR="0066684C" w:rsidRPr="0066684C" w:rsidRDefault="0066684C" w:rsidP="0066684C">
      <w:pPr>
        <w:numPr>
          <w:ilvl w:val="0"/>
          <w:numId w:val="6"/>
        </w:numPr>
        <w:spacing w:after="0"/>
        <w:rPr>
          <w:rFonts w:ascii="Times New Roman" w:hAnsi="Times New Roman" w:cs="Times New Roman"/>
          <w:sz w:val="24"/>
          <w:szCs w:val="24"/>
        </w:rPr>
      </w:pPr>
      <w:r w:rsidRPr="0066684C">
        <w:rPr>
          <w:rFonts w:ascii="Times New Roman" w:hAnsi="Times New Roman" w:cs="Times New Roman"/>
          <w:sz w:val="24"/>
          <w:szCs w:val="24"/>
        </w:rPr>
        <w:t>looking for a different kind of existence – a “country of their own”</w:t>
      </w:r>
    </w:p>
    <w:p w14:paraId="3EBDFEBD" w14:textId="77777777" w:rsidR="0066684C" w:rsidRPr="0066684C" w:rsidRDefault="0066684C" w:rsidP="0066684C">
      <w:pPr>
        <w:numPr>
          <w:ilvl w:val="0"/>
          <w:numId w:val="6"/>
        </w:numPr>
        <w:spacing w:after="0"/>
        <w:rPr>
          <w:rFonts w:ascii="Times New Roman" w:hAnsi="Times New Roman" w:cs="Times New Roman"/>
          <w:sz w:val="24"/>
          <w:szCs w:val="24"/>
        </w:rPr>
      </w:pPr>
      <w:r w:rsidRPr="0066684C">
        <w:rPr>
          <w:rFonts w:ascii="Times New Roman" w:hAnsi="Times New Roman" w:cs="Times New Roman"/>
          <w:sz w:val="24"/>
          <w:szCs w:val="24"/>
        </w:rPr>
        <w:t>they abandon a life absent of faith</w:t>
      </w:r>
    </w:p>
    <w:p w14:paraId="19E27FD7" w14:textId="77777777" w:rsidR="0066684C" w:rsidRPr="0066684C" w:rsidRDefault="0066684C" w:rsidP="0066684C">
      <w:pPr>
        <w:numPr>
          <w:ilvl w:val="0"/>
          <w:numId w:val="6"/>
        </w:numPr>
        <w:spacing w:after="0"/>
        <w:rPr>
          <w:rFonts w:ascii="Times New Roman" w:hAnsi="Times New Roman" w:cs="Times New Roman"/>
          <w:sz w:val="24"/>
          <w:szCs w:val="24"/>
        </w:rPr>
      </w:pPr>
      <w:r w:rsidRPr="0066684C">
        <w:rPr>
          <w:rFonts w:ascii="Times New Roman" w:hAnsi="Times New Roman" w:cs="Times New Roman"/>
          <w:sz w:val="24"/>
          <w:szCs w:val="24"/>
        </w:rPr>
        <w:t>longing for a heavenly home</w:t>
      </w:r>
    </w:p>
    <w:p w14:paraId="214F1E9E" w14:textId="77777777" w:rsidR="0066684C" w:rsidRPr="0066684C" w:rsidRDefault="0066684C" w:rsidP="0066684C">
      <w:pPr>
        <w:spacing w:after="0"/>
        <w:rPr>
          <w:rFonts w:ascii="Times New Roman" w:hAnsi="Times New Roman" w:cs="Times New Roman"/>
          <w:sz w:val="24"/>
          <w:szCs w:val="24"/>
        </w:rPr>
      </w:pPr>
    </w:p>
    <w:p w14:paraId="510F2605" w14:textId="77777777" w:rsidR="0066684C" w:rsidRDefault="0066684C" w:rsidP="0066684C">
      <w:pPr>
        <w:spacing w:after="0"/>
        <w:rPr>
          <w:rFonts w:ascii="Times New Roman" w:hAnsi="Times New Roman" w:cs="Times New Roman"/>
          <w:sz w:val="24"/>
          <w:szCs w:val="24"/>
        </w:rPr>
      </w:pPr>
    </w:p>
    <w:p w14:paraId="7356601F" w14:textId="1DEABADB" w:rsidR="0066684C" w:rsidRPr="0066684C" w:rsidRDefault="0066684C" w:rsidP="0066684C">
      <w:pPr>
        <w:spacing w:after="0"/>
        <w:rPr>
          <w:rFonts w:ascii="Times New Roman" w:hAnsi="Times New Roman" w:cs="Times New Roman"/>
          <w:sz w:val="24"/>
          <w:szCs w:val="24"/>
        </w:rPr>
      </w:pPr>
      <w:r w:rsidRPr="0066684C">
        <w:rPr>
          <w:rFonts w:ascii="Times New Roman" w:hAnsi="Times New Roman" w:cs="Times New Roman"/>
          <w:sz w:val="24"/>
          <w:szCs w:val="24"/>
        </w:rPr>
        <w:lastRenderedPageBreak/>
        <w:t xml:space="preserve">How would God honor that desire? </w:t>
      </w:r>
    </w:p>
    <w:p w14:paraId="53B28577" w14:textId="77777777" w:rsidR="0066684C" w:rsidRPr="0066684C" w:rsidRDefault="0066684C" w:rsidP="0066684C">
      <w:pPr>
        <w:numPr>
          <w:ilvl w:val="0"/>
          <w:numId w:val="6"/>
        </w:numPr>
        <w:spacing w:after="0"/>
        <w:rPr>
          <w:rFonts w:ascii="Times New Roman" w:hAnsi="Times New Roman" w:cs="Times New Roman"/>
          <w:sz w:val="24"/>
          <w:szCs w:val="24"/>
        </w:rPr>
      </w:pPr>
      <w:r w:rsidRPr="0066684C">
        <w:rPr>
          <w:rFonts w:ascii="Times New Roman" w:hAnsi="Times New Roman" w:cs="Times New Roman"/>
          <w:sz w:val="24"/>
          <w:szCs w:val="24"/>
        </w:rPr>
        <w:t>He is not ashamed to be called “their God”</w:t>
      </w:r>
    </w:p>
    <w:p w14:paraId="02B6F7FB" w14:textId="77777777" w:rsidR="0066684C" w:rsidRPr="0066684C" w:rsidRDefault="0066684C" w:rsidP="0066684C">
      <w:pPr>
        <w:numPr>
          <w:ilvl w:val="0"/>
          <w:numId w:val="6"/>
        </w:numPr>
        <w:spacing w:after="0"/>
        <w:rPr>
          <w:rFonts w:ascii="Times New Roman" w:hAnsi="Times New Roman" w:cs="Times New Roman"/>
          <w:sz w:val="24"/>
          <w:szCs w:val="24"/>
        </w:rPr>
      </w:pPr>
      <w:r w:rsidRPr="0066684C">
        <w:rPr>
          <w:rFonts w:ascii="Times New Roman" w:hAnsi="Times New Roman" w:cs="Times New Roman"/>
          <w:sz w:val="24"/>
          <w:szCs w:val="24"/>
        </w:rPr>
        <w:t>He has prepared a city for them</w:t>
      </w:r>
    </w:p>
    <w:p w14:paraId="4054122E" w14:textId="77777777" w:rsidR="0066684C" w:rsidRPr="0066684C" w:rsidRDefault="0066684C" w:rsidP="0066684C">
      <w:pPr>
        <w:numPr>
          <w:ilvl w:val="0"/>
          <w:numId w:val="6"/>
        </w:numPr>
        <w:spacing w:after="0"/>
        <w:rPr>
          <w:rFonts w:ascii="Times New Roman" w:hAnsi="Times New Roman" w:cs="Times New Roman"/>
          <w:sz w:val="24"/>
          <w:szCs w:val="24"/>
        </w:rPr>
      </w:pPr>
      <w:r w:rsidRPr="0066684C">
        <w:rPr>
          <w:rFonts w:ascii="Times New Roman" w:hAnsi="Times New Roman" w:cs="Times New Roman"/>
          <w:sz w:val="24"/>
          <w:szCs w:val="24"/>
        </w:rPr>
        <w:t>He will receive them into His presence for eternity</w:t>
      </w:r>
    </w:p>
    <w:p w14:paraId="755530D7" w14:textId="77777777" w:rsidR="0066684C" w:rsidRDefault="0066684C" w:rsidP="00261773">
      <w:pPr>
        <w:spacing w:after="0"/>
        <w:rPr>
          <w:rFonts w:ascii="Times New Roman" w:hAnsi="Times New Roman" w:cs="Times New Roman"/>
          <w:sz w:val="24"/>
          <w:szCs w:val="24"/>
        </w:rPr>
      </w:pPr>
    </w:p>
    <w:p w14:paraId="13D3EC69" w14:textId="77777777" w:rsidR="001705D1" w:rsidRPr="001705D1" w:rsidRDefault="001705D1" w:rsidP="001705D1">
      <w:pPr>
        <w:spacing w:after="0"/>
        <w:rPr>
          <w:rFonts w:ascii="Times New Roman" w:hAnsi="Times New Roman" w:cs="Times New Roman"/>
          <w:sz w:val="24"/>
          <w:szCs w:val="24"/>
        </w:rPr>
      </w:pPr>
      <w:r w:rsidRPr="001705D1">
        <w:rPr>
          <w:rFonts w:ascii="Times New Roman" w:hAnsi="Times New Roman" w:cs="Times New Roman"/>
          <w:sz w:val="24"/>
          <w:szCs w:val="24"/>
        </w:rPr>
        <w:t>The heroes of faith “did not receive the things promised” but only saw them from afar. How might that reality have felt like an interruption to their plans or expectations?</w:t>
      </w:r>
    </w:p>
    <w:p w14:paraId="4421319D"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seeing them from “afar” might be frustrating</w:t>
      </w:r>
    </w:p>
    <w:p w14:paraId="48793A16"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God said it would happen,  He has control of things, why doesn’t He fix it NOW?</w:t>
      </w:r>
    </w:p>
    <w:p w14:paraId="6DB646F7"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just when is God going to really DO something?</w:t>
      </w:r>
    </w:p>
    <w:p w14:paraId="04CD5DEE"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I know what needs to be done to accomplish what God promised … I’ll fix it</w:t>
      </w:r>
    </w:p>
    <w:p w14:paraId="55993206" w14:textId="77777777" w:rsidR="001705D1" w:rsidRPr="001705D1" w:rsidRDefault="001705D1" w:rsidP="001705D1">
      <w:pPr>
        <w:spacing w:after="0"/>
        <w:rPr>
          <w:rFonts w:ascii="Times New Roman" w:hAnsi="Times New Roman" w:cs="Times New Roman"/>
          <w:sz w:val="24"/>
          <w:szCs w:val="24"/>
        </w:rPr>
      </w:pPr>
    </w:p>
    <w:p w14:paraId="712103B7" w14:textId="77777777" w:rsidR="001705D1" w:rsidRPr="001705D1" w:rsidRDefault="001705D1" w:rsidP="001705D1">
      <w:pPr>
        <w:spacing w:after="0"/>
        <w:rPr>
          <w:rFonts w:ascii="Times New Roman" w:hAnsi="Times New Roman" w:cs="Times New Roman"/>
          <w:sz w:val="24"/>
          <w:szCs w:val="24"/>
        </w:rPr>
      </w:pPr>
      <w:r w:rsidRPr="001705D1">
        <w:rPr>
          <w:rFonts w:ascii="Times New Roman" w:hAnsi="Times New Roman" w:cs="Times New Roman"/>
          <w:sz w:val="24"/>
          <w:szCs w:val="24"/>
        </w:rPr>
        <w:t>Why do you think God allowed them to live as “strangers and exiles” instead of giving them immediate fulfillment?</w:t>
      </w:r>
    </w:p>
    <w:p w14:paraId="1A988722"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that’s not faith, not really believing God</w:t>
      </w:r>
    </w:p>
    <w:p w14:paraId="6884DC5F"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that’s more like the genie with the lamp … “Immediately, master”</w:t>
      </w:r>
    </w:p>
    <w:p w14:paraId="4C070B1E"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forces or requires them to live a lifetime of faith</w:t>
      </w:r>
    </w:p>
    <w:p w14:paraId="4542593C"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end up realizing that God’s timing in some situations is different from ours</w:t>
      </w:r>
    </w:p>
    <w:p w14:paraId="3BF3D234" w14:textId="77777777" w:rsidR="001705D1" w:rsidRDefault="001705D1" w:rsidP="00261773">
      <w:pPr>
        <w:spacing w:after="0"/>
        <w:rPr>
          <w:rFonts w:ascii="Times New Roman" w:hAnsi="Times New Roman" w:cs="Times New Roman"/>
          <w:sz w:val="24"/>
          <w:szCs w:val="24"/>
        </w:rPr>
      </w:pPr>
    </w:p>
    <w:p w14:paraId="38FB3FCA" w14:textId="77777777" w:rsidR="001705D1" w:rsidRPr="001705D1" w:rsidRDefault="001705D1" w:rsidP="001705D1">
      <w:pPr>
        <w:spacing w:after="0"/>
        <w:rPr>
          <w:rFonts w:ascii="Times New Roman" w:hAnsi="Times New Roman" w:cs="Times New Roman"/>
          <w:sz w:val="24"/>
          <w:szCs w:val="24"/>
        </w:rPr>
      </w:pPr>
      <w:r w:rsidRPr="001705D1">
        <w:rPr>
          <w:rFonts w:ascii="Times New Roman" w:hAnsi="Times New Roman" w:cs="Times New Roman"/>
          <w:sz w:val="24"/>
          <w:szCs w:val="24"/>
        </w:rPr>
        <w:t>How might God use interruptions to redirect us toward His promises instead of our comfort zones?</w:t>
      </w:r>
    </w:p>
    <w:p w14:paraId="19CAF9E8"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again, it’s too much like the “genie in the lamp”</w:t>
      </w:r>
    </w:p>
    <w:p w14:paraId="1AE204BD"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prayer is not just a voicing of our wish list</w:t>
      </w:r>
    </w:p>
    <w:p w14:paraId="6BDC76C3" w14:textId="77777777" w:rsidR="001705D1" w:rsidRPr="001705D1" w:rsidRDefault="001705D1" w:rsidP="001705D1">
      <w:pPr>
        <w:numPr>
          <w:ilvl w:val="0"/>
          <w:numId w:val="5"/>
        </w:numPr>
        <w:spacing w:after="0"/>
        <w:rPr>
          <w:rFonts w:ascii="Times New Roman" w:hAnsi="Times New Roman" w:cs="Times New Roman"/>
          <w:sz w:val="24"/>
          <w:szCs w:val="24"/>
        </w:rPr>
      </w:pPr>
      <w:r w:rsidRPr="001705D1">
        <w:rPr>
          <w:rFonts w:ascii="Times New Roman" w:hAnsi="Times New Roman" w:cs="Times New Roman"/>
          <w:sz w:val="24"/>
          <w:szCs w:val="24"/>
        </w:rPr>
        <w:t xml:space="preserve">we pray, reminding God of our trust in His power and authority and love … AND His timing </w:t>
      </w:r>
    </w:p>
    <w:p w14:paraId="03C50836" w14:textId="77777777" w:rsidR="001705D1" w:rsidRPr="001705D1" w:rsidRDefault="001705D1" w:rsidP="001705D1">
      <w:pPr>
        <w:numPr>
          <w:ilvl w:val="0"/>
          <w:numId w:val="5"/>
        </w:numPr>
        <w:spacing w:after="0"/>
        <w:rPr>
          <w:rFonts w:ascii="Times New Roman" w:hAnsi="Times New Roman" w:cs="Times New Roman"/>
          <w:sz w:val="24"/>
          <w:szCs w:val="24"/>
        </w:rPr>
      </w:pPr>
      <w:proofErr w:type="gramStart"/>
      <w:r w:rsidRPr="001705D1">
        <w:rPr>
          <w:rFonts w:ascii="Times New Roman" w:hAnsi="Times New Roman" w:cs="Times New Roman"/>
          <w:sz w:val="24"/>
          <w:szCs w:val="24"/>
        </w:rPr>
        <w:t>we</w:t>
      </w:r>
      <w:proofErr w:type="gramEnd"/>
      <w:r w:rsidRPr="001705D1">
        <w:rPr>
          <w:rFonts w:ascii="Times New Roman" w:hAnsi="Times New Roman" w:cs="Times New Roman"/>
          <w:sz w:val="24"/>
          <w:szCs w:val="24"/>
        </w:rPr>
        <w:t xml:space="preserve"> are bound to the dimension of time, we live in a culture of wanting immediate </w:t>
      </w:r>
    </w:p>
    <w:p w14:paraId="106976B2" w14:textId="77777777" w:rsidR="001705D1" w:rsidRDefault="001705D1" w:rsidP="00261773">
      <w:pPr>
        <w:spacing w:after="0"/>
        <w:rPr>
          <w:rFonts w:ascii="Times New Roman" w:hAnsi="Times New Roman" w:cs="Times New Roman"/>
          <w:sz w:val="24"/>
          <w:szCs w:val="24"/>
        </w:rPr>
      </w:pPr>
    </w:p>
    <w:p w14:paraId="40E4DB52" w14:textId="77777777" w:rsidR="0066684C" w:rsidRPr="0066684C" w:rsidRDefault="0066684C" w:rsidP="0066684C">
      <w:pPr>
        <w:spacing w:after="0"/>
        <w:rPr>
          <w:rFonts w:ascii="Times New Roman" w:hAnsi="Times New Roman" w:cs="Times New Roman"/>
          <w:sz w:val="24"/>
          <w:szCs w:val="24"/>
        </w:rPr>
      </w:pPr>
      <w:r w:rsidRPr="0066684C">
        <w:rPr>
          <w:rFonts w:ascii="Times New Roman" w:hAnsi="Times New Roman" w:cs="Times New Roman"/>
          <w:sz w:val="24"/>
          <w:szCs w:val="24"/>
        </w:rPr>
        <w:t xml:space="preserve">What kinds of things do we trust the Lord for but might </w:t>
      </w:r>
      <w:proofErr w:type="gramStart"/>
      <w:r w:rsidRPr="0066684C">
        <w:rPr>
          <w:rFonts w:ascii="Times New Roman" w:hAnsi="Times New Roman" w:cs="Times New Roman"/>
          <w:sz w:val="24"/>
          <w:szCs w:val="24"/>
        </w:rPr>
        <w:t>not see</w:t>
      </w:r>
      <w:proofErr w:type="gramEnd"/>
      <w:r w:rsidRPr="0066684C">
        <w:rPr>
          <w:rFonts w:ascii="Times New Roman" w:hAnsi="Times New Roman" w:cs="Times New Roman"/>
          <w:sz w:val="24"/>
          <w:szCs w:val="24"/>
        </w:rPr>
        <w:t xml:space="preserve"> happen while we are still in this life?</w:t>
      </w:r>
    </w:p>
    <w:p w14:paraId="26BEA332" w14:textId="77777777"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salvation of certain friends and family we are currently praying for</w:t>
      </w:r>
    </w:p>
    <w:p w14:paraId="7A8776CC" w14:textId="77777777"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changes in our country’s policies on issues such as abortion</w:t>
      </w:r>
    </w:p>
    <w:p w14:paraId="39E574CF" w14:textId="77777777"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peace in certain areas of the world</w:t>
      </w:r>
    </w:p>
    <w:p w14:paraId="32BEF70D" w14:textId="77777777"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the growth and advancement of a certain church</w:t>
      </w:r>
    </w:p>
    <w:p w14:paraId="63187CFF" w14:textId="77777777" w:rsidR="0066684C" w:rsidRPr="0066684C" w:rsidRDefault="0066684C" w:rsidP="0066684C">
      <w:pPr>
        <w:spacing w:after="0"/>
        <w:rPr>
          <w:rFonts w:ascii="Times New Roman" w:hAnsi="Times New Roman" w:cs="Times New Roman"/>
          <w:sz w:val="24"/>
          <w:szCs w:val="24"/>
        </w:rPr>
      </w:pPr>
    </w:p>
    <w:p w14:paraId="3D802338" w14:textId="5EC493A0" w:rsidR="0066684C" w:rsidRPr="0066684C" w:rsidRDefault="00891ED4" w:rsidP="0066684C">
      <w:pPr>
        <w:spacing w:after="0"/>
        <w:rPr>
          <w:rFonts w:ascii="Times New Roman" w:hAnsi="Times New Roman" w:cs="Times New Roman"/>
          <w:sz w:val="24"/>
          <w:szCs w:val="24"/>
        </w:rPr>
      </w:pPr>
      <w:r>
        <w:rPr>
          <w:rFonts w:ascii="Times New Roman" w:hAnsi="Times New Roman" w:cs="Times New Roman"/>
          <w:sz w:val="24"/>
          <w:szCs w:val="24"/>
        </w:rPr>
        <w:t>How</w:t>
      </w:r>
      <w:r w:rsidR="0066684C" w:rsidRPr="0066684C">
        <w:rPr>
          <w:rFonts w:ascii="Times New Roman" w:hAnsi="Times New Roman" w:cs="Times New Roman"/>
          <w:sz w:val="24"/>
          <w:szCs w:val="24"/>
        </w:rPr>
        <w:t xml:space="preserve"> has helped you remain faithful while waiting for God to fulfill a promise?</w:t>
      </w:r>
    </w:p>
    <w:p w14:paraId="77D3FA5A" w14:textId="77777777" w:rsidR="0066684C" w:rsidRPr="0066684C" w:rsidRDefault="0066684C" w:rsidP="0066684C">
      <w:pPr>
        <w:numPr>
          <w:ilvl w:val="0"/>
          <w:numId w:val="6"/>
        </w:numPr>
        <w:spacing w:after="0"/>
        <w:rPr>
          <w:rFonts w:ascii="Times New Roman" w:hAnsi="Times New Roman" w:cs="Times New Roman"/>
          <w:sz w:val="24"/>
          <w:szCs w:val="24"/>
        </w:rPr>
      </w:pPr>
      <w:r w:rsidRPr="0066684C">
        <w:rPr>
          <w:rFonts w:ascii="Times New Roman" w:hAnsi="Times New Roman" w:cs="Times New Roman"/>
          <w:sz w:val="24"/>
          <w:szCs w:val="24"/>
        </w:rPr>
        <w:t>being convinced of God’s power and authority</w:t>
      </w:r>
    </w:p>
    <w:p w14:paraId="1A3834D3" w14:textId="77777777" w:rsidR="0066684C" w:rsidRPr="0066684C" w:rsidRDefault="0066684C" w:rsidP="0066684C">
      <w:pPr>
        <w:numPr>
          <w:ilvl w:val="0"/>
          <w:numId w:val="6"/>
        </w:numPr>
        <w:spacing w:after="0"/>
        <w:rPr>
          <w:rFonts w:ascii="Times New Roman" w:hAnsi="Times New Roman" w:cs="Times New Roman"/>
          <w:sz w:val="24"/>
          <w:szCs w:val="24"/>
        </w:rPr>
      </w:pPr>
      <w:r w:rsidRPr="0066684C">
        <w:rPr>
          <w:rFonts w:ascii="Times New Roman" w:hAnsi="Times New Roman" w:cs="Times New Roman"/>
          <w:sz w:val="24"/>
          <w:szCs w:val="24"/>
        </w:rPr>
        <w:t>convinced of His love demonstrated by Jesus’ work of redemption</w:t>
      </w:r>
    </w:p>
    <w:p w14:paraId="794F4C4E" w14:textId="77777777" w:rsidR="0066684C" w:rsidRPr="0066684C" w:rsidRDefault="0066684C" w:rsidP="0066684C">
      <w:pPr>
        <w:numPr>
          <w:ilvl w:val="0"/>
          <w:numId w:val="6"/>
        </w:numPr>
        <w:spacing w:after="0"/>
        <w:rPr>
          <w:rFonts w:ascii="Times New Roman" w:hAnsi="Times New Roman" w:cs="Times New Roman"/>
          <w:sz w:val="24"/>
          <w:szCs w:val="24"/>
        </w:rPr>
      </w:pPr>
      <w:r w:rsidRPr="0066684C">
        <w:rPr>
          <w:rFonts w:ascii="Times New Roman" w:hAnsi="Times New Roman" w:cs="Times New Roman"/>
          <w:sz w:val="24"/>
          <w:szCs w:val="24"/>
        </w:rPr>
        <w:t>the reality of Jesus coming as fully God and fully human to earth to take the punishment/judgment for our sinful condition</w:t>
      </w:r>
    </w:p>
    <w:p w14:paraId="722F3B60" w14:textId="77777777" w:rsidR="0066684C" w:rsidRPr="0066684C" w:rsidRDefault="0066684C" w:rsidP="0066684C">
      <w:pPr>
        <w:numPr>
          <w:ilvl w:val="0"/>
          <w:numId w:val="6"/>
        </w:numPr>
        <w:spacing w:after="0"/>
        <w:rPr>
          <w:rFonts w:ascii="Times New Roman" w:hAnsi="Times New Roman" w:cs="Times New Roman"/>
          <w:sz w:val="24"/>
          <w:szCs w:val="24"/>
        </w:rPr>
      </w:pPr>
      <w:proofErr w:type="gramStart"/>
      <w:r w:rsidRPr="0066684C">
        <w:rPr>
          <w:rFonts w:ascii="Times New Roman" w:hAnsi="Times New Roman" w:cs="Times New Roman"/>
          <w:sz w:val="24"/>
          <w:szCs w:val="24"/>
        </w:rPr>
        <w:t>the reality</w:t>
      </w:r>
      <w:proofErr w:type="gramEnd"/>
      <w:r w:rsidRPr="0066684C">
        <w:rPr>
          <w:rFonts w:ascii="Times New Roman" w:hAnsi="Times New Roman" w:cs="Times New Roman"/>
          <w:sz w:val="24"/>
          <w:szCs w:val="24"/>
        </w:rPr>
        <w:t xml:space="preserve"> </w:t>
      </w:r>
      <w:proofErr w:type="gramStart"/>
      <w:r w:rsidRPr="0066684C">
        <w:rPr>
          <w:rFonts w:ascii="Times New Roman" w:hAnsi="Times New Roman" w:cs="Times New Roman"/>
          <w:sz w:val="24"/>
          <w:szCs w:val="24"/>
        </w:rPr>
        <w:t>of the</w:t>
      </w:r>
      <w:proofErr w:type="gramEnd"/>
      <w:r w:rsidRPr="0066684C">
        <w:rPr>
          <w:rFonts w:ascii="Times New Roman" w:hAnsi="Times New Roman" w:cs="Times New Roman"/>
          <w:sz w:val="24"/>
          <w:szCs w:val="24"/>
        </w:rPr>
        <w:t xml:space="preserve"> </w:t>
      </w:r>
      <w:proofErr w:type="gramStart"/>
      <w:r w:rsidRPr="0066684C">
        <w:rPr>
          <w:rFonts w:ascii="Times New Roman" w:hAnsi="Times New Roman" w:cs="Times New Roman"/>
          <w:sz w:val="24"/>
          <w:szCs w:val="24"/>
        </w:rPr>
        <w:t>resurrection</w:t>
      </w:r>
      <w:proofErr w:type="gramEnd"/>
    </w:p>
    <w:p w14:paraId="1905D993" w14:textId="77777777" w:rsidR="0066684C" w:rsidRPr="0066684C" w:rsidRDefault="0066684C" w:rsidP="0066684C">
      <w:pPr>
        <w:spacing w:after="0"/>
        <w:rPr>
          <w:rFonts w:ascii="Times New Roman" w:hAnsi="Times New Roman" w:cs="Times New Roman"/>
          <w:sz w:val="24"/>
          <w:szCs w:val="24"/>
        </w:rPr>
      </w:pPr>
    </w:p>
    <w:p w14:paraId="35253254" w14:textId="77777777" w:rsidR="009D5A8E" w:rsidRDefault="009D5A8E" w:rsidP="00261773">
      <w:pPr>
        <w:spacing w:after="0"/>
        <w:rPr>
          <w:rFonts w:ascii="Times New Roman" w:hAnsi="Times New Roman" w:cs="Times New Roman"/>
          <w:sz w:val="24"/>
          <w:szCs w:val="24"/>
        </w:rPr>
      </w:pPr>
    </w:p>
    <w:p w14:paraId="796E11E5" w14:textId="77777777" w:rsidR="0066684C" w:rsidRDefault="0066684C" w:rsidP="00261773">
      <w:pPr>
        <w:spacing w:after="0"/>
        <w:rPr>
          <w:rFonts w:ascii="Times New Roman" w:hAnsi="Times New Roman" w:cs="Times New Roman"/>
          <w:sz w:val="24"/>
          <w:szCs w:val="24"/>
        </w:rPr>
      </w:pPr>
    </w:p>
    <w:p w14:paraId="49B2615E" w14:textId="77777777" w:rsidR="0066684C" w:rsidRDefault="0066684C" w:rsidP="00261773">
      <w:pPr>
        <w:spacing w:after="0"/>
        <w:rPr>
          <w:rFonts w:ascii="Times New Roman" w:hAnsi="Times New Roman" w:cs="Times New Roman"/>
          <w:sz w:val="24"/>
          <w:szCs w:val="24"/>
        </w:rPr>
      </w:pPr>
    </w:p>
    <w:p w14:paraId="6F087EC7" w14:textId="153D6D0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66684C">
        <w:rPr>
          <w:rFonts w:ascii="Times New Roman" w:hAnsi="Times New Roman" w:cs="Times New Roman"/>
          <w:sz w:val="24"/>
          <w:szCs w:val="24"/>
        </w:rPr>
        <w:t xml:space="preserve"> Trust God’s Plan</w:t>
      </w:r>
    </w:p>
    <w:p w14:paraId="33F49653" w14:textId="77777777" w:rsidR="00261773" w:rsidRDefault="00261773" w:rsidP="00261773">
      <w:pPr>
        <w:spacing w:after="0"/>
        <w:rPr>
          <w:rFonts w:ascii="Times New Roman" w:hAnsi="Times New Roman" w:cs="Times New Roman"/>
          <w:sz w:val="24"/>
          <w:szCs w:val="24"/>
        </w:rPr>
      </w:pPr>
    </w:p>
    <w:p w14:paraId="4937B5B5" w14:textId="79EC7EB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66684C">
        <w:rPr>
          <w:rFonts w:ascii="Times New Roman" w:hAnsi="Times New Roman" w:cs="Times New Roman"/>
          <w:sz w:val="24"/>
          <w:szCs w:val="24"/>
        </w:rPr>
        <w:t xml:space="preserve"> a test.</w:t>
      </w:r>
    </w:p>
    <w:p w14:paraId="31C14845" w14:textId="77777777" w:rsidR="0066684C" w:rsidRDefault="0066684C" w:rsidP="00261773">
      <w:pPr>
        <w:spacing w:after="0"/>
        <w:rPr>
          <w:rFonts w:ascii="Times New Roman" w:hAnsi="Times New Roman" w:cs="Times New Roman"/>
          <w:sz w:val="24"/>
          <w:szCs w:val="24"/>
        </w:rPr>
      </w:pPr>
    </w:p>
    <w:p w14:paraId="4AC6BCEC" w14:textId="77777777" w:rsidR="0066684C" w:rsidRPr="00193290" w:rsidRDefault="0066684C" w:rsidP="0066684C">
      <w:pPr>
        <w:spacing w:after="0"/>
        <w:rPr>
          <w:rFonts w:ascii="Times New Roman" w:hAnsi="Times New Roman" w:cs="Times New Roman"/>
          <w:sz w:val="20"/>
          <w:szCs w:val="20"/>
        </w:rPr>
      </w:pPr>
      <w:r w:rsidRPr="004A741D">
        <w:rPr>
          <w:rFonts w:ascii="Times New Roman" w:hAnsi="Times New Roman" w:cs="Times New Roman"/>
          <w:sz w:val="20"/>
          <w:szCs w:val="20"/>
        </w:rPr>
        <w:t>Hebrews 11:17-19 (NIV)   By faith Abraham, when God tested him, offered Isaac as a sacrifice. He who had received the promises was about to sacrifice his one and only son, 18  even though God had said to him, "It is through Isaac that your offspring will be reckoned." 19  Abraham reasoned that God could raise the dead, and figuratively speaking, he did receive Isaac back from death.</w:t>
      </w:r>
    </w:p>
    <w:p w14:paraId="5B5E33B7" w14:textId="77777777" w:rsidR="0066684C" w:rsidRDefault="0066684C" w:rsidP="00261773">
      <w:pPr>
        <w:spacing w:after="0"/>
        <w:rPr>
          <w:rFonts w:ascii="Times New Roman" w:hAnsi="Times New Roman" w:cs="Times New Roman"/>
          <w:sz w:val="24"/>
          <w:szCs w:val="24"/>
        </w:rPr>
      </w:pPr>
    </w:p>
    <w:p w14:paraId="37F6735D" w14:textId="77777777" w:rsidR="0066684C" w:rsidRPr="0066684C" w:rsidRDefault="0066684C" w:rsidP="0066684C">
      <w:pPr>
        <w:spacing w:after="0"/>
        <w:rPr>
          <w:rFonts w:ascii="Times New Roman" w:hAnsi="Times New Roman" w:cs="Times New Roman"/>
          <w:sz w:val="24"/>
          <w:szCs w:val="24"/>
        </w:rPr>
      </w:pPr>
      <w:r w:rsidRPr="0066684C">
        <w:rPr>
          <w:rFonts w:ascii="Times New Roman" w:hAnsi="Times New Roman" w:cs="Times New Roman"/>
          <w:sz w:val="24"/>
          <w:szCs w:val="24"/>
        </w:rPr>
        <w:t>What do you think Abraham might have felt when God told him to sacrifice Isaac—the very son of promise?</w:t>
      </w:r>
    </w:p>
    <w:p w14:paraId="615877D2" w14:textId="77777777" w:rsidR="0066684C" w:rsidRDefault="0066684C" w:rsidP="0066684C">
      <w:pPr>
        <w:pStyle w:val="ListParagraph"/>
        <w:numPr>
          <w:ilvl w:val="0"/>
          <w:numId w:val="8"/>
        </w:numPr>
        <w:spacing w:after="0"/>
        <w:rPr>
          <w:rFonts w:ascii="Times New Roman" w:hAnsi="Times New Roman" w:cs="Times New Roman"/>
          <w:sz w:val="24"/>
          <w:szCs w:val="24"/>
        </w:rPr>
        <w:sectPr w:rsidR="0066684C">
          <w:headerReference w:type="default" r:id="rId11"/>
          <w:pgSz w:w="12240" w:h="15840"/>
          <w:pgMar w:top="1440" w:right="1440" w:bottom="1440" w:left="1440" w:header="720" w:footer="720" w:gutter="0"/>
          <w:cols w:space="720"/>
          <w:docGrid w:linePitch="360"/>
        </w:sectPr>
      </w:pPr>
    </w:p>
    <w:p w14:paraId="04B4999F" w14:textId="77777777" w:rsidR="0066684C" w:rsidRPr="0066684C" w:rsidRDefault="0066684C" w:rsidP="0066684C">
      <w:pPr>
        <w:pStyle w:val="ListParagraph"/>
        <w:numPr>
          <w:ilvl w:val="0"/>
          <w:numId w:val="10"/>
        </w:numPr>
        <w:spacing w:after="0"/>
        <w:rPr>
          <w:rFonts w:ascii="Times New Roman" w:hAnsi="Times New Roman" w:cs="Times New Roman"/>
          <w:sz w:val="24"/>
          <w:szCs w:val="24"/>
        </w:rPr>
      </w:pPr>
      <w:r w:rsidRPr="0066684C">
        <w:rPr>
          <w:rFonts w:ascii="Times New Roman" w:hAnsi="Times New Roman" w:cs="Times New Roman"/>
          <w:sz w:val="24"/>
          <w:szCs w:val="24"/>
        </w:rPr>
        <w:t>fear</w:t>
      </w:r>
    </w:p>
    <w:p w14:paraId="1F760C48" w14:textId="77777777" w:rsidR="0066684C" w:rsidRPr="0066684C" w:rsidRDefault="0066684C" w:rsidP="0066684C">
      <w:pPr>
        <w:pStyle w:val="ListParagraph"/>
        <w:numPr>
          <w:ilvl w:val="0"/>
          <w:numId w:val="10"/>
        </w:numPr>
        <w:spacing w:after="0"/>
        <w:rPr>
          <w:rFonts w:ascii="Times New Roman" w:hAnsi="Times New Roman" w:cs="Times New Roman"/>
          <w:sz w:val="24"/>
          <w:szCs w:val="24"/>
        </w:rPr>
      </w:pPr>
      <w:r w:rsidRPr="0066684C">
        <w:rPr>
          <w:rFonts w:ascii="Times New Roman" w:hAnsi="Times New Roman" w:cs="Times New Roman"/>
          <w:sz w:val="24"/>
          <w:szCs w:val="24"/>
        </w:rPr>
        <w:t>confusion</w:t>
      </w:r>
    </w:p>
    <w:p w14:paraId="0EC1DD62" w14:textId="77777777" w:rsidR="0066684C" w:rsidRPr="0066684C" w:rsidRDefault="0066684C" w:rsidP="0066684C">
      <w:pPr>
        <w:pStyle w:val="ListParagraph"/>
        <w:numPr>
          <w:ilvl w:val="0"/>
          <w:numId w:val="10"/>
        </w:numPr>
        <w:spacing w:after="0"/>
        <w:rPr>
          <w:rFonts w:ascii="Times New Roman" w:hAnsi="Times New Roman" w:cs="Times New Roman"/>
          <w:sz w:val="24"/>
          <w:szCs w:val="24"/>
        </w:rPr>
      </w:pPr>
      <w:r w:rsidRPr="0066684C">
        <w:rPr>
          <w:rFonts w:ascii="Times New Roman" w:hAnsi="Times New Roman" w:cs="Times New Roman"/>
          <w:sz w:val="24"/>
          <w:szCs w:val="24"/>
        </w:rPr>
        <w:t>disbelief</w:t>
      </w:r>
    </w:p>
    <w:p w14:paraId="3E56A70F" w14:textId="77777777" w:rsidR="0066684C" w:rsidRPr="0066684C" w:rsidRDefault="0066684C" w:rsidP="0066684C">
      <w:pPr>
        <w:pStyle w:val="ListParagraph"/>
        <w:numPr>
          <w:ilvl w:val="0"/>
          <w:numId w:val="10"/>
        </w:numPr>
        <w:spacing w:after="0"/>
        <w:rPr>
          <w:rFonts w:ascii="Times New Roman" w:hAnsi="Times New Roman" w:cs="Times New Roman"/>
          <w:sz w:val="24"/>
          <w:szCs w:val="24"/>
        </w:rPr>
      </w:pPr>
      <w:r w:rsidRPr="0066684C">
        <w:rPr>
          <w:rFonts w:ascii="Times New Roman" w:hAnsi="Times New Roman" w:cs="Times New Roman"/>
          <w:sz w:val="24"/>
          <w:szCs w:val="24"/>
        </w:rPr>
        <w:t>skepticism</w:t>
      </w:r>
    </w:p>
    <w:p w14:paraId="4427DFB4" w14:textId="77777777" w:rsidR="0066684C" w:rsidRPr="0066684C" w:rsidRDefault="0066684C" w:rsidP="0066684C">
      <w:pPr>
        <w:pStyle w:val="ListParagraph"/>
        <w:numPr>
          <w:ilvl w:val="0"/>
          <w:numId w:val="10"/>
        </w:numPr>
        <w:spacing w:after="0"/>
        <w:rPr>
          <w:rFonts w:ascii="Times New Roman" w:hAnsi="Times New Roman" w:cs="Times New Roman"/>
          <w:sz w:val="24"/>
          <w:szCs w:val="24"/>
        </w:rPr>
      </w:pPr>
      <w:r w:rsidRPr="0066684C">
        <w:rPr>
          <w:rFonts w:ascii="Times New Roman" w:hAnsi="Times New Roman" w:cs="Times New Roman"/>
          <w:sz w:val="24"/>
          <w:szCs w:val="24"/>
        </w:rPr>
        <w:t>incredulity</w:t>
      </w:r>
    </w:p>
    <w:p w14:paraId="78570BAE" w14:textId="724198CC" w:rsidR="0066684C" w:rsidRPr="0066684C" w:rsidRDefault="0066684C" w:rsidP="0066684C">
      <w:pPr>
        <w:pStyle w:val="ListParagraph"/>
        <w:numPr>
          <w:ilvl w:val="0"/>
          <w:numId w:val="10"/>
        </w:numPr>
        <w:spacing w:after="0"/>
        <w:rPr>
          <w:rFonts w:ascii="Times New Roman" w:hAnsi="Times New Roman" w:cs="Times New Roman"/>
          <w:sz w:val="24"/>
          <w:szCs w:val="24"/>
        </w:rPr>
      </w:pPr>
      <w:r w:rsidRPr="0066684C">
        <w:rPr>
          <w:rFonts w:ascii="Times New Roman" w:hAnsi="Times New Roman" w:cs="Times New Roman"/>
          <w:sz w:val="24"/>
          <w:szCs w:val="24"/>
        </w:rPr>
        <w:t>mistrust</w:t>
      </w:r>
    </w:p>
    <w:p w14:paraId="79B92E9B" w14:textId="358E4BA8" w:rsidR="0066684C" w:rsidRPr="0066684C" w:rsidRDefault="0066684C" w:rsidP="0066684C">
      <w:pPr>
        <w:pStyle w:val="ListParagraph"/>
        <w:numPr>
          <w:ilvl w:val="0"/>
          <w:numId w:val="10"/>
        </w:numPr>
        <w:spacing w:after="0"/>
        <w:rPr>
          <w:rFonts w:ascii="Times New Roman" w:hAnsi="Times New Roman" w:cs="Times New Roman"/>
          <w:sz w:val="24"/>
          <w:szCs w:val="24"/>
        </w:rPr>
      </w:pPr>
      <w:r w:rsidRPr="0066684C">
        <w:rPr>
          <w:rFonts w:ascii="Times New Roman" w:hAnsi="Times New Roman" w:cs="Times New Roman"/>
          <w:sz w:val="24"/>
          <w:szCs w:val="24"/>
        </w:rPr>
        <w:t>doubt</w:t>
      </w:r>
    </w:p>
    <w:p w14:paraId="19F9A4CF" w14:textId="01B0E5DD" w:rsidR="0066684C" w:rsidRPr="0066684C" w:rsidRDefault="0066684C" w:rsidP="0066684C">
      <w:pPr>
        <w:pStyle w:val="ListParagraph"/>
        <w:numPr>
          <w:ilvl w:val="0"/>
          <w:numId w:val="10"/>
        </w:numPr>
        <w:spacing w:after="0"/>
        <w:rPr>
          <w:rFonts w:ascii="Times New Roman" w:hAnsi="Times New Roman" w:cs="Times New Roman"/>
          <w:sz w:val="24"/>
          <w:szCs w:val="24"/>
        </w:rPr>
        <w:sectPr w:rsidR="0066684C" w:rsidRPr="0066684C" w:rsidSect="00503FC7">
          <w:type w:val="continuous"/>
          <w:pgSz w:w="12240" w:h="15840"/>
          <w:pgMar w:top="1440" w:right="1440" w:bottom="1440" w:left="1440" w:header="720" w:footer="720" w:gutter="0"/>
          <w:cols w:num="2" w:space="720"/>
          <w:docGrid w:linePitch="360"/>
        </w:sectPr>
      </w:pPr>
      <w:r w:rsidRPr="0066684C">
        <w:rPr>
          <w:rFonts w:ascii="Times New Roman" w:hAnsi="Times New Roman" w:cs="Times New Roman"/>
          <w:sz w:val="24"/>
          <w:szCs w:val="24"/>
        </w:rPr>
        <w:t>discouragement</w:t>
      </w:r>
    </w:p>
    <w:p w14:paraId="458270F0" w14:textId="77777777" w:rsidR="0066684C" w:rsidRDefault="0066684C" w:rsidP="0066684C">
      <w:pPr>
        <w:spacing w:after="0"/>
        <w:rPr>
          <w:rFonts w:ascii="Times New Roman" w:hAnsi="Times New Roman" w:cs="Times New Roman"/>
          <w:sz w:val="24"/>
          <w:szCs w:val="24"/>
        </w:rPr>
        <w:sectPr w:rsidR="0066684C" w:rsidSect="0066684C">
          <w:type w:val="continuous"/>
          <w:pgSz w:w="12240" w:h="15840"/>
          <w:pgMar w:top="1440" w:right="1440" w:bottom="1440" w:left="1440" w:header="720" w:footer="720" w:gutter="0"/>
          <w:cols w:space="720"/>
          <w:docGrid w:linePitch="360"/>
        </w:sectPr>
      </w:pPr>
    </w:p>
    <w:p w14:paraId="605D282B" w14:textId="77777777" w:rsidR="0066684C" w:rsidRPr="0066684C" w:rsidRDefault="0066684C" w:rsidP="0066684C">
      <w:pPr>
        <w:spacing w:after="0"/>
        <w:rPr>
          <w:rFonts w:ascii="Times New Roman" w:hAnsi="Times New Roman" w:cs="Times New Roman"/>
          <w:sz w:val="24"/>
          <w:szCs w:val="24"/>
        </w:rPr>
      </w:pPr>
      <w:r w:rsidRPr="0066684C">
        <w:rPr>
          <w:rFonts w:ascii="Times New Roman" w:hAnsi="Times New Roman" w:cs="Times New Roman"/>
          <w:sz w:val="24"/>
          <w:szCs w:val="24"/>
        </w:rPr>
        <w:t xml:space="preserve">Why could Abraham have argued God’s request was unreasonable and irresponsible? </w:t>
      </w:r>
    </w:p>
    <w:p w14:paraId="70DAED62" w14:textId="77777777"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God despised human sacrifice</w:t>
      </w:r>
    </w:p>
    <w:p w14:paraId="19D1BACC" w14:textId="77777777"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Isaac was the promised son, the next step to a great host of descendants</w:t>
      </w:r>
    </w:p>
    <w:p w14:paraId="1DF7D0B2" w14:textId="77777777"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why kill him off when he was the answer to an original promise</w:t>
      </w:r>
    </w:p>
    <w:p w14:paraId="470DF310" w14:textId="77777777"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besides the obvious fact that he loved his son</w:t>
      </w:r>
    </w:p>
    <w:p w14:paraId="7D3281B4" w14:textId="77777777"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his son was probably a teen or older … how would he be expected to lie there and be put to death</w:t>
      </w:r>
    </w:p>
    <w:p w14:paraId="15A6CEE1" w14:textId="77777777" w:rsidR="0066684C" w:rsidRPr="0066684C" w:rsidRDefault="0066684C" w:rsidP="0066684C">
      <w:pPr>
        <w:spacing w:after="0"/>
        <w:rPr>
          <w:rFonts w:ascii="Times New Roman" w:hAnsi="Times New Roman" w:cs="Times New Roman"/>
          <w:sz w:val="24"/>
          <w:szCs w:val="24"/>
        </w:rPr>
      </w:pPr>
    </w:p>
    <w:p w14:paraId="3B5B4436" w14:textId="77777777" w:rsidR="0066684C" w:rsidRPr="0066684C" w:rsidRDefault="0066684C" w:rsidP="0066684C">
      <w:pPr>
        <w:spacing w:after="0"/>
        <w:rPr>
          <w:rFonts w:ascii="Times New Roman" w:hAnsi="Times New Roman" w:cs="Times New Roman"/>
          <w:sz w:val="24"/>
          <w:szCs w:val="24"/>
        </w:rPr>
      </w:pPr>
      <w:r w:rsidRPr="0066684C">
        <w:rPr>
          <w:rFonts w:ascii="Times New Roman" w:hAnsi="Times New Roman" w:cs="Times New Roman"/>
          <w:sz w:val="24"/>
          <w:szCs w:val="24"/>
        </w:rPr>
        <w:t>How does verse 19 (“Abraham reasoned that God could even raise the dead”) show the depth of his trust?</w:t>
      </w:r>
    </w:p>
    <w:p w14:paraId="3754A77B" w14:textId="77777777"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God had never mentioned or promised anything about raising someone from the dead</w:t>
      </w:r>
    </w:p>
    <w:p w14:paraId="45A9E7AF" w14:textId="77777777"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all God had promised was Isaac would be the continuation of a line that would have a multitude of descendants</w:t>
      </w:r>
    </w:p>
    <w:p w14:paraId="4093545C" w14:textId="122A4F76"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he figured (reasoned logically) that if God could give them a child even though he and Sarah were past childbearing  age, He (God) could work an equally “impossible” miracle</w:t>
      </w:r>
    </w:p>
    <w:p w14:paraId="6F182D2D" w14:textId="77777777" w:rsidR="0066684C" w:rsidRPr="0066684C" w:rsidRDefault="0066684C" w:rsidP="0066684C">
      <w:pPr>
        <w:numPr>
          <w:ilvl w:val="0"/>
          <w:numId w:val="7"/>
        </w:numPr>
        <w:spacing w:after="0"/>
        <w:rPr>
          <w:rFonts w:ascii="Times New Roman" w:hAnsi="Times New Roman" w:cs="Times New Roman"/>
          <w:sz w:val="24"/>
          <w:szCs w:val="24"/>
        </w:rPr>
      </w:pPr>
      <w:r w:rsidRPr="0066684C">
        <w:rPr>
          <w:rFonts w:ascii="Times New Roman" w:hAnsi="Times New Roman" w:cs="Times New Roman"/>
          <w:sz w:val="24"/>
          <w:szCs w:val="24"/>
        </w:rPr>
        <w:t>he reasoned that God cold raise the dead</w:t>
      </w:r>
    </w:p>
    <w:p w14:paraId="7942CC7F" w14:textId="77777777" w:rsidR="009D5A8E" w:rsidRDefault="009D5A8E" w:rsidP="00261773">
      <w:pPr>
        <w:spacing w:after="0"/>
        <w:rPr>
          <w:rFonts w:ascii="Times New Roman" w:hAnsi="Times New Roman" w:cs="Times New Roman"/>
          <w:sz w:val="24"/>
          <w:szCs w:val="24"/>
        </w:rPr>
      </w:pPr>
    </w:p>
    <w:p w14:paraId="7F031B1E" w14:textId="77777777" w:rsidR="0066684C" w:rsidRPr="0066684C" w:rsidRDefault="0066684C" w:rsidP="0066684C">
      <w:pPr>
        <w:spacing w:after="0"/>
        <w:rPr>
          <w:rFonts w:ascii="Times New Roman" w:hAnsi="Times New Roman" w:cs="Times New Roman"/>
          <w:sz w:val="24"/>
          <w:szCs w:val="24"/>
        </w:rPr>
      </w:pPr>
      <w:r w:rsidRPr="0066684C">
        <w:rPr>
          <w:rFonts w:ascii="Times New Roman" w:hAnsi="Times New Roman" w:cs="Times New Roman"/>
          <w:sz w:val="24"/>
          <w:szCs w:val="24"/>
        </w:rPr>
        <w:t>What are some “modern-day Isaacs”—things or people we might be tempted to hold back from God instead of trusting Him completely?</w:t>
      </w:r>
    </w:p>
    <w:p w14:paraId="3534397F" w14:textId="77777777" w:rsidR="0066684C" w:rsidRPr="0066684C" w:rsidRDefault="0066684C" w:rsidP="0066684C">
      <w:pPr>
        <w:numPr>
          <w:ilvl w:val="0"/>
          <w:numId w:val="9"/>
        </w:numPr>
        <w:spacing w:after="0"/>
        <w:rPr>
          <w:rFonts w:ascii="Times New Roman" w:hAnsi="Times New Roman" w:cs="Times New Roman"/>
          <w:sz w:val="24"/>
          <w:szCs w:val="24"/>
        </w:rPr>
      </w:pPr>
      <w:r w:rsidRPr="0066684C">
        <w:rPr>
          <w:rFonts w:ascii="Times New Roman" w:hAnsi="Times New Roman" w:cs="Times New Roman"/>
          <w:sz w:val="24"/>
          <w:szCs w:val="24"/>
        </w:rPr>
        <w:t>separate ourselves from ungodly acquaintances</w:t>
      </w:r>
    </w:p>
    <w:p w14:paraId="2F8E90AF" w14:textId="77777777" w:rsidR="0066684C" w:rsidRPr="0066684C" w:rsidRDefault="0066684C" w:rsidP="0066684C">
      <w:pPr>
        <w:numPr>
          <w:ilvl w:val="0"/>
          <w:numId w:val="9"/>
        </w:numPr>
        <w:spacing w:after="0"/>
        <w:rPr>
          <w:rFonts w:ascii="Times New Roman" w:hAnsi="Times New Roman" w:cs="Times New Roman"/>
          <w:sz w:val="24"/>
          <w:szCs w:val="24"/>
        </w:rPr>
      </w:pPr>
      <w:r w:rsidRPr="0066684C">
        <w:rPr>
          <w:rFonts w:ascii="Times New Roman" w:hAnsi="Times New Roman" w:cs="Times New Roman"/>
          <w:sz w:val="24"/>
          <w:szCs w:val="24"/>
        </w:rPr>
        <w:t>speak up when given an opportunity to witness</w:t>
      </w:r>
    </w:p>
    <w:p w14:paraId="0B51515C" w14:textId="77777777" w:rsidR="0066684C" w:rsidRPr="0066684C" w:rsidRDefault="0066684C" w:rsidP="0066684C">
      <w:pPr>
        <w:numPr>
          <w:ilvl w:val="0"/>
          <w:numId w:val="9"/>
        </w:numPr>
        <w:spacing w:after="0"/>
        <w:rPr>
          <w:rFonts w:ascii="Times New Roman" w:hAnsi="Times New Roman" w:cs="Times New Roman"/>
          <w:sz w:val="24"/>
          <w:szCs w:val="24"/>
        </w:rPr>
      </w:pPr>
      <w:r w:rsidRPr="0066684C">
        <w:rPr>
          <w:rFonts w:ascii="Times New Roman" w:hAnsi="Times New Roman" w:cs="Times New Roman"/>
          <w:sz w:val="24"/>
          <w:szCs w:val="24"/>
        </w:rPr>
        <w:t xml:space="preserve">surrender control of one’s life to God </w:t>
      </w:r>
    </w:p>
    <w:p w14:paraId="49AAEA59" w14:textId="77777777" w:rsidR="0066684C" w:rsidRPr="0066684C" w:rsidRDefault="0066684C" w:rsidP="0066684C">
      <w:pPr>
        <w:numPr>
          <w:ilvl w:val="0"/>
          <w:numId w:val="9"/>
        </w:numPr>
        <w:spacing w:after="0"/>
        <w:rPr>
          <w:rFonts w:ascii="Times New Roman" w:hAnsi="Times New Roman" w:cs="Times New Roman"/>
          <w:sz w:val="24"/>
          <w:szCs w:val="24"/>
        </w:rPr>
      </w:pPr>
      <w:r w:rsidRPr="0066684C">
        <w:rPr>
          <w:rFonts w:ascii="Times New Roman" w:hAnsi="Times New Roman" w:cs="Times New Roman"/>
          <w:sz w:val="24"/>
          <w:szCs w:val="24"/>
        </w:rPr>
        <w:t>accept a leadership or ministry opportunity in the church</w:t>
      </w:r>
    </w:p>
    <w:p w14:paraId="3CED2D73" w14:textId="77777777" w:rsidR="0066684C" w:rsidRPr="0066684C" w:rsidRDefault="0066684C" w:rsidP="0066684C">
      <w:pPr>
        <w:numPr>
          <w:ilvl w:val="0"/>
          <w:numId w:val="9"/>
        </w:numPr>
        <w:spacing w:after="0"/>
        <w:rPr>
          <w:rFonts w:ascii="Times New Roman" w:hAnsi="Times New Roman" w:cs="Times New Roman"/>
          <w:sz w:val="24"/>
          <w:szCs w:val="24"/>
        </w:rPr>
      </w:pPr>
      <w:r w:rsidRPr="0066684C">
        <w:rPr>
          <w:rFonts w:ascii="Times New Roman" w:hAnsi="Times New Roman" w:cs="Times New Roman"/>
          <w:sz w:val="24"/>
          <w:szCs w:val="24"/>
        </w:rPr>
        <w:t>send a child or grandchild off to serve the Lord as a foreign missionary</w:t>
      </w:r>
    </w:p>
    <w:p w14:paraId="71F57BCD" w14:textId="77777777" w:rsidR="0066684C" w:rsidRPr="0066684C" w:rsidRDefault="0066684C" w:rsidP="0066684C">
      <w:pPr>
        <w:numPr>
          <w:ilvl w:val="0"/>
          <w:numId w:val="9"/>
        </w:numPr>
        <w:spacing w:after="0"/>
        <w:rPr>
          <w:rFonts w:ascii="Times New Roman" w:hAnsi="Times New Roman" w:cs="Times New Roman"/>
          <w:sz w:val="24"/>
          <w:szCs w:val="24"/>
        </w:rPr>
      </w:pPr>
      <w:r w:rsidRPr="0066684C">
        <w:rPr>
          <w:rFonts w:ascii="Times New Roman" w:hAnsi="Times New Roman" w:cs="Times New Roman"/>
          <w:sz w:val="24"/>
          <w:szCs w:val="24"/>
        </w:rPr>
        <w:t>as a missionary send a young child off to boarding school</w:t>
      </w:r>
    </w:p>
    <w:p w14:paraId="12AC2BFC" w14:textId="1E259E15" w:rsidR="009D5A8E" w:rsidRPr="0066684C" w:rsidRDefault="0066684C" w:rsidP="0066684C">
      <w:pPr>
        <w:pStyle w:val="ListParagraph"/>
        <w:numPr>
          <w:ilvl w:val="0"/>
          <w:numId w:val="9"/>
        </w:numPr>
        <w:spacing w:after="0"/>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765147DF" wp14:editId="3A32FF4E">
                <wp:simplePos x="0" y="0"/>
                <wp:positionH relativeFrom="column">
                  <wp:posOffset>1198014</wp:posOffset>
                </wp:positionH>
                <wp:positionV relativeFrom="page">
                  <wp:posOffset>8997835</wp:posOffset>
                </wp:positionV>
                <wp:extent cx="3262630" cy="450215"/>
                <wp:effectExtent l="19050" t="19050" r="33020" b="64135"/>
                <wp:wrapSquare wrapText="bothSides"/>
                <wp:docPr id="4" name="Text Box 4"/>
                <wp:cNvGraphicFramePr/>
                <a:graphic xmlns:a="http://schemas.openxmlformats.org/drawingml/2006/main">
                  <a:graphicData uri="http://schemas.microsoft.com/office/word/2010/wordprocessingShape">
                    <wps:wsp>
                      <wps:cNvSpPr txBox="1"/>
                      <wps:spPr>
                        <a:xfrm>
                          <a:off x="0" y="0"/>
                          <a:ext cx="3262630" cy="450215"/>
                        </a:xfrm>
                        <a:custGeom>
                          <a:avLst/>
                          <a:gdLst>
                            <a:gd name="connsiteX0" fmla="*/ 0 w 3262630"/>
                            <a:gd name="connsiteY0" fmla="*/ 0 h 450215"/>
                            <a:gd name="connsiteX1" fmla="*/ 445893 w 3262630"/>
                            <a:gd name="connsiteY1" fmla="*/ 0 h 450215"/>
                            <a:gd name="connsiteX2" fmla="*/ 1054917 w 3262630"/>
                            <a:gd name="connsiteY2" fmla="*/ 0 h 450215"/>
                            <a:gd name="connsiteX3" fmla="*/ 1566062 w 3262630"/>
                            <a:gd name="connsiteY3" fmla="*/ 0 h 450215"/>
                            <a:gd name="connsiteX4" fmla="*/ 2077208 w 3262630"/>
                            <a:gd name="connsiteY4" fmla="*/ 0 h 450215"/>
                            <a:gd name="connsiteX5" fmla="*/ 2555727 w 3262630"/>
                            <a:gd name="connsiteY5" fmla="*/ 0 h 450215"/>
                            <a:gd name="connsiteX6" fmla="*/ 3262630 w 3262630"/>
                            <a:gd name="connsiteY6" fmla="*/ 0 h 450215"/>
                            <a:gd name="connsiteX7" fmla="*/ 3262630 w 3262630"/>
                            <a:gd name="connsiteY7" fmla="*/ 450215 h 450215"/>
                            <a:gd name="connsiteX8" fmla="*/ 2718858 w 3262630"/>
                            <a:gd name="connsiteY8" fmla="*/ 450215 h 450215"/>
                            <a:gd name="connsiteX9" fmla="*/ 2142460 w 3262630"/>
                            <a:gd name="connsiteY9" fmla="*/ 450215 h 450215"/>
                            <a:gd name="connsiteX10" fmla="*/ 1696568 w 3262630"/>
                            <a:gd name="connsiteY10" fmla="*/ 450215 h 450215"/>
                            <a:gd name="connsiteX11" fmla="*/ 1087543 w 3262630"/>
                            <a:gd name="connsiteY11" fmla="*/ 450215 h 450215"/>
                            <a:gd name="connsiteX12" fmla="*/ 543772 w 3262630"/>
                            <a:gd name="connsiteY12" fmla="*/ 450215 h 450215"/>
                            <a:gd name="connsiteX13" fmla="*/ 0 w 3262630"/>
                            <a:gd name="connsiteY13" fmla="*/ 450215 h 450215"/>
                            <a:gd name="connsiteX14" fmla="*/ 0 w 3262630"/>
                            <a:gd name="connsiteY14" fmla="*/ 0 h 4502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262630" h="450215" fill="none" extrusionOk="0">
                              <a:moveTo>
                                <a:pt x="0" y="0"/>
                              </a:moveTo>
                              <a:cubicBezTo>
                                <a:pt x="129337" y="-36369"/>
                                <a:pt x="224638" y="37612"/>
                                <a:pt x="445893" y="0"/>
                              </a:cubicBezTo>
                              <a:cubicBezTo>
                                <a:pt x="667148" y="-37612"/>
                                <a:pt x="795683" y="14016"/>
                                <a:pt x="1054917" y="0"/>
                              </a:cubicBezTo>
                              <a:cubicBezTo>
                                <a:pt x="1314151" y="-14016"/>
                                <a:pt x="1442469" y="21086"/>
                                <a:pt x="1566062" y="0"/>
                              </a:cubicBezTo>
                              <a:cubicBezTo>
                                <a:pt x="1689656" y="-21086"/>
                                <a:pt x="1961355" y="4448"/>
                                <a:pt x="2077208" y="0"/>
                              </a:cubicBezTo>
                              <a:cubicBezTo>
                                <a:pt x="2193061" y="-4448"/>
                                <a:pt x="2413789" y="33259"/>
                                <a:pt x="2555727" y="0"/>
                              </a:cubicBezTo>
                              <a:cubicBezTo>
                                <a:pt x="2697665" y="-33259"/>
                                <a:pt x="3119547" y="18072"/>
                                <a:pt x="3262630" y="0"/>
                              </a:cubicBezTo>
                              <a:cubicBezTo>
                                <a:pt x="3301087" y="187686"/>
                                <a:pt x="3257215" y="353318"/>
                                <a:pt x="3262630" y="450215"/>
                              </a:cubicBezTo>
                              <a:cubicBezTo>
                                <a:pt x="3000317" y="501179"/>
                                <a:pt x="2903351" y="408124"/>
                                <a:pt x="2718858" y="450215"/>
                              </a:cubicBezTo>
                              <a:cubicBezTo>
                                <a:pt x="2534365" y="492306"/>
                                <a:pt x="2341573" y="411531"/>
                                <a:pt x="2142460" y="450215"/>
                              </a:cubicBezTo>
                              <a:cubicBezTo>
                                <a:pt x="1943347" y="488899"/>
                                <a:pt x="1846270" y="438595"/>
                                <a:pt x="1696568" y="450215"/>
                              </a:cubicBezTo>
                              <a:cubicBezTo>
                                <a:pt x="1546866" y="461835"/>
                                <a:pt x="1374313" y="379188"/>
                                <a:pt x="1087543" y="450215"/>
                              </a:cubicBezTo>
                              <a:cubicBezTo>
                                <a:pt x="800773" y="521242"/>
                                <a:pt x="725870" y="431464"/>
                                <a:pt x="543772" y="450215"/>
                              </a:cubicBezTo>
                              <a:cubicBezTo>
                                <a:pt x="361674" y="468966"/>
                                <a:pt x="111646" y="404755"/>
                                <a:pt x="0" y="450215"/>
                              </a:cubicBezTo>
                              <a:cubicBezTo>
                                <a:pt x="-35108" y="240022"/>
                                <a:pt x="25869" y="182603"/>
                                <a:pt x="0" y="0"/>
                              </a:cubicBezTo>
                              <a:close/>
                            </a:path>
                            <a:path w="3262630" h="450215" stroke="0" extrusionOk="0">
                              <a:moveTo>
                                <a:pt x="0" y="0"/>
                              </a:moveTo>
                              <a:cubicBezTo>
                                <a:pt x="297957" y="-2666"/>
                                <a:pt x="338791" y="50926"/>
                                <a:pt x="609024" y="0"/>
                              </a:cubicBezTo>
                              <a:cubicBezTo>
                                <a:pt x="879257" y="-50926"/>
                                <a:pt x="1059560" y="55047"/>
                                <a:pt x="1185422" y="0"/>
                              </a:cubicBezTo>
                              <a:cubicBezTo>
                                <a:pt x="1311284" y="-55047"/>
                                <a:pt x="1531306" y="57881"/>
                                <a:pt x="1696568" y="0"/>
                              </a:cubicBezTo>
                              <a:cubicBezTo>
                                <a:pt x="1861830" y="-57881"/>
                                <a:pt x="2021927" y="16928"/>
                                <a:pt x="2272966" y="0"/>
                              </a:cubicBezTo>
                              <a:cubicBezTo>
                                <a:pt x="2524005" y="-16928"/>
                                <a:pt x="2927993" y="78158"/>
                                <a:pt x="3262630" y="0"/>
                              </a:cubicBezTo>
                              <a:cubicBezTo>
                                <a:pt x="3272816" y="216180"/>
                                <a:pt x="3251075" y="343134"/>
                                <a:pt x="3262630" y="450215"/>
                              </a:cubicBezTo>
                              <a:cubicBezTo>
                                <a:pt x="3079501" y="480119"/>
                                <a:pt x="3023459" y="432016"/>
                                <a:pt x="2816737" y="450215"/>
                              </a:cubicBezTo>
                              <a:cubicBezTo>
                                <a:pt x="2610015" y="468414"/>
                                <a:pt x="2418166" y="428779"/>
                                <a:pt x="2272966" y="450215"/>
                              </a:cubicBezTo>
                              <a:cubicBezTo>
                                <a:pt x="2127766" y="471651"/>
                                <a:pt x="1902492" y="398568"/>
                                <a:pt x="1761820" y="450215"/>
                              </a:cubicBezTo>
                              <a:cubicBezTo>
                                <a:pt x="1621148" y="501862"/>
                                <a:pt x="1446114" y="407466"/>
                                <a:pt x="1218049" y="450215"/>
                              </a:cubicBezTo>
                              <a:cubicBezTo>
                                <a:pt x="989984" y="492964"/>
                                <a:pt x="976339" y="397629"/>
                                <a:pt x="772156" y="450215"/>
                              </a:cubicBezTo>
                              <a:cubicBezTo>
                                <a:pt x="567973" y="502801"/>
                                <a:pt x="320038" y="405224"/>
                                <a:pt x="0" y="450215"/>
                              </a:cubicBezTo>
                              <a:cubicBezTo>
                                <a:pt x="-29907" y="256987"/>
                                <a:pt x="26375" y="208048"/>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274F0244"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147DF" id="Text Box 4" o:spid="_x0000_s1027" type="#_x0000_t202" style="position:absolute;left:0;text-align:left;margin-left:94.35pt;margin-top:708.5pt;width:256.9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" fillcolor="white [3201]" strokeweight=".5pt">
                <v:textbox>
                  <w:txbxContent>
                    <w:p w14:paraId="274F0244"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Pr="0066684C">
        <w:rPr>
          <w:rFonts w:ascii="Times New Roman" w:hAnsi="Times New Roman" w:cs="Times New Roman"/>
          <w:sz w:val="24"/>
          <w:szCs w:val="24"/>
        </w:rPr>
        <w:t xml:space="preserve">learning to </w:t>
      </w:r>
      <w:proofErr w:type="gramStart"/>
      <w:r w:rsidRPr="0066684C">
        <w:rPr>
          <w:rFonts w:ascii="Times New Roman" w:hAnsi="Times New Roman" w:cs="Times New Roman"/>
          <w:sz w:val="24"/>
          <w:szCs w:val="24"/>
        </w:rPr>
        <w:t xml:space="preserve">tithe a </w:t>
      </w:r>
      <w:r w:rsidR="007A65BF">
        <w:rPr>
          <w:rFonts w:ascii="Times New Roman" w:hAnsi="Times New Roman" w:cs="Times New Roman"/>
          <w:sz w:val="24"/>
          <w:szCs w:val="24"/>
        </w:rPr>
        <w:t>10</w:t>
      </w:r>
      <w:proofErr w:type="gramEnd"/>
      <w:r w:rsidR="007A65BF">
        <w:rPr>
          <w:rFonts w:ascii="Times New Roman" w:hAnsi="Times New Roman" w:cs="Times New Roman"/>
          <w:sz w:val="24"/>
          <w:szCs w:val="24"/>
        </w:rPr>
        <w:t>%</w:t>
      </w:r>
      <w:r w:rsidRPr="0066684C">
        <w:rPr>
          <w:rFonts w:ascii="Times New Roman" w:hAnsi="Times New Roman" w:cs="Times New Roman"/>
          <w:sz w:val="24"/>
          <w:szCs w:val="24"/>
        </w:rPr>
        <w:t xml:space="preserve"> of our gross income (before taxes, before bills)</w:t>
      </w:r>
      <w:r w:rsidR="009D5A8E" w:rsidRPr="0066684C">
        <w:rPr>
          <w:rFonts w:ascii="Times New Roman" w:hAnsi="Times New Roman" w:cs="Times New Roman"/>
          <w:sz w:val="24"/>
          <w:szCs w:val="24"/>
        </w:rPr>
        <w:br w:type="page"/>
      </w:r>
    </w:p>
    <w:p w14:paraId="72202229" w14:textId="053AD715" w:rsidR="009D5A8E" w:rsidRDefault="00055392"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3600" behindDoc="0" locked="0" layoutInCell="1" allowOverlap="1" wp14:anchorId="04CBF33A" wp14:editId="168F9EAD">
            <wp:simplePos x="0" y="0"/>
            <wp:positionH relativeFrom="column">
              <wp:posOffset>5098473</wp:posOffset>
            </wp:positionH>
            <wp:positionV relativeFrom="page">
              <wp:posOffset>255905</wp:posOffset>
            </wp:positionV>
            <wp:extent cx="1399540" cy="1936750"/>
            <wp:effectExtent l="0" t="0" r="0" b="6350"/>
            <wp:wrapSquare wrapText="bothSides"/>
            <wp:docPr id="1821284448" name="Picture 1" descr="A qr code with a fami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84448" name="Picture 1" descr="A qr code with a family&#10;&#10;AI-generated content may be incorrect."/>
                    <pic:cNvPicPr/>
                  </pic:nvPicPr>
                  <pic:blipFill>
                    <a:blip r:embed="rId12"/>
                    <a:stretch>
                      <a:fillRect/>
                    </a:stretch>
                  </pic:blipFill>
                  <pic:spPr>
                    <a:xfrm>
                      <a:off x="0" y="0"/>
                      <a:ext cx="1399540" cy="193675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22D8EACB" w14:textId="56E8EEB7" w:rsidR="00413D81" w:rsidRPr="00413D81" w:rsidRDefault="00413D81" w:rsidP="00413D81">
      <w:pPr>
        <w:spacing w:after="0"/>
        <w:rPr>
          <w:rFonts w:ascii="Comic Sans MS" w:hAnsi="Comic Sans MS" w:cs="Times New Roman"/>
          <w:sz w:val="24"/>
          <w:szCs w:val="24"/>
        </w:rPr>
      </w:pPr>
      <w:r w:rsidRPr="00413D81">
        <w:rPr>
          <w:rFonts w:ascii="Comic Sans MS" w:hAnsi="Comic Sans MS" w:cs="Times New Roman"/>
          <w:sz w:val="24"/>
          <w:szCs w:val="24"/>
        </w:rPr>
        <w:t xml:space="preserve">Shift your focus. </w:t>
      </w:r>
    </w:p>
    <w:p w14:paraId="76B433CD" w14:textId="7FB81AD9" w:rsidR="00413D81" w:rsidRPr="00413D81" w:rsidRDefault="00413D81" w:rsidP="00413D81">
      <w:pPr>
        <w:pStyle w:val="ListParagraph"/>
        <w:numPr>
          <w:ilvl w:val="0"/>
          <w:numId w:val="11"/>
        </w:numPr>
        <w:spacing w:after="0"/>
        <w:rPr>
          <w:rFonts w:ascii="Comic Sans MS" w:hAnsi="Comic Sans MS" w:cs="Times New Roman"/>
        </w:rPr>
      </w:pPr>
      <w:r w:rsidRPr="00413D81">
        <w:rPr>
          <w:rFonts w:ascii="Comic Sans MS" w:hAnsi="Comic Sans MS" w:cs="Times New Roman"/>
        </w:rPr>
        <w:t xml:space="preserve">Meditate on Scriptures about heaven. </w:t>
      </w:r>
    </w:p>
    <w:p w14:paraId="7A34394E" w14:textId="05EE4D64" w:rsidR="00413D81" w:rsidRPr="00413D81" w:rsidRDefault="00413D81" w:rsidP="00413D81">
      <w:pPr>
        <w:pStyle w:val="ListParagraph"/>
        <w:numPr>
          <w:ilvl w:val="0"/>
          <w:numId w:val="11"/>
        </w:numPr>
        <w:spacing w:after="0"/>
        <w:rPr>
          <w:rFonts w:ascii="Comic Sans MS" w:hAnsi="Comic Sans MS" w:cs="Times New Roman"/>
        </w:rPr>
      </w:pPr>
      <w:r w:rsidRPr="00413D81">
        <w:rPr>
          <w:rFonts w:ascii="Comic Sans MS" w:hAnsi="Comic Sans MS" w:cs="Times New Roman"/>
        </w:rPr>
        <w:t xml:space="preserve">(Matt. 6:19-21; John 14:1-4; Rev. 21:1-4,22-27; 22:1-5). </w:t>
      </w:r>
    </w:p>
    <w:p w14:paraId="40874CAA" w14:textId="54686A6F" w:rsidR="00413D81" w:rsidRPr="00413D81" w:rsidRDefault="00413D81" w:rsidP="00413D81">
      <w:pPr>
        <w:pStyle w:val="ListParagraph"/>
        <w:numPr>
          <w:ilvl w:val="0"/>
          <w:numId w:val="11"/>
        </w:numPr>
        <w:spacing w:after="0"/>
        <w:rPr>
          <w:rFonts w:ascii="Comic Sans MS" w:hAnsi="Comic Sans MS" w:cs="Times New Roman"/>
        </w:rPr>
      </w:pPr>
      <w:r w:rsidRPr="00413D81">
        <w:rPr>
          <w:rFonts w:ascii="Comic Sans MS" w:hAnsi="Comic Sans MS" w:cs="Times New Roman"/>
        </w:rPr>
        <w:t xml:space="preserve">Read Randy Alcorn’s book, Heaven. </w:t>
      </w:r>
    </w:p>
    <w:p w14:paraId="2194DBD1" w14:textId="717A8B31" w:rsidR="00413D81" w:rsidRPr="00413D81" w:rsidRDefault="00413D81" w:rsidP="00413D81">
      <w:pPr>
        <w:pStyle w:val="ListParagraph"/>
        <w:numPr>
          <w:ilvl w:val="0"/>
          <w:numId w:val="11"/>
        </w:numPr>
        <w:spacing w:after="0"/>
        <w:rPr>
          <w:rFonts w:ascii="Comic Sans MS" w:hAnsi="Comic Sans MS" w:cs="Times New Roman"/>
        </w:rPr>
      </w:pPr>
      <w:r w:rsidRPr="00413D81">
        <w:rPr>
          <w:rFonts w:ascii="Comic Sans MS" w:hAnsi="Comic Sans MS" w:cs="Times New Roman"/>
        </w:rPr>
        <w:t>Sing songs about what it will be like when you are home with Him.</w:t>
      </w:r>
    </w:p>
    <w:p w14:paraId="66C1B465" w14:textId="77777777" w:rsidR="00413D81" w:rsidRPr="00413D81" w:rsidRDefault="00413D81" w:rsidP="00413D81">
      <w:pPr>
        <w:spacing w:after="0"/>
        <w:rPr>
          <w:rFonts w:ascii="Comic Sans MS" w:hAnsi="Comic Sans MS" w:cs="Times New Roman"/>
          <w:sz w:val="24"/>
          <w:szCs w:val="24"/>
        </w:rPr>
      </w:pPr>
    </w:p>
    <w:p w14:paraId="30326DDE" w14:textId="77777777" w:rsidR="00413D81" w:rsidRPr="00413D81" w:rsidRDefault="00413D81" w:rsidP="00413D81">
      <w:pPr>
        <w:spacing w:after="0"/>
        <w:rPr>
          <w:rFonts w:ascii="Comic Sans MS" w:hAnsi="Comic Sans MS" w:cs="Times New Roman"/>
          <w:sz w:val="24"/>
          <w:szCs w:val="24"/>
        </w:rPr>
      </w:pPr>
      <w:r w:rsidRPr="00413D81">
        <w:rPr>
          <w:rFonts w:ascii="Comic Sans MS" w:hAnsi="Comic Sans MS" w:cs="Times New Roman"/>
          <w:sz w:val="24"/>
          <w:szCs w:val="24"/>
        </w:rPr>
        <w:t xml:space="preserve">Follow God’s leading. </w:t>
      </w:r>
    </w:p>
    <w:p w14:paraId="19ADBC10" w14:textId="77777777" w:rsidR="00413D81" w:rsidRPr="00413D81" w:rsidRDefault="00413D81" w:rsidP="00413D81">
      <w:pPr>
        <w:pStyle w:val="ListParagraph"/>
        <w:numPr>
          <w:ilvl w:val="0"/>
          <w:numId w:val="11"/>
        </w:numPr>
        <w:spacing w:after="0"/>
        <w:rPr>
          <w:rFonts w:ascii="Comic Sans MS" w:hAnsi="Comic Sans MS" w:cs="Times New Roman"/>
        </w:rPr>
      </w:pPr>
      <w:r w:rsidRPr="00413D81">
        <w:rPr>
          <w:rFonts w:ascii="Comic Sans MS" w:hAnsi="Comic Sans MS" w:cs="Times New Roman"/>
        </w:rPr>
        <w:t xml:space="preserve">Train yourself to obey God immediately. </w:t>
      </w:r>
    </w:p>
    <w:p w14:paraId="39146032" w14:textId="77777777" w:rsidR="00413D81" w:rsidRPr="00413D81" w:rsidRDefault="00413D81" w:rsidP="00413D81">
      <w:pPr>
        <w:pStyle w:val="ListParagraph"/>
        <w:numPr>
          <w:ilvl w:val="0"/>
          <w:numId w:val="11"/>
        </w:numPr>
        <w:spacing w:after="0"/>
        <w:rPr>
          <w:rFonts w:ascii="Comic Sans MS" w:hAnsi="Comic Sans MS" w:cs="Times New Roman"/>
        </w:rPr>
      </w:pPr>
      <w:r w:rsidRPr="00413D81">
        <w:rPr>
          <w:rFonts w:ascii="Comic Sans MS" w:hAnsi="Comic Sans MS" w:cs="Times New Roman"/>
        </w:rPr>
        <w:t xml:space="preserve">When He urges you to pray with a friend, help someone financially, or share the gospel—don’t ignore Him. </w:t>
      </w:r>
    </w:p>
    <w:p w14:paraId="5DBB2259" w14:textId="77777777" w:rsidR="00413D81" w:rsidRPr="00413D81" w:rsidRDefault="00413D81" w:rsidP="00413D81">
      <w:pPr>
        <w:pStyle w:val="ListParagraph"/>
        <w:numPr>
          <w:ilvl w:val="0"/>
          <w:numId w:val="11"/>
        </w:numPr>
        <w:spacing w:after="0"/>
        <w:rPr>
          <w:rFonts w:ascii="Comic Sans MS" w:hAnsi="Comic Sans MS" w:cs="Times New Roman"/>
        </w:rPr>
      </w:pPr>
      <w:r w:rsidRPr="00413D81">
        <w:rPr>
          <w:rFonts w:ascii="Comic Sans MS" w:hAnsi="Comic Sans MS" w:cs="Times New Roman"/>
        </w:rPr>
        <w:t>Obeying God’s leading opens doors to experiencing Him in wonderful ways.</w:t>
      </w:r>
    </w:p>
    <w:p w14:paraId="6F219568" w14:textId="77777777" w:rsidR="00413D81" w:rsidRPr="00413D81" w:rsidRDefault="00413D81" w:rsidP="00413D81">
      <w:pPr>
        <w:spacing w:after="0"/>
        <w:rPr>
          <w:rFonts w:ascii="Comic Sans MS" w:hAnsi="Comic Sans MS" w:cs="Times New Roman"/>
          <w:sz w:val="24"/>
          <w:szCs w:val="24"/>
        </w:rPr>
      </w:pPr>
    </w:p>
    <w:p w14:paraId="766DB841" w14:textId="77777777" w:rsidR="00413D81" w:rsidRPr="00413D81" w:rsidRDefault="00413D81" w:rsidP="00413D81">
      <w:pPr>
        <w:spacing w:after="0"/>
        <w:rPr>
          <w:rFonts w:ascii="Comic Sans MS" w:hAnsi="Comic Sans MS" w:cs="Times New Roman"/>
          <w:sz w:val="24"/>
          <w:szCs w:val="24"/>
        </w:rPr>
      </w:pPr>
      <w:r w:rsidRPr="00413D81">
        <w:rPr>
          <w:rFonts w:ascii="Comic Sans MS" w:hAnsi="Comic Sans MS" w:cs="Times New Roman"/>
          <w:sz w:val="24"/>
          <w:szCs w:val="24"/>
        </w:rPr>
        <w:t xml:space="preserve">Learn to reason by faith. </w:t>
      </w:r>
    </w:p>
    <w:p w14:paraId="6A429105" w14:textId="77777777" w:rsidR="00413D81" w:rsidRPr="00413D81" w:rsidRDefault="00413D81" w:rsidP="00413D81">
      <w:pPr>
        <w:pStyle w:val="ListParagraph"/>
        <w:numPr>
          <w:ilvl w:val="0"/>
          <w:numId w:val="11"/>
        </w:numPr>
        <w:spacing w:after="0"/>
        <w:rPr>
          <w:rFonts w:ascii="Comic Sans MS" w:hAnsi="Comic Sans MS" w:cs="Times New Roman"/>
        </w:rPr>
      </w:pPr>
      <w:r w:rsidRPr="00413D81">
        <w:rPr>
          <w:rFonts w:ascii="Comic Sans MS" w:hAnsi="Comic Sans MS" w:cs="Times New Roman"/>
        </w:rPr>
        <w:t xml:space="preserve">When challenges arose, Abraham considered what is unchangeable and true about God before deciding what to do. </w:t>
      </w:r>
    </w:p>
    <w:p w14:paraId="16C24CF4" w14:textId="77777777" w:rsidR="00413D81" w:rsidRPr="00413D81" w:rsidRDefault="00413D81" w:rsidP="00413D81">
      <w:pPr>
        <w:pStyle w:val="ListParagraph"/>
        <w:numPr>
          <w:ilvl w:val="0"/>
          <w:numId w:val="11"/>
        </w:numPr>
        <w:spacing w:after="0"/>
        <w:rPr>
          <w:rFonts w:ascii="Comic Sans MS" w:hAnsi="Comic Sans MS" w:cs="Times New Roman"/>
        </w:rPr>
      </w:pPr>
      <w:r w:rsidRPr="00413D81">
        <w:rPr>
          <w:rFonts w:ascii="Comic Sans MS" w:hAnsi="Comic Sans MS" w:cs="Times New Roman"/>
        </w:rPr>
        <w:t xml:space="preserve">God’s Word, prayer, and wise counsel set godly guardrails when life gets confusing. </w:t>
      </w:r>
    </w:p>
    <w:p w14:paraId="0429CDC3" w14:textId="76BB1384" w:rsidR="00413D81" w:rsidRPr="00413D81" w:rsidRDefault="00413D81" w:rsidP="00413D81">
      <w:pPr>
        <w:spacing w:after="0"/>
        <w:rPr>
          <w:rFonts w:ascii="Comic Sans MS" w:hAnsi="Comic Sans MS" w:cs="Times New Roman"/>
          <w:sz w:val="24"/>
          <w:szCs w:val="24"/>
        </w:rPr>
      </w:pPr>
    </w:p>
    <w:p w14:paraId="55CB60E6" w14:textId="3B9B8D81" w:rsidR="00811075" w:rsidRPr="00811075" w:rsidRDefault="00753636" w:rsidP="00261773">
      <w:pPr>
        <w:spacing w:after="0"/>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71552" behindDoc="0" locked="0" layoutInCell="1" allowOverlap="1" wp14:anchorId="2638DC57" wp14:editId="7CC4E683">
                <wp:simplePos x="0" y="0"/>
                <wp:positionH relativeFrom="column">
                  <wp:posOffset>-15240</wp:posOffset>
                </wp:positionH>
                <wp:positionV relativeFrom="paragraph">
                  <wp:posOffset>63500</wp:posOffset>
                </wp:positionV>
                <wp:extent cx="2292985" cy="1085850"/>
                <wp:effectExtent l="0" t="0" r="12065" b="209550"/>
                <wp:wrapNone/>
                <wp:docPr id="1634468963" name="Speech Bubble: Rectangle with Corners Rounded 3"/>
                <wp:cNvGraphicFramePr/>
                <a:graphic xmlns:a="http://schemas.openxmlformats.org/drawingml/2006/main">
                  <a:graphicData uri="http://schemas.microsoft.com/office/word/2010/wordprocessingShape">
                    <wps:wsp>
                      <wps:cNvSpPr/>
                      <wps:spPr>
                        <a:xfrm>
                          <a:off x="0" y="0"/>
                          <a:ext cx="2292985" cy="1085850"/>
                        </a:xfrm>
                        <a:prstGeom prst="wedgeRoundRectCallout">
                          <a:avLst>
                            <a:gd name="adj1" fmla="val -28025"/>
                            <a:gd name="adj2" fmla="val 66642"/>
                            <a:gd name="adj3" fmla="val 16667"/>
                          </a:avLst>
                        </a:prstGeom>
                      </wps:spPr>
                      <wps:style>
                        <a:lnRef idx="2">
                          <a:schemeClr val="dk1"/>
                        </a:lnRef>
                        <a:fillRef idx="1">
                          <a:schemeClr val="lt1"/>
                        </a:fillRef>
                        <a:effectRef idx="0">
                          <a:schemeClr val="dk1"/>
                        </a:effectRef>
                        <a:fontRef idx="minor">
                          <a:schemeClr val="dk1"/>
                        </a:fontRef>
                      </wps:style>
                      <wps:txbx>
                        <w:txbxContent>
                          <w:p w14:paraId="20047CCD" w14:textId="1B50B59D" w:rsidR="00990D2F" w:rsidRPr="00990D2F" w:rsidRDefault="00990D2F" w:rsidP="00990D2F">
                            <w:pPr>
                              <w:jc w:val="center"/>
                              <w:rPr>
                                <w:rFonts w:ascii="Comic Sans MS" w:hAnsi="Comic Sans MS"/>
                              </w:rPr>
                            </w:pPr>
                            <w:r>
                              <w:rPr>
                                <w:rFonts w:ascii="Comic Sans MS" w:hAnsi="Comic Sans MS"/>
                              </w:rPr>
                              <w:t xml:space="preserve">Help is available at </w:t>
                            </w:r>
                            <w:hyperlink r:id="rId13" w:history="1">
                              <w:r w:rsidRPr="008545B7">
                                <w:rPr>
                                  <w:rStyle w:val="Hyperlink"/>
                                  <w:rFonts w:ascii="Comic Sans MS" w:hAnsi="Comic Sans MS"/>
                                </w:rPr>
                                <w:t>https://tinyurl.com/32wtytda</w:t>
                              </w:r>
                            </w:hyperlink>
                            <w:r>
                              <w:rPr>
                                <w:rFonts w:ascii="Comic Sans MS" w:hAnsi="Comic Sans MS"/>
                              </w:rPr>
                              <w:t xml:space="preserve"> There are also other Fun Family Activities to be found.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38DC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8" type="#_x0000_t62" style="position:absolute;margin-left:-1.2pt;margin-top:5pt;width:180.55pt;height:8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" adj="4747,25195" fillcolor="white [3201]" strokecolor="black [3200]" strokeweight="1pt">
                <v:textbox>
                  <w:txbxContent>
                    <w:p w14:paraId="20047CCD" w14:textId="1B50B59D" w:rsidR="00990D2F" w:rsidRPr="00990D2F" w:rsidRDefault="00990D2F" w:rsidP="00990D2F">
                      <w:pPr>
                        <w:jc w:val="center"/>
                        <w:rPr>
                          <w:rFonts w:ascii="Comic Sans MS" w:hAnsi="Comic Sans MS"/>
                        </w:rPr>
                      </w:pPr>
                      <w:r>
                        <w:rPr>
                          <w:rFonts w:ascii="Comic Sans MS" w:hAnsi="Comic Sans MS"/>
                        </w:rPr>
                        <w:t xml:space="preserve">Help is available at </w:t>
                      </w:r>
                      <w:hyperlink r:id="rId14" w:history="1">
                        <w:r w:rsidRPr="008545B7">
                          <w:rPr>
                            <w:rStyle w:val="Hyperlink"/>
                            <w:rFonts w:ascii="Comic Sans MS" w:hAnsi="Comic Sans MS"/>
                          </w:rPr>
                          <w:t>https://tinyurl.com/32wtytda</w:t>
                        </w:r>
                      </w:hyperlink>
                      <w:r>
                        <w:rPr>
                          <w:rFonts w:ascii="Comic Sans MS" w:hAnsi="Comic Sans MS"/>
                        </w:rPr>
                        <w:t xml:space="preserve"> There are also other Fun Family Activities to be found.</w:t>
                      </w:r>
                    </w:p>
                  </w:txbxContent>
                </v:textbox>
              </v:shape>
            </w:pict>
          </mc:Fallback>
        </mc:AlternateContent>
      </w:r>
      <w:r>
        <w:rPr>
          <w:noProof/>
        </w:rPr>
        <w:drawing>
          <wp:anchor distT="0" distB="0" distL="114300" distR="114300" simplePos="0" relativeHeight="251669504" behindDoc="0" locked="0" layoutInCell="1" allowOverlap="1" wp14:anchorId="0A162BED" wp14:editId="37BEE650">
            <wp:simplePos x="0" y="0"/>
            <wp:positionH relativeFrom="column">
              <wp:posOffset>-295764</wp:posOffset>
            </wp:positionH>
            <wp:positionV relativeFrom="paragraph">
              <wp:posOffset>1432976</wp:posOffset>
            </wp:positionV>
            <wp:extent cx="1165225" cy="1398905"/>
            <wp:effectExtent l="0" t="0" r="0" b="0"/>
            <wp:wrapSquare wrapText="bothSides"/>
            <wp:docPr id="2035300115" name="Picture 1" descr="A cartoon of a person with a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0115" name="Picture 1" descr="A cartoon of a person with a beard&#10;&#10;AI-generated content may be incorrect."/>
                    <pic:cNvPicPr/>
                  </pic:nvPicPr>
                  <pic:blipFill>
                    <a:blip r:embed="rId15"/>
                    <a:stretch>
                      <a:fillRect/>
                    </a:stretch>
                  </pic:blipFill>
                  <pic:spPr>
                    <a:xfrm>
                      <a:off x="0" y="0"/>
                      <a:ext cx="1165225" cy="1398905"/>
                    </a:xfrm>
                    <a:prstGeom prst="rect">
                      <a:avLst/>
                    </a:prstGeom>
                  </pic:spPr>
                </pic:pic>
              </a:graphicData>
            </a:graphic>
            <wp14:sizeRelH relativeFrom="margin">
              <wp14:pctWidth>0</wp14:pctWidth>
            </wp14:sizeRelH>
            <wp14:sizeRelV relativeFrom="margin">
              <wp14:pctHeight>0</wp14:pctHeight>
            </wp14:sizeRelV>
          </wp:anchor>
        </w:drawing>
      </w:r>
      <w:r w:rsidR="004D0D0A">
        <w:rPr>
          <w:noProof/>
        </w:rPr>
        <w:drawing>
          <wp:anchor distT="0" distB="0" distL="114300" distR="114300" simplePos="0" relativeHeight="251662336" behindDoc="0" locked="0" layoutInCell="1" allowOverlap="1" wp14:anchorId="38AD976C" wp14:editId="158231A1">
            <wp:simplePos x="0" y="0"/>
            <wp:positionH relativeFrom="column">
              <wp:posOffset>1273810</wp:posOffset>
            </wp:positionH>
            <wp:positionV relativeFrom="page">
              <wp:posOffset>5066665</wp:posOffset>
            </wp:positionV>
            <wp:extent cx="4040505" cy="4504055"/>
            <wp:effectExtent l="0" t="0" r="0" b="0"/>
            <wp:wrapSquare wrapText="bothSides"/>
            <wp:docPr id="151159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93178"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4040505" cy="4504055"/>
                    </a:xfrm>
                    <a:prstGeom prst="rect">
                      <a:avLst/>
                    </a:prstGeom>
                  </pic:spPr>
                </pic:pic>
              </a:graphicData>
            </a:graphic>
            <wp14:sizeRelH relativeFrom="margin">
              <wp14:pctWidth>0</wp14:pctWidth>
            </wp14:sizeRelH>
            <wp14:sizeRelV relativeFrom="margin">
              <wp14:pctHeight>0</wp14:pctHeight>
            </wp14:sizeRelV>
          </wp:anchor>
        </w:drawing>
      </w:r>
      <w:r w:rsidR="004D0D0A">
        <w:rPr>
          <w:rFonts w:ascii="Comic Sans MS" w:hAnsi="Comic Sans MS" w:cs="Times New Roman"/>
          <w:noProof/>
          <w:sz w:val="24"/>
          <w:szCs w:val="24"/>
        </w:rPr>
        <mc:AlternateContent>
          <mc:Choice Requires="wps">
            <w:drawing>
              <wp:anchor distT="0" distB="0" distL="114300" distR="114300" simplePos="0" relativeHeight="251667456" behindDoc="0" locked="0" layoutInCell="1" allowOverlap="1" wp14:anchorId="5305119E" wp14:editId="599066CD">
                <wp:simplePos x="0" y="0"/>
                <wp:positionH relativeFrom="column">
                  <wp:posOffset>3882108</wp:posOffset>
                </wp:positionH>
                <wp:positionV relativeFrom="paragraph">
                  <wp:posOffset>377190</wp:posOffset>
                </wp:positionV>
                <wp:extent cx="1939636" cy="367145"/>
                <wp:effectExtent l="0" t="0" r="3810" b="0"/>
                <wp:wrapNone/>
                <wp:docPr id="100768141" name="Text Box 1"/>
                <wp:cNvGraphicFramePr/>
                <a:graphic xmlns:a="http://schemas.openxmlformats.org/drawingml/2006/main">
                  <a:graphicData uri="http://schemas.microsoft.com/office/word/2010/wordprocessingShape">
                    <wps:wsp>
                      <wps:cNvSpPr txBox="1"/>
                      <wps:spPr>
                        <a:xfrm>
                          <a:off x="0" y="0"/>
                          <a:ext cx="1939636" cy="367145"/>
                        </a:xfrm>
                        <a:prstGeom prst="rect">
                          <a:avLst/>
                        </a:prstGeom>
                        <a:solidFill>
                          <a:schemeClr val="lt1"/>
                        </a:solidFill>
                        <a:ln w="6350">
                          <a:noFill/>
                        </a:ln>
                      </wps:spPr>
                      <wps:txbx>
                        <w:txbxContent>
                          <w:p w14:paraId="225C92B8" w14:textId="1CA1F4B5" w:rsidR="00413D81" w:rsidRPr="00413D81" w:rsidRDefault="00413D81" w:rsidP="00413D81">
                            <w:pPr>
                              <w:jc w:val="center"/>
                              <w:rPr>
                                <w:rFonts w:ascii="Comic Sans MS" w:hAnsi="Comic Sans MS"/>
                                <w:sz w:val="28"/>
                                <w:szCs w:val="28"/>
                              </w:rPr>
                            </w:pPr>
                            <w:r w:rsidRPr="00413D81">
                              <w:rPr>
                                <w:rFonts w:ascii="Comic Sans MS" w:hAnsi="Comic Sans MS"/>
                                <w:sz w:val="28"/>
                                <w:szCs w:val="28"/>
                              </w:rPr>
                              <w:t>Crossword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05119E" id="Text Box 1" o:spid="_x0000_s1029" type="#_x0000_t202" style="position:absolute;margin-left:305.7pt;margin-top:29.7pt;width:152.75pt;height:28.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" fillcolor="white [3201]" stroked="f" strokeweight=".5pt">
                <v:textbox>
                  <w:txbxContent>
                    <w:p w14:paraId="225C92B8" w14:textId="1CA1F4B5" w:rsidR="00413D81" w:rsidRPr="00413D81" w:rsidRDefault="00413D81" w:rsidP="00413D81">
                      <w:pPr>
                        <w:jc w:val="center"/>
                        <w:rPr>
                          <w:rFonts w:ascii="Comic Sans MS" w:hAnsi="Comic Sans MS"/>
                          <w:sz w:val="28"/>
                          <w:szCs w:val="28"/>
                        </w:rPr>
                      </w:pPr>
                      <w:r w:rsidRPr="00413D81">
                        <w:rPr>
                          <w:rFonts w:ascii="Comic Sans MS" w:hAnsi="Comic Sans MS"/>
                          <w:sz w:val="28"/>
                          <w:szCs w:val="28"/>
                        </w:rPr>
                        <w:t>Crossword Puzzle</w:t>
                      </w:r>
                    </w:p>
                  </w:txbxContent>
                </v:textbox>
              </v:shape>
            </w:pict>
          </mc:Fallback>
        </mc:AlternateContent>
      </w:r>
      <w:r w:rsidR="00413D81">
        <w:rPr>
          <w:noProof/>
        </w:rPr>
        <w:drawing>
          <wp:anchor distT="0" distB="0" distL="114300" distR="114300" simplePos="0" relativeHeight="251666432" behindDoc="0" locked="0" layoutInCell="1" allowOverlap="1" wp14:anchorId="2C1E6652" wp14:editId="07B23042">
            <wp:simplePos x="0" y="0"/>
            <wp:positionH relativeFrom="column">
              <wp:posOffset>-117987</wp:posOffset>
            </wp:positionH>
            <wp:positionV relativeFrom="page">
              <wp:posOffset>7994486</wp:posOffset>
            </wp:positionV>
            <wp:extent cx="1995805" cy="1577975"/>
            <wp:effectExtent l="0" t="0" r="4445" b="3175"/>
            <wp:wrapSquare wrapText="bothSides"/>
            <wp:docPr id="182660688" name="Picture 2" descr="A cros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0688" name="Picture 2" descr="A cross with black tex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995805" cy="1577975"/>
                    </a:xfrm>
                    <a:prstGeom prst="rect">
                      <a:avLst/>
                    </a:prstGeom>
                  </pic:spPr>
                </pic:pic>
              </a:graphicData>
            </a:graphic>
            <wp14:sizeRelH relativeFrom="margin">
              <wp14:pctWidth>0</wp14:pctWidth>
            </wp14:sizeRelH>
            <wp14:sizeRelV relativeFrom="margin">
              <wp14:pctHeight>0</wp14:pctHeight>
            </wp14:sizeRelV>
          </wp:anchor>
        </w:drawing>
      </w:r>
      <w:r w:rsidR="00413D81">
        <w:rPr>
          <w:noProof/>
        </w:rPr>
        <w:drawing>
          <wp:anchor distT="0" distB="0" distL="114300" distR="114300" simplePos="0" relativeHeight="251664384" behindDoc="0" locked="0" layoutInCell="1" allowOverlap="1" wp14:anchorId="0360DAC8" wp14:editId="23DA1CD0">
            <wp:simplePos x="0" y="0"/>
            <wp:positionH relativeFrom="column">
              <wp:posOffset>4391496</wp:posOffset>
            </wp:positionH>
            <wp:positionV relativeFrom="paragraph">
              <wp:posOffset>1149288</wp:posOffset>
            </wp:positionV>
            <wp:extent cx="2225040" cy="1307465"/>
            <wp:effectExtent l="0" t="0" r="3810" b="6985"/>
            <wp:wrapSquare wrapText="bothSides"/>
            <wp:docPr id="1018856988" name="Picture 3" descr="A question mark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56988" name="Picture 3" descr="A question marks on a white background&#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225040" cy="1307465"/>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rsidSect="0066684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336D" w14:textId="77777777" w:rsidR="007670B5" w:rsidRDefault="007670B5" w:rsidP="009D5A8E">
      <w:pPr>
        <w:spacing w:after="0" w:line="240" w:lineRule="auto"/>
      </w:pPr>
      <w:r>
        <w:separator/>
      </w:r>
    </w:p>
  </w:endnote>
  <w:endnote w:type="continuationSeparator" w:id="0">
    <w:p w14:paraId="1B050B5B" w14:textId="77777777" w:rsidR="007670B5" w:rsidRDefault="007670B5"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95A0" w14:textId="77777777" w:rsidR="007670B5" w:rsidRDefault="007670B5" w:rsidP="009D5A8E">
      <w:pPr>
        <w:spacing w:after="0" w:line="240" w:lineRule="auto"/>
      </w:pPr>
      <w:r>
        <w:separator/>
      </w:r>
    </w:p>
  </w:footnote>
  <w:footnote w:type="continuationSeparator" w:id="0">
    <w:p w14:paraId="10F4A7F6" w14:textId="77777777" w:rsidR="007670B5" w:rsidRDefault="007670B5"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0A28" w14:textId="2579D93E" w:rsidR="009D5A8E" w:rsidRPr="009D5A8E" w:rsidRDefault="001705D1">
    <w:pPr>
      <w:pStyle w:val="Header"/>
      <w:rPr>
        <w:rFonts w:ascii="Times New Roman" w:hAnsi="Times New Roman" w:cs="Times New Roman"/>
        <w:sz w:val="28"/>
        <w:szCs w:val="28"/>
      </w:rPr>
    </w:pPr>
    <w:r>
      <w:rPr>
        <w:rFonts w:ascii="Times New Roman" w:hAnsi="Times New Roman" w:cs="Times New Roman"/>
        <w:sz w:val="28"/>
        <w:szCs w:val="28"/>
      </w:rPr>
      <w:t>10/19/2025</w:t>
    </w:r>
    <w:r w:rsidR="009D5A8E" w:rsidRPr="009D5A8E">
      <w:rPr>
        <w:rFonts w:ascii="Times New Roman" w:hAnsi="Times New Roman" w:cs="Times New Roman"/>
        <w:sz w:val="28"/>
        <w:szCs w:val="28"/>
      </w:rPr>
      <w:tab/>
    </w:r>
    <w:r>
      <w:rPr>
        <w:rFonts w:ascii="Times New Roman" w:hAnsi="Times New Roman" w:cs="Times New Roman"/>
        <w:sz w:val="28"/>
        <w:szCs w:val="28"/>
      </w:rPr>
      <w:t>When God Interrupts Your Life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F0B"/>
    <w:multiLevelType w:val="hybridMultilevel"/>
    <w:tmpl w:val="2E387822"/>
    <w:lvl w:ilvl="0" w:tplc="21727EE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C6A99"/>
    <w:multiLevelType w:val="hybridMultilevel"/>
    <w:tmpl w:val="2A3A3ADC"/>
    <w:lvl w:ilvl="0" w:tplc="08FABE72">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D12ED1"/>
    <w:multiLevelType w:val="hybridMultilevel"/>
    <w:tmpl w:val="9E440772"/>
    <w:lvl w:ilvl="0" w:tplc="B02281B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131AFF"/>
    <w:multiLevelType w:val="hybridMultilevel"/>
    <w:tmpl w:val="1CB0F91A"/>
    <w:lvl w:ilvl="0" w:tplc="42BE053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15CC8"/>
    <w:multiLevelType w:val="hybridMultilevel"/>
    <w:tmpl w:val="A1E664A8"/>
    <w:lvl w:ilvl="0" w:tplc="59628056">
      <w:numFmt w:val="bullet"/>
      <w:lvlText w:val="-"/>
      <w:lvlJc w:val="left"/>
      <w:pPr>
        <w:ind w:left="360" w:hanging="360"/>
      </w:pPr>
      <w:rPr>
        <w:rFonts w:ascii="Times New Roman" w:eastAsiaTheme="minorHAnsi" w:hAnsi="Times New Roman" w:cs="Times New Roman" w:hint="default"/>
      </w:rPr>
    </w:lvl>
    <w:lvl w:ilvl="1" w:tplc="B02281BA">
      <w:start w:val="1"/>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A1CC1"/>
    <w:multiLevelType w:val="hybridMultilevel"/>
    <w:tmpl w:val="9EB4F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4F6AA2"/>
    <w:multiLevelType w:val="hybridMultilevel"/>
    <w:tmpl w:val="41B4EC00"/>
    <w:lvl w:ilvl="0" w:tplc="B02281B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630D2B"/>
    <w:multiLevelType w:val="hybridMultilevel"/>
    <w:tmpl w:val="142880E0"/>
    <w:lvl w:ilvl="0" w:tplc="038A271C">
      <w:start w:val="24"/>
      <w:numFmt w:val="bullet"/>
      <w:lvlText w:val="-"/>
      <w:lvlJc w:val="left"/>
      <w:pPr>
        <w:tabs>
          <w:tab w:val="num" w:pos="360"/>
        </w:tabs>
        <w:ind w:left="360" w:hanging="360"/>
      </w:pPr>
      <w:rPr>
        <w:rFonts w:ascii="Times New Roman" w:eastAsia="Times New Roman" w:hAnsi="Times New Roman" w:cs="Times New Roman" w:hint="default"/>
      </w:rPr>
    </w:lvl>
    <w:lvl w:ilvl="1" w:tplc="615EC94A">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513224876">
    <w:abstractNumId w:val="7"/>
  </w:num>
  <w:num w:numId="2" w16cid:durableId="668407512">
    <w:abstractNumId w:val="5"/>
  </w:num>
  <w:num w:numId="3" w16cid:durableId="2092308553">
    <w:abstractNumId w:val="1"/>
  </w:num>
  <w:num w:numId="4" w16cid:durableId="1964772926">
    <w:abstractNumId w:val="4"/>
  </w:num>
  <w:num w:numId="5" w16cid:durableId="1386636335">
    <w:abstractNumId w:val="6"/>
  </w:num>
  <w:num w:numId="6" w16cid:durableId="1443106292">
    <w:abstractNumId w:val="0"/>
  </w:num>
  <w:num w:numId="7" w16cid:durableId="27490368">
    <w:abstractNumId w:val="10"/>
  </w:num>
  <w:num w:numId="8" w16cid:durableId="754471826">
    <w:abstractNumId w:val="3"/>
  </w:num>
  <w:num w:numId="9" w16cid:durableId="210001052">
    <w:abstractNumId w:val="2"/>
  </w:num>
  <w:num w:numId="10" w16cid:durableId="48262113">
    <w:abstractNumId w:val="9"/>
  </w:num>
  <w:num w:numId="11" w16cid:durableId="2067335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D1"/>
    <w:rsid w:val="00055392"/>
    <w:rsid w:val="000F0CF5"/>
    <w:rsid w:val="001705D1"/>
    <w:rsid w:val="001C0C38"/>
    <w:rsid w:val="0024239C"/>
    <w:rsid w:val="00261773"/>
    <w:rsid w:val="00413D81"/>
    <w:rsid w:val="004D0D0A"/>
    <w:rsid w:val="00503FC7"/>
    <w:rsid w:val="006408A6"/>
    <w:rsid w:val="0066684C"/>
    <w:rsid w:val="00753636"/>
    <w:rsid w:val="007670B5"/>
    <w:rsid w:val="007A65BF"/>
    <w:rsid w:val="00811075"/>
    <w:rsid w:val="00891ED4"/>
    <w:rsid w:val="00990D2F"/>
    <w:rsid w:val="009D5A8E"/>
    <w:rsid w:val="00C213F2"/>
    <w:rsid w:val="00D847DC"/>
    <w:rsid w:val="00DC5D22"/>
    <w:rsid w:val="00EE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22161"/>
  <w15:chartTrackingRefBased/>
  <w15:docId w15:val="{CC08D4A5-46D6-4218-84C5-756BFB3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990D2F"/>
    <w:rPr>
      <w:color w:val="0563C1" w:themeColor="hyperlink"/>
      <w:u w:val="single"/>
    </w:rPr>
  </w:style>
  <w:style w:type="character" w:styleId="UnresolvedMention">
    <w:name w:val="Unresolved Mention"/>
    <w:basedOn w:val="DefaultParagraphFont"/>
    <w:uiPriority w:val="99"/>
    <w:semiHidden/>
    <w:unhideWhenUsed/>
    <w:rsid w:val="00990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32wtytda" TargetMode="External"/><Relationship Id="rId13" Type="http://schemas.openxmlformats.org/officeDocument/2006/relationships/hyperlink" Target="https://tinyurl.com/32wtytda" TargetMode="External"/><Relationship Id="rId1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hyperlink" Target="https://tinyurl.com/4w7jhv4u" TargetMode="External"/><Relationship Id="rId12" Type="http://schemas.openxmlformats.org/officeDocument/2006/relationships/image" Target="media/image1.png"/><Relationship Id="rId17" Type="http://schemas.openxmlformats.org/officeDocument/2006/relationships/image" Target="media/image4.jp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tinyurl.com/32wtytd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4w7jhv4u" TargetMode="External"/><Relationship Id="rId14" Type="http://schemas.openxmlformats.org/officeDocument/2006/relationships/hyperlink" Target="https://tinyurl.com/32wtyt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123</TotalTime>
  <Pages>5</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7</cp:revision>
  <dcterms:created xsi:type="dcterms:W3CDTF">2025-09-25T14:01:00Z</dcterms:created>
  <dcterms:modified xsi:type="dcterms:W3CDTF">2025-09-26T13:19:00Z</dcterms:modified>
</cp:coreProperties>
</file>