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5F7F3" w14:textId="77777777" w:rsidR="006408A6" w:rsidRDefault="009D5A8E" w:rsidP="00261773">
      <w:pPr>
        <w:spacing w:after="0"/>
        <w:rPr>
          <w:rFonts w:ascii="Times New Roman" w:hAnsi="Times New Roman" w:cs="Times New Roman"/>
          <w:b/>
          <w:bCs/>
          <w:sz w:val="24"/>
          <w:szCs w:val="24"/>
        </w:rPr>
      </w:pPr>
      <w:r w:rsidRPr="009D5A8E">
        <w:rPr>
          <w:rFonts w:ascii="Times New Roman" w:hAnsi="Times New Roman" w:cs="Times New Roman"/>
          <w:b/>
          <w:bCs/>
          <w:sz w:val="24"/>
          <w:szCs w:val="24"/>
        </w:rPr>
        <w:t>1. Motivate</w:t>
      </w:r>
    </w:p>
    <w:p w14:paraId="7EA5FE10" w14:textId="77777777" w:rsidR="00261773" w:rsidRDefault="00261773" w:rsidP="00261773">
      <w:pPr>
        <w:spacing w:after="0"/>
        <w:rPr>
          <w:rFonts w:ascii="Times New Roman" w:hAnsi="Times New Roman" w:cs="Times New Roman"/>
          <w:sz w:val="24"/>
          <w:szCs w:val="24"/>
        </w:rPr>
      </w:pPr>
    </w:p>
    <w:p w14:paraId="1F77227E" w14:textId="77777777" w:rsidR="007E2C05" w:rsidRPr="007E2C05" w:rsidRDefault="007E2C05" w:rsidP="007E2C05">
      <w:pPr>
        <w:spacing w:after="0"/>
        <w:rPr>
          <w:rFonts w:ascii="Times New Roman" w:hAnsi="Times New Roman" w:cs="Times New Roman"/>
          <w:sz w:val="24"/>
          <w:szCs w:val="24"/>
        </w:rPr>
      </w:pPr>
      <w:r w:rsidRPr="007E2C05">
        <w:rPr>
          <w:rFonts w:ascii="Times New Roman" w:hAnsi="Times New Roman" w:cs="Times New Roman"/>
          <w:sz w:val="24"/>
          <w:szCs w:val="24"/>
        </w:rPr>
        <w:t>When have you questioned following the recommendation of your GPS?</w:t>
      </w:r>
    </w:p>
    <w:p w14:paraId="3873074D" w14:textId="77777777" w:rsidR="007E2C05" w:rsidRPr="007E2C05" w:rsidRDefault="007E2C05" w:rsidP="007E2C05">
      <w:pPr>
        <w:numPr>
          <w:ilvl w:val="0"/>
          <w:numId w:val="7"/>
        </w:numPr>
        <w:spacing w:after="0"/>
        <w:rPr>
          <w:rFonts w:ascii="Times New Roman" w:hAnsi="Times New Roman" w:cs="Times New Roman"/>
          <w:sz w:val="24"/>
          <w:szCs w:val="24"/>
        </w:rPr>
      </w:pPr>
      <w:r w:rsidRPr="007E2C05">
        <w:rPr>
          <w:rFonts w:ascii="Times New Roman" w:hAnsi="Times New Roman" w:cs="Times New Roman"/>
          <w:sz w:val="24"/>
          <w:szCs w:val="24"/>
        </w:rPr>
        <w:t>when it wants to send me off of a new highway (and shows me driving in a field)</w:t>
      </w:r>
    </w:p>
    <w:p w14:paraId="2FEBF269" w14:textId="77777777" w:rsidR="007E2C05" w:rsidRPr="007E2C05" w:rsidRDefault="007E2C05" w:rsidP="007E2C05">
      <w:pPr>
        <w:numPr>
          <w:ilvl w:val="0"/>
          <w:numId w:val="7"/>
        </w:numPr>
        <w:spacing w:after="0"/>
        <w:rPr>
          <w:rFonts w:ascii="Times New Roman" w:hAnsi="Times New Roman" w:cs="Times New Roman"/>
          <w:sz w:val="24"/>
          <w:szCs w:val="24"/>
        </w:rPr>
      </w:pPr>
      <w:r w:rsidRPr="007E2C05">
        <w:rPr>
          <w:rFonts w:ascii="Times New Roman" w:hAnsi="Times New Roman" w:cs="Times New Roman"/>
          <w:sz w:val="24"/>
          <w:szCs w:val="24"/>
        </w:rPr>
        <w:t>when it hits a dead end</w:t>
      </w:r>
    </w:p>
    <w:p w14:paraId="09BF6D08" w14:textId="77777777" w:rsidR="007E2C05" w:rsidRPr="007E2C05" w:rsidRDefault="007E2C05" w:rsidP="007E2C05">
      <w:pPr>
        <w:numPr>
          <w:ilvl w:val="0"/>
          <w:numId w:val="7"/>
        </w:numPr>
        <w:spacing w:after="0"/>
        <w:rPr>
          <w:rFonts w:ascii="Times New Roman" w:hAnsi="Times New Roman" w:cs="Times New Roman"/>
          <w:sz w:val="24"/>
          <w:szCs w:val="24"/>
        </w:rPr>
      </w:pPr>
      <w:r w:rsidRPr="007E2C05">
        <w:rPr>
          <w:rFonts w:ascii="Times New Roman" w:hAnsi="Times New Roman" w:cs="Times New Roman"/>
          <w:sz w:val="24"/>
          <w:szCs w:val="24"/>
        </w:rPr>
        <w:t>when you know a better way</w:t>
      </w:r>
    </w:p>
    <w:p w14:paraId="0FC678F1" w14:textId="77777777" w:rsidR="007E2C05" w:rsidRPr="007E2C05" w:rsidRDefault="007E2C05" w:rsidP="007E2C05">
      <w:pPr>
        <w:numPr>
          <w:ilvl w:val="0"/>
          <w:numId w:val="7"/>
        </w:numPr>
        <w:spacing w:after="0"/>
        <w:rPr>
          <w:rFonts w:ascii="Times New Roman" w:hAnsi="Times New Roman" w:cs="Times New Roman"/>
          <w:sz w:val="24"/>
          <w:szCs w:val="24"/>
        </w:rPr>
      </w:pPr>
      <w:r w:rsidRPr="007E2C05">
        <w:rPr>
          <w:rFonts w:ascii="Times New Roman" w:hAnsi="Times New Roman" w:cs="Times New Roman"/>
          <w:sz w:val="24"/>
          <w:szCs w:val="24"/>
        </w:rPr>
        <w:t>when it seems to be set on giving the shortest route, but not the easiest route</w:t>
      </w:r>
    </w:p>
    <w:p w14:paraId="4C1A6F65" w14:textId="77777777" w:rsidR="007E2C05" w:rsidRPr="007E2C05" w:rsidRDefault="007E2C05" w:rsidP="007E2C05">
      <w:pPr>
        <w:numPr>
          <w:ilvl w:val="0"/>
          <w:numId w:val="7"/>
        </w:numPr>
        <w:spacing w:after="0"/>
        <w:rPr>
          <w:rFonts w:ascii="Times New Roman" w:hAnsi="Times New Roman" w:cs="Times New Roman"/>
          <w:sz w:val="24"/>
          <w:szCs w:val="24"/>
        </w:rPr>
      </w:pPr>
      <w:r w:rsidRPr="007E2C05">
        <w:rPr>
          <w:rFonts w:ascii="Times New Roman" w:hAnsi="Times New Roman" w:cs="Times New Roman"/>
          <w:sz w:val="24"/>
          <w:szCs w:val="24"/>
        </w:rPr>
        <w:t>when I’m getting off the Interstate road to have a meal and it wants me to get back on</w:t>
      </w:r>
    </w:p>
    <w:p w14:paraId="4110B562" w14:textId="77777777" w:rsidR="009D5A8E" w:rsidRDefault="009D5A8E" w:rsidP="00261773">
      <w:pPr>
        <w:spacing w:after="0"/>
        <w:rPr>
          <w:rFonts w:ascii="Times New Roman" w:hAnsi="Times New Roman" w:cs="Times New Roman"/>
          <w:sz w:val="24"/>
          <w:szCs w:val="24"/>
        </w:rPr>
      </w:pPr>
    </w:p>
    <w:p w14:paraId="390B36F6" w14:textId="77777777" w:rsidR="009D5A8E" w:rsidRDefault="009D5A8E" w:rsidP="00261773">
      <w:pPr>
        <w:spacing w:after="0"/>
        <w:rPr>
          <w:rFonts w:ascii="Times New Roman" w:hAnsi="Times New Roman" w:cs="Times New Roman"/>
          <w:b/>
          <w:bCs/>
          <w:sz w:val="24"/>
          <w:szCs w:val="24"/>
        </w:rPr>
      </w:pPr>
      <w:r>
        <w:rPr>
          <w:rFonts w:ascii="Times New Roman" w:hAnsi="Times New Roman" w:cs="Times New Roman"/>
          <w:b/>
          <w:bCs/>
          <w:sz w:val="24"/>
          <w:szCs w:val="24"/>
        </w:rPr>
        <w:t>2. Transition</w:t>
      </w:r>
    </w:p>
    <w:p w14:paraId="1A5BA7DB" w14:textId="77777777" w:rsidR="007E2C05" w:rsidRPr="007E2C05" w:rsidRDefault="007E2C05" w:rsidP="007E2C05">
      <w:pPr>
        <w:spacing w:after="0"/>
        <w:rPr>
          <w:rFonts w:ascii="Times New Roman" w:hAnsi="Times New Roman" w:cs="Times New Roman"/>
          <w:sz w:val="24"/>
          <w:szCs w:val="24"/>
        </w:rPr>
      </w:pPr>
      <w:r w:rsidRPr="007E2C05">
        <w:rPr>
          <w:rFonts w:ascii="Times New Roman" w:hAnsi="Times New Roman" w:cs="Times New Roman"/>
          <w:sz w:val="24"/>
          <w:szCs w:val="24"/>
        </w:rPr>
        <w:t>Your GPS may try to interrupt your trip.</w:t>
      </w:r>
    </w:p>
    <w:p w14:paraId="494343BE" w14:textId="77777777" w:rsidR="007E2C05" w:rsidRPr="007E2C05" w:rsidRDefault="007E2C05" w:rsidP="007E2C05">
      <w:pPr>
        <w:numPr>
          <w:ilvl w:val="0"/>
          <w:numId w:val="7"/>
        </w:numPr>
        <w:spacing w:after="0"/>
        <w:rPr>
          <w:rFonts w:ascii="Times New Roman" w:hAnsi="Times New Roman" w:cs="Times New Roman"/>
          <w:sz w:val="24"/>
          <w:szCs w:val="24"/>
        </w:rPr>
      </w:pPr>
      <w:r w:rsidRPr="007E2C05">
        <w:rPr>
          <w:rFonts w:ascii="Times New Roman" w:hAnsi="Times New Roman" w:cs="Times New Roman"/>
          <w:sz w:val="24"/>
          <w:szCs w:val="24"/>
        </w:rPr>
        <w:t>But God’s leading in life is always better and wiser than a GPS</w:t>
      </w:r>
    </w:p>
    <w:p w14:paraId="348AA46E" w14:textId="77777777" w:rsidR="007E2C05" w:rsidRPr="007E2C05" w:rsidRDefault="007E2C05" w:rsidP="007E2C05">
      <w:pPr>
        <w:numPr>
          <w:ilvl w:val="0"/>
          <w:numId w:val="7"/>
        </w:numPr>
        <w:spacing w:after="0"/>
        <w:rPr>
          <w:rFonts w:ascii="Times New Roman" w:hAnsi="Times New Roman" w:cs="Times New Roman"/>
          <w:sz w:val="24"/>
          <w:szCs w:val="24"/>
        </w:rPr>
      </w:pPr>
      <w:r w:rsidRPr="007E2C05">
        <w:rPr>
          <w:rFonts w:ascii="Times New Roman" w:hAnsi="Times New Roman" w:cs="Times New Roman"/>
          <w:sz w:val="24"/>
          <w:szCs w:val="24"/>
        </w:rPr>
        <w:t>God may interrupt your “trip” to move your service for Him in a new direction.</w:t>
      </w:r>
    </w:p>
    <w:p w14:paraId="3572E106" w14:textId="77777777" w:rsidR="009D5A8E" w:rsidRDefault="009D5A8E" w:rsidP="00261773">
      <w:pPr>
        <w:spacing w:after="0"/>
        <w:rPr>
          <w:rFonts w:ascii="Times New Roman" w:hAnsi="Times New Roman" w:cs="Times New Roman"/>
          <w:sz w:val="24"/>
          <w:szCs w:val="24"/>
        </w:rPr>
      </w:pPr>
    </w:p>
    <w:p w14:paraId="132F832A" w14:textId="3BC00092" w:rsidR="009D5A8E" w:rsidRDefault="00935D54" w:rsidP="00261773">
      <w:pPr>
        <w:spacing w:after="0"/>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60288" behindDoc="0" locked="0" layoutInCell="1" allowOverlap="1" wp14:anchorId="4FE2B3FC" wp14:editId="2900CBA9">
                <wp:simplePos x="0" y="0"/>
                <wp:positionH relativeFrom="column">
                  <wp:posOffset>2092046</wp:posOffset>
                </wp:positionH>
                <wp:positionV relativeFrom="paragraph">
                  <wp:posOffset>50800</wp:posOffset>
                </wp:positionV>
                <wp:extent cx="4286707" cy="629107"/>
                <wp:effectExtent l="19050" t="38100" r="38100" b="57150"/>
                <wp:wrapNone/>
                <wp:docPr id="26816696" name="Text Box 1"/>
                <wp:cNvGraphicFramePr/>
                <a:graphic xmlns:a="http://schemas.openxmlformats.org/drawingml/2006/main">
                  <a:graphicData uri="http://schemas.microsoft.com/office/word/2010/wordprocessingShape">
                    <wps:wsp>
                      <wps:cNvSpPr txBox="1"/>
                      <wps:spPr>
                        <a:xfrm>
                          <a:off x="0" y="0"/>
                          <a:ext cx="4286707" cy="629107"/>
                        </a:xfrm>
                        <a:custGeom>
                          <a:avLst/>
                          <a:gdLst>
                            <a:gd name="connsiteX0" fmla="*/ 0 w 4286707"/>
                            <a:gd name="connsiteY0" fmla="*/ 0 h 629107"/>
                            <a:gd name="connsiteX1" fmla="*/ 535838 w 4286707"/>
                            <a:gd name="connsiteY1" fmla="*/ 0 h 629107"/>
                            <a:gd name="connsiteX2" fmla="*/ 943076 w 4286707"/>
                            <a:gd name="connsiteY2" fmla="*/ 0 h 629107"/>
                            <a:gd name="connsiteX3" fmla="*/ 1478914 w 4286707"/>
                            <a:gd name="connsiteY3" fmla="*/ 0 h 629107"/>
                            <a:gd name="connsiteX4" fmla="*/ 2014752 w 4286707"/>
                            <a:gd name="connsiteY4" fmla="*/ 0 h 629107"/>
                            <a:gd name="connsiteX5" fmla="*/ 2464857 w 4286707"/>
                            <a:gd name="connsiteY5" fmla="*/ 0 h 629107"/>
                            <a:gd name="connsiteX6" fmla="*/ 3086429 w 4286707"/>
                            <a:gd name="connsiteY6" fmla="*/ 0 h 629107"/>
                            <a:gd name="connsiteX7" fmla="*/ 3579400 w 4286707"/>
                            <a:gd name="connsiteY7" fmla="*/ 0 h 629107"/>
                            <a:gd name="connsiteX8" fmla="*/ 4286707 w 4286707"/>
                            <a:gd name="connsiteY8" fmla="*/ 0 h 629107"/>
                            <a:gd name="connsiteX9" fmla="*/ 4286707 w 4286707"/>
                            <a:gd name="connsiteY9" fmla="*/ 320845 h 629107"/>
                            <a:gd name="connsiteX10" fmla="*/ 4286707 w 4286707"/>
                            <a:gd name="connsiteY10" fmla="*/ 629107 h 629107"/>
                            <a:gd name="connsiteX11" fmla="*/ 3879470 w 4286707"/>
                            <a:gd name="connsiteY11" fmla="*/ 629107 h 629107"/>
                            <a:gd name="connsiteX12" fmla="*/ 3429366 w 4286707"/>
                            <a:gd name="connsiteY12" fmla="*/ 629107 h 629107"/>
                            <a:gd name="connsiteX13" fmla="*/ 2807793 w 4286707"/>
                            <a:gd name="connsiteY13" fmla="*/ 629107 h 629107"/>
                            <a:gd name="connsiteX14" fmla="*/ 2271955 w 4286707"/>
                            <a:gd name="connsiteY14" fmla="*/ 629107 h 629107"/>
                            <a:gd name="connsiteX15" fmla="*/ 1864718 w 4286707"/>
                            <a:gd name="connsiteY15" fmla="*/ 629107 h 629107"/>
                            <a:gd name="connsiteX16" fmla="*/ 1243145 w 4286707"/>
                            <a:gd name="connsiteY16" fmla="*/ 629107 h 629107"/>
                            <a:gd name="connsiteX17" fmla="*/ 750174 w 4286707"/>
                            <a:gd name="connsiteY17" fmla="*/ 629107 h 629107"/>
                            <a:gd name="connsiteX18" fmla="*/ 0 w 4286707"/>
                            <a:gd name="connsiteY18" fmla="*/ 629107 h 629107"/>
                            <a:gd name="connsiteX19" fmla="*/ 0 w 4286707"/>
                            <a:gd name="connsiteY19" fmla="*/ 301971 h 629107"/>
                            <a:gd name="connsiteX20" fmla="*/ 0 w 4286707"/>
                            <a:gd name="connsiteY20" fmla="*/ 0 h 6291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4286707" h="629107" fill="none" extrusionOk="0">
                              <a:moveTo>
                                <a:pt x="0" y="0"/>
                              </a:moveTo>
                              <a:cubicBezTo>
                                <a:pt x="263387" y="-25080"/>
                                <a:pt x="363225" y="35777"/>
                                <a:pt x="535838" y="0"/>
                              </a:cubicBezTo>
                              <a:cubicBezTo>
                                <a:pt x="708451" y="-35777"/>
                                <a:pt x="785145" y="15866"/>
                                <a:pt x="943076" y="0"/>
                              </a:cubicBezTo>
                              <a:cubicBezTo>
                                <a:pt x="1101007" y="-15866"/>
                                <a:pt x="1230185" y="63289"/>
                                <a:pt x="1478914" y="0"/>
                              </a:cubicBezTo>
                              <a:cubicBezTo>
                                <a:pt x="1727643" y="-63289"/>
                                <a:pt x="1832318" y="37619"/>
                                <a:pt x="2014752" y="0"/>
                              </a:cubicBezTo>
                              <a:cubicBezTo>
                                <a:pt x="2197186" y="-37619"/>
                                <a:pt x="2256697" y="48082"/>
                                <a:pt x="2464857" y="0"/>
                              </a:cubicBezTo>
                              <a:cubicBezTo>
                                <a:pt x="2673018" y="-48082"/>
                                <a:pt x="2871525" y="27294"/>
                                <a:pt x="3086429" y="0"/>
                              </a:cubicBezTo>
                              <a:cubicBezTo>
                                <a:pt x="3301333" y="-27294"/>
                                <a:pt x="3356766" y="36690"/>
                                <a:pt x="3579400" y="0"/>
                              </a:cubicBezTo>
                              <a:cubicBezTo>
                                <a:pt x="3802034" y="-36690"/>
                                <a:pt x="3941152" y="73286"/>
                                <a:pt x="4286707" y="0"/>
                              </a:cubicBezTo>
                              <a:cubicBezTo>
                                <a:pt x="4317417" y="141451"/>
                                <a:pt x="4250115" y="203018"/>
                                <a:pt x="4286707" y="320845"/>
                              </a:cubicBezTo>
                              <a:cubicBezTo>
                                <a:pt x="4323299" y="438673"/>
                                <a:pt x="4249889" y="533059"/>
                                <a:pt x="4286707" y="629107"/>
                              </a:cubicBezTo>
                              <a:cubicBezTo>
                                <a:pt x="4113472" y="630005"/>
                                <a:pt x="3999281" y="600430"/>
                                <a:pt x="3879470" y="629107"/>
                              </a:cubicBezTo>
                              <a:cubicBezTo>
                                <a:pt x="3759659" y="657784"/>
                                <a:pt x="3615015" y="597314"/>
                                <a:pt x="3429366" y="629107"/>
                              </a:cubicBezTo>
                              <a:cubicBezTo>
                                <a:pt x="3243717" y="660900"/>
                                <a:pt x="2969725" y="603884"/>
                                <a:pt x="2807793" y="629107"/>
                              </a:cubicBezTo>
                              <a:cubicBezTo>
                                <a:pt x="2645861" y="654330"/>
                                <a:pt x="2405782" y="570559"/>
                                <a:pt x="2271955" y="629107"/>
                              </a:cubicBezTo>
                              <a:cubicBezTo>
                                <a:pt x="2138128" y="687655"/>
                                <a:pt x="2035243" y="603513"/>
                                <a:pt x="1864718" y="629107"/>
                              </a:cubicBezTo>
                              <a:cubicBezTo>
                                <a:pt x="1694193" y="654701"/>
                                <a:pt x="1501373" y="587658"/>
                                <a:pt x="1243145" y="629107"/>
                              </a:cubicBezTo>
                              <a:cubicBezTo>
                                <a:pt x="984917" y="670556"/>
                                <a:pt x="990432" y="618115"/>
                                <a:pt x="750174" y="629107"/>
                              </a:cubicBezTo>
                              <a:cubicBezTo>
                                <a:pt x="509916" y="640099"/>
                                <a:pt x="329235" y="610096"/>
                                <a:pt x="0" y="629107"/>
                              </a:cubicBezTo>
                              <a:cubicBezTo>
                                <a:pt x="-20836" y="527427"/>
                                <a:pt x="10747" y="448171"/>
                                <a:pt x="0" y="301971"/>
                              </a:cubicBezTo>
                              <a:cubicBezTo>
                                <a:pt x="-10747" y="155771"/>
                                <a:pt x="29777" y="74910"/>
                                <a:pt x="0" y="0"/>
                              </a:cubicBezTo>
                              <a:close/>
                            </a:path>
                            <a:path w="4286707" h="629107" stroke="0" extrusionOk="0">
                              <a:moveTo>
                                <a:pt x="0" y="0"/>
                              </a:moveTo>
                              <a:cubicBezTo>
                                <a:pt x="161132" y="-72489"/>
                                <a:pt x="376579" y="33028"/>
                                <a:pt x="621573" y="0"/>
                              </a:cubicBezTo>
                              <a:cubicBezTo>
                                <a:pt x="866567" y="-33028"/>
                                <a:pt x="829676" y="12273"/>
                                <a:pt x="1028810" y="0"/>
                              </a:cubicBezTo>
                              <a:cubicBezTo>
                                <a:pt x="1227944" y="-12273"/>
                                <a:pt x="1282730" y="22405"/>
                                <a:pt x="1521781" y="0"/>
                              </a:cubicBezTo>
                              <a:cubicBezTo>
                                <a:pt x="1760832" y="-22405"/>
                                <a:pt x="1852944" y="31270"/>
                                <a:pt x="2057619" y="0"/>
                              </a:cubicBezTo>
                              <a:cubicBezTo>
                                <a:pt x="2262294" y="-31270"/>
                                <a:pt x="2339697" y="6039"/>
                                <a:pt x="2507724" y="0"/>
                              </a:cubicBezTo>
                              <a:cubicBezTo>
                                <a:pt x="2675751" y="-6039"/>
                                <a:pt x="2923159" y="57375"/>
                                <a:pt x="3043562" y="0"/>
                              </a:cubicBezTo>
                              <a:cubicBezTo>
                                <a:pt x="3163965" y="-57375"/>
                                <a:pt x="3346442" y="17782"/>
                                <a:pt x="3493666" y="0"/>
                              </a:cubicBezTo>
                              <a:cubicBezTo>
                                <a:pt x="3640890" y="-17782"/>
                                <a:pt x="3905764" y="70928"/>
                                <a:pt x="4286707" y="0"/>
                              </a:cubicBezTo>
                              <a:cubicBezTo>
                                <a:pt x="4323484" y="91530"/>
                                <a:pt x="4250445" y="177913"/>
                                <a:pt x="4286707" y="320845"/>
                              </a:cubicBezTo>
                              <a:cubicBezTo>
                                <a:pt x="4322969" y="463777"/>
                                <a:pt x="4269601" y="552778"/>
                                <a:pt x="4286707" y="629107"/>
                              </a:cubicBezTo>
                              <a:cubicBezTo>
                                <a:pt x="4140242" y="649253"/>
                                <a:pt x="3927332" y="572991"/>
                                <a:pt x="3750869" y="629107"/>
                              </a:cubicBezTo>
                              <a:cubicBezTo>
                                <a:pt x="3574406" y="685223"/>
                                <a:pt x="3529916" y="591533"/>
                                <a:pt x="3343631" y="629107"/>
                              </a:cubicBezTo>
                              <a:cubicBezTo>
                                <a:pt x="3157346" y="666681"/>
                                <a:pt x="2999269" y="625707"/>
                                <a:pt x="2850660" y="629107"/>
                              </a:cubicBezTo>
                              <a:cubicBezTo>
                                <a:pt x="2702051" y="632507"/>
                                <a:pt x="2576245" y="626446"/>
                                <a:pt x="2314822" y="629107"/>
                              </a:cubicBezTo>
                              <a:cubicBezTo>
                                <a:pt x="2053399" y="631768"/>
                                <a:pt x="1835305" y="554596"/>
                                <a:pt x="1693249" y="629107"/>
                              </a:cubicBezTo>
                              <a:cubicBezTo>
                                <a:pt x="1551193" y="703618"/>
                                <a:pt x="1403439" y="568434"/>
                                <a:pt x="1157411" y="629107"/>
                              </a:cubicBezTo>
                              <a:cubicBezTo>
                                <a:pt x="911383" y="689780"/>
                                <a:pt x="821214" y="611328"/>
                                <a:pt x="664440" y="629107"/>
                              </a:cubicBezTo>
                              <a:cubicBezTo>
                                <a:pt x="507666" y="646886"/>
                                <a:pt x="328339" y="605521"/>
                                <a:pt x="0" y="629107"/>
                              </a:cubicBezTo>
                              <a:cubicBezTo>
                                <a:pt x="-33330" y="534250"/>
                                <a:pt x="17021" y="395963"/>
                                <a:pt x="0" y="327136"/>
                              </a:cubicBezTo>
                              <a:cubicBezTo>
                                <a:pt x="-17021" y="258309"/>
                                <a:pt x="8409" y="147813"/>
                                <a:pt x="0" y="0"/>
                              </a:cubicBezTo>
                              <a:close/>
                            </a:path>
                          </a:pathLst>
                        </a:custGeom>
                        <a:solidFill>
                          <a:schemeClr val="lt1"/>
                        </a:solidFill>
                        <a:ln w="6350">
                          <a:solidFill>
                            <a:prstClr val="black"/>
                          </a:solidFill>
                          <a:extLst>
                            <a:ext uri="{C807C97D-BFC1-408E-A445-0C87EB9F89A2}">
                              <ask:lineSketchStyleProps xmlns:ask="http://schemas.microsoft.com/office/drawing/2018/sketchyshapes" sd="3021891262">
                                <a:prstGeom prst="rect">
                                  <a:avLst/>
                                </a:prstGeom>
                                <ask:type>
                                  <ask:lineSketchScribble/>
                                </ask:type>
                              </ask:lineSketchStyleProps>
                            </a:ext>
                          </a:extLst>
                        </a:ln>
                      </wps:spPr>
                      <wps:txbx>
                        <w:txbxContent>
                          <w:p w14:paraId="6BA0D756" w14:textId="04B2C5AF" w:rsidR="00935D54" w:rsidRPr="00935D54" w:rsidRDefault="00935D54" w:rsidP="00935D54">
                            <w:pPr>
                              <w:jc w:val="center"/>
                              <w:rPr>
                                <w:rFonts w:ascii="Times New Roman" w:hAnsi="Times New Roman" w:cs="Times New Roman"/>
                                <w:sz w:val="20"/>
                                <w:szCs w:val="20"/>
                              </w:rPr>
                            </w:pPr>
                            <w:r>
                              <w:rPr>
                                <w:rFonts w:ascii="Times New Roman" w:hAnsi="Times New Roman" w:cs="Times New Roman"/>
                                <w:sz w:val="20"/>
                                <w:szCs w:val="20"/>
                              </w:rPr>
                              <w:t xml:space="preserve">A video introduction to the lesson is available.  Go to </w:t>
                            </w:r>
                            <w:hyperlink r:id="rId7" w:history="1">
                              <w:r w:rsidRPr="001300AD">
                                <w:rPr>
                                  <w:rStyle w:val="Hyperlink"/>
                                  <w:rFonts w:ascii="Times New Roman" w:hAnsi="Times New Roman" w:cs="Times New Roman"/>
                                  <w:sz w:val="20"/>
                                  <w:szCs w:val="20"/>
                                </w:rPr>
                                <w:t>https://tinyurl.com/5kfkxttc</w:t>
                              </w:r>
                            </w:hyperlink>
                            <w:r>
                              <w:rPr>
                                <w:rFonts w:ascii="Times New Roman" w:hAnsi="Times New Roman" w:cs="Times New Roman"/>
                                <w:sz w:val="20"/>
                                <w:szCs w:val="20"/>
                              </w:rPr>
                              <w:t xml:space="preserve"> to view.  If you don’t have wi-fi where you teach, you need to </w:t>
                            </w:r>
                            <w:r w:rsidR="00CA4EFF">
                              <w:rPr>
                                <w:rFonts w:ascii="Times New Roman" w:hAnsi="Times New Roman" w:cs="Times New Roman"/>
                                <w:sz w:val="20"/>
                                <w:szCs w:val="20"/>
                              </w:rPr>
                              <w:t>download</w:t>
                            </w:r>
                            <w:r>
                              <w:rPr>
                                <w:rFonts w:ascii="Times New Roman" w:hAnsi="Times New Roman" w:cs="Times New Roman"/>
                                <w:sz w:val="20"/>
                                <w:szCs w:val="20"/>
                              </w:rPr>
                              <w:t xml:space="preserve"> the video file from </w:t>
                            </w:r>
                            <w:hyperlink r:id="rId8" w:history="1">
                              <w:r w:rsidR="00CA4EFF" w:rsidRPr="001300AD">
                                <w:rPr>
                                  <w:rStyle w:val="Hyperlink"/>
                                  <w:rFonts w:ascii="Times New Roman" w:hAnsi="Times New Roman" w:cs="Times New Roman"/>
                                  <w:sz w:val="20"/>
                                  <w:szCs w:val="20"/>
                                </w:rPr>
                                <w:t>https://tinyurl.com/ytkh9pps</w:t>
                              </w:r>
                            </w:hyperlink>
                            <w:r w:rsidR="00CA4EFF">
                              <w:rPr>
                                <w:rFonts w:ascii="Times New Roman" w:hAnsi="Times New Roman" w:cs="Times New Roman"/>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FE2B3FC" id="_x0000_t202" coordsize="21600,21600" o:spt="202" path="m,l,21600r21600,l21600,xe">
                <v:stroke joinstyle="miter"/>
                <v:path gradientshapeok="t" o:connecttype="rect"/>
              </v:shapetype>
              <v:shape id="Text Box 1" o:spid="_x0000_s1026" type="#_x0000_t202" style="position:absolute;margin-left:164.75pt;margin-top:4pt;width:337.55pt;height:49.5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" fillcolor="white [3201]" strokeweight=".5pt">
                <v:textbox>
                  <w:txbxContent>
                    <w:p w14:paraId="6BA0D756" w14:textId="04B2C5AF" w:rsidR="00935D54" w:rsidRPr="00935D54" w:rsidRDefault="00935D54" w:rsidP="00935D54">
                      <w:pPr>
                        <w:jc w:val="center"/>
                        <w:rPr>
                          <w:rFonts w:ascii="Times New Roman" w:hAnsi="Times New Roman" w:cs="Times New Roman"/>
                          <w:sz w:val="20"/>
                          <w:szCs w:val="20"/>
                        </w:rPr>
                      </w:pPr>
                      <w:r>
                        <w:rPr>
                          <w:rFonts w:ascii="Times New Roman" w:hAnsi="Times New Roman" w:cs="Times New Roman"/>
                          <w:sz w:val="20"/>
                          <w:szCs w:val="20"/>
                        </w:rPr>
                        <w:t xml:space="preserve">A video introduction to the lesson is available.  Go to </w:t>
                      </w:r>
                      <w:hyperlink r:id="rId9" w:history="1">
                        <w:r w:rsidRPr="001300AD">
                          <w:rPr>
                            <w:rStyle w:val="Hyperlink"/>
                            <w:rFonts w:ascii="Times New Roman" w:hAnsi="Times New Roman" w:cs="Times New Roman"/>
                            <w:sz w:val="20"/>
                            <w:szCs w:val="20"/>
                          </w:rPr>
                          <w:t>https://tinyurl.com/5kfkxttc</w:t>
                        </w:r>
                      </w:hyperlink>
                      <w:r>
                        <w:rPr>
                          <w:rFonts w:ascii="Times New Roman" w:hAnsi="Times New Roman" w:cs="Times New Roman"/>
                          <w:sz w:val="20"/>
                          <w:szCs w:val="20"/>
                        </w:rPr>
                        <w:t xml:space="preserve"> to view.  If you don’t have wi-fi where you teach, you need to </w:t>
                      </w:r>
                      <w:r w:rsidR="00CA4EFF">
                        <w:rPr>
                          <w:rFonts w:ascii="Times New Roman" w:hAnsi="Times New Roman" w:cs="Times New Roman"/>
                          <w:sz w:val="20"/>
                          <w:szCs w:val="20"/>
                        </w:rPr>
                        <w:t>download</w:t>
                      </w:r>
                      <w:r>
                        <w:rPr>
                          <w:rFonts w:ascii="Times New Roman" w:hAnsi="Times New Roman" w:cs="Times New Roman"/>
                          <w:sz w:val="20"/>
                          <w:szCs w:val="20"/>
                        </w:rPr>
                        <w:t xml:space="preserve"> the video file from </w:t>
                      </w:r>
                      <w:hyperlink r:id="rId10" w:history="1">
                        <w:r w:rsidR="00CA4EFF" w:rsidRPr="001300AD">
                          <w:rPr>
                            <w:rStyle w:val="Hyperlink"/>
                            <w:rFonts w:ascii="Times New Roman" w:hAnsi="Times New Roman" w:cs="Times New Roman"/>
                            <w:sz w:val="20"/>
                            <w:szCs w:val="20"/>
                          </w:rPr>
                          <w:t>https://tinyurl.com/ytkh9pps</w:t>
                        </w:r>
                      </w:hyperlink>
                      <w:r w:rsidR="00CA4EFF">
                        <w:rPr>
                          <w:rFonts w:ascii="Times New Roman" w:hAnsi="Times New Roman" w:cs="Times New Roman"/>
                          <w:sz w:val="20"/>
                          <w:szCs w:val="20"/>
                        </w:rPr>
                        <w:t xml:space="preserve"> </w:t>
                      </w:r>
                    </w:p>
                  </w:txbxContent>
                </v:textbox>
              </v:shape>
            </w:pict>
          </mc:Fallback>
        </mc:AlternateContent>
      </w:r>
      <w:r w:rsidR="009D5A8E">
        <w:rPr>
          <w:rFonts w:ascii="Times New Roman" w:hAnsi="Times New Roman" w:cs="Times New Roman"/>
          <w:b/>
          <w:bCs/>
          <w:sz w:val="24"/>
          <w:szCs w:val="24"/>
        </w:rPr>
        <w:t>3. Bible Study</w:t>
      </w:r>
    </w:p>
    <w:p w14:paraId="20C7AFE3" w14:textId="77777777" w:rsidR="00261773" w:rsidRDefault="00261773" w:rsidP="00261773">
      <w:pPr>
        <w:spacing w:after="0"/>
        <w:rPr>
          <w:rFonts w:ascii="Times New Roman" w:hAnsi="Times New Roman" w:cs="Times New Roman"/>
          <w:sz w:val="24"/>
          <w:szCs w:val="24"/>
        </w:rPr>
      </w:pPr>
    </w:p>
    <w:p w14:paraId="27B351D6" w14:textId="14DAE819"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3.1</w:t>
      </w:r>
      <w:r w:rsidR="00935D54">
        <w:rPr>
          <w:rFonts w:ascii="Times New Roman" w:hAnsi="Times New Roman" w:cs="Times New Roman"/>
          <w:sz w:val="24"/>
          <w:szCs w:val="24"/>
        </w:rPr>
        <w:t xml:space="preserve"> A Season of Waiting</w:t>
      </w:r>
    </w:p>
    <w:p w14:paraId="25574554" w14:textId="77777777" w:rsidR="00261773" w:rsidRDefault="00261773" w:rsidP="00261773">
      <w:pPr>
        <w:spacing w:after="0"/>
        <w:rPr>
          <w:rFonts w:ascii="Times New Roman" w:hAnsi="Times New Roman" w:cs="Times New Roman"/>
          <w:sz w:val="24"/>
          <w:szCs w:val="24"/>
        </w:rPr>
      </w:pPr>
    </w:p>
    <w:p w14:paraId="0CE86833" w14:textId="692ABEEB" w:rsidR="00CA4EFF" w:rsidRDefault="00CA4EFF" w:rsidP="00261773">
      <w:pPr>
        <w:spacing w:after="0"/>
        <w:rPr>
          <w:rFonts w:ascii="Times New Roman" w:hAnsi="Times New Roman" w:cs="Times New Roman"/>
          <w:sz w:val="24"/>
          <w:szCs w:val="24"/>
        </w:rPr>
      </w:pPr>
      <w:r>
        <w:rPr>
          <w:rFonts w:ascii="Times New Roman" w:hAnsi="Times New Roman" w:cs="Times New Roman"/>
          <w:sz w:val="24"/>
          <w:szCs w:val="24"/>
        </w:rPr>
        <w:t xml:space="preserve">Listen </w:t>
      </w:r>
      <w:proofErr w:type="gramStart"/>
      <w:r>
        <w:rPr>
          <w:rFonts w:ascii="Times New Roman" w:hAnsi="Times New Roman" w:cs="Times New Roman"/>
          <w:sz w:val="24"/>
          <w:szCs w:val="24"/>
        </w:rPr>
        <w:t>for</w:t>
      </w:r>
      <w:proofErr w:type="gramEnd"/>
      <w:r>
        <w:rPr>
          <w:rFonts w:ascii="Times New Roman" w:hAnsi="Times New Roman" w:cs="Times New Roman"/>
          <w:sz w:val="24"/>
          <w:szCs w:val="24"/>
        </w:rPr>
        <w:t xml:space="preserve"> </w:t>
      </w:r>
      <w:r w:rsidR="0022397B">
        <w:rPr>
          <w:rFonts w:ascii="Times New Roman" w:hAnsi="Times New Roman" w:cs="Times New Roman"/>
          <w:sz w:val="24"/>
          <w:szCs w:val="24"/>
        </w:rPr>
        <w:t>church growth.</w:t>
      </w:r>
    </w:p>
    <w:p w14:paraId="409C0578" w14:textId="77777777" w:rsidR="00CA4EFF" w:rsidRDefault="00CA4EFF" w:rsidP="00261773">
      <w:pPr>
        <w:spacing w:after="0"/>
        <w:rPr>
          <w:rFonts w:ascii="Times New Roman" w:hAnsi="Times New Roman" w:cs="Times New Roman"/>
          <w:sz w:val="24"/>
          <w:szCs w:val="24"/>
        </w:rPr>
      </w:pPr>
    </w:p>
    <w:p w14:paraId="41F7D32B" w14:textId="77777777" w:rsidR="00CA4EFF" w:rsidRPr="00193290" w:rsidRDefault="00CA4EFF" w:rsidP="00CA4EFF">
      <w:pPr>
        <w:spacing w:after="0"/>
        <w:rPr>
          <w:rFonts w:ascii="Times New Roman" w:hAnsi="Times New Roman" w:cs="Times New Roman"/>
          <w:sz w:val="20"/>
          <w:szCs w:val="20"/>
        </w:rPr>
      </w:pPr>
      <w:r w:rsidRPr="00C23415">
        <w:rPr>
          <w:rFonts w:ascii="Times New Roman" w:hAnsi="Times New Roman" w:cs="Times New Roman"/>
          <w:sz w:val="20"/>
          <w:szCs w:val="20"/>
        </w:rPr>
        <w:t xml:space="preserve">Acts 16:4-5 (NIV)  As they traveled from town to town, they delivered the decisions reached by the apostles and elders in Jerusalem for the people to obey. 5  So the churches were strengthened in </w:t>
      </w:r>
      <w:proofErr w:type="gramStart"/>
      <w:r w:rsidRPr="00C23415">
        <w:rPr>
          <w:rFonts w:ascii="Times New Roman" w:hAnsi="Times New Roman" w:cs="Times New Roman"/>
          <w:sz w:val="20"/>
          <w:szCs w:val="20"/>
        </w:rPr>
        <w:t>the faith</w:t>
      </w:r>
      <w:proofErr w:type="gramEnd"/>
      <w:r w:rsidRPr="00C23415">
        <w:rPr>
          <w:rFonts w:ascii="Times New Roman" w:hAnsi="Times New Roman" w:cs="Times New Roman"/>
          <w:sz w:val="20"/>
          <w:szCs w:val="20"/>
        </w:rPr>
        <w:t xml:space="preserve"> and grew daily in numbers.</w:t>
      </w:r>
    </w:p>
    <w:p w14:paraId="2B73A0C7" w14:textId="77777777" w:rsidR="00CA4EFF" w:rsidRDefault="00CA4EFF" w:rsidP="00261773">
      <w:pPr>
        <w:spacing w:after="0"/>
        <w:rPr>
          <w:rFonts w:ascii="Times New Roman" w:hAnsi="Times New Roman" w:cs="Times New Roman"/>
          <w:sz w:val="24"/>
          <w:szCs w:val="24"/>
        </w:rPr>
      </w:pPr>
    </w:p>
    <w:p w14:paraId="317A31B1" w14:textId="77777777" w:rsidR="00CA4EFF" w:rsidRPr="00CA4EFF" w:rsidRDefault="00CA4EFF" w:rsidP="00CA4EFF">
      <w:pPr>
        <w:spacing w:after="0"/>
        <w:rPr>
          <w:rFonts w:ascii="Times New Roman" w:hAnsi="Times New Roman" w:cs="Times New Roman"/>
          <w:sz w:val="24"/>
          <w:szCs w:val="24"/>
        </w:rPr>
      </w:pPr>
      <w:r w:rsidRPr="00CA4EFF">
        <w:rPr>
          <w:rFonts w:ascii="Times New Roman" w:hAnsi="Times New Roman" w:cs="Times New Roman"/>
          <w:sz w:val="24"/>
          <w:szCs w:val="24"/>
        </w:rPr>
        <w:t xml:space="preserve">Note the decrees or decisions alluded to and being delivered to the cities Paul and his companions visited. </w:t>
      </w:r>
    </w:p>
    <w:p w14:paraId="37D1293F" w14:textId="77777777" w:rsidR="00CA4EFF" w:rsidRPr="00CA4EFF" w:rsidRDefault="00CA4EFF" w:rsidP="00CA4EFF">
      <w:pPr>
        <w:numPr>
          <w:ilvl w:val="0"/>
          <w:numId w:val="8"/>
        </w:numPr>
        <w:spacing w:after="0"/>
        <w:rPr>
          <w:rFonts w:ascii="Times New Roman" w:hAnsi="Times New Roman" w:cs="Times New Roman"/>
          <w:sz w:val="24"/>
          <w:szCs w:val="24"/>
        </w:rPr>
      </w:pPr>
      <w:r w:rsidRPr="00CA4EFF">
        <w:rPr>
          <w:rFonts w:ascii="Times New Roman" w:hAnsi="Times New Roman" w:cs="Times New Roman"/>
          <w:sz w:val="24"/>
          <w:szCs w:val="24"/>
        </w:rPr>
        <w:t>Previous to this, certain factions in the early church were known as Judaizers</w:t>
      </w:r>
    </w:p>
    <w:p w14:paraId="6E281679" w14:textId="77777777" w:rsidR="00CA4EFF" w:rsidRPr="00CA4EFF" w:rsidRDefault="00CA4EFF" w:rsidP="00CA4EFF">
      <w:pPr>
        <w:numPr>
          <w:ilvl w:val="0"/>
          <w:numId w:val="8"/>
        </w:numPr>
        <w:spacing w:after="0"/>
        <w:rPr>
          <w:rFonts w:ascii="Times New Roman" w:hAnsi="Times New Roman" w:cs="Times New Roman"/>
          <w:sz w:val="24"/>
          <w:szCs w:val="24"/>
        </w:rPr>
      </w:pPr>
      <w:r w:rsidRPr="00CA4EFF">
        <w:rPr>
          <w:rFonts w:ascii="Times New Roman" w:hAnsi="Times New Roman" w:cs="Times New Roman"/>
          <w:sz w:val="24"/>
          <w:szCs w:val="24"/>
        </w:rPr>
        <w:t>They advocated that believers in Christ (Christians) must also abide by Jewish customs (sacrifices, circumcision, etc.)</w:t>
      </w:r>
    </w:p>
    <w:p w14:paraId="12F30FD4" w14:textId="77777777" w:rsidR="00CA4EFF" w:rsidRPr="00CA4EFF" w:rsidRDefault="00CA4EFF" w:rsidP="00CA4EFF">
      <w:pPr>
        <w:numPr>
          <w:ilvl w:val="0"/>
          <w:numId w:val="8"/>
        </w:numPr>
        <w:spacing w:after="0"/>
        <w:rPr>
          <w:rFonts w:ascii="Times New Roman" w:hAnsi="Times New Roman" w:cs="Times New Roman"/>
          <w:sz w:val="24"/>
          <w:szCs w:val="24"/>
        </w:rPr>
      </w:pPr>
      <w:r w:rsidRPr="00CA4EFF">
        <w:rPr>
          <w:rFonts w:ascii="Times New Roman" w:hAnsi="Times New Roman" w:cs="Times New Roman"/>
          <w:sz w:val="24"/>
          <w:szCs w:val="24"/>
        </w:rPr>
        <w:t>The disciples along with Paul had met together and made it clear that only faith in Christ was required for salvation.</w:t>
      </w:r>
    </w:p>
    <w:p w14:paraId="11B2F2D6" w14:textId="77777777" w:rsidR="00CA4EFF" w:rsidRPr="00CA4EFF" w:rsidRDefault="00CA4EFF" w:rsidP="00CA4EFF">
      <w:pPr>
        <w:numPr>
          <w:ilvl w:val="0"/>
          <w:numId w:val="8"/>
        </w:numPr>
        <w:spacing w:after="0"/>
        <w:rPr>
          <w:rFonts w:ascii="Times New Roman" w:hAnsi="Times New Roman" w:cs="Times New Roman"/>
          <w:sz w:val="24"/>
          <w:szCs w:val="24"/>
        </w:rPr>
      </w:pPr>
      <w:r w:rsidRPr="00CA4EFF">
        <w:rPr>
          <w:rFonts w:ascii="Times New Roman" w:hAnsi="Times New Roman" w:cs="Times New Roman"/>
          <w:sz w:val="24"/>
          <w:szCs w:val="24"/>
        </w:rPr>
        <w:t>Paul and his ministry companions were sharing these decisions to churches they visited</w:t>
      </w:r>
    </w:p>
    <w:p w14:paraId="47832D8C" w14:textId="77777777" w:rsidR="00935D54" w:rsidRDefault="00935D54" w:rsidP="00261773">
      <w:pPr>
        <w:spacing w:after="0"/>
        <w:rPr>
          <w:rFonts w:ascii="Times New Roman" w:hAnsi="Times New Roman" w:cs="Times New Roman"/>
          <w:sz w:val="24"/>
          <w:szCs w:val="24"/>
        </w:rPr>
      </w:pPr>
    </w:p>
    <w:p w14:paraId="764201F9" w14:textId="77777777" w:rsidR="00CA4EFF" w:rsidRPr="00CA4EFF" w:rsidRDefault="00CA4EFF" w:rsidP="00CA4EFF">
      <w:pPr>
        <w:spacing w:after="0"/>
        <w:rPr>
          <w:rFonts w:ascii="Times New Roman" w:hAnsi="Times New Roman" w:cs="Times New Roman"/>
          <w:sz w:val="24"/>
          <w:szCs w:val="24"/>
        </w:rPr>
      </w:pPr>
      <w:r w:rsidRPr="00CA4EFF">
        <w:rPr>
          <w:rFonts w:ascii="Times New Roman" w:hAnsi="Times New Roman" w:cs="Times New Roman"/>
          <w:sz w:val="24"/>
          <w:szCs w:val="24"/>
        </w:rPr>
        <w:t xml:space="preserve">What words and phrases show that God was working through them to the benefit of the churches they visited? </w:t>
      </w:r>
    </w:p>
    <w:p w14:paraId="5D52B06E" w14:textId="2CC9DEDF" w:rsidR="00CA4EFF" w:rsidRPr="00CA4EFF" w:rsidRDefault="00CA4EFF" w:rsidP="00CA4EFF">
      <w:pPr>
        <w:numPr>
          <w:ilvl w:val="0"/>
          <w:numId w:val="7"/>
        </w:numPr>
        <w:spacing w:after="0"/>
        <w:rPr>
          <w:rFonts w:ascii="Times New Roman" w:hAnsi="Times New Roman" w:cs="Times New Roman"/>
          <w:sz w:val="24"/>
          <w:szCs w:val="24"/>
        </w:rPr>
      </w:pPr>
      <w:r w:rsidRPr="00CA4EFF">
        <w:rPr>
          <w:rFonts w:ascii="Times New Roman" w:hAnsi="Times New Roman" w:cs="Times New Roman"/>
          <w:sz w:val="24"/>
          <w:szCs w:val="24"/>
        </w:rPr>
        <w:t xml:space="preserve">the churches were </w:t>
      </w:r>
      <w:r w:rsidR="009275B5" w:rsidRPr="00CA4EFF">
        <w:rPr>
          <w:rFonts w:ascii="Times New Roman" w:hAnsi="Times New Roman" w:cs="Times New Roman"/>
          <w:sz w:val="24"/>
          <w:szCs w:val="24"/>
        </w:rPr>
        <w:t>strengthened</w:t>
      </w:r>
      <w:r w:rsidRPr="00CA4EFF">
        <w:rPr>
          <w:rFonts w:ascii="Times New Roman" w:hAnsi="Times New Roman" w:cs="Times New Roman"/>
          <w:sz w:val="24"/>
          <w:szCs w:val="24"/>
        </w:rPr>
        <w:t xml:space="preserve"> in </w:t>
      </w:r>
      <w:proofErr w:type="gramStart"/>
      <w:r w:rsidRPr="00CA4EFF">
        <w:rPr>
          <w:rFonts w:ascii="Times New Roman" w:hAnsi="Times New Roman" w:cs="Times New Roman"/>
          <w:sz w:val="24"/>
          <w:szCs w:val="24"/>
        </w:rPr>
        <w:t>the faith</w:t>
      </w:r>
      <w:proofErr w:type="gramEnd"/>
    </w:p>
    <w:p w14:paraId="48475948" w14:textId="77777777" w:rsidR="00CA4EFF" w:rsidRPr="00CA4EFF" w:rsidRDefault="00CA4EFF" w:rsidP="00CA4EFF">
      <w:pPr>
        <w:numPr>
          <w:ilvl w:val="0"/>
          <w:numId w:val="7"/>
        </w:numPr>
        <w:spacing w:after="0"/>
        <w:rPr>
          <w:rFonts w:ascii="Times New Roman" w:hAnsi="Times New Roman" w:cs="Times New Roman"/>
          <w:sz w:val="24"/>
          <w:szCs w:val="24"/>
        </w:rPr>
      </w:pPr>
      <w:r w:rsidRPr="00CA4EFF">
        <w:rPr>
          <w:rFonts w:ascii="Times New Roman" w:hAnsi="Times New Roman" w:cs="Times New Roman"/>
          <w:sz w:val="24"/>
          <w:szCs w:val="24"/>
        </w:rPr>
        <w:t>the churches grew daily in numbers</w:t>
      </w:r>
    </w:p>
    <w:p w14:paraId="7438F984" w14:textId="77777777" w:rsidR="00CA4EFF" w:rsidRPr="00CA4EFF" w:rsidRDefault="00CA4EFF" w:rsidP="00CA4EFF">
      <w:pPr>
        <w:numPr>
          <w:ilvl w:val="0"/>
          <w:numId w:val="7"/>
        </w:numPr>
        <w:spacing w:after="0"/>
        <w:rPr>
          <w:rFonts w:ascii="Times New Roman" w:hAnsi="Times New Roman" w:cs="Times New Roman"/>
          <w:sz w:val="24"/>
          <w:szCs w:val="24"/>
        </w:rPr>
      </w:pPr>
      <w:r w:rsidRPr="00CA4EFF">
        <w:rPr>
          <w:rFonts w:ascii="Times New Roman" w:hAnsi="Times New Roman" w:cs="Times New Roman"/>
          <w:sz w:val="24"/>
          <w:szCs w:val="24"/>
        </w:rPr>
        <w:t>note that today we would consider growth in members per month or per year – they were saying “daily”</w:t>
      </w:r>
    </w:p>
    <w:p w14:paraId="48C93F67" w14:textId="77777777" w:rsidR="00CA4EFF" w:rsidRPr="00CA4EFF" w:rsidRDefault="00CA4EFF" w:rsidP="00CA4EFF">
      <w:pPr>
        <w:spacing w:after="0"/>
        <w:rPr>
          <w:rFonts w:ascii="Times New Roman" w:hAnsi="Times New Roman" w:cs="Times New Roman"/>
          <w:sz w:val="24"/>
          <w:szCs w:val="24"/>
        </w:rPr>
      </w:pPr>
    </w:p>
    <w:p w14:paraId="03EB8181" w14:textId="77777777" w:rsidR="0022397B" w:rsidRDefault="0022397B" w:rsidP="00CA4EFF">
      <w:pPr>
        <w:spacing w:after="0"/>
        <w:rPr>
          <w:rFonts w:ascii="Times New Roman" w:hAnsi="Times New Roman" w:cs="Times New Roman"/>
          <w:sz w:val="24"/>
          <w:szCs w:val="24"/>
        </w:rPr>
      </w:pPr>
    </w:p>
    <w:p w14:paraId="68992632" w14:textId="77777777" w:rsidR="0022397B" w:rsidRDefault="0022397B" w:rsidP="00CA4EFF">
      <w:pPr>
        <w:spacing w:after="0"/>
        <w:rPr>
          <w:rFonts w:ascii="Times New Roman" w:hAnsi="Times New Roman" w:cs="Times New Roman"/>
          <w:sz w:val="24"/>
          <w:szCs w:val="24"/>
        </w:rPr>
      </w:pPr>
    </w:p>
    <w:p w14:paraId="6B923565" w14:textId="7CD3E8DB" w:rsidR="00CA4EFF" w:rsidRPr="00CA4EFF" w:rsidRDefault="00CA4EFF" w:rsidP="00CA4EFF">
      <w:pPr>
        <w:spacing w:after="0"/>
        <w:rPr>
          <w:rFonts w:ascii="Times New Roman" w:hAnsi="Times New Roman" w:cs="Times New Roman"/>
          <w:sz w:val="24"/>
          <w:szCs w:val="24"/>
        </w:rPr>
      </w:pPr>
      <w:r w:rsidRPr="00CA4EFF">
        <w:rPr>
          <w:rFonts w:ascii="Times New Roman" w:hAnsi="Times New Roman" w:cs="Times New Roman"/>
          <w:sz w:val="24"/>
          <w:szCs w:val="24"/>
        </w:rPr>
        <w:lastRenderedPageBreak/>
        <w:t>What does it mean for a church to be “strengthened in the faith”? How does that look in practice today?</w:t>
      </w:r>
    </w:p>
    <w:p w14:paraId="631761DE" w14:textId="77777777" w:rsidR="00CA4EFF" w:rsidRPr="00CA4EFF" w:rsidRDefault="00CA4EFF" w:rsidP="00CA4EFF">
      <w:pPr>
        <w:numPr>
          <w:ilvl w:val="0"/>
          <w:numId w:val="7"/>
        </w:numPr>
        <w:spacing w:after="0"/>
        <w:rPr>
          <w:rFonts w:ascii="Times New Roman" w:hAnsi="Times New Roman" w:cs="Times New Roman"/>
          <w:sz w:val="24"/>
          <w:szCs w:val="24"/>
        </w:rPr>
      </w:pPr>
      <w:r w:rsidRPr="00CA4EFF">
        <w:rPr>
          <w:rFonts w:ascii="Times New Roman" w:hAnsi="Times New Roman" w:cs="Times New Roman"/>
          <w:sz w:val="24"/>
          <w:szCs w:val="24"/>
        </w:rPr>
        <w:t>teaching and explaining God’s Word</w:t>
      </w:r>
    </w:p>
    <w:p w14:paraId="13127D5C" w14:textId="77777777" w:rsidR="00CA4EFF" w:rsidRPr="00CA4EFF" w:rsidRDefault="00CA4EFF" w:rsidP="00CA4EFF">
      <w:pPr>
        <w:numPr>
          <w:ilvl w:val="0"/>
          <w:numId w:val="7"/>
        </w:numPr>
        <w:spacing w:after="0"/>
        <w:rPr>
          <w:rFonts w:ascii="Times New Roman" w:hAnsi="Times New Roman" w:cs="Times New Roman"/>
          <w:sz w:val="24"/>
          <w:szCs w:val="24"/>
        </w:rPr>
      </w:pPr>
      <w:r w:rsidRPr="00CA4EFF">
        <w:rPr>
          <w:rFonts w:ascii="Times New Roman" w:hAnsi="Times New Roman" w:cs="Times New Roman"/>
          <w:sz w:val="24"/>
          <w:szCs w:val="24"/>
        </w:rPr>
        <w:t>encouraging the believers</w:t>
      </w:r>
    </w:p>
    <w:p w14:paraId="475FE1A0" w14:textId="77777777" w:rsidR="00CA4EFF" w:rsidRPr="00CA4EFF" w:rsidRDefault="00CA4EFF" w:rsidP="00CA4EFF">
      <w:pPr>
        <w:numPr>
          <w:ilvl w:val="0"/>
          <w:numId w:val="7"/>
        </w:numPr>
        <w:spacing w:after="0"/>
        <w:rPr>
          <w:rFonts w:ascii="Times New Roman" w:hAnsi="Times New Roman" w:cs="Times New Roman"/>
          <w:sz w:val="24"/>
          <w:szCs w:val="24"/>
        </w:rPr>
      </w:pPr>
      <w:r w:rsidRPr="00CA4EFF">
        <w:rPr>
          <w:rFonts w:ascii="Times New Roman" w:hAnsi="Times New Roman" w:cs="Times New Roman"/>
          <w:sz w:val="24"/>
          <w:szCs w:val="24"/>
        </w:rPr>
        <w:t>challenging the believers</w:t>
      </w:r>
    </w:p>
    <w:p w14:paraId="445FA199" w14:textId="77777777" w:rsidR="00CA4EFF" w:rsidRPr="00CA4EFF" w:rsidRDefault="00CA4EFF" w:rsidP="00CA4EFF">
      <w:pPr>
        <w:numPr>
          <w:ilvl w:val="0"/>
          <w:numId w:val="7"/>
        </w:numPr>
        <w:spacing w:after="0"/>
        <w:rPr>
          <w:rFonts w:ascii="Times New Roman" w:hAnsi="Times New Roman" w:cs="Times New Roman"/>
          <w:sz w:val="24"/>
          <w:szCs w:val="24"/>
        </w:rPr>
      </w:pPr>
      <w:r w:rsidRPr="00CA4EFF">
        <w:rPr>
          <w:rFonts w:ascii="Times New Roman" w:hAnsi="Times New Roman" w:cs="Times New Roman"/>
          <w:sz w:val="24"/>
          <w:szCs w:val="24"/>
        </w:rPr>
        <w:t>supporting one another in prayer and practical help</w:t>
      </w:r>
    </w:p>
    <w:p w14:paraId="23C748B2" w14:textId="77777777" w:rsidR="00CA4EFF" w:rsidRPr="00CA4EFF" w:rsidRDefault="00CA4EFF" w:rsidP="00CA4EFF">
      <w:pPr>
        <w:numPr>
          <w:ilvl w:val="0"/>
          <w:numId w:val="7"/>
        </w:numPr>
        <w:spacing w:after="0"/>
        <w:rPr>
          <w:rFonts w:ascii="Times New Roman" w:hAnsi="Times New Roman" w:cs="Times New Roman"/>
          <w:sz w:val="24"/>
          <w:szCs w:val="24"/>
        </w:rPr>
      </w:pPr>
      <w:r w:rsidRPr="00CA4EFF">
        <w:rPr>
          <w:rFonts w:ascii="Times New Roman" w:hAnsi="Times New Roman" w:cs="Times New Roman"/>
          <w:sz w:val="24"/>
          <w:szCs w:val="24"/>
        </w:rPr>
        <w:t>demonstrating how to put God first in your life</w:t>
      </w:r>
    </w:p>
    <w:p w14:paraId="2F3C8D89" w14:textId="77777777" w:rsidR="00CA4EFF" w:rsidRPr="00CA4EFF" w:rsidRDefault="00CA4EFF" w:rsidP="00CA4EFF">
      <w:pPr>
        <w:numPr>
          <w:ilvl w:val="0"/>
          <w:numId w:val="7"/>
        </w:numPr>
        <w:spacing w:after="0"/>
        <w:rPr>
          <w:rFonts w:ascii="Times New Roman" w:hAnsi="Times New Roman" w:cs="Times New Roman"/>
          <w:sz w:val="24"/>
          <w:szCs w:val="24"/>
        </w:rPr>
      </w:pPr>
      <w:r w:rsidRPr="00CA4EFF">
        <w:rPr>
          <w:rFonts w:ascii="Times New Roman" w:hAnsi="Times New Roman" w:cs="Times New Roman"/>
          <w:sz w:val="24"/>
          <w:szCs w:val="24"/>
        </w:rPr>
        <w:t>living out the “love your neighbor” element of our faith</w:t>
      </w:r>
    </w:p>
    <w:p w14:paraId="76FD137F" w14:textId="77777777" w:rsidR="00CA4EFF" w:rsidRDefault="00CA4EFF" w:rsidP="00261773">
      <w:pPr>
        <w:spacing w:after="0"/>
        <w:rPr>
          <w:rFonts w:ascii="Times New Roman" w:hAnsi="Times New Roman" w:cs="Times New Roman"/>
          <w:sz w:val="24"/>
          <w:szCs w:val="24"/>
        </w:rPr>
      </w:pPr>
    </w:p>
    <w:p w14:paraId="2A8F2D77" w14:textId="77777777" w:rsidR="00CA4EFF" w:rsidRPr="00CA4EFF" w:rsidRDefault="00CA4EFF" w:rsidP="00CA4EFF">
      <w:pPr>
        <w:spacing w:after="0"/>
        <w:rPr>
          <w:rFonts w:ascii="Times New Roman" w:hAnsi="Times New Roman" w:cs="Times New Roman"/>
          <w:sz w:val="24"/>
          <w:szCs w:val="24"/>
        </w:rPr>
      </w:pPr>
      <w:r w:rsidRPr="00CA4EFF">
        <w:rPr>
          <w:rFonts w:ascii="Times New Roman" w:hAnsi="Times New Roman" w:cs="Times New Roman"/>
          <w:sz w:val="24"/>
          <w:szCs w:val="24"/>
        </w:rPr>
        <w:t>Why is it important for churches to follow the decisions and teachings rooted in Scripture?</w:t>
      </w:r>
    </w:p>
    <w:p w14:paraId="51CFED2B" w14:textId="77777777" w:rsidR="00CA4EFF" w:rsidRPr="00CA4EFF" w:rsidRDefault="00CA4EFF" w:rsidP="00CA4EFF">
      <w:pPr>
        <w:numPr>
          <w:ilvl w:val="0"/>
          <w:numId w:val="7"/>
        </w:numPr>
        <w:spacing w:after="0"/>
        <w:rPr>
          <w:rFonts w:ascii="Times New Roman" w:hAnsi="Times New Roman" w:cs="Times New Roman"/>
          <w:sz w:val="24"/>
          <w:szCs w:val="24"/>
        </w:rPr>
      </w:pPr>
      <w:r w:rsidRPr="00CA4EFF">
        <w:rPr>
          <w:rFonts w:ascii="Times New Roman" w:hAnsi="Times New Roman" w:cs="Times New Roman"/>
          <w:sz w:val="24"/>
          <w:szCs w:val="24"/>
        </w:rPr>
        <w:t>Scripture is God’s messages to us</w:t>
      </w:r>
    </w:p>
    <w:p w14:paraId="30CA7AA4" w14:textId="77777777" w:rsidR="00CA4EFF" w:rsidRPr="00CA4EFF" w:rsidRDefault="00CA4EFF" w:rsidP="00CA4EFF">
      <w:pPr>
        <w:numPr>
          <w:ilvl w:val="0"/>
          <w:numId w:val="7"/>
        </w:numPr>
        <w:spacing w:after="0"/>
        <w:rPr>
          <w:rFonts w:ascii="Times New Roman" w:hAnsi="Times New Roman" w:cs="Times New Roman"/>
          <w:sz w:val="24"/>
          <w:szCs w:val="24"/>
        </w:rPr>
      </w:pPr>
      <w:r w:rsidRPr="00CA4EFF">
        <w:rPr>
          <w:rFonts w:ascii="Times New Roman" w:hAnsi="Times New Roman" w:cs="Times New Roman"/>
          <w:sz w:val="24"/>
          <w:szCs w:val="24"/>
        </w:rPr>
        <w:t>God has chosen to let the world know about Him through the written Word</w:t>
      </w:r>
    </w:p>
    <w:p w14:paraId="62CFAE42" w14:textId="77777777" w:rsidR="00CA4EFF" w:rsidRPr="00CA4EFF" w:rsidRDefault="00CA4EFF" w:rsidP="00CA4EFF">
      <w:pPr>
        <w:numPr>
          <w:ilvl w:val="0"/>
          <w:numId w:val="7"/>
        </w:numPr>
        <w:spacing w:after="0"/>
        <w:rPr>
          <w:rFonts w:ascii="Times New Roman" w:hAnsi="Times New Roman" w:cs="Times New Roman"/>
          <w:sz w:val="24"/>
          <w:szCs w:val="24"/>
        </w:rPr>
      </w:pPr>
      <w:r w:rsidRPr="00CA4EFF">
        <w:rPr>
          <w:rFonts w:ascii="Times New Roman" w:hAnsi="Times New Roman" w:cs="Times New Roman"/>
          <w:sz w:val="24"/>
          <w:szCs w:val="24"/>
        </w:rPr>
        <w:t xml:space="preserve">God has preserved His Truth in written form over centuries </w:t>
      </w:r>
    </w:p>
    <w:p w14:paraId="545CFB28" w14:textId="77777777" w:rsidR="00CA4EFF" w:rsidRPr="00CA4EFF" w:rsidRDefault="00CA4EFF" w:rsidP="00CA4EFF">
      <w:pPr>
        <w:numPr>
          <w:ilvl w:val="0"/>
          <w:numId w:val="7"/>
        </w:numPr>
        <w:spacing w:after="0"/>
        <w:rPr>
          <w:rFonts w:ascii="Times New Roman" w:hAnsi="Times New Roman" w:cs="Times New Roman"/>
          <w:sz w:val="24"/>
          <w:szCs w:val="24"/>
        </w:rPr>
      </w:pPr>
      <w:r w:rsidRPr="00CA4EFF">
        <w:rPr>
          <w:rFonts w:ascii="Times New Roman" w:hAnsi="Times New Roman" w:cs="Times New Roman"/>
          <w:sz w:val="24"/>
          <w:szCs w:val="24"/>
        </w:rPr>
        <w:t>It has survived and been collected and speaks to us today</w:t>
      </w:r>
    </w:p>
    <w:p w14:paraId="0E1C1DED" w14:textId="77777777" w:rsidR="00CA4EFF" w:rsidRPr="00CA4EFF" w:rsidRDefault="00CA4EFF" w:rsidP="00CA4EFF">
      <w:pPr>
        <w:numPr>
          <w:ilvl w:val="0"/>
          <w:numId w:val="7"/>
        </w:numPr>
        <w:spacing w:after="0"/>
        <w:rPr>
          <w:rFonts w:ascii="Times New Roman" w:hAnsi="Times New Roman" w:cs="Times New Roman"/>
          <w:sz w:val="24"/>
          <w:szCs w:val="24"/>
        </w:rPr>
      </w:pPr>
      <w:r w:rsidRPr="00CA4EFF">
        <w:rPr>
          <w:rFonts w:ascii="Times New Roman" w:hAnsi="Times New Roman" w:cs="Times New Roman"/>
          <w:sz w:val="24"/>
          <w:szCs w:val="24"/>
        </w:rPr>
        <w:t>God’s Word is powerful in what it communicates even after centuries</w:t>
      </w:r>
    </w:p>
    <w:p w14:paraId="67B4D241" w14:textId="77777777" w:rsidR="00CA4EFF" w:rsidRPr="00CA4EFF" w:rsidRDefault="00CA4EFF" w:rsidP="00CA4EFF">
      <w:pPr>
        <w:spacing w:after="0"/>
        <w:rPr>
          <w:rFonts w:ascii="Times New Roman" w:hAnsi="Times New Roman" w:cs="Times New Roman"/>
          <w:sz w:val="24"/>
          <w:szCs w:val="24"/>
        </w:rPr>
      </w:pPr>
    </w:p>
    <w:p w14:paraId="1EF2FA8E" w14:textId="77777777" w:rsidR="00CA4EFF" w:rsidRPr="00CA4EFF" w:rsidRDefault="00CA4EFF" w:rsidP="00CA4EFF">
      <w:pPr>
        <w:spacing w:after="0"/>
        <w:rPr>
          <w:rFonts w:ascii="Times New Roman" w:hAnsi="Times New Roman" w:cs="Times New Roman"/>
          <w:sz w:val="24"/>
          <w:szCs w:val="24"/>
        </w:rPr>
      </w:pPr>
      <w:r w:rsidRPr="00CA4EFF">
        <w:rPr>
          <w:rFonts w:ascii="Times New Roman" w:hAnsi="Times New Roman" w:cs="Times New Roman"/>
          <w:sz w:val="24"/>
          <w:szCs w:val="24"/>
        </w:rPr>
        <w:t>How can we be intentional about strengthening others in their walk with Christ?</w:t>
      </w:r>
    </w:p>
    <w:p w14:paraId="6A82E57C" w14:textId="77777777" w:rsidR="00CA4EFF" w:rsidRPr="00CA4EFF" w:rsidRDefault="00CA4EFF" w:rsidP="00CA4EFF">
      <w:pPr>
        <w:numPr>
          <w:ilvl w:val="0"/>
          <w:numId w:val="7"/>
        </w:numPr>
        <w:spacing w:after="0"/>
        <w:rPr>
          <w:rFonts w:ascii="Times New Roman" w:hAnsi="Times New Roman" w:cs="Times New Roman"/>
          <w:sz w:val="24"/>
          <w:szCs w:val="24"/>
        </w:rPr>
      </w:pPr>
      <w:r w:rsidRPr="00CA4EFF">
        <w:rPr>
          <w:rFonts w:ascii="Times New Roman" w:hAnsi="Times New Roman" w:cs="Times New Roman"/>
          <w:sz w:val="24"/>
          <w:szCs w:val="24"/>
        </w:rPr>
        <w:t>faithful preaching and teaching</w:t>
      </w:r>
    </w:p>
    <w:p w14:paraId="3AAAC653" w14:textId="77777777" w:rsidR="00CA4EFF" w:rsidRPr="00CA4EFF" w:rsidRDefault="00CA4EFF" w:rsidP="00CA4EFF">
      <w:pPr>
        <w:numPr>
          <w:ilvl w:val="0"/>
          <w:numId w:val="7"/>
        </w:numPr>
        <w:spacing w:after="0"/>
        <w:rPr>
          <w:rFonts w:ascii="Times New Roman" w:hAnsi="Times New Roman" w:cs="Times New Roman"/>
          <w:sz w:val="24"/>
          <w:szCs w:val="24"/>
        </w:rPr>
      </w:pPr>
      <w:r w:rsidRPr="00CA4EFF">
        <w:rPr>
          <w:rFonts w:ascii="Times New Roman" w:hAnsi="Times New Roman" w:cs="Times New Roman"/>
          <w:sz w:val="24"/>
          <w:szCs w:val="24"/>
        </w:rPr>
        <w:t>regular gatherings for study and communication of Truth</w:t>
      </w:r>
    </w:p>
    <w:p w14:paraId="448736CB" w14:textId="77777777" w:rsidR="00CA4EFF" w:rsidRPr="00CA4EFF" w:rsidRDefault="00CA4EFF" w:rsidP="00CA4EFF">
      <w:pPr>
        <w:numPr>
          <w:ilvl w:val="0"/>
          <w:numId w:val="7"/>
        </w:numPr>
        <w:spacing w:after="0"/>
        <w:rPr>
          <w:rFonts w:ascii="Times New Roman" w:hAnsi="Times New Roman" w:cs="Times New Roman"/>
          <w:sz w:val="24"/>
          <w:szCs w:val="24"/>
        </w:rPr>
      </w:pPr>
      <w:r w:rsidRPr="00CA4EFF">
        <w:rPr>
          <w:rFonts w:ascii="Times New Roman" w:hAnsi="Times New Roman" w:cs="Times New Roman"/>
          <w:sz w:val="24"/>
          <w:szCs w:val="24"/>
        </w:rPr>
        <w:t>worshiping together</w:t>
      </w:r>
    </w:p>
    <w:p w14:paraId="124DDF05" w14:textId="77777777" w:rsidR="00CA4EFF" w:rsidRPr="00CA4EFF" w:rsidRDefault="00CA4EFF" w:rsidP="00CA4EFF">
      <w:pPr>
        <w:numPr>
          <w:ilvl w:val="0"/>
          <w:numId w:val="7"/>
        </w:numPr>
        <w:spacing w:after="0"/>
        <w:rPr>
          <w:rFonts w:ascii="Times New Roman" w:hAnsi="Times New Roman" w:cs="Times New Roman"/>
          <w:sz w:val="24"/>
          <w:szCs w:val="24"/>
        </w:rPr>
      </w:pPr>
      <w:r w:rsidRPr="00CA4EFF">
        <w:rPr>
          <w:rFonts w:ascii="Times New Roman" w:hAnsi="Times New Roman" w:cs="Times New Roman"/>
          <w:sz w:val="24"/>
          <w:szCs w:val="24"/>
        </w:rPr>
        <w:t>show people how to study God’s Word</w:t>
      </w:r>
    </w:p>
    <w:p w14:paraId="50716B0D" w14:textId="77777777" w:rsidR="00CA4EFF" w:rsidRPr="00CA4EFF" w:rsidRDefault="00CA4EFF" w:rsidP="00CA4EFF">
      <w:pPr>
        <w:numPr>
          <w:ilvl w:val="0"/>
          <w:numId w:val="7"/>
        </w:numPr>
        <w:spacing w:after="0"/>
        <w:rPr>
          <w:rFonts w:ascii="Times New Roman" w:hAnsi="Times New Roman" w:cs="Times New Roman"/>
          <w:sz w:val="24"/>
          <w:szCs w:val="24"/>
        </w:rPr>
      </w:pPr>
      <w:r w:rsidRPr="00CA4EFF">
        <w:rPr>
          <w:rFonts w:ascii="Times New Roman" w:hAnsi="Times New Roman" w:cs="Times New Roman"/>
          <w:sz w:val="24"/>
          <w:szCs w:val="24"/>
        </w:rPr>
        <w:t>admonishing, encouraging, challenging, exhorting God’s Truth</w:t>
      </w:r>
    </w:p>
    <w:p w14:paraId="5EF2C129" w14:textId="77777777" w:rsidR="00CA4EFF" w:rsidRPr="00CA4EFF" w:rsidRDefault="00CA4EFF" w:rsidP="00CA4EFF">
      <w:pPr>
        <w:spacing w:after="0"/>
        <w:rPr>
          <w:rFonts w:ascii="Times New Roman" w:hAnsi="Times New Roman" w:cs="Times New Roman"/>
          <w:sz w:val="24"/>
          <w:szCs w:val="24"/>
        </w:rPr>
      </w:pPr>
    </w:p>
    <w:p w14:paraId="21E924A7" w14:textId="77777777" w:rsidR="00CA4EFF" w:rsidRPr="00CA4EFF" w:rsidRDefault="00CA4EFF" w:rsidP="00CA4EFF">
      <w:pPr>
        <w:spacing w:after="0"/>
        <w:rPr>
          <w:rFonts w:ascii="Times New Roman" w:hAnsi="Times New Roman" w:cs="Times New Roman"/>
          <w:sz w:val="24"/>
          <w:szCs w:val="24"/>
        </w:rPr>
      </w:pPr>
      <w:r w:rsidRPr="00CA4EFF">
        <w:rPr>
          <w:rFonts w:ascii="Times New Roman" w:hAnsi="Times New Roman" w:cs="Times New Roman"/>
          <w:sz w:val="24"/>
          <w:szCs w:val="24"/>
        </w:rPr>
        <w:t>What contributed to those churches increasing numerically?  What would the explanation of the “decisions” have to do with the growth?</w:t>
      </w:r>
    </w:p>
    <w:p w14:paraId="082FDD95" w14:textId="77777777" w:rsidR="00CA4EFF" w:rsidRPr="00CA4EFF" w:rsidRDefault="00CA4EFF" w:rsidP="00CA4EFF">
      <w:pPr>
        <w:numPr>
          <w:ilvl w:val="0"/>
          <w:numId w:val="7"/>
        </w:numPr>
        <w:spacing w:after="0"/>
        <w:rPr>
          <w:rFonts w:ascii="Times New Roman" w:hAnsi="Times New Roman" w:cs="Times New Roman"/>
          <w:sz w:val="24"/>
          <w:szCs w:val="24"/>
        </w:rPr>
      </w:pPr>
      <w:r w:rsidRPr="00CA4EFF">
        <w:rPr>
          <w:rFonts w:ascii="Times New Roman" w:hAnsi="Times New Roman" w:cs="Times New Roman"/>
          <w:sz w:val="24"/>
          <w:szCs w:val="24"/>
        </w:rPr>
        <w:t>you didn’t have to be a Jew to be a Christian</w:t>
      </w:r>
    </w:p>
    <w:p w14:paraId="2F545879" w14:textId="77777777" w:rsidR="00CA4EFF" w:rsidRPr="00CA4EFF" w:rsidRDefault="00CA4EFF" w:rsidP="00CA4EFF">
      <w:pPr>
        <w:numPr>
          <w:ilvl w:val="0"/>
          <w:numId w:val="7"/>
        </w:numPr>
        <w:spacing w:after="0"/>
        <w:rPr>
          <w:rFonts w:ascii="Times New Roman" w:hAnsi="Times New Roman" w:cs="Times New Roman"/>
          <w:sz w:val="24"/>
          <w:szCs w:val="24"/>
        </w:rPr>
      </w:pPr>
      <w:r w:rsidRPr="00CA4EFF">
        <w:rPr>
          <w:rFonts w:ascii="Times New Roman" w:hAnsi="Times New Roman" w:cs="Times New Roman"/>
          <w:sz w:val="24"/>
          <w:szCs w:val="24"/>
        </w:rPr>
        <w:t>no circumcision</w:t>
      </w:r>
    </w:p>
    <w:p w14:paraId="51D2EE67" w14:textId="77777777" w:rsidR="00CA4EFF" w:rsidRPr="00CA4EFF" w:rsidRDefault="00CA4EFF" w:rsidP="00CA4EFF">
      <w:pPr>
        <w:numPr>
          <w:ilvl w:val="0"/>
          <w:numId w:val="7"/>
        </w:numPr>
        <w:spacing w:after="0"/>
        <w:rPr>
          <w:rFonts w:ascii="Times New Roman" w:hAnsi="Times New Roman" w:cs="Times New Roman"/>
          <w:sz w:val="24"/>
          <w:szCs w:val="24"/>
        </w:rPr>
      </w:pPr>
      <w:r w:rsidRPr="00CA4EFF">
        <w:rPr>
          <w:rFonts w:ascii="Times New Roman" w:hAnsi="Times New Roman" w:cs="Times New Roman"/>
          <w:sz w:val="24"/>
          <w:szCs w:val="24"/>
        </w:rPr>
        <w:t>there were often “God fearers” who worshiped Jehovah, the God of the Jews</w:t>
      </w:r>
    </w:p>
    <w:p w14:paraId="2410B418" w14:textId="77777777" w:rsidR="00CA4EFF" w:rsidRPr="00CA4EFF" w:rsidRDefault="00CA4EFF" w:rsidP="00CA4EFF">
      <w:pPr>
        <w:numPr>
          <w:ilvl w:val="0"/>
          <w:numId w:val="7"/>
        </w:numPr>
        <w:spacing w:after="0"/>
        <w:rPr>
          <w:rFonts w:ascii="Times New Roman" w:hAnsi="Times New Roman" w:cs="Times New Roman"/>
          <w:sz w:val="24"/>
          <w:szCs w:val="24"/>
        </w:rPr>
      </w:pPr>
      <w:r w:rsidRPr="00CA4EFF">
        <w:rPr>
          <w:rFonts w:ascii="Times New Roman" w:hAnsi="Times New Roman" w:cs="Times New Roman"/>
          <w:sz w:val="24"/>
          <w:szCs w:val="24"/>
        </w:rPr>
        <w:t>they appreciated what they know about God, but didn’t necessarily want to become Jews</w:t>
      </w:r>
    </w:p>
    <w:p w14:paraId="2FD9CBEB" w14:textId="77777777" w:rsidR="00CA4EFF" w:rsidRPr="00CA4EFF" w:rsidRDefault="00CA4EFF" w:rsidP="00CA4EFF">
      <w:pPr>
        <w:numPr>
          <w:ilvl w:val="0"/>
          <w:numId w:val="7"/>
        </w:numPr>
        <w:spacing w:after="0"/>
        <w:rPr>
          <w:rFonts w:ascii="Times New Roman" w:hAnsi="Times New Roman" w:cs="Times New Roman"/>
          <w:sz w:val="24"/>
          <w:szCs w:val="24"/>
        </w:rPr>
      </w:pPr>
      <w:r w:rsidRPr="00CA4EFF">
        <w:rPr>
          <w:rFonts w:ascii="Times New Roman" w:hAnsi="Times New Roman" w:cs="Times New Roman"/>
          <w:sz w:val="24"/>
          <w:szCs w:val="24"/>
        </w:rPr>
        <w:t>now they realized they could become Christians by faith in Christ alone</w:t>
      </w:r>
    </w:p>
    <w:p w14:paraId="33EA9ECC" w14:textId="77777777" w:rsidR="00CA4EFF" w:rsidRDefault="00CA4EFF" w:rsidP="00261773">
      <w:pPr>
        <w:spacing w:after="0"/>
        <w:rPr>
          <w:rFonts w:ascii="Times New Roman" w:hAnsi="Times New Roman" w:cs="Times New Roman"/>
          <w:sz w:val="24"/>
          <w:szCs w:val="24"/>
        </w:rPr>
      </w:pPr>
    </w:p>
    <w:p w14:paraId="6EEF5D95" w14:textId="3BFE4B83"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3.2</w:t>
      </w:r>
      <w:r w:rsidR="00CA4EFF">
        <w:rPr>
          <w:rFonts w:ascii="Times New Roman" w:hAnsi="Times New Roman" w:cs="Times New Roman"/>
          <w:sz w:val="24"/>
          <w:szCs w:val="24"/>
        </w:rPr>
        <w:t xml:space="preserve"> God May Change the Course</w:t>
      </w:r>
    </w:p>
    <w:p w14:paraId="6FE617EF" w14:textId="77777777" w:rsidR="00261773" w:rsidRDefault="00261773" w:rsidP="00261773">
      <w:pPr>
        <w:spacing w:after="0"/>
        <w:rPr>
          <w:rFonts w:ascii="Times New Roman" w:hAnsi="Times New Roman" w:cs="Times New Roman"/>
          <w:sz w:val="24"/>
          <w:szCs w:val="24"/>
        </w:rPr>
      </w:pPr>
    </w:p>
    <w:p w14:paraId="693120EF" w14:textId="247A24BF"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Listen for</w:t>
      </w:r>
      <w:r w:rsidR="00CA4EFF">
        <w:rPr>
          <w:rFonts w:ascii="Times New Roman" w:hAnsi="Times New Roman" w:cs="Times New Roman"/>
          <w:sz w:val="24"/>
          <w:szCs w:val="24"/>
        </w:rPr>
        <w:t xml:space="preserve"> </w:t>
      </w:r>
      <w:r w:rsidR="0022397B">
        <w:rPr>
          <w:rFonts w:ascii="Times New Roman" w:hAnsi="Times New Roman" w:cs="Times New Roman"/>
          <w:sz w:val="24"/>
          <w:szCs w:val="24"/>
        </w:rPr>
        <w:t>God’s change of plan.</w:t>
      </w:r>
    </w:p>
    <w:p w14:paraId="1CC96D6F" w14:textId="77777777" w:rsidR="009D5A8E" w:rsidRDefault="009D5A8E" w:rsidP="00261773">
      <w:pPr>
        <w:spacing w:after="0"/>
        <w:rPr>
          <w:rFonts w:ascii="Times New Roman" w:hAnsi="Times New Roman" w:cs="Times New Roman"/>
          <w:sz w:val="24"/>
          <w:szCs w:val="24"/>
        </w:rPr>
      </w:pPr>
    </w:p>
    <w:p w14:paraId="0EB89F92" w14:textId="77777777" w:rsidR="00CA4EFF" w:rsidRPr="00CA4EFF" w:rsidRDefault="00CA4EFF" w:rsidP="00CA4EFF">
      <w:pPr>
        <w:spacing w:after="0"/>
        <w:rPr>
          <w:rFonts w:ascii="Times New Roman" w:hAnsi="Times New Roman" w:cs="Times New Roman"/>
          <w:sz w:val="18"/>
          <w:szCs w:val="18"/>
        </w:rPr>
      </w:pPr>
      <w:r w:rsidRPr="00CA4EFF">
        <w:rPr>
          <w:rFonts w:ascii="Times New Roman" w:hAnsi="Times New Roman" w:cs="Times New Roman"/>
          <w:sz w:val="18"/>
          <w:szCs w:val="18"/>
        </w:rPr>
        <w:t>Acts 16:6-10 (NIV)  Paul and his companions traveled throughout the region of Phrygia and Galatia, having been kept by the Holy Spirit from preaching the word in the province of Asia. 7  When they came to the border of Mysia, they tried to enter Bithynia, but the Spirit of Jesus would not allow them to. 8  So they passed by Mysia and went down to Troas. 9  During the night Paul had a vision of a man of Macedonia standing and begging him, "Come over to Macedonia and help us." 10  After Paul had seen the vision, we got ready at once to leave for Macedonia, concluding that God had called us to preach the gospel to them.</w:t>
      </w:r>
    </w:p>
    <w:p w14:paraId="7677F16B" w14:textId="77777777" w:rsidR="009D5A8E" w:rsidRDefault="009D5A8E" w:rsidP="00261773">
      <w:pPr>
        <w:spacing w:after="0"/>
        <w:rPr>
          <w:rFonts w:ascii="Times New Roman" w:hAnsi="Times New Roman" w:cs="Times New Roman"/>
          <w:sz w:val="24"/>
          <w:szCs w:val="24"/>
        </w:rPr>
      </w:pPr>
    </w:p>
    <w:p w14:paraId="495D7AD0" w14:textId="77777777" w:rsidR="0022397B" w:rsidRDefault="0022397B">
      <w:pPr>
        <w:rPr>
          <w:rFonts w:ascii="Times New Roman" w:hAnsi="Times New Roman" w:cs="Times New Roman"/>
          <w:sz w:val="24"/>
          <w:szCs w:val="24"/>
        </w:rPr>
      </w:pPr>
      <w:r>
        <w:rPr>
          <w:rFonts w:ascii="Times New Roman" w:hAnsi="Times New Roman" w:cs="Times New Roman"/>
          <w:sz w:val="24"/>
          <w:szCs w:val="24"/>
        </w:rPr>
        <w:br w:type="page"/>
      </w:r>
    </w:p>
    <w:p w14:paraId="7EAF10B3" w14:textId="0D31C4F4" w:rsidR="0022397B" w:rsidRPr="0022397B" w:rsidRDefault="0022397B" w:rsidP="0022397B">
      <w:pPr>
        <w:spacing w:after="0"/>
        <w:rPr>
          <w:rFonts w:ascii="Times New Roman" w:hAnsi="Times New Roman" w:cs="Times New Roman"/>
          <w:sz w:val="24"/>
          <w:szCs w:val="24"/>
        </w:rPr>
      </w:pPr>
      <w:r w:rsidRPr="0022397B">
        <w:rPr>
          <w:rFonts w:ascii="Times New Roman" w:hAnsi="Times New Roman" w:cs="Times New Roman"/>
          <w:sz w:val="24"/>
          <w:szCs w:val="24"/>
        </w:rPr>
        <w:lastRenderedPageBreak/>
        <w:t xml:space="preserve">What caused them to make changes to their itinerary? </w:t>
      </w:r>
    </w:p>
    <w:p w14:paraId="08E65764" w14:textId="6B4DF4BC" w:rsidR="0022397B" w:rsidRPr="0022397B" w:rsidRDefault="0022397B" w:rsidP="0022397B">
      <w:pPr>
        <w:numPr>
          <w:ilvl w:val="0"/>
          <w:numId w:val="7"/>
        </w:numPr>
        <w:spacing w:after="0"/>
        <w:rPr>
          <w:rFonts w:ascii="Times New Roman" w:hAnsi="Times New Roman" w:cs="Times New Roman"/>
          <w:sz w:val="24"/>
          <w:szCs w:val="24"/>
        </w:rPr>
      </w:pPr>
      <w:r w:rsidRPr="0022397B">
        <w:rPr>
          <w:rFonts w:ascii="Times New Roman" w:hAnsi="Times New Roman" w:cs="Times New Roman"/>
          <w:sz w:val="24"/>
          <w:szCs w:val="24"/>
        </w:rPr>
        <w:t xml:space="preserve">they were “kept by the Holy Spirit” in once case, another verse says “The Spirit of Jesus” </w:t>
      </w:r>
    </w:p>
    <w:p w14:paraId="07B345A3" w14:textId="77777777" w:rsidR="0022397B" w:rsidRPr="0022397B" w:rsidRDefault="0022397B" w:rsidP="0022397B">
      <w:pPr>
        <w:numPr>
          <w:ilvl w:val="0"/>
          <w:numId w:val="7"/>
        </w:numPr>
        <w:spacing w:after="0"/>
        <w:rPr>
          <w:rFonts w:ascii="Times New Roman" w:hAnsi="Times New Roman" w:cs="Times New Roman"/>
          <w:sz w:val="24"/>
          <w:szCs w:val="24"/>
        </w:rPr>
      </w:pPr>
      <w:r w:rsidRPr="0022397B">
        <w:rPr>
          <w:rFonts w:ascii="Times New Roman" w:hAnsi="Times New Roman" w:cs="Times New Roman"/>
          <w:sz w:val="24"/>
          <w:szCs w:val="24"/>
        </w:rPr>
        <w:t>in the night Paul had a vision/dream of a man of Macedonia asking for help</w:t>
      </w:r>
    </w:p>
    <w:p w14:paraId="4BFE8E1B" w14:textId="77777777" w:rsidR="0022397B" w:rsidRDefault="0022397B" w:rsidP="00261773">
      <w:pPr>
        <w:spacing w:after="0"/>
        <w:rPr>
          <w:rFonts w:ascii="Times New Roman" w:hAnsi="Times New Roman" w:cs="Times New Roman"/>
          <w:sz w:val="24"/>
          <w:szCs w:val="24"/>
        </w:rPr>
      </w:pPr>
    </w:p>
    <w:p w14:paraId="152DB859" w14:textId="77777777" w:rsidR="0022397B" w:rsidRDefault="0022397B" w:rsidP="0022397B">
      <w:pPr>
        <w:spacing w:after="0"/>
        <w:rPr>
          <w:rFonts w:ascii="Times New Roman" w:hAnsi="Times New Roman" w:cs="Times New Roman"/>
          <w:sz w:val="24"/>
          <w:szCs w:val="24"/>
        </w:rPr>
      </w:pPr>
      <w:r w:rsidRPr="00B82631">
        <w:rPr>
          <w:rFonts w:ascii="Times New Roman" w:hAnsi="Times New Roman" w:cs="Times New Roman"/>
          <w:sz w:val="24"/>
          <w:szCs w:val="24"/>
        </w:rPr>
        <w:t>Why do you think the Holy Spirit prevented Paul and his companions from preaching in certain areas?</w:t>
      </w:r>
    </w:p>
    <w:p w14:paraId="1605E721" w14:textId="77777777" w:rsidR="0022397B" w:rsidRDefault="0022397B" w:rsidP="0022397B">
      <w:pPr>
        <w:pStyle w:val="ListParagraph"/>
        <w:numPr>
          <w:ilvl w:val="0"/>
          <w:numId w:val="7"/>
        </w:numPr>
        <w:spacing w:after="0"/>
        <w:rPr>
          <w:rFonts w:ascii="Times New Roman" w:hAnsi="Times New Roman" w:cs="Times New Roman"/>
          <w:sz w:val="24"/>
          <w:szCs w:val="24"/>
        </w:rPr>
      </w:pPr>
      <w:r>
        <w:rPr>
          <w:rFonts w:ascii="Times New Roman" w:hAnsi="Times New Roman" w:cs="Times New Roman"/>
          <w:sz w:val="24"/>
          <w:szCs w:val="24"/>
        </w:rPr>
        <w:t>could have been dangerous areas</w:t>
      </w:r>
    </w:p>
    <w:p w14:paraId="7B80AAB0" w14:textId="77777777" w:rsidR="0022397B" w:rsidRDefault="0022397B" w:rsidP="0022397B">
      <w:pPr>
        <w:pStyle w:val="ListParagraph"/>
        <w:numPr>
          <w:ilvl w:val="0"/>
          <w:numId w:val="7"/>
        </w:numPr>
        <w:spacing w:after="0"/>
        <w:rPr>
          <w:rFonts w:ascii="Times New Roman" w:hAnsi="Times New Roman" w:cs="Times New Roman"/>
          <w:sz w:val="24"/>
          <w:szCs w:val="24"/>
        </w:rPr>
      </w:pPr>
      <w:r>
        <w:rPr>
          <w:rFonts w:ascii="Times New Roman" w:hAnsi="Times New Roman" w:cs="Times New Roman"/>
          <w:sz w:val="24"/>
          <w:szCs w:val="24"/>
        </w:rPr>
        <w:t>God knew where there would be positive response to the Gospel message</w:t>
      </w:r>
    </w:p>
    <w:p w14:paraId="122109A4" w14:textId="77777777" w:rsidR="0022397B" w:rsidRPr="00474D95" w:rsidRDefault="0022397B" w:rsidP="0022397B">
      <w:pPr>
        <w:pStyle w:val="ListParagraph"/>
        <w:numPr>
          <w:ilvl w:val="0"/>
          <w:numId w:val="7"/>
        </w:numPr>
        <w:spacing w:after="0"/>
        <w:rPr>
          <w:rFonts w:ascii="Times New Roman" w:hAnsi="Times New Roman" w:cs="Times New Roman"/>
          <w:sz w:val="24"/>
          <w:szCs w:val="24"/>
        </w:rPr>
      </w:pPr>
      <w:r>
        <w:rPr>
          <w:rFonts w:ascii="Times New Roman" w:hAnsi="Times New Roman" w:cs="Times New Roman"/>
          <w:sz w:val="24"/>
          <w:szCs w:val="24"/>
        </w:rPr>
        <w:t>the people in Macedonia were in greater need</w:t>
      </w:r>
    </w:p>
    <w:p w14:paraId="187B9B0B" w14:textId="77777777" w:rsidR="0022397B" w:rsidRPr="00B82631" w:rsidRDefault="0022397B" w:rsidP="0022397B">
      <w:pPr>
        <w:spacing w:after="0"/>
        <w:rPr>
          <w:rFonts w:ascii="Times New Roman" w:hAnsi="Times New Roman" w:cs="Times New Roman"/>
          <w:sz w:val="24"/>
          <w:szCs w:val="24"/>
        </w:rPr>
      </w:pPr>
    </w:p>
    <w:p w14:paraId="58F7ACE4" w14:textId="77777777" w:rsidR="0022397B" w:rsidRDefault="0022397B" w:rsidP="0022397B">
      <w:pPr>
        <w:spacing w:after="0"/>
        <w:rPr>
          <w:rFonts w:ascii="Times New Roman" w:hAnsi="Times New Roman" w:cs="Times New Roman"/>
          <w:sz w:val="24"/>
          <w:szCs w:val="24"/>
        </w:rPr>
      </w:pPr>
      <w:r>
        <w:rPr>
          <w:rFonts w:ascii="Times New Roman" w:hAnsi="Times New Roman" w:cs="Times New Roman"/>
          <w:sz w:val="24"/>
          <w:szCs w:val="24"/>
        </w:rPr>
        <w:t>Imagine</w:t>
      </w:r>
      <w:r w:rsidRPr="00B82631">
        <w:rPr>
          <w:rFonts w:ascii="Times New Roman" w:hAnsi="Times New Roman" w:cs="Times New Roman"/>
          <w:sz w:val="24"/>
          <w:szCs w:val="24"/>
        </w:rPr>
        <w:t xml:space="preserve"> a time when your plans </w:t>
      </w:r>
      <w:r>
        <w:rPr>
          <w:rFonts w:ascii="Times New Roman" w:hAnsi="Times New Roman" w:cs="Times New Roman"/>
          <w:sz w:val="24"/>
          <w:szCs w:val="24"/>
        </w:rPr>
        <w:t>are</w:t>
      </w:r>
      <w:r w:rsidRPr="00B82631">
        <w:rPr>
          <w:rFonts w:ascii="Times New Roman" w:hAnsi="Times New Roman" w:cs="Times New Roman"/>
          <w:sz w:val="24"/>
          <w:szCs w:val="24"/>
        </w:rPr>
        <w:t xml:space="preserve"> clearly redirected by </w:t>
      </w:r>
      <w:r>
        <w:rPr>
          <w:rFonts w:ascii="Times New Roman" w:hAnsi="Times New Roman" w:cs="Times New Roman"/>
          <w:sz w:val="24"/>
          <w:szCs w:val="24"/>
        </w:rPr>
        <w:t xml:space="preserve">God. </w:t>
      </w:r>
      <w:r w:rsidRPr="00B82631">
        <w:rPr>
          <w:rFonts w:ascii="Times New Roman" w:hAnsi="Times New Roman" w:cs="Times New Roman"/>
          <w:sz w:val="24"/>
          <w:szCs w:val="24"/>
        </w:rPr>
        <w:t xml:space="preserve"> What </w:t>
      </w:r>
      <w:r>
        <w:rPr>
          <w:rFonts w:ascii="Times New Roman" w:hAnsi="Times New Roman" w:cs="Times New Roman"/>
          <w:sz w:val="24"/>
          <w:szCs w:val="24"/>
        </w:rPr>
        <w:t>might</w:t>
      </w:r>
      <w:r w:rsidRPr="00B82631">
        <w:rPr>
          <w:rFonts w:ascii="Times New Roman" w:hAnsi="Times New Roman" w:cs="Times New Roman"/>
          <w:sz w:val="24"/>
          <w:szCs w:val="24"/>
        </w:rPr>
        <w:t xml:space="preserve"> that feel like?</w:t>
      </w:r>
    </w:p>
    <w:p w14:paraId="30B09400" w14:textId="77777777" w:rsidR="0022397B" w:rsidRDefault="0022397B" w:rsidP="0022397B">
      <w:pPr>
        <w:pStyle w:val="ListParagraph"/>
        <w:numPr>
          <w:ilvl w:val="0"/>
          <w:numId w:val="7"/>
        </w:numPr>
        <w:spacing w:after="0"/>
        <w:rPr>
          <w:rFonts w:ascii="Times New Roman" w:hAnsi="Times New Roman" w:cs="Times New Roman"/>
          <w:sz w:val="24"/>
          <w:szCs w:val="24"/>
        </w:rPr>
      </w:pPr>
      <w:r>
        <w:rPr>
          <w:rFonts w:ascii="Times New Roman" w:hAnsi="Times New Roman" w:cs="Times New Roman"/>
          <w:sz w:val="24"/>
          <w:szCs w:val="24"/>
        </w:rPr>
        <w:t>could be discouraging at first … you thought you knew where you should be going</w:t>
      </w:r>
    </w:p>
    <w:p w14:paraId="012A906E" w14:textId="77777777" w:rsidR="0022397B" w:rsidRDefault="0022397B" w:rsidP="0022397B">
      <w:pPr>
        <w:pStyle w:val="ListParagraph"/>
        <w:numPr>
          <w:ilvl w:val="0"/>
          <w:numId w:val="7"/>
        </w:numPr>
        <w:spacing w:after="0"/>
        <w:rPr>
          <w:rFonts w:ascii="Times New Roman" w:hAnsi="Times New Roman" w:cs="Times New Roman"/>
          <w:sz w:val="24"/>
          <w:szCs w:val="24"/>
        </w:rPr>
      </w:pPr>
      <w:r>
        <w:rPr>
          <w:rFonts w:ascii="Times New Roman" w:hAnsi="Times New Roman" w:cs="Times New Roman"/>
          <w:sz w:val="24"/>
          <w:szCs w:val="24"/>
        </w:rPr>
        <w:t>could be a relief … you just weren’t sure about your plans when God redirected</w:t>
      </w:r>
    </w:p>
    <w:p w14:paraId="58F389ED" w14:textId="77777777" w:rsidR="0022397B" w:rsidRDefault="0022397B" w:rsidP="0022397B">
      <w:pPr>
        <w:pStyle w:val="ListParagraph"/>
        <w:numPr>
          <w:ilvl w:val="0"/>
          <w:numId w:val="7"/>
        </w:numPr>
        <w:spacing w:after="0"/>
        <w:rPr>
          <w:rFonts w:ascii="Times New Roman" w:hAnsi="Times New Roman" w:cs="Times New Roman"/>
          <w:sz w:val="24"/>
          <w:szCs w:val="24"/>
        </w:rPr>
      </w:pPr>
      <w:r>
        <w:rPr>
          <w:rFonts w:ascii="Times New Roman" w:hAnsi="Times New Roman" w:cs="Times New Roman"/>
          <w:sz w:val="24"/>
          <w:szCs w:val="24"/>
        </w:rPr>
        <w:t>it may feel like mental “whiplash” – a great surprise</w:t>
      </w:r>
    </w:p>
    <w:p w14:paraId="11FF2B42" w14:textId="77777777" w:rsidR="0022397B" w:rsidRPr="00474D95" w:rsidRDefault="0022397B" w:rsidP="0022397B">
      <w:pPr>
        <w:pStyle w:val="ListParagraph"/>
        <w:numPr>
          <w:ilvl w:val="0"/>
          <w:numId w:val="7"/>
        </w:numPr>
        <w:spacing w:after="0"/>
        <w:rPr>
          <w:rFonts w:ascii="Times New Roman" w:hAnsi="Times New Roman" w:cs="Times New Roman"/>
          <w:sz w:val="24"/>
          <w:szCs w:val="24"/>
        </w:rPr>
      </w:pPr>
      <w:r>
        <w:rPr>
          <w:rFonts w:ascii="Times New Roman" w:hAnsi="Times New Roman" w:cs="Times New Roman"/>
          <w:sz w:val="24"/>
          <w:szCs w:val="24"/>
        </w:rPr>
        <w:t>maybe you would be excited … this is something new … an “adventure” from God</w:t>
      </w:r>
    </w:p>
    <w:p w14:paraId="052B3FF9" w14:textId="77777777" w:rsidR="0022397B" w:rsidRPr="00B82631" w:rsidRDefault="0022397B" w:rsidP="0022397B">
      <w:pPr>
        <w:spacing w:after="0"/>
        <w:rPr>
          <w:rFonts w:ascii="Times New Roman" w:hAnsi="Times New Roman" w:cs="Times New Roman"/>
          <w:sz w:val="24"/>
          <w:szCs w:val="24"/>
        </w:rPr>
      </w:pPr>
    </w:p>
    <w:p w14:paraId="6741E163" w14:textId="77777777" w:rsidR="0022397B" w:rsidRDefault="0022397B" w:rsidP="0022397B">
      <w:pPr>
        <w:spacing w:after="0"/>
        <w:rPr>
          <w:rFonts w:ascii="Times New Roman" w:hAnsi="Times New Roman" w:cs="Times New Roman"/>
          <w:sz w:val="24"/>
          <w:szCs w:val="24"/>
        </w:rPr>
      </w:pPr>
      <w:r w:rsidRPr="00B82631">
        <w:rPr>
          <w:rFonts w:ascii="Times New Roman" w:hAnsi="Times New Roman" w:cs="Times New Roman"/>
          <w:sz w:val="24"/>
          <w:szCs w:val="24"/>
        </w:rPr>
        <w:t>What does this passage teach us about being flexible in ministry?</w:t>
      </w:r>
    </w:p>
    <w:p w14:paraId="65707A10" w14:textId="77777777" w:rsidR="0022397B" w:rsidRDefault="0022397B" w:rsidP="0022397B">
      <w:pPr>
        <w:pStyle w:val="ListParagraph"/>
        <w:numPr>
          <w:ilvl w:val="0"/>
          <w:numId w:val="7"/>
        </w:numPr>
        <w:spacing w:after="0"/>
        <w:rPr>
          <w:rFonts w:ascii="Times New Roman" w:hAnsi="Times New Roman" w:cs="Times New Roman"/>
          <w:sz w:val="24"/>
          <w:szCs w:val="24"/>
        </w:rPr>
      </w:pPr>
      <w:r>
        <w:rPr>
          <w:rFonts w:ascii="Times New Roman" w:hAnsi="Times New Roman" w:cs="Times New Roman"/>
          <w:sz w:val="24"/>
          <w:szCs w:val="24"/>
        </w:rPr>
        <w:t>don’t think that you know best</w:t>
      </w:r>
    </w:p>
    <w:p w14:paraId="2707B59E" w14:textId="77777777" w:rsidR="0022397B" w:rsidRDefault="0022397B" w:rsidP="0022397B">
      <w:pPr>
        <w:pStyle w:val="ListParagraph"/>
        <w:numPr>
          <w:ilvl w:val="0"/>
          <w:numId w:val="7"/>
        </w:numPr>
        <w:spacing w:after="0"/>
        <w:rPr>
          <w:rFonts w:ascii="Times New Roman" w:hAnsi="Times New Roman" w:cs="Times New Roman"/>
          <w:sz w:val="24"/>
          <w:szCs w:val="24"/>
        </w:rPr>
      </w:pPr>
      <w:r>
        <w:rPr>
          <w:rFonts w:ascii="Times New Roman" w:hAnsi="Times New Roman" w:cs="Times New Roman"/>
          <w:sz w:val="24"/>
          <w:szCs w:val="24"/>
        </w:rPr>
        <w:t xml:space="preserve">God does know best … and He might not always tell you why </w:t>
      </w:r>
    </w:p>
    <w:p w14:paraId="6DCF4743" w14:textId="77777777" w:rsidR="0022397B" w:rsidRDefault="0022397B" w:rsidP="0022397B">
      <w:pPr>
        <w:pStyle w:val="ListParagraph"/>
        <w:numPr>
          <w:ilvl w:val="0"/>
          <w:numId w:val="7"/>
        </w:numPr>
        <w:spacing w:after="0"/>
        <w:rPr>
          <w:rFonts w:ascii="Times New Roman" w:hAnsi="Times New Roman" w:cs="Times New Roman"/>
          <w:sz w:val="24"/>
          <w:szCs w:val="24"/>
        </w:rPr>
      </w:pPr>
      <w:r>
        <w:rPr>
          <w:rFonts w:ascii="Times New Roman" w:hAnsi="Times New Roman" w:cs="Times New Roman"/>
          <w:sz w:val="24"/>
          <w:szCs w:val="24"/>
        </w:rPr>
        <w:t>we should always determine where God is leading and follow Him</w:t>
      </w:r>
    </w:p>
    <w:p w14:paraId="43EDBF83" w14:textId="77777777" w:rsidR="0022397B" w:rsidRDefault="0022397B" w:rsidP="0022397B">
      <w:pPr>
        <w:pStyle w:val="ListParagraph"/>
        <w:numPr>
          <w:ilvl w:val="0"/>
          <w:numId w:val="7"/>
        </w:numPr>
        <w:spacing w:after="0"/>
        <w:rPr>
          <w:rFonts w:ascii="Times New Roman" w:hAnsi="Times New Roman" w:cs="Times New Roman"/>
          <w:sz w:val="24"/>
          <w:szCs w:val="24"/>
        </w:rPr>
      </w:pPr>
      <w:r>
        <w:rPr>
          <w:rFonts w:ascii="Times New Roman" w:hAnsi="Times New Roman" w:cs="Times New Roman"/>
          <w:sz w:val="24"/>
          <w:szCs w:val="24"/>
        </w:rPr>
        <w:t xml:space="preserve">maybe God allows you to try different types of </w:t>
      </w:r>
      <w:proofErr w:type="gramStart"/>
      <w:r>
        <w:rPr>
          <w:rFonts w:ascii="Times New Roman" w:hAnsi="Times New Roman" w:cs="Times New Roman"/>
          <w:sz w:val="24"/>
          <w:szCs w:val="24"/>
        </w:rPr>
        <w:t>ministry</w:t>
      </w:r>
      <w:proofErr w:type="gramEnd"/>
      <w:r>
        <w:rPr>
          <w:rFonts w:ascii="Times New Roman" w:hAnsi="Times New Roman" w:cs="Times New Roman"/>
          <w:sz w:val="24"/>
          <w:szCs w:val="24"/>
        </w:rPr>
        <w:t>, then opens a door of opportunity that is obviously His plans … for that time</w:t>
      </w:r>
    </w:p>
    <w:p w14:paraId="12D8ED45" w14:textId="77777777" w:rsidR="0022397B" w:rsidRPr="00B90017" w:rsidRDefault="0022397B" w:rsidP="0022397B">
      <w:pPr>
        <w:pStyle w:val="ListParagraph"/>
        <w:numPr>
          <w:ilvl w:val="0"/>
          <w:numId w:val="7"/>
        </w:numPr>
        <w:spacing w:after="0"/>
        <w:rPr>
          <w:rFonts w:ascii="Times New Roman" w:hAnsi="Times New Roman" w:cs="Times New Roman"/>
          <w:sz w:val="24"/>
          <w:szCs w:val="24"/>
        </w:rPr>
      </w:pPr>
      <w:r>
        <w:rPr>
          <w:rFonts w:ascii="Times New Roman" w:hAnsi="Times New Roman" w:cs="Times New Roman"/>
          <w:sz w:val="24"/>
          <w:szCs w:val="24"/>
        </w:rPr>
        <w:t>later on He might lead you in a different direction</w:t>
      </w:r>
    </w:p>
    <w:p w14:paraId="27131A07" w14:textId="77777777" w:rsidR="0022397B" w:rsidRPr="00B82631" w:rsidRDefault="0022397B" w:rsidP="0022397B">
      <w:pPr>
        <w:spacing w:after="0"/>
        <w:rPr>
          <w:rFonts w:ascii="Times New Roman" w:hAnsi="Times New Roman" w:cs="Times New Roman"/>
          <w:sz w:val="24"/>
          <w:szCs w:val="24"/>
        </w:rPr>
      </w:pPr>
    </w:p>
    <w:p w14:paraId="22DA4D98" w14:textId="77777777" w:rsidR="0022397B" w:rsidRDefault="0022397B" w:rsidP="0022397B">
      <w:pPr>
        <w:spacing w:after="0"/>
        <w:rPr>
          <w:rFonts w:ascii="Times New Roman" w:hAnsi="Times New Roman" w:cs="Times New Roman"/>
          <w:sz w:val="24"/>
          <w:szCs w:val="24"/>
        </w:rPr>
      </w:pPr>
      <w:r w:rsidRPr="00B82631">
        <w:rPr>
          <w:rFonts w:ascii="Times New Roman" w:hAnsi="Times New Roman" w:cs="Times New Roman"/>
          <w:sz w:val="24"/>
          <w:szCs w:val="24"/>
        </w:rPr>
        <w:t>How can we discern when a “closed door” is actually God’s guidance?</w:t>
      </w:r>
    </w:p>
    <w:p w14:paraId="2BDF8BE6" w14:textId="77777777" w:rsidR="0022397B" w:rsidRDefault="0022397B" w:rsidP="0022397B">
      <w:pPr>
        <w:pStyle w:val="ListParagraph"/>
        <w:numPr>
          <w:ilvl w:val="0"/>
          <w:numId w:val="7"/>
        </w:numPr>
        <w:spacing w:after="0"/>
        <w:rPr>
          <w:rFonts w:ascii="Times New Roman" w:hAnsi="Times New Roman" w:cs="Times New Roman"/>
          <w:sz w:val="24"/>
          <w:szCs w:val="24"/>
        </w:rPr>
      </w:pPr>
      <w:r>
        <w:rPr>
          <w:rFonts w:ascii="Times New Roman" w:hAnsi="Times New Roman" w:cs="Times New Roman"/>
          <w:sz w:val="24"/>
          <w:szCs w:val="24"/>
        </w:rPr>
        <w:t>when it feels like you’re “beating your head against a stone wall”</w:t>
      </w:r>
    </w:p>
    <w:p w14:paraId="3A06BB90" w14:textId="77777777" w:rsidR="0022397B" w:rsidRDefault="0022397B" w:rsidP="0022397B">
      <w:pPr>
        <w:pStyle w:val="ListParagraph"/>
        <w:numPr>
          <w:ilvl w:val="0"/>
          <w:numId w:val="7"/>
        </w:numPr>
        <w:spacing w:after="0"/>
        <w:rPr>
          <w:rFonts w:ascii="Times New Roman" w:hAnsi="Times New Roman" w:cs="Times New Roman"/>
          <w:sz w:val="24"/>
          <w:szCs w:val="24"/>
        </w:rPr>
      </w:pPr>
      <w:proofErr w:type="gramStart"/>
      <w:r>
        <w:rPr>
          <w:rFonts w:ascii="Times New Roman" w:hAnsi="Times New Roman" w:cs="Times New Roman"/>
          <w:sz w:val="24"/>
          <w:szCs w:val="24"/>
        </w:rPr>
        <w:t>you</w:t>
      </w:r>
      <w:proofErr w:type="gramEnd"/>
      <w:r>
        <w:rPr>
          <w:rFonts w:ascii="Times New Roman" w:hAnsi="Times New Roman" w:cs="Times New Roman"/>
          <w:sz w:val="24"/>
          <w:szCs w:val="24"/>
        </w:rPr>
        <w:t xml:space="preserve"> try a few more times to go in a certain direction </w:t>
      </w:r>
      <w:proofErr w:type="gramStart"/>
      <w:r>
        <w:rPr>
          <w:rFonts w:ascii="Times New Roman" w:hAnsi="Times New Roman" w:cs="Times New Roman"/>
          <w:sz w:val="24"/>
          <w:szCs w:val="24"/>
        </w:rPr>
        <w:t>and</w:t>
      </w:r>
      <w:proofErr w:type="gramEnd"/>
      <w:r>
        <w:rPr>
          <w:rFonts w:ascii="Times New Roman" w:hAnsi="Times New Roman" w:cs="Times New Roman"/>
          <w:sz w:val="24"/>
          <w:szCs w:val="24"/>
        </w:rPr>
        <w:t xml:space="preserve"> is just not working out</w:t>
      </w:r>
    </w:p>
    <w:p w14:paraId="2F566851" w14:textId="77777777" w:rsidR="0022397B" w:rsidRDefault="0022397B" w:rsidP="0022397B">
      <w:pPr>
        <w:pStyle w:val="ListParagraph"/>
        <w:numPr>
          <w:ilvl w:val="0"/>
          <w:numId w:val="7"/>
        </w:numPr>
        <w:spacing w:after="0"/>
        <w:rPr>
          <w:rFonts w:ascii="Times New Roman" w:hAnsi="Times New Roman" w:cs="Times New Roman"/>
          <w:sz w:val="24"/>
          <w:szCs w:val="24"/>
        </w:rPr>
      </w:pPr>
      <w:r>
        <w:rPr>
          <w:rFonts w:ascii="Times New Roman" w:hAnsi="Times New Roman" w:cs="Times New Roman"/>
          <w:sz w:val="24"/>
          <w:szCs w:val="24"/>
        </w:rPr>
        <w:t>in addition to being blocked, God communicates to you through a scripture passage or by advice or suggestion from someone else</w:t>
      </w:r>
    </w:p>
    <w:p w14:paraId="20ECBF93" w14:textId="77777777" w:rsidR="0022397B" w:rsidRPr="00B90017" w:rsidRDefault="0022397B" w:rsidP="0022397B">
      <w:pPr>
        <w:pStyle w:val="ListParagraph"/>
        <w:numPr>
          <w:ilvl w:val="0"/>
          <w:numId w:val="7"/>
        </w:numPr>
        <w:spacing w:after="0"/>
        <w:rPr>
          <w:rFonts w:ascii="Times New Roman" w:hAnsi="Times New Roman" w:cs="Times New Roman"/>
          <w:sz w:val="24"/>
          <w:szCs w:val="24"/>
        </w:rPr>
      </w:pPr>
      <w:r>
        <w:rPr>
          <w:rFonts w:ascii="Times New Roman" w:hAnsi="Times New Roman" w:cs="Times New Roman"/>
          <w:sz w:val="24"/>
          <w:szCs w:val="24"/>
        </w:rPr>
        <w:t>when along with the closed door, God opens up another opportunity, a new door</w:t>
      </w:r>
    </w:p>
    <w:p w14:paraId="357E1D34" w14:textId="77777777" w:rsidR="0022397B" w:rsidRPr="00B82631" w:rsidRDefault="0022397B" w:rsidP="0022397B">
      <w:pPr>
        <w:spacing w:after="0"/>
        <w:rPr>
          <w:rFonts w:ascii="Times New Roman" w:hAnsi="Times New Roman" w:cs="Times New Roman"/>
          <w:sz w:val="24"/>
          <w:szCs w:val="24"/>
        </w:rPr>
      </w:pPr>
    </w:p>
    <w:p w14:paraId="42333393" w14:textId="77777777" w:rsidR="0022397B" w:rsidRDefault="0022397B" w:rsidP="0022397B">
      <w:pPr>
        <w:spacing w:after="0"/>
        <w:rPr>
          <w:rFonts w:ascii="Times New Roman" w:hAnsi="Times New Roman" w:cs="Times New Roman"/>
          <w:sz w:val="24"/>
          <w:szCs w:val="24"/>
        </w:rPr>
      </w:pPr>
      <w:r w:rsidRPr="00B82631">
        <w:rPr>
          <w:rFonts w:ascii="Times New Roman" w:hAnsi="Times New Roman" w:cs="Times New Roman"/>
          <w:sz w:val="24"/>
          <w:szCs w:val="24"/>
        </w:rPr>
        <w:t>What role did Paul’s vision play in confirming God’s direction?</w:t>
      </w:r>
    </w:p>
    <w:p w14:paraId="414E6685" w14:textId="77777777" w:rsidR="0022397B" w:rsidRDefault="0022397B" w:rsidP="0022397B">
      <w:pPr>
        <w:pStyle w:val="ListParagraph"/>
        <w:numPr>
          <w:ilvl w:val="0"/>
          <w:numId w:val="7"/>
        </w:numPr>
        <w:spacing w:after="0"/>
        <w:rPr>
          <w:rFonts w:ascii="Times New Roman" w:hAnsi="Times New Roman" w:cs="Times New Roman"/>
          <w:sz w:val="24"/>
          <w:szCs w:val="24"/>
        </w:rPr>
      </w:pPr>
      <w:r>
        <w:rPr>
          <w:rFonts w:ascii="Times New Roman" w:hAnsi="Times New Roman" w:cs="Times New Roman"/>
          <w:sz w:val="24"/>
          <w:szCs w:val="24"/>
        </w:rPr>
        <w:t>twice his plans to go in a certain geographical direction were halted by God</w:t>
      </w:r>
    </w:p>
    <w:p w14:paraId="1348A812" w14:textId="0FF839E5" w:rsidR="0022397B" w:rsidRPr="0022397B" w:rsidRDefault="0022397B" w:rsidP="0022397B">
      <w:pPr>
        <w:pStyle w:val="ListParagraph"/>
        <w:numPr>
          <w:ilvl w:val="0"/>
          <w:numId w:val="7"/>
        </w:numPr>
        <w:spacing w:after="0"/>
        <w:rPr>
          <w:rFonts w:ascii="Times New Roman" w:hAnsi="Times New Roman" w:cs="Times New Roman"/>
          <w:sz w:val="24"/>
          <w:szCs w:val="24"/>
        </w:rPr>
      </w:pPr>
      <w:r w:rsidRPr="0022397B">
        <w:rPr>
          <w:rFonts w:ascii="Times New Roman" w:hAnsi="Times New Roman" w:cs="Times New Roman"/>
          <w:sz w:val="24"/>
          <w:szCs w:val="24"/>
        </w:rPr>
        <w:t>then God gives a suggestion of the vision/dream, this is the open door God is suggesting</w:t>
      </w:r>
    </w:p>
    <w:p w14:paraId="6564804C" w14:textId="77777777" w:rsidR="0022397B" w:rsidRPr="00B90017" w:rsidRDefault="0022397B" w:rsidP="0022397B">
      <w:pPr>
        <w:spacing w:after="0"/>
        <w:rPr>
          <w:rFonts w:ascii="Times New Roman" w:hAnsi="Times New Roman" w:cs="Times New Roman"/>
          <w:sz w:val="24"/>
          <w:szCs w:val="24"/>
        </w:rPr>
      </w:pPr>
    </w:p>
    <w:p w14:paraId="5B9AC191" w14:textId="77777777" w:rsidR="0022397B" w:rsidRDefault="0022397B" w:rsidP="0022397B">
      <w:pPr>
        <w:spacing w:after="0"/>
        <w:rPr>
          <w:rFonts w:ascii="Times New Roman" w:hAnsi="Times New Roman" w:cs="Times New Roman"/>
          <w:sz w:val="24"/>
          <w:szCs w:val="24"/>
        </w:rPr>
      </w:pPr>
      <w:r w:rsidRPr="00B82631">
        <w:rPr>
          <w:rFonts w:ascii="Times New Roman" w:hAnsi="Times New Roman" w:cs="Times New Roman"/>
          <w:sz w:val="24"/>
          <w:szCs w:val="24"/>
        </w:rPr>
        <w:t xml:space="preserve"> How does God guide us today?</w:t>
      </w:r>
    </w:p>
    <w:p w14:paraId="5B00CF56" w14:textId="77777777" w:rsidR="0022397B" w:rsidRDefault="0022397B" w:rsidP="0022397B">
      <w:pPr>
        <w:pStyle w:val="ListParagraph"/>
        <w:numPr>
          <w:ilvl w:val="0"/>
          <w:numId w:val="7"/>
        </w:numPr>
        <w:spacing w:after="0"/>
        <w:rPr>
          <w:rFonts w:ascii="Times New Roman" w:hAnsi="Times New Roman" w:cs="Times New Roman"/>
          <w:sz w:val="24"/>
          <w:szCs w:val="24"/>
        </w:rPr>
      </w:pPr>
      <w:r>
        <w:rPr>
          <w:rFonts w:ascii="Times New Roman" w:hAnsi="Times New Roman" w:cs="Times New Roman"/>
          <w:sz w:val="24"/>
          <w:szCs w:val="24"/>
        </w:rPr>
        <w:t>sometimes by Scripture – a verse or passage seems to hit you straight on</w:t>
      </w:r>
    </w:p>
    <w:p w14:paraId="491EF327" w14:textId="77777777" w:rsidR="0022397B" w:rsidRDefault="0022397B" w:rsidP="0022397B">
      <w:pPr>
        <w:pStyle w:val="ListParagraph"/>
        <w:numPr>
          <w:ilvl w:val="0"/>
          <w:numId w:val="7"/>
        </w:numPr>
        <w:spacing w:after="0"/>
        <w:rPr>
          <w:rFonts w:ascii="Times New Roman" w:hAnsi="Times New Roman" w:cs="Times New Roman"/>
          <w:sz w:val="24"/>
          <w:szCs w:val="24"/>
        </w:rPr>
      </w:pPr>
      <w:r>
        <w:rPr>
          <w:rFonts w:ascii="Times New Roman" w:hAnsi="Times New Roman" w:cs="Times New Roman"/>
          <w:sz w:val="24"/>
          <w:szCs w:val="24"/>
        </w:rPr>
        <w:t>other times by the Holy Spirit giving you an idea, an urging, an impression</w:t>
      </w:r>
    </w:p>
    <w:p w14:paraId="43630200" w14:textId="77777777" w:rsidR="0022397B" w:rsidRDefault="0022397B" w:rsidP="0022397B">
      <w:pPr>
        <w:pStyle w:val="ListParagraph"/>
        <w:numPr>
          <w:ilvl w:val="0"/>
          <w:numId w:val="7"/>
        </w:numPr>
        <w:spacing w:after="0"/>
        <w:rPr>
          <w:rFonts w:ascii="Times New Roman" w:hAnsi="Times New Roman" w:cs="Times New Roman"/>
          <w:sz w:val="24"/>
          <w:szCs w:val="24"/>
        </w:rPr>
      </w:pPr>
      <w:r>
        <w:rPr>
          <w:rFonts w:ascii="Times New Roman" w:hAnsi="Times New Roman" w:cs="Times New Roman"/>
          <w:sz w:val="24"/>
          <w:szCs w:val="24"/>
        </w:rPr>
        <w:t>one door closes, another opens</w:t>
      </w:r>
    </w:p>
    <w:p w14:paraId="485083E1" w14:textId="77777777" w:rsidR="0022397B" w:rsidRDefault="0022397B" w:rsidP="0022397B">
      <w:pPr>
        <w:pStyle w:val="ListParagraph"/>
        <w:numPr>
          <w:ilvl w:val="0"/>
          <w:numId w:val="7"/>
        </w:numPr>
        <w:spacing w:after="0"/>
        <w:rPr>
          <w:rFonts w:ascii="Times New Roman" w:hAnsi="Times New Roman" w:cs="Times New Roman"/>
          <w:sz w:val="24"/>
          <w:szCs w:val="24"/>
        </w:rPr>
      </w:pPr>
      <w:r>
        <w:rPr>
          <w:rFonts w:ascii="Times New Roman" w:hAnsi="Times New Roman" w:cs="Times New Roman"/>
          <w:sz w:val="24"/>
          <w:szCs w:val="24"/>
        </w:rPr>
        <w:t>you’ve been involved in certain spiritual ministry (or even vocation</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and it is working well, positive reinforcement from God</w:t>
      </w:r>
    </w:p>
    <w:p w14:paraId="5D68B67D" w14:textId="7769AF96" w:rsidR="0022397B" w:rsidRPr="0022397B" w:rsidRDefault="0022397B" w:rsidP="00261773">
      <w:pPr>
        <w:pStyle w:val="ListParagraph"/>
        <w:numPr>
          <w:ilvl w:val="0"/>
          <w:numId w:val="7"/>
        </w:numPr>
        <w:spacing w:after="0"/>
        <w:rPr>
          <w:rFonts w:ascii="Times New Roman" w:hAnsi="Times New Roman" w:cs="Times New Roman"/>
          <w:sz w:val="24"/>
          <w:szCs w:val="24"/>
        </w:rPr>
      </w:pPr>
      <w:r>
        <w:rPr>
          <w:rFonts w:ascii="Times New Roman" w:hAnsi="Times New Roman" w:cs="Times New Roman"/>
          <w:sz w:val="24"/>
          <w:szCs w:val="24"/>
        </w:rPr>
        <w:t xml:space="preserve">other times something may be going </w:t>
      </w:r>
      <w:proofErr w:type="gramStart"/>
      <w:r>
        <w:rPr>
          <w:rFonts w:ascii="Times New Roman" w:hAnsi="Times New Roman" w:cs="Times New Roman"/>
          <w:sz w:val="24"/>
          <w:szCs w:val="24"/>
        </w:rPr>
        <w:t>well</w:t>
      </w:r>
      <w:proofErr w:type="gramEnd"/>
      <w:r>
        <w:rPr>
          <w:rFonts w:ascii="Times New Roman" w:hAnsi="Times New Roman" w:cs="Times New Roman"/>
          <w:sz w:val="24"/>
          <w:szCs w:val="24"/>
        </w:rPr>
        <w:t xml:space="preserve"> and God communicates to you somehow, that He is heading you in a different direction</w:t>
      </w:r>
    </w:p>
    <w:p w14:paraId="72759B9E" w14:textId="10423F0E"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lastRenderedPageBreak/>
        <w:t>3.3</w:t>
      </w:r>
      <w:r w:rsidR="0022397B">
        <w:rPr>
          <w:rFonts w:ascii="Times New Roman" w:hAnsi="Times New Roman" w:cs="Times New Roman"/>
          <w:sz w:val="24"/>
          <w:szCs w:val="24"/>
        </w:rPr>
        <w:t xml:space="preserve"> God Opens New Opportunities</w:t>
      </w:r>
    </w:p>
    <w:p w14:paraId="24DFDF15" w14:textId="77777777" w:rsidR="00261773" w:rsidRDefault="00261773" w:rsidP="00261773">
      <w:pPr>
        <w:spacing w:after="0"/>
        <w:rPr>
          <w:rFonts w:ascii="Times New Roman" w:hAnsi="Times New Roman" w:cs="Times New Roman"/>
          <w:sz w:val="24"/>
          <w:szCs w:val="24"/>
        </w:rPr>
      </w:pPr>
    </w:p>
    <w:p w14:paraId="3B7DE4A6" w14:textId="2D83239C"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 xml:space="preserve">Listen </w:t>
      </w:r>
      <w:proofErr w:type="gramStart"/>
      <w:r>
        <w:rPr>
          <w:rFonts w:ascii="Times New Roman" w:hAnsi="Times New Roman" w:cs="Times New Roman"/>
          <w:sz w:val="24"/>
          <w:szCs w:val="24"/>
        </w:rPr>
        <w:t>for</w:t>
      </w:r>
      <w:proofErr w:type="gramEnd"/>
      <w:r w:rsidR="0022397B">
        <w:rPr>
          <w:rFonts w:ascii="Times New Roman" w:hAnsi="Times New Roman" w:cs="Times New Roman"/>
          <w:sz w:val="24"/>
          <w:szCs w:val="24"/>
        </w:rPr>
        <w:t xml:space="preserve"> an open door of ministry.</w:t>
      </w:r>
    </w:p>
    <w:p w14:paraId="67B97ABC" w14:textId="77777777" w:rsidR="009D5A8E" w:rsidRDefault="009D5A8E" w:rsidP="00261773">
      <w:pPr>
        <w:spacing w:after="0"/>
        <w:rPr>
          <w:rFonts w:ascii="Times New Roman" w:hAnsi="Times New Roman" w:cs="Times New Roman"/>
          <w:sz w:val="24"/>
          <w:szCs w:val="24"/>
        </w:rPr>
      </w:pPr>
    </w:p>
    <w:p w14:paraId="0DF2032C" w14:textId="77777777" w:rsidR="0022397B" w:rsidRPr="00193290" w:rsidRDefault="0022397B" w:rsidP="0022397B">
      <w:pPr>
        <w:spacing w:after="0"/>
        <w:rPr>
          <w:rFonts w:ascii="Times New Roman" w:hAnsi="Times New Roman" w:cs="Times New Roman"/>
          <w:sz w:val="20"/>
          <w:szCs w:val="20"/>
        </w:rPr>
      </w:pPr>
      <w:r w:rsidRPr="002D34EE">
        <w:rPr>
          <w:rFonts w:ascii="Times New Roman" w:hAnsi="Times New Roman" w:cs="Times New Roman"/>
          <w:sz w:val="20"/>
          <w:szCs w:val="20"/>
        </w:rPr>
        <w:t>Acts 16:11-15 (NIV)   From Troas we put out to sea and sailed straight for Samothrace, and the next day on to Neapolis. 12  From there we traveled to Philippi, a Roman colony and the leading city of that district of Macedonia. And we stayed there several days. 13  On the Sabbath we went outside the city gate to the river, where we expected to find a place of prayer. We sat down and began to speak to the women who had gathered there. 14  One of those listening was a woman named Lydia, a dealer in purple cloth from the city of Thyatira, who was a worshiper of God. The Lord opened her heart to respond to Paul's message. 15  When she and the members of her household were baptized, she invited us to her home. "If you consider me a believer in the Lord," she said, "come and stay at my house." And she persuaded us.</w:t>
      </w:r>
    </w:p>
    <w:p w14:paraId="7F4EBBCE" w14:textId="77777777" w:rsidR="0022397B" w:rsidRDefault="0022397B" w:rsidP="00261773">
      <w:pPr>
        <w:spacing w:after="0"/>
        <w:rPr>
          <w:rFonts w:ascii="Times New Roman" w:hAnsi="Times New Roman" w:cs="Times New Roman"/>
          <w:sz w:val="24"/>
          <w:szCs w:val="24"/>
        </w:rPr>
      </w:pPr>
    </w:p>
    <w:p w14:paraId="44CC3DA9" w14:textId="77777777" w:rsidR="0022397B" w:rsidRPr="0022397B" w:rsidRDefault="0022397B" w:rsidP="0022397B">
      <w:pPr>
        <w:spacing w:after="0"/>
        <w:rPr>
          <w:rFonts w:ascii="Times New Roman" w:hAnsi="Times New Roman" w:cs="Times New Roman"/>
          <w:sz w:val="24"/>
          <w:szCs w:val="24"/>
        </w:rPr>
      </w:pPr>
      <w:r w:rsidRPr="0022397B">
        <w:rPr>
          <w:rFonts w:ascii="Times New Roman" w:hAnsi="Times New Roman" w:cs="Times New Roman"/>
          <w:sz w:val="24"/>
          <w:szCs w:val="24"/>
        </w:rPr>
        <w:t>What can we learn from Lydia’s openness and hospitality?</w:t>
      </w:r>
    </w:p>
    <w:p w14:paraId="6A665914" w14:textId="77777777" w:rsidR="0022397B" w:rsidRPr="0022397B" w:rsidRDefault="0022397B" w:rsidP="0022397B">
      <w:pPr>
        <w:numPr>
          <w:ilvl w:val="0"/>
          <w:numId w:val="7"/>
        </w:numPr>
        <w:spacing w:after="0"/>
        <w:rPr>
          <w:rFonts w:ascii="Times New Roman" w:hAnsi="Times New Roman" w:cs="Times New Roman"/>
          <w:sz w:val="24"/>
          <w:szCs w:val="24"/>
        </w:rPr>
      </w:pPr>
      <w:r w:rsidRPr="0022397B">
        <w:rPr>
          <w:rFonts w:ascii="Times New Roman" w:hAnsi="Times New Roman" w:cs="Times New Roman"/>
          <w:sz w:val="24"/>
          <w:szCs w:val="24"/>
        </w:rPr>
        <w:t>a businesswoman</w:t>
      </w:r>
    </w:p>
    <w:p w14:paraId="7374488D" w14:textId="77777777" w:rsidR="0022397B" w:rsidRPr="0022397B" w:rsidRDefault="0022397B" w:rsidP="0022397B">
      <w:pPr>
        <w:numPr>
          <w:ilvl w:val="0"/>
          <w:numId w:val="7"/>
        </w:numPr>
        <w:spacing w:after="0"/>
        <w:rPr>
          <w:rFonts w:ascii="Times New Roman" w:hAnsi="Times New Roman" w:cs="Times New Roman"/>
          <w:sz w:val="24"/>
          <w:szCs w:val="24"/>
        </w:rPr>
      </w:pPr>
      <w:r w:rsidRPr="0022397B">
        <w:rPr>
          <w:rFonts w:ascii="Times New Roman" w:hAnsi="Times New Roman" w:cs="Times New Roman"/>
          <w:sz w:val="24"/>
          <w:szCs w:val="24"/>
        </w:rPr>
        <w:t>a worshiper of God – a “God-fearer”</w:t>
      </w:r>
    </w:p>
    <w:p w14:paraId="4F1045D4" w14:textId="77777777" w:rsidR="0022397B" w:rsidRPr="0022397B" w:rsidRDefault="0022397B" w:rsidP="0022397B">
      <w:pPr>
        <w:numPr>
          <w:ilvl w:val="0"/>
          <w:numId w:val="7"/>
        </w:numPr>
        <w:spacing w:after="0"/>
        <w:rPr>
          <w:rFonts w:ascii="Times New Roman" w:hAnsi="Times New Roman" w:cs="Times New Roman"/>
          <w:sz w:val="24"/>
          <w:szCs w:val="24"/>
        </w:rPr>
      </w:pPr>
      <w:r w:rsidRPr="0022397B">
        <w:rPr>
          <w:rFonts w:ascii="Times New Roman" w:hAnsi="Times New Roman" w:cs="Times New Roman"/>
          <w:sz w:val="24"/>
          <w:szCs w:val="24"/>
        </w:rPr>
        <w:t>God opened her heart to respond to Paul’s message</w:t>
      </w:r>
    </w:p>
    <w:p w14:paraId="3E53B28D" w14:textId="77777777" w:rsidR="0022397B" w:rsidRPr="0022397B" w:rsidRDefault="0022397B" w:rsidP="0022397B">
      <w:pPr>
        <w:numPr>
          <w:ilvl w:val="0"/>
          <w:numId w:val="7"/>
        </w:numPr>
        <w:spacing w:after="0"/>
        <w:rPr>
          <w:rFonts w:ascii="Times New Roman" w:hAnsi="Times New Roman" w:cs="Times New Roman"/>
          <w:sz w:val="24"/>
          <w:szCs w:val="24"/>
        </w:rPr>
      </w:pPr>
      <w:r w:rsidRPr="0022397B">
        <w:rPr>
          <w:rFonts w:ascii="Times New Roman" w:hAnsi="Times New Roman" w:cs="Times New Roman"/>
          <w:sz w:val="24"/>
          <w:szCs w:val="24"/>
        </w:rPr>
        <w:t>she and members of her household were baptized</w:t>
      </w:r>
    </w:p>
    <w:p w14:paraId="2BF5B194" w14:textId="77777777" w:rsidR="0022397B" w:rsidRPr="0022397B" w:rsidRDefault="0022397B" w:rsidP="0022397B">
      <w:pPr>
        <w:numPr>
          <w:ilvl w:val="0"/>
          <w:numId w:val="7"/>
        </w:numPr>
        <w:spacing w:after="0"/>
        <w:rPr>
          <w:rFonts w:ascii="Times New Roman" w:hAnsi="Times New Roman" w:cs="Times New Roman"/>
          <w:sz w:val="24"/>
          <w:szCs w:val="24"/>
        </w:rPr>
      </w:pPr>
      <w:r w:rsidRPr="0022397B">
        <w:rPr>
          <w:rFonts w:ascii="Times New Roman" w:hAnsi="Times New Roman" w:cs="Times New Roman"/>
          <w:sz w:val="24"/>
          <w:szCs w:val="24"/>
        </w:rPr>
        <w:t>invited Paul and his companions to her home</w:t>
      </w:r>
    </w:p>
    <w:p w14:paraId="0BAA32E4" w14:textId="77777777" w:rsidR="0022397B" w:rsidRPr="0022397B" w:rsidRDefault="0022397B" w:rsidP="0022397B">
      <w:pPr>
        <w:spacing w:after="0"/>
        <w:rPr>
          <w:rFonts w:ascii="Times New Roman" w:hAnsi="Times New Roman" w:cs="Times New Roman"/>
          <w:sz w:val="24"/>
          <w:szCs w:val="24"/>
        </w:rPr>
      </w:pPr>
    </w:p>
    <w:p w14:paraId="1B6F0A2E" w14:textId="77777777" w:rsidR="0022397B" w:rsidRPr="0022397B" w:rsidRDefault="0022397B" w:rsidP="0022397B">
      <w:pPr>
        <w:spacing w:after="0"/>
        <w:rPr>
          <w:rFonts w:ascii="Times New Roman" w:hAnsi="Times New Roman" w:cs="Times New Roman"/>
          <w:sz w:val="24"/>
          <w:szCs w:val="24"/>
        </w:rPr>
      </w:pPr>
      <w:r w:rsidRPr="0022397B">
        <w:rPr>
          <w:rFonts w:ascii="Times New Roman" w:hAnsi="Times New Roman" w:cs="Times New Roman"/>
          <w:sz w:val="24"/>
          <w:szCs w:val="24"/>
        </w:rPr>
        <w:t>How does God prepare hearts to receive the gospel, as He did with Lydia?</w:t>
      </w:r>
    </w:p>
    <w:p w14:paraId="0DE646C7" w14:textId="77777777" w:rsidR="0022397B" w:rsidRPr="0022397B" w:rsidRDefault="0022397B" w:rsidP="0022397B">
      <w:pPr>
        <w:numPr>
          <w:ilvl w:val="0"/>
          <w:numId w:val="7"/>
        </w:numPr>
        <w:spacing w:after="0"/>
        <w:rPr>
          <w:rFonts w:ascii="Times New Roman" w:hAnsi="Times New Roman" w:cs="Times New Roman"/>
          <w:sz w:val="24"/>
          <w:szCs w:val="24"/>
        </w:rPr>
      </w:pPr>
      <w:r w:rsidRPr="0022397B">
        <w:rPr>
          <w:rFonts w:ascii="Times New Roman" w:hAnsi="Times New Roman" w:cs="Times New Roman"/>
          <w:sz w:val="24"/>
          <w:szCs w:val="24"/>
        </w:rPr>
        <w:t>events in one’s life cause a longing for something better, different</w:t>
      </w:r>
    </w:p>
    <w:p w14:paraId="5635FF62" w14:textId="77777777" w:rsidR="0022397B" w:rsidRPr="0022397B" w:rsidRDefault="0022397B" w:rsidP="0022397B">
      <w:pPr>
        <w:numPr>
          <w:ilvl w:val="0"/>
          <w:numId w:val="7"/>
        </w:numPr>
        <w:spacing w:after="0"/>
        <w:rPr>
          <w:rFonts w:ascii="Times New Roman" w:hAnsi="Times New Roman" w:cs="Times New Roman"/>
          <w:sz w:val="24"/>
          <w:szCs w:val="24"/>
        </w:rPr>
      </w:pPr>
      <w:r w:rsidRPr="0022397B">
        <w:rPr>
          <w:rFonts w:ascii="Times New Roman" w:hAnsi="Times New Roman" w:cs="Times New Roman"/>
          <w:sz w:val="24"/>
          <w:szCs w:val="24"/>
        </w:rPr>
        <w:t>God plants thoughts in their mind that motivate them to be receptive to the Gospel</w:t>
      </w:r>
    </w:p>
    <w:p w14:paraId="70932A31" w14:textId="77777777" w:rsidR="0022397B" w:rsidRPr="0022397B" w:rsidRDefault="0022397B" w:rsidP="0022397B">
      <w:pPr>
        <w:numPr>
          <w:ilvl w:val="0"/>
          <w:numId w:val="7"/>
        </w:numPr>
        <w:spacing w:after="0"/>
        <w:rPr>
          <w:rFonts w:ascii="Times New Roman" w:hAnsi="Times New Roman" w:cs="Times New Roman"/>
          <w:sz w:val="24"/>
          <w:szCs w:val="24"/>
        </w:rPr>
      </w:pPr>
      <w:r w:rsidRPr="0022397B">
        <w:rPr>
          <w:rFonts w:ascii="Times New Roman" w:hAnsi="Times New Roman" w:cs="Times New Roman"/>
          <w:sz w:val="24"/>
          <w:szCs w:val="24"/>
        </w:rPr>
        <w:t>a conversation with someone gets the person thinking in a direction that is positive towards the Gospel message</w:t>
      </w:r>
    </w:p>
    <w:p w14:paraId="58C6809A" w14:textId="77777777" w:rsidR="0022397B" w:rsidRPr="0022397B" w:rsidRDefault="0022397B" w:rsidP="0022397B">
      <w:pPr>
        <w:numPr>
          <w:ilvl w:val="0"/>
          <w:numId w:val="7"/>
        </w:numPr>
        <w:spacing w:after="0"/>
        <w:rPr>
          <w:rFonts w:ascii="Times New Roman" w:hAnsi="Times New Roman" w:cs="Times New Roman"/>
          <w:sz w:val="24"/>
          <w:szCs w:val="24"/>
        </w:rPr>
      </w:pPr>
      <w:r w:rsidRPr="0022397B">
        <w:rPr>
          <w:rFonts w:ascii="Times New Roman" w:hAnsi="Times New Roman" w:cs="Times New Roman"/>
          <w:sz w:val="24"/>
          <w:szCs w:val="24"/>
        </w:rPr>
        <w:t>a person becomes so fed up with the direction of his/her life that they welcome a new direction</w:t>
      </w:r>
    </w:p>
    <w:p w14:paraId="524075E0" w14:textId="77777777" w:rsidR="0022397B" w:rsidRPr="0022397B" w:rsidRDefault="0022397B" w:rsidP="0022397B">
      <w:pPr>
        <w:numPr>
          <w:ilvl w:val="0"/>
          <w:numId w:val="7"/>
        </w:numPr>
        <w:spacing w:after="0"/>
        <w:rPr>
          <w:rFonts w:ascii="Times New Roman" w:hAnsi="Times New Roman" w:cs="Times New Roman"/>
          <w:sz w:val="24"/>
          <w:szCs w:val="24"/>
        </w:rPr>
      </w:pPr>
      <w:r w:rsidRPr="0022397B">
        <w:rPr>
          <w:rFonts w:ascii="Times New Roman" w:hAnsi="Times New Roman" w:cs="Times New Roman"/>
          <w:sz w:val="24"/>
          <w:szCs w:val="24"/>
        </w:rPr>
        <w:t>a combination of all these things</w:t>
      </w:r>
    </w:p>
    <w:p w14:paraId="0DF6FBBA" w14:textId="77777777" w:rsidR="0022397B" w:rsidRPr="0022397B" w:rsidRDefault="0022397B" w:rsidP="0022397B">
      <w:pPr>
        <w:numPr>
          <w:ilvl w:val="0"/>
          <w:numId w:val="7"/>
        </w:numPr>
        <w:spacing w:after="0"/>
        <w:rPr>
          <w:rFonts w:ascii="Times New Roman" w:hAnsi="Times New Roman" w:cs="Times New Roman"/>
          <w:sz w:val="24"/>
          <w:szCs w:val="24"/>
        </w:rPr>
      </w:pPr>
      <w:r w:rsidRPr="0022397B">
        <w:rPr>
          <w:rFonts w:ascii="Times New Roman" w:hAnsi="Times New Roman" w:cs="Times New Roman"/>
          <w:sz w:val="24"/>
          <w:szCs w:val="24"/>
        </w:rPr>
        <w:t>in some primitive cultures, missionaries find that God has planted in that culture the idea of the “One true God” which they are looking to for revelation – in some cases for multiple generations</w:t>
      </w:r>
    </w:p>
    <w:p w14:paraId="14113E6D" w14:textId="77777777" w:rsidR="0022397B" w:rsidRPr="0022397B" w:rsidRDefault="0022397B" w:rsidP="0022397B">
      <w:pPr>
        <w:spacing w:after="0"/>
        <w:rPr>
          <w:rFonts w:ascii="Times New Roman" w:hAnsi="Times New Roman" w:cs="Times New Roman"/>
          <w:sz w:val="24"/>
          <w:szCs w:val="24"/>
        </w:rPr>
      </w:pPr>
    </w:p>
    <w:p w14:paraId="7494AAA5" w14:textId="77777777" w:rsidR="0022397B" w:rsidRPr="0022397B" w:rsidRDefault="0022397B" w:rsidP="0022397B">
      <w:pPr>
        <w:spacing w:after="0"/>
        <w:rPr>
          <w:rFonts w:ascii="Times New Roman" w:hAnsi="Times New Roman" w:cs="Times New Roman"/>
          <w:sz w:val="24"/>
          <w:szCs w:val="24"/>
        </w:rPr>
      </w:pPr>
      <w:r w:rsidRPr="0022397B">
        <w:rPr>
          <w:rFonts w:ascii="Times New Roman" w:hAnsi="Times New Roman" w:cs="Times New Roman"/>
          <w:sz w:val="24"/>
          <w:szCs w:val="24"/>
        </w:rPr>
        <w:t>What does Lydia’s conversion teach us about influence and impact in ministry?</w:t>
      </w:r>
    </w:p>
    <w:p w14:paraId="06636DFC" w14:textId="77777777" w:rsidR="0022397B" w:rsidRPr="0022397B" w:rsidRDefault="0022397B" w:rsidP="0022397B">
      <w:pPr>
        <w:numPr>
          <w:ilvl w:val="0"/>
          <w:numId w:val="7"/>
        </w:numPr>
        <w:spacing w:after="0"/>
        <w:rPr>
          <w:rFonts w:ascii="Times New Roman" w:hAnsi="Times New Roman" w:cs="Times New Roman"/>
          <w:sz w:val="24"/>
          <w:szCs w:val="24"/>
        </w:rPr>
      </w:pPr>
      <w:r w:rsidRPr="0022397B">
        <w:rPr>
          <w:rFonts w:ascii="Times New Roman" w:hAnsi="Times New Roman" w:cs="Times New Roman"/>
          <w:sz w:val="24"/>
          <w:szCs w:val="24"/>
        </w:rPr>
        <w:t>God is the one who convicts/convinces of Truth</w:t>
      </w:r>
    </w:p>
    <w:p w14:paraId="2F7F21B5" w14:textId="77777777" w:rsidR="0022397B" w:rsidRPr="0022397B" w:rsidRDefault="0022397B" w:rsidP="0022397B">
      <w:pPr>
        <w:numPr>
          <w:ilvl w:val="0"/>
          <w:numId w:val="7"/>
        </w:numPr>
        <w:spacing w:after="0"/>
        <w:rPr>
          <w:rFonts w:ascii="Times New Roman" w:hAnsi="Times New Roman" w:cs="Times New Roman"/>
          <w:sz w:val="24"/>
          <w:szCs w:val="24"/>
        </w:rPr>
      </w:pPr>
      <w:r w:rsidRPr="0022397B">
        <w:rPr>
          <w:rFonts w:ascii="Times New Roman" w:hAnsi="Times New Roman" w:cs="Times New Roman"/>
          <w:sz w:val="24"/>
          <w:szCs w:val="24"/>
        </w:rPr>
        <w:t>He often prepares the way</w:t>
      </w:r>
    </w:p>
    <w:p w14:paraId="2AD02DC8" w14:textId="5CD318E5" w:rsidR="0022397B" w:rsidRPr="0022397B" w:rsidRDefault="0022397B" w:rsidP="009275B5">
      <w:pPr>
        <w:numPr>
          <w:ilvl w:val="0"/>
          <w:numId w:val="7"/>
        </w:numPr>
        <w:spacing w:after="0"/>
        <w:rPr>
          <w:rFonts w:ascii="Times New Roman" w:hAnsi="Times New Roman" w:cs="Times New Roman"/>
          <w:sz w:val="24"/>
          <w:szCs w:val="24"/>
        </w:rPr>
      </w:pPr>
      <w:proofErr w:type="gramStart"/>
      <w:r w:rsidRPr="0022397B">
        <w:rPr>
          <w:rFonts w:ascii="Times New Roman" w:hAnsi="Times New Roman" w:cs="Times New Roman"/>
          <w:sz w:val="24"/>
          <w:szCs w:val="24"/>
        </w:rPr>
        <w:t>our</w:t>
      </w:r>
      <w:proofErr w:type="gramEnd"/>
      <w:r w:rsidRPr="0022397B">
        <w:rPr>
          <w:rFonts w:ascii="Times New Roman" w:hAnsi="Times New Roman" w:cs="Times New Roman"/>
          <w:sz w:val="24"/>
          <w:szCs w:val="24"/>
        </w:rPr>
        <w:t xml:space="preserve"> task is to communicate, to share His Truth</w:t>
      </w:r>
    </w:p>
    <w:p w14:paraId="0F792B93" w14:textId="77777777" w:rsidR="0022397B" w:rsidRPr="0022397B" w:rsidRDefault="0022397B" w:rsidP="0022397B">
      <w:pPr>
        <w:spacing w:after="0"/>
        <w:rPr>
          <w:rFonts w:ascii="Times New Roman" w:hAnsi="Times New Roman" w:cs="Times New Roman"/>
          <w:sz w:val="24"/>
          <w:szCs w:val="24"/>
        </w:rPr>
      </w:pPr>
    </w:p>
    <w:p w14:paraId="368958AE" w14:textId="77777777" w:rsidR="0022397B" w:rsidRPr="0022397B" w:rsidRDefault="0022397B" w:rsidP="0022397B">
      <w:pPr>
        <w:spacing w:after="0"/>
        <w:rPr>
          <w:rFonts w:ascii="Times New Roman" w:hAnsi="Times New Roman" w:cs="Times New Roman"/>
          <w:sz w:val="24"/>
          <w:szCs w:val="24"/>
        </w:rPr>
      </w:pPr>
      <w:r w:rsidRPr="0022397B">
        <w:rPr>
          <w:rFonts w:ascii="Times New Roman" w:hAnsi="Times New Roman" w:cs="Times New Roman"/>
          <w:sz w:val="24"/>
          <w:szCs w:val="24"/>
        </w:rPr>
        <w:t>How can we be more open to unexpected opportunities to share the gospel?</w:t>
      </w:r>
    </w:p>
    <w:p w14:paraId="4E1BE07B" w14:textId="77777777" w:rsidR="0022397B" w:rsidRPr="0022397B" w:rsidRDefault="0022397B" w:rsidP="0022397B">
      <w:pPr>
        <w:numPr>
          <w:ilvl w:val="0"/>
          <w:numId w:val="7"/>
        </w:numPr>
        <w:spacing w:after="0"/>
        <w:rPr>
          <w:rFonts w:ascii="Times New Roman" w:hAnsi="Times New Roman" w:cs="Times New Roman"/>
          <w:sz w:val="24"/>
          <w:szCs w:val="24"/>
        </w:rPr>
      </w:pPr>
      <w:r w:rsidRPr="0022397B">
        <w:rPr>
          <w:rFonts w:ascii="Times New Roman" w:hAnsi="Times New Roman" w:cs="Times New Roman"/>
          <w:sz w:val="24"/>
          <w:szCs w:val="24"/>
        </w:rPr>
        <w:t>be ready with your “Fifteen Second Testimony”   link</w:t>
      </w:r>
    </w:p>
    <w:p w14:paraId="1E7F9D49" w14:textId="77777777" w:rsidR="0022397B" w:rsidRPr="0022397B" w:rsidRDefault="0022397B" w:rsidP="0022397B">
      <w:pPr>
        <w:numPr>
          <w:ilvl w:val="0"/>
          <w:numId w:val="7"/>
        </w:numPr>
        <w:spacing w:after="0"/>
        <w:rPr>
          <w:rFonts w:ascii="Times New Roman" w:hAnsi="Times New Roman" w:cs="Times New Roman"/>
          <w:sz w:val="24"/>
          <w:szCs w:val="24"/>
        </w:rPr>
      </w:pPr>
      <w:r w:rsidRPr="0022397B">
        <w:rPr>
          <w:rFonts w:ascii="Times New Roman" w:hAnsi="Times New Roman" w:cs="Times New Roman"/>
          <w:sz w:val="24"/>
          <w:szCs w:val="24"/>
        </w:rPr>
        <w:t>have a “Four Spiritual Laws” or something similar with you to use whenever God opens up an opportunity</w:t>
      </w:r>
    </w:p>
    <w:p w14:paraId="51A6749C" w14:textId="1AF9E18E" w:rsidR="009D5A8E" w:rsidRDefault="00811075" w:rsidP="00261773">
      <w:pPr>
        <w:spacing w:after="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1168596A" wp14:editId="69371CFD">
                <wp:simplePos x="0" y="0"/>
                <wp:positionH relativeFrom="column">
                  <wp:posOffset>1344701</wp:posOffset>
                </wp:positionH>
                <wp:positionV relativeFrom="page">
                  <wp:posOffset>8762721</wp:posOffset>
                </wp:positionV>
                <wp:extent cx="3115945" cy="489585"/>
                <wp:effectExtent l="19050" t="19050" r="46355" b="43815"/>
                <wp:wrapSquare wrapText="bothSides"/>
                <wp:docPr id="4" name="Text Box 4"/>
                <wp:cNvGraphicFramePr/>
                <a:graphic xmlns:a="http://schemas.openxmlformats.org/drawingml/2006/main">
                  <a:graphicData uri="http://schemas.microsoft.com/office/word/2010/wordprocessingShape">
                    <wps:wsp>
                      <wps:cNvSpPr txBox="1"/>
                      <wps:spPr>
                        <a:xfrm>
                          <a:off x="0" y="0"/>
                          <a:ext cx="3115945" cy="489585"/>
                        </a:xfrm>
                        <a:custGeom>
                          <a:avLst/>
                          <a:gdLst>
                            <a:gd name="connsiteX0" fmla="*/ 0 w 3115945"/>
                            <a:gd name="connsiteY0" fmla="*/ 0 h 489585"/>
                            <a:gd name="connsiteX1" fmla="*/ 425846 w 3115945"/>
                            <a:gd name="connsiteY1" fmla="*/ 0 h 489585"/>
                            <a:gd name="connsiteX2" fmla="*/ 882851 w 3115945"/>
                            <a:gd name="connsiteY2" fmla="*/ 0 h 489585"/>
                            <a:gd name="connsiteX3" fmla="*/ 1433335 w 3115945"/>
                            <a:gd name="connsiteY3" fmla="*/ 0 h 489585"/>
                            <a:gd name="connsiteX4" fmla="*/ 1859181 w 3115945"/>
                            <a:gd name="connsiteY4" fmla="*/ 0 h 489585"/>
                            <a:gd name="connsiteX5" fmla="*/ 2316186 w 3115945"/>
                            <a:gd name="connsiteY5" fmla="*/ 0 h 489585"/>
                            <a:gd name="connsiteX6" fmla="*/ 3115945 w 3115945"/>
                            <a:gd name="connsiteY6" fmla="*/ 0 h 489585"/>
                            <a:gd name="connsiteX7" fmla="*/ 3115945 w 3115945"/>
                            <a:gd name="connsiteY7" fmla="*/ 489585 h 489585"/>
                            <a:gd name="connsiteX8" fmla="*/ 2596621 w 3115945"/>
                            <a:gd name="connsiteY8" fmla="*/ 489585 h 489585"/>
                            <a:gd name="connsiteX9" fmla="*/ 2108456 w 3115945"/>
                            <a:gd name="connsiteY9" fmla="*/ 489585 h 489585"/>
                            <a:gd name="connsiteX10" fmla="*/ 1526813 w 3115945"/>
                            <a:gd name="connsiteY10" fmla="*/ 489585 h 489585"/>
                            <a:gd name="connsiteX11" fmla="*/ 945170 w 3115945"/>
                            <a:gd name="connsiteY11" fmla="*/ 489585 h 489585"/>
                            <a:gd name="connsiteX12" fmla="*/ 0 w 3115945"/>
                            <a:gd name="connsiteY12" fmla="*/ 489585 h 489585"/>
                            <a:gd name="connsiteX13" fmla="*/ 0 w 3115945"/>
                            <a:gd name="connsiteY13" fmla="*/ 0 h 48958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3115945" h="489585" fill="none" extrusionOk="0">
                              <a:moveTo>
                                <a:pt x="0" y="0"/>
                              </a:moveTo>
                              <a:cubicBezTo>
                                <a:pt x="212150" y="-25979"/>
                                <a:pt x="240434" y="29692"/>
                                <a:pt x="425846" y="0"/>
                              </a:cubicBezTo>
                              <a:cubicBezTo>
                                <a:pt x="611258" y="-29692"/>
                                <a:pt x="717978" y="20568"/>
                                <a:pt x="882851" y="0"/>
                              </a:cubicBezTo>
                              <a:cubicBezTo>
                                <a:pt x="1047724" y="-20568"/>
                                <a:pt x="1293637" y="9212"/>
                                <a:pt x="1433335" y="0"/>
                              </a:cubicBezTo>
                              <a:cubicBezTo>
                                <a:pt x="1573033" y="-9212"/>
                                <a:pt x="1679846" y="49929"/>
                                <a:pt x="1859181" y="0"/>
                              </a:cubicBezTo>
                              <a:cubicBezTo>
                                <a:pt x="2038516" y="-49929"/>
                                <a:pt x="2217837" y="27115"/>
                                <a:pt x="2316186" y="0"/>
                              </a:cubicBezTo>
                              <a:cubicBezTo>
                                <a:pt x="2414535" y="-27115"/>
                                <a:pt x="2752994" y="21640"/>
                                <a:pt x="3115945" y="0"/>
                              </a:cubicBezTo>
                              <a:cubicBezTo>
                                <a:pt x="3142135" y="101962"/>
                                <a:pt x="3106431" y="304013"/>
                                <a:pt x="3115945" y="489585"/>
                              </a:cubicBezTo>
                              <a:cubicBezTo>
                                <a:pt x="2957071" y="500098"/>
                                <a:pt x="2714490" y="444572"/>
                                <a:pt x="2596621" y="489585"/>
                              </a:cubicBezTo>
                              <a:cubicBezTo>
                                <a:pt x="2478752" y="534598"/>
                                <a:pt x="2314439" y="459407"/>
                                <a:pt x="2108456" y="489585"/>
                              </a:cubicBezTo>
                              <a:cubicBezTo>
                                <a:pt x="1902474" y="519763"/>
                                <a:pt x="1787530" y="449163"/>
                                <a:pt x="1526813" y="489585"/>
                              </a:cubicBezTo>
                              <a:cubicBezTo>
                                <a:pt x="1266096" y="530007"/>
                                <a:pt x="1133655" y="488748"/>
                                <a:pt x="945170" y="489585"/>
                              </a:cubicBezTo>
                              <a:cubicBezTo>
                                <a:pt x="756685" y="490422"/>
                                <a:pt x="398060" y="391657"/>
                                <a:pt x="0" y="489585"/>
                              </a:cubicBezTo>
                              <a:cubicBezTo>
                                <a:pt x="-43213" y="284855"/>
                                <a:pt x="39381" y="223859"/>
                                <a:pt x="0" y="0"/>
                              </a:cubicBezTo>
                              <a:close/>
                            </a:path>
                            <a:path w="3115945" h="489585" stroke="0" extrusionOk="0">
                              <a:moveTo>
                                <a:pt x="0" y="0"/>
                              </a:moveTo>
                              <a:cubicBezTo>
                                <a:pt x="113226" y="-39876"/>
                                <a:pt x="338718" y="2985"/>
                                <a:pt x="457005" y="0"/>
                              </a:cubicBezTo>
                              <a:cubicBezTo>
                                <a:pt x="575293" y="-2985"/>
                                <a:pt x="762417" y="3403"/>
                                <a:pt x="976329" y="0"/>
                              </a:cubicBezTo>
                              <a:cubicBezTo>
                                <a:pt x="1190241" y="-3403"/>
                                <a:pt x="1246943" y="28762"/>
                                <a:pt x="1402175" y="0"/>
                              </a:cubicBezTo>
                              <a:cubicBezTo>
                                <a:pt x="1557407" y="-28762"/>
                                <a:pt x="1761922" y="32327"/>
                                <a:pt x="1859181" y="0"/>
                              </a:cubicBezTo>
                              <a:cubicBezTo>
                                <a:pt x="1956440" y="-32327"/>
                                <a:pt x="2211650" y="6832"/>
                                <a:pt x="2347345" y="0"/>
                              </a:cubicBezTo>
                              <a:cubicBezTo>
                                <a:pt x="2483040" y="-6832"/>
                                <a:pt x="2871281" y="55021"/>
                                <a:pt x="3115945" y="0"/>
                              </a:cubicBezTo>
                              <a:cubicBezTo>
                                <a:pt x="3164603" y="117053"/>
                                <a:pt x="3082705" y="354531"/>
                                <a:pt x="3115945" y="489585"/>
                              </a:cubicBezTo>
                              <a:cubicBezTo>
                                <a:pt x="2992200" y="538869"/>
                                <a:pt x="2819490" y="429296"/>
                                <a:pt x="2565461" y="489585"/>
                              </a:cubicBezTo>
                              <a:cubicBezTo>
                                <a:pt x="2311432" y="549874"/>
                                <a:pt x="2204267" y="441750"/>
                                <a:pt x="1983818" y="489585"/>
                              </a:cubicBezTo>
                              <a:cubicBezTo>
                                <a:pt x="1763369" y="537420"/>
                                <a:pt x="1683648" y="459105"/>
                                <a:pt x="1433335" y="489585"/>
                              </a:cubicBezTo>
                              <a:cubicBezTo>
                                <a:pt x="1183022" y="520065"/>
                                <a:pt x="1045901" y="466590"/>
                                <a:pt x="945170" y="489585"/>
                              </a:cubicBezTo>
                              <a:cubicBezTo>
                                <a:pt x="844440" y="512580"/>
                                <a:pt x="394334" y="443669"/>
                                <a:pt x="0" y="489585"/>
                              </a:cubicBezTo>
                              <a:cubicBezTo>
                                <a:pt x="-4008" y="295990"/>
                                <a:pt x="2274" y="117998"/>
                                <a:pt x="0" y="0"/>
                              </a:cubicBezTo>
                              <a:close/>
                            </a:path>
                          </a:pathLst>
                        </a:custGeom>
                        <a:solidFill>
                          <a:schemeClr val="lt1"/>
                        </a:solidFill>
                        <a:ln w="6350">
                          <a:solidFill>
                            <a:prstClr val="black"/>
                          </a:solidFill>
                          <a:extLst>
                            <a:ext uri="{C807C97D-BFC1-408E-A445-0C87EB9F89A2}">
                              <ask:lineSketchStyleProps xmlns:ask="http://schemas.microsoft.com/office/drawing/2018/sketchyshapes" sd="378395589">
                                <a:prstGeom prst="rect">
                                  <a:avLst/>
                                </a:prstGeom>
                                <ask:type>
                                  <ask:lineSketchScribble/>
                                </ask:type>
                              </ask:lineSketchStyleProps>
                            </a:ext>
                          </a:extLst>
                        </a:ln>
                      </wps:spPr>
                      <wps:txbx>
                        <w:txbxContent>
                          <w:p w14:paraId="6866DA5B" w14:textId="77777777" w:rsidR="00811075" w:rsidRPr="00811075" w:rsidRDefault="00811075" w:rsidP="00811075">
                            <w:pPr>
                              <w:jc w:val="center"/>
                              <w:rPr>
                                <w:rFonts w:ascii="Times New Roman" w:hAnsi="Times New Roman" w:cs="Times New Roman"/>
                                <w:sz w:val="20"/>
                                <w:szCs w:val="20"/>
                              </w:rPr>
                            </w:pPr>
                            <w:r w:rsidRPr="00811075">
                              <w:rPr>
                                <w:rFonts w:ascii="Times New Roman" w:hAnsi="Times New Roman" w:cs="Times New Roman"/>
                                <w:sz w:val="20"/>
                                <w:szCs w:val="20"/>
                              </w:rPr>
                              <w:t>Use the last page as a handout so your learners can take home the application points of this week’s lesson.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68596A" id="Text Box 4" o:spid="_x0000_s1027" type="#_x0000_t202" style="position:absolute;margin-left:105.9pt;margin-top:690pt;width:245.35pt;height:38.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" fillcolor="white [3201]" strokeweight=".5pt">
                <v:textbox>
                  <w:txbxContent>
                    <w:p w14:paraId="6866DA5B" w14:textId="77777777" w:rsidR="00811075" w:rsidRPr="00811075" w:rsidRDefault="00811075" w:rsidP="00811075">
                      <w:pPr>
                        <w:jc w:val="center"/>
                        <w:rPr>
                          <w:rFonts w:ascii="Times New Roman" w:hAnsi="Times New Roman" w:cs="Times New Roman"/>
                          <w:sz w:val="20"/>
                          <w:szCs w:val="20"/>
                        </w:rPr>
                      </w:pPr>
                      <w:r w:rsidRPr="00811075">
                        <w:rPr>
                          <w:rFonts w:ascii="Times New Roman" w:hAnsi="Times New Roman" w:cs="Times New Roman"/>
                          <w:sz w:val="20"/>
                          <w:szCs w:val="20"/>
                        </w:rPr>
                        <w:t>Use the last page as a handout so your learners can take home the application points of this week’s lesson.</w:t>
                      </w:r>
                    </w:p>
                  </w:txbxContent>
                </v:textbox>
                <w10:wrap type="square" anchory="page"/>
              </v:shape>
            </w:pict>
          </mc:Fallback>
        </mc:AlternateContent>
      </w:r>
      <w:r w:rsidR="009D5A8E">
        <w:rPr>
          <w:rFonts w:ascii="Times New Roman" w:hAnsi="Times New Roman" w:cs="Times New Roman"/>
          <w:sz w:val="24"/>
          <w:szCs w:val="24"/>
        </w:rPr>
        <w:br w:type="page"/>
      </w:r>
    </w:p>
    <w:p w14:paraId="79D4573D" w14:textId="7B0E8975" w:rsidR="009D5A8E" w:rsidRDefault="00FC6056" w:rsidP="00261773">
      <w:pPr>
        <w:spacing w:after="0"/>
        <w:jc w:val="center"/>
        <w:rPr>
          <w:rFonts w:ascii="Comic Sans MS" w:hAnsi="Comic Sans MS" w:cs="Times New Roman"/>
          <w:sz w:val="24"/>
          <w:szCs w:val="24"/>
        </w:rPr>
      </w:pPr>
      <w:r>
        <w:rPr>
          <w:noProof/>
        </w:rPr>
        <w:lastRenderedPageBreak/>
        <w:drawing>
          <wp:anchor distT="0" distB="0" distL="114300" distR="114300" simplePos="0" relativeHeight="251672576" behindDoc="0" locked="0" layoutInCell="1" allowOverlap="1" wp14:anchorId="389E0AA4" wp14:editId="3682BA2F">
            <wp:simplePos x="0" y="0"/>
            <wp:positionH relativeFrom="column">
              <wp:posOffset>5392616</wp:posOffset>
            </wp:positionH>
            <wp:positionV relativeFrom="page">
              <wp:posOffset>392674</wp:posOffset>
            </wp:positionV>
            <wp:extent cx="1006475" cy="1363980"/>
            <wp:effectExtent l="0" t="0" r="3175" b="7620"/>
            <wp:wrapSquare wrapText="bothSides"/>
            <wp:docPr id="85490827" name="Picture 1" descr="A qr code with a person in a long rob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90827" name="Picture 1" descr="A qr code with a person in a long robe&#10;&#10;AI-generated content may be incorrect."/>
                    <pic:cNvPicPr/>
                  </pic:nvPicPr>
                  <pic:blipFill>
                    <a:blip r:embed="rId11"/>
                    <a:stretch>
                      <a:fillRect/>
                    </a:stretch>
                  </pic:blipFill>
                  <pic:spPr>
                    <a:xfrm>
                      <a:off x="0" y="0"/>
                      <a:ext cx="1006475" cy="1363980"/>
                    </a:xfrm>
                    <a:prstGeom prst="rect">
                      <a:avLst/>
                    </a:prstGeom>
                  </pic:spPr>
                </pic:pic>
              </a:graphicData>
            </a:graphic>
            <wp14:sizeRelH relativeFrom="margin">
              <wp14:pctWidth>0</wp14:pctWidth>
            </wp14:sizeRelH>
            <wp14:sizeRelV relativeFrom="margin">
              <wp14:pctHeight>0</wp14:pctHeight>
            </wp14:sizeRelV>
          </wp:anchor>
        </w:drawing>
      </w:r>
      <w:r w:rsidR="009D5A8E">
        <w:rPr>
          <w:rFonts w:ascii="Comic Sans MS" w:hAnsi="Comic Sans MS" w:cs="Times New Roman"/>
          <w:sz w:val="28"/>
          <w:szCs w:val="28"/>
        </w:rPr>
        <w:t>Application</w:t>
      </w:r>
    </w:p>
    <w:p w14:paraId="16805BC6" w14:textId="3308BAA4" w:rsidR="000E61B1" w:rsidRPr="000E61B1" w:rsidRDefault="000E61B1" w:rsidP="000E61B1">
      <w:pPr>
        <w:spacing w:after="0"/>
        <w:rPr>
          <w:rFonts w:ascii="Comic Sans MS" w:hAnsi="Comic Sans MS" w:cs="Times New Roman"/>
          <w:sz w:val="24"/>
          <w:szCs w:val="24"/>
        </w:rPr>
      </w:pPr>
      <w:r w:rsidRPr="000E61B1">
        <w:rPr>
          <w:rFonts w:ascii="Comic Sans MS" w:hAnsi="Comic Sans MS" w:cs="Times New Roman"/>
          <w:sz w:val="24"/>
          <w:szCs w:val="24"/>
        </w:rPr>
        <w:t xml:space="preserve">Seek God’s will. </w:t>
      </w:r>
    </w:p>
    <w:p w14:paraId="554D69FC" w14:textId="6347DBC5" w:rsidR="000E61B1" w:rsidRPr="000E61B1" w:rsidRDefault="000E61B1" w:rsidP="000E61B1">
      <w:pPr>
        <w:pStyle w:val="ListParagraph"/>
        <w:numPr>
          <w:ilvl w:val="0"/>
          <w:numId w:val="9"/>
        </w:numPr>
        <w:spacing w:after="0"/>
        <w:rPr>
          <w:rFonts w:ascii="Comic Sans MS" w:hAnsi="Comic Sans MS" w:cs="Times New Roman"/>
        </w:rPr>
      </w:pPr>
      <w:r w:rsidRPr="000E61B1">
        <w:rPr>
          <w:rFonts w:ascii="Comic Sans MS" w:hAnsi="Comic Sans MS" w:cs="Times New Roman"/>
        </w:rPr>
        <w:t xml:space="preserve">Set aside time this week to evaluate your spiritual life. </w:t>
      </w:r>
    </w:p>
    <w:p w14:paraId="15E7C516" w14:textId="5CAB23C7" w:rsidR="000E61B1" w:rsidRPr="000E61B1" w:rsidRDefault="000E61B1" w:rsidP="000E61B1">
      <w:pPr>
        <w:pStyle w:val="ListParagraph"/>
        <w:numPr>
          <w:ilvl w:val="0"/>
          <w:numId w:val="9"/>
        </w:numPr>
        <w:spacing w:after="0"/>
        <w:rPr>
          <w:rFonts w:ascii="Comic Sans MS" w:hAnsi="Comic Sans MS" w:cs="Times New Roman"/>
        </w:rPr>
      </w:pPr>
      <w:r w:rsidRPr="000E61B1">
        <w:rPr>
          <w:rFonts w:ascii="Comic Sans MS" w:hAnsi="Comic Sans MS" w:cs="Times New Roman"/>
        </w:rPr>
        <w:t xml:space="preserve">Ask God to reveal His will to you in specific areas of your life. </w:t>
      </w:r>
    </w:p>
    <w:p w14:paraId="77809CFA" w14:textId="4AF5C9BB" w:rsidR="000E61B1" w:rsidRPr="000E61B1" w:rsidRDefault="000E61B1" w:rsidP="000E61B1">
      <w:pPr>
        <w:pStyle w:val="ListParagraph"/>
        <w:numPr>
          <w:ilvl w:val="0"/>
          <w:numId w:val="9"/>
        </w:numPr>
        <w:spacing w:after="0"/>
        <w:rPr>
          <w:rFonts w:ascii="Comic Sans MS" w:hAnsi="Comic Sans MS" w:cs="Times New Roman"/>
        </w:rPr>
      </w:pPr>
      <w:r w:rsidRPr="000E61B1">
        <w:rPr>
          <w:rFonts w:ascii="Comic Sans MS" w:hAnsi="Comic Sans MS" w:cs="Times New Roman"/>
        </w:rPr>
        <w:t xml:space="preserve">Pray about some type of ministry you need to get involved with in your church. </w:t>
      </w:r>
    </w:p>
    <w:p w14:paraId="1C1327AC" w14:textId="17FF1E55" w:rsidR="000E61B1" w:rsidRPr="000E61B1" w:rsidRDefault="000E61B1" w:rsidP="000E61B1">
      <w:pPr>
        <w:pStyle w:val="ListParagraph"/>
        <w:numPr>
          <w:ilvl w:val="0"/>
          <w:numId w:val="9"/>
        </w:numPr>
        <w:spacing w:after="0"/>
        <w:rPr>
          <w:rFonts w:ascii="Comic Sans MS" w:hAnsi="Comic Sans MS" w:cs="Times New Roman"/>
        </w:rPr>
      </w:pPr>
      <w:r w:rsidRPr="000E61B1">
        <w:rPr>
          <w:rFonts w:ascii="Comic Sans MS" w:hAnsi="Comic Sans MS" w:cs="Times New Roman"/>
        </w:rPr>
        <w:t>Read Proverbs 3:5-6 and meditate on this spiritual principle for your life.</w:t>
      </w:r>
    </w:p>
    <w:p w14:paraId="25E5A6E9" w14:textId="17BAF9D1" w:rsidR="000E61B1" w:rsidRPr="000E61B1" w:rsidRDefault="000E61B1" w:rsidP="000E61B1">
      <w:pPr>
        <w:spacing w:after="0"/>
        <w:rPr>
          <w:rFonts w:ascii="Comic Sans MS" w:hAnsi="Comic Sans MS" w:cs="Times New Roman"/>
          <w:sz w:val="24"/>
          <w:szCs w:val="24"/>
        </w:rPr>
      </w:pPr>
    </w:p>
    <w:p w14:paraId="7640FFAC" w14:textId="77777777" w:rsidR="000E61B1" w:rsidRPr="000E61B1" w:rsidRDefault="000E61B1" w:rsidP="000E61B1">
      <w:pPr>
        <w:spacing w:after="0"/>
        <w:rPr>
          <w:rFonts w:ascii="Comic Sans MS" w:hAnsi="Comic Sans MS" w:cs="Times New Roman"/>
          <w:sz w:val="24"/>
          <w:szCs w:val="24"/>
        </w:rPr>
      </w:pPr>
      <w:r w:rsidRPr="000E61B1">
        <w:rPr>
          <w:rFonts w:ascii="Comic Sans MS" w:hAnsi="Comic Sans MS" w:cs="Times New Roman"/>
          <w:sz w:val="24"/>
          <w:szCs w:val="24"/>
        </w:rPr>
        <w:t xml:space="preserve">Stay spiritually attuned. </w:t>
      </w:r>
    </w:p>
    <w:p w14:paraId="369D712E" w14:textId="77777777" w:rsidR="000E61B1" w:rsidRPr="000E61B1" w:rsidRDefault="000E61B1" w:rsidP="000E61B1">
      <w:pPr>
        <w:pStyle w:val="ListParagraph"/>
        <w:numPr>
          <w:ilvl w:val="0"/>
          <w:numId w:val="9"/>
        </w:numPr>
        <w:spacing w:after="0"/>
        <w:rPr>
          <w:rFonts w:ascii="Comic Sans MS" w:hAnsi="Comic Sans MS" w:cs="Times New Roman"/>
        </w:rPr>
      </w:pPr>
      <w:r w:rsidRPr="000E61B1">
        <w:rPr>
          <w:rFonts w:ascii="Comic Sans MS" w:hAnsi="Comic Sans MS" w:cs="Times New Roman"/>
        </w:rPr>
        <w:t xml:space="preserve">In every situation you are in, pay attention to the possibility of a gospel opportunity. </w:t>
      </w:r>
    </w:p>
    <w:p w14:paraId="510BC9C0" w14:textId="77777777" w:rsidR="000E61B1" w:rsidRPr="000E61B1" w:rsidRDefault="000E61B1" w:rsidP="000E61B1">
      <w:pPr>
        <w:pStyle w:val="ListParagraph"/>
        <w:numPr>
          <w:ilvl w:val="0"/>
          <w:numId w:val="9"/>
        </w:numPr>
        <w:spacing w:after="0"/>
        <w:rPr>
          <w:rFonts w:ascii="Comic Sans MS" w:hAnsi="Comic Sans MS" w:cs="Times New Roman"/>
        </w:rPr>
      </w:pPr>
      <w:r w:rsidRPr="000E61B1">
        <w:rPr>
          <w:rFonts w:ascii="Comic Sans MS" w:hAnsi="Comic Sans MS" w:cs="Times New Roman"/>
        </w:rPr>
        <w:t xml:space="preserve">Take time to review some key Bible passages you might use to share the gospel. </w:t>
      </w:r>
    </w:p>
    <w:p w14:paraId="4C47B4FF" w14:textId="77777777" w:rsidR="000E61B1" w:rsidRPr="000E61B1" w:rsidRDefault="000E61B1" w:rsidP="000E61B1">
      <w:pPr>
        <w:pStyle w:val="ListParagraph"/>
        <w:numPr>
          <w:ilvl w:val="0"/>
          <w:numId w:val="9"/>
        </w:numPr>
        <w:spacing w:after="0"/>
        <w:rPr>
          <w:rFonts w:ascii="Comic Sans MS" w:hAnsi="Comic Sans MS" w:cs="Times New Roman"/>
        </w:rPr>
      </w:pPr>
      <w:r w:rsidRPr="000E61B1">
        <w:rPr>
          <w:rFonts w:ascii="Comic Sans MS" w:hAnsi="Comic Sans MS" w:cs="Times New Roman"/>
        </w:rPr>
        <w:t>Always be consciously surrendered to the Spirit’s leading and power (1 Cor. 2:3-5).</w:t>
      </w:r>
    </w:p>
    <w:p w14:paraId="75F78A34" w14:textId="77777777" w:rsidR="000E61B1" w:rsidRPr="000E61B1" w:rsidRDefault="000E61B1" w:rsidP="000E61B1">
      <w:pPr>
        <w:spacing w:after="0"/>
        <w:rPr>
          <w:rFonts w:ascii="Comic Sans MS" w:hAnsi="Comic Sans MS" w:cs="Times New Roman"/>
          <w:sz w:val="24"/>
          <w:szCs w:val="24"/>
        </w:rPr>
      </w:pPr>
    </w:p>
    <w:p w14:paraId="347DD87D" w14:textId="77777777" w:rsidR="000E61B1" w:rsidRPr="000E61B1" w:rsidRDefault="000E61B1" w:rsidP="000E61B1">
      <w:pPr>
        <w:spacing w:after="0"/>
        <w:rPr>
          <w:rFonts w:ascii="Comic Sans MS" w:hAnsi="Comic Sans MS" w:cs="Times New Roman"/>
          <w:sz w:val="24"/>
          <w:szCs w:val="24"/>
        </w:rPr>
      </w:pPr>
      <w:r w:rsidRPr="000E61B1">
        <w:rPr>
          <w:rFonts w:ascii="Comic Sans MS" w:hAnsi="Comic Sans MS" w:cs="Times New Roman"/>
          <w:sz w:val="24"/>
          <w:szCs w:val="24"/>
        </w:rPr>
        <w:t xml:space="preserve">Tell others about Jesus. </w:t>
      </w:r>
    </w:p>
    <w:p w14:paraId="2EFF50E4" w14:textId="77777777" w:rsidR="000E61B1" w:rsidRDefault="000E61B1" w:rsidP="000E61B1">
      <w:pPr>
        <w:pStyle w:val="ListParagraph"/>
        <w:numPr>
          <w:ilvl w:val="0"/>
          <w:numId w:val="9"/>
        </w:numPr>
        <w:spacing w:after="0"/>
        <w:rPr>
          <w:rFonts w:ascii="Comic Sans MS" w:hAnsi="Comic Sans MS" w:cs="Times New Roman"/>
        </w:rPr>
      </w:pPr>
      <w:r w:rsidRPr="000E61B1">
        <w:rPr>
          <w:rFonts w:ascii="Comic Sans MS" w:hAnsi="Comic Sans MS" w:cs="Times New Roman"/>
        </w:rPr>
        <w:t xml:space="preserve">Read Romans 10:14-15. </w:t>
      </w:r>
    </w:p>
    <w:p w14:paraId="5AE706F4" w14:textId="486392B0" w:rsidR="000E61B1" w:rsidRPr="000E61B1" w:rsidRDefault="000E61B1" w:rsidP="000E61B1">
      <w:pPr>
        <w:pStyle w:val="ListParagraph"/>
        <w:numPr>
          <w:ilvl w:val="0"/>
          <w:numId w:val="9"/>
        </w:numPr>
        <w:spacing w:after="0"/>
        <w:rPr>
          <w:rFonts w:ascii="Comic Sans MS" w:hAnsi="Comic Sans MS" w:cs="Times New Roman"/>
        </w:rPr>
      </w:pPr>
      <w:r w:rsidRPr="000E61B1">
        <w:rPr>
          <w:rFonts w:ascii="Comic Sans MS" w:hAnsi="Comic Sans MS" w:cs="Times New Roman"/>
        </w:rPr>
        <w:t xml:space="preserve">Lydia heard the gospel from Paul and God opened her heart to believe. </w:t>
      </w:r>
    </w:p>
    <w:p w14:paraId="6C02ACC8" w14:textId="5627D305" w:rsidR="000E61B1" w:rsidRPr="000E61B1" w:rsidRDefault="000E61B1" w:rsidP="000E61B1">
      <w:pPr>
        <w:pStyle w:val="ListParagraph"/>
        <w:numPr>
          <w:ilvl w:val="0"/>
          <w:numId w:val="9"/>
        </w:numPr>
        <w:spacing w:after="0"/>
        <w:rPr>
          <w:rFonts w:ascii="Comic Sans MS" w:hAnsi="Comic Sans MS" w:cs="Times New Roman"/>
        </w:rPr>
      </w:pPr>
      <w:r w:rsidRPr="000E61B1">
        <w:rPr>
          <w:rFonts w:ascii="Comic Sans MS" w:hAnsi="Comic Sans MS" w:cs="Times New Roman"/>
        </w:rPr>
        <w:t xml:space="preserve">That’s the pattern God uses. </w:t>
      </w:r>
    </w:p>
    <w:p w14:paraId="3DAB754F" w14:textId="633A32C9" w:rsidR="000E61B1" w:rsidRPr="000E61B1" w:rsidRDefault="00A31C11" w:rsidP="000E61B1">
      <w:pPr>
        <w:pStyle w:val="ListParagraph"/>
        <w:numPr>
          <w:ilvl w:val="0"/>
          <w:numId w:val="9"/>
        </w:numPr>
        <w:spacing w:after="0"/>
        <w:rPr>
          <w:rFonts w:ascii="Comic Sans MS" w:hAnsi="Comic Sans MS" w:cs="Times New Roman"/>
        </w:rPr>
      </w:pPr>
      <w:r>
        <w:rPr>
          <w:rFonts w:ascii="Comic Sans MS" w:hAnsi="Comic Sans MS" w:cs="Times New Roman"/>
          <w:noProof/>
          <w:sz w:val="24"/>
          <w:szCs w:val="24"/>
        </w:rPr>
        <mc:AlternateContent>
          <mc:Choice Requires="wps">
            <w:drawing>
              <wp:anchor distT="0" distB="0" distL="114300" distR="114300" simplePos="0" relativeHeight="251661312" behindDoc="0" locked="0" layoutInCell="1" allowOverlap="1" wp14:anchorId="0D025B47" wp14:editId="01D5FC94">
                <wp:simplePos x="0" y="0"/>
                <wp:positionH relativeFrom="column">
                  <wp:posOffset>3240506</wp:posOffset>
                </wp:positionH>
                <wp:positionV relativeFrom="paragraph">
                  <wp:posOffset>48133</wp:posOffset>
                </wp:positionV>
                <wp:extent cx="2333549" cy="402336"/>
                <wp:effectExtent l="0" t="0" r="0" b="0"/>
                <wp:wrapNone/>
                <wp:docPr id="897886025" name="Text Box 2"/>
                <wp:cNvGraphicFramePr/>
                <a:graphic xmlns:a="http://schemas.openxmlformats.org/drawingml/2006/main">
                  <a:graphicData uri="http://schemas.microsoft.com/office/word/2010/wordprocessingShape">
                    <wps:wsp>
                      <wps:cNvSpPr txBox="1"/>
                      <wps:spPr>
                        <a:xfrm>
                          <a:off x="0" y="0"/>
                          <a:ext cx="2333549" cy="402336"/>
                        </a:xfrm>
                        <a:prstGeom prst="rect">
                          <a:avLst/>
                        </a:prstGeom>
                        <a:solidFill>
                          <a:schemeClr val="lt1"/>
                        </a:solidFill>
                        <a:ln w="6350">
                          <a:noFill/>
                        </a:ln>
                      </wps:spPr>
                      <wps:txbx>
                        <w:txbxContent>
                          <w:p w14:paraId="3BEDD488" w14:textId="2B216001" w:rsidR="000E61B1" w:rsidRPr="000E61B1" w:rsidRDefault="000E61B1" w:rsidP="000E61B1">
                            <w:pPr>
                              <w:jc w:val="center"/>
                              <w:rPr>
                                <w:rFonts w:ascii="Comic Sans MS" w:hAnsi="Comic Sans MS"/>
                                <w:sz w:val="24"/>
                                <w:szCs w:val="24"/>
                              </w:rPr>
                            </w:pPr>
                            <w:r w:rsidRPr="000E61B1">
                              <w:rPr>
                                <w:rFonts w:ascii="Comic Sans MS" w:hAnsi="Comic Sans MS"/>
                                <w:sz w:val="24"/>
                                <w:szCs w:val="24"/>
                              </w:rPr>
                              <w:t>Crossword Puzzle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D025B47" id="Text Box 2" o:spid="_x0000_s1028" type="#_x0000_t202" style="position:absolute;left:0;text-align:left;margin-left:255.15pt;margin-top:3.8pt;width:183.75pt;height:31.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" fillcolor="white [3201]" stroked="f" strokeweight=".5pt">
                <v:textbox>
                  <w:txbxContent>
                    <w:p w14:paraId="3BEDD488" w14:textId="2B216001" w:rsidR="000E61B1" w:rsidRPr="000E61B1" w:rsidRDefault="000E61B1" w:rsidP="000E61B1">
                      <w:pPr>
                        <w:jc w:val="center"/>
                        <w:rPr>
                          <w:rFonts w:ascii="Comic Sans MS" w:hAnsi="Comic Sans MS"/>
                          <w:sz w:val="24"/>
                          <w:szCs w:val="24"/>
                        </w:rPr>
                      </w:pPr>
                      <w:r w:rsidRPr="000E61B1">
                        <w:rPr>
                          <w:rFonts w:ascii="Comic Sans MS" w:hAnsi="Comic Sans MS"/>
                          <w:sz w:val="24"/>
                          <w:szCs w:val="24"/>
                        </w:rPr>
                        <w:t>Crossword Puzzle</w:t>
                      </w:r>
                    </w:p>
                  </w:txbxContent>
                </v:textbox>
              </v:shape>
            </w:pict>
          </mc:Fallback>
        </mc:AlternateContent>
      </w:r>
      <w:r w:rsidR="000E61B1" w:rsidRPr="000E61B1">
        <w:rPr>
          <w:rFonts w:ascii="Comic Sans MS" w:hAnsi="Comic Sans MS" w:cs="Times New Roman"/>
        </w:rPr>
        <w:t xml:space="preserve">Who can you tell about Jesus this week? </w:t>
      </w:r>
    </w:p>
    <w:p w14:paraId="6223C5CE" w14:textId="113617C2" w:rsidR="00811075" w:rsidRDefault="00811075" w:rsidP="00261773">
      <w:pPr>
        <w:spacing w:after="0"/>
        <w:rPr>
          <w:rFonts w:ascii="Comic Sans MS" w:hAnsi="Comic Sans MS" w:cs="Times New Roman"/>
          <w:sz w:val="24"/>
          <w:szCs w:val="24"/>
        </w:rPr>
      </w:pPr>
    </w:p>
    <w:p w14:paraId="07E611FD" w14:textId="5B06C325" w:rsidR="000E61B1" w:rsidRPr="00811075" w:rsidRDefault="00F84664" w:rsidP="000E61B1">
      <w:pPr>
        <w:spacing w:after="0"/>
        <w:rPr>
          <w:rFonts w:ascii="Comic Sans MS" w:hAnsi="Comic Sans MS" w:cs="Times New Roman"/>
          <w:sz w:val="24"/>
          <w:szCs w:val="24"/>
        </w:rPr>
      </w:pPr>
      <w:r>
        <w:rPr>
          <w:noProof/>
        </w:rPr>
        <mc:AlternateContent>
          <mc:Choice Requires="wps">
            <w:drawing>
              <wp:anchor distT="0" distB="0" distL="114300" distR="114300" simplePos="0" relativeHeight="251668480" behindDoc="0" locked="0" layoutInCell="1" allowOverlap="1" wp14:anchorId="7B762D53" wp14:editId="693F714A">
                <wp:simplePos x="0" y="0"/>
                <wp:positionH relativeFrom="column">
                  <wp:posOffset>-302819</wp:posOffset>
                </wp:positionH>
                <wp:positionV relativeFrom="paragraph">
                  <wp:posOffset>2137156</wp:posOffset>
                </wp:positionV>
                <wp:extent cx="1926793" cy="876935"/>
                <wp:effectExtent l="19050" t="19050" r="35560" b="132715"/>
                <wp:wrapNone/>
                <wp:docPr id="1823147296" name="Speech Bubble: Rectangle with Corners Rounded 3"/>
                <wp:cNvGraphicFramePr/>
                <a:graphic xmlns:a="http://schemas.openxmlformats.org/drawingml/2006/main">
                  <a:graphicData uri="http://schemas.microsoft.com/office/word/2010/wordprocessingShape">
                    <wps:wsp>
                      <wps:cNvSpPr/>
                      <wps:spPr>
                        <a:xfrm>
                          <a:off x="0" y="0"/>
                          <a:ext cx="1926793" cy="876935"/>
                        </a:xfrm>
                        <a:custGeom>
                          <a:avLst/>
                          <a:gdLst>
                            <a:gd name="connsiteX0" fmla="*/ 0 w 1926793"/>
                            <a:gd name="connsiteY0" fmla="*/ 146159 h 876935"/>
                            <a:gd name="connsiteX1" fmla="*/ 146159 w 1926793"/>
                            <a:gd name="connsiteY1" fmla="*/ 0 h 876935"/>
                            <a:gd name="connsiteX2" fmla="*/ 321132 w 1926793"/>
                            <a:gd name="connsiteY2" fmla="*/ 0 h 876935"/>
                            <a:gd name="connsiteX3" fmla="*/ 321132 w 1926793"/>
                            <a:gd name="connsiteY3" fmla="*/ 0 h 876935"/>
                            <a:gd name="connsiteX4" fmla="*/ 802830 w 1926793"/>
                            <a:gd name="connsiteY4" fmla="*/ 0 h 876935"/>
                            <a:gd name="connsiteX5" fmla="*/ 1301510 w 1926793"/>
                            <a:gd name="connsiteY5" fmla="*/ 0 h 876935"/>
                            <a:gd name="connsiteX6" fmla="*/ 1780634 w 1926793"/>
                            <a:gd name="connsiteY6" fmla="*/ 0 h 876935"/>
                            <a:gd name="connsiteX7" fmla="*/ 1926793 w 1926793"/>
                            <a:gd name="connsiteY7" fmla="*/ 146159 h 876935"/>
                            <a:gd name="connsiteX8" fmla="*/ 1926793 w 1926793"/>
                            <a:gd name="connsiteY8" fmla="*/ 511545 h 876935"/>
                            <a:gd name="connsiteX9" fmla="*/ 1926793 w 1926793"/>
                            <a:gd name="connsiteY9" fmla="*/ 511545 h 876935"/>
                            <a:gd name="connsiteX10" fmla="*/ 1926793 w 1926793"/>
                            <a:gd name="connsiteY10" fmla="*/ 730779 h 876935"/>
                            <a:gd name="connsiteX11" fmla="*/ 1926793 w 1926793"/>
                            <a:gd name="connsiteY11" fmla="*/ 730776 h 876935"/>
                            <a:gd name="connsiteX12" fmla="*/ 1780634 w 1926793"/>
                            <a:gd name="connsiteY12" fmla="*/ 876935 h 876935"/>
                            <a:gd name="connsiteX13" fmla="*/ 1281954 w 1926793"/>
                            <a:gd name="connsiteY13" fmla="*/ 876935 h 876935"/>
                            <a:gd name="connsiteX14" fmla="*/ 802830 w 1926793"/>
                            <a:gd name="connsiteY14" fmla="*/ 876935 h 876935"/>
                            <a:gd name="connsiteX15" fmla="*/ 561988 w 1926793"/>
                            <a:gd name="connsiteY15" fmla="*/ 986552 h 876935"/>
                            <a:gd name="connsiteX16" fmla="*/ 321132 w 1926793"/>
                            <a:gd name="connsiteY16" fmla="*/ 876935 h 876935"/>
                            <a:gd name="connsiteX17" fmla="*/ 146159 w 1926793"/>
                            <a:gd name="connsiteY17" fmla="*/ 876935 h 876935"/>
                            <a:gd name="connsiteX18" fmla="*/ 0 w 1926793"/>
                            <a:gd name="connsiteY18" fmla="*/ 730776 h 876935"/>
                            <a:gd name="connsiteX19" fmla="*/ 0 w 1926793"/>
                            <a:gd name="connsiteY19" fmla="*/ 730779 h 876935"/>
                            <a:gd name="connsiteX20" fmla="*/ 0 w 1926793"/>
                            <a:gd name="connsiteY20" fmla="*/ 511545 h 876935"/>
                            <a:gd name="connsiteX21" fmla="*/ 0 w 1926793"/>
                            <a:gd name="connsiteY21" fmla="*/ 511545 h 876935"/>
                            <a:gd name="connsiteX22" fmla="*/ 0 w 1926793"/>
                            <a:gd name="connsiteY22" fmla="*/ 146159 h 87693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1926793" h="876935" fill="none" extrusionOk="0">
                              <a:moveTo>
                                <a:pt x="0" y="146159"/>
                              </a:moveTo>
                              <a:cubicBezTo>
                                <a:pt x="2628" y="68650"/>
                                <a:pt x="58280" y="13286"/>
                                <a:pt x="146159" y="0"/>
                              </a:cubicBezTo>
                              <a:cubicBezTo>
                                <a:pt x="220171" y="-6315"/>
                                <a:pt x="258590" y="-4249"/>
                                <a:pt x="321132" y="0"/>
                              </a:cubicBezTo>
                              <a:lnTo>
                                <a:pt x="321132" y="0"/>
                              </a:lnTo>
                              <a:cubicBezTo>
                                <a:pt x="464725" y="-14989"/>
                                <a:pt x="656344" y="13370"/>
                                <a:pt x="802830" y="0"/>
                              </a:cubicBezTo>
                              <a:cubicBezTo>
                                <a:pt x="1019684" y="17231"/>
                                <a:pt x="1120168" y="-18403"/>
                                <a:pt x="1301510" y="0"/>
                              </a:cubicBezTo>
                              <a:cubicBezTo>
                                <a:pt x="1482852" y="18403"/>
                                <a:pt x="1673112" y="-23395"/>
                                <a:pt x="1780634" y="0"/>
                              </a:cubicBezTo>
                              <a:cubicBezTo>
                                <a:pt x="1857475" y="13723"/>
                                <a:pt x="1925834" y="68374"/>
                                <a:pt x="1926793" y="146159"/>
                              </a:cubicBezTo>
                              <a:cubicBezTo>
                                <a:pt x="1922872" y="314538"/>
                                <a:pt x="1909943" y="387971"/>
                                <a:pt x="1926793" y="511545"/>
                              </a:cubicBezTo>
                              <a:lnTo>
                                <a:pt x="1926793" y="511545"/>
                              </a:lnTo>
                              <a:cubicBezTo>
                                <a:pt x="1917058" y="591786"/>
                                <a:pt x="1932451" y="675201"/>
                                <a:pt x="1926793" y="730779"/>
                              </a:cubicBezTo>
                              <a:lnTo>
                                <a:pt x="1926793" y="730776"/>
                              </a:lnTo>
                              <a:cubicBezTo>
                                <a:pt x="1925223" y="808915"/>
                                <a:pt x="1863900" y="891979"/>
                                <a:pt x="1780634" y="876935"/>
                              </a:cubicBezTo>
                              <a:cubicBezTo>
                                <a:pt x="1671838" y="880054"/>
                                <a:pt x="1393429" y="898593"/>
                                <a:pt x="1281954" y="876935"/>
                              </a:cubicBezTo>
                              <a:cubicBezTo>
                                <a:pt x="1170479" y="855277"/>
                                <a:pt x="901661" y="875295"/>
                                <a:pt x="802830" y="876935"/>
                              </a:cubicBezTo>
                              <a:cubicBezTo>
                                <a:pt x="745432" y="901955"/>
                                <a:pt x="668872" y="938566"/>
                                <a:pt x="561988" y="986552"/>
                              </a:cubicBezTo>
                              <a:cubicBezTo>
                                <a:pt x="500302" y="959998"/>
                                <a:pt x="385140" y="908166"/>
                                <a:pt x="321132" y="876935"/>
                              </a:cubicBezTo>
                              <a:cubicBezTo>
                                <a:pt x="254721" y="876421"/>
                                <a:pt x="225523" y="875650"/>
                                <a:pt x="146159" y="876935"/>
                              </a:cubicBezTo>
                              <a:cubicBezTo>
                                <a:pt x="62377" y="880092"/>
                                <a:pt x="-7699" y="795582"/>
                                <a:pt x="0" y="730776"/>
                              </a:cubicBezTo>
                              <a:lnTo>
                                <a:pt x="0" y="730779"/>
                              </a:lnTo>
                              <a:cubicBezTo>
                                <a:pt x="-8104" y="655636"/>
                                <a:pt x="10859" y="564980"/>
                                <a:pt x="0" y="511545"/>
                              </a:cubicBezTo>
                              <a:lnTo>
                                <a:pt x="0" y="511545"/>
                              </a:lnTo>
                              <a:cubicBezTo>
                                <a:pt x="4025" y="373414"/>
                                <a:pt x="-9315" y="226833"/>
                                <a:pt x="0" y="146159"/>
                              </a:cubicBezTo>
                              <a:close/>
                            </a:path>
                            <a:path w="1926793" h="876935" stroke="0" extrusionOk="0">
                              <a:moveTo>
                                <a:pt x="0" y="146159"/>
                              </a:moveTo>
                              <a:cubicBezTo>
                                <a:pt x="-13634" y="78733"/>
                                <a:pt x="51311" y="4192"/>
                                <a:pt x="146159" y="0"/>
                              </a:cubicBezTo>
                              <a:cubicBezTo>
                                <a:pt x="182771" y="183"/>
                                <a:pt x="278493" y="5736"/>
                                <a:pt x="321132" y="0"/>
                              </a:cubicBezTo>
                              <a:lnTo>
                                <a:pt x="321132" y="0"/>
                              </a:lnTo>
                              <a:cubicBezTo>
                                <a:pt x="521501" y="-19971"/>
                                <a:pt x="675047" y="-7454"/>
                                <a:pt x="802830" y="0"/>
                              </a:cubicBezTo>
                              <a:cubicBezTo>
                                <a:pt x="977216" y="18833"/>
                                <a:pt x="1118675" y="16719"/>
                                <a:pt x="1301510" y="0"/>
                              </a:cubicBezTo>
                              <a:cubicBezTo>
                                <a:pt x="1484345" y="-16719"/>
                                <a:pt x="1676727" y="-10985"/>
                                <a:pt x="1780634" y="0"/>
                              </a:cubicBezTo>
                              <a:cubicBezTo>
                                <a:pt x="1849356" y="-6453"/>
                                <a:pt x="1925234" y="54513"/>
                                <a:pt x="1926793" y="146159"/>
                              </a:cubicBezTo>
                              <a:cubicBezTo>
                                <a:pt x="1938804" y="297096"/>
                                <a:pt x="1940403" y="393691"/>
                                <a:pt x="1926793" y="511545"/>
                              </a:cubicBezTo>
                              <a:lnTo>
                                <a:pt x="1926793" y="511545"/>
                              </a:lnTo>
                              <a:cubicBezTo>
                                <a:pt x="1924575" y="569570"/>
                                <a:pt x="1931176" y="644411"/>
                                <a:pt x="1926793" y="730779"/>
                              </a:cubicBezTo>
                              <a:lnTo>
                                <a:pt x="1926793" y="730776"/>
                              </a:lnTo>
                              <a:cubicBezTo>
                                <a:pt x="1925003" y="825492"/>
                                <a:pt x="1873321" y="884237"/>
                                <a:pt x="1780634" y="876935"/>
                              </a:cubicBezTo>
                              <a:cubicBezTo>
                                <a:pt x="1583521" y="878638"/>
                                <a:pt x="1488405" y="878059"/>
                                <a:pt x="1291732" y="876935"/>
                              </a:cubicBezTo>
                              <a:cubicBezTo>
                                <a:pt x="1095059" y="875811"/>
                                <a:pt x="1030249" y="883469"/>
                                <a:pt x="802830" y="876935"/>
                              </a:cubicBezTo>
                              <a:cubicBezTo>
                                <a:pt x="689099" y="937134"/>
                                <a:pt x="636533" y="961285"/>
                                <a:pt x="561988" y="986552"/>
                              </a:cubicBezTo>
                              <a:cubicBezTo>
                                <a:pt x="455233" y="943763"/>
                                <a:pt x="383283" y="904291"/>
                                <a:pt x="321132" y="876935"/>
                              </a:cubicBezTo>
                              <a:cubicBezTo>
                                <a:pt x="284778" y="871932"/>
                                <a:pt x="200098" y="872778"/>
                                <a:pt x="146159" y="876935"/>
                              </a:cubicBezTo>
                              <a:cubicBezTo>
                                <a:pt x="75079" y="886343"/>
                                <a:pt x="-4950" y="818970"/>
                                <a:pt x="0" y="730776"/>
                              </a:cubicBezTo>
                              <a:lnTo>
                                <a:pt x="0" y="730779"/>
                              </a:lnTo>
                              <a:cubicBezTo>
                                <a:pt x="5247" y="686314"/>
                                <a:pt x="-3317" y="576490"/>
                                <a:pt x="0" y="511545"/>
                              </a:cubicBezTo>
                              <a:lnTo>
                                <a:pt x="0" y="511545"/>
                              </a:lnTo>
                              <a:cubicBezTo>
                                <a:pt x="-5636" y="330183"/>
                                <a:pt x="11029" y="252678"/>
                                <a:pt x="0" y="146159"/>
                              </a:cubicBezTo>
                              <a:close/>
                            </a:path>
                          </a:pathLst>
                        </a:custGeom>
                        <a:ln>
                          <a:extLst>
                            <a:ext uri="{C807C97D-BFC1-408E-A445-0C87EB9F89A2}">
                              <ask:lineSketchStyleProps xmlns:ask="http://schemas.microsoft.com/office/drawing/2018/sketchyshapes" sd="3693916174">
                                <a:prstGeom prst="wedgeRoundRectCallout">
                                  <a:avLst/>
                                </a:prstGeom>
                                <ask:type>
                                  <ask:lineSketchFreehand/>
                                </ask:type>
                              </ask:lineSketchStyleProps>
                            </a:ext>
                          </a:extLst>
                        </a:ln>
                      </wps:spPr>
                      <wps:style>
                        <a:lnRef idx="2">
                          <a:schemeClr val="dk1"/>
                        </a:lnRef>
                        <a:fillRef idx="1">
                          <a:schemeClr val="lt1"/>
                        </a:fillRef>
                        <a:effectRef idx="0">
                          <a:schemeClr val="dk1"/>
                        </a:effectRef>
                        <a:fontRef idx="minor">
                          <a:schemeClr val="dk1"/>
                        </a:fontRef>
                      </wps:style>
                      <wps:txbx>
                        <w:txbxContent>
                          <w:p w14:paraId="3BAE9219" w14:textId="0FBAF266" w:rsidR="00A31C11" w:rsidRPr="00F84664" w:rsidRDefault="00A31C11" w:rsidP="00A31C11">
                            <w:pPr>
                              <w:jc w:val="center"/>
                              <w:rPr>
                                <w:rFonts w:ascii="Comic Sans MS" w:hAnsi="Comic Sans MS"/>
                              </w:rPr>
                            </w:pPr>
                            <w:r w:rsidRPr="00F84664">
                              <w:rPr>
                                <w:rFonts w:ascii="Comic Sans MS" w:hAnsi="Comic Sans MS"/>
                              </w:rPr>
                              <w:t>Remember, the clues and words are taken from Acts 16:4-15 (NIV)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762D5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Speech Bubble: Rectangle with Corners Rounded 3" o:spid="_x0000_s1029" type="#_x0000_t62" style="position:absolute;margin-left:-23.85pt;margin-top:168.3pt;width:151.7pt;height:69.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" adj="6300,24300" fillcolor="white [3201]" strokecolor="black [3200]" strokeweight="1pt">
                <v:textbox>
                  <w:txbxContent>
                    <w:p w14:paraId="3BAE9219" w14:textId="0FBAF266" w:rsidR="00A31C11" w:rsidRPr="00F84664" w:rsidRDefault="00A31C11" w:rsidP="00A31C11">
                      <w:pPr>
                        <w:jc w:val="center"/>
                        <w:rPr>
                          <w:rFonts w:ascii="Comic Sans MS" w:hAnsi="Comic Sans MS"/>
                        </w:rPr>
                      </w:pPr>
                      <w:r w:rsidRPr="00F84664">
                        <w:rPr>
                          <w:rFonts w:ascii="Comic Sans MS" w:hAnsi="Comic Sans MS"/>
                        </w:rPr>
                        <w:t>Remember, the clues and words are taken from Acts 16:4-15 (NIV)</w:t>
                      </w:r>
                    </w:p>
                  </w:txbxContent>
                </v:textbox>
              </v:shape>
            </w:pict>
          </mc:Fallback>
        </mc:AlternateContent>
      </w:r>
      <w:r w:rsidR="00A31C11">
        <w:rPr>
          <w:noProof/>
        </w:rPr>
        <w:drawing>
          <wp:anchor distT="0" distB="0" distL="114300" distR="114300" simplePos="0" relativeHeight="251670528" behindDoc="0" locked="0" layoutInCell="1" allowOverlap="1" wp14:anchorId="74408953" wp14:editId="054A52B8">
            <wp:simplePos x="0" y="0"/>
            <wp:positionH relativeFrom="column">
              <wp:posOffset>1850390</wp:posOffset>
            </wp:positionH>
            <wp:positionV relativeFrom="paragraph">
              <wp:posOffset>2886075</wp:posOffset>
            </wp:positionV>
            <wp:extent cx="1943100" cy="1288415"/>
            <wp:effectExtent l="0" t="0" r="0" b="6985"/>
            <wp:wrapSquare wrapText="bothSides"/>
            <wp:docPr id="535791362" name="Picture 1" descr="A white text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791362" name="Picture 1" descr="A white text with black text&#10;&#10;AI-generated content may be incorrect."/>
                    <pic:cNvPicPr/>
                  </pic:nvPicPr>
                  <pic:blipFill>
                    <a:blip r:embed="rId12"/>
                    <a:stretch>
                      <a:fillRect/>
                    </a:stretch>
                  </pic:blipFill>
                  <pic:spPr>
                    <a:xfrm>
                      <a:off x="0" y="0"/>
                      <a:ext cx="1943100" cy="1288415"/>
                    </a:xfrm>
                    <a:prstGeom prst="rect">
                      <a:avLst/>
                    </a:prstGeom>
                  </pic:spPr>
                </pic:pic>
              </a:graphicData>
            </a:graphic>
            <wp14:sizeRelH relativeFrom="margin">
              <wp14:pctWidth>0</wp14:pctWidth>
            </wp14:sizeRelH>
            <wp14:sizeRelV relativeFrom="margin">
              <wp14:pctHeight>0</wp14:pctHeight>
            </wp14:sizeRelV>
          </wp:anchor>
        </w:drawing>
      </w:r>
      <w:r w:rsidR="00A31C11">
        <w:rPr>
          <w:noProof/>
        </w:rPr>
        <w:drawing>
          <wp:anchor distT="0" distB="0" distL="114300" distR="114300" simplePos="0" relativeHeight="251667456" behindDoc="0" locked="0" layoutInCell="1" allowOverlap="1" wp14:anchorId="4C00EFEE" wp14:editId="3F814976">
            <wp:simplePos x="0" y="0"/>
            <wp:positionH relativeFrom="column">
              <wp:posOffset>-614680</wp:posOffset>
            </wp:positionH>
            <wp:positionV relativeFrom="paragraph">
              <wp:posOffset>376555</wp:posOffset>
            </wp:positionV>
            <wp:extent cx="2110105" cy="1431925"/>
            <wp:effectExtent l="0" t="0" r="4445" b="0"/>
            <wp:wrapSquare wrapText="bothSides"/>
            <wp:docPr id="1526357809" name="Picture 1" descr="A white background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357809" name="Picture 1" descr="A white background with black text&#10;&#10;AI-generated content may be incorrect."/>
                    <pic:cNvPicPr/>
                  </pic:nvPicPr>
                  <pic:blipFill>
                    <a:blip r:embed="rId13"/>
                    <a:stretch>
                      <a:fillRect/>
                    </a:stretch>
                  </pic:blipFill>
                  <pic:spPr>
                    <a:xfrm>
                      <a:off x="0" y="0"/>
                      <a:ext cx="2110105" cy="1431925"/>
                    </a:xfrm>
                    <a:prstGeom prst="rect">
                      <a:avLst/>
                    </a:prstGeom>
                  </pic:spPr>
                </pic:pic>
              </a:graphicData>
            </a:graphic>
            <wp14:sizeRelH relativeFrom="margin">
              <wp14:pctWidth>0</wp14:pctWidth>
            </wp14:sizeRelH>
            <wp14:sizeRelV relativeFrom="margin">
              <wp14:pctHeight>0</wp14:pctHeight>
            </wp14:sizeRelV>
          </wp:anchor>
        </w:drawing>
      </w:r>
      <w:r w:rsidR="00A31C11">
        <w:rPr>
          <w:noProof/>
        </w:rPr>
        <w:drawing>
          <wp:anchor distT="0" distB="0" distL="114300" distR="114300" simplePos="0" relativeHeight="251663360" behindDoc="0" locked="0" layoutInCell="1" allowOverlap="1" wp14:anchorId="7EDF08A3" wp14:editId="697B28C3">
            <wp:simplePos x="0" y="0"/>
            <wp:positionH relativeFrom="column">
              <wp:posOffset>1717497</wp:posOffset>
            </wp:positionH>
            <wp:positionV relativeFrom="paragraph">
              <wp:posOffset>71755</wp:posOffset>
            </wp:positionV>
            <wp:extent cx="4787265" cy="3221355"/>
            <wp:effectExtent l="0" t="0" r="0" b="0"/>
            <wp:wrapSquare wrapText="bothSides"/>
            <wp:docPr id="17810893" name="Picture 1" descr="A crossword puzzle with many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0893" name="Picture 1" descr="A crossword puzzle with many squares&#10;&#10;AI-generated content may be incorrect."/>
                    <pic:cNvPicPr/>
                  </pic:nvPicPr>
                  <pic:blipFill>
                    <a:blip r:embed="rId14">
                      <a:extLst>
                        <a:ext uri="{28A0092B-C50C-407E-A947-70E740481C1C}">
                          <a14:useLocalDpi xmlns:a14="http://schemas.microsoft.com/office/drawing/2010/main" val="0"/>
                        </a:ext>
                      </a:extLst>
                    </a:blip>
                    <a:stretch>
                      <a:fillRect/>
                    </a:stretch>
                  </pic:blipFill>
                  <pic:spPr>
                    <a:xfrm>
                      <a:off x="0" y="0"/>
                      <a:ext cx="4787265" cy="3221355"/>
                    </a:xfrm>
                    <a:prstGeom prst="rect">
                      <a:avLst/>
                    </a:prstGeom>
                  </pic:spPr>
                </pic:pic>
              </a:graphicData>
            </a:graphic>
            <wp14:sizeRelH relativeFrom="margin">
              <wp14:pctWidth>0</wp14:pctWidth>
            </wp14:sizeRelH>
            <wp14:sizeRelV relativeFrom="margin">
              <wp14:pctHeight>0</wp14:pctHeight>
            </wp14:sizeRelV>
          </wp:anchor>
        </w:drawing>
      </w:r>
      <w:r w:rsidR="00560349">
        <w:rPr>
          <w:noProof/>
        </w:rPr>
        <w:drawing>
          <wp:anchor distT="0" distB="0" distL="114300" distR="114300" simplePos="0" relativeHeight="251665408" behindDoc="0" locked="0" layoutInCell="1" allowOverlap="1" wp14:anchorId="39BC54F5" wp14:editId="30E4E77A">
            <wp:simplePos x="0" y="0"/>
            <wp:positionH relativeFrom="column">
              <wp:posOffset>-116053</wp:posOffset>
            </wp:positionH>
            <wp:positionV relativeFrom="paragraph">
              <wp:posOffset>3209849</wp:posOffset>
            </wp:positionV>
            <wp:extent cx="758190" cy="967105"/>
            <wp:effectExtent l="0" t="0" r="3810" b="4445"/>
            <wp:wrapSquare wrapText="bothSides"/>
            <wp:docPr id="456536706" name="Picture 1" descr="A cartoon of a person holding a scrol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536706" name="Picture 1" descr="A cartoon of a person holding a scroll&#10;&#10;AI-generated content may be incorrect."/>
                    <pic:cNvPicPr/>
                  </pic:nvPicPr>
                  <pic:blipFill>
                    <a:blip r:embed="rId15"/>
                    <a:stretch>
                      <a:fillRect/>
                    </a:stretch>
                  </pic:blipFill>
                  <pic:spPr>
                    <a:xfrm>
                      <a:off x="0" y="0"/>
                      <a:ext cx="758190" cy="967105"/>
                    </a:xfrm>
                    <a:prstGeom prst="rect">
                      <a:avLst/>
                    </a:prstGeom>
                  </pic:spPr>
                </pic:pic>
              </a:graphicData>
            </a:graphic>
            <wp14:sizeRelH relativeFrom="margin">
              <wp14:pctWidth>0</wp14:pctWidth>
            </wp14:sizeRelH>
            <wp14:sizeRelV relativeFrom="margin">
              <wp14:pctHeight>0</wp14:pctHeight>
            </wp14:sizeRelV>
          </wp:anchor>
        </w:drawing>
      </w:r>
    </w:p>
    <w:sectPr w:rsidR="000E61B1" w:rsidRPr="00811075">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61CDF" w14:textId="77777777" w:rsidR="00387BF5" w:rsidRDefault="00387BF5" w:rsidP="009D5A8E">
      <w:pPr>
        <w:spacing w:after="0" w:line="240" w:lineRule="auto"/>
      </w:pPr>
      <w:r>
        <w:separator/>
      </w:r>
    </w:p>
  </w:endnote>
  <w:endnote w:type="continuationSeparator" w:id="0">
    <w:p w14:paraId="3918182D" w14:textId="77777777" w:rsidR="00387BF5" w:rsidRDefault="00387BF5" w:rsidP="009D5A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71EA1" w14:textId="77777777" w:rsidR="00387BF5" w:rsidRDefault="00387BF5" w:rsidP="009D5A8E">
      <w:pPr>
        <w:spacing w:after="0" w:line="240" w:lineRule="auto"/>
      </w:pPr>
      <w:r>
        <w:separator/>
      </w:r>
    </w:p>
  </w:footnote>
  <w:footnote w:type="continuationSeparator" w:id="0">
    <w:p w14:paraId="34513403" w14:textId="77777777" w:rsidR="00387BF5" w:rsidRDefault="00387BF5" w:rsidP="009D5A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421A1" w14:textId="164417F6" w:rsidR="009D5A8E" w:rsidRPr="009D5A8E" w:rsidRDefault="00935D54">
    <w:pPr>
      <w:pStyle w:val="Header"/>
      <w:rPr>
        <w:rFonts w:ascii="Times New Roman" w:hAnsi="Times New Roman" w:cs="Times New Roman"/>
        <w:sz w:val="28"/>
        <w:szCs w:val="28"/>
      </w:rPr>
    </w:pPr>
    <w:r>
      <w:rPr>
        <w:rFonts w:ascii="Times New Roman" w:hAnsi="Times New Roman" w:cs="Times New Roman"/>
        <w:sz w:val="28"/>
        <w:szCs w:val="28"/>
      </w:rPr>
      <w:t>11/2</w:t>
    </w:r>
    <w:r w:rsidR="00FC6056">
      <w:rPr>
        <w:rFonts w:ascii="Times New Roman" w:hAnsi="Times New Roman" w:cs="Times New Roman"/>
        <w:sz w:val="28"/>
        <w:szCs w:val="28"/>
      </w:rPr>
      <w:t>3</w:t>
    </w:r>
    <w:r>
      <w:rPr>
        <w:rFonts w:ascii="Times New Roman" w:hAnsi="Times New Roman" w:cs="Times New Roman"/>
        <w:sz w:val="28"/>
        <w:szCs w:val="28"/>
      </w:rPr>
      <w:t>/2025</w:t>
    </w:r>
    <w:r w:rsidR="009D5A8E" w:rsidRPr="009D5A8E">
      <w:rPr>
        <w:rFonts w:ascii="Times New Roman" w:hAnsi="Times New Roman" w:cs="Times New Roman"/>
        <w:sz w:val="28"/>
        <w:szCs w:val="28"/>
      </w:rPr>
      <w:tab/>
    </w:r>
    <w:r>
      <w:rPr>
        <w:rFonts w:ascii="Times New Roman" w:hAnsi="Times New Roman" w:cs="Times New Roman"/>
        <w:sz w:val="28"/>
        <w:szCs w:val="28"/>
      </w:rPr>
      <w:t>When Doing God’s Work Is Interrupted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941D9"/>
    <w:multiLevelType w:val="hybridMultilevel"/>
    <w:tmpl w:val="CCC42E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6287D51"/>
    <w:multiLevelType w:val="hybridMultilevel"/>
    <w:tmpl w:val="9E3CE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295205"/>
    <w:multiLevelType w:val="hybridMultilevel"/>
    <w:tmpl w:val="A036C09C"/>
    <w:lvl w:ilvl="0" w:tplc="25CC490C">
      <w:start w:val="1"/>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47DF061A"/>
    <w:multiLevelType w:val="hybridMultilevel"/>
    <w:tmpl w:val="725EED2A"/>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536873C2"/>
    <w:multiLevelType w:val="hybridMultilevel"/>
    <w:tmpl w:val="429838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AAB16DB"/>
    <w:multiLevelType w:val="hybridMultilevel"/>
    <w:tmpl w:val="D14E25DA"/>
    <w:lvl w:ilvl="0" w:tplc="2B8059AE">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5FB267A"/>
    <w:multiLevelType w:val="hybridMultilevel"/>
    <w:tmpl w:val="59847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977175"/>
    <w:multiLevelType w:val="hybridMultilevel"/>
    <w:tmpl w:val="86C6FCA2"/>
    <w:lvl w:ilvl="0" w:tplc="5B589F1E">
      <w:start w:val="1"/>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7BE31491"/>
    <w:multiLevelType w:val="hybridMultilevel"/>
    <w:tmpl w:val="93B05476"/>
    <w:lvl w:ilvl="0" w:tplc="BBA89ABC">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95789948">
    <w:abstractNumId w:val="6"/>
  </w:num>
  <w:num w:numId="2" w16cid:durableId="1186792553">
    <w:abstractNumId w:val="4"/>
  </w:num>
  <w:num w:numId="3" w16cid:durableId="1337734918">
    <w:abstractNumId w:val="1"/>
  </w:num>
  <w:num w:numId="4" w16cid:durableId="218713685">
    <w:abstractNumId w:val="8"/>
  </w:num>
  <w:num w:numId="5" w16cid:durableId="2108191850">
    <w:abstractNumId w:val="2"/>
  </w:num>
  <w:num w:numId="6" w16cid:durableId="707028133">
    <w:abstractNumId w:val="7"/>
  </w:num>
  <w:num w:numId="7" w16cid:durableId="1940330277">
    <w:abstractNumId w:val="5"/>
  </w:num>
  <w:num w:numId="8" w16cid:durableId="1422413660">
    <w:abstractNumId w:val="3"/>
  </w:num>
  <w:num w:numId="9" w16cid:durableId="1512456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20"/>
  <w:drawingGridHorizontalSpacing w:val="187"/>
  <w:drawingGridVerticalSpacing w:val="18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D54"/>
    <w:rsid w:val="000241FB"/>
    <w:rsid w:val="000E61B1"/>
    <w:rsid w:val="000F0CF5"/>
    <w:rsid w:val="0022397B"/>
    <w:rsid w:val="0024239C"/>
    <w:rsid w:val="00261773"/>
    <w:rsid w:val="00387BF5"/>
    <w:rsid w:val="00560349"/>
    <w:rsid w:val="005F2D3B"/>
    <w:rsid w:val="006408A6"/>
    <w:rsid w:val="0079704D"/>
    <w:rsid w:val="007E2C05"/>
    <w:rsid w:val="00811075"/>
    <w:rsid w:val="009275B5"/>
    <w:rsid w:val="00935D54"/>
    <w:rsid w:val="009D5A8E"/>
    <w:rsid w:val="00A31C11"/>
    <w:rsid w:val="00B529EB"/>
    <w:rsid w:val="00CA4EFF"/>
    <w:rsid w:val="00DC5D22"/>
    <w:rsid w:val="00F84664"/>
    <w:rsid w:val="00FC60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57371"/>
  <w15:chartTrackingRefBased/>
  <w15:docId w15:val="{EC08957D-B093-4A6E-B180-66F6A9C3E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5A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5A8E"/>
  </w:style>
  <w:style w:type="paragraph" w:styleId="Footer">
    <w:name w:val="footer"/>
    <w:basedOn w:val="Normal"/>
    <w:link w:val="FooterChar"/>
    <w:uiPriority w:val="99"/>
    <w:unhideWhenUsed/>
    <w:rsid w:val="009D5A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5A8E"/>
  </w:style>
  <w:style w:type="paragraph" w:styleId="ListParagraph">
    <w:name w:val="List Paragraph"/>
    <w:basedOn w:val="Normal"/>
    <w:uiPriority w:val="34"/>
    <w:qFormat/>
    <w:rsid w:val="009D5A8E"/>
    <w:pPr>
      <w:ind w:left="720"/>
      <w:contextualSpacing/>
    </w:pPr>
  </w:style>
  <w:style w:type="character" w:styleId="Hyperlink">
    <w:name w:val="Hyperlink"/>
    <w:basedOn w:val="DefaultParagraphFont"/>
    <w:uiPriority w:val="99"/>
    <w:unhideWhenUsed/>
    <w:rsid w:val="00935D54"/>
    <w:rPr>
      <w:color w:val="0563C1" w:themeColor="hyperlink"/>
      <w:u w:val="single"/>
    </w:rPr>
  </w:style>
  <w:style w:type="character" w:styleId="UnresolvedMention">
    <w:name w:val="Unresolved Mention"/>
    <w:basedOn w:val="DefaultParagraphFont"/>
    <w:uiPriority w:val="99"/>
    <w:semiHidden/>
    <w:unhideWhenUsed/>
    <w:rsid w:val="00935D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nyurl.com/ytkh9pps" TargetMode="Externa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inyurl.com/5kfkxttc" TargetMode="Externa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hyperlink" Target="https://tinyurl.com/ytkh9pps" TargetMode="External"/><Relationship Id="rId4" Type="http://schemas.openxmlformats.org/officeDocument/2006/relationships/webSettings" Target="webSettings.xml"/><Relationship Id="rId9" Type="http://schemas.openxmlformats.org/officeDocument/2006/relationships/hyperlink" Target="https://tinyurl.com/5kfkxttc" TargetMode="External"/><Relationship Id="rId14"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9039\Documents\Custom%20Office%20Templates\S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S3.dotx</Template>
  <TotalTime>98</TotalTime>
  <Pages>5</Pages>
  <Words>1378</Words>
  <Characters>7856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19039</dc:creator>
  <cp:keywords/>
  <dc:description/>
  <cp:lastModifiedBy>Steve Armstrong</cp:lastModifiedBy>
  <cp:revision>8</cp:revision>
  <cp:lastPrinted>2025-11-07T15:34:00Z</cp:lastPrinted>
  <dcterms:created xsi:type="dcterms:W3CDTF">2025-11-06T17:39:00Z</dcterms:created>
  <dcterms:modified xsi:type="dcterms:W3CDTF">2025-11-07T15:47:00Z</dcterms:modified>
</cp:coreProperties>
</file>