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0B470"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3446F3A5" w14:textId="77777777" w:rsidR="00261773" w:rsidRDefault="00261773" w:rsidP="00261773">
      <w:pPr>
        <w:spacing w:after="0"/>
        <w:rPr>
          <w:rFonts w:ascii="Times New Roman" w:hAnsi="Times New Roman" w:cs="Times New Roman"/>
          <w:sz w:val="24"/>
          <w:szCs w:val="24"/>
        </w:rPr>
      </w:pPr>
    </w:p>
    <w:p w14:paraId="20FDDB4F" w14:textId="4F453998" w:rsidR="009D5A8E" w:rsidRDefault="00A33378" w:rsidP="00261773">
      <w:pPr>
        <w:spacing w:after="0"/>
        <w:rPr>
          <w:rFonts w:ascii="Times New Roman" w:hAnsi="Times New Roman" w:cs="Times New Roman"/>
          <w:sz w:val="24"/>
          <w:szCs w:val="24"/>
        </w:rPr>
      </w:pPr>
      <w:r>
        <w:rPr>
          <w:rFonts w:ascii="Times New Roman" w:hAnsi="Times New Roman" w:cs="Times New Roman"/>
          <w:sz w:val="24"/>
          <w:szCs w:val="24"/>
        </w:rPr>
        <w:t>What would you say is your most important role in life?  What lifestyle, priorities, spending, and conversations support (or challenge) that theme?</w:t>
      </w:r>
    </w:p>
    <w:p w14:paraId="22DEF1E5" w14:textId="77777777" w:rsidR="00A33378" w:rsidRDefault="00A33378" w:rsidP="00261773">
      <w:pPr>
        <w:spacing w:after="0"/>
        <w:rPr>
          <w:rFonts w:ascii="Times New Roman" w:hAnsi="Times New Roman" w:cs="Times New Roman"/>
          <w:sz w:val="24"/>
          <w:szCs w:val="24"/>
        </w:rPr>
      </w:pPr>
    </w:p>
    <w:p w14:paraId="41E16FB8" w14:textId="63F3F632" w:rsidR="00A33378" w:rsidRDefault="00A33378" w:rsidP="00261773">
      <w:pPr>
        <w:spacing w:after="0"/>
        <w:rPr>
          <w:rFonts w:ascii="Times New Roman" w:hAnsi="Times New Roman" w:cs="Times New Roman"/>
          <w:sz w:val="24"/>
          <w:szCs w:val="24"/>
        </w:rPr>
      </w:pPr>
      <w:r>
        <w:rPr>
          <w:rFonts w:ascii="Times New Roman" w:hAnsi="Times New Roman" w:cs="Times New Roman"/>
          <w:sz w:val="24"/>
          <w:szCs w:val="24"/>
        </w:rPr>
        <w:t>Role:</w:t>
      </w:r>
    </w:p>
    <w:p w14:paraId="198560B3" w14:textId="1053FC70" w:rsid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parent, grandparent</w:t>
      </w:r>
    </w:p>
    <w:p w14:paraId="2E364D86" w14:textId="7486316F" w:rsid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teacher</w:t>
      </w:r>
    </w:p>
    <w:p w14:paraId="7971C019" w14:textId="28598313" w:rsid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wage earner</w:t>
      </w:r>
    </w:p>
    <w:p w14:paraId="455BEECA" w14:textId="6248761E" w:rsid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boss</w:t>
      </w:r>
    </w:p>
    <w:p w14:paraId="39EFE6A8" w14:textId="46A2F471" w:rsid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believer</w:t>
      </w:r>
    </w:p>
    <w:p w14:paraId="2EE90DF8" w14:textId="77777777" w:rsidR="00A33378" w:rsidRDefault="00A33378" w:rsidP="00A33378">
      <w:pPr>
        <w:spacing w:after="0"/>
        <w:rPr>
          <w:rFonts w:ascii="Times New Roman" w:hAnsi="Times New Roman" w:cs="Times New Roman"/>
          <w:sz w:val="24"/>
          <w:szCs w:val="24"/>
        </w:rPr>
      </w:pPr>
    </w:p>
    <w:p w14:paraId="71B1AE63" w14:textId="01AE85F8" w:rsidR="00A33378" w:rsidRDefault="00A33378" w:rsidP="00A33378">
      <w:pPr>
        <w:spacing w:after="0"/>
        <w:rPr>
          <w:rFonts w:ascii="Times New Roman" w:hAnsi="Times New Roman" w:cs="Times New Roman"/>
          <w:sz w:val="24"/>
          <w:szCs w:val="24"/>
        </w:rPr>
      </w:pPr>
      <w:r>
        <w:rPr>
          <w:rFonts w:ascii="Times New Roman" w:hAnsi="Times New Roman" w:cs="Times New Roman"/>
          <w:sz w:val="24"/>
          <w:szCs w:val="24"/>
        </w:rPr>
        <w:t>Supporting or challenging activities</w:t>
      </w:r>
    </w:p>
    <w:p w14:paraId="464B7F79" w14:textId="5A72C0BB" w:rsid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time spent on the job, with your kids, with your spouse, with your buddies</w:t>
      </w:r>
    </w:p>
    <w:p w14:paraId="02C027AA" w14:textId="77777777" w:rsid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vocabulary -  presence or lack of </w:t>
      </w:r>
    </w:p>
    <w:p w14:paraId="7B38959B" w14:textId="5D3CBFEC" w:rsidR="00A33378" w:rsidRDefault="00A33378" w:rsidP="00A33378">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foul language vs kindness, purity</w:t>
      </w:r>
    </w:p>
    <w:p w14:paraId="209FED94" w14:textId="25B26479" w:rsidR="00A33378" w:rsidRDefault="00A33378" w:rsidP="00A33378">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encouragement vs complaining or nagging</w:t>
      </w:r>
    </w:p>
    <w:p w14:paraId="74DB7613" w14:textId="3B535794" w:rsidR="00A33378" w:rsidRDefault="00A33378" w:rsidP="00A33378">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teaching vs berating</w:t>
      </w:r>
    </w:p>
    <w:p w14:paraId="156ED7C0" w14:textId="11B3FCD7" w:rsidR="00A33378" w:rsidRPr="00A33378" w:rsidRDefault="00A33378" w:rsidP="00261773">
      <w:pPr>
        <w:pStyle w:val="ListParagraph"/>
        <w:numPr>
          <w:ilvl w:val="0"/>
          <w:numId w:val="4"/>
        </w:numPr>
        <w:spacing w:after="0"/>
        <w:rPr>
          <w:rFonts w:ascii="Times New Roman" w:hAnsi="Times New Roman" w:cs="Times New Roman"/>
          <w:sz w:val="24"/>
          <w:szCs w:val="24"/>
        </w:rPr>
      </w:pPr>
      <w:r w:rsidRPr="00A33378">
        <w:rPr>
          <w:rFonts w:ascii="Times New Roman" w:hAnsi="Times New Roman" w:cs="Times New Roman"/>
          <w:sz w:val="24"/>
          <w:szCs w:val="24"/>
        </w:rPr>
        <w:t>entertainment you watch</w:t>
      </w:r>
    </w:p>
    <w:p w14:paraId="34AA320D" w14:textId="77777777" w:rsidR="00A33378" w:rsidRDefault="00A33378" w:rsidP="00261773">
      <w:pPr>
        <w:spacing w:after="0"/>
        <w:rPr>
          <w:rFonts w:ascii="Times New Roman" w:hAnsi="Times New Roman" w:cs="Times New Roman"/>
          <w:sz w:val="24"/>
          <w:szCs w:val="24"/>
        </w:rPr>
      </w:pPr>
    </w:p>
    <w:p w14:paraId="45D31B6C"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4ECFE124" w14:textId="77777777" w:rsidR="00261773" w:rsidRDefault="00261773" w:rsidP="00261773">
      <w:pPr>
        <w:spacing w:after="0"/>
        <w:rPr>
          <w:rFonts w:ascii="Times New Roman" w:hAnsi="Times New Roman" w:cs="Times New Roman"/>
          <w:sz w:val="24"/>
          <w:szCs w:val="24"/>
        </w:rPr>
      </w:pPr>
    </w:p>
    <w:p w14:paraId="72207060" w14:textId="26D83E67" w:rsidR="00A33378" w:rsidRDefault="00A33378" w:rsidP="00261773">
      <w:pPr>
        <w:spacing w:after="0"/>
        <w:rPr>
          <w:rFonts w:ascii="Times New Roman" w:hAnsi="Times New Roman" w:cs="Times New Roman"/>
          <w:sz w:val="24"/>
          <w:szCs w:val="24"/>
        </w:rPr>
      </w:pPr>
      <w:r>
        <w:rPr>
          <w:rFonts w:ascii="Times New Roman" w:hAnsi="Times New Roman" w:cs="Times New Roman"/>
          <w:sz w:val="24"/>
          <w:szCs w:val="24"/>
        </w:rPr>
        <w:t>Believers are called to lives of ongoing, continuing spiritual growth</w:t>
      </w:r>
    </w:p>
    <w:p w14:paraId="0CDC1E82" w14:textId="0F7784DE" w:rsidR="00A33378" w:rsidRP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Today we consider ways to determine if faith is increasing, decreasing, or stagnating</w:t>
      </w:r>
    </w:p>
    <w:p w14:paraId="17FCF2EE" w14:textId="77777777" w:rsidR="009D5A8E" w:rsidRDefault="009D5A8E" w:rsidP="00261773">
      <w:pPr>
        <w:spacing w:after="0"/>
        <w:rPr>
          <w:rFonts w:ascii="Times New Roman" w:hAnsi="Times New Roman" w:cs="Times New Roman"/>
          <w:sz w:val="24"/>
          <w:szCs w:val="24"/>
        </w:rPr>
      </w:pPr>
    </w:p>
    <w:p w14:paraId="5E00478F"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4BC63481" w14:textId="77777777" w:rsidR="00261773" w:rsidRDefault="00261773" w:rsidP="00261773">
      <w:pPr>
        <w:spacing w:after="0"/>
        <w:rPr>
          <w:rFonts w:ascii="Times New Roman" w:hAnsi="Times New Roman" w:cs="Times New Roman"/>
          <w:sz w:val="24"/>
          <w:szCs w:val="24"/>
        </w:rPr>
      </w:pPr>
    </w:p>
    <w:p w14:paraId="0DD926DD" w14:textId="14FCD16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A33378">
        <w:rPr>
          <w:rFonts w:ascii="Times New Roman" w:hAnsi="Times New Roman" w:cs="Times New Roman"/>
          <w:sz w:val="24"/>
          <w:szCs w:val="24"/>
        </w:rPr>
        <w:t xml:space="preserve"> </w:t>
      </w:r>
      <w:r w:rsidR="00A33378" w:rsidRPr="00A33378">
        <w:rPr>
          <w:rFonts w:ascii="Times New Roman" w:hAnsi="Times New Roman" w:cs="Times New Roman"/>
          <w:sz w:val="24"/>
          <w:szCs w:val="24"/>
        </w:rPr>
        <w:t>True Discipleship Means Gospel Growth for a Lifetime</w:t>
      </w:r>
    </w:p>
    <w:p w14:paraId="5EB49246" w14:textId="77777777" w:rsidR="00261773" w:rsidRDefault="00261773" w:rsidP="00261773">
      <w:pPr>
        <w:spacing w:after="0"/>
        <w:rPr>
          <w:rFonts w:ascii="Times New Roman" w:hAnsi="Times New Roman" w:cs="Times New Roman"/>
          <w:sz w:val="24"/>
          <w:szCs w:val="24"/>
        </w:rPr>
      </w:pPr>
    </w:p>
    <w:p w14:paraId="505C64CA" w14:textId="7CC3A90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r w:rsidR="00A33378">
        <w:rPr>
          <w:rFonts w:ascii="Times New Roman" w:hAnsi="Times New Roman" w:cs="Times New Roman"/>
          <w:sz w:val="24"/>
          <w:szCs w:val="24"/>
        </w:rPr>
        <w:t>for what the “therefore” is there for.</w:t>
      </w:r>
    </w:p>
    <w:p w14:paraId="136B3D0D" w14:textId="77777777" w:rsidR="00A33378" w:rsidRDefault="00A33378" w:rsidP="00261773">
      <w:pPr>
        <w:spacing w:after="0"/>
        <w:rPr>
          <w:rFonts w:ascii="Times New Roman" w:hAnsi="Times New Roman" w:cs="Times New Roman"/>
          <w:sz w:val="24"/>
          <w:szCs w:val="24"/>
        </w:rPr>
      </w:pPr>
    </w:p>
    <w:p w14:paraId="00CDAF53" w14:textId="77777777" w:rsidR="00A33378" w:rsidRPr="00193290" w:rsidRDefault="00A33378" w:rsidP="00A33378">
      <w:pPr>
        <w:spacing w:after="0"/>
        <w:rPr>
          <w:rFonts w:ascii="Times New Roman" w:hAnsi="Times New Roman" w:cs="Times New Roman"/>
          <w:sz w:val="20"/>
          <w:szCs w:val="20"/>
        </w:rPr>
      </w:pPr>
      <w:r w:rsidRPr="00E2568C">
        <w:rPr>
          <w:rFonts w:ascii="Times New Roman" w:hAnsi="Times New Roman" w:cs="Times New Roman"/>
          <w:sz w:val="20"/>
          <w:szCs w:val="20"/>
        </w:rPr>
        <w:t>Romans 12:1-2 (NIV)  Therefore, I urge you, brothers, in view of God's mercy, to offer your bodies as living sacrifices, holy and pleasing to God--this is your spiritual act of worship. 2  Do not conform any longer to the pattern of this world, but be transformed by the renewing of your mind. Then you will be able to test and approve what God's will is--his good, pleasing and perfect will.</w:t>
      </w:r>
    </w:p>
    <w:p w14:paraId="0BB698A6" w14:textId="77777777" w:rsidR="00A33378" w:rsidRDefault="00A33378" w:rsidP="00261773">
      <w:pPr>
        <w:spacing w:after="0"/>
        <w:rPr>
          <w:rFonts w:ascii="Times New Roman" w:hAnsi="Times New Roman" w:cs="Times New Roman"/>
          <w:sz w:val="24"/>
          <w:szCs w:val="24"/>
        </w:rPr>
      </w:pPr>
    </w:p>
    <w:p w14:paraId="754BB69E" w14:textId="3B14B6EA" w:rsidR="00A33378" w:rsidRDefault="00A33378" w:rsidP="00261773">
      <w:pPr>
        <w:spacing w:after="0"/>
        <w:rPr>
          <w:rFonts w:ascii="Times New Roman" w:hAnsi="Times New Roman" w:cs="Times New Roman"/>
          <w:sz w:val="24"/>
          <w:szCs w:val="24"/>
        </w:rPr>
      </w:pPr>
      <w:r>
        <w:rPr>
          <w:rFonts w:ascii="Times New Roman" w:hAnsi="Times New Roman" w:cs="Times New Roman"/>
          <w:sz w:val="24"/>
          <w:szCs w:val="24"/>
        </w:rPr>
        <w:t xml:space="preserve">The “therefor” points to the preceding verses in Chapter 11:  </w:t>
      </w:r>
    </w:p>
    <w:p w14:paraId="03937FAA" w14:textId="77777777" w:rsidR="009D5A8E" w:rsidRDefault="009D5A8E" w:rsidP="00261773">
      <w:pPr>
        <w:spacing w:after="0"/>
        <w:rPr>
          <w:rFonts w:ascii="Times New Roman" w:hAnsi="Times New Roman" w:cs="Times New Roman"/>
          <w:sz w:val="24"/>
          <w:szCs w:val="24"/>
        </w:rPr>
      </w:pPr>
    </w:p>
    <w:p w14:paraId="0EE12ACB" w14:textId="77777777" w:rsidR="00A33378" w:rsidRPr="00E2568C" w:rsidRDefault="00A33378" w:rsidP="00A33378">
      <w:pPr>
        <w:spacing w:after="0"/>
        <w:rPr>
          <w:rFonts w:ascii="Times New Roman" w:hAnsi="Times New Roman" w:cs="Times New Roman"/>
          <w:sz w:val="20"/>
          <w:szCs w:val="20"/>
        </w:rPr>
      </w:pPr>
      <w:r w:rsidRPr="00E2568C">
        <w:rPr>
          <w:rFonts w:ascii="Times New Roman" w:hAnsi="Times New Roman" w:cs="Times New Roman"/>
          <w:sz w:val="20"/>
          <w:szCs w:val="20"/>
        </w:rPr>
        <w:t xml:space="preserve">Romans 11:33-36 (NIV) Oh, the depth of the riches of the wisdom and knowledge of God! How unsearchable his judgments, and his paths beyond tracing out! 34  "Who has known the mind of the Lord? Or who has been his counselor?" 35  "Who has ever given to God, that God should repay him?" 36  For from him and through him and to him are all things. To him be the glory forever! Amen. </w:t>
      </w:r>
    </w:p>
    <w:p w14:paraId="4C954DE9" w14:textId="77777777" w:rsidR="009D5A8E" w:rsidRDefault="009D5A8E" w:rsidP="00261773">
      <w:pPr>
        <w:spacing w:after="0"/>
        <w:rPr>
          <w:rFonts w:ascii="Times New Roman" w:hAnsi="Times New Roman" w:cs="Times New Roman"/>
          <w:sz w:val="24"/>
          <w:szCs w:val="24"/>
        </w:rPr>
      </w:pPr>
    </w:p>
    <w:p w14:paraId="5011683D" w14:textId="77777777" w:rsidR="00A33378" w:rsidRDefault="00A33378" w:rsidP="00261773">
      <w:pPr>
        <w:spacing w:after="0"/>
        <w:rPr>
          <w:rFonts w:ascii="Times New Roman" w:hAnsi="Times New Roman" w:cs="Times New Roman"/>
          <w:sz w:val="24"/>
          <w:szCs w:val="24"/>
        </w:rPr>
      </w:pPr>
    </w:p>
    <w:p w14:paraId="0683F06A" w14:textId="041AE368" w:rsidR="00A33378" w:rsidRDefault="00A33378"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How do these preceding verses encourage you to become “living sacrifices”,  not conform to worldly patterns, and allow your mind to be renewed and transformed?</w:t>
      </w:r>
    </w:p>
    <w:p w14:paraId="16C3F734" w14:textId="43DD6980" w:rsid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God is all wise, all knowing</w:t>
      </w:r>
    </w:p>
    <w:p w14:paraId="4C43A00C" w14:textId="2F632BD7" w:rsid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He works in and through our lives in amazing ways that we can’t understand</w:t>
      </w:r>
    </w:p>
    <w:p w14:paraId="28C3C757" w14:textId="64E613EC" w:rsid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He does it without price for us – but great price to Himself</w:t>
      </w:r>
    </w:p>
    <w:p w14:paraId="6956B2B7" w14:textId="64312F4C" w:rsid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He deserves our praise and worship</w:t>
      </w:r>
    </w:p>
    <w:p w14:paraId="30417A7B" w14:textId="77777777" w:rsidR="00F72BFB" w:rsidRDefault="00F72BFB" w:rsidP="00F72BFB">
      <w:pPr>
        <w:spacing w:after="0"/>
        <w:rPr>
          <w:rFonts w:ascii="Times New Roman" w:hAnsi="Times New Roman" w:cs="Times New Roman"/>
          <w:sz w:val="24"/>
          <w:szCs w:val="24"/>
        </w:rPr>
      </w:pPr>
    </w:p>
    <w:p w14:paraId="5E67DC19" w14:textId="6B6C44A1" w:rsidR="00F72BFB" w:rsidRDefault="00F72BFB" w:rsidP="00F72BFB">
      <w:pPr>
        <w:spacing w:after="0"/>
        <w:rPr>
          <w:rFonts w:ascii="Times New Roman" w:hAnsi="Times New Roman" w:cs="Times New Roman"/>
          <w:sz w:val="24"/>
          <w:szCs w:val="24"/>
        </w:rPr>
      </w:pPr>
      <w:r>
        <w:rPr>
          <w:rFonts w:ascii="Times New Roman" w:hAnsi="Times New Roman" w:cs="Times New Roman"/>
          <w:sz w:val="24"/>
          <w:szCs w:val="24"/>
        </w:rPr>
        <w:t>How do these preceding verses suggest that God has the right to ask us for a full commitment to Him?</w:t>
      </w:r>
    </w:p>
    <w:p w14:paraId="78916A66" w14:textId="45D0E97A" w:rsidR="00F72BFB" w:rsidRDefault="00F72BFB" w:rsidP="00F72BF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He is all wise, He knows what is best for us</w:t>
      </w:r>
    </w:p>
    <w:p w14:paraId="7AD8C646" w14:textId="4B85530A" w:rsidR="00F72BFB" w:rsidRDefault="00F72BFB" w:rsidP="00F72BF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from Him and through  Him and to Him are all things</w:t>
      </w:r>
    </w:p>
    <w:p w14:paraId="3746F637" w14:textId="63216302" w:rsidR="00F72BFB" w:rsidRDefault="00F72BFB" w:rsidP="00F72BF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He is in control – at the same time we have a free will to make choices</w:t>
      </w:r>
    </w:p>
    <w:p w14:paraId="3C6203C3" w14:textId="16A55CB1" w:rsidR="00F72BFB" w:rsidRPr="00F72BFB" w:rsidRDefault="00F72BFB" w:rsidP="00F72BF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we know He is the loving and powerful God and it only makes sense to give ourselves over to Him</w:t>
      </w:r>
    </w:p>
    <w:p w14:paraId="1836D2D9" w14:textId="2F777376" w:rsidR="00A33378" w:rsidRDefault="00A33378" w:rsidP="00A33378">
      <w:pPr>
        <w:spacing w:after="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5180F328" wp14:editId="028EB323">
            <wp:simplePos x="0" y="0"/>
            <wp:positionH relativeFrom="column">
              <wp:posOffset>4848149</wp:posOffset>
            </wp:positionH>
            <wp:positionV relativeFrom="paragraph">
              <wp:posOffset>28219</wp:posOffset>
            </wp:positionV>
            <wp:extent cx="1339215" cy="1338580"/>
            <wp:effectExtent l="0" t="0" r="0" b="0"/>
            <wp:wrapSquare wrapText="bothSides"/>
            <wp:docPr id="143059962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99628" name="Picture 1" descr="A black background with a black squar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9215" cy="1338580"/>
                    </a:xfrm>
                    <a:prstGeom prst="rect">
                      <a:avLst/>
                    </a:prstGeom>
                  </pic:spPr>
                </pic:pic>
              </a:graphicData>
            </a:graphic>
            <wp14:sizeRelH relativeFrom="margin">
              <wp14:pctWidth>0</wp14:pctWidth>
            </wp14:sizeRelH>
            <wp14:sizeRelV relativeFrom="margin">
              <wp14:pctHeight>0</wp14:pctHeight>
            </wp14:sizeRelV>
          </wp:anchor>
        </w:drawing>
      </w:r>
    </w:p>
    <w:p w14:paraId="1560B6F5" w14:textId="6AD0F888" w:rsidR="00A33378" w:rsidRDefault="00A33378" w:rsidP="00A33378">
      <w:pPr>
        <w:spacing w:after="0"/>
        <w:rPr>
          <w:rFonts w:ascii="Times New Roman" w:hAnsi="Times New Roman" w:cs="Times New Roman"/>
          <w:sz w:val="24"/>
          <w:szCs w:val="24"/>
        </w:rPr>
      </w:pPr>
      <w:r>
        <w:rPr>
          <w:rFonts w:ascii="Times New Roman" w:hAnsi="Times New Roman" w:cs="Times New Roman"/>
          <w:sz w:val="24"/>
          <w:szCs w:val="24"/>
        </w:rPr>
        <w:t>What do you think “living sacrifice” means as used here?</w:t>
      </w:r>
    </w:p>
    <w:p w14:paraId="136AE62D" w14:textId="41D02881" w:rsidR="00A33378" w:rsidRDefault="00F72BFB"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comparison</w:t>
      </w:r>
      <w:r w:rsidR="00A33378">
        <w:rPr>
          <w:rFonts w:ascii="Times New Roman" w:hAnsi="Times New Roman" w:cs="Times New Roman"/>
          <w:sz w:val="24"/>
          <w:szCs w:val="24"/>
        </w:rPr>
        <w:t xml:space="preserve"> to an animal sacrifice as seen in the Old Testament, and also in Christ’s substitutionary death on the cross</w:t>
      </w:r>
    </w:p>
    <w:p w14:paraId="7010F8A3" w14:textId="1E4FC325" w:rsidR="00F72BFB" w:rsidRDefault="00F72BFB"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the sacrificed animals (and Christ </w:t>
      </w:r>
      <w:r>
        <w:rPr>
          <w:rFonts w:ascii="Times New Roman" w:hAnsi="Times New Roman" w:cs="Times New Roman"/>
          <w:i/>
          <w:iCs/>
          <w:sz w:val="24"/>
          <w:szCs w:val="24"/>
        </w:rPr>
        <w:t>died</w:t>
      </w:r>
      <w:r>
        <w:rPr>
          <w:rFonts w:ascii="Times New Roman" w:hAnsi="Times New Roman" w:cs="Times New Roman"/>
          <w:sz w:val="24"/>
          <w:szCs w:val="24"/>
        </w:rPr>
        <w:t>) – we can allow our self-claims, our self-control to die and be given to Him</w:t>
      </w:r>
    </w:p>
    <w:p w14:paraId="15C95E44" w14:textId="135079A6" w:rsid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it means we give up our own claim to run one’s own life</w:t>
      </w:r>
    </w:p>
    <w:p w14:paraId="73C789B1" w14:textId="23AA130A" w:rsidR="00A33378" w:rsidRP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you abdicate the throne of your life and surrender to Christ’s control</w:t>
      </w:r>
    </w:p>
    <w:p w14:paraId="4A461187" w14:textId="2788BA9C" w:rsidR="00A33378" w:rsidRDefault="00A33378" w:rsidP="00261773">
      <w:pPr>
        <w:spacing w:after="0"/>
        <w:rPr>
          <w:rFonts w:ascii="Times New Roman" w:hAnsi="Times New Roman" w:cs="Times New Roman"/>
          <w:sz w:val="24"/>
          <w:szCs w:val="24"/>
        </w:rPr>
      </w:pPr>
    </w:p>
    <w:p w14:paraId="189619F8" w14:textId="0AE1FC0E" w:rsidR="00A33378" w:rsidRDefault="00A33378" w:rsidP="00261773">
      <w:pPr>
        <w:spacing w:after="0"/>
        <w:rPr>
          <w:rFonts w:ascii="Times New Roman" w:hAnsi="Times New Roman" w:cs="Times New Roman"/>
          <w:sz w:val="24"/>
          <w:szCs w:val="24"/>
        </w:rPr>
      </w:pPr>
      <w:r>
        <w:rPr>
          <w:rFonts w:ascii="Times New Roman" w:hAnsi="Times New Roman" w:cs="Times New Roman"/>
          <w:sz w:val="24"/>
          <w:szCs w:val="24"/>
        </w:rPr>
        <w:t>Which parts of one’s life can be harder to give up to Christ’s control?</w:t>
      </w:r>
    </w:p>
    <w:p w14:paraId="0607E7CA" w14:textId="0E237369" w:rsid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finances</w:t>
      </w:r>
    </w:p>
    <w:p w14:paraId="400B4ACC" w14:textId="2660CC9A" w:rsid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 relationship</w:t>
      </w:r>
    </w:p>
    <w:p w14:paraId="13E090CC" w14:textId="71EE71B4" w:rsid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how you spend your time</w:t>
      </w:r>
    </w:p>
    <w:p w14:paraId="3387EF73" w14:textId="505D6797" w:rsid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the all you can eat pizza buffet</w:t>
      </w:r>
    </w:p>
    <w:p w14:paraId="22C40C9F" w14:textId="34AA18A2" w:rsid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or any other substance abuse</w:t>
      </w:r>
    </w:p>
    <w:p w14:paraId="4DFC833E" w14:textId="4A753476" w:rsid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your boat/car/TV/sound system/ …</w:t>
      </w:r>
    </w:p>
    <w:p w14:paraId="48715B10" w14:textId="4CD695B5" w:rsidR="00A33378" w:rsidRDefault="00A33378" w:rsidP="00A333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your </w:t>
      </w:r>
      <w:r w:rsidR="00F72BFB">
        <w:rPr>
          <w:rFonts w:ascii="Times New Roman" w:hAnsi="Times New Roman" w:cs="Times New Roman"/>
          <w:sz w:val="24"/>
          <w:szCs w:val="24"/>
        </w:rPr>
        <w:t>drive for power and authority</w:t>
      </w:r>
    </w:p>
    <w:p w14:paraId="5656E5A5" w14:textId="77777777" w:rsidR="00F72BFB" w:rsidRDefault="00F72BFB" w:rsidP="00F72BFB">
      <w:pPr>
        <w:spacing w:after="0"/>
        <w:rPr>
          <w:rFonts w:ascii="Times New Roman" w:hAnsi="Times New Roman" w:cs="Times New Roman"/>
          <w:sz w:val="24"/>
          <w:szCs w:val="24"/>
        </w:rPr>
      </w:pPr>
    </w:p>
    <w:p w14:paraId="57D4B889" w14:textId="77777777" w:rsidR="00F72BFB" w:rsidRPr="00E2568C" w:rsidRDefault="00F72BFB" w:rsidP="00F72BFB">
      <w:pPr>
        <w:spacing w:after="0"/>
        <w:rPr>
          <w:rFonts w:ascii="Times New Roman" w:hAnsi="Times New Roman" w:cs="Times New Roman"/>
          <w:sz w:val="24"/>
          <w:szCs w:val="24"/>
        </w:rPr>
      </w:pPr>
      <w:r w:rsidRPr="00E2568C">
        <w:rPr>
          <w:rFonts w:ascii="Times New Roman" w:hAnsi="Times New Roman" w:cs="Times New Roman"/>
          <w:sz w:val="24"/>
          <w:szCs w:val="24"/>
        </w:rPr>
        <w:t xml:space="preserve">How do we go about “renewing our minds” so we can discern God’s will? What spiritual practice has helped you in this area? </w:t>
      </w:r>
    </w:p>
    <w:p w14:paraId="158BC2E7" w14:textId="7127971D" w:rsidR="00F72BFB" w:rsidRDefault="00F72BFB" w:rsidP="00F72BF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fill your mind with God’s Truth – daily reading and applying God’s Word to your life</w:t>
      </w:r>
    </w:p>
    <w:p w14:paraId="3D677ECE" w14:textId="19497EDD" w:rsidR="00F72BFB" w:rsidRDefault="00F72BFB" w:rsidP="00F72BF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communicating with God</w:t>
      </w:r>
    </w:p>
    <w:p w14:paraId="42807877" w14:textId="522AEA36" w:rsidR="00F72BFB" w:rsidRDefault="00F72BFB" w:rsidP="00F72BFB">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listen to what He is saying in the Bible</w:t>
      </w:r>
    </w:p>
    <w:p w14:paraId="599CB704" w14:textId="1FF3A402" w:rsidR="00F72BFB" w:rsidRDefault="00F72BFB" w:rsidP="00F72BFB">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heed the challenges in sermon or group Bible study</w:t>
      </w:r>
    </w:p>
    <w:p w14:paraId="32609BB5" w14:textId="567B7A42" w:rsidR="00F72BFB" w:rsidRPr="00F72BFB" w:rsidRDefault="00F72BFB" w:rsidP="00F72BFB">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 xml:space="preserve">talk to God … </w:t>
      </w:r>
      <w:r>
        <w:rPr>
          <w:rFonts w:ascii="Times New Roman" w:hAnsi="Times New Roman" w:cs="Times New Roman"/>
          <w:b/>
          <w:bCs/>
          <w:sz w:val="24"/>
          <w:szCs w:val="24"/>
        </w:rPr>
        <w:t>A</w:t>
      </w:r>
      <w:r>
        <w:rPr>
          <w:rFonts w:ascii="Times New Roman" w:hAnsi="Times New Roman" w:cs="Times New Roman"/>
          <w:sz w:val="24"/>
          <w:szCs w:val="24"/>
        </w:rPr>
        <w:t xml:space="preserve">doration, </w:t>
      </w:r>
      <w:r w:rsidRPr="00F72BFB">
        <w:rPr>
          <w:rFonts w:ascii="Times New Roman" w:hAnsi="Times New Roman" w:cs="Times New Roman"/>
          <w:b/>
          <w:bCs/>
          <w:sz w:val="24"/>
          <w:szCs w:val="24"/>
        </w:rPr>
        <w:t>C</w:t>
      </w:r>
      <w:r>
        <w:rPr>
          <w:rFonts w:ascii="Times New Roman" w:hAnsi="Times New Roman" w:cs="Times New Roman"/>
          <w:sz w:val="24"/>
          <w:szCs w:val="24"/>
        </w:rPr>
        <w:t xml:space="preserve">onfession, </w:t>
      </w:r>
      <w:r>
        <w:rPr>
          <w:rFonts w:ascii="Times New Roman" w:hAnsi="Times New Roman" w:cs="Times New Roman"/>
          <w:b/>
          <w:bCs/>
          <w:sz w:val="24"/>
          <w:szCs w:val="24"/>
        </w:rPr>
        <w:t>T</w:t>
      </w:r>
      <w:r>
        <w:rPr>
          <w:rFonts w:ascii="Times New Roman" w:hAnsi="Times New Roman" w:cs="Times New Roman"/>
          <w:sz w:val="24"/>
          <w:szCs w:val="24"/>
        </w:rPr>
        <w:t xml:space="preserve">hanksgiving, </w:t>
      </w:r>
      <w:r>
        <w:rPr>
          <w:rFonts w:ascii="Times New Roman" w:hAnsi="Times New Roman" w:cs="Times New Roman"/>
          <w:b/>
          <w:bCs/>
          <w:sz w:val="24"/>
          <w:szCs w:val="24"/>
        </w:rPr>
        <w:t>S</w:t>
      </w:r>
      <w:r>
        <w:rPr>
          <w:rFonts w:ascii="Times New Roman" w:hAnsi="Times New Roman" w:cs="Times New Roman"/>
          <w:sz w:val="24"/>
          <w:szCs w:val="24"/>
        </w:rPr>
        <w:t>upplication    A.C.T.S.</w:t>
      </w:r>
    </w:p>
    <w:p w14:paraId="3E173053" w14:textId="570B40F6" w:rsidR="00A33378" w:rsidRDefault="00F72BFB" w:rsidP="00F72BF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gathering with fellow believers for worship and teaching/preaching is a habit … not an option</w:t>
      </w:r>
    </w:p>
    <w:p w14:paraId="4269692D" w14:textId="77777777" w:rsidR="00F72BFB" w:rsidRDefault="00F72BFB" w:rsidP="00F72BFB">
      <w:pPr>
        <w:spacing w:after="0"/>
        <w:rPr>
          <w:rFonts w:ascii="Times New Roman" w:hAnsi="Times New Roman" w:cs="Times New Roman"/>
          <w:sz w:val="24"/>
          <w:szCs w:val="24"/>
        </w:rPr>
      </w:pPr>
    </w:p>
    <w:p w14:paraId="4E530F25" w14:textId="77777777" w:rsidR="00F72BFB" w:rsidRPr="00F72BFB" w:rsidRDefault="00F72BFB" w:rsidP="00F72BFB">
      <w:pPr>
        <w:spacing w:after="0"/>
        <w:rPr>
          <w:rFonts w:ascii="Times New Roman" w:hAnsi="Times New Roman" w:cs="Times New Roman"/>
          <w:sz w:val="24"/>
          <w:szCs w:val="24"/>
        </w:rPr>
      </w:pPr>
    </w:p>
    <w:p w14:paraId="16DAC37B" w14:textId="38C78C4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3.2</w:t>
      </w:r>
      <w:r w:rsidR="002C6CF0">
        <w:rPr>
          <w:rFonts w:ascii="Times New Roman" w:hAnsi="Times New Roman" w:cs="Times New Roman"/>
          <w:sz w:val="24"/>
          <w:szCs w:val="24"/>
        </w:rPr>
        <w:t xml:space="preserve"> </w:t>
      </w:r>
      <w:r w:rsidR="002C6CF0" w:rsidRPr="002C6CF0">
        <w:rPr>
          <w:rFonts w:ascii="Times New Roman" w:hAnsi="Times New Roman" w:cs="Times New Roman"/>
          <w:sz w:val="24"/>
          <w:szCs w:val="24"/>
        </w:rPr>
        <w:t>True Discipleship Means Walking with God for a Lifetime.</w:t>
      </w:r>
    </w:p>
    <w:p w14:paraId="618A055F" w14:textId="4A2E82E9" w:rsidR="00261773" w:rsidRDefault="00261773" w:rsidP="00261773">
      <w:pPr>
        <w:spacing w:after="0"/>
        <w:rPr>
          <w:rFonts w:ascii="Times New Roman" w:hAnsi="Times New Roman" w:cs="Times New Roman"/>
          <w:sz w:val="24"/>
          <w:szCs w:val="24"/>
        </w:rPr>
      </w:pPr>
    </w:p>
    <w:p w14:paraId="06FCF67D" w14:textId="11400890"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2C6CF0">
        <w:rPr>
          <w:rFonts w:ascii="Times New Roman" w:hAnsi="Times New Roman" w:cs="Times New Roman"/>
          <w:sz w:val="24"/>
          <w:szCs w:val="24"/>
        </w:rPr>
        <w:t xml:space="preserve"> an expert.</w:t>
      </w:r>
    </w:p>
    <w:p w14:paraId="573FFF94" w14:textId="77777777" w:rsidR="002C6CF0" w:rsidRDefault="002C6CF0" w:rsidP="00261773">
      <w:pPr>
        <w:spacing w:after="0"/>
        <w:rPr>
          <w:rFonts w:ascii="Times New Roman" w:hAnsi="Times New Roman" w:cs="Times New Roman"/>
          <w:sz w:val="24"/>
          <w:szCs w:val="24"/>
        </w:rPr>
      </w:pPr>
    </w:p>
    <w:p w14:paraId="6D1D71F8" w14:textId="77777777" w:rsidR="002C6CF0" w:rsidRPr="00193290" w:rsidRDefault="002C6CF0" w:rsidP="002C6CF0">
      <w:pPr>
        <w:spacing w:after="0"/>
        <w:rPr>
          <w:rFonts w:ascii="Times New Roman" w:hAnsi="Times New Roman" w:cs="Times New Roman"/>
          <w:sz w:val="20"/>
          <w:szCs w:val="20"/>
        </w:rPr>
      </w:pPr>
      <w:r w:rsidRPr="00E2568C">
        <w:rPr>
          <w:rFonts w:ascii="Times New Roman" w:hAnsi="Times New Roman" w:cs="Times New Roman"/>
          <w:sz w:val="20"/>
          <w:szCs w:val="20"/>
        </w:rPr>
        <w:t>Matthew 22:34-38 (NIV)   Hearing that Jesus had silenced the Sadducees, the Pharisees got together. 35  One of them, an expert in the law, tested him with this question: 36  "Teacher, which is the greatest commandment in the Law?" 37  Jesus replied: "'Love the Lord your God with all your heart and with all your soul and with all your mind.' 38  This is the first and greatest commandment.</w:t>
      </w:r>
    </w:p>
    <w:p w14:paraId="2D105AF9" w14:textId="77777777" w:rsidR="002C6CF0" w:rsidRDefault="002C6CF0" w:rsidP="00261773">
      <w:pPr>
        <w:spacing w:after="0"/>
        <w:rPr>
          <w:rFonts w:ascii="Times New Roman" w:hAnsi="Times New Roman" w:cs="Times New Roman"/>
          <w:sz w:val="24"/>
          <w:szCs w:val="24"/>
        </w:rPr>
      </w:pPr>
    </w:p>
    <w:p w14:paraId="444F61F0" w14:textId="77777777" w:rsidR="002C6CF0" w:rsidRPr="002C6CF0" w:rsidRDefault="002C6CF0" w:rsidP="002C6CF0">
      <w:pPr>
        <w:spacing w:after="0"/>
        <w:rPr>
          <w:rFonts w:ascii="Times New Roman" w:hAnsi="Times New Roman" w:cs="Times New Roman"/>
          <w:sz w:val="24"/>
          <w:szCs w:val="24"/>
        </w:rPr>
      </w:pPr>
      <w:r w:rsidRPr="002C6CF0">
        <w:rPr>
          <w:rFonts w:ascii="Times New Roman" w:hAnsi="Times New Roman" w:cs="Times New Roman"/>
          <w:sz w:val="24"/>
          <w:szCs w:val="24"/>
        </w:rPr>
        <w:t xml:space="preserve">Why do you think the scribe questioned Jesus? </w:t>
      </w:r>
    </w:p>
    <w:p w14:paraId="346D105A" w14:textId="77777777" w:rsidR="002C6CF0" w:rsidRPr="002C6CF0" w:rsidRDefault="002C6CF0" w:rsidP="002C6CF0">
      <w:pPr>
        <w:numPr>
          <w:ilvl w:val="0"/>
          <w:numId w:val="5"/>
        </w:numPr>
        <w:spacing w:after="0"/>
        <w:rPr>
          <w:rFonts w:ascii="Times New Roman" w:hAnsi="Times New Roman" w:cs="Times New Roman"/>
          <w:sz w:val="24"/>
          <w:szCs w:val="24"/>
        </w:rPr>
      </w:pPr>
      <w:r w:rsidRPr="002C6CF0">
        <w:rPr>
          <w:rFonts w:ascii="Times New Roman" w:hAnsi="Times New Roman" w:cs="Times New Roman"/>
          <w:sz w:val="24"/>
          <w:szCs w:val="24"/>
        </w:rPr>
        <w:t>heard Jesus debating</w:t>
      </w:r>
    </w:p>
    <w:p w14:paraId="57191034" w14:textId="77777777" w:rsidR="002C6CF0" w:rsidRPr="002C6CF0" w:rsidRDefault="002C6CF0" w:rsidP="002C6CF0">
      <w:pPr>
        <w:numPr>
          <w:ilvl w:val="0"/>
          <w:numId w:val="5"/>
        </w:numPr>
        <w:spacing w:after="0"/>
        <w:rPr>
          <w:rFonts w:ascii="Times New Roman" w:hAnsi="Times New Roman" w:cs="Times New Roman"/>
          <w:sz w:val="24"/>
          <w:szCs w:val="24"/>
        </w:rPr>
      </w:pPr>
      <w:r w:rsidRPr="002C6CF0">
        <w:rPr>
          <w:rFonts w:ascii="Times New Roman" w:hAnsi="Times New Roman" w:cs="Times New Roman"/>
          <w:sz w:val="24"/>
          <w:szCs w:val="24"/>
        </w:rPr>
        <w:t>they were like members of the press, wanting to catch an official in an embarrassing mistake</w:t>
      </w:r>
    </w:p>
    <w:p w14:paraId="778F8DFA" w14:textId="77777777" w:rsidR="002C6CF0" w:rsidRPr="002C6CF0" w:rsidRDefault="002C6CF0" w:rsidP="002C6CF0">
      <w:pPr>
        <w:numPr>
          <w:ilvl w:val="0"/>
          <w:numId w:val="5"/>
        </w:numPr>
        <w:spacing w:after="0"/>
        <w:rPr>
          <w:rFonts w:ascii="Times New Roman" w:hAnsi="Times New Roman" w:cs="Times New Roman"/>
          <w:sz w:val="24"/>
          <w:szCs w:val="24"/>
        </w:rPr>
      </w:pPr>
      <w:r w:rsidRPr="002C6CF0">
        <w:rPr>
          <w:rFonts w:ascii="Times New Roman" w:hAnsi="Times New Roman" w:cs="Times New Roman"/>
          <w:sz w:val="24"/>
          <w:szCs w:val="24"/>
        </w:rPr>
        <w:t>his fellow Pharisees put him up to it</w:t>
      </w:r>
    </w:p>
    <w:p w14:paraId="5946B005" w14:textId="77777777" w:rsidR="002C6CF0" w:rsidRPr="002C6CF0" w:rsidRDefault="002C6CF0" w:rsidP="002C6CF0">
      <w:pPr>
        <w:spacing w:after="0"/>
        <w:rPr>
          <w:rFonts w:ascii="Times New Roman" w:hAnsi="Times New Roman" w:cs="Times New Roman"/>
          <w:sz w:val="24"/>
          <w:szCs w:val="24"/>
        </w:rPr>
      </w:pPr>
    </w:p>
    <w:p w14:paraId="07DBA7EE" w14:textId="77777777" w:rsidR="002C6CF0" w:rsidRPr="002C6CF0" w:rsidRDefault="002C6CF0" w:rsidP="002C6CF0">
      <w:pPr>
        <w:spacing w:after="0"/>
        <w:rPr>
          <w:rFonts w:ascii="Times New Roman" w:hAnsi="Times New Roman" w:cs="Times New Roman"/>
          <w:sz w:val="24"/>
          <w:szCs w:val="24"/>
        </w:rPr>
      </w:pPr>
      <w:r w:rsidRPr="002C6CF0">
        <w:rPr>
          <w:rFonts w:ascii="Times New Roman" w:hAnsi="Times New Roman" w:cs="Times New Roman"/>
          <w:sz w:val="24"/>
          <w:szCs w:val="24"/>
        </w:rPr>
        <w:t>What was Jesus’ answer to what is the most important commandment?</w:t>
      </w:r>
    </w:p>
    <w:p w14:paraId="10C60F75"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to Love God with all your heart, soul, mind, strength</w:t>
      </w:r>
    </w:p>
    <w:p w14:paraId="194BC59C" w14:textId="77777777" w:rsidR="002C6CF0" w:rsidRPr="002C6CF0" w:rsidRDefault="002C6CF0" w:rsidP="002C6CF0">
      <w:pPr>
        <w:spacing w:after="0"/>
        <w:rPr>
          <w:rFonts w:ascii="Times New Roman" w:hAnsi="Times New Roman" w:cs="Times New Roman"/>
          <w:sz w:val="24"/>
          <w:szCs w:val="24"/>
        </w:rPr>
      </w:pPr>
      <w:bookmarkStart w:id="0" w:name="_Hlk208474598"/>
    </w:p>
    <w:p w14:paraId="0AE8BDCD" w14:textId="77777777" w:rsidR="002C6CF0" w:rsidRPr="002C6CF0" w:rsidRDefault="002C6CF0" w:rsidP="002C6CF0">
      <w:pPr>
        <w:spacing w:after="0"/>
        <w:rPr>
          <w:rFonts w:ascii="Times New Roman" w:hAnsi="Times New Roman" w:cs="Times New Roman"/>
          <w:sz w:val="24"/>
          <w:szCs w:val="24"/>
        </w:rPr>
      </w:pPr>
      <w:r w:rsidRPr="002C6CF0">
        <w:rPr>
          <w:rFonts w:ascii="Times New Roman" w:hAnsi="Times New Roman" w:cs="Times New Roman"/>
          <w:sz w:val="24"/>
          <w:szCs w:val="24"/>
        </w:rPr>
        <w:t xml:space="preserve">Why do you think Jesus quoted Scripture to answer the question instead of replying with His own words? </w:t>
      </w:r>
    </w:p>
    <w:p w14:paraId="1DC629EE"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the authority of the Scripture would have more weight</w:t>
      </w:r>
    </w:p>
    <w:p w14:paraId="56435BBD"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it was something the scribe would be very familiar with</w:t>
      </w:r>
    </w:p>
    <w:p w14:paraId="7123380D"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was not Jesus opinion, so much as God’s opinion</w:t>
      </w:r>
    </w:p>
    <w:p w14:paraId="27ADA0D8" w14:textId="77777777" w:rsidR="002C6CF0" w:rsidRPr="002C6CF0" w:rsidRDefault="002C6CF0" w:rsidP="002C6CF0">
      <w:pPr>
        <w:spacing w:after="0"/>
        <w:rPr>
          <w:rFonts w:ascii="Times New Roman" w:hAnsi="Times New Roman" w:cs="Times New Roman"/>
          <w:sz w:val="24"/>
          <w:szCs w:val="24"/>
        </w:rPr>
      </w:pPr>
    </w:p>
    <w:p w14:paraId="4B0053D0" w14:textId="77777777" w:rsidR="002C6CF0" w:rsidRPr="002C6CF0" w:rsidRDefault="002C6CF0" w:rsidP="002C6CF0">
      <w:pPr>
        <w:spacing w:after="0"/>
        <w:rPr>
          <w:rFonts w:ascii="Times New Roman" w:hAnsi="Times New Roman" w:cs="Times New Roman"/>
          <w:sz w:val="24"/>
          <w:szCs w:val="24"/>
        </w:rPr>
      </w:pPr>
      <w:r w:rsidRPr="002C6CF0">
        <w:rPr>
          <w:rFonts w:ascii="Times New Roman" w:hAnsi="Times New Roman" w:cs="Times New Roman"/>
          <w:sz w:val="24"/>
          <w:szCs w:val="24"/>
        </w:rPr>
        <w:t xml:space="preserve">What role does the </w:t>
      </w:r>
      <w:r w:rsidRPr="002C6CF0">
        <w:rPr>
          <w:rFonts w:ascii="Times New Roman" w:hAnsi="Times New Roman" w:cs="Times New Roman"/>
          <w:b/>
          <w:bCs/>
          <w:sz w:val="24"/>
          <w:szCs w:val="24"/>
        </w:rPr>
        <w:t>mind</w:t>
      </w:r>
      <w:r w:rsidRPr="002C6CF0">
        <w:rPr>
          <w:rFonts w:ascii="Times New Roman" w:hAnsi="Times New Roman" w:cs="Times New Roman"/>
          <w:sz w:val="24"/>
          <w:szCs w:val="24"/>
        </w:rPr>
        <w:t xml:space="preserve"> play in loving God? How can we grow in that area?</w:t>
      </w:r>
    </w:p>
    <w:p w14:paraId="669C2821"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fill your mind with God’s Truth</w:t>
      </w:r>
    </w:p>
    <w:p w14:paraId="0FBC6477"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daily reading and thinking about God’s Word</w:t>
      </w:r>
    </w:p>
    <w:p w14:paraId="4966E0FA"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memorizing Scripture</w:t>
      </w:r>
    </w:p>
    <w:p w14:paraId="0AD1B60F"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 xml:space="preserve">avoid filling your mind with a lot of other drivel </w:t>
      </w:r>
    </w:p>
    <w:p w14:paraId="2A420BC2"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 xml:space="preserve">specifically avoid overindulgence in worldly entertainment, </w:t>
      </w:r>
    </w:p>
    <w:p w14:paraId="42C9CEB1"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don’t binge on secular news (of either side of the political spectrum)</w:t>
      </w:r>
    </w:p>
    <w:p w14:paraId="530B4580" w14:textId="77777777" w:rsidR="002C6CF0" w:rsidRPr="002C6CF0" w:rsidRDefault="002C6CF0" w:rsidP="002C6CF0">
      <w:pPr>
        <w:spacing w:after="0"/>
        <w:rPr>
          <w:rFonts w:ascii="Times New Roman" w:hAnsi="Times New Roman" w:cs="Times New Roman"/>
          <w:sz w:val="24"/>
          <w:szCs w:val="24"/>
        </w:rPr>
      </w:pPr>
    </w:p>
    <w:p w14:paraId="72761A3C" w14:textId="77777777" w:rsidR="002C6CF0" w:rsidRPr="002C6CF0" w:rsidRDefault="002C6CF0" w:rsidP="002C6CF0">
      <w:pPr>
        <w:spacing w:after="0"/>
        <w:rPr>
          <w:rFonts w:ascii="Times New Roman" w:hAnsi="Times New Roman" w:cs="Times New Roman"/>
          <w:sz w:val="24"/>
          <w:szCs w:val="24"/>
        </w:rPr>
      </w:pPr>
      <w:r w:rsidRPr="002C6CF0">
        <w:rPr>
          <w:rFonts w:ascii="Times New Roman" w:hAnsi="Times New Roman" w:cs="Times New Roman"/>
          <w:sz w:val="24"/>
          <w:szCs w:val="24"/>
        </w:rPr>
        <w:t xml:space="preserve">What does it mean to love God with </w:t>
      </w:r>
      <w:r w:rsidRPr="002C6CF0">
        <w:rPr>
          <w:rFonts w:ascii="Times New Roman" w:hAnsi="Times New Roman" w:cs="Times New Roman"/>
          <w:b/>
          <w:bCs/>
          <w:sz w:val="24"/>
          <w:szCs w:val="24"/>
        </w:rPr>
        <w:t>all your strength</w:t>
      </w:r>
      <w:r w:rsidRPr="002C6CF0">
        <w:rPr>
          <w:rFonts w:ascii="Times New Roman" w:hAnsi="Times New Roman" w:cs="Times New Roman"/>
          <w:sz w:val="24"/>
          <w:szCs w:val="24"/>
        </w:rPr>
        <w:t>? How can our physical energy, resources, or talents be part of that love?</w:t>
      </w:r>
    </w:p>
    <w:p w14:paraId="37D96EBA"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use those resources for spiritual ministries</w:t>
      </w:r>
    </w:p>
    <w:p w14:paraId="2B79A406"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be a good steward of your physical energies</w:t>
      </w:r>
    </w:p>
    <w:p w14:paraId="74963479" w14:textId="77777777" w:rsidR="002C6CF0" w:rsidRPr="002C6CF0" w:rsidRDefault="002C6CF0" w:rsidP="002C6CF0">
      <w:pPr>
        <w:numPr>
          <w:ilvl w:val="1"/>
          <w:numId w:val="6"/>
        </w:numPr>
        <w:spacing w:after="0"/>
        <w:rPr>
          <w:rFonts w:ascii="Times New Roman" w:hAnsi="Times New Roman" w:cs="Times New Roman"/>
          <w:sz w:val="24"/>
          <w:szCs w:val="24"/>
        </w:rPr>
      </w:pPr>
      <w:r w:rsidRPr="002C6CF0">
        <w:rPr>
          <w:rFonts w:ascii="Times New Roman" w:hAnsi="Times New Roman" w:cs="Times New Roman"/>
          <w:sz w:val="24"/>
          <w:szCs w:val="24"/>
        </w:rPr>
        <w:t>Don’t over do it and end up too tired to go to church</w:t>
      </w:r>
    </w:p>
    <w:p w14:paraId="4167EBEF" w14:textId="77777777" w:rsidR="002C6CF0" w:rsidRPr="002C6CF0" w:rsidRDefault="002C6CF0" w:rsidP="002C6CF0">
      <w:pPr>
        <w:numPr>
          <w:ilvl w:val="1"/>
          <w:numId w:val="6"/>
        </w:numPr>
        <w:spacing w:after="0"/>
        <w:rPr>
          <w:rFonts w:ascii="Times New Roman" w:hAnsi="Times New Roman" w:cs="Times New Roman"/>
          <w:sz w:val="24"/>
          <w:szCs w:val="24"/>
        </w:rPr>
      </w:pPr>
      <w:r w:rsidRPr="002C6CF0">
        <w:rPr>
          <w:rFonts w:ascii="Times New Roman" w:hAnsi="Times New Roman" w:cs="Times New Roman"/>
          <w:sz w:val="24"/>
          <w:szCs w:val="24"/>
        </w:rPr>
        <w:t>Don’t end up as a “couch potato” with no energy to do anything useful</w:t>
      </w:r>
    </w:p>
    <w:p w14:paraId="4AD311E8"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Don’t just hold down a pew in church – become involved in one of the ministries of the church</w:t>
      </w:r>
    </w:p>
    <w:p w14:paraId="1E62C235" w14:textId="77777777" w:rsidR="002C6CF0" w:rsidRPr="002C6CF0" w:rsidRDefault="002C6CF0" w:rsidP="002C6CF0">
      <w:pPr>
        <w:spacing w:after="0"/>
        <w:rPr>
          <w:rFonts w:ascii="Times New Roman" w:hAnsi="Times New Roman" w:cs="Times New Roman"/>
          <w:sz w:val="24"/>
          <w:szCs w:val="24"/>
        </w:rPr>
      </w:pPr>
    </w:p>
    <w:bookmarkEnd w:id="0"/>
    <w:p w14:paraId="62139418" w14:textId="77777777" w:rsidR="00503E38" w:rsidRDefault="00503E38" w:rsidP="00261773">
      <w:pPr>
        <w:spacing w:after="0"/>
        <w:rPr>
          <w:rFonts w:ascii="Times New Roman" w:hAnsi="Times New Roman" w:cs="Times New Roman"/>
          <w:sz w:val="24"/>
          <w:szCs w:val="24"/>
        </w:rPr>
      </w:pPr>
      <w:r w:rsidRPr="00503E38">
        <w:rPr>
          <w:rFonts w:ascii="Times New Roman" w:hAnsi="Times New Roman" w:cs="Times New Roman"/>
          <w:sz w:val="24"/>
          <w:szCs w:val="24"/>
        </w:rPr>
        <w:t xml:space="preserve">What role does the </w:t>
      </w:r>
      <w:r w:rsidRPr="00503E38">
        <w:rPr>
          <w:rFonts w:ascii="Times New Roman" w:hAnsi="Times New Roman" w:cs="Times New Roman"/>
          <w:b/>
          <w:bCs/>
          <w:sz w:val="24"/>
          <w:szCs w:val="24"/>
        </w:rPr>
        <w:t>heart</w:t>
      </w:r>
      <w:r w:rsidRPr="00503E38">
        <w:rPr>
          <w:rFonts w:ascii="Times New Roman" w:hAnsi="Times New Roman" w:cs="Times New Roman"/>
          <w:sz w:val="24"/>
          <w:szCs w:val="24"/>
        </w:rPr>
        <w:t xml:space="preserve"> play in loving God? How can we grow in that area?</w:t>
      </w:r>
    </w:p>
    <w:p w14:paraId="3579545F" w14:textId="77777777" w:rsidR="00503E38" w:rsidRDefault="00503E38" w:rsidP="00503E38">
      <w:pPr>
        <w:pStyle w:val="ListParagraph"/>
        <w:numPr>
          <w:ilvl w:val="0"/>
          <w:numId w:val="6"/>
        </w:numPr>
        <w:spacing w:after="0"/>
        <w:ind w:left="0" w:firstLine="0"/>
        <w:rPr>
          <w:rFonts w:ascii="Times New Roman" w:hAnsi="Times New Roman" w:cs="Times New Roman"/>
          <w:sz w:val="24"/>
          <w:szCs w:val="24"/>
        </w:rPr>
      </w:pPr>
      <w:r w:rsidRPr="00503E38">
        <w:rPr>
          <w:rFonts w:ascii="Times New Roman" w:hAnsi="Times New Roman" w:cs="Times New Roman"/>
          <w:sz w:val="24"/>
          <w:szCs w:val="24"/>
        </w:rPr>
        <w:t>our emotions</w:t>
      </w:r>
      <w:r>
        <w:rPr>
          <w:rFonts w:ascii="Times New Roman" w:hAnsi="Times New Roman" w:cs="Times New Roman"/>
          <w:sz w:val="24"/>
          <w:szCs w:val="24"/>
        </w:rPr>
        <w:br/>
        <w:t xml:space="preserve">- </w:t>
      </w:r>
      <w:r w:rsidRPr="00503E38">
        <w:rPr>
          <w:rFonts w:ascii="Times New Roman" w:hAnsi="Times New Roman" w:cs="Times New Roman"/>
          <w:sz w:val="24"/>
          <w:szCs w:val="24"/>
        </w:rPr>
        <w:t>motivation, dedication</w:t>
      </w:r>
      <w:r w:rsidRPr="00503E38">
        <w:rPr>
          <w:rFonts w:ascii="Times New Roman" w:hAnsi="Times New Roman" w:cs="Times New Roman"/>
          <w:sz w:val="24"/>
          <w:szCs w:val="24"/>
        </w:rPr>
        <w:br/>
      </w:r>
    </w:p>
    <w:p w14:paraId="0F415952" w14:textId="172304BC" w:rsidR="009D5A8E" w:rsidRPr="00503E38" w:rsidRDefault="009D5A8E" w:rsidP="00503E38">
      <w:pPr>
        <w:pStyle w:val="ListParagraph"/>
        <w:spacing w:after="0"/>
        <w:ind w:left="0"/>
        <w:rPr>
          <w:rFonts w:ascii="Times New Roman" w:hAnsi="Times New Roman" w:cs="Times New Roman"/>
          <w:sz w:val="24"/>
          <w:szCs w:val="24"/>
        </w:rPr>
      </w:pPr>
      <w:r w:rsidRPr="00503E38">
        <w:rPr>
          <w:rFonts w:ascii="Times New Roman" w:hAnsi="Times New Roman" w:cs="Times New Roman"/>
          <w:sz w:val="24"/>
          <w:szCs w:val="24"/>
        </w:rPr>
        <w:lastRenderedPageBreak/>
        <w:t>3.3</w:t>
      </w:r>
      <w:r w:rsidR="002C6CF0" w:rsidRPr="00503E38">
        <w:rPr>
          <w:rFonts w:ascii="Times New Roman" w:hAnsi="Times New Roman" w:cs="Times New Roman"/>
          <w:sz w:val="24"/>
          <w:szCs w:val="24"/>
        </w:rPr>
        <w:t xml:space="preserve"> True Discipleship Means Loving Others for a Lifetime.</w:t>
      </w:r>
    </w:p>
    <w:p w14:paraId="590C55DC" w14:textId="6169183E" w:rsidR="00261773" w:rsidRDefault="00261773" w:rsidP="00261773">
      <w:pPr>
        <w:spacing w:after="0"/>
        <w:rPr>
          <w:rFonts w:ascii="Times New Roman" w:hAnsi="Times New Roman" w:cs="Times New Roman"/>
          <w:sz w:val="24"/>
          <w:szCs w:val="24"/>
        </w:rPr>
      </w:pPr>
    </w:p>
    <w:p w14:paraId="4946C62B" w14:textId="1510E81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2C6CF0">
        <w:rPr>
          <w:rFonts w:ascii="Times New Roman" w:hAnsi="Times New Roman" w:cs="Times New Roman"/>
          <w:sz w:val="24"/>
          <w:szCs w:val="24"/>
        </w:rPr>
        <w:t xml:space="preserve"> part two.</w:t>
      </w:r>
    </w:p>
    <w:p w14:paraId="10DD7F15" w14:textId="77777777" w:rsidR="002C6CF0" w:rsidRDefault="002C6CF0" w:rsidP="00261773">
      <w:pPr>
        <w:spacing w:after="0"/>
        <w:rPr>
          <w:rFonts w:ascii="Times New Roman" w:hAnsi="Times New Roman" w:cs="Times New Roman"/>
          <w:sz w:val="24"/>
          <w:szCs w:val="24"/>
        </w:rPr>
      </w:pPr>
    </w:p>
    <w:p w14:paraId="3FBE419D" w14:textId="77777777" w:rsidR="002C6CF0" w:rsidRPr="00193290" w:rsidRDefault="002C6CF0" w:rsidP="002C6CF0">
      <w:pPr>
        <w:spacing w:after="0"/>
        <w:rPr>
          <w:rFonts w:ascii="Times New Roman" w:hAnsi="Times New Roman" w:cs="Times New Roman"/>
          <w:sz w:val="20"/>
          <w:szCs w:val="20"/>
        </w:rPr>
      </w:pPr>
      <w:r w:rsidRPr="003036C5">
        <w:rPr>
          <w:rFonts w:ascii="Times New Roman" w:hAnsi="Times New Roman" w:cs="Times New Roman"/>
          <w:sz w:val="20"/>
          <w:szCs w:val="20"/>
        </w:rPr>
        <w:t>Matthew 22:39-40 (NIV)  And the second is like it: 'Love your neighbor as yourself.'</w:t>
      </w:r>
      <w:r>
        <w:rPr>
          <w:rFonts w:ascii="Times New Roman" w:hAnsi="Times New Roman" w:cs="Times New Roman"/>
          <w:sz w:val="20"/>
          <w:szCs w:val="20"/>
        </w:rPr>
        <w:t xml:space="preserve"> </w:t>
      </w:r>
      <w:r w:rsidRPr="003036C5">
        <w:rPr>
          <w:rFonts w:ascii="Times New Roman" w:hAnsi="Times New Roman" w:cs="Times New Roman"/>
          <w:sz w:val="20"/>
          <w:szCs w:val="20"/>
        </w:rPr>
        <w:t>40  All the Law and the Prophets hang on these two commandments."</w:t>
      </w:r>
    </w:p>
    <w:p w14:paraId="504FA27F" w14:textId="77777777" w:rsidR="002C6CF0" w:rsidRDefault="002C6CF0" w:rsidP="00261773">
      <w:pPr>
        <w:spacing w:after="0"/>
        <w:rPr>
          <w:rFonts w:ascii="Times New Roman" w:hAnsi="Times New Roman" w:cs="Times New Roman"/>
          <w:sz w:val="24"/>
          <w:szCs w:val="24"/>
        </w:rPr>
      </w:pPr>
    </w:p>
    <w:p w14:paraId="1B3788F9" w14:textId="77777777" w:rsidR="002C6CF0" w:rsidRPr="002C6CF0" w:rsidRDefault="002C6CF0" w:rsidP="002C6CF0">
      <w:pPr>
        <w:spacing w:after="0"/>
        <w:rPr>
          <w:rFonts w:ascii="Times New Roman" w:hAnsi="Times New Roman" w:cs="Times New Roman"/>
          <w:sz w:val="24"/>
          <w:szCs w:val="24"/>
        </w:rPr>
      </w:pPr>
      <w:r w:rsidRPr="002C6CF0">
        <w:rPr>
          <w:rFonts w:ascii="Times New Roman" w:hAnsi="Times New Roman" w:cs="Times New Roman"/>
          <w:sz w:val="24"/>
          <w:szCs w:val="24"/>
        </w:rPr>
        <w:t>Jesus said the second most important commandment was to love your neighbor as yourself.  What do you think it means to “love your neighbor as yourself”?</w:t>
      </w:r>
    </w:p>
    <w:p w14:paraId="3C8E724D"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what you want for yourself, you want for your neighbor</w:t>
      </w:r>
    </w:p>
    <w:p w14:paraId="3FC3D681"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when you see the neighbor in need, you put yourself in his place and help to meet the need</w:t>
      </w:r>
    </w:p>
    <w:p w14:paraId="5708E73B" w14:textId="77777777" w:rsidR="002C6CF0" w:rsidRPr="002C6CF0" w:rsidRDefault="002C6CF0" w:rsidP="002C6CF0">
      <w:pPr>
        <w:spacing w:after="0"/>
        <w:rPr>
          <w:rFonts w:ascii="Times New Roman" w:hAnsi="Times New Roman" w:cs="Times New Roman"/>
          <w:sz w:val="24"/>
          <w:szCs w:val="24"/>
        </w:rPr>
      </w:pPr>
    </w:p>
    <w:p w14:paraId="0B9BB082" w14:textId="77777777" w:rsidR="002C6CF0" w:rsidRPr="002C6CF0" w:rsidRDefault="002C6CF0" w:rsidP="002C6CF0">
      <w:pPr>
        <w:spacing w:after="0"/>
        <w:rPr>
          <w:rFonts w:ascii="Times New Roman" w:hAnsi="Times New Roman" w:cs="Times New Roman"/>
          <w:sz w:val="24"/>
          <w:szCs w:val="24"/>
        </w:rPr>
      </w:pPr>
      <w:r w:rsidRPr="002C6CF0">
        <w:rPr>
          <w:rFonts w:ascii="Times New Roman" w:hAnsi="Times New Roman" w:cs="Times New Roman"/>
          <w:sz w:val="24"/>
          <w:szCs w:val="24"/>
        </w:rPr>
        <w:t xml:space="preserve">Why is the order of the commandments appropriate? </w:t>
      </w:r>
    </w:p>
    <w:p w14:paraId="6ECF182E"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need to be in right relationship with God first</w:t>
      </w:r>
    </w:p>
    <w:p w14:paraId="19DF9C51"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only then can we be in right relationship with people around us</w:t>
      </w:r>
    </w:p>
    <w:p w14:paraId="327C8FCA"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it’s more than an issue of priorities</w:t>
      </w:r>
    </w:p>
    <w:p w14:paraId="6FA51358"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it’s a necessary logical sequence</w:t>
      </w:r>
    </w:p>
    <w:p w14:paraId="2AE40471" w14:textId="77777777" w:rsidR="002C6CF0" w:rsidRPr="002C6CF0" w:rsidRDefault="002C6CF0" w:rsidP="002C6CF0">
      <w:pPr>
        <w:spacing w:after="0"/>
        <w:rPr>
          <w:rFonts w:ascii="Times New Roman" w:hAnsi="Times New Roman" w:cs="Times New Roman"/>
          <w:sz w:val="24"/>
          <w:szCs w:val="24"/>
        </w:rPr>
      </w:pPr>
    </w:p>
    <w:p w14:paraId="088B2511" w14:textId="77777777" w:rsidR="002C6CF0" w:rsidRPr="002C6CF0" w:rsidRDefault="002C6CF0" w:rsidP="002C6CF0">
      <w:pPr>
        <w:spacing w:after="0"/>
        <w:rPr>
          <w:rFonts w:ascii="Times New Roman" w:hAnsi="Times New Roman" w:cs="Times New Roman"/>
          <w:sz w:val="24"/>
          <w:szCs w:val="24"/>
        </w:rPr>
      </w:pPr>
      <w:r w:rsidRPr="002C6CF0">
        <w:rPr>
          <w:rFonts w:ascii="Times New Roman" w:hAnsi="Times New Roman" w:cs="Times New Roman"/>
          <w:sz w:val="24"/>
          <w:szCs w:val="24"/>
        </w:rPr>
        <w:t>What are some ways you can determine which is more apparent in your life – love for self or love for others?</w:t>
      </w:r>
    </w:p>
    <w:p w14:paraId="5D19B1A0"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how  you spend  your resources … time, finances, energy?</w:t>
      </w:r>
    </w:p>
    <w:p w14:paraId="3DC026A9"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who you think of to satisfy first … self or others?</w:t>
      </w:r>
    </w:p>
    <w:p w14:paraId="0F97EB94"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how much are you involved in church ministries?</w:t>
      </w:r>
    </w:p>
    <w:p w14:paraId="5235397F" w14:textId="77777777" w:rsidR="002C6CF0" w:rsidRPr="002C6CF0" w:rsidRDefault="002C6CF0" w:rsidP="002C6CF0">
      <w:pPr>
        <w:spacing w:after="0"/>
        <w:rPr>
          <w:rFonts w:ascii="Times New Roman" w:hAnsi="Times New Roman" w:cs="Times New Roman"/>
          <w:sz w:val="24"/>
          <w:szCs w:val="24"/>
        </w:rPr>
      </w:pPr>
    </w:p>
    <w:p w14:paraId="5EEBA7D5" w14:textId="77777777" w:rsidR="002C6CF0" w:rsidRPr="002C6CF0" w:rsidRDefault="002C6CF0" w:rsidP="002C6CF0">
      <w:pPr>
        <w:spacing w:after="0"/>
        <w:rPr>
          <w:rFonts w:ascii="Times New Roman" w:hAnsi="Times New Roman" w:cs="Times New Roman"/>
          <w:sz w:val="24"/>
          <w:szCs w:val="24"/>
        </w:rPr>
      </w:pPr>
      <w:r w:rsidRPr="002C6CF0">
        <w:rPr>
          <w:rFonts w:ascii="Times New Roman" w:hAnsi="Times New Roman" w:cs="Times New Roman"/>
          <w:sz w:val="24"/>
          <w:szCs w:val="24"/>
        </w:rPr>
        <w:t xml:space="preserve">Recall that when asked “Who is my neighbor?” Jesus told the story of the Good Samaritan.  How does that tell </w:t>
      </w:r>
      <w:r w:rsidRPr="002C6CF0">
        <w:rPr>
          <w:rFonts w:ascii="Times New Roman" w:hAnsi="Times New Roman" w:cs="Times New Roman"/>
          <w:b/>
          <w:bCs/>
          <w:sz w:val="24"/>
          <w:szCs w:val="24"/>
        </w:rPr>
        <w:t>us</w:t>
      </w:r>
      <w:r w:rsidRPr="002C6CF0">
        <w:rPr>
          <w:rFonts w:ascii="Times New Roman" w:hAnsi="Times New Roman" w:cs="Times New Roman"/>
          <w:sz w:val="24"/>
          <w:szCs w:val="24"/>
        </w:rPr>
        <w:t xml:space="preserve"> we are to “love as yourself”?</w:t>
      </w:r>
    </w:p>
    <w:p w14:paraId="11928966"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 xml:space="preserve">note it was someone the Jews would have disliked … a </w:t>
      </w:r>
      <w:r w:rsidRPr="002C6CF0">
        <w:rPr>
          <w:rFonts w:ascii="Times New Roman" w:hAnsi="Times New Roman" w:cs="Times New Roman"/>
          <w:i/>
          <w:iCs/>
          <w:sz w:val="24"/>
          <w:szCs w:val="24"/>
        </w:rPr>
        <w:t>Samaritan</w:t>
      </w:r>
    </w:p>
    <w:p w14:paraId="3DADBA90"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he was a surprise hero in the story</w:t>
      </w:r>
    </w:p>
    <w:p w14:paraId="4CDAFC1B"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we are called to love other than just people we like</w:t>
      </w:r>
    </w:p>
    <w:p w14:paraId="080670D4"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more than relatives</w:t>
      </w:r>
    </w:p>
    <w:p w14:paraId="7A232065"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includes both “in-laws and ‘outlaws’ “</w:t>
      </w:r>
    </w:p>
    <w:p w14:paraId="309EC96A"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includes people we might dislike or even possibly hate</w:t>
      </w:r>
    </w:p>
    <w:p w14:paraId="56A1B1C3" w14:textId="77777777" w:rsidR="002C6CF0" w:rsidRPr="002C6CF0" w:rsidRDefault="002C6CF0" w:rsidP="002C6CF0">
      <w:pPr>
        <w:spacing w:after="0"/>
        <w:rPr>
          <w:rFonts w:ascii="Times New Roman" w:hAnsi="Times New Roman" w:cs="Times New Roman"/>
          <w:sz w:val="24"/>
          <w:szCs w:val="24"/>
        </w:rPr>
      </w:pPr>
    </w:p>
    <w:p w14:paraId="142D5FE8" w14:textId="77777777" w:rsidR="002C6CF0" w:rsidRPr="002C6CF0" w:rsidRDefault="002C6CF0" w:rsidP="002C6CF0">
      <w:pPr>
        <w:spacing w:after="0"/>
        <w:rPr>
          <w:rFonts w:ascii="Times New Roman" w:hAnsi="Times New Roman" w:cs="Times New Roman"/>
          <w:sz w:val="24"/>
          <w:szCs w:val="24"/>
        </w:rPr>
      </w:pPr>
      <w:r w:rsidRPr="002C6CF0">
        <w:rPr>
          <w:rFonts w:ascii="Times New Roman" w:hAnsi="Times New Roman" w:cs="Times New Roman"/>
          <w:sz w:val="24"/>
          <w:szCs w:val="24"/>
        </w:rPr>
        <w:t>What are some ways we can show love for our “neighbors”?</w:t>
      </w:r>
    </w:p>
    <w:p w14:paraId="2BC5077F"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it’s so easy to ignore them – they have their schedule, you have yours – maybe all you do is wave as you pass in your cars</w:t>
      </w:r>
    </w:p>
    <w:p w14:paraId="40BD602A"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at very least, kind greetings</w:t>
      </w:r>
    </w:p>
    <w:p w14:paraId="3C1EFA9C"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helpfulness, acts of unsolicited kindness</w:t>
      </w:r>
    </w:p>
    <w:p w14:paraId="0B80F3DD"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come to their aid when they have needs, problems</w:t>
      </w:r>
    </w:p>
    <w:p w14:paraId="6D1819CF" w14:textId="77777777" w:rsidR="002C6CF0" w:rsidRPr="002C6CF0" w:rsidRDefault="002C6CF0" w:rsidP="002C6CF0">
      <w:pPr>
        <w:numPr>
          <w:ilvl w:val="0"/>
          <w:numId w:val="6"/>
        </w:numPr>
        <w:spacing w:after="0"/>
        <w:rPr>
          <w:rFonts w:ascii="Times New Roman" w:hAnsi="Times New Roman" w:cs="Times New Roman"/>
          <w:sz w:val="24"/>
          <w:szCs w:val="24"/>
        </w:rPr>
      </w:pPr>
      <w:r w:rsidRPr="002C6CF0">
        <w:rPr>
          <w:rFonts w:ascii="Times New Roman" w:hAnsi="Times New Roman" w:cs="Times New Roman"/>
          <w:sz w:val="24"/>
          <w:szCs w:val="24"/>
        </w:rPr>
        <w:t xml:space="preserve">pray for them, even with them </w:t>
      </w:r>
    </w:p>
    <w:p w14:paraId="50A300B3" w14:textId="77777777" w:rsidR="002C6CF0" w:rsidRPr="002C6CF0" w:rsidRDefault="002C6CF0" w:rsidP="002C6CF0">
      <w:pPr>
        <w:spacing w:after="0"/>
        <w:rPr>
          <w:rFonts w:ascii="Times New Roman" w:hAnsi="Times New Roman" w:cs="Times New Roman"/>
          <w:sz w:val="24"/>
          <w:szCs w:val="24"/>
        </w:rPr>
      </w:pPr>
    </w:p>
    <w:p w14:paraId="185EBF74" w14:textId="77777777" w:rsidR="002C6CF0" w:rsidRPr="002C6CF0" w:rsidRDefault="002C6CF0" w:rsidP="002C6CF0">
      <w:pPr>
        <w:spacing w:after="0"/>
        <w:rPr>
          <w:rFonts w:ascii="Times New Roman" w:hAnsi="Times New Roman" w:cs="Times New Roman"/>
          <w:sz w:val="24"/>
          <w:szCs w:val="24"/>
        </w:rPr>
      </w:pPr>
    </w:p>
    <w:p w14:paraId="05E37240" w14:textId="77777777" w:rsidR="002C6CF0" w:rsidRPr="002C6CF0" w:rsidRDefault="002C6CF0" w:rsidP="002C6CF0">
      <w:pPr>
        <w:spacing w:after="0"/>
        <w:rPr>
          <w:rFonts w:ascii="Times New Roman" w:hAnsi="Times New Roman" w:cs="Times New Roman"/>
          <w:sz w:val="24"/>
          <w:szCs w:val="24"/>
        </w:rPr>
      </w:pPr>
    </w:p>
    <w:p w14:paraId="01A2C211" w14:textId="6A006838" w:rsidR="002C6CF0" w:rsidRPr="002C6CF0" w:rsidRDefault="00DF515D" w:rsidP="002C6CF0">
      <w:pPr>
        <w:spacing w:after="0"/>
        <w:rPr>
          <w:rFonts w:ascii="Times New Roman" w:hAnsi="Times New Roman" w:cs="Times New Roman"/>
          <w:sz w:val="24"/>
          <w:szCs w:val="24"/>
        </w:rPr>
      </w:pPr>
      <w:r>
        <w:rPr>
          <w:noProof/>
        </w:rPr>
        <w:lastRenderedPageBreak/>
        <w:drawing>
          <wp:anchor distT="0" distB="0" distL="114300" distR="114300" simplePos="0" relativeHeight="251668480" behindDoc="0" locked="0" layoutInCell="1" allowOverlap="1" wp14:anchorId="6C3B4F44" wp14:editId="5076029D">
            <wp:simplePos x="0" y="0"/>
            <wp:positionH relativeFrom="column">
              <wp:posOffset>5339613</wp:posOffset>
            </wp:positionH>
            <wp:positionV relativeFrom="page">
              <wp:posOffset>671906</wp:posOffset>
            </wp:positionV>
            <wp:extent cx="1240155" cy="1701165"/>
            <wp:effectExtent l="0" t="0" r="0" b="0"/>
            <wp:wrapSquare wrapText="bothSides"/>
            <wp:docPr id="2144688192" name="Picture 1" descr="A qr code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88192" name="Picture 1" descr="A qr code with a cartoon character&#10;&#10;AI-generated content may be incorrect."/>
                    <pic:cNvPicPr/>
                  </pic:nvPicPr>
                  <pic:blipFill>
                    <a:blip r:embed="rId8"/>
                    <a:stretch>
                      <a:fillRect/>
                    </a:stretch>
                  </pic:blipFill>
                  <pic:spPr>
                    <a:xfrm>
                      <a:off x="0" y="0"/>
                      <a:ext cx="1240155" cy="1701165"/>
                    </a:xfrm>
                    <a:prstGeom prst="rect">
                      <a:avLst/>
                    </a:prstGeom>
                  </pic:spPr>
                </pic:pic>
              </a:graphicData>
            </a:graphic>
            <wp14:sizeRelH relativeFrom="margin">
              <wp14:pctWidth>0</wp14:pctWidth>
            </wp14:sizeRelH>
            <wp14:sizeRelV relativeFrom="margin">
              <wp14:pctHeight>0</wp14:pctHeight>
            </wp14:sizeRelV>
          </wp:anchor>
        </w:drawing>
      </w:r>
    </w:p>
    <w:p w14:paraId="6A03EA22" w14:textId="6C7F482A" w:rsidR="00DF515D" w:rsidRDefault="00DF515D" w:rsidP="00DF515D">
      <w:pPr>
        <w:spacing w:after="0"/>
        <w:jc w:val="center"/>
        <w:rPr>
          <w:rFonts w:ascii="Comic Sans MS" w:hAnsi="Comic Sans MS" w:cs="Times New Roman"/>
          <w:sz w:val="24"/>
          <w:szCs w:val="24"/>
        </w:rPr>
      </w:pPr>
      <w:bookmarkStart w:id="1" w:name="_Hlk212666179"/>
      <w:r>
        <w:rPr>
          <w:rFonts w:ascii="Comic Sans MS" w:hAnsi="Comic Sans MS" w:cs="Times New Roman"/>
          <w:sz w:val="28"/>
          <w:szCs w:val="28"/>
        </w:rPr>
        <w:t>Application</w:t>
      </w:r>
    </w:p>
    <w:p w14:paraId="3339FC49" w14:textId="77777777" w:rsidR="00DF515D" w:rsidRPr="00F85E40" w:rsidRDefault="00DF515D" w:rsidP="00DF515D">
      <w:pPr>
        <w:spacing w:after="0"/>
        <w:rPr>
          <w:rFonts w:ascii="Comic Sans MS" w:hAnsi="Comic Sans MS" w:cs="Times New Roman"/>
          <w:sz w:val="24"/>
          <w:szCs w:val="24"/>
        </w:rPr>
      </w:pPr>
      <w:r w:rsidRPr="00F85E40">
        <w:rPr>
          <w:rFonts w:ascii="Comic Sans MS" w:hAnsi="Comic Sans MS" w:cs="Times New Roman"/>
          <w:sz w:val="24"/>
          <w:szCs w:val="24"/>
        </w:rPr>
        <w:t xml:space="preserve">Put God first. </w:t>
      </w:r>
    </w:p>
    <w:p w14:paraId="52903F81" w14:textId="77777777" w:rsidR="00DF515D" w:rsidRPr="00F85E40" w:rsidRDefault="00DF515D" w:rsidP="00DF515D">
      <w:pPr>
        <w:pStyle w:val="ListParagraph"/>
        <w:numPr>
          <w:ilvl w:val="0"/>
          <w:numId w:val="7"/>
        </w:numPr>
        <w:spacing w:after="0"/>
        <w:rPr>
          <w:rFonts w:ascii="Comic Sans MS" w:hAnsi="Comic Sans MS" w:cs="Times New Roman"/>
        </w:rPr>
      </w:pPr>
      <w:r w:rsidRPr="00F85E40">
        <w:rPr>
          <w:rFonts w:ascii="Comic Sans MS" w:hAnsi="Comic Sans MS" w:cs="Times New Roman"/>
        </w:rPr>
        <w:t xml:space="preserve">What are the areas of your life that rival the place only God should occupy? </w:t>
      </w:r>
    </w:p>
    <w:p w14:paraId="02E1208B" w14:textId="77777777" w:rsidR="00DF515D" w:rsidRPr="00F85E40" w:rsidRDefault="00DF515D" w:rsidP="00DF515D">
      <w:pPr>
        <w:pStyle w:val="ListParagraph"/>
        <w:numPr>
          <w:ilvl w:val="0"/>
          <w:numId w:val="7"/>
        </w:numPr>
        <w:spacing w:after="0"/>
        <w:rPr>
          <w:rFonts w:ascii="Comic Sans MS" w:hAnsi="Comic Sans MS" w:cs="Times New Roman"/>
        </w:rPr>
      </w:pPr>
      <w:r w:rsidRPr="00F85E40">
        <w:rPr>
          <w:rFonts w:ascii="Comic Sans MS" w:hAnsi="Comic Sans MS" w:cs="Times New Roman"/>
        </w:rPr>
        <w:t xml:space="preserve">Check your calendar and your bank statement. </w:t>
      </w:r>
    </w:p>
    <w:p w14:paraId="11AA1E76" w14:textId="77777777" w:rsidR="00DF515D" w:rsidRPr="00F85E40" w:rsidRDefault="00DF515D" w:rsidP="00DF515D">
      <w:pPr>
        <w:pStyle w:val="ListParagraph"/>
        <w:numPr>
          <w:ilvl w:val="0"/>
          <w:numId w:val="7"/>
        </w:numPr>
        <w:spacing w:after="0"/>
        <w:rPr>
          <w:rFonts w:ascii="Comic Sans MS" w:hAnsi="Comic Sans MS" w:cs="Times New Roman"/>
        </w:rPr>
      </w:pPr>
      <w:r w:rsidRPr="00F85E40">
        <w:rPr>
          <w:rFonts w:ascii="Comic Sans MS" w:hAnsi="Comic Sans MS" w:cs="Times New Roman"/>
        </w:rPr>
        <w:t>Where do you spend your time and money?</w:t>
      </w:r>
    </w:p>
    <w:p w14:paraId="465F3D8E" w14:textId="77777777" w:rsidR="00DF515D" w:rsidRPr="00F85E40" w:rsidRDefault="00DF515D" w:rsidP="00DF515D">
      <w:pPr>
        <w:spacing w:after="0"/>
        <w:rPr>
          <w:rFonts w:ascii="Comic Sans MS" w:hAnsi="Comic Sans MS" w:cs="Times New Roman"/>
          <w:sz w:val="24"/>
          <w:szCs w:val="24"/>
        </w:rPr>
      </w:pPr>
    </w:p>
    <w:p w14:paraId="4EC95344" w14:textId="77777777" w:rsidR="00DF515D" w:rsidRPr="00F85E40" w:rsidRDefault="00DF515D" w:rsidP="00DF515D">
      <w:pPr>
        <w:spacing w:after="0"/>
        <w:rPr>
          <w:rFonts w:ascii="Comic Sans MS" w:hAnsi="Comic Sans MS" w:cs="Times New Roman"/>
          <w:sz w:val="24"/>
          <w:szCs w:val="24"/>
        </w:rPr>
      </w:pPr>
      <w:r w:rsidRPr="00F85E40">
        <w:rPr>
          <w:rFonts w:ascii="Comic Sans MS" w:hAnsi="Comic Sans MS" w:cs="Times New Roman"/>
          <w:sz w:val="24"/>
          <w:szCs w:val="24"/>
        </w:rPr>
        <w:t xml:space="preserve">Seek God always. </w:t>
      </w:r>
    </w:p>
    <w:p w14:paraId="1C8C3A03" w14:textId="77777777" w:rsidR="00DF515D" w:rsidRPr="00F85E40" w:rsidRDefault="00DF515D" w:rsidP="00DF515D">
      <w:pPr>
        <w:pStyle w:val="ListParagraph"/>
        <w:numPr>
          <w:ilvl w:val="0"/>
          <w:numId w:val="7"/>
        </w:numPr>
        <w:spacing w:after="0"/>
        <w:rPr>
          <w:rFonts w:ascii="Comic Sans MS" w:hAnsi="Comic Sans MS" w:cs="Times New Roman"/>
        </w:rPr>
      </w:pPr>
      <w:r w:rsidRPr="00F85E40">
        <w:rPr>
          <w:rFonts w:ascii="Comic Sans MS" w:hAnsi="Comic Sans MS" w:cs="Times New Roman"/>
        </w:rPr>
        <w:t xml:space="preserve">To love God with your mind means you seek truth. </w:t>
      </w:r>
    </w:p>
    <w:p w14:paraId="4A9A448E" w14:textId="77777777" w:rsidR="00DF515D" w:rsidRPr="00F85E40" w:rsidRDefault="00DF515D" w:rsidP="00DF515D">
      <w:pPr>
        <w:pStyle w:val="ListParagraph"/>
        <w:numPr>
          <w:ilvl w:val="0"/>
          <w:numId w:val="7"/>
        </w:numPr>
        <w:spacing w:after="0"/>
        <w:rPr>
          <w:rFonts w:ascii="Comic Sans MS" w:hAnsi="Comic Sans MS" w:cs="Times New Roman"/>
        </w:rPr>
      </w:pPr>
      <w:r w:rsidRPr="00F85E40">
        <w:rPr>
          <w:rFonts w:ascii="Comic Sans MS" w:hAnsi="Comic Sans MS" w:cs="Times New Roman"/>
        </w:rPr>
        <w:t xml:space="preserve">What are you reading that will help you love God with your mind? </w:t>
      </w:r>
    </w:p>
    <w:p w14:paraId="1B44CFA8" w14:textId="77777777" w:rsidR="00DF515D" w:rsidRPr="00F85E40" w:rsidRDefault="00DF515D" w:rsidP="00DF515D">
      <w:pPr>
        <w:pStyle w:val="ListParagraph"/>
        <w:numPr>
          <w:ilvl w:val="0"/>
          <w:numId w:val="7"/>
        </w:numPr>
        <w:spacing w:after="0"/>
        <w:rPr>
          <w:rFonts w:ascii="Comic Sans MS" w:hAnsi="Comic Sans MS" w:cs="Times New Roman"/>
        </w:rPr>
      </w:pPr>
      <w:r w:rsidRPr="00F85E40">
        <w:rPr>
          <w:rFonts w:ascii="Comic Sans MS" w:hAnsi="Comic Sans MS" w:cs="Times New Roman"/>
        </w:rPr>
        <w:t>Consider reading a book, like You Are a Theologian by J. T. English and Jen Wilkin, that will sharpen your understanding of biblical truth.</w:t>
      </w:r>
    </w:p>
    <w:p w14:paraId="39DF323A" w14:textId="77777777" w:rsidR="00DF515D" w:rsidRPr="00F85E40" w:rsidRDefault="00DF515D" w:rsidP="00DF515D">
      <w:pPr>
        <w:spacing w:after="0"/>
        <w:rPr>
          <w:rFonts w:ascii="Comic Sans MS" w:hAnsi="Comic Sans MS" w:cs="Times New Roman"/>
          <w:sz w:val="24"/>
          <w:szCs w:val="24"/>
        </w:rPr>
      </w:pPr>
    </w:p>
    <w:p w14:paraId="4296BEE0" w14:textId="77777777" w:rsidR="00DF515D" w:rsidRPr="00F85E40" w:rsidRDefault="00DF515D" w:rsidP="00DF515D">
      <w:pPr>
        <w:spacing w:after="0"/>
        <w:rPr>
          <w:rFonts w:ascii="Comic Sans MS" w:hAnsi="Comic Sans MS" w:cs="Times New Roman"/>
          <w:sz w:val="24"/>
          <w:szCs w:val="24"/>
        </w:rPr>
      </w:pPr>
      <w:r w:rsidRPr="00F85E40">
        <w:rPr>
          <w:rFonts w:ascii="Comic Sans MS" w:hAnsi="Comic Sans MS" w:cs="Times New Roman"/>
          <w:sz w:val="24"/>
          <w:szCs w:val="24"/>
        </w:rPr>
        <w:t xml:space="preserve">Love God with your strength. </w:t>
      </w:r>
    </w:p>
    <w:p w14:paraId="2C256F1E" w14:textId="77777777" w:rsidR="00DF515D" w:rsidRPr="00F85E40" w:rsidRDefault="00DF515D" w:rsidP="00DF515D">
      <w:pPr>
        <w:pStyle w:val="ListParagraph"/>
        <w:numPr>
          <w:ilvl w:val="0"/>
          <w:numId w:val="7"/>
        </w:numPr>
        <w:spacing w:after="0"/>
        <w:rPr>
          <w:rFonts w:ascii="Comic Sans MS" w:hAnsi="Comic Sans MS" w:cs="Times New Roman"/>
        </w:rPr>
      </w:pPr>
      <w:r w:rsidRPr="00F85E40">
        <w:rPr>
          <w:rFonts w:ascii="Comic Sans MS" w:hAnsi="Comic Sans MS" w:cs="Times New Roman"/>
        </w:rPr>
        <w:t xml:space="preserve">Find a person in need in your church or community and gather a group to help meet that need. </w:t>
      </w:r>
    </w:p>
    <w:p w14:paraId="3324A046" w14:textId="4315A6A1" w:rsidR="00DF515D" w:rsidRPr="00F85E40" w:rsidRDefault="00DF515D" w:rsidP="00DF515D">
      <w:pPr>
        <w:pStyle w:val="ListParagraph"/>
        <w:numPr>
          <w:ilvl w:val="0"/>
          <w:numId w:val="7"/>
        </w:numPr>
        <w:spacing w:after="0"/>
        <w:rPr>
          <w:rFonts w:ascii="Comic Sans MS" w:hAnsi="Comic Sans MS" w:cs="Times New Roman"/>
        </w:rPr>
      </w:pPr>
      <w:r>
        <w:rPr>
          <w:noProof/>
        </w:rPr>
        <w:drawing>
          <wp:anchor distT="0" distB="0" distL="114300" distR="114300" simplePos="0" relativeHeight="251666432" behindDoc="0" locked="0" layoutInCell="1" allowOverlap="1" wp14:anchorId="16C8A23E" wp14:editId="676544D5">
            <wp:simplePos x="0" y="0"/>
            <wp:positionH relativeFrom="column">
              <wp:posOffset>5650865</wp:posOffset>
            </wp:positionH>
            <wp:positionV relativeFrom="page">
              <wp:posOffset>4785690</wp:posOffset>
            </wp:positionV>
            <wp:extent cx="400685" cy="636270"/>
            <wp:effectExtent l="133350" t="152400" r="342265" b="335280"/>
            <wp:wrapSquare wrapText="bothSides"/>
            <wp:docPr id="849386263" name="Picture 6" descr="N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r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400685" cy="63627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F85E40">
        <w:rPr>
          <w:rFonts w:ascii="Comic Sans MS" w:hAnsi="Comic Sans MS" w:cs="Times New Roman"/>
        </w:rPr>
        <w:t xml:space="preserve">It could be yard work, maintenance, or even errands this person is incapable of completing. </w:t>
      </w:r>
    </w:p>
    <w:p w14:paraId="1F25771F" w14:textId="7C6ED606" w:rsidR="00DF515D" w:rsidRPr="00F85E40" w:rsidRDefault="00DF515D" w:rsidP="00DF515D">
      <w:pPr>
        <w:spacing w:after="0"/>
        <w:rPr>
          <w:rFonts w:ascii="Comic Sans MS" w:hAnsi="Comic Sans MS" w:cs="Times New Roman"/>
          <w:sz w:val="24"/>
          <w:szCs w:val="24"/>
        </w:rPr>
      </w:pPr>
      <w:r>
        <w:rPr>
          <w:rFonts w:ascii="Comic Sans MS" w:hAnsi="Comic Sans MS" w:cs="Times New Roman"/>
          <w:noProof/>
          <w:sz w:val="24"/>
          <w:szCs w:val="24"/>
        </w:rPr>
        <mc:AlternateContent>
          <mc:Choice Requires="wps">
            <w:drawing>
              <wp:anchor distT="0" distB="0" distL="114300" distR="114300" simplePos="0" relativeHeight="251665408" behindDoc="0" locked="0" layoutInCell="1" allowOverlap="1" wp14:anchorId="15A5F7C5" wp14:editId="1B1F0ECB">
                <wp:simplePos x="0" y="0"/>
                <wp:positionH relativeFrom="column">
                  <wp:posOffset>1868557</wp:posOffset>
                </wp:positionH>
                <wp:positionV relativeFrom="paragraph">
                  <wp:posOffset>4887</wp:posOffset>
                </wp:positionV>
                <wp:extent cx="2504660" cy="294198"/>
                <wp:effectExtent l="0" t="0" r="0" b="0"/>
                <wp:wrapNone/>
                <wp:docPr id="1530829296" name="Text Box 3"/>
                <wp:cNvGraphicFramePr/>
                <a:graphic xmlns:a="http://schemas.openxmlformats.org/drawingml/2006/main">
                  <a:graphicData uri="http://schemas.microsoft.com/office/word/2010/wordprocessingShape">
                    <wps:wsp>
                      <wps:cNvSpPr txBox="1"/>
                      <wps:spPr>
                        <a:xfrm>
                          <a:off x="0" y="0"/>
                          <a:ext cx="2504660" cy="294198"/>
                        </a:xfrm>
                        <a:prstGeom prst="rect">
                          <a:avLst/>
                        </a:prstGeom>
                        <a:solidFill>
                          <a:schemeClr val="lt1"/>
                        </a:solidFill>
                        <a:ln w="6350">
                          <a:noFill/>
                        </a:ln>
                      </wps:spPr>
                      <wps:txbx>
                        <w:txbxContent>
                          <w:p w14:paraId="0C67E8AF" w14:textId="77777777" w:rsidR="00DF515D" w:rsidRPr="00F85E40" w:rsidRDefault="00DF515D" w:rsidP="00DF515D">
                            <w:pPr>
                              <w:jc w:val="center"/>
                              <w:rPr>
                                <w:rFonts w:ascii="Comic Sans MS" w:hAnsi="Comic Sans MS"/>
                                <w:sz w:val="28"/>
                                <w:szCs w:val="28"/>
                              </w:rPr>
                            </w:pPr>
                            <w:r w:rsidRPr="00F85E40">
                              <w:rPr>
                                <w:rFonts w:ascii="Comic Sans MS" w:hAnsi="Comic Sans MS"/>
                                <w:sz w:val="24"/>
                                <w:szCs w:val="24"/>
                              </w:rPr>
                              <w:t>Fallen Phrases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A5F7C5" id="_x0000_t202" coordsize="21600,21600" o:spt="202" path="m,l,21600r21600,l21600,xe">
                <v:stroke joinstyle="miter"/>
                <v:path gradientshapeok="t" o:connecttype="rect"/>
              </v:shapetype>
              <v:shape id="Text Box 3" o:spid="_x0000_s1026" type="#_x0000_t202" style="position:absolute;margin-left:147.15pt;margin-top:.4pt;width:197.2pt;height:23.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" fillcolor="white [3201]" stroked="f" strokeweight=".5pt">
                <v:textbox>
                  <w:txbxContent>
                    <w:p w14:paraId="0C67E8AF" w14:textId="77777777" w:rsidR="00DF515D" w:rsidRPr="00F85E40" w:rsidRDefault="00DF515D" w:rsidP="00DF515D">
                      <w:pPr>
                        <w:jc w:val="center"/>
                        <w:rPr>
                          <w:rFonts w:ascii="Comic Sans MS" w:hAnsi="Comic Sans MS"/>
                          <w:sz w:val="28"/>
                          <w:szCs w:val="28"/>
                        </w:rPr>
                      </w:pPr>
                      <w:r w:rsidRPr="00F85E40">
                        <w:rPr>
                          <w:rFonts w:ascii="Comic Sans MS" w:hAnsi="Comic Sans MS"/>
                          <w:sz w:val="24"/>
                          <w:szCs w:val="24"/>
                        </w:rPr>
                        <w:t>Fallen Phrases</w:t>
                      </w:r>
                    </w:p>
                  </w:txbxContent>
                </v:textbox>
              </v:shape>
            </w:pict>
          </mc:Fallback>
        </mc:AlternateContent>
      </w:r>
    </w:p>
    <w:p w14:paraId="7B57A3FE" w14:textId="77777777" w:rsidR="00DF515D" w:rsidRDefault="00DF515D" w:rsidP="00DF515D">
      <w:pPr>
        <w:spacing w:after="0"/>
        <w:rPr>
          <w:rFonts w:ascii="Comic Sans MS" w:hAnsi="Comic Sans MS" w:cs="Times New Roman"/>
          <w:sz w:val="24"/>
          <w:szCs w:val="24"/>
        </w:rPr>
      </w:pPr>
      <w:r>
        <w:rPr>
          <w:noProof/>
        </w:rPr>
        <mc:AlternateContent>
          <mc:Choice Requires="wps">
            <w:drawing>
              <wp:anchor distT="0" distB="0" distL="114300" distR="114300" simplePos="0" relativeHeight="251667456" behindDoc="0" locked="0" layoutInCell="1" allowOverlap="1" wp14:anchorId="11874D80" wp14:editId="0EB4F37B">
                <wp:simplePos x="0" y="0"/>
                <wp:positionH relativeFrom="column">
                  <wp:posOffset>992065</wp:posOffset>
                </wp:positionH>
                <wp:positionV relativeFrom="paragraph">
                  <wp:posOffset>3179347</wp:posOffset>
                </wp:positionV>
                <wp:extent cx="5327015" cy="1488440"/>
                <wp:effectExtent l="952500" t="0" r="26035" b="16510"/>
                <wp:wrapNone/>
                <wp:docPr id="816198488" name="Speech Bubble: Rectangle with Corners Rounded 4"/>
                <wp:cNvGraphicFramePr/>
                <a:graphic xmlns:a="http://schemas.openxmlformats.org/drawingml/2006/main">
                  <a:graphicData uri="http://schemas.microsoft.com/office/word/2010/wordprocessingShape">
                    <wps:wsp>
                      <wps:cNvSpPr/>
                      <wps:spPr>
                        <a:xfrm>
                          <a:off x="0" y="0"/>
                          <a:ext cx="5327015" cy="1488440"/>
                        </a:xfrm>
                        <a:prstGeom prst="wedgeRoundRectCallout">
                          <a:avLst>
                            <a:gd name="adj1" fmla="val -66972"/>
                            <a:gd name="adj2" fmla="val -26766"/>
                            <a:gd name="adj3" fmla="val 16667"/>
                          </a:avLst>
                        </a:prstGeom>
                      </wps:spPr>
                      <wps:style>
                        <a:lnRef idx="2">
                          <a:schemeClr val="dk1"/>
                        </a:lnRef>
                        <a:fillRef idx="1">
                          <a:schemeClr val="lt1"/>
                        </a:fillRef>
                        <a:effectRef idx="0">
                          <a:schemeClr val="dk1"/>
                        </a:effectRef>
                        <a:fontRef idx="minor">
                          <a:schemeClr val="dk1"/>
                        </a:fontRef>
                      </wps:style>
                      <wps:txbx>
                        <w:txbxContent>
                          <w:p w14:paraId="095640AB" w14:textId="77777777" w:rsidR="00DF515D" w:rsidRPr="00F85E40" w:rsidRDefault="00DF515D" w:rsidP="00DF515D">
                            <w:pPr>
                              <w:jc w:val="center"/>
                              <w:rPr>
                                <w:sz w:val="18"/>
                                <w:szCs w:val="18"/>
                              </w:rPr>
                            </w:pPr>
                            <w:r w:rsidRPr="00C673FB">
                              <w:rPr>
                                <w:rFonts w:ascii="Comic Sans MS" w:eastAsia="Calibri" w:hAnsi="Comic Sans MS" w:cs="Times New Roman"/>
                                <w:sz w:val="18"/>
                                <w:szCs w:val="18"/>
                              </w:rPr>
                              <w:t xml:space="preserve">"One of our decryption specialists decided to have a bit of sport with your church sign. He’s rearranged the letters—dropped them neatly beneath their proper places. Rather cheeky, really. Claims his team can crack the code faster than your class. Here’s a tip, straight from MI6: start with the single missing letters, then move to the two- and three-letter words—insert what fits naturally. Log your completion time and report your results to your Bible Study leader. Should you require technical assistance—or crave further diversion—consult the link: </w:t>
                            </w:r>
                            <w:hyperlink r:id="rId10" w:history="1">
                              <w:r w:rsidRPr="00D16580">
                                <w:rPr>
                                  <w:rStyle w:val="Hyperlink"/>
                                  <w:rFonts w:ascii="Comic Sans MS" w:eastAsia="Calibri" w:hAnsi="Comic Sans MS" w:cs="Times New Roman"/>
                                  <w:sz w:val="18"/>
                                  <w:szCs w:val="18"/>
                                </w:rPr>
                                <w:t>https://tinyurl.com/bdhmf7vt</w:t>
                              </w:r>
                            </w:hyperlink>
                            <w:r>
                              <w:rPr>
                                <w:rFonts w:ascii="Comic Sans MS" w:eastAsia="Calibri" w:hAnsi="Comic Sans MS" w:cs="Times New Roman"/>
                                <w:sz w:val="18"/>
                                <w:szCs w:val="18"/>
                              </w:rPr>
                              <w:t xml:space="preserve"> </w:t>
                            </w:r>
                            <w:r w:rsidRPr="00C673FB">
                              <w:rPr>
                                <w:rFonts w:ascii="Comic Sans MS" w:eastAsia="Calibri" w:hAnsi="Comic Sans MS" w:cs="Times New Roman"/>
                                <w:sz w:val="18"/>
                                <w:szCs w:val="18"/>
                              </w:rPr>
                              <w:t>. Good luck, agent."</w:t>
                            </w:r>
                          </w:p>
                          <w:p w14:paraId="4CFB9159" w14:textId="77777777" w:rsidR="00DF515D" w:rsidRDefault="00DF515D" w:rsidP="00DF515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1874D8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4" o:spid="_x0000_s1027" type="#_x0000_t62" style="position:absolute;margin-left:78.1pt;margin-top:250.35pt;width:419.45pt;height:117.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" adj="-3666,5019" fillcolor="white [3201]" strokecolor="black [3200]" strokeweight="1pt">
                <v:textbox>
                  <w:txbxContent>
                    <w:p w14:paraId="095640AB" w14:textId="77777777" w:rsidR="00DF515D" w:rsidRPr="00F85E40" w:rsidRDefault="00DF515D" w:rsidP="00DF515D">
                      <w:pPr>
                        <w:jc w:val="center"/>
                        <w:rPr>
                          <w:sz w:val="18"/>
                          <w:szCs w:val="18"/>
                        </w:rPr>
                      </w:pPr>
                      <w:r w:rsidRPr="00C673FB">
                        <w:rPr>
                          <w:rFonts w:ascii="Comic Sans MS" w:eastAsia="Calibri" w:hAnsi="Comic Sans MS" w:cs="Times New Roman"/>
                          <w:sz w:val="18"/>
                          <w:szCs w:val="18"/>
                        </w:rPr>
                        <w:t xml:space="preserve">"One of our decryption specialists decided to have a bit of sport with your church sign. He’s rearranged the letters—dropped them neatly beneath their proper places. Rather cheeky, really. Claims his team can crack the code faster than your class. Here’s a tip, straight from MI6: start with the single missing letters, then move to the two- and three-letter words—insert what fits naturally. Log your completion time and report your results to your Bible Study leader. Should you require technical assistance—or crave further diversion—consult the link: </w:t>
                      </w:r>
                      <w:hyperlink r:id="rId11" w:history="1">
                        <w:r w:rsidRPr="00D16580">
                          <w:rPr>
                            <w:rStyle w:val="Hyperlink"/>
                            <w:rFonts w:ascii="Comic Sans MS" w:eastAsia="Calibri" w:hAnsi="Comic Sans MS" w:cs="Times New Roman"/>
                            <w:sz w:val="18"/>
                            <w:szCs w:val="18"/>
                          </w:rPr>
                          <w:t>https://tinyurl.com/bdhmf7vt</w:t>
                        </w:r>
                      </w:hyperlink>
                      <w:r>
                        <w:rPr>
                          <w:rFonts w:ascii="Comic Sans MS" w:eastAsia="Calibri" w:hAnsi="Comic Sans MS" w:cs="Times New Roman"/>
                          <w:sz w:val="18"/>
                          <w:szCs w:val="18"/>
                        </w:rPr>
                        <w:t xml:space="preserve"> </w:t>
                      </w:r>
                      <w:r w:rsidRPr="00C673FB">
                        <w:rPr>
                          <w:rFonts w:ascii="Comic Sans MS" w:eastAsia="Calibri" w:hAnsi="Comic Sans MS" w:cs="Times New Roman"/>
                          <w:sz w:val="18"/>
                          <w:szCs w:val="18"/>
                        </w:rPr>
                        <w:t>. Good luck, agent."</w:t>
                      </w:r>
                    </w:p>
                    <w:p w14:paraId="4CFB9159" w14:textId="77777777" w:rsidR="00DF515D" w:rsidRDefault="00DF515D" w:rsidP="00DF515D"/>
                  </w:txbxContent>
                </v:textbox>
              </v:shape>
            </w:pict>
          </mc:Fallback>
        </mc:AlternateContent>
      </w:r>
      <w:r>
        <w:rPr>
          <w:noProof/>
        </w:rPr>
        <w:drawing>
          <wp:anchor distT="0" distB="0" distL="114300" distR="114300" simplePos="0" relativeHeight="251662336" behindDoc="0" locked="0" layoutInCell="1" allowOverlap="1" wp14:anchorId="4EED7034" wp14:editId="05F64F6A">
            <wp:simplePos x="0" y="0"/>
            <wp:positionH relativeFrom="column">
              <wp:posOffset>-849679</wp:posOffset>
            </wp:positionH>
            <wp:positionV relativeFrom="page">
              <wp:posOffset>8164635</wp:posOffset>
            </wp:positionV>
            <wp:extent cx="1346835" cy="1324610"/>
            <wp:effectExtent l="0" t="0" r="5715" b="8890"/>
            <wp:wrapSquare wrapText="bothSides"/>
            <wp:docPr id="1527014055" name="Picture 6" descr="10+ Hundred James Bond Icon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Hundred James Bond Icon Royalty-Free Images, Stock Photos &amp; Pictures |  Shutterstock"/>
                    <pic:cNvPicPr>
                      <a:picLocks noChangeAspect="1" noChangeArrowheads="1"/>
                    </pic:cNvPicPr>
                  </pic:nvPicPr>
                  <pic:blipFill rotWithShape="1">
                    <a:blip r:embed="rId12">
                      <a:extLst>
                        <a:ext uri="{28A0092B-C50C-407E-A947-70E740481C1C}">
                          <a14:useLocalDpi xmlns:a14="http://schemas.microsoft.com/office/drawing/2010/main" val="0"/>
                        </a:ext>
                      </a:extLst>
                    </a:blip>
                    <a:srcRect b="8572"/>
                    <a:stretch>
                      <a:fillRect/>
                    </a:stretch>
                  </pic:blipFill>
                  <pic:spPr bwMode="auto">
                    <a:xfrm>
                      <a:off x="0" y="0"/>
                      <a:ext cx="1346835" cy="132461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4384" behindDoc="0" locked="0" layoutInCell="1" allowOverlap="1" wp14:anchorId="555144C9" wp14:editId="29C8C476">
            <wp:simplePos x="0" y="0"/>
            <wp:positionH relativeFrom="column">
              <wp:posOffset>167640</wp:posOffset>
            </wp:positionH>
            <wp:positionV relativeFrom="paragraph">
              <wp:posOffset>2120900</wp:posOffset>
            </wp:positionV>
            <wp:extent cx="5747385" cy="1162685"/>
            <wp:effectExtent l="152400" t="0" r="139065" b="0"/>
            <wp:wrapSquare wrapText="bothSides"/>
            <wp:docPr id="1626858600" name="Picture 2" descr="A crossword puzzl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75997" name="Picture 2" descr="A crossword puzzle with black squares&#10;&#10;AI-generated content may be incorrect."/>
                    <pic:cNvPicPr/>
                  </pic:nvPicPr>
                  <pic:blipFill rotWithShape="1">
                    <a:blip r:embed="rId13">
                      <a:extLst>
                        <a:ext uri="{28A0092B-C50C-407E-A947-70E740481C1C}">
                          <a14:useLocalDpi xmlns:a14="http://schemas.microsoft.com/office/drawing/2010/main" val="0"/>
                        </a:ext>
                      </a:extLst>
                    </a:blip>
                    <a:srcRect t="55572"/>
                    <a:stretch>
                      <a:fillRect/>
                    </a:stretch>
                  </pic:blipFill>
                  <pic:spPr bwMode="auto">
                    <a:xfrm>
                      <a:off x="0" y="0"/>
                      <a:ext cx="5747385" cy="1162685"/>
                    </a:xfrm>
                    <a:prstGeom prst="rect">
                      <a:avLst/>
                    </a:prstGeom>
                    <a:ln>
                      <a:noFill/>
                    </a:ln>
                    <a:scene3d>
                      <a:camera prst="perspectiveRelaxed"/>
                      <a:lightRig rig="threePt" dir="t"/>
                    </a:scene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omic Sans MS" w:hAnsi="Comic Sans MS" w:cs="Times New Roman"/>
          <w:noProof/>
          <w:sz w:val="24"/>
          <w:szCs w:val="24"/>
        </w:rPr>
        <w:drawing>
          <wp:anchor distT="0" distB="0" distL="114300" distR="114300" simplePos="0" relativeHeight="251663360" behindDoc="0" locked="0" layoutInCell="1" allowOverlap="1" wp14:anchorId="1625BCDC" wp14:editId="40CAFD2B">
            <wp:simplePos x="0" y="0"/>
            <wp:positionH relativeFrom="column">
              <wp:posOffset>-83655</wp:posOffset>
            </wp:positionH>
            <wp:positionV relativeFrom="paragraph">
              <wp:posOffset>255491</wp:posOffset>
            </wp:positionV>
            <wp:extent cx="6301906" cy="1875467"/>
            <wp:effectExtent l="0" t="0" r="3810" b="0"/>
            <wp:wrapSquare wrapText="bothSides"/>
            <wp:docPr id="935124750" name="Picture 1" descr="A crossword puzzle on a st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24750" name="Picture 1" descr="A crossword puzzle on a stan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1906" cy="1875467"/>
                    </a:xfrm>
                    <a:prstGeom prst="rect">
                      <a:avLst/>
                    </a:prstGeom>
                    <a:noFill/>
                  </pic:spPr>
                </pic:pic>
              </a:graphicData>
            </a:graphic>
            <wp14:sizeRelH relativeFrom="page">
              <wp14:pctWidth>0</wp14:pctWidth>
            </wp14:sizeRelH>
            <wp14:sizeRelV relativeFrom="page">
              <wp14:pctHeight>0</wp14:pctHeight>
            </wp14:sizeRelV>
          </wp:anchor>
        </w:drawing>
      </w:r>
    </w:p>
    <w:bookmarkEnd w:id="1"/>
    <w:p w14:paraId="0093D535" w14:textId="77777777" w:rsidR="002C6CF0" w:rsidRDefault="002C6CF0" w:rsidP="00261773">
      <w:pPr>
        <w:spacing w:after="0"/>
        <w:rPr>
          <w:rFonts w:ascii="Times New Roman" w:hAnsi="Times New Roman" w:cs="Times New Roman"/>
          <w:sz w:val="24"/>
          <w:szCs w:val="24"/>
        </w:rPr>
      </w:pPr>
    </w:p>
    <w:p w14:paraId="3B2D3304" w14:textId="33A160A8" w:rsidR="009D5A8E" w:rsidRDefault="009D5A8E" w:rsidP="00261773">
      <w:pPr>
        <w:spacing w:after="0"/>
        <w:rPr>
          <w:rFonts w:ascii="Times New Roman" w:hAnsi="Times New Roman" w:cs="Times New Roman"/>
          <w:sz w:val="24"/>
          <w:szCs w:val="24"/>
        </w:rPr>
      </w:pPr>
    </w:p>
    <w:p w14:paraId="1B929978" w14:textId="0609C470" w:rsidR="00811075" w:rsidRPr="00F55FB8" w:rsidRDefault="00811075" w:rsidP="00261773">
      <w:pPr>
        <w:spacing w:after="0"/>
        <w:rPr>
          <w:rFonts w:ascii="Times New Roman" w:hAnsi="Times New Roman" w:cs="Times New Roman"/>
          <w:sz w:val="24"/>
          <w:szCs w:val="24"/>
        </w:rPr>
      </w:pPr>
    </w:p>
    <w:sectPr w:rsidR="00811075" w:rsidRPr="00F55FB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7623A" w14:textId="77777777" w:rsidR="00C62396" w:rsidRDefault="00C62396" w:rsidP="009D5A8E">
      <w:pPr>
        <w:spacing w:after="0" w:line="240" w:lineRule="auto"/>
      </w:pPr>
      <w:r>
        <w:separator/>
      </w:r>
    </w:p>
  </w:endnote>
  <w:endnote w:type="continuationSeparator" w:id="0">
    <w:p w14:paraId="1A78AF19" w14:textId="77777777" w:rsidR="00C62396" w:rsidRDefault="00C62396"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9BEF" w14:textId="77777777" w:rsidR="00C62396" w:rsidRDefault="00C62396" w:rsidP="009D5A8E">
      <w:pPr>
        <w:spacing w:after="0" w:line="240" w:lineRule="auto"/>
      </w:pPr>
      <w:r>
        <w:separator/>
      </w:r>
    </w:p>
  </w:footnote>
  <w:footnote w:type="continuationSeparator" w:id="0">
    <w:p w14:paraId="3112F234" w14:textId="77777777" w:rsidR="00C62396" w:rsidRDefault="00C62396"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239D" w14:textId="218153FA" w:rsidR="009D5A8E" w:rsidRPr="009D5A8E" w:rsidRDefault="00A33378">
    <w:pPr>
      <w:pStyle w:val="Header"/>
      <w:rPr>
        <w:rFonts w:ascii="Times New Roman" w:hAnsi="Times New Roman" w:cs="Times New Roman"/>
        <w:sz w:val="28"/>
        <w:szCs w:val="28"/>
      </w:rPr>
    </w:pPr>
    <w:r>
      <w:rPr>
        <w:rFonts w:ascii="Times New Roman" w:hAnsi="Times New Roman" w:cs="Times New Roman"/>
        <w:sz w:val="28"/>
        <w:szCs w:val="28"/>
      </w:rPr>
      <w:t>11/2/2025</w:t>
    </w:r>
    <w:r w:rsidR="009D5A8E" w:rsidRPr="009D5A8E">
      <w:rPr>
        <w:rFonts w:ascii="Times New Roman" w:hAnsi="Times New Roman" w:cs="Times New Roman"/>
        <w:sz w:val="28"/>
        <w:szCs w:val="28"/>
      </w:rPr>
      <w:tab/>
    </w:r>
    <w:r>
      <w:rPr>
        <w:rFonts w:ascii="Times New Roman" w:hAnsi="Times New Roman" w:cs="Times New Roman"/>
        <w:sz w:val="28"/>
        <w:szCs w:val="28"/>
      </w:rPr>
      <w:t>Living a Godly Lifestyle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D0A3E"/>
    <w:multiLevelType w:val="hybridMultilevel"/>
    <w:tmpl w:val="40A690BE"/>
    <w:lvl w:ilvl="0" w:tplc="B13AB0AC">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0B007A"/>
    <w:multiLevelType w:val="hybridMultilevel"/>
    <w:tmpl w:val="8A6CB7D4"/>
    <w:lvl w:ilvl="0" w:tplc="586ED532">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8854AF2"/>
    <w:multiLevelType w:val="hybridMultilevel"/>
    <w:tmpl w:val="5B368E4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D54F29"/>
    <w:multiLevelType w:val="hybridMultilevel"/>
    <w:tmpl w:val="5930F94A"/>
    <w:lvl w:ilvl="0" w:tplc="E580FE38">
      <w:start w:val="1"/>
      <w:numFmt w:val="bullet"/>
      <w:lvlText w:val="-"/>
      <w:lvlJc w:val="left"/>
      <w:pPr>
        <w:tabs>
          <w:tab w:val="num" w:pos="360"/>
        </w:tabs>
        <w:ind w:left="360" w:hanging="360"/>
      </w:pPr>
      <w:rPr>
        <w:rFonts w:ascii="Times New Roman" w:eastAsia="MS Mincho"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157611">
    <w:abstractNumId w:val="6"/>
  </w:num>
  <w:num w:numId="2" w16cid:durableId="1370299993">
    <w:abstractNumId w:val="4"/>
  </w:num>
  <w:num w:numId="3" w16cid:durableId="228615398">
    <w:abstractNumId w:val="0"/>
  </w:num>
  <w:num w:numId="4" w16cid:durableId="39789492">
    <w:abstractNumId w:val="1"/>
  </w:num>
  <w:num w:numId="5" w16cid:durableId="826284200">
    <w:abstractNumId w:val="5"/>
  </w:num>
  <w:num w:numId="6" w16cid:durableId="239483121">
    <w:abstractNumId w:val="2"/>
  </w:num>
  <w:num w:numId="7" w16cid:durableId="2022049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78"/>
    <w:rsid w:val="000F0CF5"/>
    <w:rsid w:val="0024239C"/>
    <w:rsid w:val="00261773"/>
    <w:rsid w:val="002C6CF0"/>
    <w:rsid w:val="003D168B"/>
    <w:rsid w:val="00440241"/>
    <w:rsid w:val="004D0880"/>
    <w:rsid w:val="00503E38"/>
    <w:rsid w:val="005B770E"/>
    <w:rsid w:val="006408A6"/>
    <w:rsid w:val="00733571"/>
    <w:rsid w:val="00811075"/>
    <w:rsid w:val="0086371B"/>
    <w:rsid w:val="009D5A8E"/>
    <w:rsid w:val="00A33378"/>
    <w:rsid w:val="00A57034"/>
    <w:rsid w:val="00C62396"/>
    <w:rsid w:val="00DC5D22"/>
    <w:rsid w:val="00DF515D"/>
    <w:rsid w:val="00F55FB8"/>
    <w:rsid w:val="00F72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F9DA"/>
  <w15:chartTrackingRefBased/>
  <w15:docId w15:val="{D5486DF5-9908-4F1C-9A47-E268BF35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DF51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bdhmf7v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inyurl.com/bdhmf7v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63</TotalTime>
  <Pages>5</Pages>
  <Words>1475</Words>
  <Characters>6491</Characters>
  <Application>Microsoft Office Word</Application>
  <DocSecurity>0</DocSecurity>
  <Lines>196</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5</cp:revision>
  <dcterms:created xsi:type="dcterms:W3CDTF">2025-10-29T15:11:00Z</dcterms:created>
  <dcterms:modified xsi:type="dcterms:W3CDTF">2025-11-02T04:18:00Z</dcterms:modified>
</cp:coreProperties>
</file>