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B5DD"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037EAF50" w14:textId="77777777" w:rsidR="00261773" w:rsidRDefault="00261773" w:rsidP="00261773">
      <w:pPr>
        <w:spacing w:after="0"/>
        <w:rPr>
          <w:rFonts w:ascii="Times New Roman" w:hAnsi="Times New Roman" w:cs="Times New Roman"/>
          <w:sz w:val="24"/>
          <w:szCs w:val="24"/>
        </w:rPr>
      </w:pPr>
    </w:p>
    <w:p w14:paraId="43C0D5AE" w14:textId="77777777" w:rsidR="005F6E20" w:rsidRPr="005F6E20" w:rsidRDefault="005F6E20" w:rsidP="005F6E20">
      <w:pPr>
        <w:spacing w:after="0"/>
        <w:rPr>
          <w:rFonts w:ascii="Times New Roman" w:hAnsi="Times New Roman" w:cs="Times New Roman"/>
          <w:sz w:val="24"/>
          <w:szCs w:val="24"/>
        </w:rPr>
      </w:pPr>
      <w:r w:rsidRPr="005F6E20">
        <w:rPr>
          <w:rFonts w:ascii="Times New Roman" w:hAnsi="Times New Roman" w:cs="Times New Roman"/>
          <w:sz w:val="24"/>
          <w:szCs w:val="24"/>
        </w:rPr>
        <w:t>When have you changed your opinion of something?</w:t>
      </w:r>
    </w:p>
    <w:p w14:paraId="57D239E5" w14:textId="77777777" w:rsidR="005F6E20" w:rsidRPr="005F6E20" w:rsidRDefault="005F6E20" w:rsidP="005F6E20">
      <w:pPr>
        <w:numPr>
          <w:ilvl w:val="0"/>
          <w:numId w:val="4"/>
        </w:numPr>
        <w:spacing w:after="0"/>
        <w:rPr>
          <w:rFonts w:ascii="Times New Roman" w:hAnsi="Times New Roman" w:cs="Times New Roman"/>
          <w:sz w:val="24"/>
          <w:szCs w:val="24"/>
        </w:rPr>
      </w:pPr>
      <w:r w:rsidRPr="005F6E20">
        <w:rPr>
          <w:rFonts w:ascii="Times New Roman" w:hAnsi="Times New Roman" w:cs="Times New Roman"/>
          <w:sz w:val="24"/>
          <w:szCs w:val="24"/>
        </w:rPr>
        <w:t>now like Chinese food</w:t>
      </w:r>
    </w:p>
    <w:p w14:paraId="3703DD2F" w14:textId="77777777" w:rsidR="005F6E20" w:rsidRPr="005F6E20" w:rsidRDefault="005F6E20" w:rsidP="005F6E20">
      <w:pPr>
        <w:numPr>
          <w:ilvl w:val="0"/>
          <w:numId w:val="4"/>
        </w:numPr>
        <w:spacing w:after="0"/>
        <w:rPr>
          <w:rFonts w:ascii="Times New Roman" w:hAnsi="Times New Roman" w:cs="Times New Roman"/>
          <w:sz w:val="24"/>
          <w:szCs w:val="24"/>
        </w:rPr>
      </w:pPr>
      <w:r w:rsidRPr="005F6E20">
        <w:rPr>
          <w:rFonts w:ascii="Times New Roman" w:hAnsi="Times New Roman" w:cs="Times New Roman"/>
          <w:sz w:val="24"/>
          <w:szCs w:val="24"/>
        </w:rPr>
        <w:t>which team to root for</w:t>
      </w:r>
    </w:p>
    <w:p w14:paraId="2A49297E" w14:textId="77777777" w:rsidR="005F6E20" w:rsidRPr="005F6E20" w:rsidRDefault="005F6E20" w:rsidP="005F6E20">
      <w:pPr>
        <w:numPr>
          <w:ilvl w:val="0"/>
          <w:numId w:val="4"/>
        </w:numPr>
        <w:spacing w:after="0"/>
        <w:rPr>
          <w:rFonts w:ascii="Times New Roman" w:hAnsi="Times New Roman" w:cs="Times New Roman"/>
          <w:sz w:val="24"/>
          <w:szCs w:val="24"/>
        </w:rPr>
      </w:pPr>
      <w:r w:rsidRPr="005F6E20">
        <w:rPr>
          <w:rFonts w:ascii="Times New Roman" w:hAnsi="Times New Roman" w:cs="Times New Roman"/>
          <w:sz w:val="24"/>
          <w:szCs w:val="24"/>
        </w:rPr>
        <w:t>which car to purchase (Ford vs Chevy, etc.)</w:t>
      </w:r>
    </w:p>
    <w:p w14:paraId="53C9A34F" w14:textId="10E89D0C" w:rsidR="005F6E20" w:rsidRPr="005F6E20" w:rsidRDefault="005F6E20" w:rsidP="005F6E20">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7BA345" wp14:editId="631AA056">
                <wp:simplePos x="0" y="0"/>
                <wp:positionH relativeFrom="column">
                  <wp:posOffset>2874289</wp:posOffset>
                </wp:positionH>
                <wp:positionV relativeFrom="paragraph">
                  <wp:posOffset>160020</wp:posOffset>
                </wp:positionV>
                <wp:extent cx="3350362" cy="731520"/>
                <wp:effectExtent l="19050" t="38100" r="40640" b="30480"/>
                <wp:wrapNone/>
                <wp:docPr id="1611360064" name="Text Box 1"/>
                <wp:cNvGraphicFramePr/>
                <a:graphic xmlns:a="http://schemas.openxmlformats.org/drawingml/2006/main">
                  <a:graphicData uri="http://schemas.microsoft.com/office/word/2010/wordprocessingShape">
                    <wps:wsp>
                      <wps:cNvSpPr txBox="1"/>
                      <wps:spPr>
                        <a:xfrm>
                          <a:off x="0" y="0"/>
                          <a:ext cx="3350362" cy="731520"/>
                        </a:xfrm>
                        <a:custGeom>
                          <a:avLst/>
                          <a:gdLst>
                            <a:gd name="csX0" fmla="*/ 0 w 3350362"/>
                            <a:gd name="csY0" fmla="*/ 0 h 731520"/>
                            <a:gd name="csX1" fmla="*/ 457883 w 3350362"/>
                            <a:gd name="csY1" fmla="*/ 0 h 731520"/>
                            <a:gd name="csX2" fmla="*/ 1016276 w 3350362"/>
                            <a:gd name="csY2" fmla="*/ 0 h 731520"/>
                            <a:gd name="csX3" fmla="*/ 1474159 w 3350362"/>
                            <a:gd name="csY3" fmla="*/ 0 h 731520"/>
                            <a:gd name="csX4" fmla="*/ 2099560 w 3350362"/>
                            <a:gd name="csY4" fmla="*/ 0 h 731520"/>
                            <a:gd name="csX5" fmla="*/ 2691457 w 3350362"/>
                            <a:gd name="csY5" fmla="*/ 0 h 731520"/>
                            <a:gd name="csX6" fmla="*/ 3350362 w 3350362"/>
                            <a:gd name="csY6" fmla="*/ 0 h 731520"/>
                            <a:gd name="csX7" fmla="*/ 3350362 w 3350362"/>
                            <a:gd name="csY7" fmla="*/ 365760 h 731520"/>
                            <a:gd name="csX8" fmla="*/ 3350362 w 3350362"/>
                            <a:gd name="csY8" fmla="*/ 731520 h 731520"/>
                            <a:gd name="csX9" fmla="*/ 2791968 w 3350362"/>
                            <a:gd name="csY9" fmla="*/ 731520 h 731520"/>
                            <a:gd name="csX10" fmla="*/ 2200071 w 3350362"/>
                            <a:gd name="csY10" fmla="*/ 731520 h 731520"/>
                            <a:gd name="csX11" fmla="*/ 1574670 w 3350362"/>
                            <a:gd name="csY11" fmla="*/ 731520 h 731520"/>
                            <a:gd name="csX12" fmla="*/ 1016276 w 3350362"/>
                            <a:gd name="csY12" fmla="*/ 731520 h 731520"/>
                            <a:gd name="csX13" fmla="*/ 524890 w 3350362"/>
                            <a:gd name="csY13" fmla="*/ 731520 h 731520"/>
                            <a:gd name="csX14" fmla="*/ 0 w 3350362"/>
                            <a:gd name="csY14" fmla="*/ 731520 h 731520"/>
                            <a:gd name="csX15" fmla="*/ 0 w 3350362"/>
                            <a:gd name="csY15" fmla="*/ 387706 h 731520"/>
                            <a:gd name="csX16" fmla="*/ 0 w 3350362"/>
                            <a:gd name="csY16" fmla="*/ 0 h 7315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350362" h="731520" fill="none" extrusionOk="0">
                              <a:moveTo>
                                <a:pt x="0" y="0"/>
                              </a:moveTo>
                              <a:cubicBezTo>
                                <a:pt x="182965" y="-26588"/>
                                <a:pt x="283488" y="53341"/>
                                <a:pt x="457883" y="0"/>
                              </a:cubicBezTo>
                              <a:cubicBezTo>
                                <a:pt x="632278" y="-53341"/>
                                <a:pt x="851619" y="257"/>
                                <a:pt x="1016276" y="0"/>
                              </a:cubicBezTo>
                              <a:cubicBezTo>
                                <a:pt x="1180933" y="-257"/>
                                <a:pt x="1361921" y="45172"/>
                                <a:pt x="1474159" y="0"/>
                              </a:cubicBezTo>
                              <a:cubicBezTo>
                                <a:pt x="1586397" y="-45172"/>
                                <a:pt x="1922780" y="46249"/>
                                <a:pt x="2099560" y="0"/>
                              </a:cubicBezTo>
                              <a:cubicBezTo>
                                <a:pt x="2276340" y="-46249"/>
                                <a:pt x="2439571" y="60675"/>
                                <a:pt x="2691457" y="0"/>
                              </a:cubicBezTo>
                              <a:cubicBezTo>
                                <a:pt x="2943343" y="-60675"/>
                                <a:pt x="3134465" y="61432"/>
                                <a:pt x="3350362" y="0"/>
                              </a:cubicBezTo>
                              <a:cubicBezTo>
                                <a:pt x="3369470" y="156323"/>
                                <a:pt x="3341039" y="277258"/>
                                <a:pt x="3350362" y="365760"/>
                              </a:cubicBezTo>
                              <a:cubicBezTo>
                                <a:pt x="3359685" y="454262"/>
                                <a:pt x="3348390" y="569245"/>
                                <a:pt x="3350362" y="731520"/>
                              </a:cubicBezTo>
                              <a:cubicBezTo>
                                <a:pt x="3114575" y="769426"/>
                                <a:pt x="3053651" y="722516"/>
                                <a:pt x="2791968" y="731520"/>
                              </a:cubicBezTo>
                              <a:cubicBezTo>
                                <a:pt x="2530285" y="740524"/>
                                <a:pt x="2351443" y="729399"/>
                                <a:pt x="2200071" y="731520"/>
                              </a:cubicBezTo>
                              <a:cubicBezTo>
                                <a:pt x="2048699" y="733641"/>
                                <a:pt x="1745766" y="716239"/>
                                <a:pt x="1574670" y="731520"/>
                              </a:cubicBezTo>
                              <a:cubicBezTo>
                                <a:pt x="1403574" y="746801"/>
                                <a:pt x="1137400" y="723525"/>
                                <a:pt x="1016276" y="731520"/>
                              </a:cubicBezTo>
                              <a:cubicBezTo>
                                <a:pt x="895152" y="739515"/>
                                <a:pt x="625338" y="676301"/>
                                <a:pt x="524890" y="731520"/>
                              </a:cubicBezTo>
                              <a:cubicBezTo>
                                <a:pt x="424442" y="786739"/>
                                <a:pt x="234661" y="674539"/>
                                <a:pt x="0" y="731520"/>
                              </a:cubicBezTo>
                              <a:cubicBezTo>
                                <a:pt x="-12233" y="643738"/>
                                <a:pt x="27491" y="536556"/>
                                <a:pt x="0" y="387706"/>
                              </a:cubicBezTo>
                              <a:cubicBezTo>
                                <a:pt x="-27491" y="238856"/>
                                <a:pt x="34038" y="182863"/>
                                <a:pt x="0" y="0"/>
                              </a:cubicBezTo>
                              <a:close/>
                            </a:path>
                            <a:path w="3350362" h="731520" stroke="0" extrusionOk="0">
                              <a:moveTo>
                                <a:pt x="0" y="0"/>
                              </a:moveTo>
                              <a:cubicBezTo>
                                <a:pt x="157551" y="-44480"/>
                                <a:pt x="374274" y="4840"/>
                                <a:pt x="558394" y="0"/>
                              </a:cubicBezTo>
                              <a:cubicBezTo>
                                <a:pt x="742514" y="-4840"/>
                                <a:pt x="1011709" y="59642"/>
                                <a:pt x="1183795" y="0"/>
                              </a:cubicBezTo>
                              <a:cubicBezTo>
                                <a:pt x="1355881" y="-59642"/>
                                <a:pt x="1537811" y="31104"/>
                                <a:pt x="1775692" y="0"/>
                              </a:cubicBezTo>
                              <a:cubicBezTo>
                                <a:pt x="2013573" y="-31104"/>
                                <a:pt x="2272465" y="14080"/>
                                <a:pt x="2401093" y="0"/>
                              </a:cubicBezTo>
                              <a:cubicBezTo>
                                <a:pt x="2529721" y="-14080"/>
                                <a:pt x="2978915" y="61921"/>
                                <a:pt x="3350362" y="0"/>
                              </a:cubicBezTo>
                              <a:cubicBezTo>
                                <a:pt x="3385534" y="127697"/>
                                <a:pt x="3322192" y="281118"/>
                                <a:pt x="3350362" y="358445"/>
                              </a:cubicBezTo>
                              <a:cubicBezTo>
                                <a:pt x="3378532" y="435772"/>
                                <a:pt x="3311318" y="552179"/>
                                <a:pt x="3350362" y="731520"/>
                              </a:cubicBezTo>
                              <a:cubicBezTo>
                                <a:pt x="3235223" y="744697"/>
                                <a:pt x="3066187" y="729845"/>
                                <a:pt x="2858976" y="731520"/>
                              </a:cubicBezTo>
                              <a:cubicBezTo>
                                <a:pt x="2651765" y="733195"/>
                                <a:pt x="2482365" y="698429"/>
                                <a:pt x="2300582" y="731520"/>
                              </a:cubicBezTo>
                              <a:cubicBezTo>
                                <a:pt x="2118799" y="764611"/>
                                <a:pt x="1968398" y="723482"/>
                                <a:pt x="1675181" y="731520"/>
                              </a:cubicBezTo>
                              <a:cubicBezTo>
                                <a:pt x="1381964" y="739558"/>
                                <a:pt x="1325047" y="675963"/>
                                <a:pt x="1183795" y="731520"/>
                              </a:cubicBezTo>
                              <a:cubicBezTo>
                                <a:pt x="1042543" y="787077"/>
                                <a:pt x="873992" y="694050"/>
                                <a:pt x="692408" y="731520"/>
                              </a:cubicBezTo>
                              <a:cubicBezTo>
                                <a:pt x="510824" y="768990"/>
                                <a:pt x="298446" y="719772"/>
                                <a:pt x="0" y="731520"/>
                              </a:cubicBezTo>
                              <a:cubicBezTo>
                                <a:pt x="-36266" y="576369"/>
                                <a:pt x="7546" y="548010"/>
                                <a:pt x="0" y="373075"/>
                              </a:cubicBezTo>
                              <a:cubicBezTo>
                                <a:pt x="-7546" y="198140"/>
                                <a:pt x="36959" y="16503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997462627">
                                <a:prstGeom prst="rect">
                                  <a:avLst/>
                                </a:prstGeom>
                                <ask:type>
                                  <ask:lineSketchScribble/>
                                </ask:type>
                              </ask:lineSketchStyleProps>
                            </a:ext>
                          </a:extLst>
                        </a:ln>
                      </wps:spPr>
                      <wps:txbx>
                        <w:txbxContent>
                          <w:p w14:paraId="19AD896D" w14:textId="684839FE" w:rsidR="005F6E20" w:rsidRPr="005F6E20" w:rsidRDefault="005F6E20" w:rsidP="005F6E20">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7" w:history="1">
                              <w:r w:rsidRPr="006F7DF4">
                                <w:rPr>
                                  <w:rStyle w:val="Hyperlink"/>
                                  <w:rFonts w:ascii="Times New Roman" w:hAnsi="Times New Roman" w:cs="Times New Roman"/>
                                  <w:sz w:val="20"/>
                                  <w:szCs w:val="20"/>
                                </w:rPr>
                                <w:t>https://tinyurl.com/vy8ea44j</w:t>
                              </w:r>
                            </w:hyperlink>
                            <w:r>
                              <w:rPr>
                                <w:rFonts w:ascii="Times New Roman" w:hAnsi="Times New Roman" w:cs="Times New Roman"/>
                                <w:sz w:val="20"/>
                                <w:szCs w:val="20"/>
                              </w:rPr>
                              <w:t xml:space="preserve"> If you don’t have wi-fi where you teach, you must download the video file to your computer from </w:t>
                            </w:r>
                            <w:hyperlink r:id="rId8" w:history="1">
                              <w:r w:rsidRPr="006F7DF4">
                                <w:rPr>
                                  <w:rStyle w:val="Hyperlink"/>
                                  <w:rFonts w:ascii="Times New Roman" w:hAnsi="Times New Roman" w:cs="Times New Roman"/>
                                  <w:sz w:val="20"/>
                                  <w:szCs w:val="20"/>
                                </w:rPr>
                                <w:t>https://tinyurl.com/bd7abhbt</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7BA345" id="_x0000_t202" coordsize="21600,21600" o:spt="202" path="m,l,21600r21600,l21600,xe">
                <v:stroke joinstyle="miter"/>
                <v:path gradientshapeok="t" o:connecttype="rect"/>
              </v:shapetype>
              <v:shape id="Text Box 1" o:spid="_x0000_s1026" type="#_x0000_t202" style="position:absolute;left:0;text-align:left;margin-left:226.3pt;margin-top:12.6pt;width:263.8pt;height:57.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" fillcolor="white [3201]" strokeweight=".5pt">
                <v:textbox>
                  <w:txbxContent>
                    <w:p w14:paraId="19AD896D" w14:textId="684839FE" w:rsidR="005F6E20" w:rsidRPr="005F6E20" w:rsidRDefault="005F6E20" w:rsidP="005F6E20">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9" w:history="1">
                        <w:r w:rsidRPr="006F7DF4">
                          <w:rPr>
                            <w:rStyle w:val="Hyperlink"/>
                            <w:rFonts w:ascii="Times New Roman" w:hAnsi="Times New Roman" w:cs="Times New Roman"/>
                            <w:sz w:val="20"/>
                            <w:szCs w:val="20"/>
                          </w:rPr>
                          <w:t>https://tinyurl.com/vy8ea44j</w:t>
                        </w:r>
                      </w:hyperlink>
                      <w:r>
                        <w:rPr>
                          <w:rFonts w:ascii="Times New Roman" w:hAnsi="Times New Roman" w:cs="Times New Roman"/>
                          <w:sz w:val="20"/>
                          <w:szCs w:val="20"/>
                        </w:rPr>
                        <w:t xml:space="preserve"> If you don’t have wi-fi where you teach, you must download the video file to your computer from </w:t>
                      </w:r>
                      <w:hyperlink r:id="rId10" w:history="1">
                        <w:r w:rsidRPr="006F7DF4">
                          <w:rPr>
                            <w:rStyle w:val="Hyperlink"/>
                            <w:rFonts w:ascii="Times New Roman" w:hAnsi="Times New Roman" w:cs="Times New Roman"/>
                            <w:sz w:val="20"/>
                            <w:szCs w:val="20"/>
                          </w:rPr>
                          <w:t>https://tinyurl.com/bd7abhbt</w:t>
                        </w:r>
                      </w:hyperlink>
                      <w:r>
                        <w:rPr>
                          <w:rFonts w:ascii="Times New Roman" w:hAnsi="Times New Roman" w:cs="Times New Roman"/>
                          <w:sz w:val="20"/>
                          <w:szCs w:val="20"/>
                        </w:rPr>
                        <w:t xml:space="preserve"> </w:t>
                      </w:r>
                    </w:p>
                  </w:txbxContent>
                </v:textbox>
              </v:shape>
            </w:pict>
          </mc:Fallback>
        </mc:AlternateContent>
      </w:r>
      <w:r w:rsidRPr="005F6E20">
        <w:rPr>
          <w:rFonts w:ascii="Times New Roman" w:hAnsi="Times New Roman" w:cs="Times New Roman"/>
          <w:sz w:val="24"/>
          <w:szCs w:val="24"/>
        </w:rPr>
        <w:t>favorite TV program</w:t>
      </w:r>
    </w:p>
    <w:p w14:paraId="798AF40C" w14:textId="346B3BF9" w:rsidR="005F6E20" w:rsidRPr="005F6E20" w:rsidRDefault="005F6E20" w:rsidP="005F6E20">
      <w:pPr>
        <w:numPr>
          <w:ilvl w:val="0"/>
          <w:numId w:val="4"/>
        </w:numPr>
        <w:spacing w:after="0"/>
        <w:rPr>
          <w:rFonts w:ascii="Times New Roman" w:hAnsi="Times New Roman" w:cs="Times New Roman"/>
          <w:sz w:val="24"/>
          <w:szCs w:val="24"/>
        </w:rPr>
      </w:pPr>
      <w:r w:rsidRPr="005F6E20">
        <w:rPr>
          <w:rFonts w:ascii="Times New Roman" w:hAnsi="Times New Roman" w:cs="Times New Roman"/>
          <w:sz w:val="24"/>
          <w:szCs w:val="24"/>
        </w:rPr>
        <w:t>who to vote for</w:t>
      </w:r>
    </w:p>
    <w:p w14:paraId="62C17535" w14:textId="77777777" w:rsidR="005F6E20" w:rsidRPr="005F6E20" w:rsidRDefault="005F6E20" w:rsidP="005F6E20">
      <w:pPr>
        <w:numPr>
          <w:ilvl w:val="0"/>
          <w:numId w:val="4"/>
        </w:numPr>
        <w:spacing w:after="0"/>
        <w:rPr>
          <w:rFonts w:ascii="Times New Roman" w:hAnsi="Times New Roman" w:cs="Times New Roman"/>
          <w:sz w:val="24"/>
          <w:szCs w:val="24"/>
        </w:rPr>
      </w:pPr>
      <w:r w:rsidRPr="005F6E20">
        <w:rPr>
          <w:rFonts w:ascii="Times New Roman" w:hAnsi="Times New Roman" w:cs="Times New Roman"/>
          <w:sz w:val="24"/>
          <w:szCs w:val="24"/>
        </w:rPr>
        <w:t>favorite musician/genre</w:t>
      </w:r>
    </w:p>
    <w:p w14:paraId="32BA4E0B" w14:textId="77777777" w:rsidR="005F6E20" w:rsidRPr="005F6E20" w:rsidRDefault="005F6E20" w:rsidP="005F6E20">
      <w:pPr>
        <w:numPr>
          <w:ilvl w:val="0"/>
          <w:numId w:val="4"/>
        </w:numPr>
        <w:spacing w:after="0"/>
        <w:rPr>
          <w:rFonts w:ascii="Times New Roman" w:hAnsi="Times New Roman" w:cs="Times New Roman"/>
          <w:sz w:val="24"/>
          <w:szCs w:val="24"/>
        </w:rPr>
      </w:pPr>
      <w:proofErr w:type="gramStart"/>
      <w:r w:rsidRPr="005F6E20">
        <w:rPr>
          <w:rFonts w:ascii="Times New Roman" w:hAnsi="Times New Roman" w:cs="Times New Roman"/>
          <w:sz w:val="24"/>
          <w:szCs w:val="24"/>
        </w:rPr>
        <w:t>which</w:t>
      </w:r>
      <w:proofErr w:type="gramEnd"/>
      <w:r w:rsidRPr="005F6E20">
        <w:rPr>
          <w:rFonts w:ascii="Times New Roman" w:hAnsi="Times New Roman" w:cs="Times New Roman"/>
          <w:sz w:val="24"/>
          <w:szCs w:val="24"/>
        </w:rPr>
        <w:t xml:space="preserve"> outfit to purchase</w:t>
      </w:r>
    </w:p>
    <w:p w14:paraId="3050C308" w14:textId="77777777" w:rsidR="005F6E20" w:rsidRPr="005F6E20" w:rsidRDefault="005F6E20" w:rsidP="005F6E20">
      <w:pPr>
        <w:numPr>
          <w:ilvl w:val="0"/>
          <w:numId w:val="4"/>
        </w:numPr>
        <w:spacing w:after="0"/>
        <w:rPr>
          <w:rFonts w:ascii="Times New Roman" w:hAnsi="Times New Roman" w:cs="Times New Roman"/>
          <w:sz w:val="24"/>
          <w:szCs w:val="24"/>
        </w:rPr>
      </w:pPr>
      <w:proofErr w:type="gramStart"/>
      <w:r w:rsidRPr="005F6E20">
        <w:rPr>
          <w:rFonts w:ascii="Times New Roman" w:hAnsi="Times New Roman" w:cs="Times New Roman"/>
          <w:sz w:val="24"/>
          <w:szCs w:val="24"/>
        </w:rPr>
        <w:t>the</w:t>
      </w:r>
      <w:proofErr w:type="gramEnd"/>
      <w:r w:rsidRPr="005F6E20">
        <w:rPr>
          <w:rFonts w:ascii="Times New Roman" w:hAnsi="Times New Roman" w:cs="Times New Roman"/>
          <w:sz w:val="24"/>
          <w:szCs w:val="24"/>
        </w:rPr>
        <w:t xml:space="preserve"> best route on a long trip</w:t>
      </w:r>
    </w:p>
    <w:p w14:paraId="2556C4E0" w14:textId="77777777" w:rsidR="005F6E20" w:rsidRPr="005F6E20" w:rsidRDefault="005F6E20" w:rsidP="005F6E20">
      <w:pPr>
        <w:numPr>
          <w:ilvl w:val="0"/>
          <w:numId w:val="4"/>
        </w:numPr>
        <w:spacing w:after="0"/>
        <w:rPr>
          <w:rFonts w:ascii="Times New Roman" w:hAnsi="Times New Roman" w:cs="Times New Roman"/>
          <w:sz w:val="24"/>
          <w:szCs w:val="24"/>
        </w:rPr>
      </w:pPr>
      <w:proofErr w:type="gramStart"/>
      <w:r w:rsidRPr="005F6E20">
        <w:rPr>
          <w:rFonts w:ascii="Times New Roman" w:hAnsi="Times New Roman" w:cs="Times New Roman"/>
          <w:sz w:val="24"/>
          <w:szCs w:val="24"/>
        </w:rPr>
        <w:t>which</w:t>
      </w:r>
      <w:proofErr w:type="gramEnd"/>
      <w:r w:rsidRPr="005F6E20">
        <w:rPr>
          <w:rFonts w:ascii="Times New Roman" w:hAnsi="Times New Roman" w:cs="Times New Roman"/>
          <w:sz w:val="24"/>
          <w:szCs w:val="24"/>
        </w:rPr>
        <w:t xml:space="preserve"> allergy medicine is best</w:t>
      </w:r>
    </w:p>
    <w:p w14:paraId="0CCB9D58" w14:textId="77777777" w:rsidR="005F6E20" w:rsidRPr="005F6E20" w:rsidRDefault="005F6E20" w:rsidP="005F6E20">
      <w:pPr>
        <w:numPr>
          <w:ilvl w:val="0"/>
          <w:numId w:val="4"/>
        </w:numPr>
        <w:spacing w:after="0"/>
        <w:rPr>
          <w:rFonts w:ascii="Times New Roman" w:hAnsi="Times New Roman" w:cs="Times New Roman"/>
          <w:sz w:val="24"/>
          <w:szCs w:val="24"/>
        </w:rPr>
      </w:pPr>
      <w:r w:rsidRPr="005F6E20">
        <w:rPr>
          <w:rFonts w:ascii="Times New Roman" w:hAnsi="Times New Roman" w:cs="Times New Roman"/>
          <w:sz w:val="24"/>
          <w:szCs w:val="24"/>
        </w:rPr>
        <w:t>which insurance company</w:t>
      </w:r>
    </w:p>
    <w:p w14:paraId="2E18433D" w14:textId="77777777" w:rsidR="009D5A8E" w:rsidRDefault="009D5A8E" w:rsidP="00261773">
      <w:pPr>
        <w:spacing w:after="0"/>
        <w:rPr>
          <w:rFonts w:ascii="Times New Roman" w:hAnsi="Times New Roman" w:cs="Times New Roman"/>
          <w:sz w:val="24"/>
          <w:szCs w:val="24"/>
        </w:rPr>
      </w:pPr>
    </w:p>
    <w:p w14:paraId="73D85752"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D9ACEAA" w14:textId="77777777" w:rsidR="00261773" w:rsidRDefault="00261773" w:rsidP="00261773">
      <w:pPr>
        <w:spacing w:after="0"/>
        <w:rPr>
          <w:rFonts w:ascii="Times New Roman" w:hAnsi="Times New Roman" w:cs="Times New Roman"/>
          <w:sz w:val="24"/>
          <w:szCs w:val="24"/>
        </w:rPr>
      </w:pPr>
    </w:p>
    <w:p w14:paraId="46F71C8F" w14:textId="61137C38" w:rsidR="009D5A8E" w:rsidRDefault="005F6E20" w:rsidP="00261773">
      <w:pPr>
        <w:spacing w:after="0"/>
        <w:rPr>
          <w:rFonts w:ascii="Times New Roman" w:hAnsi="Times New Roman" w:cs="Times New Roman"/>
          <w:sz w:val="24"/>
          <w:szCs w:val="24"/>
        </w:rPr>
      </w:pPr>
      <w:r>
        <w:rPr>
          <w:rFonts w:ascii="Times New Roman" w:hAnsi="Times New Roman" w:cs="Times New Roman"/>
          <w:sz w:val="24"/>
          <w:szCs w:val="24"/>
        </w:rPr>
        <w:t>These choices are based on changing opinions.</w:t>
      </w:r>
    </w:p>
    <w:p w14:paraId="4D9D91E6" w14:textId="77777777" w:rsidR="005F6E20" w:rsidRPr="005F6E20" w:rsidRDefault="005F6E20" w:rsidP="005F6E20">
      <w:pPr>
        <w:pStyle w:val="ListParagraph"/>
        <w:numPr>
          <w:ilvl w:val="0"/>
          <w:numId w:val="4"/>
        </w:numPr>
        <w:spacing w:after="0"/>
        <w:rPr>
          <w:rFonts w:ascii="Times New Roman" w:hAnsi="Times New Roman" w:cs="Times New Roman"/>
          <w:sz w:val="24"/>
          <w:szCs w:val="24"/>
        </w:rPr>
      </w:pPr>
      <w:r w:rsidRPr="005F6E20">
        <w:rPr>
          <w:rFonts w:ascii="Times New Roman" w:hAnsi="Times New Roman" w:cs="Times New Roman"/>
          <w:sz w:val="24"/>
          <w:szCs w:val="24"/>
        </w:rPr>
        <w:t>Truth does not reside in our own opinions and reasoning.</w:t>
      </w:r>
    </w:p>
    <w:p w14:paraId="3BB77221" w14:textId="57AD8BFB" w:rsidR="005F6E20" w:rsidRPr="005F6E20" w:rsidRDefault="005F6E20" w:rsidP="005F6E20">
      <w:pPr>
        <w:pStyle w:val="ListParagraph"/>
        <w:numPr>
          <w:ilvl w:val="0"/>
          <w:numId w:val="4"/>
        </w:numPr>
        <w:spacing w:after="0"/>
        <w:rPr>
          <w:rFonts w:ascii="Times New Roman" w:hAnsi="Times New Roman" w:cs="Times New Roman"/>
          <w:sz w:val="24"/>
          <w:szCs w:val="24"/>
        </w:rPr>
      </w:pPr>
      <w:r w:rsidRPr="005F6E20">
        <w:rPr>
          <w:rFonts w:ascii="Times New Roman" w:hAnsi="Times New Roman" w:cs="Times New Roman"/>
          <w:sz w:val="24"/>
          <w:szCs w:val="24"/>
        </w:rPr>
        <w:t>Truth is established by God.  It is Truth for all persons, for all situations.</w:t>
      </w:r>
    </w:p>
    <w:p w14:paraId="748D7C78" w14:textId="77777777" w:rsidR="005F6E20" w:rsidRDefault="005F6E20" w:rsidP="00261773">
      <w:pPr>
        <w:spacing w:after="0"/>
        <w:rPr>
          <w:rFonts w:ascii="Times New Roman" w:hAnsi="Times New Roman" w:cs="Times New Roman"/>
          <w:sz w:val="24"/>
          <w:szCs w:val="24"/>
        </w:rPr>
      </w:pPr>
    </w:p>
    <w:p w14:paraId="110F7AC2"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19E53208" w14:textId="77777777" w:rsidR="00261773" w:rsidRDefault="00261773" w:rsidP="00261773">
      <w:pPr>
        <w:spacing w:after="0"/>
        <w:rPr>
          <w:rFonts w:ascii="Times New Roman" w:hAnsi="Times New Roman" w:cs="Times New Roman"/>
          <w:sz w:val="24"/>
          <w:szCs w:val="24"/>
        </w:rPr>
      </w:pPr>
    </w:p>
    <w:p w14:paraId="08BD1050" w14:textId="2A70464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5A4934">
        <w:rPr>
          <w:rFonts w:ascii="Times New Roman" w:hAnsi="Times New Roman" w:cs="Times New Roman"/>
          <w:sz w:val="24"/>
          <w:szCs w:val="24"/>
        </w:rPr>
        <w:t xml:space="preserve"> Wisdom from God</w:t>
      </w:r>
    </w:p>
    <w:p w14:paraId="58277167" w14:textId="77777777" w:rsidR="00261773" w:rsidRDefault="00261773" w:rsidP="00261773">
      <w:pPr>
        <w:spacing w:after="0"/>
        <w:rPr>
          <w:rFonts w:ascii="Times New Roman" w:hAnsi="Times New Roman" w:cs="Times New Roman"/>
          <w:sz w:val="24"/>
          <w:szCs w:val="24"/>
        </w:rPr>
      </w:pPr>
    </w:p>
    <w:p w14:paraId="7C3659ED" w14:textId="445C9F9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5A4934">
        <w:rPr>
          <w:rFonts w:ascii="Times New Roman" w:hAnsi="Times New Roman" w:cs="Times New Roman"/>
          <w:sz w:val="24"/>
          <w:szCs w:val="24"/>
        </w:rPr>
        <w:t xml:space="preserve"> the road to happiness.</w:t>
      </w:r>
    </w:p>
    <w:p w14:paraId="6EF6C065" w14:textId="77777777" w:rsidR="005A4934" w:rsidRDefault="005A4934" w:rsidP="00261773">
      <w:pPr>
        <w:spacing w:after="0"/>
        <w:rPr>
          <w:rFonts w:ascii="Times New Roman" w:hAnsi="Times New Roman" w:cs="Times New Roman"/>
          <w:sz w:val="24"/>
          <w:szCs w:val="24"/>
        </w:rPr>
      </w:pPr>
    </w:p>
    <w:p w14:paraId="333ED5FB" w14:textId="77777777" w:rsidR="005A4934" w:rsidRPr="00193290" w:rsidRDefault="005A4934" w:rsidP="005A4934">
      <w:pPr>
        <w:spacing w:after="0"/>
        <w:rPr>
          <w:rFonts w:ascii="Times New Roman" w:hAnsi="Times New Roman" w:cs="Times New Roman"/>
          <w:sz w:val="20"/>
          <w:szCs w:val="20"/>
        </w:rPr>
      </w:pPr>
      <w:r w:rsidRPr="002A3367">
        <w:rPr>
          <w:rFonts w:ascii="Times New Roman" w:hAnsi="Times New Roman" w:cs="Times New Roman"/>
          <w:sz w:val="20"/>
          <w:szCs w:val="20"/>
        </w:rPr>
        <w:t xml:space="preserve">Proverbs 16:20-25 (NIV)   Whoever gives heed to instruction </w:t>
      </w:r>
      <w:proofErr w:type="gramStart"/>
      <w:r w:rsidRPr="002A3367">
        <w:rPr>
          <w:rFonts w:ascii="Times New Roman" w:hAnsi="Times New Roman" w:cs="Times New Roman"/>
          <w:sz w:val="20"/>
          <w:szCs w:val="20"/>
        </w:rPr>
        <w:t>prospers, and</w:t>
      </w:r>
      <w:proofErr w:type="gramEnd"/>
      <w:r w:rsidRPr="002A3367">
        <w:rPr>
          <w:rFonts w:ascii="Times New Roman" w:hAnsi="Times New Roman" w:cs="Times New Roman"/>
          <w:sz w:val="20"/>
          <w:szCs w:val="20"/>
        </w:rPr>
        <w:t xml:space="preserve"> blessed is he who trusts in the LORD. 21  The wise in heart are called discerning, and pleasant words promote instruction. 22  Understanding is a fountain of life to those who have it, but folly brings punishment to fools. 23  A wise man's heart guides his mouth, and his lips promote instruction. 24  Pleasant words are a honeycomb, sweet to the soul and healing to the bones. 25  There is a way that seems right to a man, but in the </w:t>
      </w:r>
      <w:proofErr w:type="gramStart"/>
      <w:r w:rsidRPr="002A3367">
        <w:rPr>
          <w:rFonts w:ascii="Times New Roman" w:hAnsi="Times New Roman" w:cs="Times New Roman"/>
          <w:sz w:val="20"/>
          <w:szCs w:val="20"/>
        </w:rPr>
        <w:t>end</w:t>
      </w:r>
      <w:proofErr w:type="gramEnd"/>
      <w:r w:rsidRPr="002A3367">
        <w:rPr>
          <w:rFonts w:ascii="Times New Roman" w:hAnsi="Times New Roman" w:cs="Times New Roman"/>
          <w:sz w:val="20"/>
          <w:szCs w:val="20"/>
        </w:rPr>
        <w:t xml:space="preserve"> it leads to death.</w:t>
      </w:r>
    </w:p>
    <w:p w14:paraId="2C3E04F5" w14:textId="77777777" w:rsidR="005A4934" w:rsidRDefault="005A4934" w:rsidP="00261773">
      <w:pPr>
        <w:spacing w:after="0"/>
        <w:rPr>
          <w:rFonts w:ascii="Times New Roman" w:hAnsi="Times New Roman" w:cs="Times New Roman"/>
          <w:sz w:val="24"/>
          <w:szCs w:val="24"/>
        </w:rPr>
      </w:pPr>
    </w:p>
    <w:p w14:paraId="644CF40D"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According to this passage, what is the true way to happiness and blessing?</w:t>
      </w:r>
    </w:p>
    <w:p w14:paraId="773B9619"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give heed to God’s instruction</w:t>
      </w:r>
    </w:p>
    <w:p w14:paraId="43FA3531"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trust</w:t>
      </w:r>
      <w:proofErr w:type="gramEnd"/>
      <w:r w:rsidRPr="005A4934">
        <w:rPr>
          <w:rFonts w:ascii="Times New Roman" w:hAnsi="Times New Roman" w:cs="Times New Roman"/>
          <w:sz w:val="24"/>
          <w:szCs w:val="24"/>
        </w:rPr>
        <w:t xml:space="preserve"> in the Lord </w:t>
      </w:r>
    </w:p>
    <w:p w14:paraId="70D7793B"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wisdom, discernment</w:t>
      </w:r>
    </w:p>
    <w:p w14:paraId="1552C3DF" w14:textId="77777777" w:rsidR="005A4934" w:rsidRPr="005A4934" w:rsidRDefault="005A4934" w:rsidP="005A4934">
      <w:pPr>
        <w:spacing w:after="0"/>
        <w:rPr>
          <w:rFonts w:ascii="Times New Roman" w:hAnsi="Times New Roman" w:cs="Times New Roman"/>
          <w:sz w:val="24"/>
          <w:szCs w:val="24"/>
        </w:rPr>
      </w:pPr>
    </w:p>
    <w:p w14:paraId="23310A2B"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 xml:space="preserve">Verse 20 connects </w:t>
      </w:r>
      <w:r w:rsidRPr="005A4934">
        <w:rPr>
          <w:rFonts w:ascii="Times New Roman" w:hAnsi="Times New Roman" w:cs="Times New Roman"/>
          <w:i/>
          <w:iCs/>
          <w:sz w:val="24"/>
          <w:szCs w:val="24"/>
        </w:rPr>
        <w:t>understanding the word</w:t>
      </w:r>
      <w:r w:rsidRPr="005A4934">
        <w:rPr>
          <w:rFonts w:ascii="Times New Roman" w:hAnsi="Times New Roman" w:cs="Times New Roman"/>
          <w:sz w:val="24"/>
          <w:szCs w:val="24"/>
        </w:rPr>
        <w:t xml:space="preserve"> with </w:t>
      </w:r>
      <w:r w:rsidRPr="005A4934">
        <w:rPr>
          <w:rFonts w:ascii="Times New Roman" w:hAnsi="Times New Roman" w:cs="Times New Roman"/>
          <w:i/>
          <w:iCs/>
          <w:sz w:val="24"/>
          <w:szCs w:val="24"/>
        </w:rPr>
        <w:t>trusting the Lord</w:t>
      </w:r>
      <w:r w:rsidRPr="005A4934">
        <w:rPr>
          <w:rFonts w:ascii="Times New Roman" w:hAnsi="Times New Roman" w:cs="Times New Roman"/>
          <w:sz w:val="24"/>
          <w:szCs w:val="24"/>
        </w:rPr>
        <w:t xml:space="preserve">. How are </w:t>
      </w:r>
      <w:r w:rsidRPr="005A4934">
        <w:rPr>
          <w:rFonts w:ascii="Times New Roman" w:hAnsi="Times New Roman" w:cs="Times New Roman"/>
          <w:b/>
          <w:bCs/>
          <w:sz w:val="24"/>
          <w:szCs w:val="24"/>
        </w:rPr>
        <w:t>truth</w:t>
      </w:r>
      <w:r w:rsidRPr="005A4934">
        <w:rPr>
          <w:rFonts w:ascii="Times New Roman" w:hAnsi="Times New Roman" w:cs="Times New Roman"/>
          <w:sz w:val="24"/>
          <w:szCs w:val="24"/>
        </w:rPr>
        <w:t xml:space="preserve"> and </w:t>
      </w:r>
      <w:r w:rsidRPr="005A4934">
        <w:rPr>
          <w:rFonts w:ascii="Times New Roman" w:hAnsi="Times New Roman" w:cs="Times New Roman"/>
          <w:b/>
          <w:bCs/>
          <w:sz w:val="24"/>
          <w:szCs w:val="24"/>
        </w:rPr>
        <w:t>trust</w:t>
      </w:r>
      <w:r w:rsidRPr="005A4934">
        <w:rPr>
          <w:rFonts w:ascii="Times New Roman" w:hAnsi="Times New Roman" w:cs="Times New Roman"/>
          <w:sz w:val="24"/>
          <w:szCs w:val="24"/>
        </w:rPr>
        <w:t xml:space="preserve"> linked here?</w:t>
      </w:r>
    </w:p>
    <w:p w14:paraId="2B5FEA64"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there are blessings when we trust in God’s Truth</w:t>
      </w:r>
    </w:p>
    <w:p w14:paraId="19AFBED8"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you need to give heed, pay attention to what God says</w:t>
      </w:r>
    </w:p>
    <w:p w14:paraId="06392702"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only</w:t>
      </w:r>
      <w:proofErr w:type="gramEnd"/>
      <w:r w:rsidRPr="005A4934">
        <w:rPr>
          <w:rFonts w:ascii="Times New Roman" w:hAnsi="Times New Roman" w:cs="Times New Roman"/>
          <w:sz w:val="24"/>
          <w:szCs w:val="24"/>
        </w:rPr>
        <w:t xml:space="preserve"> then can you trust in what He says</w:t>
      </w:r>
    </w:p>
    <w:p w14:paraId="599A3697"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if you are not reading and applying God’s Word, your trust might be weak</w:t>
      </w:r>
    </w:p>
    <w:p w14:paraId="0C2D27E9" w14:textId="77777777" w:rsidR="005A4934" w:rsidRPr="005A4934" w:rsidRDefault="005A4934" w:rsidP="005A4934">
      <w:pPr>
        <w:spacing w:after="0"/>
        <w:rPr>
          <w:rFonts w:ascii="Times New Roman" w:hAnsi="Times New Roman" w:cs="Times New Roman"/>
          <w:sz w:val="24"/>
          <w:szCs w:val="24"/>
        </w:rPr>
      </w:pPr>
    </w:p>
    <w:p w14:paraId="3B60BC15"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lastRenderedPageBreak/>
        <w:t>According to verses 21–24, how does truth affect the way we speak?  What kind of speech flows from a truthful heart?</w:t>
      </w:r>
    </w:p>
    <w:p w14:paraId="091C5271"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pleasant words promote instruction</w:t>
      </w:r>
    </w:p>
    <w:p w14:paraId="1E93603E"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understanding</w:t>
      </w:r>
    </w:p>
    <w:p w14:paraId="16DFDDED"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a wise</w:t>
      </w:r>
      <w:proofErr w:type="gramEnd"/>
      <w:r w:rsidRPr="005A4934">
        <w:rPr>
          <w:rFonts w:ascii="Times New Roman" w:hAnsi="Times New Roman" w:cs="Times New Roman"/>
          <w:sz w:val="24"/>
          <w:szCs w:val="24"/>
        </w:rPr>
        <w:t xml:space="preserve"> man’s heart guides what he says</w:t>
      </w:r>
    </w:p>
    <w:p w14:paraId="255197CE"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pleasant words are sweet, promote healing</w:t>
      </w:r>
    </w:p>
    <w:p w14:paraId="463970FC"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you only have this wisdom and understanding when you know and apply God’s Truth</w:t>
      </w:r>
    </w:p>
    <w:p w14:paraId="24B04166" w14:textId="77777777" w:rsidR="005A4934" w:rsidRPr="005A4934" w:rsidRDefault="005A4934" w:rsidP="005A4934">
      <w:pPr>
        <w:spacing w:after="0"/>
        <w:rPr>
          <w:rFonts w:ascii="Times New Roman" w:hAnsi="Times New Roman" w:cs="Times New Roman"/>
          <w:sz w:val="24"/>
          <w:szCs w:val="24"/>
        </w:rPr>
      </w:pPr>
    </w:p>
    <w:p w14:paraId="65215DEC"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 xml:space="preserve">Verse 25 warns that a way can </w:t>
      </w:r>
      <w:r w:rsidRPr="005A4934">
        <w:rPr>
          <w:rFonts w:ascii="Times New Roman" w:hAnsi="Times New Roman" w:cs="Times New Roman"/>
          <w:i/>
          <w:iCs/>
          <w:sz w:val="24"/>
          <w:szCs w:val="24"/>
        </w:rPr>
        <w:t>seem right</w:t>
      </w:r>
      <w:r w:rsidRPr="005A4934">
        <w:rPr>
          <w:rFonts w:ascii="Times New Roman" w:hAnsi="Times New Roman" w:cs="Times New Roman"/>
          <w:sz w:val="24"/>
          <w:szCs w:val="24"/>
        </w:rPr>
        <w:t xml:space="preserve"> but lead to death. Why is “what </w:t>
      </w:r>
      <w:r w:rsidRPr="005A4934">
        <w:rPr>
          <w:rFonts w:ascii="Times New Roman" w:hAnsi="Times New Roman" w:cs="Times New Roman"/>
          <w:b/>
          <w:bCs/>
          <w:sz w:val="24"/>
          <w:szCs w:val="24"/>
        </w:rPr>
        <w:t>seems</w:t>
      </w:r>
      <w:r w:rsidRPr="005A4934">
        <w:rPr>
          <w:rFonts w:ascii="Times New Roman" w:hAnsi="Times New Roman" w:cs="Times New Roman"/>
          <w:sz w:val="24"/>
          <w:szCs w:val="24"/>
        </w:rPr>
        <w:t xml:space="preserve"> right” not a reliable guide to truth?</w:t>
      </w:r>
    </w:p>
    <w:p w14:paraId="4C1D1ACC"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 xml:space="preserve">something that “seems” right is often determined by </w:t>
      </w:r>
    </w:p>
    <w:p w14:paraId="1399EBD0" w14:textId="77777777" w:rsidR="005A4934" w:rsidRPr="005A4934" w:rsidRDefault="005A4934" w:rsidP="005A4934">
      <w:pPr>
        <w:numPr>
          <w:ilvl w:val="1"/>
          <w:numId w:val="4"/>
        </w:numPr>
        <w:spacing w:after="0"/>
        <w:rPr>
          <w:rFonts w:ascii="Times New Roman" w:hAnsi="Times New Roman" w:cs="Times New Roman"/>
          <w:sz w:val="24"/>
          <w:szCs w:val="24"/>
        </w:rPr>
      </w:pPr>
      <w:r w:rsidRPr="005A4934">
        <w:rPr>
          <w:rFonts w:ascii="Times New Roman" w:hAnsi="Times New Roman" w:cs="Times New Roman"/>
          <w:sz w:val="24"/>
          <w:szCs w:val="24"/>
        </w:rPr>
        <w:t>personal opinion</w:t>
      </w:r>
    </w:p>
    <w:p w14:paraId="12F84D07" w14:textId="77777777" w:rsidR="005A4934" w:rsidRPr="005A4934" w:rsidRDefault="005A4934" w:rsidP="005A4934">
      <w:pPr>
        <w:numPr>
          <w:ilvl w:val="1"/>
          <w:numId w:val="4"/>
        </w:numPr>
        <w:spacing w:after="0"/>
        <w:rPr>
          <w:rFonts w:ascii="Times New Roman" w:hAnsi="Times New Roman" w:cs="Times New Roman"/>
          <w:sz w:val="24"/>
          <w:szCs w:val="24"/>
        </w:rPr>
      </w:pPr>
      <w:r w:rsidRPr="005A4934">
        <w:rPr>
          <w:rFonts w:ascii="Times New Roman" w:hAnsi="Times New Roman" w:cs="Times New Roman"/>
          <w:sz w:val="24"/>
          <w:szCs w:val="24"/>
        </w:rPr>
        <w:t>faulty logic</w:t>
      </w:r>
    </w:p>
    <w:p w14:paraId="5AAFBD70" w14:textId="77777777" w:rsidR="005A4934" w:rsidRPr="005A4934" w:rsidRDefault="005A4934" w:rsidP="005A4934">
      <w:pPr>
        <w:numPr>
          <w:ilvl w:val="1"/>
          <w:numId w:val="4"/>
        </w:numPr>
        <w:spacing w:after="0"/>
        <w:rPr>
          <w:rFonts w:ascii="Times New Roman" w:hAnsi="Times New Roman" w:cs="Times New Roman"/>
          <w:sz w:val="24"/>
          <w:szCs w:val="24"/>
        </w:rPr>
      </w:pPr>
      <w:r w:rsidRPr="005A4934">
        <w:rPr>
          <w:rFonts w:ascii="Times New Roman" w:hAnsi="Times New Roman" w:cs="Times New Roman"/>
          <w:sz w:val="24"/>
          <w:szCs w:val="24"/>
        </w:rPr>
        <w:t>false information from questionable sources</w:t>
      </w:r>
    </w:p>
    <w:p w14:paraId="23035EDC"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when</w:t>
      </w:r>
      <w:proofErr w:type="gramEnd"/>
      <w:r w:rsidRPr="005A4934">
        <w:rPr>
          <w:rFonts w:ascii="Times New Roman" w:hAnsi="Times New Roman" w:cs="Times New Roman"/>
          <w:sz w:val="24"/>
          <w:szCs w:val="24"/>
        </w:rPr>
        <w:t xml:space="preserve"> you </w:t>
      </w:r>
      <w:proofErr w:type="gramStart"/>
      <w:r w:rsidRPr="005A4934">
        <w:rPr>
          <w:rFonts w:ascii="Times New Roman" w:hAnsi="Times New Roman" w:cs="Times New Roman"/>
          <w:sz w:val="24"/>
          <w:szCs w:val="24"/>
        </w:rPr>
        <w:t>make a decision</w:t>
      </w:r>
      <w:proofErr w:type="gramEnd"/>
      <w:r w:rsidRPr="005A4934">
        <w:rPr>
          <w:rFonts w:ascii="Times New Roman" w:hAnsi="Times New Roman" w:cs="Times New Roman"/>
          <w:sz w:val="24"/>
          <w:szCs w:val="24"/>
        </w:rPr>
        <w:t xml:space="preserve"> based on bad/false information, you’re in trouble</w:t>
      </w:r>
    </w:p>
    <w:p w14:paraId="535AEA59" w14:textId="77777777" w:rsidR="005A4934" w:rsidRPr="005A4934" w:rsidRDefault="005A4934" w:rsidP="005A4934">
      <w:pPr>
        <w:spacing w:after="0"/>
        <w:rPr>
          <w:rFonts w:ascii="Times New Roman" w:hAnsi="Times New Roman" w:cs="Times New Roman"/>
          <w:sz w:val="24"/>
          <w:szCs w:val="24"/>
        </w:rPr>
      </w:pPr>
    </w:p>
    <w:p w14:paraId="61DD3CA9"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 xml:space="preserve">What are some examples—personal, cultural, or biblical—where something </w:t>
      </w:r>
      <w:r w:rsidRPr="005A4934">
        <w:rPr>
          <w:rFonts w:ascii="Times New Roman" w:hAnsi="Times New Roman" w:cs="Times New Roman"/>
          <w:i/>
          <w:iCs/>
          <w:sz w:val="24"/>
          <w:szCs w:val="24"/>
        </w:rPr>
        <w:t>felt right</w:t>
      </w:r>
      <w:r w:rsidRPr="005A4934">
        <w:rPr>
          <w:rFonts w:ascii="Times New Roman" w:hAnsi="Times New Roman" w:cs="Times New Roman"/>
          <w:sz w:val="24"/>
          <w:szCs w:val="24"/>
        </w:rPr>
        <w:t xml:space="preserve"> but turned out to be false or destructive?</w:t>
      </w:r>
    </w:p>
    <w:p w14:paraId="7F6D018C"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many people feel that way about the Covid vaccine</w:t>
      </w:r>
    </w:p>
    <w:p w14:paraId="13E1561E"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you got mad at someone because you heard they did/said something which they had not</w:t>
      </w:r>
    </w:p>
    <w:p w14:paraId="46B172EC"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false claims about someone running for office</w:t>
      </w:r>
    </w:p>
    <w:p w14:paraId="2092A027"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claims that the Bible is full of inconsistencies, errors, and myths</w:t>
      </w:r>
    </w:p>
    <w:p w14:paraId="3416B888"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 xml:space="preserve">claims that churches are full of hypocrites </w:t>
      </w:r>
    </w:p>
    <w:p w14:paraId="66B2145E"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our son didn’t want jeans from TJ Maxx because he claimed they were used</w:t>
      </w:r>
    </w:p>
    <w:p w14:paraId="58C4479E" w14:textId="77777777" w:rsidR="005A4934" w:rsidRPr="005A4934" w:rsidRDefault="005A4934" w:rsidP="005A4934">
      <w:pPr>
        <w:spacing w:after="0"/>
        <w:rPr>
          <w:rFonts w:ascii="Times New Roman" w:hAnsi="Times New Roman" w:cs="Times New Roman"/>
          <w:b/>
          <w:bCs/>
          <w:sz w:val="24"/>
          <w:szCs w:val="24"/>
        </w:rPr>
      </w:pPr>
    </w:p>
    <w:p w14:paraId="7CFC60B2"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How does this verse challenge the idea that sincerity alone is enough to please God?</w:t>
      </w:r>
    </w:p>
    <w:p w14:paraId="791686DE" w14:textId="77777777" w:rsidR="005A4934" w:rsidRPr="005A4934" w:rsidRDefault="005A4934" w:rsidP="005A4934">
      <w:pPr>
        <w:numPr>
          <w:ilvl w:val="0"/>
          <w:numId w:val="4"/>
        </w:numPr>
        <w:spacing w:after="0"/>
        <w:rPr>
          <w:rFonts w:ascii="Times New Roman" w:hAnsi="Times New Roman" w:cs="Times New Roman"/>
          <w:b/>
          <w:bCs/>
          <w:sz w:val="24"/>
          <w:szCs w:val="24"/>
        </w:rPr>
      </w:pPr>
      <w:proofErr w:type="gramStart"/>
      <w:r w:rsidRPr="005A4934">
        <w:rPr>
          <w:rFonts w:ascii="Times New Roman" w:hAnsi="Times New Roman" w:cs="Times New Roman"/>
          <w:sz w:val="24"/>
          <w:szCs w:val="24"/>
        </w:rPr>
        <w:t>what</w:t>
      </w:r>
      <w:proofErr w:type="gramEnd"/>
      <w:r w:rsidRPr="005A4934">
        <w:rPr>
          <w:rFonts w:ascii="Times New Roman" w:hAnsi="Times New Roman" w:cs="Times New Roman"/>
          <w:sz w:val="24"/>
          <w:szCs w:val="24"/>
        </w:rPr>
        <w:t xml:space="preserve"> if you are sincere about something that is false?</w:t>
      </w:r>
    </w:p>
    <w:p w14:paraId="7040FCBD" w14:textId="77777777" w:rsidR="005A4934" w:rsidRPr="005A4934" w:rsidRDefault="005A4934" w:rsidP="005A4934">
      <w:pPr>
        <w:numPr>
          <w:ilvl w:val="0"/>
          <w:numId w:val="4"/>
        </w:numPr>
        <w:spacing w:after="0"/>
        <w:rPr>
          <w:rFonts w:ascii="Times New Roman" w:hAnsi="Times New Roman" w:cs="Times New Roman"/>
          <w:b/>
          <w:bCs/>
          <w:sz w:val="24"/>
          <w:szCs w:val="24"/>
        </w:rPr>
      </w:pPr>
      <w:r w:rsidRPr="005A4934">
        <w:rPr>
          <w:rFonts w:ascii="Times New Roman" w:hAnsi="Times New Roman" w:cs="Times New Roman"/>
          <w:sz w:val="24"/>
          <w:szCs w:val="24"/>
        </w:rPr>
        <w:t xml:space="preserve">then you are sincerely </w:t>
      </w:r>
      <w:r w:rsidRPr="005A4934">
        <w:rPr>
          <w:rFonts w:ascii="Times New Roman" w:hAnsi="Times New Roman" w:cs="Times New Roman"/>
          <w:i/>
          <w:iCs/>
          <w:sz w:val="24"/>
          <w:szCs w:val="24"/>
        </w:rPr>
        <w:t>wrong</w:t>
      </w:r>
    </w:p>
    <w:p w14:paraId="082CD5E0" w14:textId="77777777" w:rsidR="005A4934" w:rsidRPr="005A4934" w:rsidRDefault="005A4934" w:rsidP="005A4934">
      <w:pPr>
        <w:numPr>
          <w:ilvl w:val="0"/>
          <w:numId w:val="4"/>
        </w:numPr>
        <w:spacing w:after="0"/>
        <w:rPr>
          <w:rFonts w:ascii="Times New Roman" w:hAnsi="Times New Roman" w:cs="Times New Roman"/>
          <w:b/>
          <w:bCs/>
          <w:sz w:val="24"/>
          <w:szCs w:val="24"/>
        </w:rPr>
      </w:pPr>
      <w:r w:rsidRPr="005A4934">
        <w:rPr>
          <w:rFonts w:ascii="Times New Roman" w:hAnsi="Times New Roman" w:cs="Times New Roman"/>
          <w:sz w:val="24"/>
          <w:szCs w:val="24"/>
        </w:rPr>
        <w:t>you need to be sincere about what is TRUE</w:t>
      </w:r>
    </w:p>
    <w:p w14:paraId="3B15A58D" w14:textId="77777777" w:rsidR="005A4934" w:rsidRPr="005A4934" w:rsidRDefault="005A4934" w:rsidP="005A4934">
      <w:pPr>
        <w:numPr>
          <w:ilvl w:val="0"/>
          <w:numId w:val="4"/>
        </w:numPr>
        <w:spacing w:after="0"/>
        <w:rPr>
          <w:rFonts w:ascii="Times New Roman" w:hAnsi="Times New Roman" w:cs="Times New Roman"/>
          <w:b/>
          <w:bCs/>
          <w:sz w:val="24"/>
          <w:szCs w:val="24"/>
        </w:rPr>
      </w:pPr>
      <w:r w:rsidRPr="005A4934">
        <w:rPr>
          <w:rFonts w:ascii="Times New Roman" w:hAnsi="Times New Roman" w:cs="Times New Roman"/>
          <w:sz w:val="24"/>
          <w:szCs w:val="24"/>
        </w:rPr>
        <w:t>as the title of our lesson states, “truth matters”</w:t>
      </w:r>
    </w:p>
    <w:p w14:paraId="18C9B555" w14:textId="77777777" w:rsidR="005A4934" w:rsidRDefault="005A4934" w:rsidP="005A4934">
      <w:pPr>
        <w:spacing w:after="0"/>
        <w:rPr>
          <w:rFonts w:ascii="Times New Roman" w:hAnsi="Times New Roman" w:cs="Times New Roman"/>
          <w:sz w:val="24"/>
          <w:szCs w:val="24"/>
        </w:rPr>
      </w:pPr>
    </w:p>
    <w:p w14:paraId="08A4B4B3" w14:textId="76334C0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5A4934">
        <w:rPr>
          <w:rFonts w:ascii="Times New Roman" w:hAnsi="Times New Roman" w:cs="Times New Roman"/>
          <w:sz w:val="24"/>
          <w:szCs w:val="24"/>
        </w:rPr>
        <w:t xml:space="preserve"> Admit it … You Don’t Know It All</w:t>
      </w:r>
    </w:p>
    <w:p w14:paraId="31B4EB8E" w14:textId="77777777" w:rsidR="00261773" w:rsidRDefault="00261773" w:rsidP="00261773">
      <w:pPr>
        <w:spacing w:after="0"/>
        <w:rPr>
          <w:rFonts w:ascii="Times New Roman" w:hAnsi="Times New Roman" w:cs="Times New Roman"/>
          <w:sz w:val="24"/>
          <w:szCs w:val="24"/>
        </w:rPr>
      </w:pPr>
    </w:p>
    <w:p w14:paraId="04BD66BA" w14:textId="0810EAE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5A4934">
        <w:rPr>
          <w:rFonts w:ascii="Times New Roman" w:hAnsi="Times New Roman" w:cs="Times New Roman"/>
          <w:sz w:val="24"/>
          <w:szCs w:val="24"/>
        </w:rPr>
        <w:t xml:space="preserve"> </w:t>
      </w:r>
      <w:proofErr w:type="gramStart"/>
      <w:r w:rsidR="005A4934">
        <w:rPr>
          <w:rFonts w:ascii="Times New Roman" w:hAnsi="Times New Roman" w:cs="Times New Roman"/>
          <w:sz w:val="24"/>
          <w:szCs w:val="24"/>
        </w:rPr>
        <w:t>an admission</w:t>
      </w:r>
      <w:proofErr w:type="gramEnd"/>
      <w:r w:rsidR="005A4934">
        <w:rPr>
          <w:rFonts w:ascii="Times New Roman" w:hAnsi="Times New Roman" w:cs="Times New Roman"/>
          <w:sz w:val="24"/>
          <w:szCs w:val="24"/>
        </w:rPr>
        <w:t>.</w:t>
      </w:r>
    </w:p>
    <w:p w14:paraId="711AB3A0" w14:textId="77777777" w:rsidR="009D5A8E" w:rsidRDefault="009D5A8E" w:rsidP="00261773">
      <w:pPr>
        <w:spacing w:after="0"/>
        <w:rPr>
          <w:rFonts w:ascii="Times New Roman" w:hAnsi="Times New Roman" w:cs="Times New Roman"/>
          <w:sz w:val="24"/>
          <w:szCs w:val="24"/>
        </w:rPr>
      </w:pPr>
    </w:p>
    <w:p w14:paraId="65AFDE56" w14:textId="77777777" w:rsidR="005A4934" w:rsidRPr="005F7C64" w:rsidRDefault="005A4934" w:rsidP="005A4934">
      <w:pPr>
        <w:spacing w:after="0"/>
        <w:rPr>
          <w:rFonts w:ascii="Times New Roman" w:hAnsi="Times New Roman" w:cs="Times New Roman"/>
          <w:sz w:val="20"/>
          <w:szCs w:val="20"/>
        </w:rPr>
      </w:pPr>
      <w:r w:rsidRPr="005F7C64">
        <w:rPr>
          <w:rFonts w:ascii="Times New Roman" w:hAnsi="Times New Roman" w:cs="Times New Roman"/>
          <w:sz w:val="20"/>
          <w:szCs w:val="20"/>
        </w:rPr>
        <w:t>Proverbs 30:1-</w:t>
      </w:r>
      <w:r>
        <w:rPr>
          <w:rFonts w:ascii="Times New Roman" w:hAnsi="Times New Roman" w:cs="Times New Roman"/>
          <w:sz w:val="20"/>
          <w:szCs w:val="20"/>
        </w:rPr>
        <w:t>4</w:t>
      </w:r>
      <w:r w:rsidRPr="005F7C64">
        <w:rPr>
          <w:rFonts w:ascii="Times New Roman" w:hAnsi="Times New Roman" w:cs="Times New Roman"/>
          <w:sz w:val="20"/>
          <w:szCs w:val="20"/>
        </w:rPr>
        <w:t xml:space="preserve"> (NIV)  The sayings of Agur son of Jakeh--an oracle: This man declared to Ithiel, to Ithiel and to Ucal: 2  "I am the most ignorant of men; I do not have a man's understanding. 3  I have not learned wisdom, nor have I knowledge of the Holy One. 4  Who has gone up to heaven and come down? Who has gathered up the wind in the hollow of his hands? Who has wrapped up the </w:t>
      </w:r>
      <w:proofErr w:type="gramStart"/>
      <w:r w:rsidRPr="005F7C64">
        <w:rPr>
          <w:rFonts w:ascii="Times New Roman" w:hAnsi="Times New Roman" w:cs="Times New Roman"/>
          <w:sz w:val="20"/>
          <w:szCs w:val="20"/>
        </w:rPr>
        <w:t>waters</w:t>
      </w:r>
      <w:proofErr w:type="gramEnd"/>
      <w:r w:rsidRPr="005F7C64">
        <w:rPr>
          <w:rFonts w:ascii="Times New Roman" w:hAnsi="Times New Roman" w:cs="Times New Roman"/>
          <w:sz w:val="20"/>
          <w:szCs w:val="20"/>
        </w:rPr>
        <w:t xml:space="preserve"> in his cloak? Who has established all the ends of the earth? What is his name, and the name of his son? Tell me if you know! </w:t>
      </w:r>
    </w:p>
    <w:p w14:paraId="207939EC" w14:textId="77777777" w:rsidR="005A4934" w:rsidRDefault="005A4934" w:rsidP="00261773">
      <w:pPr>
        <w:spacing w:after="0"/>
        <w:rPr>
          <w:rFonts w:ascii="Times New Roman" w:hAnsi="Times New Roman" w:cs="Times New Roman"/>
          <w:sz w:val="24"/>
          <w:szCs w:val="24"/>
        </w:rPr>
      </w:pPr>
    </w:p>
    <w:p w14:paraId="2F9E8A5B" w14:textId="721201E3"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 xml:space="preserve">A man named Agur is writing to Ithiel and Ucal.  What is his assessment of himself? </w:t>
      </w:r>
    </w:p>
    <w:p w14:paraId="47817001" w14:textId="7F376A9A"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he</w:t>
      </w:r>
      <w:proofErr w:type="gramEnd"/>
      <w:r w:rsidRPr="005A4934">
        <w:rPr>
          <w:rFonts w:ascii="Times New Roman" w:hAnsi="Times New Roman" w:cs="Times New Roman"/>
          <w:sz w:val="24"/>
          <w:szCs w:val="24"/>
        </w:rPr>
        <w:t xml:space="preserve"> is ignorant (most ignorant), he confesses he is lacking in proper understanding</w:t>
      </w:r>
    </w:p>
    <w:p w14:paraId="1F0224E1" w14:textId="15752A90"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he has not learned wisdom, he has no knowledge of God</w:t>
      </w:r>
    </w:p>
    <w:p w14:paraId="2924667F"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lastRenderedPageBreak/>
        <w:t>Why is this kind of humility an essential starting point for recognizing truth?</w:t>
      </w:r>
    </w:p>
    <w:p w14:paraId="747CEBC7"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you know your limitations</w:t>
      </w:r>
    </w:p>
    <w:p w14:paraId="776E22BB"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you realize you need to know more about who God is, before you form an opinion</w:t>
      </w:r>
    </w:p>
    <w:p w14:paraId="5737606F"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you need to go to the source for Truth</w:t>
      </w:r>
    </w:p>
    <w:p w14:paraId="027B6FF3" w14:textId="77777777" w:rsidR="005A4934" w:rsidRPr="005A4934" w:rsidRDefault="005A4934" w:rsidP="005A4934">
      <w:pPr>
        <w:spacing w:after="0"/>
        <w:rPr>
          <w:rFonts w:ascii="Times New Roman" w:hAnsi="Times New Roman" w:cs="Times New Roman"/>
          <w:sz w:val="24"/>
          <w:szCs w:val="24"/>
        </w:rPr>
      </w:pPr>
    </w:p>
    <w:p w14:paraId="548266C9"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Why is it dangerous to assume we already understand truth well enough on our own?</w:t>
      </w:r>
    </w:p>
    <w:p w14:paraId="29AE1EFD"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you</w:t>
      </w:r>
      <w:proofErr w:type="gramEnd"/>
      <w:r w:rsidRPr="005A4934">
        <w:rPr>
          <w:rFonts w:ascii="Times New Roman" w:hAnsi="Times New Roman" w:cs="Times New Roman"/>
          <w:sz w:val="24"/>
          <w:szCs w:val="24"/>
        </w:rPr>
        <w:t xml:space="preserve"> can end up totally confused</w:t>
      </w:r>
    </w:p>
    <w:p w14:paraId="17E7A4F5"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you</w:t>
      </w:r>
      <w:proofErr w:type="gramEnd"/>
      <w:r w:rsidRPr="005A4934">
        <w:rPr>
          <w:rFonts w:ascii="Times New Roman" w:hAnsi="Times New Roman" w:cs="Times New Roman"/>
          <w:sz w:val="24"/>
          <w:szCs w:val="24"/>
        </w:rPr>
        <w:t xml:space="preserve"> can lose money</w:t>
      </w:r>
    </w:p>
    <w:p w14:paraId="2CB004B3"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you</w:t>
      </w:r>
      <w:proofErr w:type="gramEnd"/>
      <w:r w:rsidRPr="005A4934">
        <w:rPr>
          <w:rFonts w:ascii="Times New Roman" w:hAnsi="Times New Roman" w:cs="Times New Roman"/>
          <w:sz w:val="24"/>
          <w:szCs w:val="24"/>
        </w:rPr>
        <w:t xml:space="preserve"> can lose your health, or eve your life</w:t>
      </w:r>
    </w:p>
    <w:p w14:paraId="77B11B9E"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 xml:space="preserve">in the context of our Bible study, you can lose </w:t>
      </w:r>
      <w:r w:rsidRPr="005A4934">
        <w:rPr>
          <w:rFonts w:ascii="Times New Roman" w:hAnsi="Times New Roman" w:cs="Times New Roman"/>
          <w:i/>
          <w:iCs/>
          <w:sz w:val="24"/>
          <w:szCs w:val="24"/>
        </w:rPr>
        <w:t>eternal</w:t>
      </w:r>
      <w:r w:rsidRPr="005A4934">
        <w:rPr>
          <w:rFonts w:ascii="Times New Roman" w:hAnsi="Times New Roman" w:cs="Times New Roman"/>
          <w:sz w:val="24"/>
          <w:szCs w:val="24"/>
        </w:rPr>
        <w:t xml:space="preserve"> life</w:t>
      </w:r>
    </w:p>
    <w:p w14:paraId="607D7F5F" w14:textId="77777777" w:rsidR="005A4934" w:rsidRPr="005A4934" w:rsidRDefault="005A4934" w:rsidP="005A4934">
      <w:pPr>
        <w:spacing w:after="0"/>
        <w:rPr>
          <w:rFonts w:ascii="Times New Roman" w:hAnsi="Times New Roman" w:cs="Times New Roman"/>
          <w:sz w:val="24"/>
          <w:szCs w:val="24"/>
        </w:rPr>
      </w:pPr>
    </w:p>
    <w:p w14:paraId="498C4CD5"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What are some ways our culture often responds to ignorance or uncertainty?</w:t>
      </w:r>
    </w:p>
    <w:p w14:paraId="266C61BF"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bluff one’s way through</w:t>
      </w:r>
    </w:p>
    <w:p w14:paraId="26EE921D"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act like you know what you are doing, no one will know the difference</w:t>
      </w:r>
    </w:p>
    <w:p w14:paraId="29681F14"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make fun of someone who does claim to know the truth</w:t>
      </w:r>
    </w:p>
    <w:p w14:paraId="1A7D131E"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 xml:space="preserve">silence anyone who doesn’t agree with their </w:t>
      </w:r>
      <w:proofErr w:type="spellStart"/>
      <w:r w:rsidRPr="005A4934">
        <w:rPr>
          <w:rFonts w:ascii="Times New Roman" w:hAnsi="Times New Roman" w:cs="Times New Roman"/>
          <w:sz w:val="24"/>
          <w:szCs w:val="24"/>
        </w:rPr>
        <w:t>ill informed</w:t>
      </w:r>
      <w:proofErr w:type="spellEnd"/>
      <w:r w:rsidRPr="005A4934">
        <w:rPr>
          <w:rFonts w:ascii="Times New Roman" w:hAnsi="Times New Roman" w:cs="Times New Roman"/>
          <w:sz w:val="24"/>
          <w:szCs w:val="24"/>
        </w:rPr>
        <w:t xml:space="preserve"> opinion</w:t>
      </w:r>
    </w:p>
    <w:p w14:paraId="4B531900" w14:textId="77777777" w:rsidR="005A4934" w:rsidRPr="005A4934" w:rsidRDefault="005A4934" w:rsidP="005A4934">
      <w:pPr>
        <w:spacing w:after="0"/>
        <w:rPr>
          <w:rFonts w:ascii="Times New Roman" w:hAnsi="Times New Roman" w:cs="Times New Roman"/>
          <w:sz w:val="24"/>
          <w:szCs w:val="24"/>
        </w:rPr>
      </w:pPr>
    </w:p>
    <w:p w14:paraId="4DF2EA31"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List the rhetorical questions in verse 4 which start with “Who has …”.</w:t>
      </w:r>
    </w:p>
    <w:p w14:paraId="7B0F47CB"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gone to heaven and back</w:t>
      </w:r>
    </w:p>
    <w:p w14:paraId="14422977"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holds the wind in your hands</w:t>
      </w:r>
    </w:p>
    <w:p w14:paraId="493D714D"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contained water in your cloak</w:t>
      </w:r>
    </w:p>
    <w:p w14:paraId="55308438"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established all of the earth</w:t>
      </w:r>
    </w:p>
    <w:p w14:paraId="2869FAF6" w14:textId="77777777" w:rsidR="009D5A8E" w:rsidRDefault="009D5A8E" w:rsidP="00261773">
      <w:pPr>
        <w:spacing w:after="0"/>
        <w:rPr>
          <w:rFonts w:ascii="Times New Roman" w:hAnsi="Times New Roman" w:cs="Times New Roman"/>
          <w:sz w:val="24"/>
          <w:szCs w:val="24"/>
        </w:rPr>
      </w:pPr>
    </w:p>
    <w:p w14:paraId="18781AE8"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Verse 4 asks questions for which “God” is the only answer. What do these questions teach us about the source of ultimate truth?</w:t>
      </w:r>
    </w:p>
    <w:p w14:paraId="52AD0687"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God is the creator, sustainer of all that exists</w:t>
      </w:r>
    </w:p>
    <w:p w14:paraId="52E0577D"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He is the source of all that exists</w:t>
      </w:r>
    </w:p>
    <w:p w14:paraId="03892636"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We work hard at discovering what He has created, but we still don’t know but a small fraction of it</w:t>
      </w:r>
    </w:p>
    <w:p w14:paraId="3F8BAA40" w14:textId="77777777" w:rsidR="005A4934" w:rsidRPr="005A4934" w:rsidRDefault="005A4934" w:rsidP="005A4934">
      <w:pPr>
        <w:numPr>
          <w:ilvl w:val="1"/>
          <w:numId w:val="4"/>
        </w:numPr>
        <w:spacing w:after="0"/>
        <w:rPr>
          <w:rFonts w:ascii="Times New Roman" w:hAnsi="Times New Roman" w:cs="Times New Roman"/>
          <w:sz w:val="24"/>
          <w:szCs w:val="24"/>
        </w:rPr>
      </w:pPr>
      <w:r w:rsidRPr="005A4934">
        <w:rPr>
          <w:rFonts w:ascii="Times New Roman" w:hAnsi="Times New Roman" w:cs="Times New Roman"/>
          <w:sz w:val="24"/>
          <w:szCs w:val="24"/>
        </w:rPr>
        <w:t>gravity … we measure it and use it, but we really don’t know what makes it happen</w:t>
      </w:r>
    </w:p>
    <w:p w14:paraId="6C0F41C6" w14:textId="77777777" w:rsidR="005A4934" w:rsidRPr="005A4934" w:rsidRDefault="005A4934" w:rsidP="005A4934">
      <w:pPr>
        <w:numPr>
          <w:ilvl w:val="1"/>
          <w:numId w:val="4"/>
        </w:numPr>
        <w:spacing w:after="0"/>
        <w:rPr>
          <w:rFonts w:ascii="Times New Roman" w:hAnsi="Times New Roman" w:cs="Times New Roman"/>
          <w:sz w:val="24"/>
          <w:szCs w:val="24"/>
        </w:rPr>
      </w:pPr>
      <w:r w:rsidRPr="005A4934">
        <w:rPr>
          <w:rFonts w:ascii="Times New Roman" w:hAnsi="Times New Roman" w:cs="Times New Roman"/>
          <w:sz w:val="24"/>
          <w:szCs w:val="24"/>
        </w:rPr>
        <w:t>time … same thing, we measure it but don’t know what it is</w:t>
      </w:r>
    </w:p>
    <w:p w14:paraId="205B31AF" w14:textId="77777777" w:rsidR="005A4934" w:rsidRPr="005A4934" w:rsidRDefault="005A4934" w:rsidP="005A4934">
      <w:pPr>
        <w:numPr>
          <w:ilvl w:val="1"/>
          <w:numId w:val="4"/>
        </w:numPr>
        <w:spacing w:after="0"/>
        <w:rPr>
          <w:rFonts w:ascii="Times New Roman" w:hAnsi="Times New Roman" w:cs="Times New Roman"/>
          <w:sz w:val="24"/>
          <w:szCs w:val="24"/>
        </w:rPr>
      </w:pPr>
      <w:r w:rsidRPr="005A4934">
        <w:rPr>
          <w:rFonts w:ascii="Times New Roman" w:hAnsi="Times New Roman" w:cs="Times New Roman"/>
          <w:sz w:val="24"/>
          <w:szCs w:val="24"/>
        </w:rPr>
        <w:t>DNA … The human genome has roughly 3.1 billion base pairs, the fundamental units of genetic information. </w:t>
      </w:r>
    </w:p>
    <w:p w14:paraId="658DB7A6" w14:textId="77777777" w:rsidR="005A4934" w:rsidRPr="005A4934" w:rsidRDefault="005A4934" w:rsidP="005A4934">
      <w:pPr>
        <w:spacing w:after="0"/>
        <w:rPr>
          <w:rFonts w:ascii="Times New Roman" w:hAnsi="Times New Roman" w:cs="Times New Roman"/>
          <w:sz w:val="24"/>
          <w:szCs w:val="24"/>
        </w:rPr>
      </w:pPr>
    </w:p>
    <w:p w14:paraId="08CB5A89"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Why is it important to believe that God’s truth is not just mostly true, but completely trustworthy?</w:t>
      </w:r>
    </w:p>
    <w:p w14:paraId="7C5CFD94"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if it was “mostly” true, then how do we know which is good and which to ignore</w:t>
      </w:r>
    </w:p>
    <w:p w14:paraId="1678FF5E"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God’s Truth must be total true, or it is not to be believed</w:t>
      </w:r>
    </w:p>
    <w:p w14:paraId="3AE98281"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In scripture, we have all of what we believe God wants us to know and apply</w:t>
      </w:r>
    </w:p>
    <w:p w14:paraId="2B406209"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obviously</w:t>
      </w:r>
      <w:proofErr w:type="gramEnd"/>
      <w:r w:rsidRPr="005A4934">
        <w:rPr>
          <w:rFonts w:ascii="Times New Roman" w:hAnsi="Times New Roman" w:cs="Times New Roman"/>
          <w:sz w:val="24"/>
          <w:szCs w:val="24"/>
        </w:rPr>
        <w:t xml:space="preserve"> there is infinitely more to know about God – even in heaven, we won’t know it all</w:t>
      </w:r>
    </w:p>
    <w:p w14:paraId="5FFDBE92"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we can be sure that God loves us, God provides the solution to our sin problem, God’s Spirit dwells within us as believers, God blesses as we surrender to Him,  God is ultimately in control</w:t>
      </w:r>
    </w:p>
    <w:p w14:paraId="04CD7055" w14:textId="00B956A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5A4934">
        <w:rPr>
          <w:rFonts w:ascii="Times New Roman" w:hAnsi="Times New Roman" w:cs="Times New Roman"/>
          <w:sz w:val="24"/>
          <w:szCs w:val="24"/>
        </w:rPr>
        <w:t xml:space="preserve"> Trust God’s Truth</w:t>
      </w:r>
    </w:p>
    <w:p w14:paraId="585B32DC" w14:textId="77777777" w:rsidR="00261773" w:rsidRDefault="00261773" w:rsidP="00261773">
      <w:pPr>
        <w:spacing w:after="0"/>
        <w:rPr>
          <w:rFonts w:ascii="Times New Roman" w:hAnsi="Times New Roman" w:cs="Times New Roman"/>
          <w:sz w:val="24"/>
          <w:szCs w:val="24"/>
        </w:rPr>
      </w:pPr>
    </w:p>
    <w:p w14:paraId="3DBB14CA" w14:textId="67F0600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5A4934">
        <w:rPr>
          <w:rFonts w:ascii="Times New Roman" w:hAnsi="Times New Roman" w:cs="Times New Roman"/>
          <w:sz w:val="24"/>
          <w:szCs w:val="24"/>
        </w:rPr>
        <w:t xml:space="preserve"> a warning.</w:t>
      </w:r>
    </w:p>
    <w:p w14:paraId="4D194E51" w14:textId="77777777" w:rsidR="009D5A8E" w:rsidRDefault="009D5A8E" w:rsidP="00261773">
      <w:pPr>
        <w:spacing w:after="0"/>
        <w:rPr>
          <w:rFonts w:ascii="Times New Roman" w:hAnsi="Times New Roman" w:cs="Times New Roman"/>
          <w:sz w:val="24"/>
          <w:szCs w:val="24"/>
        </w:rPr>
      </w:pPr>
    </w:p>
    <w:p w14:paraId="7E4EF34B" w14:textId="77777777" w:rsidR="005A4934" w:rsidRPr="00193290" w:rsidRDefault="005A4934" w:rsidP="005A4934">
      <w:pPr>
        <w:spacing w:after="0"/>
        <w:rPr>
          <w:rFonts w:ascii="Times New Roman" w:hAnsi="Times New Roman" w:cs="Times New Roman"/>
          <w:sz w:val="20"/>
          <w:szCs w:val="20"/>
        </w:rPr>
      </w:pPr>
      <w:r w:rsidRPr="005F7C64">
        <w:rPr>
          <w:rFonts w:ascii="Times New Roman" w:hAnsi="Times New Roman" w:cs="Times New Roman"/>
          <w:sz w:val="20"/>
          <w:szCs w:val="20"/>
        </w:rPr>
        <w:t>Proverbs 30:</w:t>
      </w:r>
      <w:r>
        <w:rPr>
          <w:rFonts w:ascii="Times New Roman" w:hAnsi="Times New Roman" w:cs="Times New Roman"/>
          <w:sz w:val="20"/>
          <w:szCs w:val="20"/>
        </w:rPr>
        <w:t>5</w:t>
      </w:r>
      <w:r w:rsidRPr="005F7C64">
        <w:rPr>
          <w:rFonts w:ascii="Times New Roman" w:hAnsi="Times New Roman" w:cs="Times New Roman"/>
          <w:sz w:val="20"/>
          <w:szCs w:val="20"/>
        </w:rPr>
        <w:t>-6 (NIV)  "Every word of God is flawless; he is a shield to those who take refuge in him. 6  Do not add to his words, or he will rebuke you and prove you a liar.</w:t>
      </w:r>
    </w:p>
    <w:p w14:paraId="210B79CC" w14:textId="77777777" w:rsidR="005A4934" w:rsidRDefault="005A4934" w:rsidP="00261773">
      <w:pPr>
        <w:spacing w:after="0"/>
        <w:rPr>
          <w:rFonts w:ascii="Times New Roman" w:hAnsi="Times New Roman" w:cs="Times New Roman"/>
          <w:sz w:val="24"/>
          <w:szCs w:val="24"/>
        </w:rPr>
      </w:pPr>
    </w:p>
    <w:p w14:paraId="504C4FCA"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 xml:space="preserve">Why is God’s word declared to be worthy of acceptance? </w:t>
      </w:r>
    </w:p>
    <w:p w14:paraId="1A9DD991" w14:textId="5D448648"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it</w:t>
      </w:r>
      <w:proofErr w:type="gramEnd"/>
      <w:r w:rsidRPr="005A4934">
        <w:rPr>
          <w:rFonts w:ascii="Times New Roman" w:hAnsi="Times New Roman" w:cs="Times New Roman"/>
          <w:sz w:val="24"/>
          <w:szCs w:val="24"/>
        </w:rPr>
        <w:t xml:space="preserve"> is flawless</w:t>
      </w:r>
      <w:r>
        <w:rPr>
          <w:rFonts w:ascii="Times New Roman" w:hAnsi="Times New Roman" w:cs="Times New Roman"/>
          <w:sz w:val="24"/>
          <w:szCs w:val="24"/>
        </w:rPr>
        <w:t>, no reason to add to it or subtract from it</w:t>
      </w:r>
    </w:p>
    <w:p w14:paraId="34B059B5"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it</w:t>
      </w:r>
      <w:proofErr w:type="gramEnd"/>
      <w:r w:rsidRPr="005A4934">
        <w:rPr>
          <w:rFonts w:ascii="Times New Roman" w:hAnsi="Times New Roman" w:cs="Times New Roman"/>
          <w:sz w:val="24"/>
          <w:szCs w:val="24"/>
        </w:rPr>
        <w:t xml:space="preserve"> is a shield for those who take refuge</w:t>
      </w:r>
    </w:p>
    <w:p w14:paraId="10FDE007" w14:textId="77777777" w:rsidR="005A4934" w:rsidRDefault="005A4934" w:rsidP="005A4934">
      <w:pPr>
        <w:spacing w:after="0"/>
        <w:rPr>
          <w:rFonts w:ascii="Times New Roman" w:hAnsi="Times New Roman" w:cs="Times New Roman"/>
          <w:sz w:val="24"/>
          <w:szCs w:val="24"/>
        </w:rPr>
      </w:pPr>
    </w:p>
    <w:p w14:paraId="6B66E382"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God’s word is described as a shield. From what does God’s truth protect us?</w:t>
      </w:r>
    </w:p>
    <w:tbl>
      <w:tblPr>
        <w:tblStyle w:val="TableGrid"/>
        <w:tblW w:w="0" w:type="auto"/>
        <w:tblLook w:val="04A0" w:firstRow="1" w:lastRow="0" w:firstColumn="1" w:lastColumn="0" w:noHBand="0" w:noVBand="1"/>
      </w:tblPr>
      <w:tblGrid>
        <w:gridCol w:w="2785"/>
        <w:gridCol w:w="6565"/>
      </w:tblGrid>
      <w:tr w:rsidR="005A4934" w:rsidRPr="005A4934" w14:paraId="09A059D8" w14:textId="77777777" w:rsidTr="00CF7A42">
        <w:tc>
          <w:tcPr>
            <w:tcW w:w="2785" w:type="dxa"/>
          </w:tcPr>
          <w:p w14:paraId="6532EC5C" w14:textId="77777777" w:rsidR="005A4934" w:rsidRPr="005A4934" w:rsidRDefault="005A4934" w:rsidP="00CF7A42">
            <w:pPr>
              <w:spacing w:line="259" w:lineRule="auto"/>
              <w:rPr>
                <w:rFonts w:ascii="Times New Roman" w:hAnsi="Times New Roman" w:cs="Times New Roman"/>
                <w:sz w:val="24"/>
                <w:szCs w:val="24"/>
              </w:rPr>
            </w:pPr>
            <w:r w:rsidRPr="005A4934">
              <w:rPr>
                <w:rFonts w:ascii="Times New Roman" w:hAnsi="Times New Roman" w:cs="Times New Roman"/>
                <w:sz w:val="24"/>
                <w:szCs w:val="24"/>
              </w:rPr>
              <w:t>Category</w:t>
            </w:r>
          </w:p>
        </w:tc>
        <w:tc>
          <w:tcPr>
            <w:tcW w:w="6565" w:type="dxa"/>
          </w:tcPr>
          <w:p w14:paraId="6DA26241" w14:textId="77777777" w:rsidR="005A4934" w:rsidRPr="005A4934" w:rsidRDefault="005A4934" w:rsidP="00CF7A42">
            <w:pPr>
              <w:spacing w:line="259" w:lineRule="auto"/>
              <w:rPr>
                <w:rFonts w:ascii="Times New Roman" w:hAnsi="Times New Roman" w:cs="Times New Roman"/>
                <w:sz w:val="24"/>
                <w:szCs w:val="24"/>
              </w:rPr>
            </w:pPr>
            <w:r w:rsidRPr="005A4934">
              <w:rPr>
                <w:rFonts w:ascii="Times New Roman" w:hAnsi="Times New Roman" w:cs="Times New Roman"/>
                <w:sz w:val="24"/>
                <w:szCs w:val="24"/>
              </w:rPr>
              <w:t>How we are protected</w:t>
            </w:r>
          </w:p>
        </w:tc>
      </w:tr>
      <w:tr w:rsidR="005A4934" w:rsidRPr="005A4934" w14:paraId="78638634" w14:textId="77777777" w:rsidTr="00CF7A42">
        <w:trPr>
          <w:trHeight w:val="264"/>
        </w:trPr>
        <w:tc>
          <w:tcPr>
            <w:tcW w:w="2785" w:type="dxa"/>
          </w:tcPr>
          <w:p w14:paraId="67A35B41" w14:textId="77777777" w:rsidR="005A4934" w:rsidRPr="005A4934" w:rsidRDefault="005A4934" w:rsidP="00CF7A42">
            <w:pPr>
              <w:spacing w:line="259" w:lineRule="auto"/>
              <w:rPr>
                <w:rFonts w:ascii="Times New Roman" w:hAnsi="Times New Roman" w:cs="Times New Roman"/>
                <w:sz w:val="24"/>
                <w:szCs w:val="24"/>
              </w:rPr>
            </w:pPr>
            <w:r w:rsidRPr="005A4934">
              <w:rPr>
                <w:rFonts w:ascii="Times New Roman" w:hAnsi="Times New Roman" w:cs="Times New Roman"/>
                <w:sz w:val="24"/>
                <w:szCs w:val="24"/>
              </w:rPr>
              <w:t>Personally</w:t>
            </w:r>
          </w:p>
        </w:tc>
        <w:tc>
          <w:tcPr>
            <w:tcW w:w="6565" w:type="dxa"/>
          </w:tcPr>
          <w:p w14:paraId="00F0B7C4" w14:textId="77777777" w:rsidR="005A4934" w:rsidRPr="005A4934" w:rsidRDefault="005A4934" w:rsidP="00CF7A42">
            <w:pPr>
              <w:numPr>
                <w:ilvl w:val="0"/>
                <w:numId w:val="4"/>
              </w:numPr>
              <w:spacing w:line="259" w:lineRule="auto"/>
              <w:rPr>
                <w:rFonts w:ascii="Times New Roman" w:hAnsi="Times New Roman" w:cs="Times New Roman"/>
                <w:sz w:val="24"/>
                <w:szCs w:val="24"/>
              </w:rPr>
            </w:pPr>
            <w:r w:rsidRPr="005A4934">
              <w:rPr>
                <w:rFonts w:ascii="Times New Roman" w:hAnsi="Times New Roman" w:cs="Times New Roman"/>
                <w:sz w:val="24"/>
                <w:szCs w:val="24"/>
              </w:rPr>
              <w:t>learn where to go, where not to go</w:t>
            </w:r>
          </w:p>
          <w:p w14:paraId="2DC683F1" w14:textId="77777777" w:rsidR="005A4934" w:rsidRPr="005A4934" w:rsidRDefault="005A4934" w:rsidP="00CF7A42">
            <w:pPr>
              <w:numPr>
                <w:ilvl w:val="0"/>
                <w:numId w:val="4"/>
              </w:numPr>
              <w:spacing w:line="259" w:lineRule="auto"/>
              <w:rPr>
                <w:rFonts w:ascii="Times New Roman" w:hAnsi="Times New Roman" w:cs="Times New Roman"/>
                <w:sz w:val="24"/>
                <w:szCs w:val="24"/>
              </w:rPr>
            </w:pPr>
            <w:r w:rsidRPr="005A4934">
              <w:rPr>
                <w:rFonts w:ascii="Times New Roman" w:hAnsi="Times New Roman" w:cs="Times New Roman"/>
                <w:sz w:val="24"/>
                <w:szCs w:val="24"/>
              </w:rPr>
              <w:t>learn who to avoid</w:t>
            </w:r>
          </w:p>
          <w:p w14:paraId="33C06EB3" w14:textId="77777777" w:rsidR="005A4934" w:rsidRPr="005A4934" w:rsidRDefault="005A4934" w:rsidP="00CF7A42">
            <w:pPr>
              <w:numPr>
                <w:ilvl w:val="0"/>
                <w:numId w:val="4"/>
              </w:numPr>
              <w:spacing w:line="259" w:lineRule="auto"/>
              <w:rPr>
                <w:rFonts w:ascii="Times New Roman" w:hAnsi="Times New Roman" w:cs="Times New Roman"/>
                <w:sz w:val="24"/>
                <w:szCs w:val="24"/>
              </w:rPr>
            </w:pPr>
            <w:r w:rsidRPr="005A4934">
              <w:rPr>
                <w:rFonts w:ascii="Times New Roman" w:hAnsi="Times New Roman" w:cs="Times New Roman"/>
                <w:sz w:val="24"/>
                <w:szCs w:val="24"/>
              </w:rPr>
              <w:t>learn even health applications</w:t>
            </w:r>
          </w:p>
        </w:tc>
      </w:tr>
      <w:tr w:rsidR="005A4934" w:rsidRPr="005A4934" w14:paraId="6AC5023E" w14:textId="77777777" w:rsidTr="00CF7A42">
        <w:trPr>
          <w:trHeight w:val="311"/>
        </w:trPr>
        <w:tc>
          <w:tcPr>
            <w:tcW w:w="2785" w:type="dxa"/>
          </w:tcPr>
          <w:p w14:paraId="1D2071CA" w14:textId="77777777" w:rsidR="005A4934" w:rsidRPr="005A4934" w:rsidRDefault="005A4934" w:rsidP="00CF7A42">
            <w:pPr>
              <w:spacing w:line="259" w:lineRule="auto"/>
              <w:rPr>
                <w:rFonts w:ascii="Times New Roman" w:hAnsi="Times New Roman" w:cs="Times New Roman"/>
                <w:sz w:val="24"/>
                <w:szCs w:val="24"/>
              </w:rPr>
            </w:pPr>
            <w:r w:rsidRPr="005A4934">
              <w:rPr>
                <w:rFonts w:ascii="Times New Roman" w:hAnsi="Times New Roman" w:cs="Times New Roman"/>
                <w:sz w:val="24"/>
                <w:szCs w:val="24"/>
              </w:rPr>
              <w:t>Morally</w:t>
            </w:r>
          </w:p>
        </w:tc>
        <w:tc>
          <w:tcPr>
            <w:tcW w:w="6565" w:type="dxa"/>
          </w:tcPr>
          <w:p w14:paraId="00BA1C0B" w14:textId="77777777" w:rsidR="005A4934" w:rsidRPr="005A4934" w:rsidRDefault="005A4934" w:rsidP="00CF7A42">
            <w:pPr>
              <w:numPr>
                <w:ilvl w:val="0"/>
                <w:numId w:val="4"/>
              </w:numPr>
              <w:spacing w:line="259" w:lineRule="auto"/>
              <w:rPr>
                <w:rFonts w:ascii="Times New Roman" w:hAnsi="Times New Roman" w:cs="Times New Roman"/>
                <w:sz w:val="24"/>
                <w:szCs w:val="24"/>
              </w:rPr>
            </w:pPr>
            <w:r w:rsidRPr="005A4934">
              <w:rPr>
                <w:rFonts w:ascii="Times New Roman" w:hAnsi="Times New Roman" w:cs="Times New Roman"/>
                <w:sz w:val="24"/>
                <w:szCs w:val="24"/>
              </w:rPr>
              <w:t>again, where and who to avoid</w:t>
            </w:r>
          </w:p>
          <w:p w14:paraId="7ED2744F" w14:textId="77777777" w:rsidR="005A4934" w:rsidRPr="005A4934" w:rsidRDefault="005A4934" w:rsidP="00CF7A42">
            <w:pPr>
              <w:numPr>
                <w:ilvl w:val="0"/>
                <w:numId w:val="4"/>
              </w:numPr>
              <w:spacing w:line="259" w:lineRule="auto"/>
              <w:rPr>
                <w:rFonts w:ascii="Times New Roman" w:hAnsi="Times New Roman" w:cs="Times New Roman"/>
                <w:sz w:val="24"/>
                <w:szCs w:val="24"/>
              </w:rPr>
            </w:pPr>
            <w:proofErr w:type="gramStart"/>
            <w:r w:rsidRPr="005A4934">
              <w:rPr>
                <w:rFonts w:ascii="Times New Roman" w:hAnsi="Times New Roman" w:cs="Times New Roman"/>
                <w:sz w:val="24"/>
                <w:szCs w:val="24"/>
              </w:rPr>
              <w:t>warn</w:t>
            </w:r>
            <w:proofErr w:type="gramEnd"/>
            <w:r w:rsidRPr="005A4934">
              <w:rPr>
                <w:rFonts w:ascii="Times New Roman" w:hAnsi="Times New Roman" w:cs="Times New Roman"/>
                <w:sz w:val="24"/>
                <w:szCs w:val="24"/>
              </w:rPr>
              <w:t xml:space="preserve"> against certain actions, activities</w:t>
            </w:r>
          </w:p>
        </w:tc>
      </w:tr>
      <w:tr w:rsidR="005A4934" w:rsidRPr="005A4934" w14:paraId="4BD0342A" w14:textId="77777777" w:rsidTr="00CF7A42">
        <w:trPr>
          <w:trHeight w:val="432"/>
        </w:trPr>
        <w:tc>
          <w:tcPr>
            <w:tcW w:w="2785" w:type="dxa"/>
          </w:tcPr>
          <w:p w14:paraId="22F40088" w14:textId="77777777" w:rsidR="005A4934" w:rsidRPr="005A4934" w:rsidRDefault="005A4934" w:rsidP="00CF7A42">
            <w:pPr>
              <w:spacing w:line="259" w:lineRule="auto"/>
              <w:rPr>
                <w:rFonts w:ascii="Times New Roman" w:hAnsi="Times New Roman" w:cs="Times New Roman"/>
                <w:sz w:val="24"/>
                <w:szCs w:val="24"/>
              </w:rPr>
            </w:pPr>
            <w:r w:rsidRPr="005A4934">
              <w:rPr>
                <w:rFonts w:ascii="Times New Roman" w:hAnsi="Times New Roman" w:cs="Times New Roman"/>
                <w:sz w:val="24"/>
                <w:szCs w:val="24"/>
              </w:rPr>
              <w:t>Spiritually</w:t>
            </w:r>
          </w:p>
        </w:tc>
        <w:tc>
          <w:tcPr>
            <w:tcW w:w="6565" w:type="dxa"/>
          </w:tcPr>
          <w:p w14:paraId="05C52C90" w14:textId="77777777" w:rsidR="005A4934" w:rsidRPr="005A4934" w:rsidRDefault="005A4934" w:rsidP="00CF7A42">
            <w:pPr>
              <w:numPr>
                <w:ilvl w:val="0"/>
                <w:numId w:val="4"/>
              </w:numPr>
              <w:spacing w:line="259" w:lineRule="auto"/>
              <w:rPr>
                <w:rFonts w:ascii="Times New Roman" w:hAnsi="Times New Roman" w:cs="Times New Roman"/>
                <w:sz w:val="24"/>
                <w:szCs w:val="24"/>
              </w:rPr>
            </w:pPr>
            <w:proofErr w:type="gramStart"/>
            <w:r w:rsidRPr="005A4934">
              <w:rPr>
                <w:rFonts w:ascii="Times New Roman" w:hAnsi="Times New Roman" w:cs="Times New Roman"/>
                <w:sz w:val="24"/>
                <w:szCs w:val="24"/>
              </w:rPr>
              <w:t>avoid</w:t>
            </w:r>
            <w:proofErr w:type="gramEnd"/>
            <w:r w:rsidRPr="005A4934">
              <w:rPr>
                <w:rFonts w:ascii="Times New Roman" w:hAnsi="Times New Roman" w:cs="Times New Roman"/>
                <w:sz w:val="24"/>
                <w:szCs w:val="24"/>
              </w:rPr>
              <w:t xml:space="preserve"> false teachings</w:t>
            </w:r>
          </w:p>
          <w:p w14:paraId="784B4AE7" w14:textId="77777777" w:rsidR="005A4934" w:rsidRPr="005A4934" w:rsidRDefault="005A4934" w:rsidP="00CF7A42">
            <w:pPr>
              <w:numPr>
                <w:ilvl w:val="0"/>
                <w:numId w:val="4"/>
              </w:numPr>
              <w:spacing w:line="259" w:lineRule="auto"/>
              <w:rPr>
                <w:rFonts w:ascii="Times New Roman" w:hAnsi="Times New Roman" w:cs="Times New Roman"/>
                <w:sz w:val="24"/>
                <w:szCs w:val="24"/>
              </w:rPr>
            </w:pPr>
            <w:r w:rsidRPr="005A4934">
              <w:rPr>
                <w:rFonts w:ascii="Times New Roman" w:hAnsi="Times New Roman" w:cs="Times New Roman"/>
                <w:sz w:val="24"/>
                <w:szCs w:val="24"/>
              </w:rPr>
              <w:t>read and head God’s Word</w:t>
            </w:r>
          </w:p>
          <w:p w14:paraId="7B8581C4" w14:textId="77777777" w:rsidR="005A4934" w:rsidRPr="005A4934" w:rsidRDefault="005A4934" w:rsidP="00CF7A42">
            <w:pPr>
              <w:numPr>
                <w:ilvl w:val="0"/>
                <w:numId w:val="4"/>
              </w:numPr>
              <w:spacing w:line="259" w:lineRule="auto"/>
              <w:rPr>
                <w:rFonts w:ascii="Times New Roman" w:hAnsi="Times New Roman" w:cs="Times New Roman"/>
                <w:sz w:val="24"/>
                <w:szCs w:val="24"/>
              </w:rPr>
            </w:pPr>
            <w:r w:rsidRPr="005A4934">
              <w:rPr>
                <w:rFonts w:ascii="Times New Roman" w:hAnsi="Times New Roman" w:cs="Times New Roman"/>
                <w:sz w:val="24"/>
                <w:szCs w:val="24"/>
              </w:rPr>
              <w:t>learn of God’s power, authority, love for us</w:t>
            </w:r>
          </w:p>
        </w:tc>
      </w:tr>
    </w:tbl>
    <w:p w14:paraId="47BF3537" w14:textId="6BC12064" w:rsidR="005A4934" w:rsidRPr="005A4934" w:rsidRDefault="005A4934" w:rsidP="005A4934">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046226D" wp14:editId="2DA39D38">
                <wp:simplePos x="0" y="0"/>
                <wp:positionH relativeFrom="column">
                  <wp:posOffset>1214120</wp:posOffset>
                </wp:positionH>
                <wp:positionV relativeFrom="page">
                  <wp:posOffset>9077884</wp:posOffset>
                </wp:positionV>
                <wp:extent cx="3423285" cy="452755"/>
                <wp:effectExtent l="19050" t="38100" r="43815" b="61595"/>
                <wp:wrapSquare wrapText="bothSides"/>
                <wp:docPr id="4" name="Text Box 4"/>
                <wp:cNvGraphicFramePr/>
                <a:graphic xmlns:a="http://schemas.openxmlformats.org/drawingml/2006/main">
                  <a:graphicData uri="http://schemas.microsoft.com/office/word/2010/wordprocessingShape">
                    <wps:wsp>
                      <wps:cNvSpPr txBox="1"/>
                      <wps:spPr>
                        <a:xfrm>
                          <a:off x="0" y="0"/>
                          <a:ext cx="3423285" cy="452755"/>
                        </a:xfrm>
                        <a:custGeom>
                          <a:avLst/>
                          <a:gdLst>
                            <a:gd name="csX0" fmla="*/ 0 w 3423285"/>
                            <a:gd name="csY0" fmla="*/ 0 h 452755"/>
                            <a:gd name="csX1" fmla="*/ 467849 w 3423285"/>
                            <a:gd name="csY1" fmla="*/ 0 h 452755"/>
                            <a:gd name="csX2" fmla="*/ 1106862 w 3423285"/>
                            <a:gd name="csY2" fmla="*/ 0 h 452755"/>
                            <a:gd name="csX3" fmla="*/ 1677410 w 3423285"/>
                            <a:gd name="csY3" fmla="*/ 0 h 452755"/>
                            <a:gd name="csX4" fmla="*/ 2179491 w 3423285"/>
                            <a:gd name="csY4" fmla="*/ 0 h 452755"/>
                            <a:gd name="csX5" fmla="*/ 2818505 w 3423285"/>
                            <a:gd name="csY5" fmla="*/ 0 h 452755"/>
                            <a:gd name="csX6" fmla="*/ 3423285 w 3423285"/>
                            <a:gd name="csY6" fmla="*/ 0 h 452755"/>
                            <a:gd name="csX7" fmla="*/ 3423285 w 3423285"/>
                            <a:gd name="csY7" fmla="*/ 452755 h 452755"/>
                            <a:gd name="csX8" fmla="*/ 2955436 w 3423285"/>
                            <a:gd name="csY8" fmla="*/ 452755 h 452755"/>
                            <a:gd name="csX9" fmla="*/ 2350656 w 3423285"/>
                            <a:gd name="csY9" fmla="*/ 452755 h 452755"/>
                            <a:gd name="csX10" fmla="*/ 1745875 w 3423285"/>
                            <a:gd name="csY10" fmla="*/ 452755 h 452755"/>
                            <a:gd name="csX11" fmla="*/ 1175328 w 3423285"/>
                            <a:gd name="csY11" fmla="*/ 452755 h 452755"/>
                            <a:gd name="csX12" fmla="*/ 639013 w 3423285"/>
                            <a:gd name="csY12" fmla="*/ 452755 h 452755"/>
                            <a:gd name="csX13" fmla="*/ 0 w 3423285"/>
                            <a:gd name="csY13" fmla="*/ 452755 h 452755"/>
                            <a:gd name="csX14" fmla="*/ 0 w 3423285"/>
                            <a:gd name="csY14" fmla="*/ 0 h 45275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423285" h="452755" fill="none" extrusionOk="0">
                              <a:moveTo>
                                <a:pt x="0" y="0"/>
                              </a:moveTo>
                              <a:cubicBezTo>
                                <a:pt x="148953" y="-7435"/>
                                <a:pt x="352177" y="55474"/>
                                <a:pt x="467849" y="0"/>
                              </a:cubicBezTo>
                              <a:cubicBezTo>
                                <a:pt x="583521" y="-55474"/>
                                <a:pt x="949547" y="51133"/>
                                <a:pt x="1106862" y="0"/>
                              </a:cubicBezTo>
                              <a:cubicBezTo>
                                <a:pt x="1264177" y="-51133"/>
                                <a:pt x="1414690" y="64409"/>
                                <a:pt x="1677410" y="0"/>
                              </a:cubicBezTo>
                              <a:cubicBezTo>
                                <a:pt x="1940130" y="-64409"/>
                                <a:pt x="1961600" y="5045"/>
                                <a:pt x="2179491" y="0"/>
                              </a:cubicBezTo>
                              <a:cubicBezTo>
                                <a:pt x="2397382" y="-5045"/>
                                <a:pt x="2657407" y="13512"/>
                                <a:pt x="2818505" y="0"/>
                              </a:cubicBezTo>
                              <a:cubicBezTo>
                                <a:pt x="2979603" y="-13512"/>
                                <a:pt x="3193323" y="40188"/>
                                <a:pt x="3423285" y="0"/>
                              </a:cubicBezTo>
                              <a:cubicBezTo>
                                <a:pt x="3429943" y="195492"/>
                                <a:pt x="3390743" y="350373"/>
                                <a:pt x="3423285" y="452755"/>
                              </a:cubicBezTo>
                              <a:cubicBezTo>
                                <a:pt x="3264512" y="461598"/>
                                <a:pt x="3152596" y="417489"/>
                                <a:pt x="2955436" y="452755"/>
                              </a:cubicBezTo>
                              <a:cubicBezTo>
                                <a:pt x="2758276" y="488021"/>
                                <a:pt x="2482173" y="413376"/>
                                <a:pt x="2350656" y="452755"/>
                              </a:cubicBezTo>
                              <a:cubicBezTo>
                                <a:pt x="2219139" y="492134"/>
                                <a:pt x="1921933" y="394917"/>
                                <a:pt x="1745875" y="452755"/>
                              </a:cubicBezTo>
                              <a:cubicBezTo>
                                <a:pt x="1569817" y="510593"/>
                                <a:pt x="1321318" y="415234"/>
                                <a:pt x="1175328" y="452755"/>
                              </a:cubicBezTo>
                              <a:cubicBezTo>
                                <a:pt x="1029338" y="490276"/>
                                <a:pt x="806590" y="415028"/>
                                <a:pt x="639013" y="452755"/>
                              </a:cubicBezTo>
                              <a:cubicBezTo>
                                <a:pt x="471436" y="490482"/>
                                <a:pt x="140315" y="403026"/>
                                <a:pt x="0" y="452755"/>
                              </a:cubicBezTo>
                              <a:cubicBezTo>
                                <a:pt x="-3441" y="312473"/>
                                <a:pt x="10221" y="208435"/>
                                <a:pt x="0" y="0"/>
                              </a:cubicBezTo>
                              <a:close/>
                            </a:path>
                            <a:path w="3423285" h="452755" stroke="0" extrusionOk="0">
                              <a:moveTo>
                                <a:pt x="0" y="0"/>
                              </a:moveTo>
                              <a:cubicBezTo>
                                <a:pt x="172583" y="-7133"/>
                                <a:pt x="343964" y="31600"/>
                                <a:pt x="467849" y="0"/>
                              </a:cubicBezTo>
                              <a:cubicBezTo>
                                <a:pt x="591734" y="-31600"/>
                                <a:pt x="713119" y="53191"/>
                                <a:pt x="935698" y="0"/>
                              </a:cubicBezTo>
                              <a:cubicBezTo>
                                <a:pt x="1158277" y="-53191"/>
                                <a:pt x="1389588" y="10911"/>
                                <a:pt x="1574711" y="0"/>
                              </a:cubicBezTo>
                              <a:cubicBezTo>
                                <a:pt x="1759834" y="-10911"/>
                                <a:pt x="1925098" y="55386"/>
                                <a:pt x="2213724" y="0"/>
                              </a:cubicBezTo>
                              <a:cubicBezTo>
                                <a:pt x="2502350" y="-55386"/>
                                <a:pt x="2654872" y="15877"/>
                                <a:pt x="2784272" y="0"/>
                              </a:cubicBezTo>
                              <a:cubicBezTo>
                                <a:pt x="2913672" y="-15877"/>
                                <a:pt x="3110036" y="17201"/>
                                <a:pt x="3423285" y="0"/>
                              </a:cubicBezTo>
                              <a:cubicBezTo>
                                <a:pt x="3477254" y="121428"/>
                                <a:pt x="3413729" y="326465"/>
                                <a:pt x="3423285" y="452755"/>
                              </a:cubicBezTo>
                              <a:cubicBezTo>
                                <a:pt x="3223078" y="494337"/>
                                <a:pt x="3024508" y="388182"/>
                                <a:pt x="2852738" y="452755"/>
                              </a:cubicBezTo>
                              <a:cubicBezTo>
                                <a:pt x="2680968" y="517328"/>
                                <a:pt x="2341559" y="438082"/>
                                <a:pt x="2213724" y="452755"/>
                              </a:cubicBezTo>
                              <a:cubicBezTo>
                                <a:pt x="2085889" y="467428"/>
                                <a:pt x="1961196" y="407920"/>
                                <a:pt x="1745875" y="452755"/>
                              </a:cubicBezTo>
                              <a:cubicBezTo>
                                <a:pt x="1530554" y="497590"/>
                                <a:pt x="1364850" y="402755"/>
                                <a:pt x="1243794" y="452755"/>
                              </a:cubicBezTo>
                              <a:cubicBezTo>
                                <a:pt x="1122738" y="502755"/>
                                <a:pt x="998580" y="414794"/>
                                <a:pt x="775945" y="452755"/>
                              </a:cubicBezTo>
                              <a:cubicBezTo>
                                <a:pt x="553310" y="490716"/>
                                <a:pt x="263172" y="432499"/>
                                <a:pt x="0" y="452755"/>
                              </a:cubicBezTo>
                              <a:cubicBezTo>
                                <a:pt x="-49907" y="322341"/>
                                <a:pt x="53778" y="10493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05882442">
                                <a:prstGeom prst="rect">
                                  <a:avLst/>
                                </a:prstGeom>
                                <ask:type>
                                  <ask:lineSketchScribble/>
                                </ask:type>
                              </ask:lineSketchStyleProps>
                            </a:ext>
                          </a:extLst>
                        </a:ln>
                      </wps:spPr>
                      <wps:txbx>
                        <w:txbxContent>
                          <w:p w14:paraId="3D4717C0" w14:textId="77777777" w:rsidR="005A4934" w:rsidRPr="00811075" w:rsidRDefault="005A4934" w:rsidP="005A4934">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6226D" id="Text Box 4" o:spid="_x0000_s1027" type="#_x0000_t202" style="position:absolute;margin-left:95.6pt;margin-top:714.8pt;width:269.55pt;height:3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" fillcolor="white [3201]" strokeweight=".5pt">
                <v:textbox>
                  <w:txbxContent>
                    <w:p w14:paraId="3D4717C0" w14:textId="77777777" w:rsidR="005A4934" w:rsidRPr="00811075" w:rsidRDefault="005A4934" w:rsidP="005A4934">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p>
    <w:p w14:paraId="6CB7E7B2" w14:textId="77777777" w:rsidR="005A4934" w:rsidRPr="005A4934" w:rsidRDefault="005A4934" w:rsidP="005A4934">
      <w:pPr>
        <w:spacing w:after="0"/>
        <w:rPr>
          <w:rFonts w:ascii="Times New Roman" w:hAnsi="Times New Roman" w:cs="Times New Roman"/>
          <w:sz w:val="24"/>
          <w:szCs w:val="24"/>
        </w:rPr>
      </w:pPr>
      <w:r w:rsidRPr="005A4934">
        <w:rPr>
          <w:rFonts w:ascii="Times New Roman" w:hAnsi="Times New Roman" w:cs="Times New Roman"/>
          <w:sz w:val="24"/>
          <w:szCs w:val="24"/>
        </w:rPr>
        <w:t>What are some modern ways God’s truth is distorted—either by adding human ideas or removing uncomfortable parts?</w:t>
      </w:r>
    </w:p>
    <w:p w14:paraId="66408A61"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say abortion is OK because Jesus never spoke about it</w:t>
      </w:r>
    </w:p>
    <w:p w14:paraId="550988AC"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being a homosexual is OK … “it’s how I was born … it’s how God made me”</w:t>
      </w:r>
    </w:p>
    <w:p w14:paraId="69CD1BBA"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similar with changing one’s gender</w:t>
      </w:r>
    </w:p>
    <w:p w14:paraId="7CADA853"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scripture principles about faithfulness in marriage are taken lightly</w:t>
      </w:r>
    </w:p>
    <w:p w14:paraId="2D1F7EBA" w14:textId="77777777" w:rsidR="005A4934" w:rsidRPr="005A4934" w:rsidRDefault="005A4934" w:rsidP="005A4934">
      <w:pPr>
        <w:numPr>
          <w:ilvl w:val="0"/>
          <w:numId w:val="4"/>
        </w:numPr>
        <w:spacing w:after="0"/>
        <w:rPr>
          <w:rFonts w:ascii="Times New Roman" w:hAnsi="Times New Roman" w:cs="Times New Roman"/>
          <w:sz w:val="24"/>
          <w:szCs w:val="24"/>
        </w:rPr>
      </w:pPr>
      <w:proofErr w:type="gramStart"/>
      <w:r w:rsidRPr="005A4934">
        <w:rPr>
          <w:rFonts w:ascii="Times New Roman" w:hAnsi="Times New Roman" w:cs="Times New Roman"/>
          <w:sz w:val="24"/>
          <w:szCs w:val="24"/>
        </w:rPr>
        <w:t>a church</w:t>
      </w:r>
      <w:proofErr w:type="gramEnd"/>
      <w:r w:rsidRPr="005A4934">
        <w:rPr>
          <w:rFonts w:ascii="Times New Roman" w:hAnsi="Times New Roman" w:cs="Times New Roman"/>
          <w:sz w:val="24"/>
          <w:szCs w:val="24"/>
        </w:rPr>
        <w:t xml:space="preserve"> leader assumes more authority over others than what scripture declares</w:t>
      </w:r>
    </w:p>
    <w:p w14:paraId="2C4D61BD" w14:textId="77777777" w:rsidR="005A4934" w:rsidRP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 xml:space="preserve">a passage about the husband being the “authority” (read </w:t>
      </w:r>
      <w:r w:rsidRPr="005A4934">
        <w:rPr>
          <w:rFonts w:ascii="Times New Roman" w:hAnsi="Times New Roman" w:cs="Times New Roman"/>
          <w:i/>
          <w:iCs/>
          <w:sz w:val="24"/>
          <w:szCs w:val="24"/>
        </w:rPr>
        <w:t>absolute boss</w:t>
      </w:r>
      <w:r w:rsidRPr="005A4934">
        <w:rPr>
          <w:rFonts w:ascii="Times New Roman" w:hAnsi="Times New Roman" w:cs="Times New Roman"/>
          <w:sz w:val="24"/>
          <w:szCs w:val="24"/>
        </w:rPr>
        <w:t>) over the wife</w:t>
      </w:r>
    </w:p>
    <w:p w14:paraId="2FAB6408" w14:textId="77777777" w:rsidR="005A4934" w:rsidRDefault="005A4934" w:rsidP="005A4934">
      <w:pPr>
        <w:numPr>
          <w:ilvl w:val="0"/>
          <w:numId w:val="4"/>
        </w:numPr>
        <w:spacing w:after="0"/>
        <w:rPr>
          <w:rFonts w:ascii="Times New Roman" w:hAnsi="Times New Roman" w:cs="Times New Roman"/>
          <w:sz w:val="24"/>
          <w:szCs w:val="24"/>
        </w:rPr>
      </w:pPr>
      <w:r w:rsidRPr="005A4934">
        <w:rPr>
          <w:rFonts w:ascii="Times New Roman" w:hAnsi="Times New Roman" w:cs="Times New Roman"/>
          <w:sz w:val="24"/>
          <w:szCs w:val="24"/>
        </w:rPr>
        <w:t xml:space="preserve">concluding that specific historical passages (Daniel in the lions’ den, Shadrack et al in the fiery furnace) are myths or allegories </w:t>
      </w:r>
    </w:p>
    <w:p w14:paraId="2688C849" w14:textId="77777777" w:rsidR="005A4934" w:rsidRDefault="005A4934" w:rsidP="005A4934">
      <w:pPr>
        <w:spacing w:after="0"/>
        <w:rPr>
          <w:rFonts w:ascii="Times New Roman" w:hAnsi="Times New Roman" w:cs="Times New Roman"/>
          <w:sz w:val="24"/>
          <w:szCs w:val="24"/>
        </w:rPr>
      </w:pPr>
    </w:p>
    <w:p w14:paraId="1ADD3E7B" w14:textId="77777777" w:rsidR="005A4934" w:rsidRPr="0041370D" w:rsidRDefault="005A4934" w:rsidP="005A4934">
      <w:pPr>
        <w:spacing w:after="0"/>
        <w:rPr>
          <w:rFonts w:ascii="Times New Roman" w:hAnsi="Times New Roman" w:cs="Times New Roman"/>
          <w:sz w:val="24"/>
          <w:szCs w:val="24"/>
        </w:rPr>
      </w:pPr>
      <w:r w:rsidRPr="0041370D">
        <w:rPr>
          <w:rFonts w:ascii="Times New Roman" w:hAnsi="Times New Roman" w:cs="Times New Roman"/>
          <w:sz w:val="24"/>
          <w:szCs w:val="24"/>
        </w:rPr>
        <w:t>What practical steps can help us remain anchored in God’s word rather than cultural opinions or emotions?</w:t>
      </w:r>
    </w:p>
    <w:p w14:paraId="34B2C263" w14:textId="77777777" w:rsidR="005A4934" w:rsidRDefault="005A4934" w:rsidP="005A493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daily reading Scripture – even memorizing significant/important verses</w:t>
      </w:r>
    </w:p>
    <w:p w14:paraId="48D8114D" w14:textId="77777777" w:rsidR="005A4934" w:rsidRDefault="005A4934" w:rsidP="005A493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carefully considering/contemplating/meditating</w:t>
      </w:r>
    </w:p>
    <w:p w14:paraId="241C9FCD" w14:textId="77777777" w:rsidR="005A4934" w:rsidRDefault="005A4934" w:rsidP="005A493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applying what God is telling you</w:t>
      </w:r>
    </w:p>
    <w:p w14:paraId="792B335E" w14:textId="77777777" w:rsidR="005A4934" w:rsidRDefault="005A4934" w:rsidP="005A493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read to understand what it says, what it means, and how to apply it</w:t>
      </w:r>
    </w:p>
    <w:p w14:paraId="095E8A53" w14:textId="77777777" w:rsidR="005A4934" w:rsidRDefault="005A4934" w:rsidP="005A493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faithful joining with others to study God’s Word</w:t>
      </w:r>
    </w:p>
    <w:p w14:paraId="0AED384B" w14:textId="77777777" w:rsidR="005A4934" w:rsidRDefault="005A4934" w:rsidP="005A493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worshiping together</w:t>
      </w:r>
    </w:p>
    <w:p w14:paraId="49955A2E" w14:textId="77777777" w:rsidR="005A4934" w:rsidRPr="009F4AC7" w:rsidRDefault="005A4934" w:rsidP="005A493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hearing preaching, teaching of God’s word – again, applying the Truth you hear</w:t>
      </w:r>
    </w:p>
    <w:p w14:paraId="6E9D128B" w14:textId="77777777" w:rsidR="005A4934" w:rsidRPr="005A4934" w:rsidRDefault="005A4934" w:rsidP="005A4934">
      <w:pPr>
        <w:spacing w:after="0"/>
        <w:rPr>
          <w:rFonts w:ascii="Times New Roman" w:hAnsi="Times New Roman" w:cs="Times New Roman"/>
          <w:sz w:val="24"/>
          <w:szCs w:val="24"/>
        </w:rPr>
      </w:pPr>
    </w:p>
    <w:p w14:paraId="12CE2223" w14:textId="04BE3F61" w:rsidR="009D5A8E" w:rsidRDefault="00B6399D"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2576" behindDoc="0" locked="0" layoutInCell="1" allowOverlap="1" wp14:anchorId="32DDA93C" wp14:editId="4F680539">
            <wp:simplePos x="0" y="0"/>
            <wp:positionH relativeFrom="column">
              <wp:posOffset>5439410</wp:posOffset>
            </wp:positionH>
            <wp:positionV relativeFrom="page">
              <wp:posOffset>222250</wp:posOffset>
            </wp:positionV>
            <wp:extent cx="1085850" cy="1530350"/>
            <wp:effectExtent l="0" t="0" r="0" b="0"/>
            <wp:wrapSquare wrapText="bothSides"/>
            <wp:docPr id="1614103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03622" name=""/>
                    <pic:cNvPicPr/>
                  </pic:nvPicPr>
                  <pic:blipFill>
                    <a:blip r:embed="rId11"/>
                    <a:stretch>
                      <a:fillRect/>
                    </a:stretch>
                  </pic:blipFill>
                  <pic:spPr>
                    <a:xfrm>
                      <a:off x="0" y="0"/>
                      <a:ext cx="1085850" cy="153035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4B955704" w14:textId="04D544D5" w:rsidR="005A4934" w:rsidRPr="005A4934" w:rsidRDefault="005A4934" w:rsidP="005A4934">
      <w:pPr>
        <w:spacing w:after="0"/>
        <w:rPr>
          <w:rFonts w:ascii="Comic Sans MS" w:hAnsi="Comic Sans MS" w:cs="Times New Roman"/>
          <w:sz w:val="24"/>
          <w:szCs w:val="24"/>
        </w:rPr>
      </w:pPr>
      <w:r w:rsidRPr="005A4934">
        <w:rPr>
          <w:rFonts w:ascii="Comic Sans MS" w:hAnsi="Comic Sans MS" w:cs="Times New Roman"/>
          <w:sz w:val="24"/>
          <w:szCs w:val="24"/>
        </w:rPr>
        <w:t>Accept</w:t>
      </w:r>
    </w:p>
    <w:p w14:paraId="3B3824C5" w14:textId="678AA04D" w:rsidR="005A4934" w:rsidRPr="005A4934" w:rsidRDefault="005A4934" w:rsidP="005A4934">
      <w:pPr>
        <w:pStyle w:val="ListParagraph"/>
        <w:numPr>
          <w:ilvl w:val="0"/>
          <w:numId w:val="6"/>
        </w:numPr>
        <w:spacing w:after="0"/>
        <w:rPr>
          <w:rFonts w:ascii="Comic Sans MS" w:hAnsi="Comic Sans MS" w:cs="Times New Roman"/>
        </w:rPr>
      </w:pPr>
      <w:r w:rsidRPr="005A4934">
        <w:rPr>
          <w:rFonts w:ascii="Comic Sans MS" w:hAnsi="Comic Sans MS" w:cs="Times New Roman"/>
        </w:rPr>
        <w:t xml:space="preserve">Embrace God’s Truth as the foundation for your life. </w:t>
      </w:r>
    </w:p>
    <w:p w14:paraId="73E77E1E" w14:textId="2A4C8300" w:rsidR="005A4934" w:rsidRPr="005A4934" w:rsidRDefault="005A4934" w:rsidP="005A4934">
      <w:pPr>
        <w:pStyle w:val="ListParagraph"/>
        <w:numPr>
          <w:ilvl w:val="0"/>
          <w:numId w:val="6"/>
        </w:numPr>
        <w:spacing w:after="0"/>
        <w:rPr>
          <w:rFonts w:ascii="Comic Sans MS" w:hAnsi="Comic Sans MS" w:cs="Times New Roman"/>
        </w:rPr>
      </w:pPr>
      <w:r w:rsidRPr="005A4934">
        <w:rPr>
          <w:rFonts w:ascii="Comic Sans MS" w:hAnsi="Comic Sans MS" w:cs="Times New Roman"/>
        </w:rPr>
        <w:t>If you’ve not yet accepted Christ, this is the first step to discovering truth and experiencing freedom.</w:t>
      </w:r>
    </w:p>
    <w:p w14:paraId="12DE3BF6" w14:textId="71AB8AFE" w:rsidR="005A4934" w:rsidRPr="005A4934" w:rsidRDefault="005A4934" w:rsidP="005A4934">
      <w:pPr>
        <w:spacing w:after="0"/>
        <w:rPr>
          <w:rFonts w:ascii="Comic Sans MS" w:hAnsi="Comic Sans MS" w:cs="Times New Roman"/>
          <w:sz w:val="24"/>
          <w:szCs w:val="24"/>
        </w:rPr>
      </w:pPr>
    </w:p>
    <w:p w14:paraId="72AF17F8" w14:textId="2090FF0B" w:rsidR="005A4934" w:rsidRPr="005A4934" w:rsidRDefault="005A4934" w:rsidP="005A4934">
      <w:pPr>
        <w:spacing w:after="0"/>
        <w:rPr>
          <w:rFonts w:ascii="Comic Sans MS" w:hAnsi="Comic Sans MS" w:cs="Times New Roman"/>
          <w:sz w:val="24"/>
          <w:szCs w:val="24"/>
        </w:rPr>
      </w:pPr>
      <w:r w:rsidRPr="005A4934">
        <w:rPr>
          <w:rFonts w:ascii="Comic Sans MS" w:hAnsi="Comic Sans MS" w:cs="Times New Roman"/>
          <w:sz w:val="24"/>
          <w:szCs w:val="24"/>
        </w:rPr>
        <w:t>Apply</w:t>
      </w:r>
    </w:p>
    <w:p w14:paraId="4237697F" w14:textId="77777777" w:rsidR="005A4934" w:rsidRPr="005A4934" w:rsidRDefault="005A4934" w:rsidP="005A4934">
      <w:pPr>
        <w:pStyle w:val="ListParagraph"/>
        <w:numPr>
          <w:ilvl w:val="0"/>
          <w:numId w:val="6"/>
        </w:numPr>
        <w:spacing w:after="0"/>
        <w:rPr>
          <w:rFonts w:ascii="Comic Sans MS" w:hAnsi="Comic Sans MS" w:cs="Times New Roman"/>
        </w:rPr>
      </w:pPr>
      <w:r w:rsidRPr="005A4934">
        <w:rPr>
          <w:rFonts w:ascii="Comic Sans MS" w:hAnsi="Comic Sans MS" w:cs="Times New Roman"/>
        </w:rPr>
        <w:t xml:space="preserve">Apply God’s Truth to every area of your life. </w:t>
      </w:r>
    </w:p>
    <w:p w14:paraId="62D71642" w14:textId="77777777" w:rsidR="005A4934" w:rsidRPr="005A4934" w:rsidRDefault="005A4934" w:rsidP="005A4934">
      <w:pPr>
        <w:pStyle w:val="ListParagraph"/>
        <w:numPr>
          <w:ilvl w:val="0"/>
          <w:numId w:val="6"/>
        </w:numPr>
        <w:spacing w:after="0"/>
        <w:rPr>
          <w:rFonts w:ascii="Comic Sans MS" w:hAnsi="Comic Sans MS" w:cs="Times New Roman"/>
        </w:rPr>
      </w:pPr>
      <w:r w:rsidRPr="005A4934">
        <w:rPr>
          <w:rFonts w:ascii="Comic Sans MS" w:hAnsi="Comic Sans MS" w:cs="Times New Roman"/>
        </w:rPr>
        <w:t xml:space="preserve">Commit to bringing every thought and decision in line with God’s truth, </w:t>
      </w:r>
    </w:p>
    <w:p w14:paraId="707DDC1B" w14:textId="77777777" w:rsidR="005A4934" w:rsidRPr="005A4934" w:rsidRDefault="005A4934" w:rsidP="005A4934">
      <w:pPr>
        <w:pStyle w:val="ListParagraph"/>
        <w:numPr>
          <w:ilvl w:val="0"/>
          <w:numId w:val="6"/>
        </w:numPr>
        <w:spacing w:after="0"/>
        <w:rPr>
          <w:rFonts w:ascii="Comic Sans MS" w:hAnsi="Comic Sans MS" w:cs="Times New Roman"/>
        </w:rPr>
      </w:pPr>
      <w:r w:rsidRPr="005A4934">
        <w:rPr>
          <w:rFonts w:ascii="Comic Sans MS" w:hAnsi="Comic Sans MS" w:cs="Times New Roman"/>
        </w:rPr>
        <w:t xml:space="preserve">Let it guide your interactions, relationships, and personal choices. </w:t>
      </w:r>
    </w:p>
    <w:p w14:paraId="2771FADC" w14:textId="77777777" w:rsidR="005A4934" w:rsidRPr="005A4934" w:rsidRDefault="005A4934" w:rsidP="005A4934">
      <w:pPr>
        <w:pStyle w:val="ListParagraph"/>
        <w:numPr>
          <w:ilvl w:val="0"/>
          <w:numId w:val="6"/>
        </w:numPr>
        <w:spacing w:after="0"/>
        <w:rPr>
          <w:rFonts w:ascii="Comic Sans MS" w:hAnsi="Comic Sans MS" w:cs="Times New Roman"/>
        </w:rPr>
      </w:pPr>
      <w:r w:rsidRPr="005A4934">
        <w:rPr>
          <w:rFonts w:ascii="Comic Sans MS" w:hAnsi="Comic Sans MS" w:cs="Times New Roman"/>
        </w:rPr>
        <w:t>Make a list of truths you can apply this week.</w:t>
      </w:r>
    </w:p>
    <w:p w14:paraId="5AB197EC" w14:textId="77777777" w:rsidR="005A4934" w:rsidRPr="005A4934" w:rsidRDefault="005A4934" w:rsidP="005A4934">
      <w:pPr>
        <w:spacing w:after="0"/>
        <w:rPr>
          <w:rFonts w:ascii="Comic Sans MS" w:hAnsi="Comic Sans MS" w:cs="Times New Roman"/>
          <w:sz w:val="24"/>
          <w:szCs w:val="24"/>
        </w:rPr>
      </w:pPr>
    </w:p>
    <w:p w14:paraId="6A1E15F1" w14:textId="77777777" w:rsidR="005A4934" w:rsidRPr="005A4934" w:rsidRDefault="005A4934" w:rsidP="005A4934">
      <w:pPr>
        <w:spacing w:after="0"/>
        <w:rPr>
          <w:rFonts w:ascii="Comic Sans MS" w:hAnsi="Comic Sans MS" w:cs="Times New Roman"/>
          <w:sz w:val="24"/>
          <w:szCs w:val="24"/>
        </w:rPr>
      </w:pPr>
      <w:r w:rsidRPr="005A4934">
        <w:rPr>
          <w:rFonts w:ascii="Comic Sans MS" w:hAnsi="Comic Sans MS" w:cs="Times New Roman"/>
          <w:sz w:val="24"/>
          <w:szCs w:val="24"/>
        </w:rPr>
        <w:t xml:space="preserve">Affirm </w:t>
      </w:r>
    </w:p>
    <w:p w14:paraId="1F3CBD42" w14:textId="77777777" w:rsidR="005A4934" w:rsidRPr="005A4934" w:rsidRDefault="005A4934" w:rsidP="005A4934">
      <w:pPr>
        <w:pStyle w:val="ListParagraph"/>
        <w:numPr>
          <w:ilvl w:val="0"/>
          <w:numId w:val="6"/>
        </w:numPr>
        <w:spacing w:after="0"/>
        <w:rPr>
          <w:rFonts w:ascii="Comic Sans MS" w:hAnsi="Comic Sans MS" w:cs="Times New Roman"/>
        </w:rPr>
      </w:pPr>
      <w:r w:rsidRPr="005A4934">
        <w:rPr>
          <w:rFonts w:ascii="Comic Sans MS" w:hAnsi="Comic Sans MS" w:cs="Times New Roman"/>
        </w:rPr>
        <w:t xml:space="preserve">Acknowledge the truth with confidence and courage. </w:t>
      </w:r>
    </w:p>
    <w:p w14:paraId="7835465E" w14:textId="77777777" w:rsidR="005A4934" w:rsidRPr="005A4934" w:rsidRDefault="005A4934" w:rsidP="005A4934">
      <w:pPr>
        <w:pStyle w:val="ListParagraph"/>
        <w:numPr>
          <w:ilvl w:val="0"/>
          <w:numId w:val="6"/>
        </w:numPr>
        <w:spacing w:after="0"/>
        <w:rPr>
          <w:rFonts w:ascii="Comic Sans MS" w:hAnsi="Comic Sans MS" w:cs="Times New Roman"/>
        </w:rPr>
      </w:pPr>
      <w:r w:rsidRPr="005A4934">
        <w:rPr>
          <w:rFonts w:ascii="Comic Sans MS" w:hAnsi="Comic Sans MS" w:cs="Times New Roman"/>
        </w:rPr>
        <w:t xml:space="preserve">Live it out boldly and confidently. </w:t>
      </w:r>
    </w:p>
    <w:p w14:paraId="2ED98999" w14:textId="579CAD2C" w:rsidR="005A4934" w:rsidRPr="005A4934" w:rsidRDefault="005A4934" w:rsidP="005A4934">
      <w:pPr>
        <w:pStyle w:val="ListParagraph"/>
        <w:numPr>
          <w:ilvl w:val="0"/>
          <w:numId w:val="6"/>
        </w:numPr>
        <w:spacing w:after="0"/>
        <w:rPr>
          <w:rFonts w:ascii="Comic Sans MS" w:hAnsi="Comic Sans MS" w:cs="Times New Roman"/>
        </w:rPr>
      </w:pPr>
      <w:r w:rsidRPr="005A4934">
        <w:rPr>
          <w:rFonts w:ascii="Comic Sans MS" w:hAnsi="Comic Sans MS" w:cs="Times New Roman"/>
        </w:rPr>
        <w:t xml:space="preserve">Trust in God’s promises and protection. </w:t>
      </w:r>
    </w:p>
    <w:p w14:paraId="6A807963" w14:textId="5666C9A6" w:rsidR="005A4934" w:rsidRPr="005A4934" w:rsidRDefault="005A4934" w:rsidP="005A4934">
      <w:pPr>
        <w:pStyle w:val="ListParagraph"/>
        <w:numPr>
          <w:ilvl w:val="0"/>
          <w:numId w:val="6"/>
        </w:numPr>
        <w:spacing w:after="0"/>
        <w:rPr>
          <w:rFonts w:ascii="Comic Sans MS" w:hAnsi="Comic Sans MS" w:cs="Times New Roman"/>
          <w:sz w:val="24"/>
          <w:szCs w:val="24"/>
        </w:rPr>
      </w:pPr>
      <w:r w:rsidRPr="005A4934">
        <w:rPr>
          <w:rFonts w:ascii="Comic Sans MS" w:hAnsi="Comic Sans MS" w:cs="Times New Roman"/>
        </w:rPr>
        <w:t xml:space="preserve">Find someone with whom you can share this message of truth. </w:t>
      </w:r>
    </w:p>
    <w:p w14:paraId="664A175D" w14:textId="0B9DEE0E" w:rsidR="005A4934" w:rsidRPr="005A4934" w:rsidRDefault="00C63AF8" w:rsidP="005A4934">
      <w:pPr>
        <w:spacing w:after="0"/>
        <w:rPr>
          <w:rFonts w:ascii="Comic Sans MS" w:hAnsi="Comic Sans MS" w:cs="Times New Roman"/>
          <w:sz w:val="24"/>
          <w:szCs w:val="24"/>
        </w:rPr>
      </w:pPr>
      <w:r>
        <w:rPr>
          <w:noProof/>
        </w:rPr>
        <mc:AlternateContent>
          <mc:Choice Requires="wps">
            <w:drawing>
              <wp:anchor distT="0" distB="0" distL="114300" distR="114300" simplePos="0" relativeHeight="251668480" behindDoc="0" locked="0" layoutInCell="1" allowOverlap="1" wp14:anchorId="774C1558" wp14:editId="136E511F">
                <wp:simplePos x="0" y="0"/>
                <wp:positionH relativeFrom="column">
                  <wp:posOffset>3358896</wp:posOffset>
                </wp:positionH>
                <wp:positionV relativeFrom="paragraph">
                  <wp:posOffset>203987</wp:posOffset>
                </wp:positionV>
                <wp:extent cx="3219450" cy="2750516"/>
                <wp:effectExtent l="762000" t="0" r="19050" b="12065"/>
                <wp:wrapNone/>
                <wp:docPr id="814969106" name="Speech Bubble: Rectangle with Corners Rounded 3"/>
                <wp:cNvGraphicFramePr/>
                <a:graphic xmlns:a="http://schemas.openxmlformats.org/drawingml/2006/main">
                  <a:graphicData uri="http://schemas.microsoft.com/office/word/2010/wordprocessingShape">
                    <wps:wsp>
                      <wps:cNvSpPr/>
                      <wps:spPr>
                        <a:xfrm>
                          <a:off x="0" y="0"/>
                          <a:ext cx="3219450" cy="2750516"/>
                        </a:xfrm>
                        <a:prstGeom prst="wedgeRoundRectCallout">
                          <a:avLst>
                            <a:gd name="adj1" fmla="val -73135"/>
                            <a:gd name="adj2" fmla="val -8458"/>
                            <a:gd name="adj3" fmla="val 16667"/>
                          </a:avLst>
                        </a:prstGeom>
                      </wps:spPr>
                      <wps:style>
                        <a:lnRef idx="2">
                          <a:schemeClr val="dk1"/>
                        </a:lnRef>
                        <a:fillRef idx="1">
                          <a:schemeClr val="lt1"/>
                        </a:fillRef>
                        <a:effectRef idx="0">
                          <a:schemeClr val="dk1"/>
                        </a:effectRef>
                        <a:fontRef idx="minor">
                          <a:schemeClr val="dk1"/>
                        </a:fontRef>
                      </wps:style>
                      <wps:txbx>
                        <w:txbxContent>
                          <w:p w14:paraId="43BE5524" w14:textId="145FE2BF" w:rsidR="00C63AF8" w:rsidRPr="00C63AF8" w:rsidRDefault="00C63AF8" w:rsidP="00C63AF8">
                            <w:pPr>
                              <w:jc w:val="center"/>
                              <w:rPr>
                                <w:rFonts w:ascii="Comic Sans MS" w:hAnsi="Comic Sans MS"/>
                                <w:sz w:val="16"/>
                                <w:szCs w:val="16"/>
                              </w:rPr>
                            </w:pPr>
                            <w:r w:rsidRPr="00C63AF8">
                              <w:rPr>
                                <w:rFonts w:ascii="Comic Sans MS" w:hAnsi="Comic Sans MS"/>
                                <w:sz w:val="18"/>
                                <w:szCs w:val="18"/>
                              </w:rPr>
                              <w:t xml:space="preserve">Ah, my friends, these two portions of a most secret message have been smuggled across the border of </w:t>
                            </w:r>
                            <w:proofErr w:type="spellStart"/>
                            <w:r w:rsidRPr="00C63AF8">
                              <w:rPr>
                                <w:rFonts w:ascii="Comic Sans MS" w:hAnsi="Comic Sans MS"/>
                                <w:sz w:val="18"/>
                                <w:szCs w:val="18"/>
                              </w:rPr>
                              <w:t>Pinessia</w:t>
                            </w:r>
                            <w:proofErr w:type="spellEnd"/>
                            <w:r w:rsidRPr="00C63AF8">
                              <w:rPr>
                                <w:rFonts w:ascii="Comic Sans MS" w:hAnsi="Comic Sans MS"/>
                                <w:sz w:val="18"/>
                                <w:szCs w:val="18"/>
                              </w:rPr>
                              <w:t xml:space="preserve"> </w:t>
                            </w:r>
                            <w:proofErr w:type="spellStart"/>
                            <w:r w:rsidRPr="00C63AF8">
                              <w:rPr>
                                <w:rFonts w:ascii="Comic Sans MS" w:hAnsi="Comic Sans MS"/>
                                <w:sz w:val="18"/>
                                <w:szCs w:val="18"/>
                              </w:rPr>
                              <w:t>Fawales</w:t>
                            </w:r>
                            <w:proofErr w:type="spellEnd"/>
                            <w:r w:rsidRPr="00C63AF8">
                              <w:rPr>
                                <w:rFonts w:ascii="Comic Sans MS" w:hAnsi="Comic Sans MS"/>
                                <w:sz w:val="18"/>
                                <w:szCs w:val="18"/>
                              </w:rPr>
                              <w:t>, from the underground church to our Baptist Consulate of Norway. They belong together—only then can the message be decoded.  Unfortunately, our decrypt experts are away on a middle school winter retreat, so the task now falls to you. You will unscramble the clue words taken from your Scripture passage and use the numbers to place each letter correctly into the message form. Observe carefully—some cells are punctuation marks.</w:t>
                            </w:r>
                            <w:r>
                              <w:rPr>
                                <w:rFonts w:ascii="Comic Sans MS" w:hAnsi="Comic Sans MS"/>
                                <w:sz w:val="18"/>
                                <w:szCs w:val="18"/>
                              </w:rPr>
                              <w:t xml:space="preserve">  Help (and the ever popular crossword) can be found at </w:t>
                            </w:r>
                            <w:hyperlink r:id="rId12" w:history="1">
                              <w:r w:rsidRPr="006F7DF4">
                                <w:rPr>
                                  <w:rStyle w:val="Hyperlink"/>
                                  <w:rFonts w:ascii="Comic Sans MS" w:hAnsi="Comic Sans MS"/>
                                  <w:sz w:val="18"/>
                                  <w:szCs w:val="18"/>
                                </w:rPr>
                                <w:t>https://tinyurl.com/bd7abhbt</w:t>
                              </w:r>
                            </w:hyperlink>
                            <w:r>
                              <w:rPr>
                                <w:rFonts w:ascii="Comic Sans MS" w:hAnsi="Comic Sans M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C15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8" type="#_x0000_t62" style="position:absolute;margin-left:264.5pt;margin-top:16.05pt;width:253.5pt;height:21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" adj="-4997,8973" fillcolor="white [3201]" strokecolor="black [3200]" strokeweight="1pt">
                <v:textbox>
                  <w:txbxContent>
                    <w:p w14:paraId="43BE5524" w14:textId="145FE2BF" w:rsidR="00C63AF8" w:rsidRPr="00C63AF8" w:rsidRDefault="00C63AF8" w:rsidP="00C63AF8">
                      <w:pPr>
                        <w:jc w:val="center"/>
                        <w:rPr>
                          <w:rFonts w:ascii="Comic Sans MS" w:hAnsi="Comic Sans MS"/>
                          <w:sz w:val="16"/>
                          <w:szCs w:val="16"/>
                        </w:rPr>
                      </w:pPr>
                      <w:r w:rsidRPr="00C63AF8">
                        <w:rPr>
                          <w:rFonts w:ascii="Comic Sans MS" w:hAnsi="Comic Sans MS"/>
                          <w:sz w:val="18"/>
                          <w:szCs w:val="18"/>
                        </w:rPr>
                        <w:t xml:space="preserve">Ah, my friends, these two portions of a most secret message have been smuggled across the border of </w:t>
                      </w:r>
                      <w:proofErr w:type="spellStart"/>
                      <w:r w:rsidRPr="00C63AF8">
                        <w:rPr>
                          <w:rFonts w:ascii="Comic Sans MS" w:hAnsi="Comic Sans MS"/>
                          <w:sz w:val="18"/>
                          <w:szCs w:val="18"/>
                        </w:rPr>
                        <w:t>Pinessia</w:t>
                      </w:r>
                      <w:proofErr w:type="spellEnd"/>
                      <w:r w:rsidRPr="00C63AF8">
                        <w:rPr>
                          <w:rFonts w:ascii="Comic Sans MS" w:hAnsi="Comic Sans MS"/>
                          <w:sz w:val="18"/>
                          <w:szCs w:val="18"/>
                        </w:rPr>
                        <w:t xml:space="preserve"> </w:t>
                      </w:r>
                      <w:proofErr w:type="spellStart"/>
                      <w:r w:rsidRPr="00C63AF8">
                        <w:rPr>
                          <w:rFonts w:ascii="Comic Sans MS" w:hAnsi="Comic Sans MS"/>
                          <w:sz w:val="18"/>
                          <w:szCs w:val="18"/>
                        </w:rPr>
                        <w:t>Fawales</w:t>
                      </w:r>
                      <w:proofErr w:type="spellEnd"/>
                      <w:r w:rsidRPr="00C63AF8">
                        <w:rPr>
                          <w:rFonts w:ascii="Comic Sans MS" w:hAnsi="Comic Sans MS"/>
                          <w:sz w:val="18"/>
                          <w:szCs w:val="18"/>
                        </w:rPr>
                        <w:t>, from the underground church to our Baptist Consulate of Norway. They belong together—only then can the message be decoded.  Unfortunately, our decrypt experts are away on a middle school winter retreat, so the task now falls to you. You will unscramble the clue words taken from your Scripture passage and use the numbers to place each letter correctly into the message form. Observe carefully—some cells are punctuation marks.</w:t>
                      </w:r>
                      <w:r>
                        <w:rPr>
                          <w:rFonts w:ascii="Comic Sans MS" w:hAnsi="Comic Sans MS"/>
                          <w:sz w:val="18"/>
                          <w:szCs w:val="18"/>
                        </w:rPr>
                        <w:t xml:space="preserve">  Help (and the ever popular crossword) can be found at </w:t>
                      </w:r>
                      <w:hyperlink r:id="rId13" w:history="1">
                        <w:r w:rsidRPr="006F7DF4">
                          <w:rPr>
                            <w:rStyle w:val="Hyperlink"/>
                            <w:rFonts w:ascii="Comic Sans MS" w:hAnsi="Comic Sans MS"/>
                            <w:sz w:val="18"/>
                            <w:szCs w:val="18"/>
                          </w:rPr>
                          <w:t>https://tinyurl.com/bd7abhbt</w:t>
                        </w:r>
                      </w:hyperlink>
                      <w:r>
                        <w:rPr>
                          <w:rFonts w:ascii="Comic Sans MS" w:hAnsi="Comic Sans MS"/>
                          <w:sz w:val="18"/>
                          <w:szCs w:val="18"/>
                        </w:rPr>
                        <w:t xml:space="preserve">  </w:t>
                      </w:r>
                    </w:p>
                  </w:txbxContent>
                </v:textbox>
              </v:shape>
            </w:pict>
          </mc:Fallback>
        </mc:AlternateContent>
      </w:r>
      <w:r>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5033CBFC" wp14:editId="1F874EC4">
                <wp:simplePos x="0" y="0"/>
                <wp:positionH relativeFrom="column">
                  <wp:posOffset>1228852</wp:posOffset>
                </wp:positionH>
                <wp:positionV relativeFrom="paragraph">
                  <wp:posOffset>123190</wp:posOffset>
                </wp:positionV>
                <wp:extent cx="1667865" cy="395021"/>
                <wp:effectExtent l="0" t="0" r="8890" b="5080"/>
                <wp:wrapNone/>
                <wp:docPr id="615213308" name="Text Box 2"/>
                <wp:cNvGraphicFramePr/>
                <a:graphic xmlns:a="http://schemas.openxmlformats.org/drawingml/2006/main">
                  <a:graphicData uri="http://schemas.microsoft.com/office/word/2010/wordprocessingShape">
                    <wps:wsp>
                      <wps:cNvSpPr txBox="1"/>
                      <wps:spPr>
                        <a:xfrm>
                          <a:off x="0" y="0"/>
                          <a:ext cx="1667865" cy="395021"/>
                        </a:xfrm>
                        <a:prstGeom prst="rect">
                          <a:avLst/>
                        </a:prstGeom>
                        <a:solidFill>
                          <a:schemeClr val="lt1"/>
                        </a:solidFill>
                        <a:ln w="6350">
                          <a:noFill/>
                        </a:ln>
                      </wps:spPr>
                      <wps:txbx>
                        <w:txbxContent>
                          <w:p w14:paraId="27F204B6" w14:textId="75682D5F" w:rsidR="005A4934" w:rsidRPr="005A4934" w:rsidRDefault="005A4934" w:rsidP="005A4934">
                            <w:pPr>
                              <w:jc w:val="center"/>
                              <w:rPr>
                                <w:rFonts w:ascii="Comic Sans MS" w:hAnsi="Comic Sans MS"/>
                                <w:sz w:val="24"/>
                                <w:szCs w:val="24"/>
                              </w:rPr>
                            </w:pPr>
                            <w:r w:rsidRPr="005A4934">
                              <w:rPr>
                                <w:rFonts w:ascii="Comic Sans MS" w:hAnsi="Comic Sans MS"/>
                                <w:sz w:val="24"/>
                                <w:szCs w:val="24"/>
                              </w:rPr>
                              <w:t>Double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33CBFC" id="Text Box 2" o:spid="_x0000_s1029" type="#_x0000_t202" style="position:absolute;margin-left:96.75pt;margin-top:9.7pt;width:131.35pt;height:31.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" fillcolor="white [3201]" stroked="f" strokeweight=".5pt">
                <v:textbox>
                  <w:txbxContent>
                    <w:p w14:paraId="27F204B6" w14:textId="75682D5F" w:rsidR="005A4934" w:rsidRPr="005A4934" w:rsidRDefault="005A4934" w:rsidP="005A4934">
                      <w:pPr>
                        <w:jc w:val="center"/>
                        <w:rPr>
                          <w:rFonts w:ascii="Comic Sans MS" w:hAnsi="Comic Sans MS"/>
                          <w:sz w:val="24"/>
                          <w:szCs w:val="24"/>
                        </w:rPr>
                      </w:pPr>
                      <w:r w:rsidRPr="005A4934">
                        <w:rPr>
                          <w:rFonts w:ascii="Comic Sans MS" w:hAnsi="Comic Sans MS"/>
                          <w:sz w:val="24"/>
                          <w:szCs w:val="24"/>
                        </w:rPr>
                        <w:t>Double Puzzle</w:t>
                      </w:r>
                    </w:p>
                  </w:txbxContent>
                </v:textbox>
              </v:shape>
            </w:pict>
          </mc:Fallback>
        </mc:AlternateContent>
      </w:r>
    </w:p>
    <w:p w14:paraId="09004B25" w14:textId="26CD2FC4" w:rsidR="00811075" w:rsidRPr="00811075" w:rsidRDefault="00C63AF8" w:rsidP="00261773">
      <w:pPr>
        <w:spacing w:after="0"/>
        <w:rPr>
          <w:rFonts w:ascii="Comic Sans MS" w:hAnsi="Comic Sans MS" w:cs="Times New Roman"/>
          <w:sz w:val="24"/>
          <w:szCs w:val="24"/>
        </w:rPr>
      </w:pPr>
      <w:r>
        <w:rPr>
          <w:noProof/>
        </w:rPr>
        <w:drawing>
          <wp:anchor distT="0" distB="0" distL="114300" distR="114300" simplePos="0" relativeHeight="251667456" behindDoc="0" locked="0" layoutInCell="1" allowOverlap="1" wp14:anchorId="19317DD3" wp14:editId="76FC2BC2">
            <wp:simplePos x="0" y="0"/>
            <wp:positionH relativeFrom="column">
              <wp:posOffset>1286942</wp:posOffset>
            </wp:positionH>
            <wp:positionV relativeFrom="paragraph">
              <wp:posOffset>658418</wp:posOffset>
            </wp:positionV>
            <wp:extent cx="1939925" cy="1570990"/>
            <wp:effectExtent l="0" t="0" r="3175" b="0"/>
            <wp:wrapSquare wrapText="bothSides"/>
            <wp:docPr id="603861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6120" name="Picture 603861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9925" cy="1570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8816C03" wp14:editId="0C2AC6DA">
            <wp:simplePos x="0" y="0"/>
            <wp:positionH relativeFrom="column">
              <wp:posOffset>-570865</wp:posOffset>
            </wp:positionH>
            <wp:positionV relativeFrom="paragraph">
              <wp:posOffset>354965</wp:posOffset>
            </wp:positionV>
            <wp:extent cx="2144395" cy="2326005"/>
            <wp:effectExtent l="0" t="0" r="8255" b="0"/>
            <wp:wrapSquare wrapText="bothSides"/>
            <wp:docPr id="45377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79696" name="Picture 453779696"/>
                    <pic:cNvPicPr/>
                  </pic:nvPicPr>
                  <pic:blipFill>
                    <a:blip r:embed="rId15">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144395" cy="23260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99D8652" wp14:editId="089260E7">
            <wp:simplePos x="0" y="0"/>
            <wp:positionH relativeFrom="column">
              <wp:posOffset>416967</wp:posOffset>
            </wp:positionH>
            <wp:positionV relativeFrom="page">
              <wp:posOffset>7819136</wp:posOffset>
            </wp:positionV>
            <wp:extent cx="5456555" cy="1934210"/>
            <wp:effectExtent l="0" t="0" r="0" b="8890"/>
            <wp:wrapSquare wrapText="bothSides"/>
            <wp:docPr id="5110993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99381" name="Picture 511099381"/>
                    <pic:cNvPicPr/>
                  </pic:nvPicPr>
                  <pic:blipFill>
                    <a:blip r:embed="rId17">
                      <a:extLst>
                        <a:ext uri="{BEBA8EAE-BF5A-486C-A8C5-ECC9F3942E4B}">
                          <a14:imgProps xmlns:a14="http://schemas.microsoft.com/office/drawing/2010/main">
                            <a14:imgLayer r:embed="rId18">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456555" cy="193421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61C1" w14:textId="77777777" w:rsidR="003B38AE" w:rsidRDefault="003B38AE" w:rsidP="009D5A8E">
      <w:pPr>
        <w:spacing w:after="0" w:line="240" w:lineRule="auto"/>
      </w:pPr>
      <w:r>
        <w:separator/>
      </w:r>
    </w:p>
  </w:endnote>
  <w:endnote w:type="continuationSeparator" w:id="0">
    <w:p w14:paraId="7C5D29C2" w14:textId="77777777" w:rsidR="003B38AE" w:rsidRDefault="003B38AE"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1A06" w14:textId="77777777" w:rsidR="003B38AE" w:rsidRDefault="003B38AE" w:rsidP="009D5A8E">
      <w:pPr>
        <w:spacing w:after="0" w:line="240" w:lineRule="auto"/>
      </w:pPr>
      <w:r>
        <w:separator/>
      </w:r>
    </w:p>
  </w:footnote>
  <w:footnote w:type="continuationSeparator" w:id="0">
    <w:p w14:paraId="363938E7" w14:textId="77777777" w:rsidR="003B38AE" w:rsidRDefault="003B38AE"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489B" w14:textId="3FFC840C" w:rsidR="009D5A8E" w:rsidRPr="009D5A8E" w:rsidRDefault="00C135B2">
    <w:pPr>
      <w:pStyle w:val="Header"/>
      <w:rPr>
        <w:rFonts w:ascii="Times New Roman" w:hAnsi="Times New Roman" w:cs="Times New Roman"/>
        <w:sz w:val="28"/>
        <w:szCs w:val="28"/>
      </w:rPr>
    </w:pPr>
    <w:r>
      <w:rPr>
        <w:rFonts w:ascii="Times New Roman" w:hAnsi="Times New Roman" w:cs="Times New Roman"/>
        <w:sz w:val="28"/>
        <w:szCs w:val="28"/>
      </w:rPr>
      <w:t>1/25/2026</w:t>
    </w:r>
    <w:r w:rsidR="009D5A8E" w:rsidRPr="009D5A8E">
      <w:rPr>
        <w:rFonts w:ascii="Times New Roman" w:hAnsi="Times New Roman" w:cs="Times New Roman"/>
        <w:sz w:val="28"/>
        <w:szCs w:val="28"/>
      </w:rPr>
      <w:tab/>
    </w:r>
    <w:r>
      <w:rPr>
        <w:rFonts w:ascii="Times New Roman" w:hAnsi="Times New Roman" w:cs="Times New Roman"/>
        <w:sz w:val="28"/>
        <w:szCs w:val="28"/>
      </w:rPr>
      <w:t>Truth Matters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07468"/>
    <w:multiLevelType w:val="hybridMultilevel"/>
    <w:tmpl w:val="F49EF7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35563"/>
    <w:multiLevelType w:val="hybridMultilevel"/>
    <w:tmpl w:val="0430FE14"/>
    <w:lvl w:ilvl="0" w:tplc="A39AD77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337F9"/>
    <w:multiLevelType w:val="hybridMultilevel"/>
    <w:tmpl w:val="AC607DCC"/>
    <w:lvl w:ilvl="0" w:tplc="A39AD77E">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9159081">
    <w:abstractNumId w:val="3"/>
  </w:num>
  <w:num w:numId="2" w16cid:durableId="616109319">
    <w:abstractNumId w:val="2"/>
  </w:num>
  <w:num w:numId="3" w16cid:durableId="42871401">
    <w:abstractNumId w:val="0"/>
  </w:num>
  <w:num w:numId="4" w16cid:durableId="1154033474">
    <w:abstractNumId w:val="5"/>
  </w:num>
  <w:num w:numId="5" w16cid:durableId="559756860">
    <w:abstractNumId w:val="4"/>
  </w:num>
  <w:num w:numId="6" w16cid:durableId="214076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B2"/>
    <w:rsid w:val="000F0CF5"/>
    <w:rsid w:val="0024239C"/>
    <w:rsid w:val="00261773"/>
    <w:rsid w:val="002E66A2"/>
    <w:rsid w:val="003B38AE"/>
    <w:rsid w:val="005A4934"/>
    <w:rsid w:val="005F6E20"/>
    <w:rsid w:val="006408A6"/>
    <w:rsid w:val="00811075"/>
    <w:rsid w:val="00986EDA"/>
    <w:rsid w:val="009D5A8E"/>
    <w:rsid w:val="00B6399D"/>
    <w:rsid w:val="00C135B2"/>
    <w:rsid w:val="00C63AF8"/>
    <w:rsid w:val="00DC5D22"/>
    <w:rsid w:val="00EF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A8A7"/>
  <w15:chartTrackingRefBased/>
  <w15:docId w15:val="{2C43177F-BBC6-49BE-9BCA-8F1143A7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5F6E20"/>
    <w:rPr>
      <w:color w:val="0563C1" w:themeColor="hyperlink"/>
      <w:u w:val="single"/>
    </w:rPr>
  </w:style>
  <w:style w:type="character" w:styleId="UnresolvedMention">
    <w:name w:val="Unresolved Mention"/>
    <w:basedOn w:val="DefaultParagraphFont"/>
    <w:uiPriority w:val="99"/>
    <w:semiHidden/>
    <w:unhideWhenUsed/>
    <w:rsid w:val="005F6E20"/>
    <w:rPr>
      <w:color w:val="605E5C"/>
      <w:shd w:val="clear" w:color="auto" w:fill="E1DFDD"/>
    </w:rPr>
  </w:style>
  <w:style w:type="table" w:styleId="TableGrid">
    <w:name w:val="Table Grid"/>
    <w:basedOn w:val="TableNormal"/>
    <w:uiPriority w:val="39"/>
    <w:rsid w:val="005A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bd7abhbt" TargetMode="External"/><Relationship Id="rId13" Type="http://schemas.openxmlformats.org/officeDocument/2006/relationships/hyperlink" Target="https://tinyurl.com/bd7abhbt" TargetMode="External"/><Relationship Id="rId18" Type="http://schemas.microsoft.com/office/2007/relationships/hdphoto" Target="media/hdphoto2.wd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nyurl.com/vy8ea44j" TargetMode="External"/><Relationship Id="rId12" Type="http://schemas.openxmlformats.org/officeDocument/2006/relationships/hyperlink" Target="https://tinyurl.com/bd7abhbt" TargetMode="External"/><Relationship Id="rId17" Type="http://schemas.openxmlformats.org/officeDocument/2006/relationships/image" Target="media/image4.png"/><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bd7abhb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nyurl.com/vy8ea44j"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19</TotalTime>
  <Pages>5</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4</cp:revision>
  <dcterms:created xsi:type="dcterms:W3CDTF">2026-01-04T18:12:00Z</dcterms:created>
  <dcterms:modified xsi:type="dcterms:W3CDTF">2026-01-06T16:18:00Z</dcterms:modified>
</cp:coreProperties>
</file>