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95AF" w14:textId="77777777" w:rsidR="006408A6" w:rsidRDefault="009D5A8E" w:rsidP="0020571E">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202C34F1" w14:textId="5A28A03E" w:rsidR="009D5A8E" w:rsidRDefault="009D5A8E" w:rsidP="0020571E">
      <w:pPr>
        <w:spacing w:after="0"/>
      </w:pPr>
    </w:p>
    <w:p w14:paraId="5797B21F" w14:textId="3FF9BD26" w:rsidR="0020571E" w:rsidRPr="0020571E" w:rsidRDefault="0020571E" w:rsidP="0020571E">
      <w:pPr>
        <w:spacing w:after="0"/>
        <w:rPr>
          <w:rFonts w:ascii="Times New Roman" w:hAnsi="Times New Roman" w:cs="Times New Roman"/>
          <w:sz w:val="24"/>
          <w:szCs w:val="24"/>
        </w:rPr>
      </w:pPr>
      <w:r w:rsidRPr="0020571E">
        <w:rPr>
          <w:rFonts w:ascii="Times New Roman" w:hAnsi="Times New Roman" w:cs="Times New Roman"/>
          <w:sz w:val="24"/>
          <w:szCs w:val="24"/>
        </w:rPr>
        <w:t>Think of a situation where you were initially upset by what was going on, but it turned out for the good?</w:t>
      </w:r>
      <w:r w:rsidR="009034F6">
        <w:rPr>
          <w:rFonts w:ascii="Times New Roman" w:hAnsi="Times New Roman" w:cs="Times New Roman"/>
          <w:sz w:val="24"/>
          <w:szCs w:val="24"/>
        </w:rPr>
        <w:t xml:space="preserve">  </w:t>
      </w:r>
    </w:p>
    <w:p w14:paraId="719923DA" w14:textId="77777777" w:rsidR="0020571E" w:rsidRPr="0020571E" w:rsidRDefault="0020571E" w:rsidP="0020571E">
      <w:pPr>
        <w:numPr>
          <w:ilvl w:val="0"/>
          <w:numId w:val="4"/>
        </w:numPr>
        <w:spacing w:after="0"/>
        <w:rPr>
          <w:rFonts w:ascii="Times New Roman" w:hAnsi="Times New Roman" w:cs="Times New Roman"/>
          <w:sz w:val="24"/>
          <w:szCs w:val="24"/>
        </w:rPr>
      </w:pPr>
      <w:r w:rsidRPr="0020571E">
        <w:rPr>
          <w:rFonts w:ascii="Times New Roman" w:hAnsi="Times New Roman" w:cs="Times New Roman"/>
          <w:sz w:val="24"/>
          <w:szCs w:val="24"/>
        </w:rPr>
        <w:t>a bad room assignment at a hotel, they made it good with a beautiful suite</w:t>
      </w:r>
    </w:p>
    <w:p w14:paraId="1B01652C" w14:textId="77777777" w:rsidR="0020571E" w:rsidRPr="0020571E" w:rsidRDefault="0020571E" w:rsidP="0020571E">
      <w:pPr>
        <w:numPr>
          <w:ilvl w:val="0"/>
          <w:numId w:val="4"/>
        </w:numPr>
        <w:spacing w:after="0"/>
        <w:rPr>
          <w:rFonts w:ascii="Times New Roman" w:hAnsi="Times New Roman" w:cs="Times New Roman"/>
          <w:sz w:val="24"/>
          <w:szCs w:val="24"/>
        </w:rPr>
      </w:pPr>
      <w:r w:rsidRPr="0020571E">
        <w:rPr>
          <w:rFonts w:ascii="Times New Roman" w:hAnsi="Times New Roman" w:cs="Times New Roman"/>
          <w:sz w:val="24"/>
          <w:szCs w:val="24"/>
        </w:rPr>
        <w:t>delayed by a flat tire, but missed being in a big traffic jam and/or wreck</w:t>
      </w:r>
    </w:p>
    <w:p w14:paraId="1F930FF2" w14:textId="77777777" w:rsidR="0020571E" w:rsidRPr="0020571E" w:rsidRDefault="0020571E" w:rsidP="0020571E">
      <w:pPr>
        <w:numPr>
          <w:ilvl w:val="0"/>
          <w:numId w:val="4"/>
        </w:numPr>
        <w:spacing w:after="0"/>
        <w:rPr>
          <w:rFonts w:ascii="Times New Roman" w:hAnsi="Times New Roman" w:cs="Times New Roman"/>
          <w:sz w:val="24"/>
          <w:szCs w:val="24"/>
        </w:rPr>
      </w:pPr>
      <w:r w:rsidRPr="0020571E">
        <w:rPr>
          <w:rFonts w:ascii="Times New Roman" w:hAnsi="Times New Roman" w:cs="Times New Roman"/>
          <w:sz w:val="24"/>
          <w:szCs w:val="24"/>
        </w:rPr>
        <w:t>stopped on a walk to tie a shoelace and missed being hit by a large falling limb (this really happened to me)</w:t>
      </w:r>
    </w:p>
    <w:p w14:paraId="4EDCEA24" w14:textId="77777777" w:rsidR="007A1747" w:rsidRDefault="0020571E" w:rsidP="0020571E">
      <w:pPr>
        <w:numPr>
          <w:ilvl w:val="0"/>
          <w:numId w:val="4"/>
        </w:numPr>
        <w:spacing w:after="0"/>
        <w:rPr>
          <w:rFonts w:ascii="Times New Roman" w:hAnsi="Times New Roman" w:cs="Times New Roman"/>
          <w:sz w:val="24"/>
          <w:szCs w:val="24"/>
        </w:rPr>
      </w:pPr>
      <w:r w:rsidRPr="0020571E">
        <w:rPr>
          <w:rFonts w:ascii="Times New Roman" w:hAnsi="Times New Roman" w:cs="Times New Roman"/>
          <w:sz w:val="24"/>
          <w:szCs w:val="24"/>
        </w:rPr>
        <w:t xml:space="preserve">got lost on a trip and ended up finding a wonderful tourist attraction </w:t>
      </w:r>
    </w:p>
    <w:p w14:paraId="63984D5A" w14:textId="36EA2011" w:rsidR="0020571E" w:rsidRPr="0020571E" w:rsidRDefault="0020571E" w:rsidP="0020571E">
      <w:pPr>
        <w:numPr>
          <w:ilvl w:val="0"/>
          <w:numId w:val="4"/>
        </w:numPr>
        <w:spacing w:after="0"/>
        <w:rPr>
          <w:rFonts w:ascii="Times New Roman" w:hAnsi="Times New Roman" w:cs="Times New Roman"/>
          <w:sz w:val="24"/>
          <w:szCs w:val="24"/>
        </w:rPr>
      </w:pPr>
      <w:r w:rsidRPr="0020571E">
        <w:rPr>
          <w:rFonts w:ascii="Times New Roman" w:hAnsi="Times New Roman" w:cs="Times New Roman"/>
          <w:sz w:val="24"/>
          <w:szCs w:val="24"/>
        </w:rPr>
        <w:t>the item you went to purchase was out, but you found something different that was a better buy</w:t>
      </w:r>
    </w:p>
    <w:p w14:paraId="7124684E" w14:textId="77777777" w:rsidR="0020571E" w:rsidRDefault="0020571E" w:rsidP="0020571E">
      <w:pPr>
        <w:spacing w:after="0"/>
        <w:rPr>
          <w:rFonts w:ascii="Times New Roman" w:hAnsi="Times New Roman" w:cs="Times New Roman"/>
          <w:sz w:val="24"/>
          <w:szCs w:val="24"/>
        </w:rPr>
      </w:pPr>
    </w:p>
    <w:p w14:paraId="5AF7B746" w14:textId="77777777" w:rsidR="009D5A8E" w:rsidRDefault="009D5A8E" w:rsidP="0020571E">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08EBE672" w14:textId="77777777" w:rsidR="0020571E" w:rsidRDefault="0020571E" w:rsidP="0020571E">
      <w:pPr>
        <w:pStyle w:val="NoSpacing"/>
        <w:rPr>
          <w:rFonts w:ascii="Times New Roman" w:hAnsi="Times New Roman"/>
          <w:sz w:val="24"/>
          <w:szCs w:val="24"/>
        </w:rPr>
      </w:pPr>
    </w:p>
    <w:p w14:paraId="471E0734" w14:textId="708A6905" w:rsidR="0020571E" w:rsidRPr="005906E6" w:rsidRDefault="0020571E" w:rsidP="0020571E">
      <w:pPr>
        <w:pStyle w:val="NoSpacing"/>
        <w:rPr>
          <w:rFonts w:ascii="Times New Roman" w:hAnsi="Times New Roman"/>
          <w:sz w:val="24"/>
          <w:szCs w:val="24"/>
        </w:rPr>
      </w:pPr>
      <w:r w:rsidRPr="005906E6">
        <w:rPr>
          <w:rFonts w:ascii="Times New Roman" w:hAnsi="Times New Roman"/>
          <w:sz w:val="24"/>
          <w:szCs w:val="24"/>
        </w:rPr>
        <w:t>Joseph was certainly upset when his brothers sold him to a caravan of Ishmaelites.</w:t>
      </w:r>
    </w:p>
    <w:p w14:paraId="66072D2E" w14:textId="77777777" w:rsidR="0020571E" w:rsidRPr="005906E6" w:rsidRDefault="0020571E" w:rsidP="0020571E">
      <w:pPr>
        <w:pStyle w:val="NoSpacing"/>
        <w:numPr>
          <w:ilvl w:val="0"/>
          <w:numId w:val="4"/>
        </w:numPr>
        <w:rPr>
          <w:rFonts w:ascii="Times New Roman" w:hAnsi="Times New Roman"/>
          <w:sz w:val="24"/>
          <w:szCs w:val="24"/>
        </w:rPr>
      </w:pPr>
      <w:r w:rsidRPr="005906E6">
        <w:rPr>
          <w:rFonts w:ascii="Times New Roman" w:hAnsi="Times New Roman"/>
          <w:sz w:val="24"/>
          <w:szCs w:val="24"/>
        </w:rPr>
        <w:t>Today we look at how God is at work</w:t>
      </w:r>
    </w:p>
    <w:p w14:paraId="3C5D2F01" w14:textId="77777777" w:rsidR="0020571E" w:rsidRPr="005906E6" w:rsidRDefault="0020571E" w:rsidP="0020571E">
      <w:pPr>
        <w:pStyle w:val="NoSpacing"/>
        <w:numPr>
          <w:ilvl w:val="0"/>
          <w:numId w:val="4"/>
        </w:numPr>
        <w:rPr>
          <w:rFonts w:ascii="Times New Roman" w:hAnsi="Times New Roman"/>
          <w:sz w:val="24"/>
          <w:szCs w:val="24"/>
        </w:rPr>
      </w:pPr>
      <w:r w:rsidRPr="005906E6">
        <w:rPr>
          <w:rFonts w:ascii="Times New Roman" w:hAnsi="Times New Roman"/>
          <w:sz w:val="24"/>
          <w:szCs w:val="24"/>
        </w:rPr>
        <w:t>Even when it’s not obvious</w:t>
      </w:r>
    </w:p>
    <w:p w14:paraId="6C3EDB55" w14:textId="1BA4D8C2" w:rsidR="009D5A8E" w:rsidRDefault="005209C9" w:rsidP="0020571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1C58B4" wp14:editId="5B3D6B15">
                <wp:simplePos x="0" y="0"/>
                <wp:positionH relativeFrom="column">
                  <wp:posOffset>2143354</wp:posOffset>
                </wp:positionH>
                <wp:positionV relativeFrom="paragraph">
                  <wp:posOffset>106934</wp:posOffset>
                </wp:positionV>
                <wp:extent cx="4228185" cy="614477"/>
                <wp:effectExtent l="0" t="0" r="20320" b="14605"/>
                <wp:wrapNone/>
                <wp:docPr id="9" name="Text Box 9"/>
                <wp:cNvGraphicFramePr/>
                <a:graphic xmlns:a="http://schemas.openxmlformats.org/drawingml/2006/main">
                  <a:graphicData uri="http://schemas.microsoft.com/office/word/2010/wordprocessingShape">
                    <wps:wsp>
                      <wps:cNvSpPr txBox="1"/>
                      <wps:spPr>
                        <a:xfrm>
                          <a:off x="0" y="0"/>
                          <a:ext cx="4228185" cy="614477"/>
                        </a:xfrm>
                        <a:prstGeom prst="rect">
                          <a:avLst/>
                        </a:prstGeom>
                        <a:solidFill>
                          <a:schemeClr val="lt1"/>
                        </a:solidFill>
                        <a:ln w="6350">
                          <a:solidFill>
                            <a:prstClr val="black"/>
                          </a:solidFill>
                        </a:ln>
                      </wps:spPr>
                      <wps:txbx>
                        <w:txbxContent>
                          <w:p w14:paraId="16A8E9C2" w14:textId="51C7061A" w:rsidR="005209C9" w:rsidRPr="005209C9" w:rsidRDefault="005209C9" w:rsidP="005209C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7" w:history="1">
                              <w:r w:rsidRPr="009E55B4">
                                <w:rPr>
                                  <w:rStyle w:val="Hyperlink"/>
                                  <w:rFonts w:ascii="Times New Roman" w:hAnsi="Times New Roman" w:cs="Times New Roman"/>
                                  <w:sz w:val="20"/>
                                  <w:szCs w:val="20"/>
                                </w:rPr>
                                <w:t>https://watch.liberty.edu/media/t/1_igl79j2n</w:t>
                              </w:r>
                            </w:hyperlink>
                            <w:r>
                              <w:rPr>
                                <w:rFonts w:ascii="Times New Roman" w:hAnsi="Times New Roman" w:cs="Times New Roman"/>
                                <w:sz w:val="20"/>
                                <w:szCs w:val="20"/>
                              </w:rPr>
                              <w:t xml:space="preserve"> If you have no wi-fi where you teach, best to download to your computer from </w:t>
                            </w:r>
                            <w:hyperlink r:id="rId8" w:history="1">
                              <w:r w:rsidRPr="005209C9">
                                <w:rPr>
                                  <w:rStyle w:val="Hyperlink"/>
                                  <w:rFonts w:ascii="Times New Roman" w:hAnsi="Times New Roman" w:cs="Times New Roman"/>
                                  <w:sz w:val="20"/>
                                  <w:szCs w:val="20"/>
                                </w:rPr>
                                <w:t>https://tinyurl.com/4va8y62a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C58B4" id="_x0000_t202" coordsize="21600,21600" o:spt="202" path="m,l,21600r21600,l21600,xe">
                <v:stroke joinstyle="miter"/>
                <v:path gradientshapeok="t" o:connecttype="rect"/>
              </v:shapetype>
              <v:shape id="Text Box 9" o:spid="_x0000_s1026" type="#_x0000_t202" style="position:absolute;margin-left:168.75pt;margin-top:8.4pt;width:332.95pt;height:4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" fillcolor="white [3201]" strokeweight=".5pt">
                <v:textbox>
                  <w:txbxContent>
                    <w:p w14:paraId="16A8E9C2" w14:textId="51C7061A" w:rsidR="005209C9" w:rsidRPr="005209C9" w:rsidRDefault="005209C9" w:rsidP="005209C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9" w:history="1">
                        <w:r w:rsidRPr="009E55B4">
                          <w:rPr>
                            <w:rStyle w:val="Hyperlink"/>
                            <w:rFonts w:ascii="Times New Roman" w:hAnsi="Times New Roman" w:cs="Times New Roman"/>
                            <w:sz w:val="20"/>
                            <w:szCs w:val="20"/>
                          </w:rPr>
                          <w:t>https://watch.liberty.edu/media/t/1_igl79j2n</w:t>
                        </w:r>
                      </w:hyperlink>
                      <w:r>
                        <w:rPr>
                          <w:rFonts w:ascii="Times New Roman" w:hAnsi="Times New Roman" w:cs="Times New Roman"/>
                          <w:sz w:val="20"/>
                          <w:szCs w:val="20"/>
                        </w:rPr>
                        <w:t xml:space="preserve"> If you have no wi-fi where you teach, best to download to your computer from </w:t>
                      </w:r>
                      <w:hyperlink r:id="rId10" w:history="1">
                        <w:r w:rsidRPr="005209C9">
                          <w:rPr>
                            <w:rStyle w:val="Hyperlink"/>
                            <w:rFonts w:ascii="Times New Roman" w:hAnsi="Times New Roman" w:cs="Times New Roman"/>
                            <w:sz w:val="20"/>
                            <w:szCs w:val="20"/>
                          </w:rPr>
                          <w:t>https://tinyurl.com/4va8y62a</w:t>
                        </w:r>
                      </w:hyperlink>
                    </w:p>
                  </w:txbxContent>
                </v:textbox>
              </v:shape>
            </w:pict>
          </mc:Fallback>
        </mc:AlternateContent>
      </w:r>
    </w:p>
    <w:p w14:paraId="42714317" w14:textId="5CF4602E" w:rsidR="009D5A8E" w:rsidRDefault="009D5A8E" w:rsidP="0020571E">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61AAA77" w14:textId="77777777" w:rsidR="0020571E" w:rsidRDefault="0020571E" w:rsidP="0020571E">
      <w:pPr>
        <w:spacing w:after="0"/>
        <w:rPr>
          <w:rFonts w:ascii="Times New Roman" w:hAnsi="Times New Roman" w:cs="Times New Roman"/>
          <w:sz w:val="24"/>
          <w:szCs w:val="24"/>
        </w:rPr>
      </w:pPr>
    </w:p>
    <w:p w14:paraId="0E27A2E6" w14:textId="354E7074"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t>3.1</w:t>
      </w:r>
      <w:r w:rsidR="0020571E">
        <w:rPr>
          <w:rFonts w:ascii="Times New Roman" w:hAnsi="Times New Roman" w:cs="Times New Roman"/>
          <w:sz w:val="24"/>
          <w:szCs w:val="24"/>
        </w:rPr>
        <w:t xml:space="preserve"> </w:t>
      </w:r>
      <w:r w:rsidR="00E06FBD">
        <w:rPr>
          <w:rFonts w:ascii="Times New Roman" w:hAnsi="Times New Roman" w:cs="Times New Roman"/>
          <w:sz w:val="24"/>
          <w:szCs w:val="24"/>
        </w:rPr>
        <w:t xml:space="preserve"> A Dysfunctional Family</w:t>
      </w:r>
    </w:p>
    <w:p w14:paraId="71B7E732" w14:textId="77777777" w:rsidR="0020571E" w:rsidRDefault="0020571E" w:rsidP="0020571E">
      <w:pPr>
        <w:spacing w:after="0"/>
        <w:rPr>
          <w:rFonts w:ascii="Times New Roman" w:hAnsi="Times New Roman" w:cs="Times New Roman"/>
          <w:sz w:val="24"/>
          <w:szCs w:val="24"/>
        </w:rPr>
      </w:pPr>
    </w:p>
    <w:p w14:paraId="21A1075B" w14:textId="31BA0955"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t>Listen for</w:t>
      </w:r>
      <w:r w:rsidR="0020571E">
        <w:rPr>
          <w:rFonts w:ascii="Times New Roman" w:hAnsi="Times New Roman" w:cs="Times New Roman"/>
          <w:sz w:val="24"/>
          <w:szCs w:val="24"/>
        </w:rPr>
        <w:t xml:space="preserve"> </w:t>
      </w:r>
      <w:r w:rsidR="0067611E">
        <w:rPr>
          <w:rFonts w:ascii="Times New Roman" w:hAnsi="Times New Roman" w:cs="Times New Roman"/>
          <w:sz w:val="24"/>
          <w:szCs w:val="24"/>
        </w:rPr>
        <w:t>love and hate.</w:t>
      </w:r>
    </w:p>
    <w:p w14:paraId="39A3F192" w14:textId="77777777" w:rsidR="009D5A8E" w:rsidRDefault="009D5A8E" w:rsidP="0020571E">
      <w:pPr>
        <w:spacing w:after="0"/>
        <w:rPr>
          <w:rFonts w:ascii="Times New Roman" w:hAnsi="Times New Roman" w:cs="Times New Roman"/>
          <w:sz w:val="24"/>
          <w:szCs w:val="24"/>
        </w:rPr>
      </w:pPr>
    </w:p>
    <w:p w14:paraId="12D50012" w14:textId="77777777" w:rsidR="0020571E" w:rsidRPr="00FE643F" w:rsidRDefault="0020571E" w:rsidP="0020571E">
      <w:pPr>
        <w:pStyle w:val="NoSpacing"/>
        <w:rPr>
          <w:rFonts w:ascii="Times New Roman" w:hAnsi="Times New Roman"/>
          <w:sz w:val="18"/>
          <w:szCs w:val="18"/>
        </w:rPr>
      </w:pPr>
      <w:r w:rsidRPr="00CF1958">
        <w:rPr>
          <w:rFonts w:ascii="Times New Roman" w:hAnsi="Times New Roman"/>
          <w:sz w:val="18"/>
          <w:szCs w:val="18"/>
        </w:rPr>
        <w:t>Genesis 37:1-5 (NIV)  Jacob lived in the land where his father had stayed, the land of Canaan. 2  This is the account of Jacob. Joseph, a young man of seventeen, was tending the flocks with his brothers, the sons of Bilhah and the sons of Zilpah, his father's wives, and he brought their father a bad report about them. 3  Now Israel loved Joseph more than any of his other sons, because he had been born to him in his old age; and he made a richly ornamented robe for him. 4  When his brothers saw that their father loved him more than any of them, they hated him and could not speak a kind word to him. 5  Joseph had a dream, and when he told it to his brothers, they hated him all the more</w:t>
      </w:r>
    </w:p>
    <w:p w14:paraId="387833E2" w14:textId="25E6094E" w:rsidR="0067611E" w:rsidRDefault="0067611E" w:rsidP="0020571E">
      <w:pPr>
        <w:spacing w:after="0"/>
        <w:rPr>
          <w:rFonts w:ascii="Times New Roman" w:hAnsi="Times New Roman" w:cs="Times New Roman"/>
          <w:sz w:val="24"/>
          <w:szCs w:val="24"/>
        </w:rPr>
      </w:pPr>
    </w:p>
    <w:p w14:paraId="6D0AC048" w14:textId="77777777" w:rsidR="006839EE" w:rsidRPr="006839EE" w:rsidRDefault="006839EE" w:rsidP="006839EE">
      <w:pPr>
        <w:spacing w:after="0"/>
        <w:rPr>
          <w:rFonts w:ascii="Times New Roman" w:hAnsi="Times New Roman" w:cs="Times New Roman"/>
          <w:sz w:val="24"/>
          <w:szCs w:val="24"/>
        </w:rPr>
      </w:pPr>
      <w:r w:rsidRPr="006839EE">
        <w:rPr>
          <w:rFonts w:ascii="Times New Roman" w:hAnsi="Times New Roman" w:cs="Times New Roman"/>
          <w:sz w:val="24"/>
          <w:szCs w:val="24"/>
        </w:rPr>
        <w:t xml:space="preserve">Why might a parent favor one child over another? </w:t>
      </w:r>
    </w:p>
    <w:p w14:paraId="507F6D70" w14:textId="6A50D73A" w:rsidR="006839EE" w:rsidRPr="006839EE" w:rsidRDefault="006839EE" w:rsidP="006839EE">
      <w:pPr>
        <w:numPr>
          <w:ilvl w:val="0"/>
          <w:numId w:val="4"/>
        </w:numPr>
        <w:spacing w:after="0"/>
        <w:rPr>
          <w:rFonts w:ascii="Times New Roman" w:hAnsi="Times New Roman" w:cs="Times New Roman"/>
          <w:sz w:val="24"/>
          <w:szCs w:val="24"/>
        </w:rPr>
      </w:pPr>
      <w:r w:rsidRPr="006839EE">
        <w:rPr>
          <w:rFonts w:ascii="Times New Roman" w:hAnsi="Times New Roman" w:cs="Times New Roman"/>
          <w:sz w:val="24"/>
          <w:szCs w:val="24"/>
        </w:rPr>
        <w:t>maybe just because of their gender … the parent had always wanted a boy/girl</w:t>
      </w:r>
    </w:p>
    <w:p w14:paraId="43962F17" w14:textId="77777777" w:rsidR="006839EE" w:rsidRPr="006839EE" w:rsidRDefault="006839EE" w:rsidP="006839EE">
      <w:pPr>
        <w:numPr>
          <w:ilvl w:val="0"/>
          <w:numId w:val="4"/>
        </w:numPr>
        <w:spacing w:after="0"/>
        <w:rPr>
          <w:rFonts w:ascii="Times New Roman" w:hAnsi="Times New Roman" w:cs="Times New Roman"/>
          <w:sz w:val="24"/>
          <w:szCs w:val="24"/>
        </w:rPr>
      </w:pPr>
      <w:r w:rsidRPr="006839EE">
        <w:rPr>
          <w:rFonts w:ascii="Times New Roman" w:hAnsi="Times New Roman" w:cs="Times New Roman"/>
          <w:sz w:val="24"/>
          <w:szCs w:val="24"/>
        </w:rPr>
        <w:t>their personality agreed with that parent more than the other siblings</w:t>
      </w:r>
    </w:p>
    <w:p w14:paraId="7399512E" w14:textId="76067AF9" w:rsidR="006839EE" w:rsidRPr="006839EE" w:rsidRDefault="006839EE" w:rsidP="006839EE">
      <w:pPr>
        <w:numPr>
          <w:ilvl w:val="0"/>
          <w:numId w:val="4"/>
        </w:numPr>
        <w:spacing w:after="0"/>
        <w:rPr>
          <w:rFonts w:ascii="Times New Roman" w:hAnsi="Times New Roman" w:cs="Times New Roman"/>
          <w:sz w:val="24"/>
          <w:szCs w:val="24"/>
        </w:rPr>
      </w:pPr>
      <w:r w:rsidRPr="006839EE">
        <w:rPr>
          <w:rFonts w:ascii="Times New Roman" w:hAnsi="Times New Roman" w:cs="Times New Roman"/>
          <w:sz w:val="24"/>
          <w:szCs w:val="24"/>
        </w:rPr>
        <w:t>behavior … one kid gets in trouble, the other never causes any problems</w:t>
      </w:r>
    </w:p>
    <w:p w14:paraId="5BCC4B05" w14:textId="77777777" w:rsidR="006839EE" w:rsidRPr="006839EE" w:rsidRDefault="006839EE" w:rsidP="006839EE">
      <w:pPr>
        <w:numPr>
          <w:ilvl w:val="0"/>
          <w:numId w:val="4"/>
        </w:numPr>
        <w:spacing w:after="0"/>
        <w:rPr>
          <w:rFonts w:ascii="Times New Roman" w:hAnsi="Times New Roman" w:cs="Times New Roman"/>
          <w:sz w:val="24"/>
          <w:szCs w:val="24"/>
        </w:rPr>
      </w:pPr>
      <w:r w:rsidRPr="006839EE">
        <w:rPr>
          <w:rFonts w:ascii="Times New Roman" w:hAnsi="Times New Roman" w:cs="Times New Roman"/>
          <w:sz w:val="24"/>
          <w:szCs w:val="24"/>
        </w:rPr>
        <w:t>first child, middle child, last child (baby of the family)</w:t>
      </w:r>
    </w:p>
    <w:p w14:paraId="2B397B4C" w14:textId="372DBECA" w:rsidR="006839EE" w:rsidRDefault="006839EE" w:rsidP="0020571E">
      <w:pPr>
        <w:spacing w:after="0"/>
        <w:rPr>
          <w:rFonts w:ascii="Times New Roman" w:hAnsi="Times New Roman" w:cs="Times New Roman"/>
          <w:sz w:val="24"/>
          <w:szCs w:val="24"/>
        </w:rPr>
      </w:pPr>
    </w:p>
    <w:p w14:paraId="28F92103" w14:textId="77777777" w:rsidR="00E06FBD" w:rsidRPr="0067611E" w:rsidRDefault="00E06FBD" w:rsidP="00E06FBD">
      <w:pPr>
        <w:spacing w:after="0"/>
        <w:rPr>
          <w:rFonts w:ascii="Times New Roman" w:hAnsi="Times New Roman" w:cs="Times New Roman"/>
          <w:sz w:val="24"/>
          <w:szCs w:val="24"/>
        </w:rPr>
      </w:pPr>
      <w:r w:rsidRPr="0067611E">
        <w:rPr>
          <w:rFonts w:ascii="Times New Roman" w:hAnsi="Times New Roman" w:cs="Times New Roman"/>
          <w:sz w:val="24"/>
          <w:szCs w:val="24"/>
        </w:rPr>
        <w:t xml:space="preserve">What </w:t>
      </w:r>
      <w:r>
        <w:rPr>
          <w:rFonts w:ascii="Times New Roman" w:hAnsi="Times New Roman" w:cs="Times New Roman"/>
          <w:sz w:val="24"/>
          <w:szCs w:val="24"/>
        </w:rPr>
        <w:t>reasons do you see for</w:t>
      </w:r>
      <w:r w:rsidRPr="0067611E">
        <w:rPr>
          <w:rFonts w:ascii="Times New Roman" w:hAnsi="Times New Roman" w:cs="Times New Roman"/>
          <w:sz w:val="24"/>
          <w:szCs w:val="24"/>
        </w:rPr>
        <w:t xml:space="preserve"> conflict between Joseph and his brothers? </w:t>
      </w:r>
    </w:p>
    <w:p w14:paraId="78743E03" w14:textId="77777777" w:rsidR="00E06FBD" w:rsidRPr="0067611E" w:rsidRDefault="00E06FBD" w:rsidP="00E06FBD">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favoritism from their father</w:t>
      </w:r>
    </w:p>
    <w:p w14:paraId="1E7BF5B3" w14:textId="77777777" w:rsidR="00E06FBD" w:rsidRPr="0067611E" w:rsidRDefault="00E06FBD" w:rsidP="00E06FBD">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special gifts he was given</w:t>
      </w:r>
    </w:p>
    <w:p w14:paraId="148D8A34" w14:textId="77777777" w:rsidR="00E06FBD" w:rsidRPr="0067611E" w:rsidRDefault="00E06FBD" w:rsidP="00E06FBD">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he told about the dreams he had (not in this passage)</w:t>
      </w:r>
    </w:p>
    <w:p w14:paraId="14FBACE2" w14:textId="77777777" w:rsidR="00E06FBD" w:rsidRPr="0067611E" w:rsidRDefault="00E06FBD" w:rsidP="00E06FBD">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he might have been “in their face” with his coat</w:t>
      </w:r>
    </w:p>
    <w:p w14:paraId="1624123A" w14:textId="77777777" w:rsidR="00E06FBD" w:rsidRPr="0067611E" w:rsidRDefault="00E06FBD" w:rsidP="00E06FBD">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he tattled on them to their dad</w:t>
      </w:r>
    </w:p>
    <w:p w14:paraId="70FD28F7" w14:textId="00DBF06C" w:rsidR="006839EE" w:rsidRDefault="006839EE" w:rsidP="0020571E">
      <w:pPr>
        <w:spacing w:after="0"/>
        <w:rPr>
          <w:rFonts w:ascii="Times New Roman" w:hAnsi="Times New Roman" w:cs="Times New Roman"/>
          <w:sz w:val="24"/>
          <w:szCs w:val="24"/>
        </w:rPr>
      </w:pPr>
    </w:p>
    <w:p w14:paraId="10A31F4D" w14:textId="5CF48C10" w:rsidR="00E06FBD" w:rsidRDefault="00E06FBD" w:rsidP="0020571E">
      <w:pPr>
        <w:spacing w:after="0"/>
        <w:rPr>
          <w:rFonts w:ascii="Times New Roman" w:hAnsi="Times New Roman" w:cs="Times New Roman"/>
          <w:sz w:val="24"/>
          <w:szCs w:val="24"/>
        </w:rPr>
      </w:pPr>
    </w:p>
    <w:p w14:paraId="14B75493" w14:textId="77777777" w:rsidR="00E06FBD" w:rsidRPr="00E06FBD" w:rsidRDefault="00E06FBD" w:rsidP="00E06FBD">
      <w:pPr>
        <w:spacing w:after="0"/>
        <w:rPr>
          <w:rFonts w:ascii="Times New Roman" w:hAnsi="Times New Roman" w:cs="Times New Roman"/>
          <w:sz w:val="24"/>
          <w:szCs w:val="24"/>
        </w:rPr>
      </w:pPr>
      <w:r w:rsidRPr="00E06FBD">
        <w:rPr>
          <w:rFonts w:ascii="Times New Roman" w:hAnsi="Times New Roman" w:cs="Times New Roman"/>
          <w:sz w:val="24"/>
          <w:szCs w:val="24"/>
        </w:rPr>
        <w:lastRenderedPageBreak/>
        <w:t>What other kinds of things cause jealousy between siblings?</w:t>
      </w:r>
    </w:p>
    <w:p w14:paraId="6A316ED1" w14:textId="335194A1" w:rsidR="00E06FBD" w:rsidRPr="00E06FBD" w:rsidRDefault="00E06FBD" w:rsidP="00E06FBD">
      <w:pPr>
        <w:numPr>
          <w:ilvl w:val="0"/>
          <w:numId w:val="5"/>
        </w:numPr>
        <w:spacing w:after="0"/>
        <w:rPr>
          <w:rFonts w:ascii="Times New Roman" w:hAnsi="Times New Roman" w:cs="Times New Roman"/>
          <w:sz w:val="24"/>
          <w:szCs w:val="24"/>
        </w:rPr>
      </w:pPr>
      <w:r w:rsidRPr="00E06FBD">
        <w:rPr>
          <w:rFonts w:ascii="Times New Roman" w:hAnsi="Times New Roman" w:cs="Times New Roman"/>
          <w:sz w:val="24"/>
          <w:szCs w:val="24"/>
        </w:rPr>
        <w:t>when one excels at something</w:t>
      </w:r>
      <w:r>
        <w:rPr>
          <w:rFonts w:ascii="Times New Roman" w:hAnsi="Times New Roman" w:cs="Times New Roman"/>
          <w:sz w:val="24"/>
          <w:szCs w:val="24"/>
        </w:rPr>
        <w:t xml:space="preserve"> (sports, academics, etc.)</w:t>
      </w:r>
      <w:r w:rsidRPr="00E06FBD">
        <w:rPr>
          <w:rFonts w:ascii="Times New Roman" w:hAnsi="Times New Roman" w:cs="Times New Roman"/>
          <w:sz w:val="24"/>
          <w:szCs w:val="24"/>
        </w:rPr>
        <w:t xml:space="preserve"> and the others don’t</w:t>
      </w:r>
    </w:p>
    <w:p w14:paraId="057544FC" w14:textId="77777777" w:rsidR="00E06FBD" w:rsidRPr="00E06FBD" w:rsidRDefault="00E06FBD" w:rsidP="00E06FBD">
      <w:pPr>
        <w:numPr>
          <w:ilvl w:val="0"/>
          <w:numId w:val="5"/>
        </w:numPr>
        <w:spacing w:after="0"/>
        <w:rPr>
          <w:rFonts w:ascii="Times New Roman" w:hAnsi="Times New Roman" w:cs="Times New Roman"/>
          <w:sz w:val="24"/>
          <w:szCs w:val="24"/>
        </w:rPr>
      </w:pPr>
      <w:r w:rsidRPr="00E06FBD">
        <w:rPr>
          <w:rFonts w:ascii="Times New Roman" w:hAnsi="Times New Roman" w:cs="Times New Roman"/>
          <w:sz w:val="24"/>
          <w:szCs w:val="24"/>
        </w:rPr>
        <w:t>where the child is in the sequence of siblings</w:t>
      </w:r>
    </w:p>
    <w:p w14:paraId="21C8F6A2" w14:textId="7619FD55" w:rsidR="00E06FBD" w:rsidRDefault="00E06FBD" w:rsidP="00E06FBD">
      <w:pPr>
        <w:numPr>
          <w:ilvl w:val="0"/>
          <w:numId w:val="5"/>
        </w:numPr>
        <w:spacing w:after="0"/>
        <w:rPr>
          <w:rFonts w:ascii="Times New Roman" w:hAnsi="Times New Roman" w:cs="Times New Roman"/>
          <w:sz w:val="24"/>
          <w:szCs w:val="24"/>
        </w:rPr>
      </w:pPr>
      <w:r w:rsidRPr="00E06FBD">
        <w:rPr>
          <w:rFonts w:ascii="Times New Roman" w:hAnsi="Times New Roman" w:cs="Times New Roman"/>
          <w:sz w:val="24"/>
          <w:szCs w:val="24"/>
        </w:rPr>
        <w:t>oldest may be jealous over attention of baby of the family</w:t>
      </w:r>
    </w:p>
    <w:p w14:paraId="0C85136E" w14:textId="6BEF5BC3" w:rsidR="00E06FBD" w:rsidRDefault="00E06FBD" w:rsidP="00E06FBD">
      <w:pPr>
        <w:numPr>
          <w:ilvl w:val="0"/>
          <w:numId w:val="5"/>
        </w:numPr>
        <w:spacing w:after="0"/>
        <w:rPr>
          <w:rFonts w:ascii="Times New Roman" w:hAnsi="Times New Roman" w:cs="Times New Roman"/>
          <w:sz w:val="24"/>
          <w:szCs w:val="24"/>
        </w:rPr>
      </w:pPr>
      <w:r w:rsidRPr="00E06FBD">
        <w:rPr>
          <w:rFonts w:ascii="Times New Roman" w:hAnsi="Times New Roman" w:cs="Times New Roman"/>
          <w:sz w:val="24"/>
          <w:szCs w:val="24"/>
        </w:rPr>
        <w:t>youngest jealous over the older ones having more freedoms</w:t>
      </w:r>
    </w:p>
    <w:p w14:paraId="58A03289" w14:textId="57A395E4" w:rsidR="00E06FBD" w:rsidRDefault="00E06FBD" w:rsidP="00E06FB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middle child can feel both of those influences</w:t>
      </w:r>
    </w:p>
    <w:p w14:paraId="39BA2A17" w14:textId="35ED7B2A" w:rsidR="00CA2E8B" w:rsidRDefault="00CA2E8B" w:rsidP="00CA2E8B">
      <w:pPr>
        <w:spacing w:after="0"/>
        <w:rPr>
          <w:rFonts w:ascii="Times New Roman" w:hAnsi="Times New Roman" w:cs="Times New Roman"/>
          <w:sz w:val="24"/>
          <w:szCs w:val="24"/>
        </w:rPr>
      </w:pPr>
    </w:p>
    <w:p w14:paraId="4BF8A4DC" w14:textId="77777777" w:rsidR="00CA2E8B" w:rsidRPr="00CA2E8B" w:rsidRDefault="00CA2E8B" w:rsidP="00CA2E8B">
      <w:pPr>
        <w:spacing w:after="0"/>
        <w:rPr>
          <w:rFonts w:ascii="Times New Roman" w:hAnsi="Times New Roman" w:cs="Times New Roman"/>
          <w:sz w:val="24"/>
          <w:szCs w:val="24"/>
        </w:rPr>
      </w:pPr>
      <w:r w:rsidRPr="00CA2E8B">
        <w:rPr>
          <w:rFonts w:ascii="Times New Roman" w:hAnsi="Times New Roman" w:cs="Times New Roman"/>
          <w:sz w:val="24"/>
          <w:szCs w:val="24"/>
        </w:rPr>
        <w:t>How does boasting get people like Joseph into trouble?</w:t>
      </w:r>
    </w:p>
    <w:p w14:paraId="1CD95DBF"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puts others off</w:t>
      </w:r>
    </w:p>
    <w:p w14:paraId="59EE2959"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people get tired of hearing it</w:t>
      </w:r>
    </w:p>
    <w:p w14:paraId="20B527AE"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“who do you think you are, anyway?”</w:t>
      </w:r>
    </w:p>
    <w:p w14:paraId="60C00AB6"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others feel the person has an inflated image of themselves</w:t>
      </w:r>
    </w:p>
    <w:p w14:paraId="4267D36A" w14:textId="569D35CE"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the qualities boasted about may be entirely untrue</w:t>
      </w:r>
    </w:p>
    <w:p w14:paraId="2426678B"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if they are true, it can grate on your nerves</w:t>
      </w:r>
    </w:p>
    <w:p w14:paraId="705F17C2" w14:textId="77777777" w:rsidR="00CA2E8B" w:rsidRPr="00CA2E8B" w:rsidRDefault="00CA2E8B" w:rsidP="00CA2E8B">
      <w:pPr>
        <w:spacing w:after="0"/>
        <w:rPr>
          <w:rFonts w:ascii="Times New Roman" w:hAnsi="Times New Roman" w:cs="Times New Roman"/>
          <w:sz w:val="24"/>
          <w:szCs w:val="24"/>
        </w:rPr>
      </w:pPr>
    </w:p>
    <w:p w14:paraId="0B1F6CA2" w14:textId="4F4C2BFE" w:rsidR="00CA2E8B" w:rsidRPr="00CA2E8B" w:rsidRDefault="00CA2E8B" w:rsidP="00CA2E8B">
      <w:pPr>
        <w:spacing w:after="0"/>
        <w:rPr>
          <w:rFonts w:ascii="Times New Roman" w:hAnsi="Times New Roman" w:cs="Times New Roman"/>
          <w:sz w:val="24"/>
          <w:szCs w:val="24"/>
        </w:rPr>
      </w:pPr>
      <w:r w:rsidRPr="00CA2E8B">
        <w:rPr>
          <w:rFonts w:ascii="Times New Roman" w:hAnsi="Times New Roman" w:cs="Times New Roman"/>
          <w:sz w:val="24"/>
          <w:szCs w:val="24"/>
        </w:rPr>
        <w:t>Suppose you are one of the brothers.  How do you feel about Joseph?  What thoughts would you have?</w:t>
      </w:r>
    </w:p>
    <w:p w14:paraId="4F973FC5" w14:textId="185F878A"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what a jerk</w:t>
      </w:r>
    </w:p>
    <w:p w14:paraId="787635E4"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we’ll see who’s really in charge and who is not, when dad is gone</w:t>
      </w:r>
    </w:p>
    <w:p w14:paraId="69FE570C" w14:textId="09C6750B"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I’d like to take that coat and …</w:t>
      </w:r>
    </w:p>
    <w:p w14:paraId="5D5E64DD" w14:textId="6C40B604"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what was dad thinking?</w:t>
      </w:r>
    </w:p>
    <w:p w14:paraId="095055A5" w14:textId="4D8CE54F"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I’m going to have me a dream and it’s going to be a nightmare for someone</w:t>
      </w:r>
    </w:p>
    <w:p w14:paraId="69F248DF" w14:textId="77777777"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that Joseph has some kind of ego</w:t>
      </w:r>
    </w:p>
    <w:p w14:paraId="0EE27A1E" w14:textId="0F32B500" w:rsidR="00CA2E8B" w:rsidRPr="00CA2E8B" w:rsidRDefault="00CA2E8B" w:rsidP="00CA2E8B">
      <w:pPr>
        <w:numPr>
          <w:ilvl w:val="0"/>
          <w:numId w:val="5"/>
        </w:numPr>
        <w:spacing w:after="0"/>
        <w:rPr>
          <w:rFonts w:ascii="Times New Roman" w:hAnsi="Times New Roman" w:cs="Times New Roman"/>
          <w:sz w:val="24"/>
          <w:szCs w:val="24"/>
        </w:rPr>
      </w:pPr>
      <w:r w:rsidRPr="00CA2E8B">
        <w:rPr>
          <w:rFonts w:ascii="Times New Roman" w:hAnsi="Times New Roman" w:cs="Times New Roman"/>
          <w:sz w:val="24"/>
          <w:szCs w:val="24"/>
        </w:rPr>
        <w:t>he needs to be put in his place</w:t>
      </w:r>
    </w:p>
    <w:p w14:paraId="2FFF140E" w14:textId="08AA1A7E" w:rsidR="006839EE" w:rsidRDefault="006839EE" w:rsidP="0020571E">
      <w:pPr>
        <w:spacing w:after="0"/>
        <w:rPr>
          <w:rFonts w:ascii="Times New Roman" w:hAnsi="Times New Roman" w:cs="Times New Roman"/>
          <w:sz w:val="24"/>
          <w:szCs w:val="24"/>
        </w:rPr>
      </w:pPr>
    </w:p>
    <w:p w14:paraId="52B0D587" w14:textId="385318A9" w:rsidR="0067611E" w:rsidRDefault="006839EE" w:rsidP="0020571E">
      <w:pPr>
        <w:spacing w:after="0"/>
        <w:rPr>
          <w:rFonts w:ascii="Times New Roman" w:hAnsi="Times New Roman" w:cs="Times New Roman"/>
          <w:sz w:val="24"/>
          <w:szCs w:val="24"/>
        </w:rPr>
      </w:pPr>
      <w:r>
        <w:rPr>
          <w:rFonts w:ascii="Times New Roman" w:hAnsi="Times New Roman" w:cs="Times New Roman"/>
          <w:sz w:val="24"/>
          <w:szCs w:val="24"/>
        </w:rPr>
        <w:t>Thinking of cause and effect, d</w:t>
      </w:r>
      <w:r w:rsidR="0067611E">
        <w:rPr>
          <w:rFonts w:ascii="Times New Roman" w:hAnsi="Times New Roman" w:cs="Times New Roman"/>
          <w:sz w:val="24"/>
          <w:szCs w:val="24"/>
        </w:rPr>
        <w:t xml:space="preserve">o you think </w:t>
      </w:r>
      <w:r w:rsidR="0067611E" w:rsidRPr="00CA2E8B">
        <w:rPr>
          <w:rFonts w:ascii="Times New Roman" w:hAnsi="Times New Roman" w:cs="Times New Roman"/>
          <w:i/>
          <w:iCs/>
          <w:sz w:val="24"/>
          <w:szCs w:val="24"/>
        </w:rPr>
        <w:t>hatred</w:t>
      </w:r>
      <w:r w:rsidR="0067611E">
        <w:rPr>
          <w:rFonts w:ascii="Times New Roman" w:hAnsi="Times New Roman" w:cs="Times New Roman"/>
          <w:sz w:val="24"/>
          <w:szCs w:val="24"/>
        </w:rPr>
        <w:t xml:space="preserve"> was the </w:t>
      </w:r>
      <w:r w:rsidR="0067611E" w:rsidRPr="00CA2E8B">
        <w:rPr>
          <w:rFonts w:ascii="Times New Roman" w:hAnsi="Times New Roman" w:cs="Times New Roman"/>
          <w:i/>
          <w:iCs/>
          <w:sz w:val="24"/>
          <w:szCs w:val="24"/>
        </w:rPr>
        <w:t>cause</w:t>
      </w:r>
      <w:r w:rsidR="0067611E">
        <w:rPr>
          <w:rFonts w:ascii="Times New Roman" w:hAnsi="Times New Roman" w:cs="Times New Roman"/>
          <w:sz w:val="24"/>
          <w:szCs w:val="24"/>
        </w:rPr>
        <w:t xml:space="preserve"> or the </w:t>
      </w:r>
      <w:r w:rsidR="0067611E" w:rsidRPr="00CA2E8B">
        <w:rPr>
          <w:rFonts w:ascii="Times New Roman" w:hAnsi="Times New Roman" w:cs="Times New Roman"/>
          <w:i/>
          <w:iCs/>
          <w:sz w:val="24"/>
          <w:szCs w:val="24"/>
        </w:rPr>
        <w:t>result</w:t>
      </w:r>
      <w:r w:rsidR="0067611E">
        <w:rPr>
          <w:rFonts w:ascii="Times New Roman" w:hAnsi="Times New Roman" w:cs="Times New Roman"/>
          <w:sz w:val="24"/>
          <w:szCs w:val="24"/>
        </w:rPr>
        <w:t xml:space="preserve"> of this conflict?</w:t>
      </w:r>
    </w:p>
    <w:p w14:paraId="2DDDC141" w14:textId="66E5D2A6" w:rsidR="0067611E" w:rsidRPr="0067611E" w:rsidRDefault="00182F54" w:rsidP="0067611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61022B4" wp14:editId="2E991BCE">
            <wp:simplePos x="0" y="0"/>
            <wp:positionH relativeFrom="column">
              <wp:posOffset>4884674</wp:posOffset>
            </wp:positionH>
            <wp:positionV relativeFrom="page">
              <wp:posOffset>5966968</wp:posOffset>
            </wp:positionV>
            <wp:extent cx="1616075" cy="1628775"/>
            <wp:effectExtent l="152400" t="152400" r="365125" b="371475"/>
            <wp:wrapSquare wrapText="bothSides"/>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6075"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7611E" w:rsidRPr="0067611E">
        <w:rPr>
          <w:rFonts w:ascii="Times New Roman" w:hAnsi="Times New Roman" w:cs="Times New Roman"/>
          <w:sz w:val="24"/>
          <w:szCs w:val="24"/>
        </w:rPr>
        <w:t>probably a bit of both</w:t>
      </w:r>
    </w:p>
    <w:p w14:paraId="2F4B938F" w14:textId="77777777" w:rsidR="0067611E" w:rsidRPr="0067611E" w:rsidRDefault="0067611E" w:rsidP="0067611E">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likely a spiral effect</w:t>
      </w:r>
    </w:p>
    <w:p w14:paraId="0168B097" w14:textId="1135B075" w:rsidR="0067611E" w:rsidRPr="0067611E" w:rsidRDefault="0067611E" w:rsidP="0067611E">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their dislike of his favored status caused them to treat him badly</w:t>
      </w:r>
    </w:p>
    <w:p w14:paraId="284B49F4" w14:textId="460A8731" w:rsidR="0067611E" w:rsidRPr="0067611E" w:rsidRDefault="0067611E" w:rsidP="0067611E">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he might have responded with flaunting his status</w:t>
      </w:r>
    </w:p>
    <w:p w14:paraId="6B60D8DA" w14:textId="77777777" w:rsidR="0067611E" w:rsidRPr="0067611E" w:rsidRDefault="0067611E" w:rsidP="0067611E">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this resulted in more disfavor and hate</w:t>
      </w:r>
    </w:p>
    <w:p w14:paraId="7D6C05E9" w14:textId="0A4CABC4" w:rsidR="0067611E" w:rsidRDefault="0067611E" w:rsidP="0067611E">
      <w:pPr>
        <w:numPr>
          <w:ilvl w:val="0"/>
          <w:numId w:val="4"/>
        </w:numPr>
        <w:spacing w:after="0"/>
        <w:rPr>
          <w:rFonts w:ascii="Times New Roman" w:hAnsi="Times New Roman" w:cs="Times New Roman"/>
          <w:sz w:val="24"/>
          <w:szCs w:val="24"/>
        </w:rPr>
      </w:pPr>
      <w:r w:rsidRPr="0067611E">
        <w:rPr>
          <w:rFonts w:ascii="Times New Roman" w:hAnsi="Times New Roman" w:cs="Times New Roman"/>
          <w:sz w:val="24"/>
          <w:szCs w:val="24"/>
        </w:rPr>
        <w:t xml:space="preserve">(however, in the rest of the story of his life, he comes across as an honorable person) </w:t>
      </w:r>
    </w:p>
    <w:p w14:paraId="3A6633B4" w14:textId="6DACE919" w:rsidR="00CA2E8B" w:rsidRPr="0067611E" w:rsidRDefault="00CA2E8B" w:rsidP="0067611E">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Joseph may have been immature when he received his fancy coat and bragged about it along with his </w:t>
      </w:r>
      <w:r w:rsidR="00222F70">
        <w:rPr>
          <w:rFonts w:ascii="Times New Roman" w:hAnsi="Times New Roman" w:cs="Times New Roman"/>
          <w:sz w:val="24"/>
          <w:szCs w:val="24"/>
        </w:rPr>
        <w:t>dreams</w:t>
      </w:r>
    </w:p>
    <w:p w14:paraId="0AD63B2D" w14:textId="168CDF19" w:rsidR="0067611E" w:rsidRDefault="0067611E" w:rsidP="0020571E">
      <w:pPr>
        <w:spacing w:after="0"/>
        <w:rPr>
          <w:rFonts w:ascii="Times New Roman" w:hAnsi="Times New Roman" w:cs="Times New Roman"/>
          <w:sz w:val="24"/>
          <w:szCs w:val="24"/>
        </w:rPr>
      </w:pPr>
    </w:p>
    <w:p w14:paraId="701FEB31" w14:textId="77777777" w:rsidR="00CA2E8B" w:rsidRPr="00CA2E8B" w:rsidRDefault="00CA2E8B" w:rsidP="00CA2E8B">
      <w:pPr>
        <w:spacing w:after="0"/>
        <w:rPr>
          <w:rFonts w:ascii="Times New Roman" w:hAnsi="Times New Roman" w:cs="Times New Roman"/>
          <w:sz w:val="24"/>
          <w:szCs w:val="24"/>
        </w:rPr>
      </w:pPr>
      <w:r w:rsidRPr="00CA2E8B">
        <w:rPr>
          <w:rFonts w:ascii="Times New Roman" w:hAnsi="Times New Roman" w:cs="Times New Roman"/>
          <w:sz w:val="24"/>
          <w:szCs w:val="24"/>
        </w:rPr>
        <w:t xml:space="preserve">How can parents avoid fueling jealousy between their children? </w:t>
      </w:r>
    </w:p>
    <w:p w14:paraId="138EB163" w14:textId="77777777" w:rsidR="00CA2E8B" w:rsidRPr="00CA2E8B" w:rsidRDefault="00CA2E8B" w:rsidP="00CA2E8B">
      <w:pPr>
        <w:numPr>
          <w:ilvl w:val="0"/>
          <w:numId w:val="4"/>
        </w:numPr>
        <w:spacing w:after="0"/>
        <w:rPr>
          <w:rFonts w:ascii="Times New Roman" w:hAnsi="Times New Roman" w:cs="Times New Roman"/>
          <w:sz w:val="24"/>
          <w:szCs w:val="24"/>
        </w:rPr>
      </w:pPr>
      <w:r w:rsidRPr="00CA2E8B">
        <w:rPr>
          <w:rFonts w:ascii="Times New Roman" w:hAnsi="Times New Roman" w:cs="Times New Roman"/>
          <w:sz w:val="24"/>
          <w:szCs w:val="24"/>
        </w:rPr>
        <w:t>try to treat them equally</w:t>
      </w:r>
    </w:p>
    <w:p w14:paraId="6437DCBC" w14:textId="77777777" w:rsidR="00CA2E8B" w:rsidRPr="00CA2E8B" w:rsidRDefault="00CA2E8B" w:rsidP="00CA2E8B">
      <w:pPr>
        <w:numPr>
          <w:ilvl w:val="0"/>
          <w:numId w:val="4"/>
        </w:numPr>
        <w:spacing w:after="0"/>
        <w:rPr>
          <w:rFonts w:ascii="Times New Roman" w:hAnsi="Times New Roman" w:cs="Times New Roman"/>
          <w:sz w:val="24"/>
          <w:szCs w:val="24"/>
        </w:rPr>
      </w:pPr>
      <w:r w:rsidRPr="00CA2E8B">
        <w:rPr>
          <w:rFonts w:ascii="Times New Roman" w:hAnsi="Times New Roman" w:cs="Times New Roman"/>
          <w:sz w:val="24"/>
          <w:szCs w:val="24"/>
        </w:rPr>
        <w:t>encourage each for their individual (but different) accomplishments</w:t>
      </w:r>
    </w:p>
    <w:p w14:paraId="4E1BF3DC" w14:textId="77777777" w:rsidR="00CA2E8B" w:rsidRPr="00CA2E8B" w:rsidRDefault="00CA2E8B" w:rsidP="00CA2E8B">
      <w:pPr>
        <w:numPr>
          <w:ilvl w:val="0"/>
          <w:numId w:val="4"/>
        </w:numPr>
        <w:spacing w:after="0"/>
        <w:rPr>
          <w:rFonts w:ascii="Times New Roman" w:hAnsi="Times New Roman" w:cs="Times New Roman"/>
          <w:sz w:val="24"/>
          <w:szCs w:val="24"/>
        </w:rPr>
      </w:pPr>
      <w:r w:rsidRPr="00CA2E8B">
        <w:rPr>
          <w:rFonts w:ascii="Times New Roman" w:hAnsi="Times New Roman" w:cs="Times New Roman"/>
          <w:sz w:val="24"/>
          <w:szCs w:val="24"/>
        </w:rPr>
        <w:t>give each child appropriate responsibilities that change as they grow up</w:t>
      </w:r>
    </w:p>
    <w:p w14:paraId="2167176A" w14:textId="77777777" w:rsidR="00CA2E8B" w:rsidRPr="00CA2E8B" w:rsidRDefault="00CA2E8B" w:rsidP="00CA2E8B">
      <w:pPr>
        <w:numPr>
          <w:ilvl w:val="0"/>
          <w:numId w:val="4"/>
        </w:numPr>
        <w:spacing w:after="0"/>
        <w:rPr>
          <w:rFonts w:ascii="Times New Roman" w:hAnsi="Times New Roman" w:cs="Times New Roman"/>
          <w:sz w:val="24"/>
          <w:szCs w:val="24"/>
        </w:rPr>
      </w:pPr>
      <w:r w:rsidRPr="00CA2E8B">
        <w:rPr>
          <w:rFonts w:ascii="Times New Roman" w:hAnsi="Times New Roman" w:cs="Times New Roman"/>
          <w:sz w:val="24"/>
          <w:szCs w:val="24"/>
        </w:rPr>
        <w:t>each child works as an understudy of the older sibling and takes on that job as they all move up the ladder of maturity</w:t>
      </w:r>
    </w:p>
    <w:p w14:paraId="36164B0B" w14:textId="7228C539"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A2E8B">
        <w:rPr>
          <w:rFonts w:ascii="Times New Roman" w:hAnsi="Times New Roman" w:cs="Times New Roman"/>
          <w:sz w:val="24"/>
          <w:szCs w:val="24"/>
        </w:rPr>
        <w:t xml:space="preserve"> </w:t>
      </w:r>
      <w:r w:rsidR="001C0927">
        <w:rPr>
          <w:rFonts w:ascii="Times New Roman" w:hAnsi="Times New Roman" w:cs="Times New Roman"/>
          <w:sz w:val="24"/>
          <w:szCs w:val="24"/>
        </w:rPr>
        <w:t xml:space="preserve">The </w:t>
      </w:r>
      <w:r w:rsidR="00CA2E8B">
        <w:rPr>
          <w:rFonts w:ascii="Times New Roman" w:hAnsi="Times New Roman" w:cs="Times New Roman"/>
          <w:sz w:val="24"/>
          <w:szCs w:val="24"/>
        </w:rPr>
        <w:t>Peril of Hostility and Jealousy</w:t>
      </w:r>
    </w:p>
    <w:p w14:paraId="1D945BEC" w14:textId="77777777" w:rsidR="00CA2E8B" w:rsidRDefault="00CA2E8B" w:rsidP="0020571E">
      <w:pPr>
        <w:spacing w:after="0"/>
        <w:rPr>
          <w:rFonts w:ascii="Times New Roman" w:hAnsi="Times New Roman" w:cs="Times New Roman"/>
          <w:sz w:val="24"/>
          <w:szCs w:val="24"/>
        </w:rPr>
      </w:pPr>
    </w:p>
    <w:p w14:paraId="1049B6AC" w14:textId="2CC07AAE"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t>Listen for</w:t>
      </w:r>
      <w:r w:rsidR="001C0927">
        <w:rPr>
          <w:rFonts w:ascii="Times New Roman" w:hAnsi="Times New Roman" w:cs="Times New Roman"/>
          <w:sz w:val="24"/>
          <w:szCs w:val="24"/>
        </w:rPr>
        <w:t xml:space="preserve"> plans of betrayal.</w:t>
      </w:r>
    </w:p>
    <w:p w14:paraId="76F19782" w14:textId="3B1F6BB2" w:rsidR="009D5A8E" w:rsidRDefault="009D5A8E" w:rsidP="0020571E">
      <w:pPr>
        <w:spacing w:after="0"/>
        <w:rPr>
          <w:rFonts w:ascii="Times New Roman" w:hAnsi="Times New Roman" w:cs="Times New Roman"/>
          <w:sz w:val="24"/>
          <w:szCs w:val="24"/>
        </w:rPr>
      </w:pPr>
    </w:p>
    <w:p w14:paraId="783D80AA" w14:textId="77777777" w:rsidR="00CA2E8B" w:rsidRPr="00FE643F" w:rsidRDefault="00CA2E8B" w:rsidP="00CA2E8B">
      <w:pPr>
        <w:pStyle w:val="NoSpacing"/>
        <w:rPr>
          <w:rFonts w:ascii="Times New Roman" w:hAnsi="Times New Roman"/>
          <w:sz w:val="18"/>
          <w:szCs w:val="18"/>
        </w:rPr>
      </w:pPr>
      <w:r w:rsidRPr="002D0301">
        <w:rPr>
          <w:rFonts w:ascii="Times New Roman" w:hAnsi="Times New Roman"/>
          <w:sz w:val="18"/>
          <w:szCs w:val="18"/>
        </w:rPr>
        <w:t>Genesis 37:19-24 (NIV)  "Here comes that dreamer!" they said to each other. 20  "Come now, let's kill him and throw him into one of these cisterns and say that a ferocious animal devoured him. Then we'll see what comes of his dreams." 21  When Reuben heard this, he tried to rescue him from their hands. "Let's not take his life," he said. 22  "Don't shed any blood. Throw him into this cistern here in the desert, but don't lay a hand on him." Reuben said this to rescue him from them and take him back to his father. 23  So when Joseph came to his brothers, they stripped him of his robe--the richly ornamented robe he was wearing-- 24  and they took him and threw him into the cistern. Now the cistern was empty; there was no water in it.</w:t>
      </w:r>
    </w:p>
    <w:p w14:paraId="3F734E6D" w14:textId="77777777" w:rsidR="00CA2E8B" w:rsidRDefault="00CA2E8B" w:rsidP="0020571E">
      <w:pPr>
        <w:spacing w:after="0"/>
        <w:rPr>
          <w:rFonts w:ascii="Times New Roman" w:hAnsi="Times New Roman" w:cs="Times New Roman"/>
          <w:sz w:val="24"/>
          <w:szCs w:val="24"/>
        </w:rPr>
      </w:pPr>
    </w:p>
    <w:p w14:paraId="73D74FC6" w14:textId="77777777" w:rsidR="001C0927" w:rsidRPr="001C0927" w:rsidRDefault="001C0927" w:rsidP="001C0927">
      <w:pPr>
        <w:spacing w:after="0"/>
        <w:rPr>
          <w:rFonts w:ascii="Times New Roman" w:hAnsi="Times New Roman" w:cs="Times New Roman"/>
          <w:sz w:val="24"/>
          <w:szCs w:val="24"/>
        </w:rPr>
      </w:pPr>
      <w:r w:rsidRPr="001C0927">
        <w:rPr>
          <w:rFonts w:ascii="Times New Roman" w:hAnsi="Times New Roman" w:cs="Times New Roman"/>
          <w:sz w:val="24"/>
          <w:szCs w:val="24"/>
        </w:rPr>
        <w:t xml:space="preserve">Initially, how did the brothers propose to get rid of Joseph? </w:t>
      </w:r>
    </w:p>
    <w:p w14:paraId="261C4C8D"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kill him and </w:t>
      </w:r>
    </w:p>
    <w:p w14:paraId="26B18D2C"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throw the body in a pit, </w:t>
      </w:r>
    </w:p>
    <w:p w14:paraId="0481A38F"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blame wild animals</w:t>
      </w:r>
    </w:p>
    <w:p w14:paraId="7C6C5EDE"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be rid of the favoritism and boasting dreams</w:t>
      </w:r>
    </w:p>
    <w:p w14:paraId="64805425" w14:textId="77777777" w:rsidR="001C0927" w:rsidRPr="001C0927" w:rsidRDefault="001C0927" w:rsidP="001C0927">
      <w:pPr>
        <w:spacing w:after="0"/>
        <w:rPr>
          <w:rFonts w:ascii="Times New Roman" w:hAnsi="Times New Roman" w:cs="Times New Roman"/>
          <w:sz w:val="24"/>
          <w:szCs w:val="24"/>
        </w:rPr>
      </w:pPr>
    </w:p>
    <w:p w14:paraId="2A29060E" w14:textId="77777777" w:rsidR="001C0927" w:rsidRPr="001C0927" w:rsidRDefault="001C0927" w:rsidP="001C0927">
      <w:pPr>
        <w:spacing w:after="0"/>
        <w:rPr>
          <w:rFonts w:ascii="Times New Roman" w:hAnsi="Times New Roman" w:cs="Times New Roman"/>
          <w:sz w:val="24"/>
          <w:szCs w:val="24"/>
        </w:rPr>
      </w:pPr>
      <w:r w:rsidRPr="001C0927">
        <w:rPr>
          <w:rFonts w:ascii="Times New Roman" w:hAnsi="Times New Roman" w:cs="Times New Roman"/>
          <w:sz w:val="24"/>
          <w:szCs w:val="24"/>
        </w:rPr>
        <w:t xml:space="preserve">What intercessory role did Reuben play?  What was his plan? </w:t>
      </w:r>
    </w:p>
    <w:p w14:paraId="02DA0F2C"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tried to rescue him</w:t>
      </w:r>
    </w:p>
    <w:p w14:paraId="0284B46C"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let’s not </w:t>
      </w:r>
      <w:r w:rsidRPr="001C0927">
        <w:rPr>
          <w:rFonts w:ascii="Times New Roman" w:hAnsi="Times New Roman" w:cs="Times New Roman"/>
          <w:i/>
          <w:iCs/>
          <w:sz w:val="24"/>
          <w:szCs w:val="24"/>
        </w:rPr>
        <w:t>us</w:t>
      </w:r>
      <w:r w:rsidRPr="001C0927">
        <w:rPr>
          <w:rFonts w:ascii="Times New Roman" w:hAnsi="Times New Roman" w:cs="Times New Roman"/>
          <w:sz w:val="24"/>
          <w:szCs w:val="24"/>
        </w:rPr>
        <w:t xml:space="preserve"> actually kill him</w:t>
      </w:r>
    </w:p>
    <w:p w14:paraId="380A57DF"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throw him into the pit and leave him</w:t>
      </w:r>
    </w:p>
    <w:p w14:paraId="7FD9DF2B" w14:textId="60E91D81" w:rsid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(Reuben actually planned to then rescue him) </w:t>
      </w:r>
    </w:p>
    <w:p w14:paraId="6A1DBD8B" w14:textId="11FD7BFA" w:rsidR="001C0927" w:rsidRDefault="001C0927" w:rsidP="001C0927">
      <w:pPr>
        <w:spacing w:after="0"/>
        <w:rPr>
          <w:rFonts w:ascii="Times New Roman" w:hAnsi="Times New Roman" w:cs="Times New Roman"/>
          <w:sz w:val="24"/>
          <w:szCs w:val="24"/>
        </w:rPr>
      </w:pPr>
    </w:p>
    <w:p w14:paraId="7AE2E1EE" w14:textId="632A7AE2" w:rsidR="001C0927" w:rsidRPr="001C0927" w:rsidRDefault="001C0927" w:rsidP="001C0927">
      <w:pPr>
        <w:spacing w:after="0"/>
        <w:rPr>
          <w:rFonts w:ascii="Times New Roman" w:hAnsi="Times New Roman" w:cs="Times New Roman"/>
          <w:sz w:val="24"/>
          <w:szCs w:val="24"/>
        </w:rPr>
      </w:pPr>
      <w:r w:rsidRPr="001C0927">
        <w:rPr>
          <w:rFonts w:ascii="Times New Roman" w:hAnsi="Times New Roman" w:cs="Times New Roman"/>
          <w:sz w:val="24"/>
          <w:szCs w:val="24"/>
        </w:rPr>
        <w:t xml:space="preserve">How </w:t>
      </w:r>
      <w:r>
        <w:rPr>
          <w:rFonts w:ascii="Times New Roman" w:hAnsi="Times New Roman" w:cs="Times New Roman"/>
          <w:sz w:val="24"/>
          <w:szCs w:val="24"/>
        </w:rPr>
        <w:t>might</w:t>
      </w:r>
      <w:r w:rsidRPr="001C0927">
        <w:rPr>
          <w:rFonts w:ascii="Times New Roman" w:hAnsi="Times New Roman" w:cs="Times New Roman"/>
          <w:sz w:val="24"/>
          <w:szCs w:val="24"/>
        </w:rPr>
        <w:t xml:space="preserve"> you respond when you’re betrayed by people close to you?</w:t>
      </w:r>
    </w:p>
    <w:p w14:paraId="0D47996D" w14:textId="3AEE8BB5" w:rsidR="001C0927" w:rsidRPr="001C0927" w:rsidRDefault="001C0927" w:rsidP="001C0927">
      <w:pPr>
        <w:numPr>
          <w:ilvl w:val="0"/>
          <w:numId w:val="4"/>
        </w:numPr>
        <w:spacing w:after="0"/>
        <w:rPr>
          <w:rFonts w:ascii="Times New Roman" w:hAnsi="Times New Roman" w:cs="Times New Roman"/>
          <w:sz w:val="24"/>
          <w:szCs w:val="24"/>
        </w:rPr>
      </w:pPr>
      <w:r w:rsidRPr="001C0927">
        <w:rPr>
          <w:rFonts w:ascii="Times New Roman" w:hAnsi="Times New Roman" w:cs="Times New Roman"/>
          <w:sz w:val="24"/>
          <w:szCs w:val="24"/>
        </w:rPr>
        <w:t>cry, eat chocolate</w:t>
      </w:r>
    </w:p>
    <w:p w14:paraId="0ED5A4D2" w14:textId="77777777" w:rsidR="001C0927" w:rsidRPr="001C0927" w:rsidRDefault="001C0927" w:rsidP="001C0927">
      <w:pPr>
        <w:numPr>
          <w:ilvl w:val="0"/>
          <w:numId w:val="4"/>
        </w:numPr>
        <w:spacing w:after="0"/>
        <w:rPr>
          <w:rFonts w:ascii="Times New Roman" w:hAnsi="Times New Roman" w:cs="Times New Roman"/>
          <w:sz w:val="24"/>
          <w:szCs w:val="24"/>
        </w:rPr>
      </w:pPr>
      <w:r w:rsidRPr="001C0927">
        <w:rPr>
          <w:rFonts w:ascii="Times New Roman" w:hAnsi="Times New Roman" w:cs="Times New Roman"/>
          <w:sz w:val="24"/>
          <w:szCs w:val="24"/>
        </w:rPr>
        <w:t>don’t get mad, get even</w:t>
      </w:r>
    </w:p>
    <w:p w14:paraId="3520C4F0" w14:textId="77777777" w:rsidR="001C0927" w:rsidRPr="001C0927" w:rsidRDefault="001C0927" w:rsidP="001C0927">
      <w:pPr>
        <w:numPr>
          <w:ilvl w:val="0"/>
          <w:numId w:val="4"/>
        </w:numPr>
        <w:spacing w:after="0"/>
        <w:rPr>
          <w:rFonts w:ascii="Times New Roman" w:hAnsi="Times New Roman" w:cs="Times New Roman"/>
          <w:sz w:val="24"/>
          <w:szCs w:val="24"/>
        </w:rPr>
      </w:pPr>
      <w:r w:rsidRPr="001C0927">
        <w:rPr>
          <w:rFonts w:ascii="Times New Roman" w:hAnsi="Times New Roman" w:cs="Times New Roman"/>
          <w:sz w:val="24"/>
          <w:szCs w:val="24"/>
        </w:rPr>
        <w:t>get on Facebook or Twitter and let them have it</w:t>
      </w:r>
    </w:p>
    <w:p w14:paraId="4489F0AC" w14:textId="47698338" w:rsidR="001C0927" w:rsidRPr="001C0927" w:rsidRDefault="001C0927" w:rsidP="001C0927">
      <w:pPr>
        <w:numPr>
          <w:ilvl w:val="0"/>
          <w:numId w:val="4"/>
        </w:numPr>
        <w:spacing w:after="0"/>
        <w:rPr>
          <w:rFonts w:ascii="Times New Roman" w:hAnsi="Times New Roman" w:cs="Times New Roman"/>
          <w:sz w:val="24"/>
          <w:szCs w:val="24"/>
        </w:rPr>
      </w:pPr>
      <w:r w:rsidRPr="001C0927">
        <w:rPr>
          <w:rFonts w:ascii="Times New Roman" w:hAnsi="Times New Roman" w:cs="Times New Roman"/>
          <w:sz w:val="24"/>
          <w:szCs w:val="24"/>
        </w:rPr>
        <w:t>pray justice … for them … for yourself</w:t>
      </w:r>
    </w:p>
    <w:p w14:paraId="2D4E4AD1" w14:textId="6F2F1EC1" w:rsidR="009D5A8E" w:rsidRDefault="009D5A8E" w:rsidP="0020571E">
      <w:pPr>
        <w:spacing w:after="0"/>
        <w:rPr>
          <w:rFonts w:ascii="Times New Roman" w:hAnsi="Times New Roman" w:cs="Times New Roman"/>
          <w:sz w:val="24"/>
          <w:szCs w:val="24"/>
        </w:rPr>
      </w:pPr>
    </w:p>
    <w:p w14:paraId="29314903" w14:textId="77777777" w:rsidR="001C0927" w:rsidRPr="001C0927" w:rsidRDefault="001C0927" w:rsidP="001C0927">
      <w:pPr>
        <w:spacing w:after="0"/>
        <w:rPr>
          <w:rFonts w:ascii="Times New Roman" w:hAnsi="Times New Roman" w:cs="Times New Roman"/>
          <w:sz w:val="24"/>
          <w:szCs w:val="24"/>
        </w:rPr>
      </w:pPr>
      <w:r w:rsidRPr="001C0927">
        <w:rPr>
          <w:rFonts w:ascii="Times New Roman" w:hAnsi="Times New Roman" w:cs="Times New Roman"/>
          <w:sz w:val="24"/>
          <w:szCs w:val="24"/>
        </w:rPr>
        <w:t xml:space="preserve">What makes jealousy such a powerful emotion? </w:t>
      </w:r>
    </w:p>
    <w:p w14:paraId="62CAC4D1"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someone else has something you don’t </w:t>
      </w:r>
    </w:p>
    <w:p w14:paraId="087FB3E1" w14:textId="0B404DBA"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you feel </w:t>
      </w:r>
      <w:r w:rsidRPr="001C0927">
        <w:rPr>
          <w:rFonts w:ascii="Times New Roman" w:hAnsi="Times New Roman" w:cs="Times New Roman"/>
          <w:i/>
          <w:iCs/>
          <w:sz w:val="24"/>
          <w:szCs w:val="24"/>
        </w:rPr>
        <w:t>they</w:t>
      </w:r>
      <w:r w:rsidRPr="001C0927">
        <w:rPr>
          <w:rFonts w:ascii="Times New Roman" w:hAnsi="Times New Roman" w:cs="Times New Roman"/>
          <w:sz w:val="24"/>
          <w:szCs w:val="24"/>
        </w:rPr>
        <w:t xml:space="preserve"> don’t deserve it, you feel </w:t>
      </w:r>
      <w:r w:rsidRPr="001C0927">
        <w:rPr>
          <w:rFonts w:ascii="Times New Roman" w:hAnsi="Times New Roman" w:cs="Times New Roman"/>
          <w:i/>
          <w:iCs/>
          <w:sz w:val="24"/>
          <w:szCs w:val="24"/>
        </w:rPr>
        <w:t>you</w:t>
      </w:r>
      <w:r w:rsidRPr="001C0927">
        <w:rPr>
          <w:rFonts w:ascii="Times New Roman" w:hAnsi="Times New Roman" w:cs="Times New Roman"/>
          <w:sz w:val="24"/>
          <w:szCs w:val="24"/>
        </w:rPr>
        <w:t xml:space="preserve"> deserve it</w:t>
      </w:r>
    </w:p>
    <w:p w14:paraId="262471C4"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it’s a constant indication of their favored position</w:t>
      </w:r>
    </w:p>
    <w:p w14:paraId="5F2D3A6D"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it doesn’t go away</w:t>
      </w:r>
    </w:p>
    <w:p w14:paraId="1A284D3A" w14:textId="009FEB4D"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the other person often makes a big deal about it</w:t>
      </w:r>
      <w:r w:rsidR="00222F70">
        <w:rPr>
          <w:rFonts w:ascii="Times New Roman" w:hAnsi="Times New Roman" w:cs="Times New Roman"/>
          <w:sz w:val="24"/>
          <w:szCs w:val="24"/>
        </w:rPr>
        <w:t>, flaunts their position</w:t>
      </w:r>
    </w:p>
    <w:p w14:paraId="172766B1" w14:textId="77777777" w:rsidR="001C0927" w:rsidRPr="001C0927" w:rsidRDefault="001C0927" w:rsidP="001C0927">
      <w:pPr>
        <w:spacing w:after="0"/>
        <w:rPr>
          <w:rFonts w:ascii="Times New Roman" w:hAnsi="Times New Roman" w:cs="Times New Roman"/>
          <w:sz w:val="24"/>
          <w:szCs w:val="24"/>
        </w:rPr>
      </w:pPr>
    </w:p>
    <w:p w14:paraId="5D9B45C1" w14:textId="77777777" w:rsidR="001C0927" w:rsidRPr="001C0927" w:rsidRDefault="001C0927" w:rsidP="001C0927">
      <w:pPr>
        <w:spacing w:after="0"/>
        <w:rPr>
          <w:rFonts w:ascii="Times New Roman" w:hAnsi="Times New Roman" w:cs="Times New Roman"/>
          <w:sz w:val="24"/>
          <w:szCs w:val="24"/>
        </w:rPr>
      </w:pPr>
      <w:r w:rsidRPr="001C0927">
        <w:rPr>
          <w:rFonts w:ascii="Times New Roman" w:hAnsi="Times New Roman" w:cs="Times New Roman"/>
          <w:sz w:val="24"/>
          <w:szCs w:val="24"/>
        </w:rPr>
        <w:t xml:space="preserve">How can you keep anger or jealousy from taking root in your life?  How should we deal with feelings of jealousy? </w:t>
      </w:r>
    </w:p>
    <w:p w14:paraId="28CFD275"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practice daily thanksgiving to God</w:t>
      </w:r>
    </w:p>
    <w:p w14:paraId="47C9A812"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choose an attitude of gratitude for what God has provided</w:t>
      </w:r>
    </w:p>
    <w:p w14:paraId="1E41A504"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pray for those who you feel are against you</w:t>
      </w:r>
    </w:p>
    <w:p w14:paraId="57644233"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work at being a peace maker</w:t>
      </w:r>
    </w:p>
    <w:p w14:paraId="3C4C7DC3"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don’t react in anger when you feel slighted</w:t>
      </w:r>
    </w:p>
    <w:p w14:paraId="5D817682"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don’t “fuel the fire” by trying to get back at someone</w:t>
      </w:r>
    </w:p>
    <w:p w14:paraId="4AAC3CCE" w14:textId="77777777" w:rsidR="001C0927" w:rsidRPr="001C0927" w:rsidRDefault="001C0927" w:rsidP="001C0927">
      <w:pPr>
        <w:numPr>
          <w:ilvl w:val="0"/>
          <w:numId w:val="5"/>
        </w:numPr>
        <w:spacing w:after="0"/>
        <w:rPr>
          <w:rFonts w:ascii="Times New Roman" w:hAnsi="Times New Roman" w:cs="Times New Roman"/>
          <w:sz w:val="24"/>
          <w:szCs w:val="24"/>
        </w:rPr>
      </w:pPr>
      <w:r w:rsidRPr="001C0927">
        <w:rPr>
          <w:rFonts w:ascii="Times New Roman" w:hAnsi="Times New Roman" w:cs="Times New Roman"/>
          <w:sz w:val="24"/>
          <w:szCs w:val="24"/>
        </w:rPr>
        <w:t xml:space="preserve">ignore apparent slights </w:t>
      </w:r>
    </w:p>
    <w:p w14:paraId="2F98FFAE" w14:textId="71A6EDD4"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22F70">
        <w:rPr>
          <w:rFonts w:ascii="Times New Roman" w:hAnsi="Times New Roman" w:cs="Times New Roman"/>
          <w:sz w:val="24"/>
          <w:szCs w:val="24"/>
        </w:rPr>
        <w:t xml:space="preserve"> God Is Still at Work</w:t>
      </w:r>
    </w:p>
    <w:p w14:paraId="2BFECA4A" w14:textId="77777777" w:rsidR="00222F70" w:rsidRDefault="00222F70" w:rsidP="0020571E">
      <w:pPr>
        <w:spacing w:after="0"/>
        <w:rPr>
          <w:rFonts w:ascii="Times New Roman" w:hAnsi="Times New Roman" w:cs="Times New Roman"/>
          <w:sz w:val="24"/>
          <w:szCs w:val="24"/>
        </w:rPr>
      </w:pPr>
    </w:p>
    <w:p w14:paraId="1B958231" w14:textId="161883B6" w:rsidR="009D5A8E" w:rsidRDefault="009D5A8E" w:rsidP="0020571E">
      <w:pPr>
        <w:spacing w:after="0"/>
        <w:rPr>
          <w:rFonts w:ascii="Times New Roman" w:hAnsi="Times New Roman" w:cs="Times New Roman"/>
          <w:sz w:val="24"/>
          <w:szCs w:val="24"/>
        </w:rPr>
      </w:pPr>
      <w:r>
        <w:rPr>
          <w:rFonts w:ascii="Times New Roman" w:hAnsi="Times New Roman" w:cs="Times New Roman"/>
          <w:sz w:val="24"/>
          <w:szCs w:val="24"/>
        </w:rPr>
        <w:t>Listen for</w:t>
      </w:r>
      <w:r w:rsidR="00222F70">
        <w:rPr>
          <w:rFonts w:ascii="Times New Roman" w:hAnsi="Times New Roman" w:cs="Times New Roman"/>
          <w:sz w:val="24"/>
          <w:szCs w:val="24"/>
        </w:rPr>
        <w:t xml:space="preserve"> what saves Joseph’s life.</w:t>
      </w:r>
    </w:p>
    <w:p w14:paraId="4581A4F9" w14:textId="19A2C5B7" w:rsidR="00222F70" w:rsidRDefault="00222F70" w:rsidP="0020571E">
      <w:pPr>
        <w:spacing w:after="0"/>
        <w:rPr>
          <w:rFonts w:ascii="Times New Roman" w:hAnsi="Times New Roman" w:cs="Times New Roman"/>
          <w:sz w:val="24"/>
          <w:szCs w:val="24"/>
        </w:rPr>
      </w:pPr>
    </w:p>
    <w:p w14:paraId="264D7048" w14:textId="77777777" w:rsidR="00222F70" w:rsidRPr="000D5ED9" w:rsidRDefault="00222F70" w:rsidP="00222F70">
      <w:pPr>
        <w:pStyle w:val="NoSpacing"/>
        <w:rPr>
          <w:rFonts w:ascii="Times New Roman" w:hAnsi="Times New Roman"/>
          <w:sz w:val="18"/>
          <w:szCs w:val="18"/>
        </w:rPr>
      </w:pPr>
      <w:r w:rsidRPr="00C339B3">
        <w:rPr>
          <w:rFonts w:ascii="Times New Roman" w:hAnsi="Times New Roman"/>
          <w:sz w:val="18"/>
          <w:szCs w:val="18"/>
        </w:rPr>
        <w:t>Genesis 37:26-27 (NIV)   Judah said to his brothers, "What will we gain if we kill our brother and cover up his blood? 27  Come, let's sell him to the Ishmaelites and not lay our hands on him; after all, he is our brother, our own flesh and blood." His brothers agreed.</w:t>
      </w:r>
    </w:p>
    <w:p w14:paraId="1487CE7B" w14:textId="6E515340" w:rsidR="00222F70" w:rsidRDefault="00222F70" w:rsidP="0020571E">
      <w:pPr>
        <w:spacing w:after="0"/>
        <w:rPr>
          <w:rFonts w:ascii="Times New Roman" w:hAnsi="Times New Roman" w:cs="Times New Roman"/>
          <w:sz w:val="24"/>
          <w:szCs w:val="24"/>
        </w:rPr>
      </w:pPr>
    </w:p>
    <w:p w14:paraId="47F957EF" w14:textId="77777777" w:rsidR="00222F70" w:rsidRPr="00222F70" w:rsidRDefault="00222F70" w:rsidP="00222F70">
      <w:pPr>
        <w:spacing w:after="0"/>
        <w:rPr>
          <w:rFonts w:ascii="Times New Roman" w:hAnsi="Times New Roman" w:cs="Times New Roman"/>
          <w:sz w:val="24"/>
          <w:szCs w:val="24"/>
        </w:rPr>
      </w:pPr>
      <w:r w:rsidRPr="00222F70">
        <w:rPr>
          <w:rFonts w:ascii="Times New Roman" w:hAnsi="Times New Roman" w:cs="Times New Roman"/>
          <w:sz w:val="24"/>
          <w:szCs w:val="24"/>
        </w:rPr>
        <w:t xml:space="preserve">Who was Judah and what alternative proposal did he present to his brothers concerning Joseph? </w:t>
      </w:r>
    </w:p>
    <w:p w14:paraId="36527975" w14:textId="1D821E19" w:rsidR="00222F70" w:rsidRPr="00222F70" w:rsidRDefault="00252A12" w:rsidP="00222F7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C97050" wp14:editId="1354B7E1">
                <wp:simplePos x="0" y="0"/>
                <wp:positionH relativeFrom="column">
                  <wp:posOffset>3657600</wp:posOffset>
                </wp:positionH>
                <wp:positionV relativeFrom="paragraph">
                  <wp:posOffset>81230</wp:posOffset>
                </wp:positionV>
                <wp:extent cx="2618842" cy="658368"/>
                <wp:effectExtent l="0" t="0" r="10160" b="27940"/>
                <wp:wrapNone/>
                <wp:docPr id="3" name="Text Box 3"/>
                <wp:cNvGraphicFramePr/>
                <a:graphic xmlns:a="http://schemas.openxmlformats.org/drawingml/2006/main">
                  <a:graphicData uri="http://schemas.microsoft.com/office/word/2010/wordprocessingShape">
                    <wps:wsp>
                      <wps:cNvSpPr txBox="1"/>
                      <wps:spPr>
                        <a:xfrm>
                          <a:off x="0" y="0"/>
                          <a:ext cx="2618842" cy="658368"/>
                        </a:xfrm>
                        <a:prstGeom prst="rect">
                          <a:avLst/>
                        </a:prstGeom>
                        <a:solidFill>
                          <a:schemeClr val="lt1"/>
                        </a:solidFill>
                        <a:ln w="6350">
                          <a:solidFill>
                            <a:prstClr val="black"/>
                          </a:solidFill>
                        </a:ln>
                      </wps:spPr>
                      <wps:txbx>
                        <w:txbxContent>
                          <w:p w14:paraId="1DA7FEAD" w14:textId="6067D2D4" w:rsidR="00252A12" w:rsidRPr="00252A12" w:rsidRDefault="00252A12" w:rsidP="00252A12">
                            <w:pPr>
                              <w:spacing w:after="0"/>
                              <w:jc w:val="center"/>
                              <w:rPr>
                                <w:rFonts w:ascii="Times New Roman" w:hAnsi="Times New Roman" w:cs="Times New Roman"/>
                              </w:rPr>
                            </w:pPr>
                            <w:r w:rsidRPr="00252A12">
                              <w:rPr>
                                <w:rFonts w:ascii="Times New Roman" w:hAnsi="Times New Roman" w:cs="Times New Roman"/>
                              </w:rPr>
                              <w:t>Ishmaelites were descendants of Abraham’s first child (Ishmael) by Sara’s handmaid.  Now three generations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7050" id="Text Box 3" o:spid="_x0000_s1027" type="#_x0000_t202" style="position:absolute;left:0;text-align:left;margin-left:4in;margin-top:6.4pt;width:206.2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" fillcolor="white [3201]" strokeweight=".5pt">
                <v:textbox>
                  <w:txbxContent>
                    <w:p w14:paraId="1DA7FEAD" w14:textId="6067D2D4" w:rsidR="00252A12" w:rsidRPr="00252A12" w:rsidRDefault="00252A12" w:rsidP="00252A12">
                      <w:pPr>
                        <w:spacing w:after="0"/>
                        <w:jc w:val="center"/>
                        <w:rPr>
                          <w:rFonts w:ascii="Times New Roman" w:hAnsi="Times New Roman" w:cs="Times New Roman"/>
                        </w:rPr>
                      </w:pPr>
                      <w:r w:rsidRPr="00252A12">
                        <w:rPr>
                          <w:rFonts w:ascii="Times New Roman" w:hAnsi="Times New Roman" w:cs="Times New Roman"/>
                        </w:rPr>
                        <w:t>Ishmaelites were descendants of Abraham’s first child (Ishmael) by Sara’s handmaid.  Now three generations later.</w:t>
                      </w:r>
                    </w:p>
                  </w:txbxContent>
                </v:textbox>
              </v:shape>
            </w:pict>
          </mc:Fallback>
        </mc:AlternateContent>
      </w:r>
      <w:r w:rsidR="00222F70" w:rsidRPr="00222F70">
        <w:rPr>
          <w:rFonts w:ascii="Times New Roman" w:hAnsi="Times New Roman" w:cs="Times New Roman"/>
          <w:sz w:val="24"/>
          <w:szCs w:val="24"/>
        </w:rPr>
        <w:t>sees a way to avoid actually murdering their brother</w:t>
      </w:r>
    </w:p>
    <w:p w14:paraId="150A44D7" w14:textId="77777777" w:rsidR="00222F70" w:rsidRPr="00222F70" w:rsidRDefault="00222F70" w:rsidP="00222F70">
      <w:pPr>
        <w:numPr>
          <w:ilvl w:val="0"/>
          <w:numId w:val="4"/>
        </w:numPr>
        <w:spacing w:after="0"/>
        <w:rPr>
          <w:rFonts w:ascii="Times New Roman" w:hAnsi="Times New Roman" w:cs="Times New Roman"/>
          <w:sz w:val="24"/>
          <w:szCs w:val="24"/>
        </w:rPr>
      </w:pPr>
      <w:r w:rsidRPr="00222F70">
        <w:rPr>
          <w:rFonts w:ascii="Times New Roman" w:hAnsi="Times New Roman" w:cs="Times New Roman"/>
          <w:sz w:val="24"/>
          <w:szCs w:val="24"/>
        </w:rPr>
        <w:t>sell him off to the traveling caravan</w:t>
      </w:r>
    </w:p>
    <w:p w14:paraId="45FF9C96" w14:textId="77777777" w:rsidR="00222F70" w:rsidRPr="00222F70" w:rsidRDefault="00222F70" w:rsidP="00222F70">
      <w:pPr>
        <w:numPr>
          <w:ilvl w:val="0"/>
          <w:numId w:val="4"/>
        </w:numPr>
        <w:spacing w:after="0"/>
        <w:rPr>
          <w:rFonts w:ascii="Times New Roman" w:hAnsi="Times New Roman" w:cs="Times New Roman"/>
          <w:sz w:val="24"/>
          <w:szCs w:val="24"/>
        </w:rPr>
      </w:pPr>
      <w:r w:rsidRPr="00222F70">
        <w:rPr>
          <w:rFonts w:ascii="Times New Roman" w:hAnsi="Times New Roman" w:cs="Times New Roman"/>
          <w:sz w:val="24"/>
          <w:szCs w:val="24"/>
        </w:rPr>
        <w:t xml:space="preserve">then he’ll be </w:t>
      </w:r>
      <w:r w:rsidRPr="00222F70">
        <w:rPr>
          <w:rFonts w:ascii="Times New Roman" w:hAnsi="Times New Roman" w:cs="Times New Roman"/>
          <w:i/>
          <w:iCs/>
          <w:sz w:val="24"/>
          <w:szCs w:val="24"/>
        </w:rPr>
        <w:t>gone</w:t>
      </w:r>
    </w:p>
    <w:p w14:paraId="7A26EDF8" w14:textId="77777777" w:rsidR="00222F70" w:rsidRPr="00222F70" w:rsidRDefault="00222F70" w:rsidP="00222F70">
      <w:pPr>
        <w:numPr>
          <w:ilvl w:val="0"/>
          <w:numId w:val="4"/>
        </w:numPr>
        <w:spacing w:after="0"/>
        <w:rPr>
          <w:rFonts w:ascii="Times New Roman" w:hAnsi="Times New Roman" w:cs="Times New Roman"/>
          <w:sz w:val="24"/>
          <w:szCs w:val="24"/>
        </w:rPr>
      </w:pPr>
      <w:r w:rsidRPr="00222F70">
        <w:rPr>
          <w:rFonts w:ascii="Times New Roman" w:hAnsi="Times New Roman" w:cs="Times New Roman"/>
          <w:sz w:val="24"/>
          <w:szCs w:val="24"/>
        </w:rPr>
        <w:t>won’t be us harming him if that happens</w:t>
      </w:r>
    </w:p>
    <w:p w14:paraId="40F3AD12" w14:textId="40B5E464" w:rsidR="00222F70" w:rsidRDefault="00222F70" w:rsidP="0020571E">
      <w:pPr>
        <w:spacing w:after="0"/>
        <w:rPr>
          <w:rFonts w:ascii="Times New Roman" w:hAnsi="Times New Roman" w:cs="Times New Roman"/>
          <w:sz w:val="24"/>
          <w:szCs w:val="24"/>
        </w:rPr>
      </w:pPr>
    </w:p>
    <w:p w14:paraId="197CB1A9" w14:textId="77777777" w:rsidR="00252A12" w:rsidRPr="00252A12" w:rsidRDefault="00252A12" w:rsidP="00252A12">
      <w:pPr>
        <w:spacing w:after="0"/>
        <w:rPr>
          <w:rFonts w:ascii="Times New Roman" w:hAnsi="Times New Roman" w:cs="Times New Roman"/>
          <w:sz w:val="24"/>
          <w:szCs w:val="24"/>
        </w:rPr>
      </w:pPr>
      <w:r w:rsidRPr="00252A12">
        <w:rPr>
          <w:rFonts w:ascii="Times New Roman" w:hAnsi="Times New Roman" w:cs="Times New Roman"/>
          <w:sz w:val="24"/>
          <w:szCs w:val="24"/>
        </w:rPr>
        <w:t>What suggests to you that the brothers were worried  about bearing the guilt of Joseph’s death?</w:t>
      </w:r>
    </w:p>
    <w:p w14:paraId="5FB8675A"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what will we gain if we kill him and try to hide it</w:t>
      </w:r>
    </w:p>
    <w:p w14:paraId="4061C20F"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we cannot kill our own flesh and blood</w:t>
      </w:r>
    </w:p>
    <w:p w14:paraId="015E958A"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we can get someone else to do him dirty – the Ishmaelites</w:t>
      </w:r>
    </w:p>
    <w:p w14:paraId="249B8BAD"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we’ll sell him to the caravan and let them do whatever … won’t be us doing it</w:t>
      </w:r>
    </w:p>
    <w:p w14:paraId="7E4A3CB1"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and we’ll make 20 pieces of silver besides</w:t>
      </w:r>
    </w:p>
    <w:p w14:paraId="01075DA2" w14:textId="77777777" w:rsidR="00252A12" w:rsidRPr="00252A12" w:rsidRDefault="00252A12" w:rsidP="00252A12">
      <w:pPr>
        <w:spacing w:after="0"/>
        <w:rPr>
          <w:rFonts w:ascii="Times New Roman" w:hAnsi="Times New Roman" w:cs="Times New Roman"/>
          <w:sz w:val="24"/>
          <w:szCs w:val="24"/>
        </w:rPr>
      </w:pPr>
    </w:p>
    <w:p w14:paraId="129FCD5F" w14:textId="77777777" w:rsidR="00252A12" w:rsidRPr="00252A12" w:rsidRDefault="00252A12" w:rsidP="00252A12">
      <w:pPr>
        <w:spacing w:after="0"/>
        <w:rPr>
          <w:rFonts w:ascii="Times New Roman" w:hAnsi="Times New Roman" w:cs="Times New Roman"/>
          <w:sz w:val="24"/>
          <w:szCs w:val="24"/>
        </w:rPr>
      </w:pPr>
      <w:r w:rsidRPr="00252A12">
        <w:rPr>
          <w:rFonts w:ascii="Times New Roman" w:hAnsi="Times New Roman" w:cs="Times New Roman"/>
          <w:sz w:val="24"/>
          <w:szCs w:val="24"/>
        </w:rPr>
        <w:t>How would Joseph expect his life to change once he was sold?</w:t>
      </w:r>
    </w:p>
    <w:p w14:paraId="17966DDD"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treated like a piece of property</w:t>
      </w:r>
    </w:p>
    <w:p w14:paraId="010166AE"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do the dirty work for a bunch of heathens</w:t>
      </w:r>
    </w:p>
    <w:p w14:paraId="2DCCE390"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be mistreated, beaten, live a life of misery</w:t>
      </w:r>
    </w:p>
    <w:p w14:paraId="2842CBF1"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work long and hard</w:t>
      </w:r>
    </w:p>
    <w:p w14:paraId="2596A1DD"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even death</w:t>
      </w:r>
    </w:p>
    <w:p w14:paraId="1ECC4F70" w14:textId="77777777" w:rsidR="00252A12" w:rsidRPr="00252A12" w:rsidRDefault="00252A12" w:rsidP="00252A12">
      <w:pPr>
        <w:numPr>
          <w:ilvl w:val="0"/>
          <w:numId w:val="5"/>
        </w:numPr>
        <w:spacing w:after="0"/>
        <w:rPr>
          <w:rFonts w:ascii="Times New Roman" w:hAnsi="Times New Roman" w:cs="Times New Roman"/>
          <w:sz w:val="24"/>
          <w:szCs w:val="24"/>
        </w:rPr>
      </w:pPr>
      <w:r w:rsidRPr="00252A12">
        <w:rPr>
          <w:rFonts w:ascii="Times New Roman" w:hAnsi="Times New Roman" w:cs="Times New Roman"/>
          <w:sz w:val="24"/>
          <w:szCs w:val="24"/>
        </w:rPr>
        <w:t>never see home or family again</w:t>
      </w:r>
    </w:p>
    <w:p w14:paraId="51E49C74" w14:textId="593C67AA" w:rsidR="00222F70" w:rsidRDefault="00222F70" w:rsidP="00222F70">
      <w:pPr>
        <w:spacing w:after="0"/>
        <w:rPr>
          <w:rFonts w:ascii="Times New Roman" w:hAnsi="Times New Roman" w:cs="Times New Roman"/>
          <w:sz w:val="24"/>
          <w:szCs w:val="24"/>
        </w:rPr>
      </w:pPr>
    </w:p>
    <w:p w14:paraId="2E631102" w14:textId="0B65F0EB" w:rsidR="00252A12" w:rsidRPr="00252A12" w:rsidRDefault="00252A12" w:rsidP="00252A12">
      <w:pPr>
        <w:spacing w:after="0"/>
        <w:rPr>
          <w:rFonts w:ascii="Times New Roman" w:hAnsi="Times New Roman" w:cs="Times New Roman"/>
          <w:sz w:val="24"/>
          <w:szCs w:val="24"/>
        </w:rPr>
      </w:pPr>
      <w:r w:rsidRPr="00252A12">
        <w:rPr>
          <w:rFonts w:ascii="Times New Roman" w:hAnsi="Times New Roman" w:cs="Times New Roman"/>
          <w:sz w:val="24"/>
          <w:szCs w:val="24"/>
        </w:rPr>
        <w:t xml:space="preserve">How </w:t>
      </w:r>
      <w:r>
        <w:rPr>
          <w:rFonts w:ascii="Times New Roman" w:hAnsi="Times New Roman" w:cs="Times New Roman"/>
          <w:sz w:val="24"/>
          <w:szCs w:val="24"/>
        </w:rPr>
        <w:t>can God be at</w:t>
      </w:r>
      <w:r w:rsidRPr="00252A12">
        <w:rPr>
          <w:rFonts w:ascii="Times New Roman" w:hAnsi="Times New Roman" w:cs="Times New Roman"/>
          <w:sz w:val="24"/>
          <w:szCs w:val="24"/>
        </w:rPr>
        <w:t xml:space="preserve"> work during pitfalls in people’s lives? </w:t>
      </w:r>
    </w:p>
    <w:p w14:paraId="299043FB"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God rescues them from attitudes of anger and hate</w:t>
      </w:r>
    </w:p>
    <w:p w14:paraId="1E8CCE40"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when they lost a job, God got them a better situation</w:t>
      </w:r>
    </w:p>
    <w:p w14:paraId="1AD12D77"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as they seek God’s intervention, He heals their hurt</w:t>
      </w:r>
    </w:p>
    <w:p w14:paraId="65C9FB41"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they learn to trust God and rise above the situation</w:t>
      </w:r>
    </w:p>
    <w:p w14:paraId="10B8E254" w14:textId="77777777" w:rsidR="00252A12" w:rsidRPr="00252A12" w:rsidRDefault="00252A12" w:rsidP="00252A12">
      <w:pPr>
        <w:spacing w:after="0"/>
        <w:rPr>
          <w:rFonts w:ascii="Times New Roman" w:hAnsi="Times New Roman" w:cs="Times New Roman"/>
          <w:sz w:val="24"/>
          <w:szCs w:val="24"/>
        </w:rPr>
      </w:pPr>
    </w:p>
    <w:p w14:paraId="1FCF71B5" w14:textId="6AE1890A" w:rsidR="00252A12" w:rsidRPr="00252A12" w:rsidRDefault="00252A12" w:rsidP="00252A12">
      <w:pPr>
        <w:spacing w:after="0"/>
        <w:rPr>
          <w:rFonts w:ascii="Times New Roman" w:hAnsi="Times New Roman" w:cs="Times New Roman"/>
          <w:sz w:val="24"/>
          <w:szCs w:val="24"/>
        </w:rPr>
      </w:pPr>
      <w:r w:rsidRPr="00252A12">
        <w:rPr>
          <w:rFonts w:ascii="Times New Roman" w:hAnsi="Times New Roman" w:cs="Times New Roman"/>
          <w:sz w:val="24"/>
          <w:szCs w:val="24"/>
        </w:rPr>
        <w:t xml:space="preserve">How can our group help </w:t>
      </w:r>
      <w:r>
        <w:rPr>
          <w:rFonts w:ascii="Times New Roman" w:hAnsi="Times New Roman" w:cs="Times New Roman"/>
          <w:sz w:val="24"/>
          <w:szCs w:val="24"/>
        </w:rPr>
        <w:t xml:space="preserve">one another </w:t>
      </w:r>
      <w:r w:rsidRPr="00252A12">
        <w:rPr>
          <w:rFonts w:ascii="Times New Roman" w:hAnsi="Times New Roman" w:cs="Times New Roman"/>
          <w:sz w:val="24"/>
          <w:szCs w:val="24"/>
        </w:rPr>
        <w:t xml:space="preserve">when </w:t>
      </w:r>
      <w:r>
        <w:rPr>
          <w:rFonts w:ascii="Times New Roman" w:hAnsi="Times New Roman" w:cs="Times New Roman"/>
          <w:sz w:val="24"/>
          <w:szCs w:val="24"/>
        </w:rPr>
        <w:t>someone is</w:t>
      </w:r>
      <w:r w:rsidRPr="00252A12">
        <w:rPr>
          <w:rFonts w:ascii="Times New Roman" w:hAnsi="Times New Roman" w:cs="Times New Roman"/>
          <w:sz w:val="24"/>
          <w:szCs w:val="24"/>
        </w:rPr>
        <w:t xml:space="preserve"> faced with a setback or betrayal?</w:t>
      </w:r>
    </w:p>
    <w:p w14:paraId="7449E147"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prayer support</w:t>
      </w:r>
    </w:p>
    <w:p w14:paraId="5154474B"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possible ways to meet immediate financial or logistical needs</w:t>
      </w:r>
    </w:p>
    <w:p w14:paraId="293FF4AB"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provide or make available personal counsel</w:t>
      </w:r>
    </w:p>
    <w:p w14:paraId="159A1798"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encouragement</w:t>
      </w:r>
    </w:p>
    <w:p w14:paraId="5387E308" w14:textId="77777777" w:rsidR="00252A12" w:rsidRPr="00252A12" w:rsidRDefault="00252A12" w:rsidP="00252A12">
      <w:pPr>
        <w:numPr>
          <w:ilvl w:val="0"/>
          <w:numId w:val="4"/>
        </w:numPr>
        <w:spacing w:after="0"/>
        <w:rPr>
          <w:rFonts w:ascii="Times New Roman" w:hAnsi="Times New Roman" w:cs="Times New Roman"/>
          <w:sz w:val="24"/>
          <w:szCs w:val="24"/>
        </w:rPr>
      </w:pPr>
      <w:r w:rsidRPr="00252A12">
        <w:rPr>
          <w:rFonts w:ascii="Times New Roman" w:hAnsi="Times New Roman" w:cs="Times New Roman"/>
          <w:sz w:val="24"/>
          <w:szCs w:val="24"/>
        </w:rPr>
        <w:t>be a sounding board, a listening ear … give them the chance to verbalize their problems</w:t>
      </w:r>
    </w:p>
    <w:p w14:paraId="7D61DCDD" w14:textId="7946B138" w:rsidR="00252A12" w:rsidRDefault="00554E35" w:rsidP="00222F7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8E6339" wp14:editId="36029A57">
                <wp:simplePos x="0" y="0"/>
                <wp:positionH relativeFrom="column">
                  <wp:posOffset>1586230</wp:posOffset>
                </wp:positionH>
                <wp:positionV relativeFrom="paragraph">
                  <wp:posOffset>182245</wp:posOffset>
                </wp:positionV>
                <wp:extent cx="2362200" cy="643255"/>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15657D2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6339" id="Text Box 4" o:spid="_x0000_s1028" type="#_x0000_t202" style="position:absolute;margin-left:124.9pt;margin-top:14.3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" fillcolor="white [3201]" strokeweight=".5pt">
                <v:textbox>
                  <w:txbxContent>
                    <w:p w14:paraId="15657D2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p>
    <w:p w14:paraId="3A1DB494" w14:textId="5F53A2C8" w:rsidR="00554E35" w:rsidRDefault="00554E35" w:rsidP="00554E35">
      <w:pPr>
        <w:spacing w:after="0"/>
        <w:rPr>
          <w:rFonts w:ascii="Times New Roman" w:hAnsi="Times New Roman" w:cs="Times New Roman"/>
          <w:sz w:val="24"/>
          <w:szCs w:val="24"/>
        </w:rPr>
      </w:pPr>
    </w:p>
    <w:p w14:paraId="2D343E58" w14:textId="6C69127B" w:rsidR="009D5A8E" w:rsidRDefault="008D216A" w:rsidP="00554E35">
      <w:pPr>
        <w:spacing w:after="0"/>
        <w:jc w:val="center"/>
        <w:rPr>
          <w:rFonts w:ascii="Comic Sans MS" w:hAnsi="Comic Sans MS" w:cs="Times New Roman"/>
          <w:sz w:val="24"/>
          <w:szCs w:val="24"/>
        </w:rPr>
      </w:pPr>
      <w:r>
        <w:rPr>
          <w:rFonts w:ascii="Comic Sans MS" w:hAnsi="Comic Sans MS" w:cs="Times New Roman"/>
          <w:noProof/>
          <w:sz w:val="24"/>
          <w:szCs w:val="24"/>
        </w:rPr>
        <w:lastRenderedPageBreak/>
        <w:drawing>
          <wp:anchor distT="0" distB="0" distL="114300" distR="114300" simplePos="0" relativeHeight="251671552" behindDoc="0" locked="0" layoutInCell="1" allowOverlap="1" wp14:anchorId="5DEAA823" wp14:editId="7FD5801A">
            <wp:simplePos x="0" y="0"/>
            <wp:positionH relativeFrom="column">
              <wp:posOffset>5175152</wp:posOffset>
            </wp:positionH>
            <wp:positionV relativeFrom="paragraph">
              <wp:posOffset>146</wp:posOffset>
            </wp:positionV>
            <wp:extent cx="1290955" cy="1678305"/>
            <wp:effectExtent l="0" t="0" r="4445"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90955" cy="167830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C1AEFFC" w14:textId="3A54F48A" w:rsidR="00554E35" w:rsidRPr="00554E35" w:rsidRDefault="00554E35" w:rsidP="00554E35">
      <w:pPr>
        <w:spacing w:after="0"/>
        <w:rPr>
          <w:rFonts w:ascii="Comic Sans MS" w:hAnsi="Comic Sans MS" w:cs="Times New Roman"/>
          <w:sz w:val="24"/>
          <w:szCs w:val="24"/>
        </w:rPr>
      </w:pPr>
      <w:r w:rsidRPr="00554E35">
        <w:rPr>
          <w:rFonts w:ascii="Comic Sans MS" w:hAnsi="Comic Sans MS" w:cs="Times New Roman"/>
          <w:sz w:val="24"/>
          <w:szCs w:val="24"/>
        </w:rPr>
        <w:t xml:space="preserve">Be honest with God. </w:t>
      </w:r>
    </w:p>
    <w:p w14:paraId="10757483" w14:textId="6E4E327E"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 xml:space="preserve">Many live in denial, refusing to admit that their heart was broken. </w:t>
      </w:r>
    </w:p>
    <w:p w14:paraId="05037087" w14:textId="3EFE525B"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Step one is to open up with God and to admit your hard feelings.</w:t>
      </w:r>
    </w:p>
    <w:p w14:paraId="7000A197" w14:textId="10220254" w:rsidR="00554E35" w:rsidRPr="00554E35" w:rsidRDefault="00554E35" w:rsidP="00554E35">
      <w:pPr>
        <w:spacing w:after="0"/>
        <w:rPr>
          <w:rFonts w:ascii="Comic Sans MS" w:hAnsi="Comic Sans MS" w:cs="Times New Roman"/>
          <w:sz w:val="24"/>
          <w:szCs w:val="24"/>
        </w:rPr>
      </w:pPr>
    </w:p>
    <w:p w14:paraId="634400AF" w14:textId="51CFD86E" w:rsidR="00554E35" w:rsidRPr="00554E35" w:rsidRDefault="00554E35" w:rsidP="00554E35">
      <w:pPr>
        <w:spacing w:after="0"/>
        <w:rPr>
          <w:rFonts w:ascii="Comic Sans MS" w:hAnsi="Comic Sans MS" w:cs="Times New Roman"/>
          <w:sz w:val="24"/>
          <w:szCs w:val="24"/>
        </w:rPr>
      </w:pPr>
      <w:r w:rsidRPr="00554E35">
        <w:rPr>
          <w:rFonts w:ascii="Comic Sans MS" w:hAnsi="Comic Sans MS" w:cs="Times New Roman"/>
          <w:sz w:val="24"/>
          <w:szCs w:val="24"/>
        </w:rPr>
        <w:t xml:space="preserve">Pray for a friend. </w:t>
      </w:r>
    </w:p>
    <w:p w14:paraId="42DB29E4" w14:textId="4435AA9F"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 xml:space="preserve">Most of us know someone who feels a deep sense of betrayal. </w:t>
      </w:r>
    </w:p>
    <w:p w14:paraId="6CE2F461" w14:textId="166CF113"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Begin praying for them and look for signs that God is at work in helping them heal. Be ready to step in as part of the answer to that prayer.</w:t>
      </w:r>
    </w:p>
    <w:p w14:paraId="59C6244C" w14:textId="77777777" w:rsidR="00554E35" w:rsidRPr="00554E35" w:rsidRDefault="00554E35" w:rsidP="00554E35">
      <w:pPr>
        <w:spacing w:after="0"/>
        <w:rPr>
          <w:rFonts w:ascii="Comic Sans MS" w:hAnsi="Comic Sans MS" w:cs="Times New Roman"/>
          <w:sz w:val="24"/>
          <w:szCs w:val="24"/>
        </w:rPr>
      </w:pPr>
    </w:p>
    <w:p w14:paraId="216B6994" w14:textId="1A239579" w:rsidR="00554E35" w:rsidRPr="00554E35" w:rsidRDefault="00554E35" w:rsidP="00554E35">
      <w:pPr>
        <w:spacing w:after="0"/>
        <w:rPr>
          <w:rFonts w:ascii="Comic Sans MS" w:hAnsi="Comic Sans MS" w:cs="Times New Roman"/>
          <w:sz w:val="24"/>
          <w:szCs w:val="24"/>
        </w:rPr>
      </w:pPr>
      <w:r w:rsidRPr="00554E35">
        <w:rPr>
          <w:rFonts w:ascii="Comic Sans MS" w:hAnsi="Comic Sans MS" w:cs="Times New Roman"/>
          <w:sz w:val="24"/>
          <w:szCs w:val="24"/>
        </w:rPr>
        <w:t xml:space="preserve">Begin a support group. </w:t>
      </w:r>
    </w:p>
    <w:p w14:paraId="30BE10CF" w14:textId="3A27482B"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 xml:space="preserve">As you meet others dealing with betrayal, consider starting an informal Bible study, perhaps a weekly coffee. </w:t>
      </w:r>
    </w:p>
    <w:p w14:paraId="069797F7" w14:textId="767C85E7" w:rsidR="00554E35" w:rsidRPr="00554E35" w:rsidRDefault="00554E35" w:rsidP="00554E35">
      <w:pPr>
        <w:pStyle w:val="ListParagraph"/>
        <w:numPr>
          <w:ilvl w:val="0"/>
          <w:numId w:val="6"/>
        </w:numPr>
        <w:spacing w:after="0"/>
        <w:rPr>
          <w:rFonts w:ascii="Comic Sans MS" w:hAnsi="Comic Sans MS" w:cs="Times New Roman"/>
          <w:sz w:val="24"/>
          <w:szCs w:val="24"/>
        </w:rPr>
      </w:pPr>
      <w:r w:rsidRPr="00554E35">
        <w:rPr>
          <w:rFonts w:ascii="Comic Sans MS" w:hAnsi="Comic Sans MS" w:cs="Times New Roman"/>
          <w:sz w:val="24"/>
          <w:szCs w:val="24"/>
        </w:rPr>
        <w:t xml:space="preserve">Be sure to invite one or two people who have overcome their struggles who can help other </w:t>
      </w:r>
    </w:p>
    <w:p w14:paraId="01D9709E" w14:textId="7663BA25" w:rsidR="00554E35" w:rsidRDefault="00554E35" w:rsidP="00554E35">
      <w:pPr>
        <w:spacing w:after="0"/>
        <w:jc w:val="center"/>
        <w:rPr>
          <w:rFonts w:ascii="Comic Sans MS" w:hAnsi="Comic Sans MS" w:cs="Times New Roman"/>
          <w:sz w:val="24"/>
          <w:szCs w:val="24"/>
        </w:rPr>
      </w:pPr>
      <w:r>
        <w:rPr>
          <w:noProof/>
        </w:rPr>
        <w:drawing>
          <wp:anchor distT="0" distB="0" distL="114300" distR="114300" simplePos="0" relativeHeight="251663360" behindDoc="0" locked="0" layoutInCell="1" allowOverlap="1" wp14:anchorId="0F538336" wp14:editId="146CE8FD">
            <wp:simplePos x="0" y="0"/>
            <wp:positionH relativeFrom="column">
              <wp:posOffset>-546735</wp:posOffset>
            </wp:positionH>
            <wp:positionV relativeFrom="page">
              <wp:posOffset>4681220</wp:posOffset>
            </wp:positionV>
            <wp:extent cx="3844290" cy="4878705"/>
            <wp:effectExtent l="0" t="0" r="3810" b="0"/>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b="39913"/>
                    <a:stretch/>
                  </pic:blipFill>
                  <pic:spPr bwMode="auto">
                    <a:xfrm>
                      <a:off x="0" y="0"/>
                      <a:ext cx="3844290" cy="4878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Double Puzzle</w:t>
      </w:r>
    </w:p>
    <w:p w14:paraId="0884D6DB" w14:textId="37F5B637" w:rsidR="00554E35" w:rsidRPr="00554E35" w:rsidRDefault="00554E35" w:rsidP="00554E35">
      <w:pPr>
        <w:spacing w:after="0"/>
        <w:rPr>
          <w:rFonts w:ascii="Comic Sans MS" w:hAnsi="Comic Sans MS" w:cs="Times New Roman"/>
          <w:sz w:val="24"/>
          <w:szCs w:val="24"/>
        </w:rPr>
      </w:pPr>
    </w:p>
    <w:p w14:paraId="4848811F" w14:textId="1CC3CBB8" w:rsidR="00811075" w:rsidRPr="00811075" w:rsidRDefault="00F24C6D" w:rsidP="0020571E">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7A6055A8" wp14:editId="65EF134C">
                <wp:simplePos x="0" y="0"/>
                <wp:positionH relativeFrom="column">
                  <wp:posOffset>2816225</wp:posOffset>
                </wp:positionH>
                <wp:positionV relativeFrom="paragraph">
                  <wp:posOffset>250190</wp:posOffset>
                </wp:positionV>
                <wp:extent cx="3575685" cy="1120775"/>
                <wp:effectExtent l="0" t="0" r="24765" b="127952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3575685" cy="1120775"/>
                        </a:xfrm>
                        <a:prstGeom prst="wedgeRoundRectCallout">
                          <a:avLst>
                            <a:gd name="adj1" fmla="val 15479"/>
                            <a:gd name="adj2" fmla="val 15900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70CA1AD" w14:textId="1FC44ABD" w:rsidR="00554E35" w:rsidRPr="00554E35" w:rsidRDefault="00554E35" w:rsidP="00554E35">
                            <w:pPr>
                              <w:jc w:val="center"/>
                              <w:rPr>
                                <w:rFonts w:ascii="Comic Sans MS" w:hAnsi="Comic Sans MS"/>
                                <w:sz w:val="20"/>
                                <w:szCs w:val="20"/>
                              </w:rPr>
                            </w:pPr>
                            <w:r w:rsidRPr="00554E35">
                              <w:rPr>
                                <w:rFonts w:ascii="Comic Sans MS" w:hAnsi="Comic Sans MS"/>
                                <w:sz w:val="20"/>
                                <w:szCs w:val="20"/>
                              </w:rPr>
                              <w:t>Then use the numbers to determine the letters in the blanks of the comment and the name of the author who wrote about Joseph’s situation.</w:t>
                            </w:r>
                            <w:r>
                              <w:rPr>
                                <w:rFonts w:ascii="Comic Sans MS" w:hAnsi="Comic Sans MS"/>
                                <w:sz w:val="20"/>
                                <w:szCs w:val="20"/>
                              </w:rPr>
                              <w:t xml:space="preserve">  </w:t>
                            </w:r>
                            <w:r w:rsidR="005209C9">
                              <w:rPr>
                                <w:rFonts w:ascii="Comic Sans MS" w:hAnsi="Comic Sans MS"/>
                                <w:sz w:val="20"/>
                                <w:szCs w:val="20"/>
                              </w:rPr>
                              <w:t xml:space="preserve">Get help at </w:t>
                            </w:r>
                            <w:hyperlink r:id="rId14" w:history="1">
                              <w:r w:rsidR="005209C9" w:rsidRPr="009E55B4">
                                <w:rPr>
                                  <w:rStyle w:val="Hyperlink"/>
                                  <w:rFonts w:ascii="Comic Sans MS" w:hAnsi="Comic Sans MS"/>
                                  <w:sz w:val="20"/>
                                  <w:szCs w:val="20"/>
                                </w:rPr>
                                <w:t>https://tinyurl.com/4va8y62a</w:t>
                              </w:r>
                            </w:hyperlink>
                            <w:r w:rsidR="005209C9">
                              <w:rPr>
                                <w:rFonts w:ascii="Comic Sans MS" w:hAnsi="Comic Sans MS"/>
                                <w:sz w:val="20"/>
                                <w:szCs w:val="20"/>
                              </w:rPr>
                              <w:t xml:space="preserve"> Find other Family Activies there also</w:t>
                            </w:r>
                            <w:r w:rsidR="00F24C6D">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55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9" type="#_x0000_t62" style="position:absolute;margin-left:221.75pt;margin-top:19.7pt;width:281.55pt;height:8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" adj="14143,45145" fillcolor="white [3201]" strokecolor="#70ad47 [3209]" strokeweight="1pt">
                <v:textbox>
                  <w:txbxContent>
                    <w:p w14:paraId="770CA1AD" w14:textId="1FC44ABD" w:rsidR="00554E35" w:rsidRPr="00554E35" w:rsidRDefault="00554E35" w:rsidP="00554E35">
                      <w:pPr>
                        <w:jc w:val="center"/>
                        <w:rPr>
                          <w:rFonts w:ascii="Comic Sans MS" w:hAnsi="Comic Sans MS"/>
                          <w:sz w:val="20"/>
                          <w:szCs w:val="20"/>
                        </w:rPr>
                      </w:pPr>
                      <w:r w:rsidRPr="00554E35">
                        <w:rPr>
                          <w:rFonts w:ascii="Comic Sans MS" w:hAnsi="Comic Sans MS"/>
                          <w:sz w:val="20"/>
                          <w:szCs w:val="20"/>
                        </w:rPr>
                        <w:t>Then use the numbers to determine the letters in the blanks of the comment and the name of the author who wrote about Joseph’s situation.</w:t>
                      </w:r>
                      <w:r>
                        <w:rPr>
                          <w:rFonts w:ascii="Comic Sans MS" w:hAnsi="Comic Sans MS"/>
                          <w:sz w:val="20"/>
                          <w:szCs w:val="20"/>
                        </w:rPr>
                        <w:t xml:space="preserve">  </w:t>
                      </w:r>
                      <w:r w:rsidR="005209C9">
                        <w:rPr>
                          <w:rFonts w:ascii="Comic Sans MS" w:hAnsi="Comic Sans MS"/>
                          <w:sz w:val="20"/>
                          <w:szCs w:val="20"/>
                        </w:rPr>
                        <w:t xml:space="preserve">Get help at </w:t>
                      </w:r>
                      <w:hyperlink r:id="rId15" w:history="1">
                        <w:r w:rsidR="005209C9" w:rsidRPr="009E55B4">
                          <w:rPr>
                            <w:rStyle w:val="Hyperlink"/>
                            <w:rFonts w:ascii="Comic Sans MS" w:hAnsi="Comic Sans MS"/>
                            <w:sz w:val="20"/>
                            <w:szCs w:val="20"/>
                          </w:rPr>
                          <w:t>https://tinyurl.com/4va8y62a</w:t>
                        </w:r>
                      </w:hyperlink>
                      <w:r w:rsidR="005209C9">
                        <w:rPr>
                          <w:rFonts w:ascii="Comic Sans MS" w:hAnsi="Comic Sans MS"/>
                          <w:sz w:val="20"/>
                          <w:szCs w:val="20"/>
                        </w:rPr>
                        <w:t xml:space="preserve"> Find other Family Activies there also</w:t>
                      </w:r>
                      <w:r w:rsidR="00F24C6D">
                        <w:rPr>
                          <w:rFonts w:ascii="Comic Sans MS" w:hAnsi="Comic Sans MS"/>
                          <w:sz w:val="20"/>
                          <w:szCs w:val="20"/>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7F8EF64" wp14:editId="1E6B1EA6">
                <wp:simplePos x="0" y="0"/>
                <wp:positionH relativeFrom="column">
                  <wp:posOffset>2033550</wp:posOffset>
                </wp:positionH>
                <wp:positionV relativeFrom="paragraph">
                  <wp:posOffset>1442162</wp:posOffset>
                </wp:positionV>
                <wp:extent cx="2501265" cy="817880"/>
                <wp:effectExtent l="0" t="0" r="13335" b="49657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2501265" cy="817880"/>
                        </a:xfrm>
                        <a:prstGeom prst="wedgeRoundRectCallout">
                          <a:avLst>
                            <a:gd name="adj1" fmla="val 47724"/>
                            <a:gd name="adj2" fmla="val 10446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E0407FF" w14:textId="77777777" w:rsidR="00554E35" w:rsidRPr="00554E35" w:rsidRDefault="00554E35" w:rsidP="00554E35">
                            <w:pPr>
                              <w:jc w:val="center"/>
                              <w:rPr>
                                <w:rFonts w:ascii="Comic Sans MS" w:hAnsi="Comic Sans MS"/>
                                <w:sz w:val="20"/>
                                <w:szCs w:val="20"/>
                              </w:rPr>
                            </w:pPr>
                            <w:r w:rsidRPr="00554E35">
                              <w:rPr>
                                <w:rFonts w:ascii="Comic Sans MS" w:hAnsi="Comic Sans MS"/>
                                <w:sz w:val="20"/>
                                <w:szCs w:val="20"/>
                              </w:rPr>
                              <w:t xml:space="preserve">Rearrange the letters to determine the clue words.  These words can be </w:t>
                            </w:r>
                            <w:r w:rsidRPr="005209C9">
                              <w:rPr>
                                <w:rFonts w:ascii="Comic Sans MS" w:hAnsi="Comic Sans MS"/>
                                <w:i/>
                                <w:iCs/>
                                <w:sz w:val="20"/>
                                <w:szCs w:val="20"/>
                              </w:rPr>
                              <w:t>found in your Bible study passage</w:t>
                            </w:r>
                            <w:r w:rsidRPr="00554E35">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F8EF64" id="Speech Bubble: Rectangle with Corners Rounded 7" o:spid="_x0000_s1030" type="#_x0000_t62" style="position:absolute;margin-left:160.1pt;margin-top:113.55pt;width:196.95pt;height:6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" adj="21108,33364" fillcolor="white [3201]" strokecolor="#70ad47 [3209]" strokeweight="1pt">
                <v:textbox>
                  <w:txbxContent>
                    <w:p w14:paraId="3E0407FF" w14:textId="77777777" w:rsidR="00554E35" w:rsidRPr="00554E35" w:rsidRDefault="00554E35" w:rsidP="00554E35">
                      <w:pPr>
                        <w:jc w:val="center"/>
                        <w:rPr>
                          <w:rFonts w:ascii="Comic Sans MS" w:hAnsi="Comic Sans MS"/>
                          <w:sz w:val="20"/>
                          <w:szCs w:val="20"/>
                        </w:rPr>
                      </w:pPr>
                      <w:r w:rsidRPr="00554E35">
                        <w:rPr>
                          <w:rFonts w:ascii="Comic Sans MS" w:hAnsi="Comic Sans MS"/>
                          <w:sz w:val="20"/>
                          <w:szCs w:val="20"/>
                        </w:rPr>
                        <w:t xml:space="preserve">Rearrange the letters to determine the clue words.  These words can be </w:t>
                      </w:r>
                      <w:r w:rsidRPr="005209C9">
                        <w:rPr>
                          <w:rFonts w:ascii="Comic Sans MS" w:hAnsi="Comic Sans MS"/>
                          <w:i/>
                          <w:iCs/>
                          <w:sz w:val="20"/>
                          <w:szCs w:val="20"/>
                        </w:rPr>
                        <w:t>found in your Bible study passage</w:t>
                      </w:r>
                      <w:r w:rsidRPr="00554E35">
                        <w:rPr>
                          <w:rFonts w:ascii="Comic Sans MS" w:hAnsi="Comic Sans MS"/>
                          <w:sz w:val="20"/>
                          <w:szCs w:val="20"/>
                        </w:rPr>
                        <w:t>.</w:t>
                      </w:r>
                    </w:p>
                  </w:txbxContent>
                </v:textbox>
              </v:shape>
            </w:pict>
          </mc:Fallback>
        </mc:AlternateContent>
      </w:r>
      <w:r w:rsidR="00554E35">
        <w:rPr>
          <w:noProof/>
        </w:rPr>
        <w:drawing>
          <wp:anchor distT="0" distB="0" distL="114300" distR="114300" simplePos="0" relativeHeight="251665408" behindDoc="0" locked="0" layoutInCell="1" allowOverlap="1" wp14:anchorId="32E26A96" wp14:editId="1A37ACE5">
            <wp:simplePos x="0" y="0"/>
            <wp:positionH relativeFrom="column">
              <wp:posOffset>3946118</wp:posOffset>
            </wp:positionH>
            <wp:positionV relativeFrom="page">
              <wp:posOffset>7430770</wp:posOffset>
            </wp:positionV>
            <wp:extent cx="2063750" cy="2063750"/>
            <wp:effectExtent l="0" t="0" r="0" b="0"/>
            <wp:wrapSquare wrapText="bothSides"/>
            <wp:docPr id="6" name="Picture 6" descr="Twins concept illustra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s concept illustration Free Vec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ln>
                      <a:noFill/>
                    </a:ln>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6E9F" w14:textId="77777777" w:rsidR="009C79EA" w:rsidRDefault="009C79EA" w:rsidP="009D5A8E">
      <w:pPr>
        <w:spacing w:after="0" w:line="240" w:lineRule="auto"/>
      </w:pPr>
      <w:r>
        <w:separator/>
      </w:r>
    </w:p>
  </w:endnote>
  <w:endnote w:type="continuationSeparator" w:id="0">
    <w:p w14:paraId="1ED1C042" w14:textId="77777777" w:rsidR="009C79EA" w:rsidRDefault="009C79E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76AF" w14:textId="77777777" w:rsidR="009C79EA" w:rsidRDefault="009C79EA" w:rsidP="009D5A8E">
      <w:pPr>
        <w:spacing w:after="0" w:line="240" w:lineRule="auto"/>
      </w:pPr>
      <w:r>
        <w:separator/>
      </w:r>
    </w:p>
  </w:footnote>
  <w:footnote w:type="continuationSeparator" w:id="0">
    <w:p w14:paraId="6EFA7C60" w14:textId="77777777" w:rsidR="009C79EA" w:rsidRDefault="009C79E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9E74" w14:textId="7DE623EE" w:rsidR="009D5A8E" w:rsidRPr="009D5A8E" w:rsidRDefault="0020571E">
    <w:pPr>
      <w:pStyle w:val="Header"/>
      <w:rPr>
        <w:rFonts w:ascii="Times New Roman" w:hAnsi="Times New Roman" w:cs="Times New Roman"/>
        <w:sz w:val="28"/>
        <w:szCs w:val="28"/>
      </w:rPr>
    </w:pPr>
    <w:r>
      <w:rPr>
        <w:rFonts w:ascii="Times New Roman" w:hAnsi="Times New Roman" w:cs="Times New Roman"/>
        <w:sz w:val="28"/>
        <w:szCs w:val="28"/>
      </w:rPr>
      <w:t>1/23/2022</w:t>
    </w:r>
    <w:r w:rsidR="009D5A8E" w:rsidRPr="009D5A8E">
      <w:rPr>
        <w:rFonts w:ascii="Times New Roman" w:hAnsi="Times New Roman" w:cs="Times New Roman"/>
        <w:sz w:val="28"/>
        <w:szCs w:val="28"/>
      </w:rPr>
      <w:tab/>
    </w:r>
    <w:r>
      <w:rPr>
        <w:rFonts w:ascii="Times New Roman" w:hAnsi="Times New Roman" w:cs="Times New Roman"/>
        <w:sz w:val="28"/>
        <w:szCs w:val="28"/>
      </w:rPr>
      <w:t>The Pitfall of Betrayal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AFC"/>
    <w:multiLevelType w:val="hybridMultilevel"/>
    <w:tmpl w:val="60806E0E"/>
    <w:lvl w:ilvl="0" w:tplc="37A8716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AB3CFC"/>
    <w:multiLevelType w:val="hybridMultilevel"/>
    <w:tmpl w:val="BE3A2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715C0"/>
    <w:multiLevelType w:val="hybridMultilevel"/>
    <w:tmpl w:val="1158C926"/>
    <w:lvl w:ilvl="0" w:tplc="37A8716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B1"/>
    <w:rsid w:val="001173E6"/>
    <w:rsid w:val="00182F54"/>
    <w:rsid w:val="001C0927"/>
    <w:rsid w:val="0020571E"/>
    <w:rsid w:val="00222F70"/>
    <w:rsid w:val="0024239C"/>
    <w:rsid w:val="00252A12"/>
    <w:rsid w:val="0028187B"/>
    <w:rsid w:val="00281EB1"/>
    <w:rsid w:val="005209C9"/>
    <w:rsid w:val="00554E35"/>
    <w:rsid w:val="006408A6"/>
    <w:rsid w:val="006658D4"/>
    <w:rsid w:val="0067611E"/>
    <w:rsid w:val="006839EE"/>
    <w:rsid w:val="007A1747"/>
    <w:rsid w:val="00811075"/>
    <w:rsid w:val="008D216A"/>
    <w:rsid w:val="009034F6"/>
    <w:rsid w:val="009C79EA"/>
    <w:rsid w:val="009D5A8E"/>
    <w:rsid w:val="00CA2E8B"/>
    <w:rsid w:val="00DC5D22"/>
    <w:rsid w:val="00E06FBD"/>
    <w:rsid w:val="00E703C2"/>
    <w:rsid w:val="00F2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8810"/>
  <w15:chartTrackingRefBased/>
  <w15:docId w15:val="{0C63512D-C163-49CE-AEC7-A587248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NoSpacing">
    <w:name w:val="No Spacing"/>
    <w:uiPriority w:val="1"/>
    <w:qFormat/>
    <w:rsid w:val="0020571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209C9"/>
    <w:rPr>
      <w:color w:val="0563C1" w:themeColor="hyperlink"/>
      <w:u w:val="single"/>
    </w:rPr>
  </w:style>
  <w:style w:type="character" w:styleId="UnresolvedMention">
    <w:name w:val="Unresolved Mention"/>
    <w:basedOn w:val="DefaultParagraphFont"/>
    <w:uiPriority w:val="99"/>
    <w:semiHidden/>
    <w:unhideWhenUsed/>
    <w:rsid w:val="0052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va8y62a"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igl79j2n" TargetMode="Externa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tinyurl.com/4va8y62a" TargetMode="External"/><Relationship Id="rId10" Type="http://schemas.openxmlformats.org/officeDocument/2006/relationships/hyperlink" Target="https://tinyurl.com/4va8y62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igl79j2n" TargetMode="External"/><Relationship Id="rId14" Type="http://schemas.openxmlformats.org/officeDocument/2006/relationships/hyperlink" Target="https://tinyurl.com/4va8y62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235</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2022-01-07T13:23:00Z</dcterms:created>
  <dcterms:modified xsi:type="dcterms:W3CDTF">2022-01-21T20:21:00Z</dcterms:modified>
</cp:coreProperties>
</file>