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4B7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7BFF11D" w14:textId="77777777" w:rsidR="00261773" w:rsidRDefault="00261773" w:rsidP="00261773">
      <w:pPr>
        <w:spacing w:after="0"/>
        <w:rPr>
          <w:rFonts w:ascii="Times New Roman" w:hAnsi="Times New Roman" w:cs="Times New Roman"/>
          <w:sz w:val="24"/>
          <w:szCs w:val="24"/>
        </w:rPr>
      </w:pPr>
    </w:p>
    <w:p w14:paraId="27BA0011" w14:textId="77777777" w:rsidR="009E6101" w:rsidRPr="009E6101" w:rsidRDefault="009E6101" w:rsidP="009E6101">
      <w:pPr>
        <w:spacing w:after="0"/>
        <w:rPr>
          <w:rFonts w:ascii="Times New Roman" w:hAnsi="Times New Roman" w:cs="Times New Roman"/>
          <w:sz w:val="24"/>
          <w:szCs w:val="24"/>
        </w:rPr>
      </w:pPr>
      <w:r w:rsidRPr="009E6101">
        <w:rPr>
          <w:rFonts w:ascii="Times New Roman" w:hAnsi="Times New Roman" w:cs="Times New Roman"/>
          <w:sz w:val="24"/>
          <w:szCs w:val="24"/>
        </w:rPr>
        <w:t>Who are some positive role models in our culture today?</w:t>
      </w:r>
    </w:p>
    <w:p w14:paraId="25A14FD7"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Franklin Graham</w:t>
      </w:r>
    </w:p>
    <w:p w14:paraId="38809F68"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 xml:space="preserve">some Christian athletes </w:t>
      </w:r>
    </w:p>
    <w:p w14:paraId="39702A61" w14:textId="0BF28614" w:rsidR="009E6101" w:rsidRPr="009E6101" w:rsidRDefault="00444A6A" w:rsidP="009E6101">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20E6C0E" wp14:editId="151063D7">
                <wp:simplePos x="0" y="0"/>
                <wp:positionH relativeFrom="column">
                  <wp:posOffset>2040941</wp:posOffset>
                </wp:positionH>
                <wp:positionV relativeFrom="paragraph">
                  <wp:posOffset>20092</wp:posOffset>
                </wp:positionV>
                <wp:extent cx="4542637" cy="629108"/>
                <wp:effectExtent l="19050" t="38100" r="29845" b="57150"/>
                <wp:wrapNone/>
                <wp:docPr id="557125836" name="Text Box 1"/>
                <wp:cNvGraphicFramePr/>
                <a:graphic xmlns:a="http://schemas.openxmlformats.org/drawingml/2006/main">
                  <a:graphicData uri="http://schemas.microsoft.com/office/word/2010/wordprocessingShape">
                    <wps:wsp>
                      <wps:cNvSpPr txBox="1"/>
                      <wps:spPr>
                        <a:xfrm>
                          <a:off x="0" y="0"/>
                          <a:ext cx="4542637" cy="629108"/>
                        </a:xfrm>
                        <a:custGeom>
                          <a:avLst/>
                          <a:gdLst>
                            <a:gd name="connsiteX0" fmla="*/ 0 w 4542637"/>
                            <a:gd name="connsiteY0" fmla="*/ 0 h 629108"/>
                            <a:gd name="connsiteX1" fmla="*/ 567830 w 4542637"/>
                            <a:gd name="connsiteY1" fmla="*/ 0 h 629108"/>
                            <a:gd name="connsiteX2" fmla="*/ 999380 w 4542637"/>
                            <a:gd name="connsiteY2" fmla="*/ 0 h 629108"/>
                            <a:gd name="connsiteX3" fmla="*/ 1567210 w 4542637"/>
                            <a:gd name="connsiteY3" fmla="*/ 0 h 629108"/>
                            <a:gd name="connsiteX4" fmla="*/ 2135039 w 4542637"/>
                            <a:gd name="connsiteY4" fmla="*/ 0 h 629108"/>
                            <a:gd name="connsiteX5" fmla="*/ 2612016 w 4542637"/>
                            <a:gd name="connsiteY5" fmla="*/ 0 h 629108"/>
                            <a:gd name="connsiteX6" fmla="*/ 3270699 w 4542637"/>
                            <a:gd name="connsiteY6" fmla="*/ 0 h 629108"/>
                            <a:gd name="connsiteX7" fmla="*/ 3793102 w 4542637"/>
                            <a:gd name="connsiteY7" fmla="*/ 0 h 629108"/>
                            <a:gd name="connsiteX8" fmla="*/ 4542637 w 4542637"/>
                            <a:gd name="connsiteY8" fmla="*/ 0 h 629108"/>
                            <a:gd name="connsiteX9" fmla="*/ 4542637 w 4542637"/>
                            <a:gd name="connsiteY9" fmla="*/ 320845 h 629108"/>
                            <a:gd name="connsiteX10" fmla="*/ 4542637 w 4542637"/>
                            <a:gd name="connsiteY10" fmla="*/ 629108 h 629108"/>
                            <a:gd name="connsiteX11" fmla="*/ 4111086 w 4542637"/>
                            <a:gd name="connsiteY11" fmla="*/ 629108 h 629108"/>
                            <a:gd name="connsiteX12" fmla="*/ 3634110 w 4542637"/>
                            <a:gd name="connsiteY12" fmla="*/ 629108 h 629108"/>
                            <a:gd name="connsiteX13" fmla="*/ 2975427 w 4542637"/>
                            <a:gd name="connsiteY13" fmla="*/ 629108 h 629108"/>
                            <a:gd name="connsiteX14" fmla="*/ 2407598 w 4542637"/>
                            <a:gd name="connsiteY14" fmla="*/ 629108 h 629108"/>
                            <a:gd name="connsiteX15" fmla="*/ 1976047 w 4542637"/>
                            <a:gd name="connsiteY15" fmla="*/ 629108 h 629108"/>
                            <a:gd name="connsiteX16" fmla="*/ 1317365 w 4542637"/>
                            <a:gd name="connsiteY16" fmla="*/ 629108 h 629108"/>
                            <a:gd name="connsiteX17" fmla="*/ 794961 w 4542637"/>
                            <a:gd name="connsiteY17" fmla="*/ 629108 h 629108"/>
                            <a:gd name="connsiteX18" fmla="*/ 0 w 4542637"/>
                            <a:gd name="connsiteY18" fmla="*/ 629108 h 629108"/>
                            <a:gd name="connsiteX19" fmla="*/ 0 w 4542637"/>
                            <a:gd name="connsiteY19" fmla="*/ 301972 h 629108"/>
                            <a:gd name="connsiteX20" fmla="*/ 0 w 4542637"/>
                            <a:gd name="connsiteY20" fmla="*/ 0 h 629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42637" h="629108" fill="none" extrusionOk="0">
                              <a:moveTo>
                                <a:pt x="0" y="0"/>
                              </a:moveTo>
                              <a:cubicBezTo>
                                <a:pt x="131689" y="-5101"/>
                                <a:pt x="390267" y="53301"/>
                                <a:pt x="567830" y="0"/>
                              </a:cubicBezTo>
                              <a:cubicBezTo>
                                <a:pt x="745393" y="-53301"/>
                                <a:pt x="810273" y="12879"/>
                                <a:pt x="999380" y="0"/>
                              </a:cubicBezTo>
                              <a:cubicBezTo>
                                <a:pt x="1188487" y="-12879"/>
                                <a:pt x="1451518" y="40470"/>
                                <a:pt x="1567210" y="0"/>
                              </a:cubicBezTo>
                              <a:cubicBezTo>
                                <a:pt x="1682902" y="-40470"/>
                                <a:pt x="1852206" y="47877"/>
                                <a:pt x="2135039" y="0"/>
                              </a:cubicBezTo>
                              <a:cubicBezTo>
                                <a:pt x="2417872" y="-47877"/>
                                <a:pt x="2407685" y="14704"/>
                                <a:pt x="2612016" y="0"/>
                              </a:cubicBezTo>
                              <a:cubicBezTo>
                                <a:pt x="2816347" y="-14704"/>
                                <a:pt x="2993853" y="77229"/>
                                <a:pt x="3270699" y="0"/>
                              </a:cubicBezTo>
                              <a:cubicBezTo>
                                <a:pt x="3547545" y="-77229"/>
                                <a:pt x="3673754" y="50902"/>
                                <a:pt x="3793102" y="0"/>
                              </a:cubicBezTo>
                              <a:cubicBezTo>
                                <a:pt x="3912450" y="-50902"/>
                                <a:pt x="4388939" y="16497"/>
                                <a:pt x="4542637" y="0"/>
                              </a:cubicBezTo>
                              <a:cubicBezTo>
                                <a:pt x="4573347" y="141451"/>
                                <a:pt x="4506045" y="203018"/>
                                <a:pt x="4542637" y="320845"/>
                              </a:cubicBezTo>
                              <a:cubicBezTo>
                                <a:pt x="4579229" y="438673"/>
                                <a:pt x="4511774" y="528128"/>
                                <a:pt x="4542637" y="629108"/>
                              </a:cubicBezTo>
                              <a:cubicBezTo>
                                <a:pt x="4370910" y="672990"/>
                                <a:pt x="4270113" y="623964"/>
                                <a:pt x="4111086" y="629108"/>
                              </a:cubicBezTo>
                              <a:cubicBezTo>
                                <a:pt x="3952059" y="634252"/>
                                <a:pt x="3854838" y="595390"/>
                                <a:pt x="3634110" y="629108"/>
                              </a:cubicBezTo>
                              <a:cubicBezTo>
                                <a:pt x="3413382" y="662826"/>
                                <a:pt x="3298049" y="606321"/>
                                <a:pt x="2975427" y="629108"/>
                              </a:cubicBezTo>
                              <a:cubicBezTo>
                                <a:pt x="2652805" y="651895"/>
                                <a:pt x="2591160" y="600435"/>
                                <a:pt x="2407598" y="629108"/>
                              </a:cubicBezTo>
                              <a:cubicBezTo>
                                <a:pt x="2224036" y="657781"/>
                                <a:pt x="2165066" y="619624"/>
                                <a:pt x="1976047" y="629108"/>
                              </a:cubicBezTo>
                              <a:cubicBezTo>
                                <a:pt x="1787028" y="638592"/>
                                <a:pt x="1463223" y="564532"/>
                                <a:pt x="1317365" y="629108"/>
                              </a:cubicBezTo>
                              <a:cubicBezTo>
                                <a:pt x="1171507" y="693684"/>
                                <a:pt x="1043324" y="621402"/>
                                <a:pt x="794961" y="629108"/>
                              </a:cubicBezTo>
                              <a:cubicBezTo>
                                <a:pt x="546598" y="636814"/>
                                <a:pt x="345645" y="542166"/>
                                <a:pt x="0" y="629108"/>
                              </a:cubicBezTo>
                              <a:cubicBezTo>
                                <a:pt x="-20836" y="527428"/>
                                <a:pt x="10747" y="448172"/>
                                <a:pt x="0" y="301972"/>
                              </a:cubicBezTo>
                              <a:cubicBezTo>
                                <a:pt x="-10747" y="155772"/>
                                <a:pt x="17423" y="81978"/>
                                <a:pt x="0" y="0"/>
                              </a:cubicBezTo>
                              <a:close/>
                            </a:path>
                            <a:path w="4542637" h="629108" stroke="0" extrusionOk="0">
                              <a:moveTo>
                                <a:pt x="0" y="0"/>
                              </a:moveTo>
                              <a:cubicBezTo>
                                <a:pt x="310721" y="-17506"/>
                                <a:pt x="334128" y="34862"/>
                                <a:pt x="658682" y="0"/>
                              </a:cubicBezTo>
                              <a:cubicBezTo>
                                <a:pt x="983236" y="-34862"/>
                                <a:pt x="975357" y="49991"/>
                                <a:pt x="1090233" y="0"/>
                              </a:cubicBezTo>
                              <a:cubicBezTo>
                                <a:pt x="1205109" y="-49991"/>
                                <a:pt x="1404848" y="60204"/>
                                <a:pt x="1612636" y="0"/>
                              </a:cubicBezTo>
                              <a:cubicBezTo>
                                <a:pt x="1820424" y="-60204"/>
                                <a:pt x="1947907" y="5037"/>
                                <a:pt x="2180466" y="0"/>
                              </a:cubicBezTo>
                              <a:cubicBezTo>
                                <a:pt x="2413025" y="-5037"/>
                                <a:pt x="2440833" y="26464"/>
                                <a:pt x="2657443" y="0"/>
                              </a:cubicBezTo>
                              <a:cubicBezTo>
                                <a:pt x="2874053" y="-26464"/>
                                <a:pt x="2950295" y="63644"/>
                                <a:pt x="3225272" y="0"/>
                              </a:cubicBezTo>
                              <a:cubicBezTo>
                                <a:pt x="3500249" y="-63644"/>
                                <a:pt x="3525879" y="26695"/>
                                <a:pt x="3702249" y="0"/>
                              </a:cubicBezTo>
                              <a:cubicBezTo>
                                <a:pt x="3878619" y="-26695"/>
                                <a:pt x="4171585" y="46268"/>
                                <a:pt x="4542637" y="0"/>
                              </a:cubicBezTo>
                              <a:cubicBezTo>
                                <a:pt x="4579414" y="91530"/>
                                <a:pt x="4506375" y="177913"/>
                                <a:pt x="4542637" y="320845"/>
                              </a:cubicBezTo>
                              <a:cubicBezTo>
                                <a:pt x="4578899" y="463777"/>
                                <a:pt x="4536508" y="544358"/>
                                <a:pt x="4542637" y="629108"/>
                              </a:cubicBezTo>
                              <a:cubicBezTo>
                                <a:pt x="4389282" y="640152"/>
                                <a:pt x="4098031" y="620818"/>
                                <a:pt x="3974807" y="629108"/>
                              </a:cubicBezTo>
                              <a:cubicBezTo>
                                <a:pt x="3851583" y="637398"/>
                                <a:pt x="3672802" y="609504"/>
                                <a:pt x="3543257" y="629108"/>
                              </a:cubicBezTo>
                              <a:cubicBezTo>
                                <a:pt x="3413712" y="648712"/>
                                <a:pt x="3259267" y="583384"/>
                                <a:pt x="3020854" y="629108"/>
                              </a:cubicBezTo>
                              <a:cubicBezTo>
                                <a:pt x="2782441" y="674832"/>
                                <a:pt x="2652647" y="596245"/>
                                <a:pt x="2453024" y="629108"/>
                              </a:cubicBezTo>
                              <a:cubicBezTo>
                                <a:pt x="2253401" y="661971"/>
                                <a:pt x="1996637" y="557194"/>
                                <a:pt x="1794342" y="629108"/>
                              </a:cubicBezTo>
                              <a:cubicBezTo>
                                <a:pt x="1592047" y="701022"/>
                                <a:pt x="1500927" y="585835"/>
                                <a:pt x="1226512" y="629108"/>
                              </a:cubicBezTo>
                              <a:cubicBezTo>
                                <a:pt x="952097" y="672381"/>
                                <a:pt x="955823" y="613353"/>
                                <a:pt x="704109" y="629108"/>
                              </a:cubicBezTo>
                              <a:cubicBezTo>
                                <a:pt x="452395" y="644863"/>
                                <a:pt x="327620" y="589825"/>
                                <a:pt x="0" y="629108"/>
                              </a:cubicBezTo>
                              <a:cubicBezTo>
                                <a:pt x="-4338" y="535718"/>
                                <a:pt x="8992" y="399384"/>
                                <a:pt x="0" y="327136"/>
                              </a:cubicBezTo>
                              <a:cubicBezTo>
                                <a:pt x="-8992" y="254888"/>
                                <a:pt x="8409" y="14781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021891262">
                                <a:prstGeom prst="rect">
                                  <a:avLst/>
                                </a:prstGeom>
                                <ask:type>
                                  <ask:lineSketchScribble/>
                                </ask:type>
                              </ask:lineSketchStyleProps>
                            </a:ext>
                          </a:extLst>
                        </a:ln>
                      </wps:spPr>
                      <wps:txbx>
                        <w:txbxContent>
                          <w:p w14:paraId="62A9BDCC" w14:textId="30FBC4DA" w:rsidR="00444A6A" w:rsidRPr="00444A6A" w:rsidRDefault="00444A6A" w:rsidP="00444A6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353164">
                                <w:rPr>
                                  <w:rStyle w:val="Hyperlink"/>
                                  <w:rFonts w:ascii="Times New Roman" w:hAnsi="Times New Roman" w:cs="Times New Roman"/>
                                  <w:sz w:val="20"/>
                                  <w:szCs w:val="20"/>
                                </w:rPr>
                                <w:t>https://tinyurl.com/58ac3v5j</w:t>
                              </w:r>
                            </w:hyperlink>
                            <w:r>
                              <w:rPr>
                                <w:rFonts w:ascii="Times New Roman" w:hAnsi="Times New Roman" w:cs="Times New Roman"/>
                                <w:sz w:val="20"/>
                                <w:szCs w:val="20"/>
                              </w:rPr>
                              <w:t xml:space="preserve">  If you don’t have wi-fi where you teach, it is best to download the video file to your computer from </w:t>
                            </w:r>
                            <w:hyperlink r:id="rId8" w:history="1">
                              <w:r w:rsidRPr="00353164">
                                <w:rPr>
                                  <w:rStyle w:val="Hyperlink"/>
                                  <w:rFonts w:ascii="Times New Roman" w:hAnsi="Times New Roman" w:cs="Times New Roman"/>
                                  <w:sz w:val="20"/>
                                  <w:szCs w:val="20"/>
                                </w:rPr>
                                <w:t>https://tinyurl.com/thmmpujd</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E6C0E" id="_x0000_t202" coordsize="21600,21600" o:spt="202" path="m,l,21600r21600,l21600,xe">
                <v:stroke joinstyle="miter"/>
                <v:path gradientshapeok="t" o:connecttype="rect"/>
              </v:shapetype>
              <v:shape id="Text Box 1" o:spid="_x0000_s1026" type="#_x0000_t202" style="position:absolute;left:0;text-align:left;margin-left:160.7pt;margin-top:1.6pt;width:357.7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" fillcolor="white [3201]" strokeweight=".5pt">
                <v:textbox>
                  <w:txbxContent>
                    <w:p w14:paraId="62A9BDCC" w14:textId="30FBC4DA" w:rsidR="00444A6A" w:rsidRPr="00444A6A" w:rsidRDefault="00444A6A" w:rsidP="00444A6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353164">
                          <w:rPr>
                            <w:rStyle w:val="Hyperlink"/>
                            <w:rFonts w:ascii="Times New Roman" w:hAnsi="Times New Roman" w:cs="Times New Roman"/>
                            <w:sz w:val="20"/>
                            <w:szCs w:val="20"/>
                          </w:rPr>
                          <w:t>https://tinyurl.com/58ac3v5j</w:t>
                        </w:r>
                      </w:hyperlink>
                      <w:r>
                        <w:rPr>
                          <w:rFonts w:ascii="Times New Roman" w:hAnsi="Times New Roman" w:cs="Times New Roman"/>
                          <w:sz w:val="20"/>
                          <w:szCs w:val="20"/>
                        </w:rPr>
                        <w:t xml:space="preserve">  If you don’t have wi-fi where you teach, it is best to download the video file to your computer from </w:t>
                      </w:r>
                      <w:hyperlink r:id="rId10" w:history="1">
                        <w:r w:rsidRPr="00353164">
                          <w:rPr>
                            <w:rStyle w:val="Hyperlink"/>
                            <w:rFonts w:ascii="Times New Roman" w:hAnsi="Times New Roman" w:cs="Times New Roman"/>
                            <w:sz w:val="20"/>
                            <w:szCs w:val="20"/>
                          </w:rPr>
                          <w:t>https://tinyurl.com/thmmpujd</w:t>
                        </w:r>
                      </w:hyperlink>
                      <w:r>
                        <w:rPr>
                          <w:rFonts w:ascii="Times New Roman" w:hAnsi="Times New Roman" w:cs="Times New Roman"/>
                          <w:sz w:val="20"/>
                          <w:szCs w:val="20"/>
                        </w:rPr>
                        <w:t xml:space="preserve"> </w:t>
                      </w:r>
                    </w:p>
                  </w:txbxContent>
                </v:textbox>
              </v:shape>
            </w:pict>
          </mc:Fallback>
        </mc:AlternateContent>
      </w:r>
      <w:r w:rsidR="009E6101" w:rsidRPr="009E6101">
        <w:rPr>
          <w:rFonts w:ascii="Times New Roman" w:hAnsi="Times New Roman" w:cs="Times New Roman"/>
          <w:sz w:val="24"/>
          <w:szCs w:val="24"/>
        </w:rPr>
        <w:t>favorite educators</w:t>
      </w:r>
    </w:p>
    <w:p w14:paraId="1F169DA9"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faithful pastors</w:t>
      </w:r>
    </w:p>
    <w:p w14:paraId="41AB2EBE"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Christian politicians</w:t>
      </w:r>
    </w:p>
    <w:p w14:paraId="5F2CFA66"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leaders of armed services</w:t>
      </w:r>
    </w:p>
    <w:p w14:paraId="5B8F10EA"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coaches</w:t>
      </w:r>
    </w:p>
    <w:p w14:paraId="1A88D67F"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entrepreneurs</w:t>
      </w:r>
    </w:p>
    <w:p w14:paraId="45379C34" w14:textId="77777777" w:rsid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scientists</w:t>
      </w:r>
    </w:p>
    <w:p w14:paraId="2991AED1" w14:textId="233F0F38" w:rsidR="009D5A8E"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inventors</w:t>
      </w:r>
    </w:p>
    <w:p w14:paraId="20E347B1" w14:textId="77777777" w:rsidR="009E6101" w:rsidRDefault="009E6101" w:rsidP="009E6101">
      <w:pPr>
        <w:spacing w:after="0"/>
        <w:rPr>
          <w:rFonts w:ascii="Times New Roman" w:hAnsi="Times New Roman" w:cs="Times New Roman"/>
          <w:sz w:val="24"/>
          <w:szCs w:val="24"/>
        </w:rPr>
      </w:pPr>
    </w:p>
    <w:p w14:paraId="54EC542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0964456A" w14:textId="77777777" w:rsidR="00261773" w:rsidRDefault="00261773" w:rsidP="00261773">
      <w:pPr>
        <w:spacing w:after="0"/>
        <w:rPr>
          <w:rFonts w:ascii="Times New Roman" w:hAnsi="Times New Roman" w:cs="Times New Roman"/>
          <w:sz w:val="24"/>
          <w:szCs w:val="24"/>
        </w:rPr>
      </w:pPr>
    </w:p>
    <w:p w14:paraId="708A5B36" w14:textId="77777777" w:rsidR="009E6101" w:rsidRPr="009E6101" w:rsidRDefault="009E6101" w:rsidP="009E6101">
      <w:pPr>
        <w:spacing w:after="0"/>
        <w:rPr>
          <w:rFonts w:ascii="Times New Roman" w:hAnsi="Times New Roman" w:cs="Times New Roman"/>
          <w:sz w:val="24"/>
          <w:szCs w:val="24"/>
        </w:rPr>
      </w:pPr>
      <w:r w:rsidRPr="009E6101">
        <w:rPr>
          <w:rFonts w:ascii="Times New Roman" w:hAnsi="Times New Roman" w:cs="Times New Roman"/>
          <w:sz w:val="24"/>
          <w:szCs w:val="24"/>
        </w:rPr>
        <w:t>Positive role models will be popular and have upright character.</w:t>
      </w:r>
    </w:p>
    <w:p w14:paraId="06DA1FEE" w14:textId="77777777" w:rsidR="009E6101" w:rsidRPr="009E6101" w:rsidRDefault="009E6101" w:rsidP="009E6101">
      <w:pPr>
        <w:numPr>
          <w:ilvl w:val="0"/>
          <w:numId w:val="4"/>
        </w:numPr>
        <w:spacing w:after="0"/>
        <w:rPr>
          <w:rFonts w:ascii="Times New Roman" w:hAnsi="Times New Roman" w:cs="Times New Roman"/>
          <w:sz w:val="24"/>
          <w:szCs w:val="24"/>
        </w:rPr>
      </w:pPr>
      <w:r w:rsidRPr="009E6101">
        <w:rPr>
          <w:rFonts w:ascii="Times New Roman" w:hAnsi="Times New Roman" w:cs="Times New Roman"/>
          <w:sz w:val="24"/>
          <w:szCs w:val="24"/>
        </w:rPr>
        <w:t>Only God equips us for Christlike character.</w:t>
      </w:r>
    </w:p>
    <w:p w14:paraId="66C7BBA9" w14:textId="77777777" w:rsidR="009D5A8E" w:rsidRDefault="009D5A8E" w:rsidP="00261773">
      <w:pPr>
        <w:spacing w:after="0"/>
        <w:rPr>
          <w:rFonts w:ascii="Times New Roman" w:hAnsi="Times New Roman" w:cs="Times New Roman"/>
          <w:sz w:val="24"/>
          <w:szCs w:val="24"/>
        </w:rPr>
      </w:pPr>
    </w:p>
    <w:p w14:paraId="17773F8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4CCDE8E" w14:textId="77777777" w:rsidR="00261773" w:rsidRDefault="00261773" w:rsidP="00261773">
      <w:pPr>
        <w:spacing w:after="0"/>
        <w:rPr>
          <w:rFonts w:ascii="Times New Roman" w:hAnsi="Times New Roman" w:cs="Times New Roman"/>
          <w:sz w:val="24"/>
          <w:szCs w:val="24"/>
        </w:rPr>
      </w:pPr>
    </w:p>
    <w:p w14:paraId="5282D67C" w14:textId="5A50DDF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9E6101">
        <w:rPr>
          <w:rFonts w:ascii="Times New Roman" w:hAnsi="Times New Roman" w:cs="Times New Roman"/>
          <w:sz w:val="24"/>
          <w:szCs w:val="24"/>
        </w:rPr>
        <w:t xml:space="preserve"> </w:t>
      </w:r>
      <w:r w:rsidR="00307A1A">
        <w:rPr>
          <w:rFonts w:ascii="Times New Roman" w:hAnsi="Times New Roman" w:cs="Times New Roman"/>
          <w:sz w:val="24"/>
          <w:szCs w:val="24"/>
        </w:rPr>
        <w:t>What God Has Done</w:t>
      </w:r>
    </w:p>
    <w:p w14:paraId="006B3847" w14:textId="77777777" w:rsidR="00261773" w:rsidRDefault="00261773" w:rsidP="00261773">
      <w:pPr>
        <w:spacing w:after="0"/>
        <w:rPr>
          <w:rFonts w:ascii="Times New Roman" w:hAnsi="Times New Roman" w:cs="Times New Roman"/>
          <w:sz w:val="24"/>
          <w:szCs w:val="24"/>
        </w:rPr>
      </w:pPr>
    </w:p>
    <w:p w14:paraId="2C5ABE7B" w14:textId="32EA045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07A1A">
        <w:rPr>
          <w:rFonts w:ascii="Times New Roman" w:hAnsi="Times New Roman" w:cs="Times New Roman"/>
          <w:sz w:val="24"/>
          <w:szCs w:val="24"/>
        </w:rPr>
        <w:t xml:space="preserve"> what God has given.</w:t>
      </w:r>
    </w:p>
    <w:p w14:paraId="304A417D" w14:textId="77777777" w:rsidR="009D5A8E" w:rsidRDefault="009D5A8E" w:rsidP="00261773">
      <w:pPr>
        <w:spacing w:after="0"/>
        <w:rPr>
          <w:rFonts w:ascii="Times New Roman" w:hAnsi="Times New Roman" w:cs="Times New Roman"/>
          <w:sz w:val="24"/>
          <w:szCs w:val="24"/>
        </w:rPr>
      </w:pPr>
    </w:p>
    <w:p w14:paraId="6E9B34BF" w14:textId="77777777" w:rsidR="00307A1A" w:rsidRPr="00193290" w:rsidRDefault="00307A1A" w:rsidP="00307A1A">
      <w:pPr>
        <w:spacing w:after="0"/>
        <w:rPr>
          <w:rFonts w:ascii="Times New Roman" w:hAnsi="Times New Roman" w:cs="Times New Roman"/>
          <w:sz w:val="20"/>
          <w:szCs w:val="20"/>
        </w:rPr>
      </w:pPr>
      <w:r w:rsidRPr="00CD2F59">
        <w:rPr>
          <w:rFonts w:ascii="Times New Roman" w:hAnsi="Times New Roman" w:cs="Times New Roman"/>
          <w:sz w:val="20"/>
          <w:szCs w:val="20"/>
        </w:rPr>
        <w:t xml:space="preserve">2 Peter 1:1-3 (NIV)  Simon Peter, a servant and apostle of Jesus Christ, </w:t>
      </w:r>
      <w:proofErr w:type="gramStart"/>
      <w:r w:rsidRPr="00CD2F59">
        <w:rPr>
          <w:rFonts w:ascii="Times New Roman" w:hAnsi="Times New Roman" w:cs="Times New Roman"/>
          <w:sz w:val="20"/>
          <w:szCs w:val="20"/>
        </w:rPr>
        <w:t>To</w:t>
      </w:r>
      <w:proofErr w:type="gramEnd"/>
      <w:r w:rsidRPr="00CD2F59">
        <w:rPr>
          <w:rFonts w:ascii="Times New Roman" w:hAnsi="Times New Roman" w:cs="Times New Roman"/>
          <w:sz w:val="20"/>
          <w:szCs w:val="20"/>
        </w:rPr>
        <w:t xml:space="preserve"> those who through the righteousness of our God and Savior Jesus Christ have received a faith as precious as ours: 2  Grace and peace be yours in abundance through the knowledge of God and of Jesus our Lord. 3  His divine power has given us everything we need for life and godliness through our knowledge of him who called us by his own glory and goodness.</w:t>
      </w:r>
    </w:p>
    <w:p w14:paraId="6135F8EB" w14:textId="77777777" w:rsidR="00307A1A" w:rsidRDefault="00307A1A" w:rsidP="00261773">
      <w:pPr>
        <w:spacing w:after="0"/>
        <w:rPr>
          <w:rFonts w:ascii="Times New Roman" w:hAnsi="Times New Roman" w:cs="Times New Roman"/>
          <w:sz w:val="24"/>
          <w:szCs w:val="24"/>
        </w:rPr>
      </w:pPr>
    </w:p>
    <w:p w14:paraId="21E938A6"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 xml:space="preserve">Who is the writer of the letter, and how did he choose to identify himself? </w:t>
      </w:r>
    </w:p>
    <w:p w14:paraId="0B2EF66C"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Simon Peter</w:t>
      </w:r>
    </w:p>
    <w:p w14:paraId="23B056F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 servant</w:t>
      </w:r>
    </w:p>
    <w:p w14:paraId="3F051161"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an apostle of Jesus</w:t>
      </w:r>
    </w:p>
    <w:p w14:paraId="4078934D" w14:textId="77777777" w:rsidR="00444A6A" w:rsidRPr="00444A6A" w:rsidRDefault="00444A6A" w:rsidP="00444A6A">
      <w:pPr>
        <w:spacing w:after="0"/>
        <w:rPr>
          <w:rFonts w:ascii="Times New Roman" w:hAnsi="Times New Roman" w:cs="Times New Roman"/>
          <w:sz w:val="24"/>
          <w:szCs w:val="24"/>
        </w:rPr>
      </w:pPr>
    </w:p>
    <w:p w14:paraId="6CB7BB60"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 xml:space="preserve">Who are the recipients? </w:t>
      </w:r>
    </w:p>
    <w:p w14:paraId="5F9C39E0"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note … was not to a specific early church (like Paul wrote)</w:t>
      </w:r>
    </w:p>
    <w:p w14:paraId="076524B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 general letter to believers</w:t>
      </w:r>
    </w:p>
    <w:p w14:paraId="4E3E27E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those who had received faith that was precious</w:t>
      </w:r>
    </w:p>
    <w:p w14:paraId="418D447F"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they received that faith through the righteousness of our Savior, Jesus Christ</w:t>
      </w:r>
    </w:p>
    <w:p w14:paraId="2BBF1E5B" w14:textId="77777777" w:rsidR="009D5A8E" w:rsidRDefault="009D5A8E" w:rsidP="00261773">
      <w:pPr>
        <w:spacing w:after="0"/>
        <w:rPr>
          <w:rFonts w:ascii="Times New Roman" w:hAnsi="Times New Roman" w:cs="Times New Roman"/>
          <w:sz w:val="24"/>
          <w:szCs w:val="24"/>
        </w:rPr>
      </w:pPr>
    </w:p>
    <w:p w14:paraId="7684082E" w14:textId="77777777" w:rsidR="00444A6A" w:rsidRDefault="00444A6A" w:rsidP="00261773">
      <w:pPr>
        <w:spacing w:after="0"/>
        <w:rPr>
          <w:rFonts w:ascii="Times New Roman" w:hAnsi="Times New Roman" w:cs="Times New Roman"/>
          <w:sz w:val="24"/>
          <w:szCs w:val="24"/>
        </w:rPr>
      </w:pPr>
    </w:p>
    <w:p w14:paraId="6463E3B9" w14:textId="77777777" w:rsidR="00444A6A" w:rsidRDefault="00444A6A" w:rsidP="00261773">
      <w:pPr>
        <w:spacing w:after="0"/>
        <w:rPr>
          <w:rFonts w:ascii="Times New Roman" w:hAnsi="Times New Roman" w:cs="Times New Roman"/>
          <w:sz w:val="24"/>
          <w:szCs w:val="24"/>
        </w:rPr>
      </w:pPr>
    </w:p>
    <w:p w14:paraId="6DA7D443" w14:textId="77777777" w:rsidR="00444A6A" w:rsidRDefault="00444A6A" w:rsidP="00261773">
      <w:pPr>
        <w:spacing w:after="0"/>
        <w:rPr>
          <w:rFonts w:ascii="Times New Roman" w:hAnsi="Times New Roman" w:cs="Times New Roman"/>
          <w:sz w:val="24"/>
          <w:szCs w:val="24"/>
        </w:rPr>
      </w:pPr>
    </w:p>
    <w:p w14:paraId="7A89155F"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lastRenderedPageBreak/>
        <w:t xml:space="preserve">According to verse 3, what is the source of the power we need for life and godliness? </w:t>
      </w:r>
    </w:p>
    <w:p w14:paraId="7805CB9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it is God’s divine power that provides what we need</w:t>
      </w:r>
    </w:p>
    <w:p w14:paraId="115FE68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God gives us this power for life and godliness</w:t>
      </w:r>
    </w:p>
    <w:p w14:paraId="271B82F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it is by knowing Jesus</w:t>
      </w:r>
    </w:p>
    <w:p w14:paraId="657C00DD" w14:textId="77777777" w:rsidR="00444A6A" w:rsidRPr="00444A6A" w:rsidRDefault="00444A6A" w:rsidP="00444A6A">
      <w:pPr>
        <w:spacing w:after="0"/>
        <w:rPr>
          <w:rFonts w:ascii="Times New Roman" w:hAnsi="Times New Roman" w:cs="Times New Roman"/>
          <w:sz w:val="24"/>
          <w:szCs w:val="24"/>
        </w:rPr>
      </w:pPr>
    </w:p>
    <w:p w14:paraId="613A14E5"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How does this challenge the idea that character is just about trying harder?</w:t>
      </w:r>
    </w:p>
    <w:p w14:paraId="0C4083A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no mention of trying harder</w:t>
      </w:r>
    </w:p>
    <w:p w14:paraId="2206D40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all focused on God’s power at work in our lives</w:t>
      </w:r>
    </w:p>
    <w:p w14:paraId="05BF504A" w14:textId="77777777" w:rsidR="00444A6A" w:rsidRDefault="00444A6A" w:rsidP="00261773">
      <w:pPr>
        <w:spacing w:after="0"/>
        <w:rPr>
          <w:rFonts w:ascii="Times New Roman" w:hAnsi="Times New Roman" w:cs="Times New Roman"/>
          <w:sz w:val="24"/>
          <w:szCs w:val="24"/>
        </w:rPr>
      </w:pPr>
    </w:p>
    <w:p w14:paraId="6AB32163"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 xml:space="preserve">What does it mean that we’ve been called “by His own glory and goodness”? </w:t>
      </w:r>
    </w:p>
    <w:p w14:paraId="7514BBA3"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Jesus is both the standard for life and godliness …</w:t>
      </w:r>
    </w:p>
    <w:p w14:paraId="376F52E7"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and,</w:t>
      </w:r>
      <w:proofErr w:type="gramEnd"/>
      <w:r w:rsidRPr="00444A6A">
        <w:rPr>
          <w:rFonts w:ascii="Times New Roman" w:hAnsi="Times New Roman" w:cs="Times New Roman"/>
          <w:sz w:val="24"/>
          <w:szCs w:val="24"/>
        </w:rPr>
        <w:t xml:space="preserve"> Jesus is also the SOURCE of that life and godliness</w:t>
      </w:r>
    </w:p>
    <w:p w14:paraId="44CC36F8" w14:textId="77777777" w:rsidR="00444A6A" w:rsidRPr="00444A6A" w:rsidRDefault="00444A6A" w:rsidP="00444A6A">
      <w:pPr>
        <w:spacing w:after="0"/>
        <w:rPr>
          <w:rFonts w:ascii="Times New Roman" w:hAnsi="Times New Roman" w:cs="Times New Roman"/>
          <w:sz w:val="24"/>
          <w:szCs w:val="24"/>
        </w:rPr>
      </w:pPr>
    </w:p>
    <w:p w14:paraId="696593C5"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 xml:space="preserve">How should this </w:t>
      </w:r>
      <w:proofErr w:type="gramStart"/>
      <w:r w:rsidRPr="00444A6A">
        <w:rPr>
          <w:rFonts w:ascii="Times New Roman" w:hAnsi="Times New Roman" w:cs="Times New Roman"/>
          <w:sz w:val="24"/>
          <w:szCs w:val="24"/>
        </w:rPr>
        <w:t>calling</w:t>
      </w:r>
      <w:proofErr w:type="gramEnd"/>
      <w:r w:rsidRPr="00444A6A">
        <w:rPr>
          <w:rFonts w:ascii="Times New Roman" w:hAnsi="Times New Roman" w:cs="Times New Roman"/>
          <w:sz w:val="24"/>
          <w:szCs w:val="24"/>
        </w:rPr>
        <w:t xml:space="preserve"> shape our personal character?</w:t>
      </w:r>
    </w:p>
    <w:p w14:paraId="78E2D7EF"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 xml:space="preserve">we </w:t>
      </w:r>
      <w:proofErr w:type="gramStart"/>
      <w:r w:rsidRPr="00444A6A">
        <w:rPr>
          <w:rFonts w:ascii="Times New Roman" w:hAnsi="Times New Roman" w:cs="Times New Roman"/>
          <w:sz w:val="24"/>
          <w:szCs w:val="24"/>
        </w:rPr>
        <w:t>respond</w:t>
      </w:r>
      <w:proofErr w:type="gramEnd"/>
      <w:r w:rsidRPr="00444A6A">
        <w:rPr>
          <w:rFonts w:ascii="Times New Roman" w:hAnsi="Times New Roman" w:cs="Times New Roman"/>
          <w:sz w:val="24"/>
          <w:szCs w:val="24"/>
        </w:rPr>
        <w:t xml:space="preserve"> to that calling</w:t>
      </w:r>
    </w:p>
    <w:p w14:paraId="3182F731"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remember it is Jesus, Himself, who does the calling</w:t>
      </w:r>
    </w:p>
    <w:p w14:paraId="0851E6F3"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we cultivate that relationship with Him</w:t>
      </w:r>
    </w:p>
    <w:p w14:paraId="4915AB1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we allow His teachings, His power to be changing our lives</w:t>
      </w:r>
    </w:p>
    <w:p w14:paraId="5F50FDF3"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it</w:t>
      </w:r>
      <w:proofErr w:type="gramEnd"/>
      <w:r w:rsidRPr="00444A6A">
        <w:rPr>
          <w:rFonts w:ascii="Times New Roman" w:hAnsi="Times New Roman" w:cs="Times New Roman"/>
          <w:sz w:val="24"/>
          <w:szCs w:val="24"/>
        </w:rPr>
        <w:t xml:space="preserve"> is a continuous process</w:t>
      </w:r>
    </w:p>
    <w:p w14:paraId="61E8A290" w14:textId="77777777" w:rsidR="00444A6A" w:rsidRDefault="00444A6A" w:rsidP="00261773">
      <w:pPr>
        <w:spacing w:after="0"/>
        <w:rPr>
          <w:rFonts w:ascii="Times New Roman" w:hAnsi="Times New Roman" w:cs="Times New Roman"/>
          <w:sz w:val="24"/>
          <w:szCs w:val="24"/>
        </w:rPr>
      </w:pPr>
    </w:p>
    <w:p w14:paraId="76A5E76F"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How can you see the development of Christian character by reading the biography of  a well-known Christian you admire? What does it look like?</w:t>
      </w:r>
    </w:p>
    <w:p w14:paraId="55AC8A3B"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read Christian biographies</w:t>
      </w:r>
    </w:p>
    <w:p w14:paraId="573FCB7B"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learn how they struggled</w:t>
      </w:r>
    </w:p>
    <w:p w14:paraId="456E038D"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learn how God worked in their lives</w:t>
      </w:r>
    </w:p>
    <w:p w14:paraId="288B1835"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both initially and as they progressed through life</w:t>
      </w:r>
    </w:p>
    <w:p w14:paraId="7B2C76E0"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learn how God used them to accomplish His purposes through them</w:t>
      </w:r>
    </w:p>
    <w:p w14:paraId="4656451B" w14:textId="77777777" w:rsidR="00444A6A" w:rsidRDefault="00444A6A" w:rsidP="00261773">
      <w:pPr>
        <w:spacing w:after="0"/>
        <w:rPr>
          <w:rFonts w:ascii="Times New Roman" w:hAnsi="Times New Roman" w:cs="Times New Roman"/>
          <w:sz w:val="24"/>
          <w:szCs w:val="24"/>
        </w:rPr>
      </w:pPr>
    </w:p>
    <w:p w14:paraId="2E0CBA67"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 xml:space="preserve">Why is growing in </w:t>
      </w:r>
      <w:proofErr w:type="gramStart"/>
      <w:r w:rsidRPr="00444A6A">
        <w:rPr>
          <w:rFonts w:ascii="Times New Roman" w:hAnsi="Times New Roman" w:cs="Times New Roman"/>
          <w:sz w:val="24"/>
          <w:szCs w:val="24"/>
        </w:rPr>
        <w:t>godly</w:t>
      </w:r>
      <w:proofErr w:type="gramEnd"/>
      <w:r w:rsidRPr="00444A6A">
        <w:rPr>
          <w:rFonts w:ascii="Times New Roman" w:hAnsi="Times New Roman" w:cs="Times New Roman"/>
          <w:sz w:val="24"/>
          <w:szCs w:val="24"/>
        </w:rPr>
        <w:t xml:space="preserve"> character a lifelong journey and not a one-time event?</w:t>
      </w:r>
    </w:p>
    <w:p w14:paraId="3957D796"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different stages of our lives have different challenges, different opportunities</w:t>
      </w:r>
    </w:p>
    <w:p w14:paraId="79F66AFB"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we</w:t>
      </w:r>
      <w:proofErr w:type="gramEnd"/>
      <w:r w:rsidRPr="00444A6A">
        <w:rPr>
          <w:rFonts w:ascii="Times New Roman" w:hAnsi="Times New Roman" w:cs="Times New Roman"/>
          <w:sz w:val="24"/>
          <w:szCs w:val="24"/>
        </w:rPr>
        <w:t xml:space="preserve"> have many different lessons to learn at each stage</w:t>
      </w:r>
    </w:p>
    <w:p w14:paraId="7D73290C"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God shapes our lives sort of like an artist creates a sculpture – adding a little here, taking a little away there</w:t>
      </w:r>
    </w:p>
    <w:p w14:paraId="45FAB9F4"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it</w:t>
      </w:r>
      <w:proofErr w:type="gramEnd"/>
      <w:r w:rsidRPr="00444A6A">
        <w:rPr>
          <w:rFonts w:ascii="Times New Roman" w:hAnsi="Times New Roman" w:cs="Times New Roman"/>
          <w:sz w:val="24"/>
          <w:szCs w:val="24"/>
        </w:rPr>
        <w:t xml:space="preserve"> is a process</w:t>
      </w:r>
    </w:p>
    <w:p w14:paraId="3EBCA493" w14:textId="77777777" w:rsidR="00444A6A" w:rsidRPr="00444A6A" w:rsidRDefault="00444A6A" w:rsidP="00444A6A">
      <w:pPr>
        <w:spacing w:after="0"/>
        <w:rPr>
          <w:rFonts w:ascii="Times New Roman" w:hAnsi="Times New Roman" w:cs="Times New Roman"/>
          <w:sz w:val="24"/>
          <w:szCs w:val="24"/>
        </w:rPr>
      </w:pPr>
    </w:p>
    <w:p w14:paraId="66027A8F"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How can this group encourage one another in the development of character over time?</w:t>
      </w:r>
    </w:p>
    <w:p w14:paraId="0824B40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 xml:space="preserve">prayer support – and not just for physical needs </w:t>
      </w:r>
    </w:p>
    <w:p w14:paraId="031ABECB"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encouragement</w:t>
      </w:r>
    </w:p>
    <w:p w14:paraId="34163435"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occasional exhortation</w:t>
      </w:r>
    </w:p>
    <w:p w14:paraId="52DDB38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study and apply God’s Word together</w:t>
      </w:r>
    </w:p>
    <w:p w14:paraId="1E3CACC4"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asking for help when we need it</w:t>
      </w:r>
    </w:p>
    <w:p w14:paraId="18BC9E91"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sharing lessons learned … stumbles and recoveries</w:t>
      </w:r>
    </w:p>
    <w:p w14:paraId="6022B1D2" w14:textId="77777777" w:rsidR="00444A6A" w:rsidRDefault="00444A6A" w:rsidP="00261773">
      <w:pPr>
        <w:spacing w:after="0"/>
        <w:rPr>
          <w:rFonts w:ascii="Times New Roman" w:hAnsi="Times New Roman" w:cs="Times New Roman"/>
          <w:sz w:val="24"/>
          <w:szCs w:val="24"/>
        </w:rPr>
      </w:pPr>
    </w:p>
    <w:p w14:paraId="7ADFBD4D" w14:textId="5112E46F" w:rsidR="00444A6A" w:rsidRPr="00444A6A" w:rsidRDefault="009D5A8E" w:rsidP="00444A6A">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444A6A">
        <w:rPr>
          <w:rFonts w:ascii="Times New Roman" w:hAnsi="Times New Roman" w:cs="Times New Roman"/>
          <w:sz w:val="24"/>
          <w:szCs w:val="24"/>
        </w:rPr>
        <w:t xml:space="preserve"> </w:t>
      </w:r>
      <w:r w:rsidR="00444A6A" w:rsidRPr="00444A6A">
        <w:rPr>
          <w:rFonts w:ascii="Times New Roman" w:hAnsi="Times New Roman" w:cs="Times New Roman"/>
          <w:sz w:val="24"/>
          <w:szCs w:val="24"/>
        </w:rPr>
        <w:t xml:space="preserve"> What We Are to Do</w:t>
      </w:r>
    </w:p>
    <w:p w14:paraId="36C56F27" w14:textId="77777777" w:rsidR="00261773" w:rsidRDefault="00261773" w:rsidP="00261773">
      <w:pPr>
        <w:spacing w:after="0"/>
        <w:rPr>
          <w:rFonts w:ascii="Times New Roman" w:hAnsi="Times New Roman" w:cs="Times New Roman"/>
          <w:sz w:val="24"/>
          <w:szCs w:val="24"/>
        </w:rPr>
      </w:pPr>
    </w:p>
    <w:p w14:paraId="4F4608FA" w14:textId="6817898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44A6A">
        <w:rPr>
          <w:rFonts w:ascii="Times New Roman" w:hAnsi="Times New Roman" w:cs="Times New Roman"/>
          <w:sz w:val="24"/>
          <w:szCs w:val="24"/>
        </w:rPr>
        <w:t xml:space="preserve"> a sequence of attributes.</w:t>
      </w:r>
    </w:p>
    <w:p w14:paraId="4CD3488B" w14:textId="77777777" w:rsidR="009D5A8E" w:rsidRDefault="009D5A8E" w:rsidP="00261773">
      <w:pPr>
        <w:spacing w:after="0"/>
        <w:rPr>
          <w:rFonts w:ascii="Times New Roman" w:hAnsi="Times New Roman" w:cs="Times New Roman"/>
          <w:sz w:val="24"/>
          <w:szCs w:val="24"/>
        </w:rPr>
      </w:pPr>
    </w:p>
    <w:p w14:paraId="4A0E16FC" w14:textId="77777777" w:rsidR="00444A6A" w:rsidRPr="00193290" w:rsidRDefault="00444A6A" w:rsidP="00444A6A">
      <w:pPr>
        <w:spacing w:after="0"/>
        <w:rPr>
          <w:rFonts w:ascii="Times New Roman" w:hAnsi="Times New Roman" w:cs="Times New Roman"/>
          <w:sz w:val="20"/>
          <w:szCs w:val="20"/>
        </w:rPr>
      </w:pPr>
      <w:r w:rsidRPr="00CD2F59">
        <w:rPr>
          <w:rFonts w:ascii="Times New Roman" w:hAnsi="Times New Roman" w:cs="Times New Roman"/>
          <w:sz w:val="20"/>
          <w:szCs w:val="20"/>
        </w:rPr>
        <w:t>2 Peter 1:4-8 (NIV)  Through these he has given us his very great and precious promises, so that through them you may participate in the divine nature and escape the corruption in the world caused by evil desires. 5  For this very reason, make every effort to add to your faith goodness; and to goodness, knowledge; 6  and to knowledge, self-control; and to self-control, perseverance; and to perseverance, godliness; 7  and to godliness, brotherly kindness; and to brotherly kindness, love. 8  For if you possess these qualities in increasing measure, they will keep you from being ineffective and unproductive in your knowledge of our Lord Jesus Christ.</w:t>
      </w:r>
    </w:p>
    <w:p w14:paraId="187E4676" w14:textId="77777777" w:rsidR="00444A6A" w:rsidRDefault="00444A6A" w:rsidP="00261773">
      <w:pPr>
        <w:spacing w:after="0"/>
        <w:rPr>
          <w:rFonts w:ascii="Times New Roman" w:hAnsi="Times New Roman" w:cs="Times New Roman"/>
          <w:sz w:val="24"/>
          <w:szCs w:val="24"/>
        </w:rPr>
      </w:pPr>
    </w:p>
    <w:p w14:paraId="4FF26618"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According to verse 4, what has God given us, and what are we meant to escape?</w:t>
      </w:r>
    </w:p>
    <w:p w14:paraId="214379D1"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very great and precious promises</w:t>
      </w:r>
    </w:p>
    <w:p w14:paraId="34A50B43"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enable the believer to participate in the divine nature</w:t>
      </w:r>
    </w:p>
    <w:p w14:paraId="3AADD5FE"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escape the corruption in the world</w:t>
      </w:r>
    </w:p>
    <w:p w14:paraId="39F74425"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not be influenced by the worldly evil desires</w:t>
      </w:r>
    </w:p>
    <w:p w14:paraId="5DFE153C" w14:textId="77777777" w:rsidR="00444A6A" w:rsidRPr="00444A6A" w:rsidRDefault="00444A6A" w:rsidP="00444A6A">
      <w:pPr>
        <w:spacing w:after="0"/>
        <w:rPr>
          <w:rFonts w:ascii="Times New Roman" w:hAnsi="Times New Roman" w:cs="Times New Roman"/>
          <w:sz w:val="24"/>
          <w:szCs w:val="24"/>
        </w:rPr>
      </w:pPr>
    </w:p>
    <w:p w14:paraId="778177CF"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Why is escaping “the corruption in the world caused by evil desires” essential to developing godly character?</w:t>
      </w:r>
    </w:p>
    <w:p w14:paraId="3CDE384F"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our culture tries to press us into its mold</w:t>
      </w:r>
    </w:p>
    <w:p w14:paraId="34230F22"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tries to make us think and act in ways that are counter to Christ like living</w:t>
      </w:r>
    </w:p>
    <w:p w14:paraId="40085C6D"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God promises the power to resist those evil desires</w:t>
      </w:r>
    </w:p>
    <w:p w14:paraId="1BCE899B"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the</w:t>
      </w:r>
      <w:proofErr w:type="gramEnd"/>
      <w:r w:rsidRPr="00444A6A">
        <w:rPr>
          <w:rFonts w:ascii="Times New Roman" w:hAnsi="Times New Roman" w:cs="Times New Roman"/>
          <w:sz w:val="24"/>
          <w:szCs w:val="24"/>
        </w:rPr>
        <w:t xml:space="preserve"> Holy Spirit enables us to live apart from the world’s ungodly influences</w:t>
      </w:r>
    </w:p>
    <w:p w14:paraId="5D81C823" w14:textId="77777777" w:rsidR="00444A6A" w:rsidRPr="00444A6A" w:rsidRDefault="00444A6A" w:rsidP="00444A6A">
      <w:pPr>
        <w:spacing w:after="0"/>
        <w:rPr>
          <w:rFonts w:ascii="Times New Roman" w:hAnsi="Times New Roman" w:cs="Times New Roman"/>
          <w:sz w:val="24"/>
          <w:szCs w:val="24"/>
        </w:rPr>
      </w:pPr>
    </w:p>
    <w:p w14:paraId="56E7D5D5"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noProof/>
          <w:sz w:val="24"/>
          <w:szCs w:val="24"/>
        </w:rPr>
        <w:drawing>
          <wp:anchor distT="0" distB="0" distL="114300" distR="114300" simplePos="0" relativeHeight="251662336" behindDoc="0" locked="0" layoutInCell="1" allowOverlap="1" wp14:anchorId="08A16D0C" wp14:editId="33E11610">
            <wp:simplePos x="0" y="0"/>
            <wp:positionH relativeFrom="column">
              <wp:posOffset>4820463</wp:posOffset>
            </wp:positionH>
            <wp:positionV relativeFrom="paragraph">
              <wp:posOffset>-66345</wp:posOffset>
            </wp:positionV>
            <wp:extent cx="1645285" cy="1644015"/>
            <wp:effectExtent l="0" t="0" r="0" b="0"/>
            <wp:wrapSquare wrapText="bothSides"/>
            <wp:docPr id="20410044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04473" name="Picture 20410044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285" cy="1644015"/>
                    </a:xfrm>
                    <a:prstGeom prst="rect">
                      <a:avLst/>
                    </a:prstGeom>
                  </pic:spPr>
                </pic:pic>
              </a:graphicData>
            </a:graphic>
            <wp14:sizeRelH relativeFrom="margin">
              <wp14:pctWidth>0</wp14:pctWidth>
            </wp14:sizeRelH>
            <wp14:sizeRelV relativeFrom="margin">
              <wp14:pctHeight>0</wp14:pctHeight>
            </wp14:sizeRelV>
          </wp:anchor>
        </w:drawing>
      </w:r>
      <w:r w:rsidRPr="00444A6A">
        <w:rPr>
          <w:rFonts w:ascii="Times New Roman" w:hAnsi="Times New Roman" w:cs="Times New Roman"/>
          <w:sz w:val="24"/>
          <w:szCs w:val="24"/>
        </w:rPr>
        <w:t>Peter lists a series of qualities in verses 5–7. Why do you think he emphasizes that we should “make every effort” to develop these?</w:t>
      </w:r>
    </w:p>
    <w:p w14:paraId="17033488"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note that there is an overlap with the Fruit of the Spirit listed by Paul in Galatians 5</w:t>
      </w:r>
    </w:p>
    <w:p w14:paraId="71030B50"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it</w:t>
      </w:r>
      <w:proofErr w:type="gramEnd"/>
      <w:r w:rsidRPr="00444A6A">
        <w:rPr>
          <w:rFonts w:ascii="Times New Roman" w:hAnsi="Times New Roman" w:cs="Times New Roman"/>
          <w:sz w:val="24"/>
          <w:szCs w:val="24"/>
        </w:rPr>
        <w:t xml:space="preserve"> is the Holy Spirit that produces these qualities</w:t>
      </w:r>
    </w:p>
    <w:p w14:paraId="1CD5E7F6"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the</w:t>
      </w:r>
      <w:proofErr w:type="gramEnd"/>
      <w:r w:rsidRPr="00444A6A">
        <w:rPr>
          <w:rFonts w:ascii="Times New Roman" w:hAnsi="Times New Roman" w:cs="Times New Roman"/>
          <w:sz w:val="24"/>
          <w:szCs w:val="24"/>
        </w:rPr>
        <w:t xml:space="preserve"> effort </w:t>
      </w:r>
      <w:r w:rsidRPr="00444A6A">
        <w:rPr>
          <w:rFonts w:ascii="Times New Roman" w:hAnsi="Times New Roman" w:cs="Times New Roman"/>
          <w:b/>
          <w:bCs/>
          <w:sz w:val="24"/>
          <w:szCs w:val="24"/>
        </w:rPr>
        <w:t>we</w:t>
      </w:r>
      <w:r w:rsidRPr="00444A6A">
        <w:rPr>
          <w:rFonts w:ascii="Times New Roman" w:hAnsi="Times New Roman" w:cs="Times New Roman"/>
          <w:sz w:val="24"/>
          <w:szCs w:val="24"/>
        </w:rPr>
        <w:t xml:space="preserve"> must </w:t>
      </w:r>
      <w:proofErr w:type="gramStart"/>
      <w:r w:rsidRPr="00444A6A">
        <w:rPr>
          <w:rFonts w:ascii="Times New Roman" w:hAnsi="Times New Roman" w:cs="Times New Roman"/>
          <w:sz w:val="24"/>
          <w:szCs w:val="24"/>
        </w:rPr>
        <w:t>take</w:t>
      </w:r>
      <w:proofErr w:type="gramEnd"/>
      <w:r w:rsidRPr="00444A6A">
        <w:rPr>
          <w:rFonts w:ascii="Times New Roman" w:hAnsi="Times New Roman" w:cs="Times New Roman"/>
          <w:sz w:val="24"/>
          <w:szCs w:val="24"/>
        </w:rPr>
        <w:t xml:space="preserve"> is that we </w:t>
      </w:r>
      <w:r w:rsidRPr="00444A6A">
        <w:rPr>
          <w:rFonts w:ascii="Times New Roman" w:hAnsi="Times New Roman" w:cs="Times New Roman"/>
          <w:b/>
          <w:bCs/>
          <w:sz w:val="24"/>
          <w:szCs w:val="24"/>
        </w:rPr>
        <w:t>surrender</w:t>
      </w:r>
      <w:r w:rsidRPr="00444A6A">
        <w:rPr>
          <w:rFonts w:ascii="Times New Roman" w:hAnsi="Times New Roman" w:cs="Times New Roman"/>
          <w:sz w:val="24"/>
          <w:szCs w:val="24"/>
        </w:rPr>
        <w:t xml:space="preserve"> to the Spirit’s working in our lives</w:t>
      </w:r>
    </w:p>
    <w:p w14:paraId="5530916C"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allow Him to demonstrate these qualities</w:t>
      </w:r>
    </w:p>
    <w:p w14:paraId="4347B9E5" w14:textId="77777777" w:rsidR="00444A6A" w:rsidRPr="00444A6A" w:rsidRDefault="00444A6A" w:rsidP="00444A6A">
      <w:pPr>
        <w:spacing w:after="0"/>
        <w:rPr>
          <w:rFonts w:ascii="Times New Roman" w:hAnsi="Times New Roman" w:cs="Times New Roman"/>
          <w:sz w:val="24"/>
          <w:szCs w:val="24"/>
        </w:rPr>
      </w:pPr>
    </w:p>
    <w:p w14:paraId="31B361FB" w14:textId="77777777" w:rsidR="00444A6A" w:rsidRPr="00444A6A" w:rsidRDefault="00444A6A" w:rsidP="00444A6A">
      <w:pPr>
        <w:spacing w:after="0"/>
        <w:rPr>
          <w:rFonts w:ascii="Times New Roman" w:hAnsi="Times New Roman" w:cs="Times New Roman"/>
          <w:sz w:val="24"/>
          <w:szCs w:val="24"/>
        </w:rPr>
      </w:pPr>
      <w:r w:rsidRPr="00444A6A">
        <w:rPr>
          <w:rFonts w:ascii="Times New Roman" w:hAnsi="Times New Roman" w:cs="Times New Roman"/>
          <w:sz w:val="24"/>
          <w:szCs w:val="24"/>
        </w:rPr>
        <w:t>Consider how these qualities (faith, goodness, knowledge, self-control, perseverance, godliness, mutual affection, love) are connected to each other. What natural progression do you see in them?</w:t>
      </w:r>
    </w:p>
    <w:p w14:paraId="49C2A13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only by faith do we live lives that are good – unbelievers do not naturally do so</w:t>
      </w:r>
    </w:p>
    <w:p w14:paraId="4AAF9C50"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the goodness of God cultivates spiritual knowledge</w:t>
      </w:r>
    </w:p>
    <w:p w14:paraId="4E0C8107" w14:textId="77777777" w:rsidR="00444A6A" w:rsidRPr="00444A6A" w:rsidRDefault="00444A6A" w:rsidP="00444A6A">
      <w:pPr>
        <w:numPr>
          <w:ilvl w:val="0"/>
          <w:numId w:val="4"/>
        </w:numPr>
        <w:spacing w:after="0"/>
        <w:rPr>
          <w:rFonts w:ascii="Times New Roman" w:hAnsi="Times New Roman" w:cs="Times New Roman"/>
          <w:sz w:val="24"/>
          <w:szCs w:val="24"/>
        </w:rPr>
      </w:pPr>
      <w:r w:rsidRPr="00444A6A">
        <w:rPr>
          <w:rFonts w:ascii="Times New Roman" w:hAnsi="Times New Roman" w:cs="Times New Roman"/>
          <w:sz w:val="24"/>
          <w:szCs w:val="24"/>
        </w:rPr>
        <w:t>that helps us realize that God can enable us to control our attitudes and actions</w:t>
      </w:r>
    </w:p>
    <w:p w14:paraId="50BECCD2" w14:textId="77777777" w:rsidR="00444A6A" w:rsidRPr="00444A6A" w:rsidRDefault="00444A6A" w:rsidP="00444A6A">
      <w:pPr>
        <w:numPr>
          <w:ilvl w:val="0"/>
          <w:numId w:val="4"/>
        </w:numPr>
        <w:spacing w:after="0"/>
        <w:rPr>
          <w:rFonts w:ascii="Times New Roman" w:hAnsi="Times New Roman" w:cs="Times New Roman"/>
          <w:sz w:val="24"/>
          <w:szCs w:val="24"/>
        </w:rPr>
      </w:pPr>
      <w:proofErr w:type="gramStart"/>
      <w:r w:rsidRPr="00444A6A">
        <w:rPr>
          <w:rFonts w:ascii="Times New Roman" w:hAnsi="Times New Roman" w:cs="Times New Roman"/>
          <w:sz w:val="24"/>
          <w:szCs w:val="24"/>
        </w:rPr>
        <w:t>each</w:t>
      </w:r>
      <w:proofErr w:type="gramEnd"/>
      <w:r w:rsidRPr="00444A6A">
        <w:rPr>
          <w:rFonts w:ascii="Times New Roman" w:hAnsi="Times New Roman" w:cs="Times New Roman"/>
          <w:sz w:val="24"/>
          <w:szCs w:val="24"/>
        </w:rPr>
        <w:t xml:space="preserve"> of the qualities is built on the results of the previous ones</w:t>
      </w:r>
    </w:p>
    <w:p w14:paraId="42C487FA" w14:textId="77777777" w:rsidR="00444A6A" w:rsidRPr="00444A6A" w:rsidRDefault="00444A6A" w:rsidP="00444A6A">
      <w:pPr>
        <w:spacing w:after="0"/>
        <w:rPr>
          <w:rFonts w:ascii="Times New Roman" w:hAnsi="Times New Roman" w:cs="Times New Roman"/>
          <w:sz w:val="24"/>
          <w:szCs w:val="24"/>
        </w:rPr>
      </w:pPr>
    </w:p>
    <w:p w14:paraId="0C737FCC" w14:textId="77777777" w:rsidR="003D3B51" w:rsidRDefault="003D3B51" w:rsidP="00261773">
      <w:pPr>
        <w:spacing w:after="0"/>
        <w:rPr>
          <w:rFonts w:ascii="Times New Roman" w:hAnsi="Times New Roman" w:cs="Times New Roman"/>
          <w:sz w:val="24"/>
          <w:szCs w:val="24"/>
        </w:rPr>
      </w:pPr>
    </w:p>
    <w:p w14:paraId="30632CFF" w14:textId="77777777" w:rsidR="003D3B51" w:rsidRDefault="003D3B51" w:rsidP="00261773">
      <w:pPr>
        <w:spacing w:after="0"/>
        <w:rPr>
          <w:rFonts w:ascii="Times New Roman" w:hAnsi="Times New Roman" w:cs="Times New Roman"/>
          <w:sz w:val="24"/>
          <w:szCs w:val="24"/>
        </w:rPr>
      </w:pPr>
    </w:p>
    <w:p w14:paraId="182C4F9A" w14:textId="77777777" w:rsidR="003D3B51" w:rsidRDefault="003D3B51" w:rsidP="00261773">
      <w:pPr>
        <w:spacing w:after="0"/>
        <w:rPr>
          <w:rFonts w:ascii="Times New Roman" w:hAnsi="Times New Roman" w:cs="Times New Roman"/>
          <w:sz w:val="24"/>
          <w:szCs w:val="24"/>
        </w:rPr>
      </w:pPr>
    </w:p>
    <w:p w14:paraId="7DE77F62" w14:textId="67C1FDA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3D3B51">
        <w:rPr>
          <w:rFonts w:ascii="Times New Roman" w:hAnsi="Times New Roman" w:cs="Times New Roman"/>
          <w:sz w:val="24"/>
          <w:szCs w:val="24"/>
        </w:rPr>
        <w:t xml:space="preserve"> Blessings that Come</w:t>
      </w:r>
    </w:p>
    <w:p w14:paraId="350EC9E3" w14:textId="77777777" w:rsidR="00261773" w:rsidRDefault="00261773" w:rsidP="00261773">
      <w:pPr>
        <w:spacing w:after="0"/>
        <w:rPr>
          <w:rFonts w:ascii="Times New Roman" w:hAnsi="Times New Roman" w:cs="Times New Roman"/>
          <w:sz w:val="24"/>
          <w:szCs w:val="24"/>
        </w:rPr>
      </w:pPr>
    </w:p>
    <w:p w14:paraId="1363E9E7" w14:textId="3245A38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3D3B51">
        <w:rPr>
          <w:rFonts w:ascii="Times New Roman" w:hAnsi="Times New Roman" w:cs="Times New Roman"/>
          <w:sz w:val="24"/>
          <w:szCs w:val="24"/>
        </w:rPr>
        <w:t xml:space="preserve"> a reward.</w:t>
      </w:r>
    </w:p>
    <w:p w14:paraId="7B10EDA0" w14:textId="77777777" w:rsidR="009D5A8E" w:rsidRDefault="009D5A8E" w:rsidP="00261773">
      <w:pPr>
        <w:spacing w:after="0"/>
        <w:rPr>
          <w:rFonts w:ascii="Times New Roman" w:hAnsi="Times New Roman" w:cs="Times New Roman"/>
          <w:sz w:val="24"/>
          <w:szCs w:val="24"/>
        </w:rPr>
      </w:pPr>
    </w:p>
    <w:p w14:paraId="24E5C308" w14:textId="304437B3" w:rsidR="003D3B51" w:rsidRPr="00193290" w:rsidRDefault="003D3B51" w:rsidP="003D3B51">
      <w:pPr>
        <w:spacing w:after="0"/>
        <w:rPr>
          <w:rFonts w:ascii="Times New Roman" w:hAnsi="Times New Roman" w:cs="Times New Roman"/>
          <w:sz w:val="20"/>
          <w:szCs w:val="20"/>
        </w:rPr>
      </w:pPr>
      <w:r w:rsidRPr="001B764F">
        <w:rPr>
          <w:rFonts w:ascii="Times New Roman" w:hAnsi="Times New Roman" w:cs="Times New Roman"/>
          <w:sz w:val="20"/>
          <w:szCs w:val="20"/>
        </w:rPr>
        <w:t xml:space="preserve">2 Peter 1:9-11 (NIV)  But if anyone does not have them, he is nearsighted and </w:t>
      </w:r>
      <w:proofErr w:type="gramStart"/>
      <w:r w:rsidRPr="001B764F">
        <w:rPr>
          <w:rFonts w:ascii="Times New Roman" w:hAnsi="Times New Roman" w:cs="Times New Roman"/>
          <w:sz w:val="20"/>
          <w:szCs w:val="20"/>
        </w:rPr>
        <w:t>blind, and</w:t>
      </w:r>
      <w:proofErr w:type="gramEnd"/>
      <w:r w:rsidRPr="001B764F">
        <w:rPr>
          <w:rFonts w:ascii="Times New Roman" w:hAnsi="Times New Roman" w:cs="Times New Roman"/>
          <w:sz w:val="20"/>
          <w:szCs w:val="20"/>
        </w:rPr>
        <w:t xml:space="preserve"> has forgotten that he has been cleansed from his past sins. 10  Therefore, my brothers, be all the more eager to make your calling and election sure. For if you do these things, you will never fall, 11  and you will receive a rich welcome into the eternal kingdom of our Lord and Savior Jesus Christ.</w:t>
      </w:r>
    </w:p>
    <w:p w14:paraId="651C7EFA" w14:textId="32FB943F" w:rsidR="003D3B51" w:rsidRDefault="003D3B51" w:rsidP="00261773">
      <w:pPr>
        <w:spacing w:after="0"/>
        <w:rPr>
          <w:rFonts w:ascii="Times New Roman" w:hAnsi="Times New Roman" w:cs="Times New Roman"/>
          <w:sz w:val="24"/>
          <w:szCs w:val="24"/>
        </w:rPr>
      </w:pPr>
    </w:p>
    <w:p w14:paraId="6676309D" w14:textId="40DA8E0D" w:rsidR="003D3B51" w:rsidRPr="003D3B51" w:rsidRDefault="003D3B51" w:rsidP="003D3B51">
      <w:pPr>
        <w:spacing w:after="0"/>
        <w:rPr>
          <w:rFonts w:ascii="Times New Roman" w:hAnsi="Times New Roman" w:cs="Times New Roman"/>
          <w:sz w:val="24"/>
          <w:szCs w:val="24"/>
        </w:rPr>
      </w:pPr>
      <w:r w:rsidRPr="003D3B51">
        <w:rPr>
          <w:rFonts w:ascii="Times New Roman" w:hAnsi="Times New Roman" w:cs="Times New Roman"/>
          <w:sz w:val="24"/>
          <w:szCs w:val="24"/>
        </w:rPr>
        <w:t xml:space="preserve">What is the spiritual condition of those who lack the characteristics listed in verses 5-7? </w:t>
      </w:r>
    </w:p>
    <w:p w14:paraId="5F33EA80" w14:textId="021B29F5"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spiritual nearsightedness</w:t>
      </w:r>
    </w:p>
    <w:p w14:paraId="65B806D1" w14:textId="578E6CAD"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spiritual blindness</w:t>
      </w:r>
    </w:p>
    <w:p w14:paraId="5FEA635B" w14:textId="4419A47F" w:rsidR="003D3B51" w:rsidRPr="003D3B51" w:rsidRDefault="00E7306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noProof/>
          <w:sz w:val="24"/>
          <w:szCs w:val="24"/>
        </w:rPr>
        <w:drawing>
          <wp:anchor distT="0" distB="0" distL="114300" distR="114300" simplePos="0" relativeHeight="251664384" behindDoc="0" locked="0" layoutInCell="1" allowOverlap="1" wp14:anchorId="502C38EB" wp14:editId="0EEAEE8E">
            <wp:simplePos x="0" y="0"/>
            <wp:positionH relativeFrom="column">
              <wp:posOffset>5272354</wp:posOffset>
            </wp:positionH>
            <wp:positionV relativeFrom="paragraph">
              <wp:posOffset>116586</wp:posOffset>
            </wp:positionV>
            <wp:extent cx="1324610" cy="1323975"/>
            <wp:effectExtent l="0" t="0" r="8890" b="9525"/>
            <wp:wrapSquare wrapText="bothSides"/>
            <wp:docPr id="653641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41524" name="Picture 6536415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4610" cy="1323975"/>
                    </a:xfrm>
                    <a:prstGeom prst="rect">
                      <a:avLst/>
                    </a:prstGeom>
                  </pic:spPr>
                </pic:pic>
              </a:graphicData>
            </a:graphic>
            <wp14:sizeRelH relativeFrom="margin">
              <wp14:pctWidth>0</wp14:pctWidth>
            </wp14:sizeRelH>
            <wp14:sizeRelV relativeFrom="margin">
              <wp14:pctHeight>0</wp14:pctHeight>
            </wp14:sizeRelV>
          </wp:anchor>
        </w:drawing>
      </w:r>
      <w:r w:rsidR="003D3B51" w:rsidRPr="003D3B51">
        <w:rPr>
          <w:rFonts w:ascii="Times New Roman" w:hAnsi="Times New Roman" w:cs="Times New Roman"/>
          <w:sz w:val="24"/>
          <w:szCs w:val="24"/>
        </w:rPr>
        <w:t>forget one is cleansed from past sins</w:t>
      </w:r>
    </w:p>
    <w:p w14:paraId="68E639DA" w14:textId="77777777" w:rsidR="003D3B51" w:rsidRDefault="003D3B51" w:rsidP="00261773">
      <w:pPr>
        <w:spacing w:after="0"/>
        <w:rPr>
          <w:rFonts w:ascii="Times New Roman" w:hAnsi="Times New Roman" w:cs="Times New Roman"/>
          <w:sz w:val="24"/>
          <w:szCs w:val="24"/>
        </w:rPr>
      </w:pPr>
    </w:p>
    <w:p w14:paraId="71D26366" w14:textId="4BC65A81" w:rsidR="003D3B51" w:rsidRPr="003D3B51" w:rsidRDefault="003D3B51" w:rsidP="003D3B51">
      <w:pPr>
        <w:spacing w:after="0"/>
        <w:rPr>
          <w:rFonts w:ascii="Times New Roman" w:hAnsi="Times New Roman" w:cs="Times New Roman"/>
          <w:sz w:val="24"/>
          <w:szCs w:val="24"/>
        </w:rPr>
      </w:pPr>
      <w:r w:rsidRPr="003D3B51">
        <w:rPr>
          <w:rFonts w:ascii="Times New Roman" w:hAnsi="Times New Roman" w:cs="Times New Roman"/>
          <w:sz w:val="24"/>
          <w:szCs w:val="24"/>
        </w:rPr>
        <w:t>Why do you think Peter links the absence of these qualities to forgetting that one has been cleansed from past sins?</w:t>
      </w:r>
    </w:p>
    <w:p w14:paraId="2F3C27C2" w14:textId="602D3293"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these qualities are the result of allowing God to be at work in our lives</w:t>
      </w:r>
    </w:p>
    <w:p w14:paraId="31CDFFF0" w14:textId="4F1DFBBA"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close parallel to the Fruit of the Spirit (Gal. 5)</w:t>
      </w:r>
    </w:p>
    <w:p w14:paraId="46E07872" w14:textId="761D6612"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a believer who lacks these characteristics in their life may well be questioning their own salvation</w:t>
      </w:r>
    </w:p>
    <w:p w14:paraId="2C799A96" w14:textId="1AC4421D"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a person who has “dethroned” Jesus, is running his own life and likely struggling</w:t>
      </w:r>
    </w:p>
    <w:p w14:paraId="36BCE445" w14:textId="77777777" w:rsidR="003D3B51" w:rsidRDefault="003D3B51" w:rsidP="00261773">
      <w:pPr>
        <w:spacing w:after="0"/>
        <w:rPr>
          <w:rFonts w:ascii="Times New Roman" w:hAnsi="Times New Roman" w:cs="Times New Roman"/>
          <w:sz w:val="24"/>
          <w:szCs w:val="24"/>
        </w:rPr>
      </w:pPr>
    </w:p>
    <w:p w14:paraId="7C9949E0" w14:textId="77777777" w:rsidR="003D3B51" w:rsidRPr="003D3B51" w:rsidRDefault="003D3B51" w:rsidP="003D3B51">
      <w:pPr>
        <w:spacing w:after="0"/>
        <w:rPr>
          <w:rFonts w:ascii="Times New Roman" w:hAnsi="Times New Roman" w:cs="Times New Roman"/>
          <w:sz w:val="24"/>
          <w:szCs w:val="24"/>
        </w:rPr>
      </w:pPr>
      <w:r w:rsidRPr="003D3B51">
        <w:rPr>
          <w:rFonts w:ascii="Times New Roman" w:hAnsi="Times New Roman" w:cs="Times New Roman"/>
          <w:sz w:val="24"/>
          <w:szCs w:val="24"/>
        </w:rPr>
        <w:t>What causes such spiritual blindness?  What does it mean to be "nearsighted and blind"? How might a lack of character affect spiritual perception?</w:t>
      </w:r>
    </w:p>
    <w:p w14:paraId="1FB3FFBA"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inattention to God’s Truth</w:t>
      </w:r>
    </w:p>
    <w:p w14:paraId="57664508"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neglecting God’s Word</w:t>
      </w:r>
    </w:p>
    <w:p w14:paraId="0973222B"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lack of communication with the Lord (prayer, Bible study)</w:t>
      </w:r>
    </w:p>
    <w:p w14:paraId="20F2926E"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unbelief</w:t>
      </w:r>
    </w:p>
    <w:p w14:paraId="14E85264" w14:textId="77777777" w:rsidR="003D3B51" w:rsidRPr="003D3B51" w:rsidRDefault="003D3B51" w:rsidP="003D3B51">
      <w:pPr>
        <w:spacing w:after="0"/>
        <w:rPr>
          <w:rFonts w:ascii="Times New Roman" w:hAnsi="Times New Roman" w:cs="Times New Roman"/>
          <w:sz w:val="24"/>
          <w:szCs w:val="24"/>
        </w:rPr>
      </w:pPr>
    </w:p>
    <w:p w14:paraId="2FAD844C" w14:textId="77777777" w:rsidR="003D3B51" w:rsidRPr="003D3B51" w:rsidRDefault="003D3B51" w:rsidP="003D3B51">
      <w:pPr>
        <w:spacing w:after="0"/>
        <w:rPr>
          <w:rFonts w:ascii="Times New Roman" w:hAnsi="Times New Roman" w:cs="Times New Roman"/>
          <w:sz w:val="24"/>
          <w:szCs w:val="24"/>
        </w:rPr>
      </w:pPr>
      <w:r w:rsidRPr="003D3B51">
        <w:rPr>
          <w:rFonts w:ascii="Times New Roman" w:hAnsi="Times New Roman" w:cs="Times New Roman"/>
          <w:sz w:val="24"/>
          <w:szCs w:val="24"/>
        </w:rPr>
        <w:t>Peter promises that if we “do these things,” we will never fall. What might “these things” look like in everyday life, and why do they lead to stability?</w:t>
      </w:r>
    </w:p>
    <w:p w14:paraId="2EB91367"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be eager to communicate with God</w:t>
      </w:r>
    </w:p>
    <w:p w14:paraId="0D2A2E50"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read God’s Word often</w:t>
      </w:r>
    </w:p>
    <w:p w14:paraId="3D544E8A" w14:textId="4D1C040C"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 xml:space="preserve">talk to God – A.C.T.S.   --  Adoration, Confession, Thanksgiving, Supplications </w:t>
      </w:r>
    </w:p>
    <w:p w14:paraId="5087D0B7" w14:textId="77777777" w:rsidR="003D3B51" w:rsidRPr="003D3B51" w:rsidRDefault="003D3B51" w:rsidP="003D3B51">
      <w:pPr>
        <w:spacing w:after="0"/>
        <w:rPr>
          <w:rFonts w:ascii="Times New Roman" w:hAnsi="Times New Roman" w:cs="Times New Roman"/>
          <w:sz w:val="24"/>
          <w:szCs w:val="24"/>
        </w:rPr>
      </w:pPr>
    </w:p>
    <w:p w14:paraId="055EDEA4" w14:textId="77777777" w:rsidR="003D3B51" w:rsidRPr="003D3B51" w:rsidRDefault="003D3B51" w:rsidP="003D3B51">
      <w:pPr>
        <w:spacing w:after="0"/>
        <w:rPr>
          <w:rFonts w:ascii="Times New Roman" w:hAnsi="Times New Roman" w:cs="Times New Roman"/>
          <w:sz w:val="24"/>
          <w:szCs w:val="24"/>
        </w:rPr>
      </w:pPr>
      <w:r w:rsidRPr="003D3B51">
        <w:rPr>
          <w:rFonts w:ascii="Times New Roman" w:hAnsi="Times New Roman" w:cs="Times New Roman"/>
          <w:sz w:val="24"/>
          <w:szCs w:val="24"/>
        </w:rPr>
        <w:t>How is verse 11 ("a rich welcome into the eternal kingdom") related to the life we live now? How does character development prepare us for eternity?</w:t>
      </w:r>
    </w:p>
    <w:p w14:paraId="238FEB1C"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God’s kingdom is the realm where God rules</w:t>
      </w:r>
    </w:p>
    <w:p w14:paraId="633B471E"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He wants to be ruling in our everyday lives</w:t>
      </w:r>
    </w:p>
    <w:p w14:paraId="742441B5" w14:textId="77777777" w:rsidR="003D3B51" w:rsidRPr="003D3B51" w:rsidRDefault="003D3B51" w:rsidP="003D3B51">
      <w:pPr>
        <w:numPr>
          <w:ilvl w:val="0"/>
          <w:numId w:val="4"/>
        </w:numPr>
        <w:spacing w:after="0"/>
        <w:rPr>
          <w:rFonts w:ascii="Times New Roman" w:hAnsi="Times New Roman" w:cs="Times New Roman"/>
          <w:sz w:val="24"/>
          <w:szCs w:val="24"/>
        </w:rPr>
      </w:pPr>
      <w:proofErr w:type="gramStart"/>
      <w:r w:rsidRPr="003D3B51">
        <w:rPr>
          <w:rFonts w:ascii="Times New Roman" w:hAnsi="Times New Roman" w:cs="Times New Roman"/>
          <w:sz w:val="24"/>
          <w:szCs w:val="24"/>
        </w:rPr>
        <w:t>when</w:t>
      </w:r>
      <w:proofErr w:type="gramEnd"/>
      <w:r w:rsidRPr="003D3B51">
        <w:rPr>
          <w:rFonts w:ascii="Times New Roman" w:hAnsi="Times New Roman" w:cs="Times New Roman"/>
          <w:sz w:val="24"/>
          <w:szCs w:val="24"/>
        </w:rPr>
        <w:t xml:space="preserve"> we are submitting to His rule in our lives here and now, it will be a seamless transition when we are with Him in eternity</w:t>
      </w:r>
    </w:p>
    <w:p w14:paraId="2DF9A79A" w14:textId="77777777" w:rsidR="003D3B51" w:rsidRPr="003D3B51" w:rsidRDefault="003D3B51" w:rsidP="003D3B51">
      <w:pPr>
        <w:numPr>
          <w:ilvl w:val="0"/>
          <w:numId w:val="4"/>
        </w:numPr>
        <w:spacing w:after="0"/>
        <w:rPr>
          <w:rFonts w:ascii="Times New Roman" w:hAnsi="Times New Roman" w:cs="Times New Roman"/>
          <w:sz w:val="24"/>
          <w:szCs w:val="24"/>
        </w:rPr>
      </w:pPr>
      <w:r w:rsidRPr="003D3B51">
        <w:rPr>
          <w:rFonts w:ascii="Times New Roman" w:hAnsi="Times New Roman" w:cs="Times New Roman"/>
          <w:sz w:val="24"/>
          <w:szCs w:val="24"/>
        </w:rPr>
        <w:t>we are practicing God’s rule daily as we allow Him to “sit on the throne” of our life</w:t>
      </w:r>
    </w:p>
    <w:p w14:paraId="5D9F99AF" w14:textId="30EF5954" w:rsidR="003D3B51" w:rsidRPr="003D3B51" w:rsidRDefault="00366311" w:rsidP="003D3B51">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942B684" wp14:editId="4DA810EC">
                <wp:simplePos x="0" y="0"/>
                <wp:positionH relativeFrom="column">
                  <wp:posOffset>1719072</wp:posOffset>
                </wp:positionH>
                <wp:positionV relativeFrom="page">
                  <wp:posOffset>9130030</wp:posOffset>
                </wp:positionV>
                <wp:extent cx="3159760" cy="445770"/>
                <wp:effectExtent l="19050" t="19050" r="40640" b="49530"/>
                <wp:wrapSquare wrapText="bothSides"/>
                <wp:docPr id="4" name="Text Box 4"/>
                <wp:cNvGraphicFramePr/>
                <a:graphic xmlns:a="http://schemas.openxmlformats.org/drawingml/2006/main">
                  <a:graphicData uri="http://schemas.microsoft.com/office/word/2010/wordprocessingShape">
                    <wps:wsp>
                      <wps:cNvSpPr txBox="1"/>
                      <wps:spPr>
                        <a:xfrm>
                          <a:off x="0" y="0"/>
                          <a:ext cx="3159760" cy="445770"/>
                        </a:xfrm>
                        <a:custGeom>
                          <a:avLst/>
                          <a:gdLst>
                            <a:gd name="connsiteX0" fmla="*/ 0 w 3159760"/>
                            <a:gd name="connsiteY0" fmla="*/ 0 h 445770"/>
                            <a:gd name="connsiteX1" fmla="*/ 431834 w 3159760"/>
                            <a:gd name="connsiteY1" fmla="*/ 0 h 445770"/>
                            <a:gd name="connsiteX2" fmla="*/ 895265 w 3159760"/>
                            <a:gd name="connsiteY2" fmla="*/ 0 h 445770"/>
                            <a:gd name="connsiteX3" fmla="*/ 1453490 w 3159760"/>
                            <a:gd name="connsiteY3" fmla="*/ 0 h 445770"/>
                            <a:gd name="connsiteX4" fmla="*/ 1885323 w 3159760"/>
                            <a:gd name="connsiteY4" fmla="*/ 0 h 445770"/>
                            <a:gd name="connsiteX5" fmla="*/ 2348755 w 3159760"/>
                            <a:gd name="connsiteY5" fmla="*/ 0 h 445770"/>
                            <a:gd name="connsiteX6" fmla="*/ 3159760 w 3159760"/>
                            <a:gd name="connsiteY6" fmla="*/ 0 h 445770"/>
                            <a:gd name="connsiteX7" fmla="*/ 3159760 w 3159760"/>
                            <a:gd name="connsiteY7" fmla="*/ 445770 h 445770"/>
                            <a:gd name="connsiteX8" fmla="*/ 2633133 w 3159760"/>
                            <a:gd name="connsiteY8" fmla="*/ 445770 h 445770"/>
                            <a:gd name="connsiteX9" fmla="*/ 2138104 w 3159760"/>
                            <a:gd name="connsiteY9" fmla="*/ 445770 h 445770"/>
                            <a:gd name="connsiteX10" fmla="*/ 1548282 w 3159760"/>
                            <a:gd name="connsiteY10" fmla="*/ 445770 h 445770"/>
                            <a:gd name="connsiteX11" fmla="*/ 958461 w 3159760"/>
                            <a:gd name="connsiteY11" fmla="*/ 445770 h 445770"/>
                            <a:gd name="connsiteX12" fmla="*/ 0 w 3159760"/>
                            <a:gd name="connsiteY12" fmla="*/ 445770 h 445770"/>
                            <a:gd name="connsiteX13" fmla="*/ 0 w 3159760"/>
                            <a:gd name="connsiteY13" fmla="*/ 0 h 445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159760" h="445770" fill="none" extrusionOk="0">
                              <a:moveTo>
                                <a:pt x="0" y="0"/>
                              </a:moveTo>
                              <a:cubicBezTo>
                                <a:pt x="169235" y="-33275"/>
                                <a:pt x="241488" y="31147"/>
                                <a:pt x="431834" y="0"/>
                              </a:cubicBezTo>
                              <a:cubicBezTo>
                                <a:pt x="622180" y="-31147"/>
                                <a:pt x="762166" y="20650"/>
                                <a:pt x="895265" y="0"/>
                              </a:cubicBezTo>
                              <a:cubicBezTo>
                                <a:pt x="1028364" y="-20650"/>
                                <a:pt x="1304882" y="15138"/>
                                <a:pt x="1453490" y="0"/>
                              </a:cubicBezTo>
                              <a:cubicBezTo>
                                <a:pt x="1602099" y="-15138"/>
                                <a:pt x="1720314" y="31544"/>
                                <a:pt x="1885323" y="0"/>
                              </a:cubicBezTo>
                              <a:cubicBezTo>
                                <a:pt x="2050332" y="-31544"/>
                                <a:pt x="2125698" y="52728"/>
                                <a:pt x="2348755" y="0"/>
                              </a:cubicBezTo>
                              <a:cubicBezTo>
                                <a:pt x="2571812" y="-52728"/>
                                <a:pt x="2934255" y="59694"/>
                                <a:pt x="3159760" y="0"/>
                              </a:cubicBezTo>
                              <a:cubicBezTo>
                                <a:pt x="3175435" y="110718"/>
                                <a:pt x="3106355" y="336002"/>
                                <a:pt x="3159760" y="445770"/>
                              </a:cubicBezTo>
                              <a:cubicBezTo>
                                <a:pt x="2973451" y="456138"/>
                                <a:pt x="2893966" y="392902"/>
                                <a:pt x="2633133" y="445770"/>
                              </a:cubicBezTo>
                              <a:cubicBezTo>
                                <a:pt x="2372300" y="498638"/>
                                <a:pt x="2368757" y="430021"/>
                                <a:pt x="2138104" y="445770"/>
                              </a:cubicBezTo>
                              <a:cubicBezTo>
                                <a:pt x="1907451" y="461519"/>
                                <a:pt x="1792407" y="396883"/>
                                <a:pt x="1548282" y="445770"/>
                              </a:cubicBezTo>
                              <a:cubicBezTo>
                                <a:pt x="1304157" y="494657"/>
                                <a:pt x="1091815" y="399453"/>
                                <a:pt x="958461" y="445770"/>
                              </a:cubicBezTo>
                              <a:cubicBezTo>
                                <a:pt x="825107" y="492087"/>
                                <a:pt x="470195" y="341992"/>
                                <a:pt x="0" y="445770"/>
                              </a:cubicBezTo>
                              <a:cubicBezTo>
                                <a:pt x="-922" y="336538"/>
                                <a:pt x="31380" y="110078"/>
                                <a:pt x="0" y="0"/>
                              </a:cubicBezTo>
                              <a:close/>
                            </a:path>
                            <a:path w="3159760" h="445770" stroke="0" extrusionOk="0">
                              <a:moveTo>
                                <a:pt x="0" y="0"/>
                              </a:moveTo>
                              <a:cubicBezTo>
                                <a:pt x="213375" y="-3608"/>
                                <a:pt x="345294" y="53959"/>
                                <a:pt x="463431" y="0"/>
                              </a:cubicBezTo>
                              <a:cubicBezTo>
                                <a:pt x="581568" y="-53959"/>
                                <a:pt x="884025" y="60233"/>
                                <a:pt x="990058" y="0"/>
                              </a:cubicBezTo>
                              <a:cubicBezTo>
                                <a:pt x="1096091" y="-60233"/>
                                <a:pt x="1209923" y="17275"/>
                                <a:pt x="1421892" y="0"/>
                              </a:cubicBezTo>
                              <a:cubicBezTo>
                                <a:pt x="1633861" y="-17275"/>
                                <a:pt x="1694352" y="27329"/>
                                <a:pt x="1885323" y="0"/>
                              </a:cubicBezTo>
                              <a:cubicBezTo>
                                <a:pt x="2076294" y="-27329"/>
                                <a:pt x="2264243" y="45449"/>
                                <a:pt x="2380353" y="0"/>
                              </a:cubicBezTo>
                              <a:cubicBezTo>
                                <a:pt x="2496463" y="-45449"/>
                                <a:pt x="2797858" y="82827"/>
                                <a:pt x="3159760" y="0"/>
                              </a:cubicBezTo>
                              <a:cubicBezTo>
                                <a:pt x="3181900" y="131328"/>
                                <a:pt x="3113033" y="342167"/>
                                <a:pt x="3159760" y="445770"/>
                              </a:cubicBezTo>
                              <a:cubicBezTo>
                                <a:pt x="2963362" y="497296"/>
                                <a:pt x="2771447" y="427501"/>
                                <a:pt x="2601536" y="445770"/>
                              </a:cubicBezTo>
                              <a:cubicBezTo>
                                <a:pt x="2431625" y="464039"/>
                                <a:pt x="2262957" y="410336"/>
                                <a:pt x="2011714" y="445770"/>
                              </a:cubicBezTo>
                              <a:cubicBezTo>
                                <a:pt x="1760471" y="481204"/>
                                <a:pt x="1728917" y="389783"/>
                                <a:pt x="1453490" y="445770"/>
                              </a:cubicBezTo>
                              <a:cubicBezTo>
                                <a:pt x="1178063" y="501757"/>
                                <a:pt x="1098413" y="413657"/>
                                <a:pt x="958461" y="445770"/>
                              </a:cubicBezTo>
                              <a:cubicBezTo>
                                <a:pt x="818509" y="477883"/>
                                <a:pt x="363889" y="428731"/>
                                <a:pt x="0" y="445770"/>
                              </a:cubicBezTo>
                              <a:cubicBezTo>
                                <a:pt x="-19324" y="263263"/>
                                <a:pt x="11418" y="19738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541B288C" w14:textId="77777777" w:rsidR="00366311" w:rsidRPr="00811075" w:rsidRDefault="00366311" w:rsidP="00366311">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2B684" id="Text Box 4" o:spid="_x0000_s1027" type="#_x0000_t202" style="position:absolute;margin-left:135.35pt;margin-top:718.9pt;width:248.8pt;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" fillcolor="white [3201]" strokeweight=".5pt">
                <v:textbox>
                  <w:txbxContent>
                    <w:p w14:paraId="541B288C" w14:textId="77777777" w:rsidR="00366311" w:rsidRPr="00811075" w:rsidRDefault="00366311" w:rsidP="00366311">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643B2E0A" w14:textId="0678DF68" w:rsidR="009D5A8E" w:rsidRDefault="004C6678" w:rsidP="003D3B51">
      <w:pPr>
        <w:spacing w:after="0"/>
        <w:jc w:val="center"/>
        <w:rPr>
          <w:rFonts w:ascii="Comic Sans MS" w:hAnsi="Comic Sans MS" w:cs="Times New Roman"/>
          <w:sz w:val="24"/>
          <w:szCs w:val="24"/>
        </w:rPr>
      </w:pPr>
      <w:r>
        <w:rPr>
          <w:noProof/>
        </w:rPr>
        <w:lastRenderedPageBreak/>
        <w:drawing>
          <wp:anchor distT="0" distB="0" distL="114300" distR="114300" simplePos="0" relativeHeight="251676672" behindDoc="0" locked="0" layoutInCell="1" allowOverlap="1" wp14:anchorId="46131E5C" wp14:editId="7AEC75C8">
            <wp:simplePos x="0" y="0"/>
            <wp:positionH relativeFrom="column">
              <wp:posOffset>5479377</wp:posOffset>
            </wp:positionH>
            <wp:positionV relativeFrom="page">
              <wp:posOffset>402609</wp:posOffset>
            </wp:positionV>
            <wp:extent cx="1085215" cy="1492250"/>
            <wp:effectExtent l="0" t="0" r="635" b="0"/>
            <wp:wrapSquare wrapText="bothSides"/>
            <wp:docPr id="1422969550" name="Picture 1" descr="A qr cod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69550" name="Picture 1" descr="A qr code with a cartoon character&#10;&#10;AI-generated content may be incorrect."/>
                    <pic:cNvPicPr/>
                  </pic:nvPicPr>
                  <pic:blipFill>
                    <a:blip r:embed="rId13"/>
                    <a:stretch>
                      <a:fillRect/>
                    </a:stretch>
                  </pic:blipFill>
                  <pic:spPr>
                    <a:xfrm>
                      <a:off x="0" y="0"/>
                      <a:ext cx="1085215" cy="149225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836B975" w14:textId="2EAB6547" w:rsidR="003D3B51" w:rsidRPr="003D3B51" w:rsidRDefault="003D3B51" w:rsidP="003D3B51">
      <w:pPr>
        <w:spacing w:after="0"/>
        <w:rPr>
          <w:rFonts w:ascii="Comic Sans MS" w:hAnsi="Comic Sans MS" w:cs="Times New Roman"/>
          <w:sz w:val="24"/>
          <w:szCs w:val="24"/>
        </w:rPr>
      </w:pPr>
      <w:r w:rsidRPr="003D3B51">
        <w:rPr>
          <w:rFonts w:ascii="Comic Sans MS" w:hAnsi="Comic Sans MS" w:cs="Times New Roman"/>
          <w:sz w:val="24"/>
          <w:szCs w:val="24"/>
        </w:rPr>
        <w:t xml:space="preserve">Determine. </w:t>
      </w:r>
    </w:p>
    <w:p w14:paraId="56757759" w14:textId="09B9EA4B"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Before anything else, decide if you really believe that a change of character is possible. </w:t>
      </w:r>
    </w:p>
    <w:p w14:paraId="737073DC" w14:textId="1589CAE9" w:rsidR="003D3B51" w:rsidRPr="003D3B51" w:rsidRDefault="003D3B51" w:rsidP="003D3B51">
      <w:pPr>
        <w:pStyle w:val="ListParagraph"/>
        <w:numPr>
          <w:ilvl w:val="0"/>
          <w:numId w:val="5"/>
        </w:numPr>
        <w:spacing w:after="0"/>
        <w:rPr>
          <w:rFonts w:ascii="Comic Sans MS" w:hAnsi="Comic Sans MS" w:cs="Times New Roman"/>
          <w:sz w:val="24"/>
          <w:szCs w:val="24"/>
        </w:rPr>
      </w:pPr>
      <w:r w:rsidRPr="003D3B51">
        <w:rPr>
          <w:rFonts w:ascii="Comic Sans MS" w:hAnsi="Comic Sans MS" w:cs="Times New Roman"/>
        </w:rPr>
        <w:t>Don’t give verbal assent to something you’re not quite ready to accept as possible.</w:t>
      </w:r>
    </w:p>
    <w:p w14:paraId="3C19B9A8" w14:textId="77777777" w:rsidR="003D3B51" w:rsidRPr="003D3B51" w:rsidRDefault="003D3B51" w:rsidP="003D3B51">
      <w:pPr>
        <w:spacing w:after="0"/>
        <w:rPr>
          <w:rFonts w:ascii="Comic Sans MS" w:hAnsi="Comic Sans MS" w:cs="Times New Roman"/>
          <w:sz w:val="24"/>
          <w:szCs w:val="24"/>
        </w:rPr>
      </w:pPr>
    </w:p>
    <w:p w14:paraId="41F429E3" w14:textId="231FD151" w:rsidR="003D3B51" w:rsidRPr="003D3B51" w:rsidRDefault="003D3B51" w:rsidP="003D3B51">
      <w:pPr>
        <w:spacing w:after="0"/>
        <w:rPr>
          <w:rFonts w:ascii="Comic Sans MS" w:hAnsi="Comic Sans MS" w:cs="Times New Roman"/>
          <w:sz w:val="24"/>
          <w:szCs w:val="24"/>
        </w:rPr>
      </w:pPr>
      <w:r w:rsidRPr="003D3B51">
        <w:rPr>
          <w:rFonts w:ascii="Comic Sans MS" w:hAnsi="Comic Sans MS" w:cs="Times New Roman"/>
          <w:sz w:val="24"/>
          <w:szCs w:val="24"/>
        </w:rPr>
        <w:t xml:space="preserve">Develop. </w:t>
      </w:r>
    </w:p>
    <w:p w14:paraId="4EF7CAB9" w14:textId="77777777"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Examine the virtue catalog in 2 Peter 1:5-7. </w:t>
      </w:r>
    </w:p>
    <w:p w14:paraId="1328EC35" w14:textId="1707EF3C"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Pick one quality on which you would be willing to </w:t>
      </w:r>
      <w:r w:rsidR="009E13B8">
        <w:rPr>
          <w:rFonts w:ascii="Comic Sans MS" w:hAnsi="Comic Sans MS" w:cs="Times New Roman"/>
        </w:rPr>
        <w:t xml:space="preserve">allow God to </w:t>
      </w:r>
      <w:r w:rsidRPr="003D3B51">
        <w:rPr>
          <w:rFonts w:ascii="Comic Sans MS" w:hAnsi="Comic Sans MS" w:cs="Times New Roman"/>
        </w:rPr>
        <w:t xml:space="preserve">work. </w:t>
      </w:r>
    </w:p>
    <w:p w14:paraId="23FA6E4B" w14:textId="77777777"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Come up with an action plan to grow in that area. </w:t>
      </w:r>
    </w:p>
    <w:p w14:paraId="59660032" w14:textId="479DF6AE"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After you’ve made progress there, select a second one and do the same.</w:t>
      </w:r>
    </w:p>
    <w:p w14:paraId="39226CE9" w14:textId="4DB4414E" w:rsidR="003D3B51" w:rsidRPr="003D3B51" w:rsidRDefault="003D3B51" w:rsidP="003D3B51">
      <w:pPr>
        <w:spacing w:after="0"/>
        <w:rPr>
          <w:rFonts w:ascii="Comic Sans MS" w:hAnsi="Comic Sans MS" w:cs="Times New Roman"/>
          <w:sz w:val="24"/>
          <w:szCs w:val="24"/>
        </w:rPr>
      </w:pPr>
    </w:p>
    <w:p w14:paraId="78B8EBF3" w14:textId="175A83A4" w:rsidR="003D3B51" w:rsidRPr="003D3B51" w:rsidRDefault="003D3B51" w:rsidP="003D3B51">
      <w:pPr>
        <w:spacing w:after="0"/>
        <w:rPr>
          <w:rFonts w:ascii="Comic Sans MS" w:hAnsi="Comic Sans MS" w:cs="Times New Roman"/>
          <w:sz w:val="24"/>
          <w:szCs w:val="24"/>
        </w:rPr>
      </w:pPr>
      <w:r w:rsidRPr="003D3B51">
        <w:rPr>
          <w:rFonts w:ascii="Comic Sans MS" w:hAnsi="Comic Sans MS" w:cs="Times New Roman"/>
          <w:sz w:val="24"/>
          <w:szCs w:val="24"/>
        </w:rPr>
        <w:t xml:space="preserve">Dialogue. </w:t>
      </w:r>
    </w:p>
    <w:p w14:paraId="6940CA27" w14:textId="77777777"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Have a conversation with someone close to you. </w:t>
      </w:r>
    </w:p>
    <w:p w14:paraId="75982430" w14:textId="77777777"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 xml:space="preserve">Consider someone who doesn’t have anything to lose by telling you the truth. </w:t>
      </w:r>
    </w:p>
    <w:p w14:paraId="5A3C7D6E" w14:textId="68B14676" w:rsidR="003D3B51" w:rsidRPr="003D3B51" w:rsidRDefault="003D3B51" w:rsidP="003D3B51">
      <w:pPr>
        <w:pStyle w:val="ListParagraph"/>
        <w:numPr>
          <w:ilvl w:val="0"/>
          <w:numId w:val="5"/>
        </w:numPr>
        <w:spacing w:after="0"/>
        <w:rPr>
          <w:rFonts w:ascii="Comic Sans MS" w:hAnsi="Comic Sans MS" w:cs="Times New Roman"/>
        </w:rPr>
      </w:pPr>
      <w:r w:rsidRPr="003D3B51">
        <w:rPr>
          <w:rFonts w:ascii="Comic Sans MS" w:hAnsi="Comic Sans MS" w:cs="Times New Roman"/>
        </w:rPr>
        <w:t>Ask them to identify your character flaws.</w:t>
      </w:r>
    </w:p>
    <w:p w14:paraId="4D622BB8" w14:textId="77777777" w:rsidR="00811075" w:rsidRDefault="00811075" w:rsidP="00261773">
      <w:pPr>
        <w:spacing w:after="0"/>
        <w:rPr>
          <w:rFonts w:ascii="Comic Sans MS" w:hAnsi="Comic Sans MS" w:cs="Times New Roman"/>
          <w:sz w:val="24"/>
          <w:szCs w:val="24"/>
        </w:rPr>
      </w:pPr>
    </w:p>
    <w:p w14:paraId="44F68597" w14:textId="003EA8C1" w:rsidR="003D3B51" w:rsidRDefault="003D3B51" w:rsidP="003D3B51">
      <w:pPr>
        <w:spacing w:after="0"/>
        <w:jc w:val="center"/>
        <w:rPr>
          <w:rFonts w:ascii="Comic Sans MS" w:hAnsi="Comic Sans MS" w:cs="Times New Roman"/>
          <w:sz w:val="24"/>
          <w:szCs w:val="24"/>
        </w:rPr>
      </w:pPr>
      <w:r>
        <w:rPr>
          <w:noProof/>
        </w:rPr>
        <w:drawing>
          <wp:anchor distT="0" distB="0" distL="114300" distR="114300" simplePos="0" relativeHeight="251666432" behindDoc="0" locked="0" layoutInCell="1" allowOverlap="1" wp14:anchorId="0B9C156C" wp14:editId="226624C4">
            <wp:simplePos x="0" y="0"/>
            <wp:positionH relativeFrom="column">
              <wp:posOffset>-181813</wp:posOffset>
            </wp:positionH>
            <wp:positionV relativeFrom="paragraph">
              <wp:posOffset>264795</wp:posOffset>
            </wp:positionV>
            <wp:extent cx="6479540" cy="972820"/>
            <wp:effectExtent l="0" t="0" r="0" b="0"/>
            <wp:wrapSquare wrapText="bothSides"/>
            <wp:docPr id="1507588221" name="Picture 1" descr="A yellow rectangular objec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88221" name="Picture 1" descr="A yellow rectangular object with black letter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479540" cy="9728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Cryptogram</w:t>
      </w:r>
    </w:p>
    <w:p w14:paraId="7302AA7B" w14:textId="76664977" w:rsidR="003D3B51" w:rsidRPr="00811075" w:rsidRDefault="00366311" w:rsidP="003D3B51">
      <w:pPr>
        <w:spacing w:after="0"/>
        <w:jc w:val="center"/>
        <w:rPr>
          <w:rFonts w:ascii="Comic Sans MS" w:hAnsi="Comic Sans MS" w:cs="Times New Roman"/>
          <w:sz w:val="24"/>
          <w:szCs w:val="24"/>
        </w:rPr>
      </w:pPr>
      <w:r>
        <w:rPr>
          <w:noProof/>
        </w:rPr>
        <w:drawing>
          <wp:anchor distT="0" distB="0" distL="114300" distR="114300" simplePos="0" relativeHeight="251674624" behindDoc="0" locked="0" layoutInCell="1" allowOverlap="1" wp14:anchorId="4D1D605A" wp14:editId="2702C47C">
            <wp:simplePos x="0" y="0"/>
            <wp:positionH relativeFrom="column">
              <wp:posOffset>-614680</wp:posOffset>
            </wp:positionH>
            <wp:positionV relativeFrom="page">
              <wp:posOffset>7424445</wp:posOffset>
            </wp:positionV>
            <wp:extent cx="7329805" cy="2089150"/>
            <wp:effectExtent l="0" t="0" r="4445" b="6350"/>
            <wp:wrapSquare wrapText="bothSides"/>
            <wp:docPr id="1575400686" name="Picture 2" descr="A yellow paper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0686" name="Picture 2" descr="A yellow paper with black lin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329805" cy="2089150"/>
                    </a:xfrm>
                    <a:prstGeom prst="rect">
                      <a:avLst/>
                    </a:prstGeom>
                  </pic:spPr>
                </pic:pic>
              </a:graphicData>
            </a:graphic>
            <wp14:sizeRelH relativeFrom="margin">
              <wp14:pctWidth>0</wp14:pctWidth>
            </wp14:sizeRelH>
            <wp14:sizeRelV relativeFrom="margin">
              <wp14:pctHeight>0</wp14:pctHeight>
            </wp14:sizeRelV>
          </wp:anchor>
        </w:drawing>
      </w:r>
      <w:r w:rsidR="003D3B51">
        <w:rPr>
          <w:noProof/>
        </w:rPr>
        <mc:AlternateContent>
          <mc:Choice Requires="wps">
            <w:drawing>
              <wp:anchor distT="0" distB="0" distL="114300" distR="114300" simplePos="0" relativeHeight="251670528" behindDoc="0" locked="0" layoutInCell="1" allowOverlap="1" wp14:anchorId="39A71862" wp14:editId="1B34CFF8">
                <wp:simplePos x="0" y="0"/>
                <wp:positionH relativeFrom="column">
                  <wp:posOffset>1079298</wp:posOffset>
                </wp:positionH>
                <wp:positionV relativeFrom="paragraph">
                  <wp:posOffset>1052982</wp:posOffset>
                </wp:positionV>
                <wp:extent cx="5072786" cy="1243584"/>
                <wp:effectExtent l="571500" t="0" r="13970" b="13970"/>
                <wp:wrapNone/>
                <wp:docPr id="1325293982" name="Speech Bubble: Rectangle with Corners Rounded 4"/>
                <wp:cNvGraphicFramePr/>
                <a:graphic xmlns:a="http://schemas.openxmlformats.org/drawingml/2006/main">
                  <a:graphicData uri="http://schemas.microsoft.com/office/word/2010/wordprocessingShape">
                    <wps:wsp>
                      <wps:cNvSpPr/>
                      <wps:spPr>
                        <a:xfrm>
                          <a:off x="0" y="0"/>
                          <a:ext cx="5072786" cy="1243584"/>
                        </a:xfrm>
                        <a:prstGeom prst="wedgeRoundRectCallout">
                          <a:avLst>
                            <a:gd name="adj1" fmla="val -60637"/>
                            <a:gd name="adj2" fmla="val -19070"/>
                            <a:gd name="adj3" fmla="val 16667"/>
                          </a:avLst>
                        </a:prstGeom>
                      </wps:spPr>
                      <wps:style>
                        <a:lnRef idx="2">
                          <a:schemeClr val="dk1"/>
                        </a:lnRef>
                        <a:fillRef idx="1">
                          <a:schemeClr val="lt1"/>
                        </a:fillRef>
                        <a:effectRef idx="0">
                          <a:schemeClr val="dk1"/>
                        </a:effectRef>
                        <a:fontRef idx="minor">
                          <a:schemeClr val="dk1"/>
                        </a:fontRef>
                      </wps:style>
                      <wps:txbx>
                        <w:txbxContent>
                          <w:p w14:paraId="418B245C" w14:textId="0155F16E" w:rsidR="003D3B51" w:rsidRPr="00366311" w:rsidRDefault="003D3B51" w:rsidP="003D3B51">
                            <w:pPr>
                              <w:jc w:val="center"/>
                              <w:rPr>
                                <w:rFonts w:ascii="Comic Sans MS" w:hAnsi="Comic Sans MS"/>
                                <w:sz w:val="18"/>
                                <w:szCs w:val="18"/>
                              </w:rPr>
                            </w:pPr>
                            <w:r w:rsidRPr="00366311">
                              <w:rPr>
                                <w:rFonts w:ascii="Comic Sans MS" w:hAnsi="Comic Sans MS"/>
                                <w:sz w:val="18"/>
                                <w:szCs w:val="18"/>
                              </w:rPr>
                              <w:t xml:space="preserve">It was dangerous, but two of our deacons slipped the coded message to the local Baptist Consulate here in </w:t>
                            </w:r>
                            <w:proofErr w:type="spellStart"/>
                            <w:r w:rsidRPr="00366311">
                              <w:rPr>
                                <w:rFonts w:ascii="Comic Sans MS" w:hAnsi="Comic Sans MS"/>
                                <w:sz w:val="18"/>
                                <w:szCs w:val="18"/>
                              </w:rPr>
                              <w:t>Centhe</w:t>
                            </w:r>
                            <w:proofErr w:type="spellEnd"/>
                            <w:r w:rsidRPr="00366311">
                              <w:rPr>
                                <w:rFonts w:ascii="Comic Sans MS" w:hAnsi="Comic Sans MS"/>
                                <w:sz w:val="18"/>
                                <w:szCs w:val="18"/>
                              </w:rPr>
                              <w:t xml:space="preserve"> </w:t>
                            </w:r>
                            <w:proofErr w:type="spellStart"/>
                            <w:r w:rsidRPr="00366311">
                              <w:rPr>
                                <w:rFonts w:ascii="Comic Sans MS" w:hAnsi="Comic Sans MS"/>
                                <w:sz w:val="18"/>
                                <w:szCs w:val="18"/>
                              </w:rPr>
                              <w:t>Sofebar</w:t>
                            </w:r>
                            <w:proofErr w:type="spellEnd"/>
                            <w:r w:rsidRPr="00366311">
                              <w:rPr>
                                <w:rFonts w:ascii="Comic Sans MS" w:hAnsi="Comic Sans MS"/>
                                <w:sz w:val="18"/>
                                <w:szCs w:val="18"/>
                              </w:rPr>
                              <w:t xml:space="preserve">.  I understand your local state Baptist Board has an incomplete key (see above) that should enable you to decode the message.  When you finish, forward the message to both you youth leader as well as the Senior Adult coordinator.  </w:t>
                            </w:r>
                            <w:r w:rsidR="00366311">
                              <w:rPr>
                                <w:rFonts w:ascii="Comic Sans MS" w:hAnsi="Comic Sans MS"/>
                                <w:sz w:val="18"/>
                                <w:szCs w:val="18"/>
                              </w:rPr>
                              <w:t xml:space="preserve">Technical help and other Fun Family Activities are found at </w:t>
                            </w:r>
                            <w:hyperlink r:id="rId16" w:history="1">
                              <w:r w:rsidR="00366311" w:rsidRPr="00353164">
                                <w:rPr>
                                  <w:rStyle w:val="Hyperlink"/>
                                  <w:rFonts w:ascii="Comic Sans MS" w:hAnsi="Comic Sans MS"/>
                                  <w:sz w:val="18"/>
                                  <w:szCs w:val="18"/>
                                </w:rPr>
                                <w:t>https://tinyurl.com/thmmpujd</w:t>
                              </w:r>
                            </w:hyperlink>
                            <w:r w:rsidR="00366311">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7186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left:0;text-align:left;margin-left:85pt;margin-top:82.9pt;width:399.45pt;height:9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" adj="-2298,6681" fillcolor="white [3201]" strokecolor="black [3200]" strokeweight="1pt">
                <v:textbox>
                  <w:txbxContent>
                    <w:p w14:paraId="418B245C" w14:textId="0155F16E" w:rsidR="003D3B51" w:rsidRPr="00366311" w:rsidRDefault="003D3B51" w:rsidP="003D3B51">
                      <w:pPr>
                        <w:jc w:val="center"/>
                        <w:rPr>
                          <w:rFonts w:ascii="Comic Sans MS" w:hAnsi="Comic Sans MS"/>
                          <w:sz w:val="18"/>
                          <w:szCs w:val="18"/>
                        </w:rPr>
                      </w:pPr>
                      <w:r w:rsidRPr="00366311">
                        <w:rPr>
                          <w:rFonts w:ascii="Comic Sans MS" w:hAnsi="Comic Sans MS"/>
                          <w:sz w:val="18"/>
                          <w:szCs w:val="18"/>
                        </w:rPr>
                        <w:t xml:space="preserve">It was dangerous, but two of our deacons slipped the coded message to the local Baptist Consulate here in </w:t>
                      </w:r>
                      <w:proofErr w:type="spellStart"/>
                      <w:r w:rsidRPr="00366311">
                        <w:rPr>
                          <w:rFonts w:ascii="Comic Sans MS" w:hAnsi="Comic Sans MS"/>
                          <w:sz w:val="18"/>
                          <w:szCs w:val="18"/>
                        </w:rPr>
                        <w:t>Centhe</w:t>
                      </w:r>
                      <w:proofErr w:type="spellEnd"/>
                      <w:r w:rsidRPr="00366311">
                        <w:rPr>
                          <w:rFonts w:ascii="Comic Sans MS" w:hAnsi="Comic Sans MS"/>
                          <w:sz w:val="18"/>
                          <w:szCs w:val="18"/>
                        </w:rPr>
                        <w:t xml:space="preserve"> </w:t>
                      </w:r>
                      <w:proofErr w:type="spellStart"/>
                      <w:r w:rsidRPr="00366311">
                        <w:rPr>
                          <w:rFonts w:ascii="Comic Sans MS" w:hAnsi="Comic Sans MS"/>
                          <w:sz w:val="18"/>
                          <w:szCs w:val="18"/>
                        </w:rPr>
                        <w:t>Sofebar</w:t>
                      </w:r>
                      <w:proofErr w:type="spellEnd"/>
                      <w:r w:rsidRPr="00366311">
                        <w:rPr>
                          <w:rFonts w:ascii="Comic Sans MS" w:hAnsi="Comic Sans MS"/>
                          <w:sz w:val="18"/>
                          <w:szCs w:val="18"/>
                        </w:rPr>
                        <w:t xml:space="preserve">.  I understand your local state Baptist Board has an incomplete key (see above) that should enable you to decode the message.  When you finish, forward the message to both you youth leader as well as the Senior Adult coordinator.  </w:t>
                      </w:r>
                      <w:r w:rsidR="00366311">
                        <w:rPr>
                          <w:rFonts w:ascii="Comic Sans MS" w:hAnsi="Comic Sans MS"/>
                          <w:sz w:val="18"/>
                          <w:szCs w:val="18"/>
                        </w:rPr>
                        <w:t xml:space="preserve">Technical help and other Fun Family Activities are found at </w:t>
                      </w:r>
                      <w:hyperlink r:id="rId17" w:history="1">
                        <w:r w:rsidR="00366311" w:rsidRPr="00353164">
                          <w:rPr>
                            <w:rStyle w:val="Hyperlink"/>
                            <w:rFonts w:ascii="Comic Sans MS" w:hAnsi="Comic Sans MS"/>
                            <w:sz w:val="18"/>
                            <w:szCs w:val="18"/>
                          </w:rPr>
                          <w:t>https://tinyurl.com/thmmpujd</w:t>
                        </w:r>
                      </w:hyperlink>
                      <w:r w:rsidR="00366311">
                        <w:rPr>
                          <w:rFonts w:ascii="Comic Sans MS" w:hAnsi="Comic Sans MS"/>
                          <w:sz w:val="18"/>
                          <w:szCs w:val="18"/>
                        </w:rPr>
                        <w:t xml:space="preserve"> </w:t>
                      </w:r>
                    </w:p>
                  </w:txbxContent>
                </v:textbox>
              </v:shape>
            </w:pict>
          </mc:Fallback>
        </mc:AlternateContent>
      </w:r>
      <w:r w:rsidR="003D3B51">
        <w:rPr>
          <w:noProof/>
        </w:rPr>
        <w:drawing>
          <wp:anchor distT="0" distB="0" distL="114300" distR="114300" simplePos="0" relativeHeight="251668480" behindDoc="0" locked="0" layoutInCell="1" allowOverlap="1" wp14:anchorId="77DC9376" wp14:editId="4C506B0A">
            <wp:simplePos x="0" y="0"/>
            <wp:positionH relativeFrom="column">
              <wp:posOffset>-577900</wp:posOffset>
            </wp:positionH>
            <wp:positionV relativeFrom="paragraph">
              <wp:posOffset>1009346</wp:posOffset>
            </wp:positionV>
            <wp:extent cx="1579880" cy="1529080"/>
            <wp:effectExtent l="0" t="0" r="172720" b="166370"/>
            <wp:wrapSquare wrapText="bothSides"/>
            <wp:docPr id="1794736734" name="Picture 3" descr="A cartoon of a person with a ska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36734" name="Picture 3" descr="A cartoon of a person with a skateboar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579880"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3D3B51"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5DFC" w14:textId="77777777" w:rsidR="00BC5B9D" w:rsidRDefault="00BC5B9D" w:rsidP="009D5A8E">
      <w:pPr>
        <w:spacing w:after="0" w:line="240" w:lineRule="auto"/>
      </w:pPr>
      <w:r>
        <w:separator/>
      </w:r>
    </w:p>
  </w:endnote>
  <w:endnote w:type="continuationSeparator" w:id="0">
    <w:p w14:paraId="57221F85" w14:textId="77777777" w:rsidR="00BC5B9D" w:rsidRDefault="00BC5B9D"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3932" w14:textId="77777777" w:rsidR="00BC5B9D" w:rsidRDefault="00BC5B9D" w:rsidP="009D5A8E">
      <w:pPr>
        <w:spacing w:after="0" w:line="240" w:lineRule="auto"/>
      </w:pPr>
      <w:r>
        <w:separator/>
      </w:r>
    </w:p>
  </w:footnote>
  <w:footnote w:type="continuationSeparator" w:id="0">
    <w:p w14:paraId="492A9F64" w14:textId="77777777" w:rsidR="00BC5B9D" w:rsidRDefault="00BC5B9D"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3CC" w14:textId="4A33AACF" w:rsidR="009D5A8E" w:rsidRPr="009D5A8E" w:rsidRDefault="009E6101">
    <w:pPr>
      <w:pStyle w:val="Header"/>
      <w:rPr>
        <w:rFonts w:ascii="Times New Roman" w:hAnsi="Times New Roman" w:cs="Times New Roman"/>
        <w:sz w:val="28"/>
        <w:szCs w:val="28"/>
      </w:rPr>
    </w:pPr>
    <w:r>
      <w:rPr>
        <w:rFonts w:ascii="Times New Roman" w:hAnsi="Times New Roman" w:cs="Times New Roman"/>
        <w:sz w:val="28"/>
        <w:szCs w:val="28"/>
      </w:rPr>
      <w:t>7/27/2025</w:t>
    </w:r>
    <w:r w:rsidR="009D5A8E" w:rsidRPr="009D5A8E">
      <w:rPr>
        <w:rFonts w:ascii="Times New Roman" w:hAnsi="Times New Roman" w:cs="Times New Roman"/>
        <w:sz w:val="28"/>
        <w:szCs w:val="28"/>
      </w:rPr>
      <w:tab/>
    </w:r>
    <w:r>
      <w:rPr>
        <w:rFonts w:ascii="Times New Roman" w:hAnsi="Times New Roman" w:cs="Times New Roman"/>
        <w:sz w:val="28"/>
        <w:szCs w:val="28"/>
      </w:rPr>
      <w:t>The Importance of Character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011"/>
    <w:multiLevelType w:val="hybridMultilevel"/>
    <w:tmpl w:val="519E860A"/>
    <w:lvl w:ilvl="0" w:tplc="0D66883E">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CC3168"/>
    <w:multiLevelType w:val="hybridMultilevel"/>
    <w:tmpl w:val="40568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0254">
    <w:abstractNumId w:val="4"/>
  </w:num>
  <w:num w:numId="2" w16cid:durableId="387994246">
    <w:abstractNumId w:val="3"/>
  </w:num>
  <w:num w:numId="3" w16cid:durableId="972372463">
    <w:abstractNumId w:val="2"/>
  </w:num>
  <w:num w:numId="4" w16cid:durableId="1207910393">
    <w:abstractNumId w:val="0"/>
  </w:num>
  <w:num w:numId="5" w16cid:durableId="122987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01"/>
    <w:rsid w:val="000F0CF5"/>
    <w:rsid w:val="0024239C"/>
    <w:rsid w:val="00261773"/>
    <w:rsid w:val="002A5394"/>
    <w:rsid w:val="00307A1A"/>
    <w:rsid w:val="00366311"/>
    <w:rsid w:val="003D3B51"/>
    <w:rsid w:val="00444A6A"/>
    <w:rsid w:val="004C6678"/>
    <w:rsid w:val="005C012D"/>
    <w:rsid w:val="006408A6"/>
    <w:rsid w:val="00811075"/>
    <w:rsid w:val="009D5A8E"/>
    <w:rsid w:val="009E13B8"/>
    <w:rsid w:val="009E6101"/>
    <w:rsid w:val="00A82A6B"/>
    <w:rsid w:val="00AE27BD"/>
    <w:rsid w:val="00BB7240"/>
    <w:rsid w:val="00BC5B9D"/>
    <w:rsid w:val="00DC5D22"/>
    <w:rsid w:val="00E73061"/>
    <w:rsid w:val="00ED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F26B"/>
  <w15:chartTrackingRefBased/>
  <w15:docId w15:val="{5653B15F-001D-497C-91F8-6ACF5857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444A6A"/>
    <w:rPr>
      <w:color w:val="0563C1" w:themeColor="hyperlink"/>
      <w:u w:val="single"/>
    </w:rPr>
  </w:style>
  <w:style w:type="character" w:styleId="UnresolvedMention">
    <w:name w:val="Unresolved Mention"/>
    <w:basedOn w:val="DefaultParagraphFont"/>
    <w:uiPriority w:val="99"/>
    <w:semiHidden/>
    <w:unhideWhenUsed/>
    <w:rsid w:val="0044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thmmpujd"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58ac3v5j" TargetMode="External"/><Relationship Id="rId12" Type="http://schemas.openxmlformats.org/officeDocument/2006/relationships/image" Target="media/image2.png"/><Relationship Id="rId17" Type="http://schemas.openxmlformats.org/officeDocument/2006/relationships/hyperlink" Target="https://tinyurl.com/thmmpujd" TargetMode="External"/><Relationship Id="rId2" Type="http://schemas.openxmlformats.org/officeDocument/2006/relationships/styles" Target="styles.xml"/><Relationship Id="rId16" Type="http://schemas.openxmlformats.org/officeDocument/2006/relationships/hyperlink" Target="https://tinyurl.com/thmmpuj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tinyurl.com/thmmpuj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58ac3v5j"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107</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4</cp:revision>
  <dcterms:created xsi:type="dcterms:W3CDTF">2025-07-03T12:57:00Z</dcterms:created>
  <dcterms:modified xsi:type="dcterms:W3CDTF">2025-07-04T13:38:00Z</dcterms:modified>
</cp:coreProperties>
</file>