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A8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49BF89D8" w14:textId="77777777" w:rsidR="00261773" w:rsidRDefault="00261773" w:rsidP="00261773">
      <w:pPr>
        <w:spacing w:after="0"/>
        <w:rPr>
          <w:rFonts w:ascii="Times New Roman" w:hAnsi="Times New Roman" w:cs="Times New Roman"/>
          <w:sz w:val="24"/>
          <w:szCs w:val="24"/>
        </w:rPr>
      </w:pPr>
    </w:p>
    <w:p w14:paraId="4FE23D8C" w14:textId="77777777" w:rsidR="00612CDD" w:rsidRPr="00612CDD" w:rsidRDefault="00612CDD" w:rsidP="00612CDD">
      <w:pPr>
        <w:spacing w:after="0"/>
        <w:rPr>
          <w:rFonts w:ascii="Times New Roman" w:hAnsi="Times New Roman" w:cs="Times New Roman"/>
          <w:sz w:val="24"/>
          <w:szCs w:val="24"/>
        </w:rPr>
      </w:pPr>
      <w:r w:rsidRPr="00612CDD">
        <w:rPr>
          <w:rFonts w:ascii="Times New Roman" w:hAnsi="Times New Roman" w:cs="Times New Roman"/>
          <w:sz w:val="24"/>
          <w:szCs w:val="24"/>
        </w:rPr>
        <w:t>Who are some people in history forever linked with controversy?</w:t>
      </w:r>
    </w:p>
    <w:p w14:paraId="355FFBAD"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Kennedy (assassination)</w:t>
      </w:r>
    </w:p>
    <w:p w14:paraId="3E46F131"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Richard Nixon (Watergate scandal)</w:t>
      </w:r>
    </w:p>
    <w:p w14:paraId="429FBA5E"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Bill Clinton (impeachment)</w:t>
      </w:r>
    </w:p>
    <w:p w14:paraId="04BD92A0"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Mark Zuckerberg (privacy, misinformation, corporate power)</w:t>
      </w:r>
    </w:p>
    <w:p w14:paraId="77AEBBDE"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Muhammad Ali – refused Vietnam draft</w:t>
      </w:r>
    </w:p>
    <w:p w14:paraId="056A3940"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Elvis – many saw him as a bad influence – “Elvis the Pelvis”</w:t>
      </w:r>
    </w:p>
    <w:p w14:paraId="5722FAA1"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O.J. Simpson – tried for murder, acquitted</w:t>
      </w:r>
    </w:p>
    <w:p w14:paraId="73F5DD09" w14:textId="77777777"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George Custer – hero or villain – role played in Native American conflicts</w:t>
      </w:r>
    </w:p>
    <w:p w14:paraId="5417FB49" w14:textId="77777777" w:rsidR="009D5A8E" w:rsidRDefault="009D5A8E" w:rsidP="00261773">
      <w:pPr>
        <w:spacing w:after="0"/>
        <w:rPr>
          <w:rFonts w:ascii="Times New Roman" w:hAnsi="Times New Roman" w:cs="Times New Roman"/>
          <w:sz w:val="24"/>
          <w:szCs w:val="24"/>
        </w:rPr>
      </w:pPr>
    </w:p>
    <w:p w14:paraId="370FF4DD"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A3197DA" w14:textId="77777777" w:rsidR="00261773" w:rsidRDefault="00261773" w:rsidP="00261773">
      <w:pPr>
        <w:spacing w:after="0"/>
        <w:rPr>
          <w:rFonts w:ascii="Times New Roman" w:hAnsi="Times New Roman" w:cs="Times New Roman"/>
          <w:sz w:val="24"/>
          <w:szCs w:val="24"/>
        </w:rPr>
      </w:pPr>
    </w:p>
    <w:p w14:paraId="052F5967" w14:textId="77777777" w:rsidR="00612CDD" w:rsidRPr="00612CDD" w:rsidRDefault="00612CDD" w:rsidP="00612CDD">
      <w:pPr>
        <w:spacing w:after="0"/>
        <w:rPr>
          <w:rFonts w:ascii="Times New Roman" w:hAnsi="Times New Roman" w:cs="Times New Roman"/>
          <w:sz w:val="24"/>
          <w:szCs w:val="24"/>
        </w:rPr>
      </w:pPr>
      <w:r w:rsidRPr="00612CDD">
        <w:rPr>
          <w:rFonts w:ascii="Times New Roman" w:hAnsi="Times New Roman" w:cs="Times New Roman"/>
          <w:sz w:val="24"/>
          <w:szCs w:val="24"/>
        </w:rPr>
        <w:t>Some of the controversies may have left the person “unforgivable”.</w:t>
      </w:r>
    </w:p>
    <w:p w14:paraId="04857EF1" w14:textId="3001709F"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Today we look at a sin Jesus said was unforgivable</w:t>
      </w:r>
      <w:r>
        <w:rPr>
          <w:rFonts w:ascii="Times New Roman" w:hAnsi="Times New Roman" w:cs="Times New Roman"/>
          <w:sz w:val="24"/>
          <w:szCs w:val="24"/>
        </w:rPr>
        <w:t>.</w:t>
      </w:r>
    </w:p>
    <w:p w14:paraId="106391B6" w14:textId="424A616C" w:rsidR="00612CDD" w:rsidRPr="00612CDD" w:rsidRDefault="00612CDD" w:rsidP="00612CDD">
      <w:pPr>
        <w:numPr>
          <w:ilvl w:val="0"/>
          <w:numId w:val="4"/>
        </w:numPr>
        <w:spacing w:after="0"/>
        <w:rPr>
          <w:rFonts w:ascii="Times New Roman" w:hAnsi="Times New Roman" w:cs="Times New Roman"/>
          <w:sz w:val="24"/>
          <w:szCs w:val="24"/>
        </w:rPr>
      </w:pPr>
      <w:r w:rsidRPr="00612CDD">
        <w:rPr>
          <w:rFonts w:ascii="Times New Roman" w:hAnsi="Times New Roman" w:cs="Times New Roman"/>
          <w:sz w:val="24"/>
          <w:szCs w:val="24"/>
        </w:rPr>
        <w:t>That greatest sin is that of never trusting Jesus or unbelief</w:t>
      </w:r>
      <w:r>
        <w:rPr>
          <w:rFonts w:ascii="Times New Roman" w:hAnsi="Times New Roman" w:cs="Times New Roman"/>
          <w:sz w:val="24"/>
          <w:szCs w:val="24"/>
        </w:rPr>
        <w:t>.</w:t>
      </w:r>
    </w:p>
    <w:p w14:paraId="5B9B70AB" w14:textId="77777777" w:rsidR="009D5A8E" w:rsidRDefault="009D5A8E" w:rsidP="00261773">
      <w:pPr>
        <w:spacing w:after="0"/>
        <w:rPr>
          <w:rFonts w:ascii="Times New Roman" w:hAnsi="Times New Roman" w:cs="Times New Roman"/>
          <w:sz w:val="24"/>
          <w:szCs w:val="24"/>
        </w:rPr>
      </w:pPr>
    </w:p>
    <w:p w14:paraId="753E2E4E" w14:textId="60AAC988" w:rsidR="009D5A8E" w:rsidRDefault="00612CDD"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3024E43" wp14:editId="6B02E9B8">
                <wp:simplePos x="0" y="0"/>
                <wp:positionH relativeFrom="column">
                  <wp:posOffset>2040255</wp:posOffset>
                </wp:positionH>
                <wp:positionV relativeFrom="paragraph">
                  <wp:posOffset>130138</wp:posOffset>
                </wp:positionV>
                <wp:extent cx="4285397" cy="661916"/>
                <wp:effectExtent l="19050" t="38100" r="39370" b="43180"/>
                <wp:wrapNone/>
                <wp:docPr id="664795895" name="Text Box 1"/>
                <wp:cNvGraphicFramePr/>
                <a:graphic xmlns:a="http://schemas.openxmlformats.org/drawingml/2006/main">
                  <a:graphicData uri="http://schemas.microsoft.com/office/word/2010/wordprocessingShape">
                    <wps:wsp>
                      <wps:cNvSpPr txBox="1"/>
                      <wps:spPr>
                        <a:xfrm>
                          <a:off x="0" y="0"/>
                          <a:ext cx="4285397" cy="661916"/>
                        </a:xfrm>
                        <a:custGeom>
                          <a:avLst/>
                          <a:gdLst>
                            <a:gd name="connsiteX0" fmla="*/ 0 w 4285397"/>
                            <a:gd name="connsiteY0" fmla="*/ 0 h 661916"/>
                            <a:gd name="connsiteX1" fmla="*/ 621383 w 4285397"/>
                            <a:gd name="connsiteY1" fmla="*/ 0 h 661916"/>
                            <a:gd name="connsiteX2" fmla="*/ 1157057 w 4285397"/>
                            <a:gd name="connsiteY2" fmla="*/ 0 h 661916"/>
                            <a:gd name="connsiteX3" fmla="*/ 1735586 w 4285397"/>
                            <a:gd name="connsiteY3" fmla="*/ 0 h 661916"/>
                            <a:gd name="connsiteX4" fmla="*/ 2185552 w 4285397"/>
                            <a:gd name="connsiteY4" fmla="*/ 0 h 661916"/>
                            <a:gd name="connsiteX5" fmla="*/ 2806935 w 4285397"/>
                            <a:gd name="connsiteY5" fmla="*/ 0 h 661916"/>
                            <a:gd name="connsiteX6" fmla="*/ 3299756 w 4285397"/>
                            <a:gd name="connsiteY6" fmla="*/ 0 h 661916"/>
                            <a:gd name="connsiteX7" fmla="*/ 3749722 w 4285397"/>
                            <a:gd name="connsiteY7" fmla="*/ 0 h 661916"/>
                            <a:gd name="connsiteX8" fmla="*/ 4285397 w 4285397"/>
                            <a:gd name="connsiteY8" fmla="*/ 0 h 661916"/>
                            <a:gd name="connsiteX9" fmla="*/ 4285397 w 4285397"/>
                            <a:gd name="connsiteY9" fmla="*/ 330958 h 661916"/>
                            <a:gd name="connsiteX10" fmla="*/ 4285397 w 4285397"/>
                            <a:gd name="connsiteY10" fmla="*/ 661916 h 661916"/>
                            <a:gd name="connsiteX11" fmla="*/ 3792576 w 4285397"/>
                            <a:gd name="connsiteY11" fmla="*/ 661916 h 661916"/>
                            <a:gd name="connsiteX12" fmla="*/ 3214048 w 4285397"/>
                            <a:gd name="connsiteY12" fmla="*/ 661916 h 661916"/>
                            <a:gd name="connsiteX13" fmla="*/ 2592665 w 4285397"/>
                            <a:gd name="connsiteY13" fmla="*/ 661916 h 661916"/>
                            <a:gd name="connsiteX14" fmla="*/ 2142699 w 4285397"/>
                            <a:gd name="connsiteY14" fmla="*/ 661916 h 661916"/>
                            <a:gd name="connsiteX15" fmla="*/ 1521316 w 4285397"/>
                            <a:gd name="connsiteY15" fmla="*/ 661916 h 661916"/>
                            <a:gd name="connsiteX16" fmla="*/ 899933 w 4285397"/>
                            <a:gd name="connsiteY16" fmla="*/ 661916 h 661916"/>
                            <a:gd name="connsiteX17" fmla="*/ 0 w 4285397"/>
                            <a:gd name="connsiteY17" fmla="*/ 661916 h 661916"/>
                            <a:gd name="connsiteX18" fmla="*/ 0 w 4285397"/>
                            <a:gd name="connsiteY18" fmla="*/ 324339 h 661916"/>
                            <a:gd name="connsiteX19" fmla="*/ 0 w 4285397"/>
                            <a:gd name="connsiteY19" fmla="*/ 0 h 661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285397" h="661916" fill="none" extrusionOk="0">
                              <a:moveTo>
                                <a:pt x="0" y="0"/>
                              </a:moveTo>
                              <a:cubicBezTo>
                                <a:pt x="131838" y="-56988"/>
                                <a:pt x="445523" y="31218"/>
                                <a:pt x="621383" y="0"/>
                              </a:cubicBezTo>
                              <a:cubicBezTo>
                                <a:pt x="797243" y="-31218"/>
                                <a:pt x="923298" y="20762"/>
                                <a:pt x="1157057" y="0"/>
                              </a:cubicBezTo>
                              <a:cubicBezTo>
                                <a:pt x="1390816" y="-20762"/>
                                <a:pt x="1609380" y="67364"/>
                                <a:pt x="1735586" y="0"/>
                              </a:cubicBezTo>
                              <a:cubicBezTo>
                                <a:pt x="1861792" y="-67364"/>
                                <a:pt x="2088441" y="35671"/>
                                <a:pt x="2185552" y="0"/>
                              </a:cubicBezTo>
                              <a:cubicBezTo>
                                <a:pt x="2282663" y="-35671"/>
                                <a:pt x="2588748" y="41497"/>
                                <a:pt x="2806935" y="0"/>
                              </a:cubicBezTo>
                              <a:cubicBezTo>
                                <a:pt x="3025122" y="-41497"/>
                                <a:pt x="3180597" y="50088"/>
                                <a:pt x="3299756" y="0"/>
                              </a:cubicBezTo>
                              <a:cubicBezTo>
                                <a:pt x="3418915" y="-50088"/>
                                <a:pt x="3553021" y="8298"/>
                                <a:pt x="3749722" y="0"/>
                              </a:cubicBezTo>
                              <a:cubicBezTo>
                                <a:pt x="3946423" y="-8298"/>
                                <a:pt x="4073802" y="6596"/>
                                <a:pt x="4285397" y="0"/>
                              </a:cubicBezTo>
                              <a:cubicBezTo>
                                <a:pt x="4308084" y="128697"/>
                                <a:pt x="4271714" y="193923"/>
                                <a:pt x="4285397" y="330958"/>
                              </a:cubicBezTo>
                              <a:cubicBezTo>
                                <a:pt x="4299080" y="467993"/>
                                <a:pt x="4267755" y="537780"/>
                                <a:pt x="4285397" y="661916"/>
                              </a:cubicBezTo>
                              <a:cubicBezTo>
                                <a:pt x="4104104" y="672380"/>
                                <a:pt x="3941611" y="632193"/>
                                <a:pt x="3792576" y="661916"/>
                              </a:cubicBezTo>
                              <a:cubicBezTo>
                                <a:pt x="3643541" y="691639"/>
                                <a:pt x="3359550" y="622689"/>
                                <a:pt x="3214048" y="661916"/>
                              </a:cubicBezTo>
                              <a:cubicBezTo>
                                <a:pt x="3068546" y="701143"/>
                                <a:pt x="2868225" y="624114"/>
                                <a:pt x="2592665" y="661916"/>
                              </a:cubicBezTo>
                              <a:cubicBezTo>
                                <a:pt x="2317105" y="699718"/>
                                <a:pt x="2337784" y="618644"/>
                                <a:pt x="2142699" y="661916"/>
                              </a:cubicBezTo>
                              <a:cubicBezTo>
                                <a:pt x="1947614" y="705188"/>
                                <a:pt x="1827505" y="609276"/>
                                <a:pt x="1521316" y="661916"/>
                              </a:cubicBezTo>
                              <a:cubicBezTo>
                                <a:pt x="1215127" y="714556"/>
                                <a:pt x="1082020" y="608496"/>
                                <a:pt x="899933" y="661916"/>
                              </a:cubicBezTo>
                              <a:cubicBezTo>
                                <a:pt x="717846" y="715336"/>
                                <a:pt x="239654" y="582406"/>
                                <a:pt x="0" y="661916"/>
                              </a:cubicBezTo>
                              <a:cubicBezTo>
                                <a:pt x="-3187" y="577136"/>
                                <a:pt x="2219" y="455205"/>
                                <a:pt x="0" y="324339"/>
                              </a:cubicBezTo>
                              <a:cubicBezTo>
                                <a:pt x="-2219" y="193473"/>
                                <a:pt x="9335" y="97198"/>
                                <a:pt x="0" y="0"/>
                              </a:cubicBezTo>
                              <a:close/>
                            </a:path>
                            <a:path w="4285397" h="661916" stroke="0" extrusionOk="0">
                              <a:moveTo>
                                <a:pt x="0" y="0"/>
                              </a:moveTo>
                              <a:cubicBezTo>
                                <a:pt x="186848" y="-63286"/>
                                <a:pt x="392031" y="32841"/>
                                <a:pt x="578529" y="0"/>
                              </a:cubicBezTo>
                              <a:cubicBezTo>
                                <a:pt x="765027" y="-32841"/>
                                <a:pt x="866708" y="31540"/>
                                <a:pt x="1071349" y="0"/>
                              </a:cubicBezTo>
                              <a:cubicBezTo>
                                <a:pt x="1275990" y="-31540"/>
                                <a:pt x="1493971" y="34677"/>
                                <a:pt x="1607024" y="0"/>
                              </a:cubicBezTo>
                              <a:cubicBezTo>
                                <a:pt x="1720078" y="-34677"/>
                                <a:pt x="1843016" y="901"/>
                                <a:pt x="2056991" y="0"/>
                              </a:cubicBezTo>
                              <a:cubicBezTo>
                                <a:pt x="2270966" y="-901"/>
                                <a:pt x="2377665" y="42209"/>
                                <a:pt x="2592665" y="0"/>
                              </a:cubicBezTo>
                              <a:cubicBezTo>
                                <a:pt x="2807665" y="-42209"/>
                                <a:pt x="2899952" y="13830"/>
                                <a:pt x="3042632" y="0"/>
                              </a:cubicBezTo>
                              <a:cubicBezTo>
                                <a:pt x="3185312" y="-13830"/>
                                <a:pt x="3328087" y="36734"/>
                                <a:pt x="3578306" y="0"/>
                              </a:cubicBezTo>
                              <a:cubicBezTo>
                                <a:pt x="3828525" y="-36734"/>
                                <a:pt x="4013086" y="57898"/>
                                <a:pt x="4285397" y="0"/>
                              </a:cubicBezTo>
                              <a:cubicBezTo>
                                <a:pt x="4288377" y="155124"/>
                                <a:pt x="4269265" y="245789"/>
                                <a:pt x="4285397" y="317720"/>
                              </a:cubicBezTo>
                              <a:cubicBezTo>
                                <a:pt x="4301529" y="389651"/>
                                <a:pt x="4254802" y="550222"/>
                                <a:pt x="4285397" y="661916"/>
                              </a:cubicBezTo>
                              <a:cubicBezTo>
                                <a:pt x="4016652" y="707132"/>
                                <a:pt x="3910406" y="608164"/>
                                <a:pt x="3706868" y="661916"/>
                              </a:cubicBezTo>
                              <a:cubicBezTo>
                                <a:pt x="3503330" y="715668"/>
                                <a:pt x="3321846" y="629660"/>
                                <a:pt x="3214048" y="661916"/>
                              </a:cubicBezTo>
                              <a:cubicBezTo>
                                <a:pt x="3106250" y="694172"/>
                                <a:pt x="2848015" y="651959"/>
                                <a:pt x="2592665" y="661916"/>
                              </a:cubicBezTo>
                              <a:cubicBezTo>
                                <a:pt x="2337315" y="671873"/>
                                <a:pt x="2300354" y="638175"/>
                                <a:pt x="2056991" y="661916"/>
                              </a:cubicBezTo>
                              <a:cubicBezTo>
                                <a:pt x="1813628" y="685657"/>
                                <a:pt x="1694128" y="648028"/>
                                <a:pt x="1564170" y="661916"/>
                              </a:cubicBezTo>
                              <a:cubicBezTo>
                                <a:pt x="1434212" y="675804"/>
                                <a:pt x="1251099" y="629960"/>
                                <a:pt x="985641" y="661916"/>
                              </a:cubicBezTo>
                              <a:cubicBezTo>
                                <a:pt x="720183" y="693872"/>
                                <a:pt x="434504" y="627401"/>
                                <a:pt x="0" y="661916"/>
                              </a:cubicBezTo>
                              <a:cubicBezTo>
                                <a:pt x="-13514" y="566261"/>
                                <a:pt x="27688" y="434053"/>
                                <a:pt x="0" y="350815"/>
                              </a:cubicBezTo>
                              <a:cubicBezTo>
                                <a:pt x="-27688" y="267577"/>
                                <a:pt x="25627" y="10389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12980468">
                                <a:prstGeom prst="rect">
                                  <a:avLst/>
                                </a:prstGeom>
                                <ask:type>
                                  <ask:lineSketchScribble/>
                                </ask:type>
                              </ask:lineSketchStyleProps>
                            </a:ext>
                          </a:extLst>
                        </a:ln>
                      </wps:spPr>
                      <wps:txbx>
                        <w:txbxContent>
                          <w:p w14:paraId="48154ABF" w14:textId="3FB5D0DB" w:rsidR="00612CDD" w:rsidRPr="00612CDD" w:rsidRDefault="00612CDD" w:rsidP="00612CDD">
                            <w:pPr>
                              <w:jc w:val="center"/>
                              <w:rPr>
                                <w:rFonts w:ascii="Times New Roman" w:hAnsi="Times New Roman" w:cs="Times New Roman"/>
                                <w:sz w:val="20"/>
                                <w:szCs w:val="20"/>
                              </w:rPr>
                            </w:pPr>
                            <w:r>
                              <w:rPr>
                                <w:rFonts w:ascii="Times New Roman" w:hAnsi="Times New Roman" w:cs="Times New Roman"/>
                                <w:sz w:val="20"/>
                                <w:szCs w:val="20"/>
                              </w:rPr>
                              <w:t>A</w:t>
                            </w:r>
                            <w:r w:rsidR="00250D7C">
                              <w:rPr>
                                <w:rFonts w:ascii="Times New Roman" w:hAnsi="Times New Roman" w:cs="Times New Roman"/>
                                <w:sz w:val="20"/>
                                <w:szCs w:val="20"/>
                              </w:rPr>
                              <w:t xml:space="preserve"> video introduction to the Bible study is available.  View it at </w:t>
                            </w:r>
                            <w:hyperlink r:id="rId7" w:history="1">
                              <w:r w:rsidR="00250D7C" w:rsidRPr="009E6EBB">
                                <w:rPr>
                                  <w:rStyle w:val="Hyperlink"/>
                                  <w:rFonts w:ascii="Times New Roman" w:hAnsi="Times New Roman" w:cs="Times New Roman"/>
                                  <w:sz w:val="20"/>
                                  <w:szCs w:val="20"/>
                                </w:rPr>
                                <w:t>https://tinyurl.com/ynsya3yb</w:t>
                              </w:r>
                            </w:hyperlink>
                            <w:r w:rsidR="00250D7C">
                              <w:rPr>
                                <w:rFonts w:ascii="Times New Roman" w:hAnsi="Times New Roman" w:cs="Times New Roman"/>
                                <w:sz w:val="20"/>
                                <w:szCs w:val="20"/>
                              </w:rPr>
                              <w:t xml:space="preserve">  If you have no wi-fi where you teach, you must download the video file to your computer from </w:t>
                            </w:r>
                            <w:hyperlink r:id="rId8" w:history="1">
                              <w:r w:rsidR="00250D7C" w:rsidRPr="009E6EBB">
                                <w:rPr>
                                  <w:rStyle w:val="Hyperlink"/>
                                  <w:rFonts w:ascii="Times New Roman" w:hAnsi="Times New Roman" w:cs="Times New Roman"/>
                                  <w:sz w:val="20"/>
                                  <w:szCs w:val="20"/>
                                </w:rPr>
                                <w:t>https://tinyurl.com/2masdmyv</w:t>
                              </w:r>
                            </w:hyperlink>
                            <w:r w:rsidR="00250D7C">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024E43" id="_x0000_t202" coordsize="21600,21600" o:spt="202" path="m,l,21600r21600,l21600,xe">
                <v:stroke joinstyle="miter"/>
                <v:path gradientshapeok="t" o:connecttype="rect"/>
              </v:shapetype>
              <v:shape id="Text Box 1" o:spid="_x0000_s1026" type="#_x0000_t202" style="position:absolute;margin-left:160.65pt;margin-top:10.25pt;width:337.45pt;height:5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" fillcolor="white [3201]" strokeweight=".5pt">
                <v:textbox>
                  <w:txbxContent>
                    <w:p w14:paraId="48154ABF" w14:textId="3FB5D0DB" w:rsidR="00612CDD" w:rsidRPr="00612CDD" w:rsidRDefault="00612CDD" w:rsidP="00612CDD">
                      <w:pPr>
                        <w:jc w:val="center"/>
                        <w:rPr>
                          <w:rFonts w:ascii="Times New Roman" w:hAnsi="Times New Roman" w:cs="Times New Roman"/>
                          <w:sz w:val="20"/>
                          <w:szCs w:val="20"/>
                        </w:rPr>
                      </w:pPr>
                      <w:r>
                        <w:rPr>
                          <w:rFonts w:ascii="Times New Roman" w:hAnsi="Times New Roman" w:cs="Times New Roman"/>
                          <w:sz w:val="20"/>
                          <w:szCs w:val="20"/>
                        </w:rPr>
                        <w:t>A</w:t>
                      </w:r>
                      <w:r w:rsidR="00250D7C">
                        <w:rPr>
                          <w:rFonts w:ascii="Times New Roman" w:hAnsi="Times New Roman" w:cs="Times New Roman"/>
                          <w:sz w:val="20"/>
                          <w:szCs w:val="20"/>
                        </w:rPr>
                        <w:t xml:space="preserve"> video introduction to the Bible study is available.  View it at </w:t>
                      </w:r>
                      <w:hyperlink r:id="rId9" w:history="1">
                        <w:r w:rsidR="00250D7C" w:rsidRPr="009E6EBB">
                          <w:rPr>
                            <w:rStyle w:val="Hyperlink"/>
                            <w:rFonts w:ascii="Times New Roman" w:hAnsi="Times New Roman" w:cs="Times New Roman"/>
                            <w:sz w:val="20"/>
                            <w:szCs w:val="20"/>
                          </w:rPr>
                          <w:t>https://tinyurl.com/ynsya3yb</w:t>
                        </w:r>
                      </w:hyperlink>
                      <w:r w:rsidR="00250D7C">
                        <w:rPr>
                          <w:rFonts w:ascii="Times New Roman" w:hAnsi="Times New Roman" w:cs="Times New Roman"/>
                          <w:sz w:val="20"/>
                          <w:szCs w:val="20"/>
                        </w:rPr>
                        <w:t xml:space="preserve">  If you have no wi-fi where you teach, you must download the video file to your computer from </w:t>
                      </w:r>
                      <w:hyperlink r:id="rId10" w:history="1">
                        <w:r w:rsidR="00250D7C" w:rsidRPr="009E6EBB">
                          <w:rPr>
                            <w:rStyle w:val="Hyperlink"/>
                            <w:rFonts w:ascii="Times New Roman" w:hAnsi="Times New Roman" w:cs="Times New Roman"/>
                            <w:sz w:val="20"/>
                            <w:szCs w:val="20"/>
                          </w:rPr>
                          <w:t>https://tinyurl.com/2masdmyv</w:t>
                        </w:r>
                      </w:hyperlink>
                      <w:r w:rsidR="00250D7C">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6D834C89" w14:textId="77777777" w:rsidR="00261773" w:rsidRDefault="00261773" w:rsidP="00261773">
      <w:pPr>
        <w:spacing w:after="0"/>
        <w:rPr>
          <w:rFonts w:ascii="Times New Roman" w:hAnsi="Times New Roman" w:cs="Times New Roman"/>
          <w:sz w:val="24"/>
          <w:szCs w:val="24"/>
        </w:rPr>
      </w:pPr>
    </w:p>
    <w:p w14:paraId="611C1AAE" w14:textId="2563FE2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612CDD">
        <w:rPr>
          <w:rFonts w:ascii="Times New Roman" w:hAnsi="Times New Roman" w:cs="Times New Roman"/>
          <w:sz w:val="24"/>
          <w:szCs w:val="24"/>
        </w:rPr>
        <w:t xml:space="preserve"> The Power of God</w:t>
      </w:r>
    </w:p>
    <w:p w14:paraId="0E38693E" w14:textId="77777777" w:rsidR="00261773" w:rsidRDefault="00261773" w:rsidP="00261773">
      <w:pPr>
        <w:spacing w:after="0"/>
        <w:rPr>
          <w:rFonts w:ascii="Times New Roman" w:hAnsi="Times New Roman" w:cs="Times New Roman"/>
          <w:sz w:val="24"/>
          <w:szCs w:val="24"/>
        </w:rPr>
      </w:pPr>
    </w:p>
    <w:p w14:paraId="252A35CF" w14:textId="773B3B6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612CDD">
        <w:rPr>
          <w:rFonts w:ascii="Times New Roman" w:hAnsi="Times New Roman" w:cs="Times New Roman"/>
          <w:sz w:val="24"/>
          <w:szCs w:val="24"/>
        </w:rPr>
        <w:t xml:space="preserve"> astonishment.</w:t>
      </w:r>
    </w:p>
    <w:p w14:paraId="5F5F0836" w14:textId="77777777" w:rsidR="009D5A8E" w:rsidRDefault="009D5A8E" w:rsidP="00261773">
      <w:pPr>
        <w:spacing w:after="0"/>
        <w:rPr>
          <w:rFonts w:ascii="Times New Roman" w:hAnsi="Times New Roman" w:cs="Times New Roman"/>
          <w:sz w:val="24"/>
          <w:szCs w:val="24"/>
        </w:rPr>
      </w:pPr>
    </w:p>
    <w:p w14:paraId="74193FE7" w14:textId="77777777" w:rsidR="00612CDD" w:rsidRPr="008F1942" w:rsidRDefault="00612CDD" w:rsidP="00612CDD">
      <w:pPr>
        <w:spacing w:after="0"/>
        <w:rPr>
          <w:rFonts w:ascii="Times New Roman" w:hAnsi="Times New Roman" w:cs="Times New Roman"/>
          <w:sz w:val="20"/>
          <w:szCs w:val="20"/>
        </w:rPr>
      </w:pPr>
      <w:r w:rsidRPr="008F1942">
        <w:rPr>
          <w:rFonts w:ascii="Times New Roman" w:hAnsi="Times New Roman" w:cs="Times New Roman"/>
          <w:sz w:val="20"/>
          <w:szCs w:val="20"/>
        </w:rPr>
        <w:t>Matthew 12:22-2</w:t>
      </w:r>
      <w:r>
        <w:rPr>
          <w:rFonts w:ascii="Times New Roman" w:hAnsi="Times New Roman" w:cs="Times New Roman"/>
          <w:sz w:val="20"/>
          <w:szCs w:val="20"/>
        </w:rPr>
        <w:t>3</w:t>
      </w:r>
      <w:r w:rsidRPr="008F1942">
        <w:rPr>
          <w:rFonts w:ascii="Times New Roman" w:hAnsi="Times New Roman" w:cs="Times New Roman"/>
          <w:sz w:val="20"/>
          <w:szCs w:val="20"/>
        </w:rPr>
        <w:t xml:space="preserve"> (NIV) Then they brought him a demon-possessed man who was blind and mute, and Jesus healed him, so that he could both talk and see. 23  All the people were astonished and said, "Could this be the Son of David?" </w:t>
      </w:r>
    </w:p>
    <w:p w14:paraId="776E9157" w14:textId="77777777" w:rsidR="00612CDD" w:rsidRDefault="00612CDD" w:rsidP="00261773">
      <w:pPr>
        <w:spacing w:after="0"/>
        <w:rPr>
          <w:rFonts w:ascii="Times New Roman" w:hAnsi="Times New Roman" w:cs="Times New Roman"/>
          <w:sz w:val="24"/>
          <w:szCs w:val="24"/>
        </w:rPr>
      </w:pPr>
    </w:p>
    <w:p w14:paraId="5513294A" w14:textId="77777777" w:rsidR="00612CDD" w:rsidRPr="00612CDD" w:rsidRDefault="00612CDD" w:rsidP="00612CDD">
      <w:pPr>
        <w:spacing w:after="0"/>
        <w:rPr>
          <w:rFonts w:ascii="Times New Roman" w:hAnsi="Times New Roman" w:cs="Times New Roman"/>
          <w:sz w:val="24"/>
          <w:szCs w:val="24"/>
        </w:rPr>
      </w:pPr>
      <w:r w:rsidRPr="00612CDD">
        <w:rPr>
          <w:rFonts w:ascii="Times New Roman" w:hAnsi="Times New Roman" w:cs="Times New Roman"/>
          <w:sz w:val="24"/>
          <w:szCs w:val="24"/>
        </w:rPr>
        <w:t xml:space="preserve">What situation did Jesus address? </w:t>
      </w:r>
    </w:p>
    <w:p w14:paraId="5B23E814" w14:textId="77777777" w:rsidR="00612CDD" w:rsidRPr="00612CDD" w:rsidRDefault="00612CDD" w:rsidP="00612CDD">
      <w:pPr>
        <w:numPr>
          <w:ilvl w:val="0"/>
          <w:numId w:val="5"/>
        </w:numPr>
        <w:spacing w:after="0"/>
        <w:rPr>
          <w:rFonts w:ascii="Times New Roman" w:hAnsi="Times New Roman" w:cs="Times New Roman"/>
          <w:sz w:val="24"/>
          <w:szCs w:val="24"/>
        </w:rPr>
      </w:pPr>
      <w:r w:rsidRPr="00612CDD">
        <w:rPr>
          <w:rFonts w:ascii="Times New Roman" w:hAnsi="Times New Roman" w:cs="Times New Roman"/>
          <w:sz w:val="24"/>
          <w:szCs w:val="24"/>
        </w:rPr>
        <w:t>a demon possessed man</w:t>
      </w:r>
    </w:p>
    <w:p w14:paraId="0B8B2C33" w14:textId="77777777" w:rsidR="00612CDD" w:rsidRPr="00612CDD" w:rsidRDefault="00612CDD" w:rsidP="00612CDD">
      <w:pPr>
        <w:numPr>
          <w:ilvl w:val="0"/>
          <w:numId w:val="5"/>
        </w:numPr>
        <w:spacing w:after="0"/>
        <w:rPr>
          <w:rFonts w:ascii="Times New Roman" w:hAnsi="Times New Roman" w:cs="Times New Roman"/>
          <w:sz w:val="24"/>
          <w:szCs w:val="24"/>
        </w:rPr>
      </w:pPr>
      <w:r w:rsidRPr="00612CDD">
        <w:rPr>
          <w:rFonts w:ascii="Times New Roman" w:hAnsi="Times New Roman" w:cs="Times New Roman"/>
          <w:sz w:val="24"/>
          <w:szCs w:val="24"/>
        </w:rPr>
        <w:t>the man was also blind and mute</w:t>
      </w:r>
    </w:p>
    <w:p w14:paraId="752B4756" w14:textId="77777777" w:rsidR="00612CDD" w:rsidRPr="00612CDD" w:rsidRDefault="00612CDD" w:rsidP="00612CDD">
      <w:pPr>
        <w:numPr>
          <w:ilvl w:val="0"/>
          <w:numId w:val="5"/>
        </w:numPr>
        <w:spacing w:after="0"/>
        <w:rPr>
          <w:rFonts w:ascii="Times New Roman" w:hAnsi="Times New Roman" w:cs="Times New Roman"/>
          <w:sz w:val="24"/>
          <w:szCs w:val="24"/>
        </w:rPr>
      </w:pPr>
      <w:r w:rsidRPr="00612CDD">
        <w:rPr>
          <w:rFonts w:ascii="Times New Roman" w:hAnsi="Times New Roman" w:cs="Times New Roman"/>
          <w:sz w:val="24"/>
          <w:szCs w:val="24"/>
        </w:rPr>
        <w:t>Jesus healed the man – the demon was gone, the man could then talk and see</w:t>
      </w:r>
    </w:p>
    <w:p w14:paraId="5BCADA6E" w14:textId="77777777" w:rsidR="009D5A8E" w:rsidRDefault="009D5A8E" w:rsidP="00261773">
      <w:pPr>
        <w:spacing w:after="0"/>
        <w:rPr>
          <w:rFonts w:ascii="Times New Roman" w:hAnsi="Times New Roman" w:cs="Times New Roman"/>
          <w:sz w:val="24"/>
          <w:szCs w:val="24"/>
        </w:rPr>
      </w:pPr>
    </w:p>
    <w:p w14:paraId="49ABCD9C" w14:textId="77777777" w:rsidR="00E81752" w:rsidRPr="00E81752" w:rsidRDefault="00E81752" w:rsidP="00E81752">
      <w:pPr>
        <w:spacing w:after="0"/>
        <w:rPr>
          <w:rFonts w:ascii="Times New Roman" w:hAnsi="Times New Roman" w:cs="Times New Roman"/>
          <w:sz w:val="24"/>
          <w:szCs w:val="24"/>
        </w:rPr>
      </w:pPr>
      <w:r w:rsidRPr="00E81752">
        <w:rPr>
          <w:rFonts w:ascii="Times New Roman" w:hAnsi="Times New Roman" w:cs="Times New Roman"/>
          <w:sz w:val="24"/>
          <w:szCs w:val="24"/>
        </w:rPr>
        <w:t>What are some ways you see Satan at work in the world today?</w:t>
      </w:r>
    </w:p>
    <w:p w14:paraId="5EFBB29C"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tempting people in a variety of ways</w:t>
      </w:r>
    </w:p>
    <w:p w14:paraId="78FFFBCF"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getting people into false religions</w:t>
      </w:r>
    </w:p>
    <w:p w14:paraId="0F6C3F0B"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 xml:space="preserve">trying to set society against scriptural teachings and principles </w:t>
      </w:r>
    </w:p>
    <w:p w14:paraId="46BB52CD" w14:textId="77777777" w:rsidR="00E81752" w:rsidRPr="00E81752" w:rsidRDefault="00E81752" w:rsidP="00E81752">
      <w:pPr>
        <w:numPr>
          <w:ilvl w:val="1"/>
          <w:numId w:val="5"/>
        </w:numPr>
        <w:spacing w:after="0"/>
        <w:rPr>
          <w:rFonts w:ascii="Times New Roman" w:hAnsi="Times New Roman" w:cs="Times New Roman"/>
          <w:sz w:val="24"/>
          <w:szCs w:val="24"/>
        </w:rPr>
      </w:pPr>
      <w:r w:rsidRPr="00E81752">
        <w:rPr>
          <w:rFonts w:ascii="Times New Roman" w:hAnsi="Times New Roman" w:cs="Times New Roman"/>
          <w:sz w:val="24"/>
          <w:szCs w:val="24"/>
        </w:rPr>
        <w:t>sexual purity, tempting to lust</w:t>
      </w:r>
    </w:p>
    <w:p w14:paraId="1B645918" w14:textId="77777777" w:rsidR="00E81752" w:rsidRPr="00E81752" w:rsidRDefault="00E81752" w:rsidP="00E81752">
      <w:pPr>
        <w:numPr>
          <w:ilvl w:val="1"/>
          <w:numId w:val="5"/>
        </w:numPr>
        <w:spacing w:after="0"/>
        <w:rPr>
          <w:rFonts w:ascii="Times New Roman" w:hAnsi="Times New Roman" w:cs="Times New Roman"/>
          <w:sz w:val="24"/>
          <w:szCs w:val="24"/>
        </w:rPr>
      </w:pPr>
      <w:r w:rsidRPr="00E81752">
        <w:rPr>
          <w:rFonts w:ascii="Times New Roman" w:hAnsi="Times New Roman" w:cs="Times New Roman"/>
          <w:sz w:val="24"/>
          <w:szCs w:val="24"/>
        </w:rPr>
        <w:t>tempting to greed – do most anything for money</w:t>
      </w:r>
    </w:p>
    <w:p w14:paraId="73BAA04B" w14:textId="77777777" w:rsidR="00E81752" w:rsidRPr="00E81752" w:rsidRDefault="00E81752" w:rsidP="00E81752">
      <w:pPr>
        <w:numPr>
          <w:ilvl w:val="1"/>
          <w:numId w:val="5"/>
        </w:numPr>
        <w:spacing w:after="0"/>
        <w:rPr>
          <w:rFonts w:ascii="Times New Roman" w:hAnsi="Times New Roman" w:cs="Times New Roman"/>
          <w:sz w:val="24"/>
          <w:szCs w:val="24"/>
        </w:rPr>
      </w:pPr>
      <w:r w:rsidRPr="00E81752">
        <w:rPr>
          <w:rFonts w:ascii="Times New Roman" w:hAnsi="Times New Roman" w:cs="Times New Roman"/>
          <w:sz w:val="24"/>
          <w:szCs w:val="24"/>
        </w:rPr>
        <w:t>reject sanctity of life</w:t>
      </w:r>
    </w:p>
    <w:p w14:paraId="59A44E63" w14:textId="77777777" w:rsidR="00E81752" w:rsidRPr="00E81752" w:rsidRDefault="00E81752" w:rsidP="00E81752">
      <w:pPr>
        <w:numPr>
          <w:ilvl w:val="1"/>
          <w:numId w:val="5"/>
        </w:numPr>
        <w:spacing w:after="0"/>
        <w:rPr>
          <w:rFonts w:ascii="Times New Roman" w:hAnsi="Times New Roman" w:cs="Times New Roman"/>
          <w:sz w:val="24"/>
          <w:szCs w:val="24"/>
        </w:rPr>
      </w:pPr>
      <w:r w:rsidRPr="00E81752">
        <w:rPr>
          <w:rFonts w:ascii="Times New Roman" w:hAnsi="Times New Roman" w:cs="Times New Roman"/>
          <w:sz w:val="24"/>
          <w:szCs w:val="24"/>
        </w:rPr>
        <w:t>tempting a desire for power</w:t>
      </w:r>
    </w:p>
    <w:p w14:paraId="0F601099" w14:textId="77777777" w:rsidR="00E81752" w:rsidRPr="00E81752" w:rsidRDefault="00E81752" w:rsidP="00E81752">
      <w:pPr>
        <w:numPr>
          <w:ilvl w:val="1"/>
          <w:numId w:val="5"/>
        </w:numPr>
        <w:spacing w:after="0"/>
        <w:rPr>
          <w:rFonts w:ascii="Times New Roman" w:hAnsi="Times New Roman" w:cs="Times New Roman"/>
          <w:sz w:val="24"/>
          <w:szCs w:val="24"/>
        </w:rPr>
      </w:pPr>
      <w:r w:rsidRPr="00E81752">
        <w:rPr>
          <w:rFonts w:ascii="Times New Roman" w:hAnsi="Times New Roman" w:cs="Times New Roman"/>
          <w:sz w:val="24"/>
          <w:szCs w:val="24"/>
        </w:rPr>
        <w:t xml:space="preserve">society wants everyone to “accept” people – even though they defy scriptural teachings </w:t>
      </w:r>
    </w:p>
    <w:p w14:paraId="73696EE2" w14:textId="77777777" w:rsidR="00E81752" w:rsidRPr="00E81752" w:rsidRDefault="00E81752" w:rsidP="00E81752">
      <w:pPr>
        <w:numPr>
          <w:ilvl w:val="1"/>
          <w:numId w:val="5"/>
        </w:numPr>
        <w:spacing w:after="0"/>
        <w:rPr>
          <w:rFonts w:ascii="Times New Roman" w:hAnsi="Times New Roman" w:cs="Times New Roman"/>
          <w:sz w:val="24"/>
          <w:szCs w:val="24"/>
        </w:rPr>
      </w:pPr>
      <w:r w:rsidRPr="00E81752">
        <w:rPr>
          <w:rFonts w:ascii="Times New Roman" w:hAnsi="Times New Roman" w:cs="Times New Roman"/>
          <w:sz w:val="24"/>
          <w:szCs w:val="24"/>
        </w:rPr>
        <w:t>gender confusion</w:t>
      </w:r>
    </w:p>
    <w:p w14:paraId="54ACE0E2" w14:textId="77777777" w:rsidR="00E81752" w:rsidRPr="00104243" w:rsidRDefault="00E81752" w:rsidP="00E81752">
      <w:pPr>
        <w:spacing w:after="0"/>
        <w:rPr>
          <w:rFonts w:ascii="Times New Roman" w:hAnsi="Times New Roman" w:cs="Times New Roman"/>
          <w:sz w:val="24"/>
          <w:szCs w:val="24"/>
        </w:rPr>
      </w:pPr>
      <w:r w:rsidRPr="00104243">
        <w:rPr>
          <w:rFonts w:ascii="Times New Roman" w:hAnsi="Times New Roman" w:cs="Times New Roman"/>
          <w:sz w:val="24"/>
          <w:szCs w:val="24"/>
        </w:rPr>
        <w:lastRenderedPageBreak/>
        <w:t xml:space="preserve">How did the people respond to what they saw? </w:t>
      </w:r>
    </w:p>
    <w:p w14:paraId="073C2B33" w14:textId="77777777" w:rsidR="00E81752" w:rsidRPr="00104243" w:rsidRDefault="00E81752" w:rsidP="00E81752">
      <w:pPr>
        <w:numPr>
          <w:ilvl w:val="0"/>
          <w:numId w:val="5"/>
        </w:numPr>
        <w:spacing w:after="0"/>
        <w:rPr>
          <w:rFonts w:ascii="Times New Roman" w:hAnsi="Times New Roman" w:cs="Times New Roman"/>
          <w:sz w:val="24"/>
          <w:szCs w:val="24"/>
        </w:rPr>
      </w:pPr>
      <w:r w:rsidRPr="00104243">
        <w:rPr>
          <w:rFonts w:ascii="Times New Roman" w:hAnsi="Times New Roman" w:cs="Times New Roman"/>
          <w:sz w:val="24"/>
          <w:szCs w:val="24"/>
        </w:rPr>
        <w:t>the people were astonished</w:t>
      </w:r>
    </w:p>
    <w:p w14:paraId="2A5208FD" w14:textId="77777777" w:rsidR="00E81752" w:rsidRPr="00104243" w:rsidRDefault="00E81752" w:rsidP="00E81752">
      <w:pPr>
        <w:numPr>
          <w:ilvl w:val="0"/>
          <w:numId w:val="5"/>
        </w:numPr>
        <w:spacing w:after="0"/>
        <w:rPr>
          <w:rFonts w:ascii="Times New Roman" w:hAnsi="Times New Roman" w:cs="Times New Roman"/>
          <w:sz w:val="24"/>
          <w:szCs w:val="24"/>
        </w:rPr>
      </w:pPr>
      <w:r w:rsidRPr="00104243">
        <w:rPr>
          <w:rFonts w:ascii="Times New Roman" w:hAnsi="Times New Roman" w:cs="Times New Roman"/>
          <w:sz w:val="24"/>
          <w:szCs w:val="24"/>
        </w:rPr>
        <w:t>they considered among themselves, “Could this be the Son of David”</w:t>
      </w:r>
    </w:p>
    <w:p w14:paraId="282F9400" w14:textId="77777777" w:rsidR="00E81752" w:rsidRPr="00104243" w:rsidRDefault="00E81752" w:rsidP="00E81752">
      <w:pPr>
        <w:numPr>
          <w:ilvl w:val="0"/>
          <w:numId w:val="5"/>
        </w:numPr>
        <w:spacing w:after="0"/>
        <w:rPr>
          <w:rFonts w:ascii="Times New Roman" w:hAnsi="Times New Roman" w:cs="Times New Roman"/>
          <w:sz w:val="24"/>
          <w:szCs w:val="24"/>
        </w:rPr>
      </w:pPr>
      <w:proofErr w:type="gramStart"/>
      <w:r w:rsidRPr="00104243">
        <w:rPr>
          <w:rFonts w:ascii="Times New Roman" w:hAnsi="Times New Roman" w:cs="Times New Roman"/>
          <w:sz w:val="24"/>
          <w:szCs w:val="24"/>
        </w:rPr>
        <w:t>they</w:t>
      </w:r>
      <w:proofErr w:type="gramEnd"/>
      <w:r w:rsidRPr="00104243">
        <w:rPr>
          <w:rFonts w:ascii="Times New Roman" w:hAnsi="Times New Roman" w:cs="Times New Roman"/>
          <w:sz w:val="24"/>
          <w:szCs w:val="24"/>
        </w:rPr>
        <w:t xml:space="preserve"> wondered aloud if this could sure enough be the Messiah</w:t>
      </w:r>
    </w:p>
    <w:p w14:paraId="1E03D0F5" w14:textId="77777777" w:rsidR="00612CDD" w:rsidRDefault="00612CDD" w:rsidP="00261773">
      <w:pPr>
        <w:spacing w:after="0"/>
        <w:rPr>
          <w:rFonts w:ascii="Times New Roman" w:hAnsi="Times New Roman" w:cs="Times New Roman"/>
          <w:sz w:val="24"/>
          <w:szCs w:val="24"/>
        </w:rPr>
      </w:pPr>
    </w:p>
    <w:p w14:paraId="65DC64CB" w14:textId="77777777" w:rsidR="00E81752" w:rsidRPr="00E81752" w:rsidRDefault="00E81752" w:rsidP="00E81752">
      <w:pPr>
        <w:spacing w:after="0"/>
        <w:rPr>
          <w:rFonts w:ascii="Times New Roman" w:hAnsi="Times New Roman" w:cs="Times New Roman"/>
          <w:sz w:val="24"/>
          <w:szCs w:val="24"/>
        </w:rPr>
      </w:pPr>
      <w:r w:rsidRPr="00E81752">
        <w:rPr>
          <w:rFonts w:ascii="Times New Roman" w:hAnsi="Times New Roman" w:cs="Times New Roman"/>
          <w:sz w:val="24"/>
          <w:szCs w:val="24"/>
        </w:rPr>
        <w:t>When have you been amazed by a display of God’s power?</w:t>
      </w:r>
    </w:p>
    <w:p w14:paraId="050DEEC5" w14:textId="1639D8B5" w:rsidR="00E81752" w:rsidRDefault="00E81752" w:rsidP="00E81752">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answered prayers</w:t>
      </w:r>
    </w:p>
    <w:p w14:paraId="3431AC0B" w14:textId="3519A594" w:rsidR="00E81752" w:rsidRDefault="00E81752" w:rsidP="00E81752">
      <w:pPr>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protection</w:t>
      </w:r>
      <w:proofErr w:type="gramEnd"/>
      <w:r>
        <w:rPr>
          <w:rFonts w:ascii="Times New Roman" w:hAnsi="Times New Roman" w:cs="Times New Roman"/>
          <w:sz w:val="24"/>
          <w:szCs w:val="24"/>
        </w:rPr>
        <w:t>, needs met, job provided</w:t>
      </w:r>
    </w:p>
    <w:p w14:paraId="61B36852" w14:textId="0421CC4D" w:rsidR="00E81752" w:rsidRDefault="00E81752" w:rsidP="00E81752">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peace when going through tough times</w:t>
      </w:r>
    </w:p>
    <w:p w14:paraId="5313ADD1" w14:textId="09B1CCE4"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power of nature … hurricanes, blizzards, earthquakes</w:t>
      </w:r>
    </w:p>
    <w:p w14:paraId="34FFFE3F"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beauty of nature … sunsets, amazing flowers, animals</w:t>
      </w:r>
    </w:p>
    <w:p w14:paraId="5BC99020"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DNA – data about our body’s uniqueness, design</w:t>
      </w:r>
    </w:p>
    <w:p w14:paraId="5EAB0246" w14:textId="77777777" w:rsidR="00E81752" w:rsidRPr="00E81752" w:rsidRDefault="00E81752" w:rsidP="00E81752">
      <w:pPr>
        <w:numPr>
          <w:ilvl w:val="0"/>
          <w:numId w:val="5"/>
        </w:numPr>
        <w:spacing w:after="0"/>
        <w:rPr>
          <w:rFonts w:ascii="Times New Roman" w:hAnsi="Times New Roman" w:cs="Times New Roman"/>
          <w:sz w:val="24"/>
          <w:szCs w:val="24"/>
        </w:rPr>
      </w:pPr>
      <w:proofErr w:type="gramStart"/>
      <w:r w:rsidRPr="00E81752">
        <w:rPr>
          <w:rFonts w:ascii="Times New Roman" w:hAnsi="Times New Roman" w:cs="Times New Roman"/>
          <w:sz w:val="24"/>
          <w:szCs w:val="24"/>
        </w:rPr>
        <w:t>design</w:t>
      </w:r>
      <w:proofErr w:type="gramEnd"/>
      <w:r w:rsidRPr="00E81752">
        <w:rPr>
          <w:rFonts w:ascii="Times New Roman" w:hAnsi="Times New Roman" w:cs="Times New Roman"/>
          <w:sz w:val="24"/>
          <w:szCs w:val="24"/>
        </w:rPr>
        <w:t xml:space="preserve"> of the human body, animal bodies</w:t>
      </w:r>
    </w:p>
    <w:p w14:paraId="618331C9"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how our body heals itself</w:t>
      </w:r>
    </w:p>
    <w:p w14:paraId="7A2B4577" w14:textId="77777777" w:rsidR="00E81752" w:rsidRDefault="00E81752" w:rsidP="00261773">
      <w:pPr>
        <w:spacing w:after="0"/>
        <w:rPr>
          <w:rFonts w:ascii="Times New Roman" w:hAnsi="Times New Roman" w:cs="Times New Roman"/>
          <w:sz w:val="24"/>
          <w:szCs w:val="24"/>
        </w:rPr>
      </w:pPr>
    </w:p>
    <w:p w14:paraId="4D90FF35" w14:textId="77777777" w:rsidR="00E81752" w:rsidRPr="00E81752" w:rsidRDefault="00E81752" w:rsidP="00E81752">
      <w:pPr>
        <w:spacing w:after="0"/>
        <w:rPr>
          <w:rFonts w:ascii="Times New Roman" w:hAnsi="Times New Roman" w:cs="Times New Roman"/>
          <w:sz w:val="24"/>
          <w:szCs w:val="24"/>
        </w:rPr>
      </w:pPr>
      <w:r w:rsidRPr="00E81752">
        <w:rPr>
          <w:rFonts w:ascii="Times New Roman" w:hAnsi="Times New Roman" w:cs="Times New Roman"/>
          <w:sz w:val="24"/>
          <w:szCs w:val="24"/>
        </w:rPr>
        <w:t>What are the implications of the title “Son of David”?  What seems to be the attitude of the people who ask this question?</w:t>
      </w:r>
    </w:p>
    <w:p w14:paraId="4E9B65ED"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speaks of the Messiah</w:t>
      </w:r>
    </w:p>
    <w:p w14:paraId="3AA20E7D"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they seem to suggest, “how could it be?   Maybe it really is!”</w:t>
      </w:r>
    </w:p>
    <w:p w14:paraId="6511FEB2" w14:textId="77777777" w:rsidR="00612CDD" w:rsidRDefault="00612CDD" w:rsidP="00261773">
      <w:pPr>
        <w:spacing w:after="0"/>
        <w:rPr>
          <w:rFonts w:ascii="Times New Roman" w:hAnsi="Times New Roman" w:cs="Times New Roman"/>
          <w:sz w:val="24"/>
          <w:szCs w:val="24"/>
        </w:rPr>
      </w:pPr>
    </w:p>
    <w:p w14:paraId="55407B5A" w14:textId="5119BC21" w:rsidR="00E81752" w:rsidRDefault="00E81752" w:rsidP="00261773">
      <w:pPr>
        <w:spacing w:after="0"/>
        <w:rPr>
          <w:rFonts w:ascii="Times New Roman" w:hAnsi="Times New Roman" w:cs="Times New Roman"/>
          <w:sz w:val="24"/>
          <w:szCs w:val="24"/>
        </w:rPr>
      </w:pPr>
      <w:r>
        <w:rPr>
          <w:rFonts w:ascii="Times New Roman" w:hAnsi="Times New Roman" w:cs="Times New Roman"/>
          <w:sz w:val="24"/>
          <w:szCs w:val="24"/>
        </w:rPr>
        <w:t>When Jesus spoke of Himself, He used the title “Son of Man”.  Why do you suppose He used this term instead of referring to Himself as the “Messiah”?</w:t>
      </w:r>
    </w:p>
    <w:p w14:paraId="1FC39C92"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originally used by Daniel to talk about the Messiah</w:t>
      </w:r>
    </w:p>
    <w:p w14:paraId="2E5A4191"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Jesus avoided using the term “Messiah” about himself</w:t>
      </w:r>
    </w:p>
    <w:p w14:paraId="579217D0"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it had military or political implications in many people’s minds</w:t>
      </w:r>
    </w:p>
    <w:p w14:paraId="1AA872FD"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this was not to be Jesus’ ministry</w:t>
      </w:r>
    </w:p>
    <w:p w14:paraId="2C45062D" w14:textId="77777777" w:rsidR="00E81752" w:rsidRDefault="00E81752" w:rsidP="00261773">
      <w:pPr>
        <w:spacing w:after="0"/>
        <w:rPr>
          <w:rFonts w:ascii="Times New Roman" w:hAnsi="Times New Roman" w:cs="Times New Roman"/>
          <w:sz w:val="24"/>
          <w:szCs w:val="24"/>
        </w:rPr>
      </w:pPr>
    </w:p>
    <w:p w14:paraId="2EC26344" w14:textId="77777777" w:rsidR="00E81752" w:rsidRPr="00E81752" w:rsidRDefault="00E81752" w:rsidP="00E81752">
      <w:pPr>
        <w:spacing w:after="0"/>
        <w:rPr>
          <w:rFonts w:ascii="Times New Roman" w:hAnsi="Times New Roman" w:cs="Times New Roman"/>
          <w:sz w:val="24"/>
          <w:szCs w:val="24"/>
        </w:rPr>
      </w:pPr>
      <w:r w:rsidRPr="00E81752">
        <w:rPr>
          <w:rFonts w:ascii="Times New Roman" w:hAnsi="Times New Roman" w:cs="Times New Roman"/>
          <w:sz w:val="24"/>
          <w:szCs w:val="24"/>
        </w:rPr>
        <w:t>On a bigger scale, how do you see the kingdom of God overcoming the evil one in today’s world?</w:t>
      </w:r>
    </w:p>
    <w:p w14:paraId="726705F6"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the gospel continues to spread</w:t>
      </w:r>
    </w:p>
    <w:p w14:paraId="755C9B89"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God is at work in prisons</w:t>
      </w:r>
    </w:p>
    <w:p w14:paraId="7CC7C9A2"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people are repenting and coming to Jesus</w:t>
      </w:r>
    </w:p>
    <w:p w14:paraId="178F373A" w14:textId="77777777" w:rsidR="00E81752" w:rsidRPr="00E81752" w:rsidRDefault="00E81752" w:rsidP="00E81752">
      <w:pPr>
        <w:numPr>
          <w:ilvl w:val="0"/>
          <w:numId w:val="5"/>
        </w:numPr>
        <w:spacing w:after="0"/>
        <w:rPr>
          <w:rFonts w:ascii="Times New Roman" w:hAnsi="Times New Roman" w:cs="Times New Roman"/>
          <w:sz w:val="24"/>
          <w:szCs w:val="24"/>
        </w:rPr>
      </w:pPr>
      <w:r w:rsidRPr="00E81752">
        <w:rPr>
          <w:rFonts w:ascii="Times New Roman" w:hAnsi="Times New Roman" w:cs="Times New Roman"/>
          <w:sz w:val="24"/>
          <w:szCs w:val="24"/>
        </w:rPr>
        <w:t>around the world, thousands of people are rejecting the majority religions and coming to Christ</w:t>
      </w:r>
    </w:p>
    <w:p w14:paraId="443D63B4" w14:textId="77777777" w:rsidR="00E81752" w:rsidRDefault="00E81752" w:rsidP="00261773">
      <w:pPr>
        <w:spacing w:after="0"/>
        <w:rPr>
          <w:rFonts w:ascii="Times New Roman" w:hAnsi="Times New Roman" w:cs="Times New Roman"/>
          <w:sz w:val="24"/>
          <w:szCs w:val="24"/>
        </w:rPr>
      </w:pPr>
    </w:p>
    <w:p w14:paraId="102A8D7F" w14:textId="40ED4B5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E81752">
        <w:rPr>
          <w:rFonts w:ascii="Times New Roman" w:hAnsi="Times New Roman" w:cs="Times New Roman"/>
          <w:sz w:val="24"/>
          <w:szCs w:val="24"/>
        </w:rPr>
        <w:t xml:space="preserve"> The Presence of God’s Spirit</w:t>
      </w:r>
    </w:p>
    <w:p w14:paraId="4B830B51" w14:textId="77777777" w:rsidR="00261773" w:rsidRDefault="00261773" w:rsidP="00261773">
      <w:pPr>
        <w:spacing w:after="0"/>
        <w:rPr>
          <w:rFonts w:ascii="Times New Roman" w:hAnsi="Times New Roman" w:cs="Times New Roman"/>
          <w:sz w:val="24"/>
          <w:szCs w:val="24"/>
        </w:rPr>
      </w:pPr>
    </w:p>
    <w:p w14:paraId="7D55F585" w14:textId="00A5551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81752">
        <w:rPr>
          <w:rFonts w:ascii="Times New Roman" w:hAnsi="Times New Roman" w:cs="Times New Roman"/>
          <w:sz w:val="24"/>
          <w:szCs w:val="24"/>
        </w:rPr>
        <w:t xml:space="preserve"> Jesus’ logic.</w:t>
      </w:r>
    </w:p>
    <w:p w14:paraId="65B8DA03" w14:textId="77777777" w:rsidR="009D5A8E" w:rsidRDefault="009D5A8E" w:rsidP="00261773">
      <w:pPr>
        <w:spacing w:after="0"/>
        <w:rPr>
          <w:rFonts w:ascii="Times New Roman" w:hAnsi="Times New Roman" w:cs="Times New Roman"/>
          <w:sz w:val="24"/>
          <w:szCs w:val="24"/>
        </w:rPr>
      </w:pPr>
    </w:p>
    <w:p w14:paraId="0A832FCC" w14:textId="77777777" w:rsidR="00E81752" w:rsidRPr="00193290" w:rsidRDefault="00E81752" w:rsidP="00E81752">
      <w:pPr>
        <w:spacing w:after="0"/>
        <w:rPr>
          <w:rFonts w:ascii="Times New Roman" w:hAnsi="Times New Roman" w:cs="Times New Roman"/>
          <w:sz w:val="20"/>
          <w:szCs w:val="20"/>
        </w:rPr>
      </w:pPr>
      <w:r w:rsidRPr="008F1942">
        <w:rPr>
          <w:rFonts w:ascii="Times New Roman" w:hAnsi="Times New Roman" w:cs="Times New Roman"/>
          <w:sz w:val="20"/>
          <w:szCs w:val="20"/>
        </w:rPr>
        <w:t xml:space="preserve">Matthew 12:24-29 (NIV)   But when the Pharisees heard this, they said, "It is only by Beelzebub, the prince of demons, that this fellow drives out demons." 25  Jesus knew their thoughts and said to them, "Every kingdom divided against itself will be ruined, and every city or household divided against itself will not stand. 26  If Satan drives out Satan, he is divided against himself. How then can his kingdom stand? 27  And if I drive out demons by Beelzebub, by whom do your people drive them out? So then, they will be your judges. 28  But if I drive out demons </w:t>
      </w:r>
      <w:r w:rsidRPr="008F1942">
        <w:rPr>
          <w:rFonts w:ascii="Times New Roman" w:hAnsi="Times New Roman" w:cs="Times New Roman"/>
          <w:sz w:val="20"/>
          <w:szCs w:val="20"/>
        </w:rPr>
        <w:lastRenderedPageBreak/>
        <w:t xml:space="preserve">by the Spirit of God, then the kingdom of God has come upon you. 29  "Or again, how can anyone enter a strong man's house and carry off his possessions unless he first ties up the strong man? Then he can </w:t>
      </w:r>
      <w:proofErr w:type="gramStart"/>
      <w:r w:rsidRPr="008F1942">
        <w:rPr>
          <w:rFonts w:ascii="Times New Roman" w:hAnsi="Times New Roman" w:cs="Times New Roman"/>
          <w:sz w:val="20"/>
          <w:szCs w:val="20"/>
        </w:rPr>
        <w:t>rob</w:t>
      </w:r>
      <w:proofErr w:type="gramEnd"/>
      <w:r w:rsidRPr="008F1942">
        <w:rPr>
          <w:rFonts w:ascii="Times New Roman" w:hAnsi="Times New Roman" w:cs="Times New Roman"/>
          <w:sz w:val="20"/>
          <w:szCs w:val="20"/>
        </w:rPr>
        <w:t xml:space="preserve"> his house.</w:t>
      </w:r>
    </w:p>
    <w:p w14:paraId="1D421097" w14:textId="77777777" w:rsidR="00E81752" w:rsidRDefault="00E81752" w:rsidP="00261773">
      <w:pPr>
        <w:spacing w:after="0"/>
        <w:rPr>
          <w:rFonts w:ascii="Times New Roman" w:hAnsi="Times New Roman" w:cs="Times New Roman"/>
          <w:sz w:val="24"/>
          <w:szCs w:val="24"/>
        </w:rPr>
      </w:pPr>
    </w:p>
    <w:p w14:paraId="6015BDF3" w14:textId="77777777" w:rsidR="00E64BBE" w:rsidRPr="00E64BBE" w:rsidRDefault="00E64BBE" w:rsidP="00E64BBE">
      <w:pPr>
        <w:spacing w:after="0"/>
        <w:rPr>
          <w:rFonts w:ascii="Times New Roman" w:hAnsi="Times New Roman" w:cs="Times New Roman"/>
          <w:sz w:val="24"/>
          <w:szCs w:val="24"/>
        </w:rPr>
      </w:pPr>
      <w:r w:rsidRPr="00E64BBE">
        <w:rPr>
          <w:rFonts w:ascii="Times New Roman" w:hAnsi="Times New Roman" w:cs="Times New Roman"/>
          <w:sz w:val="24"/>
          <w:szCs w:val="24"/>
        </w:rPr>
        <w:t xml:space="preserve">How did the Pharisees respond upon hearing what Jesus had done?  How did they try to counter what the people said about Jesus and detract from what He had done for the man? </w:t>
      </w:r>
    </w:p>
    <w:p w14:paraId="3D24EE64"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Jesus must be doing this through Beelzebub</w:t>
      </w:r>
    </w:p>
    <w:p w14:paraId="4CDA475F"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 xml:space="preserve">the prince of </w:t>
      </w:r>
      <w:proofErr w:type="gramStart"/>
      <w:r w:rsidRPr="00E64BBE">
        <w:rPr>
          <w:rFonts w:ascii="Times New Roman" w:hAnsi="Times New Roman" w:cs="Times New Roman"/>
          <w:sz w:val="24"/>
          <w:szCs w:val="24"/>
        </w:rPr>
        <w:t>demons</w:t>
      </w:r>
      <w:proofErr w:type="gramEnd"/>
      <w:r w:rsidRPr="00E64BBE">
        <w:rPr>
          <w:rFonts w:ascii="Times New Roman" w:hAnsi="Times New Roman" w:cs="Times New Roman"/>
          <w:sz w:val="24"/>
          <w:szCs w:val="24"/>
        </w:rPr>
        <w:t xml:space="preserve"> is being used</w:t>
      </w:r>
    </w:p>
    <w:p w14:paraId="6CF0E791" w14:textId="77777777" w:rsidR="00E64BBE" w:rsidRPr="00E64BBE" w:rsidRDefault="00E64BBE" w:rsidP="00E64BBE">
      <w:pPr>
        <w:numPr>
          <w:ilvl w:val="0"/>
          <w:numId w:val="5"/>
        </w:numPr>
        <w:spacing w:after="0"/>
        <w:rPr>
          <w:rFonts w:ascii="Times New Roman" w:hAnsi="Times New Roman" w:cs="Times New Roman"/>
          <w:sz w:val="24"/>
          <w:szCs w:val="24"/>
        </w:rPr>
      </w:pPr>
      <w:proofErr w:type="gramStart"/>
      <w:r w:rsidRPr="00E64BBE">
        <w:rPr>
          <w:rFonts w:ascii="Times New Roman" w:hAnsi="Times New Roman" w:cs="Times New Roman"/>
          <w:sz w:val="24"/>
          <w:szCs w:val="24"/>
        </w:rPr>
        <w:t>that’s</w:t>
      </w:r>
      <w:proofErr w:type="gramEnd"/>
      <w:r w:rsidRPr="00E64BBE">
        <w:rPr>
          <w:rFonts w:ascii="Times New Roman" w:hAnsi="Times New Roman" w:cs="Times New Roman"/>
          <w:sz w:val="24"/>
          <w:szCs w:val="24"/>
        </w:rPr>
        <w:t xml:space="preserve"> where the power </w:t>
      </w:r>
      <w:proofErr w:type="gramStart"/>
      <w:r w:rsidRPr="00E64BBE">
        <w:rPr>
          <w:rFonts w:ascii="Times New Roman" w:hAnsi="Times New Roman" w:cs="Times New Roman"/>
          <w:sz w:val="24"/>
          <w:szCs w:val="24"/>
        </w:rPr>
        <w:t>is coming</w:t>
      </w:r>
      <w:proofErr w:type="gramEnd"/>
      <w:r w:rsidRPr="00E64BBE">
        <w:rPr>
          <w:rFonts w:ascii="Times New Roman" w:hAnsi="Times New Roman" w:cs="Times New Roman"/>
          <w:sz w:val="24"/>
          <w:szCs w:val="24"/>
        </w:rPr>
        <w:t xml:space="preserve"> from</w:t>
      </w:r>
    </w:p>
    <w:p w14:paraId="70F0A0A1"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implying that Jesus was in league with the devil</w:t>
      </w:r>
    </w:p>
    <w:p w14:paraId="5A4F4389" w14:textId="77777777" w:rsidR="00E64BBE" w:rsidRPr="00E64BBE" w:rsidRDefault="00E64BBE" w:rsidP="00E64BBE">
      <w:pPr>
        <w:spacing w:after="0"/>
        <w:rPr>
          <w:rFonts w:ascii="Times New Roman" w:hAnsi="Times New Roman" w:cs="Times New Roman"/>
          <w:sz w:val="24"/>
          <w:szCs w:val="24"/>
        </w:rPr>
      </w:pPr>
    </w:p>
    <w:p w14:paraId="2DDED322" w14:textId="77777777" w:rsidR="00E64BBE" w:rsidRPr="00E64BBE" w:rsidRDefault="00E64BBE" w:rsidP="00E64BBE">
      <w:pPr>
        <w:spacing w:after="0"/>
        <w:rPr>
          <w:rFonts w:ascii="Times New Roman" w:hAnsi="Times New Roman" w:cs="Times New Roman"/>
          <w:sz w:val="24"/>
          <w:szCs w:val="24"/>
        </w:rPr>
      </w:pPr>
      <w:r w:rsidRPr="00E64BBE">
        <w:rPr>
          <w:rFonts w:ascii="Times New Roman" w:hAnsi="Times New Roman" w:cs="Times New Roman"/>
          <w:sz w:val="24"/>
          <w:szCs w:val="24"/>
        </w:rPr>
        <w:t>What parables or sayings did Jesus offer to emphasize that attributing Christ’s work to Satan was illogical and inconsistent?</w:t>
      </w:r>
    </w:p>
    <w:p w14:paraId="58569C90"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“a kingdom divided against itself will be ruined”</w:t>
      </w:r>
    </w:p>
    <w:p w14:paraId="0DC118A8"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w:t>
      </w:r>
      <w:proofErr w:type="gramStart"/>
      <w:r w:rsidRPr="00E64BBE">
        <w:rPr>
          <w:rFonts w:ascii="Times New Roman" w:hAnsi="Times New Roman" w:cs="Times New Roman"/>
          <w:sz w:val="24"/>
          <w:szCs w:val="24"/>
        </w:rPr>
        <w:t>every</w:t>
      </w:r>
      <w:proofErr w:type="gramEnd"/>
      <w:r w:rsidRPr="00E64BBE">
        <w:rPr>
          <w:rFonts w:ascii="Times New Roman" w:hAnsi="Times New Roman" w:cs="Times New Roman"/>
          <w:sz w:val="24"/>
          <w:szCs w:val="24"/>
        </w:rPr>
        <w:t xml:space="preserve"> city or household divided against itself will not stand”</w:t>
      </w:r>
    </w:p>
    <w:p w14:paraId="7F90981A" w14:textId="77777777" w:rsidR="009D5A8E" w:rsidRDefault="009D5A8E" w:rsidP="00261773">
      <w:pPr>
        <w:spacing w:after="0"/>
        <w:rPr>
          <w:rFonts w:ascii="Times New Roman" w:hAnsi="Times New Roman" w:cs="Times New Roman"/>
          <w:sz w:val="24"/>
          <w:szCs w:val="24"/>
        </w:rPr>
      </w:pPr>
    </w:p>
    <w:p w14:paraId="5CCA0694" w14:textId="6981FEA7" w:rsidR="00E64BBE" w:rsidRPr="00E64BBE" w:rsidRDefault="00E64BBE" w:rsidP="00E64BBE">
      <w:pPr>
        <w:spacing w:after="0"/>
        <w:rPr>
          <w:rFonts w:ascii="Times New Roman" w:hAnsi="Times New Roman" w:cs="Times New Roman"/>
          <w:sz w:val="24"/>
          <w:szCs w:val="24"/>
        </w:rPr>
      </w:pPr>
      <w:r w:rsidRPr="00E64BBE">
        <w:rPr>
          <w:rFonts w:ascii="Times New Roman" w:hAnsi="Times New Roman" w:cs="Times New Roman"/>
          <w:sz w:val="24"/>
          <w:szCs w:val="24"/>
        </w:rPr>
        <w:t xml:space="preserve">How did </w:t>
      </w:r>
      <w:r>
        <w:rPr>
          <w:rFonts w:ascii="Times New Roman" w:hAnsi="Times New Roman" w:cs="Times New Roman"/>
          <w:sz w:val="24"/>
          <w:szCs w:val="24"/>
        </w:rPr>
        <w:t>Jesus’ logic</w:t>
      </w:r>
      <w:r w:rsidRPr="00E64BBE">
        <w:rPr>
          <w:rFonts w:ascii="Times New Roman" w:hAnsi="Times New Roman" w:cs="Times New Roman"/>
          <w:sz w:val="24"/>
          <w:szCs w:val="24"/>
        </w:rPr>
        <w:t xml:space="preserve"> show the Pharisee’s argument to be illogical? </w:t>
      </w:r>
    </w:p>
    <w:p w14:paraId="4D6B4065"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if Satan drives out Satan, then he is divided against himself</w:t>
      </w:r>
    </w:p>
    <w:p w14:paraId="26923A5C" w14:textId="77777777" w:rsidR="00E64BBE" w:rsidRPr="00E64BBE" w:rsidRDefault="00E64BBE" w:rsidP="00E64BBE">
      <w:pPr>
        <w:numPr>
          <w:ilvl w:val="0"/>
          <w:numId w:val="5"/>
        </w:numPr>
        <w:spacing w:after="0"/>
        <w:rPr>
          <w:rFonts w:ascii="Times New Roman" w:hAnsi="Times New Roman" w:cs="Times New Roman"/>
          <w:sz w:val="24"/>
          <w:szCs w:val="24"/>
        </w:rPr>
      </w:pPr>
      <w:proofErr w:type="gramStart"/>
      <w:r w:rsidRPr="00E64BBE">
        <w:rPr>
          <w:rFonts w:ascii="Times New Roman" w:hAnsi="Times New Roman" w:cs="Times New Roman"/>
          <w:sz w:val="24"/>
          <w:szCs w:val="24"/>
        </w:rPr>
        <w:t>if</w:t>
      </w:r>
      <w:proofErr w:type="gramEnd"/>
      <w:r w:rsidRPr="00E64BBE">
        <w:rPr>
          <w:rFonts w:ascii="Times New Roman" w:hAnsi="Times New Roman" w:cs="Times New Roman"/>
          <w:sz w:val="24"/>
          <w:szCs w:val="24"/>
        </w:rPr>
        <w:t xml:space="preserve"> he’s the one doing this, how can his kingdom and influence stand</w:t>
      </w:r>
    </w:p>
    <w:p w14:paraId="52D5A2D4"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also it is known that some Jewish leaders would sometimes cast out demons</w:t>
      </w:r>
    </w:p>
    <w:p w14:paraId="68D47CD3" w14:textId="2750F194"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Jesus asks if they also are in league with Satan to drive out Satan</w:t>
      </w:r>
      <w:r>
        <w:rPr>
          <w:rFonts w:ascii="Times New Roman" w:hAnsi="Times New Roman" w:cs="Times New Roman"/>
          <w:sz w:val="24"/>
          <w:szCs w:val="24"/>
        </w:rPr>
        <w:t xml:space="preserve"> (some of the Pharisees would cast demons out of people)</w:t>
      </w:r>
    </w:p>
    <w:p w14:paraId="730D81C3" w14:textId="77777777" w:rsidR="00E64BBE" w:rsidRDefault="00E64BBE" w:rsidP="00261773">
      <w:pPr>
        <w:spacing w:after="0"/>
        <w:rPr>
          <w:rFonts w:ascii="Times New Roman" w:hAnsi="Times New Roman" w:cs="Times New Roman"/>
          <w:sz w:val="24"/>
          <w:szCs w:val="24"/>
        </w:rPr>
      </w:pPr>
    </w:p>
    <w:p w14:paraId="251FCB73" w14:textId="77777777" w:rsidR="00E64BBE" w:rsidRPr="00E64BBE" w:rsidRDefault="00E64BBE" w:rsidP="00E64BBE">
      <w:pPr>
        <w:spacing w:after="0"/>
        <w:rPr>
          <w:rFonts w:ascii="Times New Roman" w:hAnsi="Times New Roman" w:cs="Times New Roman"/>
          <w:sz w:val="24"/>
          <w:szCs w:val="24"/>
        </w:rPr>
      </w:pPr>
      <w:r w:rsidRPr="00E64BBE">
        <w:rPr>
          <w:rFonts w:ascii="Times New Roman" w:hAnsi="Times New Roman" w:cs="Times New Roman"/>
          <w:sz w:val="24"/>
          <w:szCs w:val="24"/>
        </w:rPr>
        <w:t>What are some ways our culture responds to the works of Christ?</w:t>
      </w:r>
    </w:p>
    <w:p w14:paraId="4FCCBAC5"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w:t>
      </w:r>
      <w:proofErr w:type="gramStart"/>
      <w:r w:rsidRPr="00E64BBE">
        <w:rPr>
          <w:rFonts w:ascii="Times New Roman" w:hAnsi="Times New Roman" w:cs="Times New Roman"/>
          <w:sz w:val="24"/>
          <w:szCs w:val="24"/>
        </w:rPr>
        <w:t>they</w:t>
      </w:r>
      <w:proofErr w:type="gramEnd"/>
      <w:r w:rsidRPr="00E64BBE">
        <w:rPr>
          <w:rFonts w:ascii="Times New Roman" w:hAnsi="Times New Roman" w:cs="Times New Roman"/>
          <w:sz w:val="24"/>
          <w:szCs w:val="24"/>
        </w:rPr>
        <w:t xml:space="preserve"> are merely self-fulfilling prophecies”</w:t>
      </w:r>
    </w:p>
    <w:p w14:paraId="7C25E6B0" w14:textId="23C39004"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Jesus was a trickster – feeding of the 5000, He had food stashed away to pull it off</w:t>
      </w:r>
    </w:p>
    <w:p w14:paraId="550FE6F2"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the Bible is a bunch of myths, fables, folklore</w:t>
      </w:r>
    </w:p>
    <w:p w14:paraId="5E1BB93D" w14:textId="77777777" w:rsidR="00E64BBE" w:rsidRPr="00E64BBE" w:rsidRDefault="00E64BBE" w:rsidP="00E64BBE">
      <w:pPr>
        <w:numPr>
          <w:ilvl w:val="0"/>
          <w:numId w:val="5"/>
        </w:numPr>
        <w:spacing w:after="0"/>
        <w:rPr>
          <w:rFonts w:ascii="Times New Roman" w:hAnsi="Times New Roman" w:cs="Times New Roman"/>
          <w:sz w:val="24"/>
          <w:szCs w:val="24"/>
        </w:rPr>
      </w:pPr>
      <w:proofErr w:type="gramStart"/>
      <w:r w:rsidRPr="00E64BBE">
        <w:rPr>
          <w:rFonts w:ascii="Times New Roman" w:hAnsi="Times New Roman" w:cs="Times New Roman"/>
          <w:sz w:val="24"/>
          <w:szCs w:val="24"/>
        </w:rPr>
        <w:t>it’s</w:t>
      </w:r>
      <w:proofErr w:type="gramEnd"/>
      <w:r w:rsidRPr="00E64BBE">
        <w:rPr>
          <w:rFonts w:ascii="Times New Roman" w:hAnsi="Times New Roman" w:cs="Times New Roman"/>
          <w:sz w:val="24"/>
          <w:szCs w:val="24"/>
        </w:rPr>
        <w:t xml:space="preserve"> all wishful thinking</w:t>
      </w:r>
    </w:p>
    <w:p w14:paraId="689E4581" w14:textId="77777777" w:rsidR="00E64BBE" w:rsidRPr="00E64BBE" w:rsidRDefault="00E64BBE" w:rsidP="00E64BBE">
      <w:pPr>
        <w:numPr>
          <w:ilvl w:val="0"/>
          <w:numId w:val="5"/>
        </w:numPr>
        <w:spacing w:after="0"/>
        <w:rPr>
          <w:rFonts w:ascii="Times New Roman" w:hAnsi="Times New Roman" w:cs="Times New Roman"/>
          <w:sz w:val="24"/>
          <w:szCs w:val="24"/>
        </w:rPr>
      </w:pPr>
      <w:proofErr w:type="gramStart"/>
      <w:r w:rsidRPr="00E64BBE">
        <w:rPr>
          <w:rFonts w:ascii="Times New Roman" w:hAnsi="Times New Roman" w:cs="Times New Roman"/>
          <w:sz w:val="24"/>
          <w:szCs w:val="24"/>
        </w:rPr>
        <w:t>what</w:t>
      </w:r>
      <w:proofErr w:type="gramEnd"/>
      <w:r w:rsidRPr="00E64BBE">
        <w:rPr>
          <w:rFonts w:ascii="Times New Roman" w:hAnsi="Times New Roman" w:cs="Times New Roman"/>
          <w:sz w:val="24"/>
          <w:szCs w:val="24"/>
        </w:rPr>
        <w:t xml:space="preserve"> we call answers to prayer was just the way it was going to happen anyway</w:t>
      </w:r>
    </w:p>
    <w:p w14:paraId="1ADD58BB" w14:textId="77777777" w:rsidR="00E64BBE" w:rsidRPr="00E64BBE" w:rsidRDefault="00E64BBE" w:rsidP="00E64BBE">
      <w:pPr>
        <w:numPr>
          <w:ilvl w:val="0"/>
          <w:numId w:val="5"/>
        </w:numPr>
        <w:spacing w:after="0"/>
        <w:rPr>
          <w:rFonts w:ascii="Times New Roman" w:hAnsi="Times New Roman" w:cs="Times New Roman"/>
          <w:sz w:val="24"/>
          <w:szCs w:val="24"/>
        </w:rPr>
      </w:pPr>
      <w:proofErr w:type="gramStart"/>
      <w:r w:rsidRPr="00E64BBE">
        <w:rPr>
          <w:rFonts w:ascii="Times New Roman" w:hAnsi="Times New Roman" w:cs="Times New Roman"/>
          <w:sz w:val="24"/>
          <w:szCs w:val="24"/>
        </w:rPr>
        <w:t>what</w:t>
      </w:r>
      <w:proofErr w:type="gramEnd"/>
      <w:r w:rsidRPr="00E64BBE">
        <w:rPr>
          <w:rFonts w:ascii="Times New Roman" w:hAnsi="Times New Roman" w:cs="Times New Roman"/>
          <w:sz w:val="24"/>
          <w:szCs w:val="24"/>
        </w:rPr>
        <w:t xml:space="preserve"> we call creation, was just an evolutionary process</w:t>
      </w:r>
    </w:p>
    <w:p w14:paraId="38A1C2DE"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religion is a crutch, the “opiate of the masses” (Karl Marx)</w:t>
      </w:r>
    </w:p>
    <w:p w14:paraId="30BD9CAF" w14:textId="77777777" w:rsidR="00E64BBE" w:rsidRPr="00E64BBE" w:rsidRDefault="00E64BBE" w:rsidP="00E64BBE">
      <w:pPr>
        <w:spacing w:after="0"/>
        <w:rPr>
          <w:rFonts w:ascii="Times New Roman" w:hAnsi="Times New Roman" w:cs="Times New Roman"/>
          <w:sz w:val="24"/>
          <w:szCs w:val="24"/>
        </w:rPr>
      </w:pPr>
    </w:p>
    <w:p w14:paraId="7530BDD6" w14:textId="77777777" w:rsidR="00E64BBE" w:rsidRPr="00E64BBE" w:rsidRDefault="00E64BBE" w:rsidP="00E64BBE">
      <w:pPr>
        <w:spacing w:after="0"/>
        <w:rPr>
          <w:rFonts w:ascii="Times New Roman" w:hAnsi="Times New Roman" w:cs="Times New Roman"/>
          <w:sz w:val="24"/>
          <w:szCs w:val="24"/>
        </w:rPr>
      </w:pPr>
      <w:r w:rsidRPr="00E64BBE">
        <w:rPr>
          <w:rFonts w:ascii="Times New Roman" w:hAnsi="Times New Roman" w:cs="Times New Roman"/>
          <w:sz w:val="24"/>
          <w:szCs w:val="24"/>
        </w:rPr>
        <w:t>What did Jesus say to show the significance of His ability to drive out demons?  What rationale did Jesus give for casting out demons?</w:t>
      </w:r>
    </w:p>
    <w:p w14:paraId="69EFB9E5"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Assume that I drive out demons by the Spirit of God …</w:t>
      </w:r>
    </w:p>
    <w:p w14:paraId="2CBB6979"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then the Kingdom/Rule of God has come upon you</w:t>
      </w:r>
    </w:p>
    <w:p w14:paraId="2CCA1449"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if I show power and authority over Satan in his own territory …</w:t>
      </w:r>
    </w:p>
    <w:p w14:paraId="5F78F961"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 xml:space="preserve">then I can free </w:t>
      </w:r>
      <w:r w:rsidRPr="00E64BBE">
        <w:rPr>
          <w:rFonts w:ascii="Times New Roman" w:hAnsi="Times New Roman" w:cs="Times New Roman"/>
          <w:i/>
          <w:sz w:val="24"/>
          <w:szCs w:val="24"/>
        </w:rPr>
        <w:t>people</w:t>
      </w:r>
      <w:r w:rsidRPr="00E64BBE">
        <w:rPr>
          <w:rFonts w:ascii="Times New Roman" w:hAnsi="Times New Roman" w:cs="Times New Roman"/>
          <w:sz w:val="24"/>
          <w:szCs w:val="24"/>
        </w:rPr>
        <w:t xml:space="preserve"> from his power</w:t>
      </w:r>
    </w:p>
    <w:p w14:paraId="3F03D54E" w14:textId="77777777" w:rsidR="00E64BBE" w:rsidRPr="00E64BBE" w:rsidRDefault="00E64BBE" w:rsidP="00E64BBE">
      <w:pPr>
        <w:numPr>
          <w:ilvl w:val="0"/>
          <w:numId w:val="5"/>
        </w:numPr>
        <w:spacing w:after="0"/>
        <w:rPr>
          <w:rFonts w:ascii="Times New Roman" w:hAnsi="Times New Roman" w:cs="Times New Roman"/>
          <w:sz w:val="24"/>
          <w:szCs w:val="24"/>
        </w:rPr>
      </w:pPr>
      <w:r w:rsidRPr="00E64BBE">
        <w:rPr>
          <w:rFonts w:ascii="Times New Roman" w:hAnsi="Times New Roman" w:cs="Times New Roman"/>
          <w:sz w:val="24"/>
          <w:szCs w:val="24"/>
        </w:rPr>
        <w:t>Jesus defeats Satan and the destruction he seeks to bring on the earth</w:t>
      </w:r>
    </w:p>
    <w:p w14:paraId="46C46302" w14:textId="77777777" w:rsidR="00E64BBE" w:rsidRDefault="00E64BBE" w:rsidP="00261773">
      <w:pPr>
        <w:spacing w:after="0"/>
        <w:rPr>
          <w:rFonts w:ascii="Times New Roman" w:hAnsi="Times New Roman" w:cs="Times New Roman"/>
          <w:sz w:val="24"/>
          <w:szCs w:val="24"/>
        </w:rPr>
      </w:pPr>
    </w:p>
    <w:p w14:paraId="692816AD" w14:textId="3995476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3E2ABF">
        <w:rPr>
          <w:rFonts w:ascii="Times New Roman" w:hAnsi="Times New Roman" w:cs="Times New Roman"/>
          <w:sz w:val="24"/>
          <w:szCs w:val="24"/>
        </w:rPr>
        <w:t xml:space="preserve"> </w:t>
      </w:r>
      <w:r w:rsidR="003E2ABF" w:rsidRPr="003E2ABF">
        <w:rPr>
          <w:rFonts w:ascii="Times New Roman" w:hAnsi="Times New Roman" w:cs="Times New Roman"/>
          <w:sz w:val="24"/>
          <w:szCs w:val="24"/>
        </w:rPr>
        <w:t>Unbelief Means No Forgiveness</w:t>
      </w:r>
    </w:p>
    <w:p w14:paraId="41FAE727" w14:textId="77777777" w:rsidR="00261773" w:rsidRDefault="00261773" w:rsidP="00261773">
      <w:pPr>
        <w:spacing w:after="0"/>
        <w:rPr>
          <w:rFonts w:ascii="Times New Roman" w:hAnsi="Times New Roman" w:cs="Times New Roman"/>
          <w:sz w:val="24"/>
          <w:szCs w:val="24"/>
        </w:rPr>
      </w:pPr>
    </w:p>
    <w:p w14:paraId="5182AA1E" w14:textId="06FDF2B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3E2ABF">
        <w:rPr>
          <w:rFonts w:ascii="Times New Roman" w:hAnsi="Times New Roman" w:cs="Times New Roman"/>
          <w:sz w:val="24"/>
          <w:szCs w:val="24"/>
        </w:rPr>
        <w:t xml:space="preserve"> unforgiveness.</w:t>
      </w:r>
    </w:p>
    <w:p w14:paraId="1CC530C5" w14:textId="77777777" w:rsidR="009D5A8E" w:rsidRDefault="009D5A8E" w:rsidP="00261773">
      <w:pPr>
        <w:spacing w:after="0"/>
        <w:rPr>
          <w:rFonts w:ascii="Times New Roman" w:hAnsi="Times New Roman" w:cs="Times New Roman"/>
          <w:sz w:val="24"/>
          <w:szCs w:val="24"/>
        </w:rPr>
      </w:pPr>
    </w:p>
    <w:p w14:paraId="2B6E3936" w14:textId="77777777" w:rsidR="003E2ABF" w:rsidRPr="00193290" w:rsidRDefault="003E2ABF" w:rsidP="003E2ABF">
      <w:pPr>
        <w:spacing w:after="0"/>
        <w:rPr>
          <w:rFonts w:ascii="Times New Roman" w:hAnsi="Times New Roman" w:cs="Times New Roman"/>
          <w:sz w:val="20"/>
          <w:szCs w:val="20"/>
        </w:rPr>
      </w:pPr>
      <w:r w:rsidRPr="008F1942">
        <w:rPr>
          <w:rFonts w:ascii="Times New Roman" w:hAnsi="Times New Roman" w:cs="Times New Roman"/>
          <w:sz w:val="20"/>
          <w:szCs w:val="20"/>
        </w:rPr>
        <w:lastRenderedPageBreak/>
        <w:t>Matthew 12:30-32 (NIV)  "He who is not with me is against me, and he who does not gather with me scatters. 31  And so I tell you, every sin and blasphemy will be forgiven men, but the blasphemy against the Spirit will not be forgiven. 32  Anyone who speaks a word against the Son of Man will be forgiven, but anyone who speaks against the Holy Spirit will not be forgiven, either in this age or in the age to come.</w:t>
      </w:r>
    </w:p>
    <w:p w14:paraId="1CA4F7EC" w14:textId="77777777" w:rsidR="003E2ABF" w:rsidRDefault="003E2ABF" w:rsidP="00261773">
      <w:pPr>
        <w:spacing w:after="0"/>
        <w:rPr>
          <w:rFonts w:ascii="Times New Roman" w:hAnsi="Times New Roman" w:cs="Times New Roman"/>
          <w:sz w:val="24"/>
          <w:szCs w:val="24"/>
        </w:rPr>
      </w:pPr>
    </w:p>
    <w:p w14:paraId="4D4DCA6C" w14:textId="77777777" w:rsidR="003E2ABF" w:rsidRPr="003E2ABF" w:rsidRDefault="003E2ABF" w:rsidP="003E2ABF">
      <w:pPr>
        <w:spacing w:after="0"/>
        <w:rPr>
          <w:rFonts w:ascii="Times New Roman" w:hAnsi="Times New Roman" w:cs="Times New Roman"/>
          <w:sz w:val="24"/>
          <w:szCs w:val="24"/>
        </w:rPr>
      </w:pPr>
      <w:r w:rsidRPr="003E2ABF">
        <w:rPr>
          <w:rFonts w:ascii="Times New Roman" w:hAnsi="Times New Roman" w:cs="Times New Roman"/>
          <w:sz w:val="24"/>
          <w:szCs w:val="24"/>
        </w:rPr>
        <w:t xml:space="preserve">What good news does Jesus declare? </w:t>
      </w:r>
    </w:p>
    <w:p w14:paraId="3C5B6EE5"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every sin and blasphemy will be forgiven</w:t>
      </w:r>
    </w:p>
    <w:p w14:paraId="1ABA22FB"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every evil deed can be forgiven</w:t>
      </w:r>
    </w:p>
    <w:p w14:paraId="71DCBE37" w14:textId="77777777" w:rsidR="003E2ABF" w:rsidRPr="003E2ABF" w:rsidRDefault="003E2ABF" w:rsidP="003E2ABF">
      <w:pPr>
        <w:numPr>
          <w:ilvl w:val="0"/>
          <w:numId w:val="5"/>
        </w:numPr>
        <w:spacing w:after="0"/>
        <w:rPr>
          <w:rFonts w:ascii="Times New Roman" w:hAnsi="Times New Roman" w:cs="Times New Roman"/>
          <w:sz w:val="24"/>
          <w:szCs w:val="24"/>
        </w:rPr>
      </w:pPr>
      <w:proofErr w:type="gramStart"/>
      <w:r w:rsidRPr="003E2ABF">
        <w:rPr>
          <w:rFonts w:ascii="Times New Roman" w:hAnsi="Times New Roman" w:cs="Times New Roman"/>
          <w:sz w:val="24"/>
          <w:szCs w:val="24"/>
        </w:rPr>
        <w:t>every</w:t>
      </w:r>
      <w:proofErr w:type="gramEnd"/>
      <w:r w:rsidRPr="003E2ABF">
        <w:rPr>
          <w:rFonts w:ascii="Times New Roman" w:hAnsi="Times New Roman" w:cs="Times New Roman"/>
          <w:sz w:val="24"/>
          <w:szCs w:val="24"/>
        </w:rPr>
        <w:t xml:space="preserve"> secret sin can be forgiven</w:t>
      </w:r>
    </w:p>
    <w:p w14:paraId="3C7A2550"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no matter how many sins, no matter how bad, no matter how long they have gone on – they are forgivable</w:t>
      </w:r>
    </w:p>
    <w:p w14:paraId="69122494" w14:textId="77777777" w:rsidR="003E2ABF" w:rsidRDefault="003E2ABF" w:rsidP="00261773">
      <w:pPr>
        <w:spacing w:after="0"/>
        <w:rPr>
          <w:rFonts w:ascii="Times New Roman" w:hAnsi="Times New Roman" w:cs="Times New Roman"/>
          <w:sz w:val="24"/>
          <w:szCs w:val="24"/>
        </w:rPr>
      </w:pPr>
    </w:p>
    <w:p w14:paraId="5EE47E89" w14:textId="77777777" w:rsidR="003E2ABF" w:rsidRPr="003E2ABF" w:rsidRDefault="003E2ABF" w:rsidP="003E2ABF">
      <w:pPr>
        <w:spacing w:after="0"/>
        <w:rPr>
          <w:rFonts w:ascii="Times New Roman" w:hAnsi="Times New Roman" w:cs="Times New Roman"/>
          <w:sz w:val="24"/>
          <w:szCs w:val="24"/>
        </w:rPr>
      </w:pPr>
      <w:r w:rsidRPr="003E2ABF">
        <w:rPr>
          <w:rFonts w:ascii="Times New Roman" w:hAnsi="Times New Roman" w:cs="Times New Roman"/>
          <w:sz w:val="24"/>
          <w:szCs w:val="24"/>
        </w:rPr>
        <w:t>What is the exception as far as forgiveness is concerned?</w:t>
      </w:r>
    </w:p>
    <w:p w14:paraId="7ED73518"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blasphemy against the Spirit is not forgiven</w:t>
      </w:r>
    </w:p>
    <w:p w14:paraId="211CC611"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speaking against the Holy Spirit is not forgiven</w:t>
      </w:r>
    </w:p>
    <w:p w14:paraId="5E868BDB" w14:textId="77777777" w:rsidR="003E2ABF" w:rsidRDefault="003E2ABF" w:rsidP="003E2ABF">
      <w:pPr>
        <w:spacing w:after="0"/>
        <w:rPr>
          <w:rFonts w:ascii="Times New Roman" w:hAnsi="Times New Roman" w:cs="Times New Roman"/>
          <w:sz w:val="24"/>
          <w:szCs w:val="24"/>
        </w:rPr>
      </w:pPr>
    </w:p>
    <w:p w14:paraId="42D69234" w14:textId="77777777" w:rsidR="003E2ABF" w:rsidRPr="003E2ABF" w:rsidRDefault="003E2ABF" w:rsidP="003E2ABF">
      <w:pPr>
        <w:spacing w:after="0"/>
        <w:rPr>
          <w:rFonts w:ascii="Times New Roman" w:hAnsi="Times New Roman" w:cs="Times New Roman"/>
          <w:sz w:val="24"/>
          <w:szCs w:val="24"/>
        </w:rPr>
      </w:pPr>
      <w:r w:rsidRPr="003E2ABF">
        <w:rPr>
          <w:rFonts w:ascii="Times New Roman" w:hAnsi="Times New Roman" w:cs="Times New Roman"/>
          <w:sz w:val="24"/>
          <w:szCs w:val="24"/>
        </w:rPr>
        <w:t xml:space="preserve">Jesus has been casting out evil spirits by the power of God’s Holy Spirit.  The Pharisees have </w:t>
      </w:r>
      <w:bookmarkStart w:id="0" w:name="_Hlk207267338"/>
      <w:r w:rsidRPr="003E2ABF">
        <w:rPr>
          <w:rFonts w:ascii="Times New Roman" w:hAnsi="Times New Roman" w:cs="Times New Roman"/>
          <w:i/>
          <w:sz w:val="24"/>
          <w:szCs w:val="24"/>
        </w:rPr>
        <w:t>rejected</w:t>
      </w:r>
      <w:r w:rsidRPr="003E2ABF">
        <w:rPr>
          <w:rFonts w:ascii="Times New Roman" w:hAnsi="Times New Roman" w:cs="Times New Roman"/>
          <w:sz w:val="24"/>
          <w:szCs w:val="24"/>
        </w:rPr>
        <w:t xml:space="preserve"> the idea that this is the work of the Holy Spirit.  How did this “blaspheme” the Holy Spirit?</w:t>
      </w:r>
    </w:p>
    <w:p w14:paraId="3CB3B912"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refuse to acknowledge the power of the Holy Spirit</w:t>
      </w:r>
    </w:p>
    <w:p w14:paraId="55CFBBC2"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this is defamation of character – blasphemy of the Holy Spirit</w:t>
      </w:r>
    </w:p>
    <w:p w14:paraId="1D62E19D"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had nothing to do with cuss words (what we typically think of as blasphemy)</w:t>
      </w:r>
    </w:p>
    <w:p w14:paraId="7575F93B"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had to do with their rejection of the work of the Holy Spirit</w:t>
      </w:r>
    </w:p>
    <w:p w14:paraId="49E74B49" w14:textId="77777777" w:rsidR="003E2ABF" w:rsidRPr="003E2ABF" w:rsidRDefault="003E2ABF" w:rsidP="003E2ABF">
      <w:pPr>
        <w:spacing w:after="0"/>
        <w:rPr>
          <w:rFonts w:ascii="Times New Roman" w:hAnsi="Times New Roman" w:cs="Times New Roman"/>
          <w:sz w:val="24"/>
          <w:szCs w:val="24"/>
        </w:rPr>
      </w:pPr>
    </w:p>
    <w:p w14:paraId="49401D4A" w14:textId="77777777" w:rsidR="003E2ABF" w:rsidRPr="003E2ABF" w:rsidRDefault="003E2ABF" w:rsidP="003E2ABF">
      <w:pPr>
        <w:spacing w:after="0"/>
        <w:rPr>
          <w:rFonts w:ascii="Times New Roman" w:hAnsi="Times New Roman" w:cs="Times New Roman"/>
          <w:sz w:val="24"/>
          <w:szCs w:val="24"/>
        </w:rPr>
      </w:pPr>
      <w:r w:rsidRPr="003E2ABF">
        <w:rPr>
          <w:rFonts w:ascii="Times New Roman" w:hAnsi="Times New Roman" w:cs="Times New Roman"/>
          <w:sz w:val="24"/>
          <w:szCs w:val="24"/>
        </w:rPr>
        <w:t>So how do people today reject the work of the Holy Spirit?</w:t>
      </w:r>
    </w:p>
    <w:p w14:paraId="3BB07DB2"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refuse to respond to the Spirit’s convicting/convincing efforts in our hearts and minds</w:t>
      </w:r>
    </w:p>
    <w:p w14:paraId="7CD2D905"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when we refuse to believe the message of the Gospel</w:t>
      </w:r>
    </w:p>
    <w:p w14:paraId="3FDCA055"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when we reject the fact that we are sinners and need God’s forgiveness</w:t>
      </w:r>
    </w:p>
    <w:p w14:paraId="0DFFBF1D"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God cannot/will not forgive the person who rejects the Gospel message and refuses to believe in His provision – the substitutionary death of Jesus taking the punishment</w:t>
      </w:r>
    </w:p>
    <w:bookmarkEnd w:id="0"/>
    <w:p w14:paraId="451AF217" w14:textId="77777777" w:rsidR="003E2ABF" w:rsidRDefault="003E2ABF" w:rsidP="003E2ABF">
      <w:pPr>
        <w:spacing w:after="0"/>
        <w:rPr>
          <w:rFonts w:ascii="Times New Roman" w:hAnsi="Times New Roman" w:cs="Times New Roman"/>
          <w:sz w:val="24"/>
          <w:szCs w:val="24"/>
        </w:rPr>
      </w:pPr>
    </w:p>
    <w:p w14:paraId="35C63599" w14:textId="77777777" w:rsidR="003E2ABF" w:rsidRPr="003E2ABF" w:rsidRDefault="003E2ABF" w:rsidP="003E2ABF">
      <w:pPr>
        <w:spacing w:after="0"/>
        <w:rPr>
          <w:rFonts w:ascii="Times New Roman" w:hAnsi="Times New Roman" w:cs="Times New Roman"/>
          <w:sz w:val="24"/>
          <w:szCs w:val="24"/>
        </w:rPr>
      </w:pPr>
      <w:r w:rsidRPr="003E2ABF">
        <w:rPr>
          <w:rFonts w:ascii="Times New Roman" w:hAnsi="Times New Roman" w:cs="Times New Roman"/>
          <w:sz w:val="24"/>
          <w:szCs w:val="24"/>
        </w:rPr>
        <w:t>How does this passage give someone hope when they feel that God could never forgive them?</w:t>
      </w:r>
    </w:p>
    <w:p w14:paraId="1002EEE0" w14:textId="77777777" w:rsidR="003E2ABF" w:rsidRPr="003E2ABF" w:rsidRDefault="003E2ABF" w:rsidP="003E2ABF">
      <w:pPr>
        <w:numPr>
          <w:ilvl w:val="0"/>
          <w:numId w:val="5"/>
        </w:numPr>
        <w:spacing w:after="0"/>
        <w:rPr>
          <w:rFonts w:ascii="Times New Roman" w:hAnsi="Times New Roman" w:cs="Times New Roman"/>
          <w:sz w:val="24"/>
          <w:szCs w:val="24"/>
        </w:rPr>
      </w:pPr>
      <w:proofErr w:type="gramStart"/>
      <w:r w:rsidRPr="003E2ABF">
        <w:rPr>
          <w:rFonts w:ascii="Times New Roman" w:hAnsi="Times New Roman" w:cs="Times New Roman"/>
          <w:sz w:val="24"/>
          <w:szCs w:val="24"/>
        </w:rPr>
        <w:t>you</w:t>
      </w:r>
      <w:proofErr w:type="gramEnd"/>
      <w:r w:rsidRPr="003E2ABF">
        <w:rPr>
          <w:rFonts w:ascii="Times New Roman" w:hAnsi="Times New Roman" w:cs="Times New Roman"/>
          <w:sz w:val="24"/>
          <w:szCs w:val="24"/>
        </w:rPr>
        <w:t xml:space="preserve"> may have done some terrible sin that had ruinous effects on your life or the lives of others</w:t>
      </w:r>
    </w:p>
    <w:p w14:paraId="5B92B501"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you may have done something that landed you in jail</w:t>
      </w:r>
    </w:p>
    <w:p w14:paraId="2636D8F5"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you may have deeply offended friends or family</w:t>
      </w:r>
    </w:p>
    <w:p w14:paraId="212DF092"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you may have made of mess of your life</w:t>
      </w:r>
    </w:p>
    <w:p w14:paraId="7A72C20A" w14:textId="77777777" w:rsidR="003E2ABF" w:rsidRPr="003E2ABF" w:rsidRDefault="003E2ABF" w:rsidP="003E2ABF">
      <w:pPr>
        <w:numPr>
          <w:ilvl w:val="0"/>
          <w:numId w:val="5"/>
        </w:numPr>
        <w:spacing w:after="0"/>
        <w:rPr>
          <w:rFonts w:ascii="Times New Roman" w:hAnsi="Times New Roman" w:cs="Times New Roman"/>
          <w:sz w:val="24"/>
          <w:szCs w:val="24"/>
        </w:rPr>
      </w:pPr>
      <w:r w:rsidRPr="003E2ABF">
        <w:rPr>
          <w:rFonts w:ascii="Times New Roman" w:hAnsi="Times New Roman" w:cs="Times New Roman"/>
          <w:sz w:val="24"/>
          <w:szCs w:val="24"/>
        </w:rPr>
        <w:t>As long as someone lives, they have the opportunity to turn to Christ, even if they have rejected Him in the past</w:t>
      </w:r>
    </w:p>
    <w:p w14:paraId="40C3946F" w14:textId="77777777" w:rsidR="003E2ABF" w:rsidRDefault="003E2ABF" w:rsidP="003E2ABF">
      <w:pPr>
        <w:spacing w:after="0"/>
        <w:rPr>
          <w:rFonts w:ascii="Times New Roman" w:hAnsi="Times New Roman" w:cs="Times New Roman"/>
          <w:sz w:val="24"/>
          <w:szCs w:val="24"/>
        </w:rPr>
      </w:pPr>
    </w:p>
    <w:p w14:paraId="2A224C01" w14:textId="77777777" w:rsidR="003E2ABF" w:rsidRPr="003E2ABF" w:rsidRDefault="003E2ABF" w:rsidP="003E2ABF">
      <w:pPr>
        <w:spacing w:after="0"/>
        <w:rPr>
          <w:rFonts w:ascii="Times New Roman" w:hAnsi="Times New Roman" w:cs="Times New Roman"/>
          <w:sz w:val="24"/>
          <w:szCs w:val="24"/>
        </w:rPr>
      </w:pPr>
      <w:r w:rsidRPr="003E2ABF">
        <w:rPr>
          <w:rFonts w:ascii="Times New Roman" w:hAnsi="Times New Roman" w:cs="Times New Roman"/>
          <w:sz w:val="24"/>
          <w:szCs w:val="24"/>
        </w:rPr>
        <w:t xml:space="preserve">The </w:t>
      </w:r>
      <w:r w:rsidRPr="003E2ABF">
        <w:rPr>
          <w:rFonts w:ascii="Times New Roman" w:hAnsi="Times New Roman" w:cs="Times New Roman"/>
          <w:b/>
          <w:bCs/>
          <w:sz w:val="24"/>
          <w:szCs w:val="24"/>
        </w:rPr>
        <w:t>Good News</w:t>
      </w:r>
      <w:r w:rsidRPr="003E2ABF">
        <w:rPr>
          <w:rFonts w:ascii="Times New Roman" w:hAnsi="Times New Roman" w:cs="Times New Roman"/>
          <w:sz w:val="24"/>
          <w:szCs w:val="24"/>
        </w:rPr>
        <w:t xml:space="preserve"> is …  confession, repentance, and receiving by faith God’s redeeming work on the cross can bring you forgiveness</w:t>
      </w:r>
    </w:p>
    <w:p w14:paraId="53ECB04F" w14:textId="4B4C14B7" w:rsidR="009D5A8E" w:rsidRPr="003E2ABF" w:rsidRDefault="00811075" w:rsidP="003E2ABF">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D8847B" wp14:editId="7964D6ED">
                <wp:simplePos x="0" y="0"/>
                <wp:positionH relativeFrom="column">
                  <wp:posOffset>1677916</wp:posOffset>
                </wp:positionH>
                <wp:positionV relativeFrom="page">
                  <wp:posOffset>9157022</wp:posOffset>
                </wp:positionV>
                <wp:extent cx="3002280" cy="497840"/>
                <wp:effectExtent l="19050" t="19050" r="45720" b="35560"/>
                <wp:wrapSquare wrapText="bothSides"/>
                <wp:docPr id="4" name="Text Box 4"/>
                <wp:cNvGraphicFramePr/>
                <a:graphic xmlns:a="http://schemas.openxmlformats.org/drawingml/2006/main">
                  <a:graphicData uri="http://schemas.microsoft.com/office/word/2010/wordprocessingShape">
                    <wps:wsp>
                      <wps:cNvSpPr txBox="1"/>
                      <wps:spPr>
                        <a:xfrm>
                          <a:off x="0" y="0"/>
                          <a:ext cx="3002280" cy="497840"/>
                        </a:xfrm>
                        <a:custGeom>
                          <a:avLst/>
                          <a:gdLst>
                            <a:gd name="connsiteX0" fmla="*/ 0 w 3002280"/>
                            <a:gd name="connsiteY0" fmla="*/ 0 h 497840"/>
                            <a:gd name="connsiteX1" fmla="*/ 530403 w 3002280"/>
                            <a:gd name="connsiteY1" fmla="*/ 0 h 497840"/>
                            <a:gd name="connsiteX2" fmla="*/ 970737 w 3002280"/>
                            <a:gd name="connsiteY2" fmla="*/ 0 h 497840"/>
                            <a:gd name="connsiteX3" fmla="*/ 1531163 w 3002280"/>
                            <a:gd name="connsiteY3" fmla="*/ 0 h 497840"/>
                            <a:gd name="connsiteX4" fmla="*/ 2001520 w 3002280"/>
                            <a:gd name="connsiteY4" fmla="*/ 0 h 497840"/>
                            <a:gd name="connsiteX5" fmla="*/ 2471877 w 3002280"/>
                            <a:gd name="connsiteY5" fmla="*/ 0 h 497840"/>
                            <a:gd name="connsiteX6" fmla="*/ 3002280 w 3002280"/>
                            <a:gd name="connsiteY6" fmla="*/ 0 h 497840"/>
                            <a:gd name="connsiteX7" fmla="*/ 3002280 w 3002280"/>
                            <a:gd name="connsiteY7" fmla="*/ 497840 h 497840"/>
                            <a:gd name="connsiteX8" fmla="*/ 2561946 w 3002280"/>
                            <a:gd name="connsiteY8" fmla="*/ 497840 h 497840"/>
                            <a:gd name="connsiteX9" fmla="*/ 2061566 w 3002280"/>
                            <a:gd name="connsiteY9" fmla="*/ 497840 h 497840"/>
                            <a:gd name="connsiteX10" fmla="*/ 1591208 w 3002280"/>
                            <a:gd name="connsiteY10" fmla="*/ 497840 h 497840"/>
                            <a:gd name="connsiteX11" fmla="*/ 1180897 w 3002280"/>
                            <a:gd name="connsiteY11" fmla="*/ 497840 h 497840"/>
                            <a:gd name="connsiteX12" fmla="*/ 680517 w 3002280"/>
                            <a:gd name="connsiteY12" fmla="*/ 497840 h 497840"/>
                            <a:gd name="connsiteX13" fmla="*/ 0 w 3002280"/>
                            <a:gd name="connsiteY13" fmla="*/ 497840 h 497840"/>
                            <a:gd name="connsiteX14" fmla="*/ 0 w 3002280"/>
                            <a:gd name="connsiteY14" fmla="*/ 0 h 497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02280" h="497840" fill="none" extrusionOk="0">
                              <a:moveTo>
                                <a:pt x="0" y="0"/>
                              </a:moveTo>
                              <a:cubicBezTo>
                                <a:pt x="144517" y="-10331"/>
                                <a:pt x="398829" y="2289"/>
                                <a:pt x="530403" y="0"/>
                              </a:cubicBezTo>
                              <a:cubicBezTo>
                                <a:pt x="661977" y="-2289"/>
                                <a:pt x="855091" y="11269"/>
                                <a:pt x="970737" y="0"/>
                              </a:cubicBezTo>
                              <a:cubicBezTo>
                                <a:pt x="1086383" y="-11269"/>
                                <a:pt x="1343705" y="42288"/>
                                <a:pt x="1531163" y="0"/>
                              </a:cubicBezTo>
                              <a:cubicBezTo>
                                <a:pt x="1718621" y="-42288"/>
                                <a:pt x="1832037" y="29042"/>
                                <a:pt x="2001520" y="0"/>
                              </a:cubicBezTo>
                              <a:cubicBezTo>
                                <a:pt x="2171003" y="-29042"/>
                                <a:pt x="2265105" y="16418"/>
                                <a:pt x="2471877" y="0"/>
                              </a:cubicBezTo>
                              <a:cubicBezTo>
                                <a:pt x="2678649" y="-16418"/>
                                <a:pt x="2875803" y="29405"/>
                                <a:pt x="3002280" y="0"/>
                              </a:cubicBezTo>
                              <a:cubicBezTo>
                                <a:pt x="3059883" y="111892"/>
                                <a:pt x="2961405" y="391719"/>
                                <a:pt x="3002280" y="497840"/>
                              </a:cubicBezTo>
                              <a:cubicBezTo>
                                <a:pt x="2826026" y="536380"/>
                                <a:pt x="2739414" y="462262"/>
                                <a:pt x="2561946" y="497840"/>
                              </a:cubicBezTo>
                              <a:cubicBezTo>
                                <a:pt x="2384478" y="533418"/>
                                <a:pt x="2227684" y="459038"/>
                                <a:pt x="2061566" y="497840"/>
                              </a:cubicBezTo>
                              <a:cubicBezTo>
                                <a:pt x="1895448" y="536642"/>
                                <a:pt x="1775363" y="465701"/>
                                <a:pt x="1591208" y="497840"/>
                              </a:cubicBezTo>
                              <a:cubicBezTo>
                                <a:pt x="1407053" y="529979"/>
                                <a:pt x="1274324" y="474825"/>
                                <a:pt x="1180897" y="497840"/>
                              </a:cubicBezTo>
                              <a:cubicBezTo>
                                <a:pt x="1087470" y="520855"/>
                                <a:pt x="831123" y="447956"/>
                                <a:pt x="680517" y="497840"/>
                              </a:cubicBezTo>
                              <a:cubicBezTo>
                                <a:pt x="529911" y="547724"/>
                                <a:pt x="189042" y="442543"/>
                                <a:pt x="0" y="497840"/>
                              </a:cubicBezTo>
                              <a:cubicBezTo>
                                <a:pt x="-36180" y="360141"/>
                                <a:pt x="4753" y="137466"/>
                                <a:pt x="0" y="0"/>
                              </a:cubicBezTo>
                              <a:close/>
                            </a:path>
                            <a:path w="3002280" h="497840" stroke="0" extrusionOk="0">
                              <a:moveTo>
                                <a:pt x="0" y="0"/>
                              </a:moveTo>
                              <a:cubicBezTo>
                                <a:pt x="190880" y="-41292"/>
                                <a:pt x="230479" y="30436"/>
                                <a:pt x="440334" y="0"/>
                              </a:cubicBezTo>
                              <a:cubicBezTo>
                                <a:pt x="650189" y="-30436"/>
                                <a:pt x="828170" y="58415"/>
                                <a:pt x="1000760" y="0"/>
                              </a:cubicBezTo>
                              <a:cubicBezTo>
                                <a:pt x="1173350" y="-58415"/>
                                <a:pt x="1330533" y="16298"/>
                                <a:pt x="1471117" y="0"/>
                              </a:cubicBezTo>
                              <a:cubicBezTo>
                                <a:pt x="1611701" y="-16298"/>
                                <a:pt x="1862602" y="35952"/>
                                <a:pt x="2001520" y="0"/>
                              </a:cubicBezTo>
                              <a:cubicBezTo>
                                <a:pt x="2140438" y="-35952"/>
                                <a:pt x="2284339" y="51188"/>
                                <a:pt x="2441854" y="0"/>
                              </a:cubicBezTo>
                              <a:cubicBezTo>
                                <a:pt x="2599369" y="-51188"/>
                                <a:pt x="2734202" y="55689"/>
                                <a:pt x="3002280" y="0"/>
                              </a:cubicBezTo>
                              <a:cubicBezTo>
                                <a:pt x="3023092" y="244582"/>
                                <a:pt x="2981816" y="363352"/>
                                <a:pt x="3002280" y="497840"/>
                              </a:cubicBezTo>
                              <a:cubicBezTo>
                                <a:pt x="2782446" y="504598"/>
                                <a:pt x="2679398" y="490105"/>
                                <a:pt x="2561946" y="497840"/>
                              </a:cubicBezTo>
                              <a:cubicBezTo>
                                <a:pt x="2444494" y="505575"/>
                                <a:pt x="2299741" y="460605"/>
                                <a:pt x="2091588" y="497840"/>
                              </a:cubicBezTo>
                              <a:cubicBezTo>
                                <a:pt x="1883435" y="535075"/>
                                <a:pt x="1689400" y="433302"/>
                                <a:pt x="1531163" y="497840"/>
                              </a:cubicBezTo>
                              <a:cubicBezTo>
                                <a:pt x="1372926" y="562378"/>
                                <a:pt x="1251761" y="448061"/>
                                <a:pt x="1090828" y="497840"/>
                              </a:cubicBezTo>
                              <a:cubicBezTo>
                                <a:pt x="929896" y="547619"/>
                                <a:pt x="787906" y="477854"/>
                                <a:pt x="530403" y="497840"/>
                              </a:cubicBezTo>
                              <a:cubicBezTo>
                                <a:pt x="272901" y="517826"/>
                                <a:pt x="183480" y="436611"/>
                                <a:pt x="0" y="497840"/>
                              </a:cubicBezTo>
                              <a:cubicBezTo>
                                <a:pt x="-20795" y="303271"/>
                                <a:pt x="3494" y="21312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562261310">
                                <a:prstGeom prst="rect">
                                  <a:avLst/>
                                </a:prstGeom>
                                <ask:type>
                                  <ask:lineSketchScribble/>
                                </ask:type>
                              </ask:lineSketchStyleProps>
                            </a:ext>
                          </a:extLst>
                        </a:ln>
                      </wps:spPr>
                      <wps:txbx>
                        <w:txbxContent>
                          <w:p w14:paraId="0E9B34D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847B" id="Text Box 4" o:spid="_x0000_s1027" type="#_x0000_t202" style="position:absolute;margin-left:132.1pt;margin-top:721.05pt;width:236.4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" fillcolor="white [3201]" strokeweight=".5pt">
                <v:textbox>
                  <w:txbxContent>
                    <w:p w14:paraId="0E9B34D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sidRPr="003E2ABF">
        <w:rPr>
          <w:rFonts w:ascii="Times New Roman" w:hAnsi="Times New Roman" w:cs="Times New Roman"/>
          <w:sz w:val="24"/>
          <w:szCs w:val="24"/>
        </w:rPr>
        <w:br w:type="page"/>
      </w:r>
    </w:p>
    <w:p w14:paraId="3A34B020" w14:textId="17D1FE9D" w:rsidR="009D5A8E" w:rsidRDefault="00080758"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1552" behindDoc="0" locked="0" layoutInCell="1" allowOverlap="1" wp14:anchorId="76D2D275" wp14:editId="2BE116AD">
            <wp:simplePos x="0" y="0"/>
            <wp:positionH relativeFrom="column">
              <wp:posOffset>5263515</wp:posOffset>
            </wp:positionH>
            <wp:positionV relativeFrom="page">
              <wp:posOffset>250190</wp:posOffset>
            </wp:positionV>
            <wp:extent cx="1214755" cy="1633855"/>
            <wp:effectExtent l="0" t="0" r="4445" b="4445"/>
            <wp:wrapSquare wrapText="bothSides"/>
            <wp:docPr id="496343708" name="Picture 1" descr="A person in a pink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43708" name="Picture 1" descr="A person in a pink dress&#10;&#10;AI-generated content may be incorrect."/>
                    <pic:cNvPicPr/>
                  </pic:nvPicPr>
                  <pic:blipFill>
                    <a:blip r:embed="rId11"/>
                    <a:stretch>
                      <a:fillRect/>
                    </a:stretch>
                  </pic:blipFill>
                  <pic:spPr>
                    <a:xfrm>
                      <a:off x="0" y="0"/>
                      <a:ext cx="1214755" cy="163385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14689494" w14:textId="761ED4AE" w:rsidR="00603213" w:rsidRPr="00603213" w:rsidRDefault="00603213" w:rsidP="00603213">
      <w:pPr>
        <w:spacing w:after="0"/>
        <w:rPr>
          <w:rFonts w:ascii="Comic Sans MS" w:hAnsi="Comic Sans MS" w:cs="Times New Roman"/>
          <w:sz w:val="24"/>
          <w:szCs w:val="24"/>
        </w:rPr>
      </w:pPr>
      <w:r w:rsidRPr="00603213">
        <w:rPr>
          <w:rFonts w:ascii="Comic Sans MS" w:hAnsi="Comic Sans MS" w:cs="Times New Roman"/>
          <w:sz w:val="24"/>
          <w:szCs w:val="24"/>
        </w:rPr>
        <w:t xml:space="preserve">Get off the unpardoned list. </w:t>
      </w:r>
    </w:p>
    <w:p w14:paraId="0B189DC1"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Have you resisted the Holy Spirit drawing you to Jesus? </w:t>
      </w:r>
    </w:p>
    <w:p w14:paraId="4A689A21"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Jesus is the way to heaven. </w:t>
      </w:r>
    </w:p>
    <w:p w14:paraId="29EDB37D"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Embrace the forgiveness of sin provided for by the life, death, burial, and resurrection of Jesus. </w:t>
      </w:r>
    </w:p>
    <w:p w14:paraId="1F0B9189" w14:textId="729EC8EE" w:rsidR="00603213" w:rsidRPr="00603213" w:rsidRDefault="00603213" w:rsidP="00603213">
      <w:pPr>
        <w:pStyle w:val="ListParagraph"/>
        <w:numPr>
          <w:ilvl w:val="0"/>
          <w:numId w:val="6"/>
        </w:numPr>
        <w:spacing w:after="0"/>
        <w:rPr>
          <w:rFonts w:ascii="Comic Sans MS" w:hAnsi="Comic Sans MS" w:cs="Times New Roman"/>
        </w:rPr>
      </w:pPr>
      <w:r>
        <w:rPr>
          <w:rFonts w:ascii="Comic Sans MS" w:hAnsi="Comic Sans MS" w:cs="Times New Roman"/>
        </w:rPr>
        <w:t>T</w:t>
      </w:r>
      <w:r w:rsidRPr="00603213">
        <w:rPr>
          <w:rFonts w:ascii="Comic Sans MS" w:hAnsi="Comic Sans MS" w:cs="Times New Roman"/>
        </w:rPr>
        <w:t>alk to your group leader.</w:t>
      </w:r>
    </w:p>
    <w:p w14:paraId="19DB076B" w14:textId="77777777" w:rsidR="00603213" w:rsidRPr="00603213" w:rsidRDefault="00603213" w:rsidP="00603213">
      <w:pPr>
        <w:spacing w:after="0"/>
        <w:rPr>
          <w:rFonts w:ascii="Comic Sans MS" w:hAnsi="Comic Sans MS" w:cs="Times New Roman"/>
          <w:sz w:val="24"/>
          <w:szCs w:val="24"/>
        </w:rPr>
      </w:pPr>
    </w:p>
    <w:p w14:paraId="02B854C3" w14:textId="77777777" w:rsidR="00603213" w:rsidRPr="00603213" w:rsidRDefault="00603213" w:rsidP="00603213">
      <w:pPr>
        <w:spacing w:after="0"/>
        <w:rPr>
          <w:rFonts w:ascii="Comic Sans MS" w:hAnsi="Comic Sans MS" w:cs="Times New Roman"/>
          <w:sz w:val="24"/>
          <w:szCs w:val="24"/>
        </w:rPr>
      </w:pPr>
      <w:r w:rsidRPr="00603213">
        <w:rPr>
          <w:rFonts w:ascii="Comic Sans MS" w:hAnsi="Comic Sans MS" w:cs="Times New Roman"/>
          <w:sz w:val="24"/>
          <w:szCs w:val="24"/>
        </w:rPr>
        <w:t xml:space="preserve">Give up the critical attitude. </w:t>
      </w:r>
    </w:p>
    <w:p w14:paraId="74987BDA"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It’s so easy to possess a critical spirit, just like the Pharisees. </w:t>
      </w:r>
    </w:p>
    <w:p w14:paraId="18D45130"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Sit quietly and ask God to examine your heart for a critical spirit. </w:t>
      </w:r>
    </w:p>
    <w:p w14:paraId="243B53B7"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Is there a sin for which you need to repent or a person with whom you need to reconcile?</w:t>
      </w:r>
    </w:p>
    <w:p w14:paraId="13074C94" w14:textId="77777777" w:rsidR="00603213" w:rsidRPr="00603213" w:rsidRDefault="00603213" w:rsidP="00603213">
      <w:pPr>
        <w:spacing w:after="0"/>
        <w:rPr>
          <w:rFonts w:ascii="Comic Sans MS" w:hAnsi="Comic Sans MS" w:cs="Times New Roman"/>
          <w:sz w:val="24"/>
          <w:szCs w:val="24"/>
        </w:rPr>
      </w:pPr>
    </w:p>
    <w:p w14:paraId="1A118CFB" w14:textId="77777777" w:rsidR="00603213" w:rsidRPr="00603213" w:rsidRDefault="00603213" w:rsidP="00603213">
      <w:pPr>
        <w:spacing w:after="0"/>
        <w:rPr>
          <w:rFonts w:ascii="Comic Sans MS" w:hAnsi="Comic Sans MS" w:cs="Times New Roman"/>
          <w:sz w:val="24"/>
          <w:szCs w:val="24"/>
        </w:rPr>
      </w:pPr>
      <w:r w:rsidRPr="00603213">
        <w:rPr>
          <w:rFonts w:ascii="Comic Sans MS" w:hAnsi="Comic Sans MS" w:cs="Times New Roman"/>
          <w:sz w:val="24"/>
          <w:szCs w:val="24"/>
        </w:rPr>
        <w:t xml:space="preserve">Have your lips freed. </w:t>
      </w:r>
    </w:p>
    <w:p w14:paraId="2E5A2A0A"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Jesus freed the demon-possessed man’s lips so he could give God the glory. </w:t>
      </w:r>
    </w:p>
    <w:p w14:paraId="540B8598"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Who do you need to talk with about what Jesus has done in your life? </w:t>
      </w:r>
    </w:p>
    <w:p w14:paraId="5910E864" w14:textId="77777777" w:rsidR="00603213" w:rsidRPr="00603213" w:rsidRDefault="00603213" w:rsidP="00603213">
      <w:pPr>
        <w:pStyle w:val="ListParagraph"/>
        <w:numPr>
          <w:ilvl w:val="0"/>
          <w:numId w:val="6"/>
        </w:numPr>
        <w:spacing w:after="0"/>
        <w:rPr>
          <w:rFonts w:ascii="Comic Sans MS" w:hAnsi="Comic Sans MS" w:cs="Times New Roman"/>
        </w:rPr>
      </w:pPr>
      <w:r w:rsidRPr="00603213">
        <w:rPr>
          <w:rFonts w:ascii="Comic Sans MS" w:hAnsi="Comic Sans MS" w:cs="Times New Roman"/>
        </w:rPr>
        <w:t xml:space="preserve">Schedule a time to meet with this person and share what Jesus can do. </w:t>
      </w:r>
    </w:p>
    <w:p w14:paraId="125584E8" w14:textId="0AAD68AC" w:rsidR="00811075" w:rsidRPr="00811075" w:rsidRDefault="00603213"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5F87D1DC" wp14:editId="50EC61A2">
                <wp:simplePos x="0" y="0"/>
                <wp:positionH relativeFrom="column">
                  <wp:posOffset>-397565</wp:posOffset>
                </wp:positionH>
                <wp:positionV relativeFrom="paragraph">
                  <wp:posOffset>216122</wp:posOffset>
                </wp:positionV>
                <wp:extent cx="3604260" cy="3101202"/>
                <wp:effectExtent l="0" t="0" r="15240" b="366395"/>
                <wp:wrapNone/>
                <wp:docPr id="2022639891" name="Speech Bubble: Rectangle with Corners Rounded 3"/>
                <wp:cNvGraphicFramePr/>
                <a:graphic xmlns:a="http://schemas.openxmlformats.org/drawingml/2006/main">
                  <a:graphicData uri="http://schemas.microsoft.com/office/word/2010/wordprocessingShape">
                    <wps:wsp>
                      <wps:cNvSpPr/>
                      <wps:spPr>
                        <a:xfrm>
                          <a:off x="0" y="0"/>
                          <a:ext cx="3604260" cy="3101202"/>
                        </a:xfrm>
                        <a:prstGeom prst="wedgeRoundRectCallout">
                          <a:avLst>
                            <a:gd name="adj1" fmla="val 3652"/>
                            <a:gd name="adj2" fmla="val 60736"/>
                            <a:gd name="adj3" fmla="val 16667"/>
                          </a:avLst>
                        </a:prstGeom>
                      </wps:spPr>
                      <wps:style>
                        <a:lnRef idx="2">
                          <a:schemeClr val="dk1"/>
                        </a:lnRef>
                        <a:fillRef idx="1">
                          <a:schemeClr val="lt1"/>
                        </a:fillRef>
                        <a:effectRef idx="0">
                          <a:schemeClr val="dk1"/>
                        </a:effectRef>
                        <a:fontRef idx="minor">
                          <a:schemeClr val="dk1"/>
                        </a:fontRef>
                      </wps:style>
                      <wps:txbx>
                        <w:txbxContent>
                          <w:p w14:paraId="34478538" w14:textId="5E6AC300" w:rsidR="00603213" w:rsidRPr="00603213" w:rsidRDefault="00603213" w:rsidP="00603213">
                            <w:pPr>
                              <w:spacing w:after="200" w:line="276" w:lineRule="auto"/>
                              <w:jc w:val="center"/>
                              <w:rPr>
                                <w:rFonts w:ascii="Comic Sans MS" w:eastAsia="Calibri" w:hAnsi="Comic Sans MS" w:cs="Times New Roman"/>
                                <w:sz w:val="24"/>
                                <w:szCs w:val="24"/>
                              </w:rPr>
                            </w:pPr>
                            <w:r w:rsidRPr="00603213">
                              <w:rPr>
                                <w:rFonts w:ascii="Comic Sans MS" w:eastAsia="Calibri" w:hAnsi="Comic Sans MS" w:cs="Times New Roman"/>
                                <w:sz w:val="24"/>
                                <w:szCs w:val="24"/>
                              </w:rPr>
                              <w:t xml:space="preserve">This just in from our local operative network in </w:t>
                            </w:r>
                            <w:proofErr w:type="spellStart"/>
                            <w:r w:rsidRPr="00603213">
                              <w:rPr>
                                <w:rFonts w:ascii="Comic Sans MS" w:eastAsia="Calibri" w:hAnsi="Comic Sans MS" w:cs="Times New Roman"/>
                                <w:sz w:val="24"/>
                                <w:szCs w:val="24"/>
                              </w:rPr>
                              <w:t>Gianiaginof</w:t>
                            </w:r>
                            <w:proofErr w:type="spellEnd"/>
                            <w:r w:rsidRPr="00603213">
                              <w:rPr>
                                <w:rFonts w:ascii="Comic Sans MS" w:eastAsia="Calibri" w:hAnsi="Comic Sans MS" w:cs="Times New Roman"/>
                                <w:sz w:val="24"/>
                                <w:szCs w:val="24"/>
                              </w:rPr>
                              <w:t>:  The underground Christian community wants to remind their fellow believers in the West that God is still in control.  The “Hello World” sample shows you how the code works.  You will need to help us because our decoding team is at a fall middle school retreat.</w:t>
                            </w:r>
                            <w:r>
                              <w:rPr>
                                <w:rFonts w:ascii="Comic Sans MS" w:eastAsia="Calibri" w:hAnsi="Comic Sans MS" w:cs="Times New Roman"/>
                                <w:sz w:val="24"/>
                                <w:szCs w:val="24"/>
                              </w:rPr>
                              <w:t xml:space="preserve">  Our tech support team can be contacted at </w:t>
                            </w:r>
                            <w:hyperlink r:id="rId12" w:history="1">
                              <w:r w:rsidRPr="009E6EBB">
                                <w:rPr>
                                  <w:rStyle w:val="Hyperlink"/>
                                  <w:rFonts w:ascii="Comic Sans MS" w:eastAsia="Calibri" w:hAnsi="Comic Sans MS" w:cs="Times New Roman"/>
                                  <w:sz w:val="24"/>
                                  <w:szCs w:val="24"/>
                                </w:rPr>
                                <w:t>https://tinyurl.com/2masdmyv</w:t>
                              </w:r>
                            </w:hyperlink>
                            <w:r>
                              <w:rPr>
                                <w:rFonts w:ascii="Comic Sans MS" w:eastAsia="Calibri" w:hAnsi="Comic Sans MS" w:cs="Times New Roman"/>
                                <w:sz w:val="24"/>
                                <w:szCs w:val="24"/>
                              </w:rPr>
                              <w:t>.  More Fun Family Activities are also available.</w:t>
                            </w:r>
                          </w:p>
                          <w:p w14:paraId="392C08B3" w14:textId="77777777" w:rsidR="00603213" w:rsidRPr="00603213" w:rsidRDefault="00603213" w:rsidP="0060321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7D1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8" type="#_x0000_t62" style="position:absolute;margin-left:-31.3pt;margin-top:17pt;width:283.8pt;height:24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" adj="11589,23919" fillcolor="white [3201]" strokecolor="black [3200]" strokeweight="1pt">
                <v:textbox>
                  <w:txbxContent>
                    <w:p w14:paraId="34478538" w14:textId="5E6AC300" w:rsidR="00603213" w:rsidRPr="00603213" w:rsidRDefault="00603213" w:rsidP="00603213">
                      <w:pPr>
                        <w:spacing w:after="200" w:line="276" w:lineRule="auto"/>
                        <w:jc w:val="center"/>
                        <w:rPr>
                          <w:rFonts w:ascii="Comic Sans MS" w:eastAsia="Calibri" w:hAnsi="Comic Sans MS" w:cs="Times New Roman"/>
                          <w:sz w:val="24"/>
                          <w:szCs w:val="24"/>
                        </w:rPr>
                      </w:pPr>
                      <w:r w:rsidRPr="00603213">
                        <w:rPr>
                          <w:rFonts w:ascii="Comic Sans MS" w:eastAsia="Calibri" w:hAnsi="Comic Sans MS" w:cs="Times New Roman"/>
                          <w:sz w:val="24"/>
                          <w:szCs w:val="24"/>
                        </w:rPr>
                        <w:t xml:space="preserve">This just in from our local operative network in </w:t>
                      </w:r>
                      <w:proofErr w:type="spellStart"/>
                      <w:r w:rsidRPr="00603213">
                        <w:rPr>
                          <w:rFonts w:ascii="Comic Sans MS" w:eastAsia="Calibri" w:hAnsi="Comic Sans MS" w:cs="Times New Roman"/>
                          <w:sz w:val="24"/>
                          <w:szCs w:val="24"/>
                        </w:rPr>
                        <w:t>Gianiaginof</w:t>
                      </w:r>
                      <w:proofErr w:type="spellEnd"/>
                      <w:r w:rsidRPr="00603213">
                        <w:rPr>
                          <w:rFonts w:ascii="Comic Sans MS" w:eastAsia="Calibri" w:hAnsi="Comic Sans MS" w:cs="Times New Roman"/>
                          <w:sz w:val="24"/>
                          <w:szCs w:val="24"/>
                        </w:rPr>
                        <w:t>:  The underground Christian community wants to remind their fellow believers in the West that God is still in control.  The “Hello World” sample shows you how the code works.  You will need to help us because our decoding team is at a fall middle school retreat.</w:t>
                      </w:r>
                      <w:r>
                        <w:rPr>
                          <w:rFonts w:ascii="Comic Sans MS" w:eastAsia="Calibri" w:hAnsi="Comic Sans MS" w:cs="Times New Roman"/>
                          <w:sz w:val="24"/>
                          <w:szCs w:val="24"/>
                        </w:rPr>
                        <w:t xml:space="preserve">  Our tech support team can be contacted at </w:t>
                      </w:r>
                      <w:hyperlink r:id="rId13" w:history="1">
                        <w:r w:rsidRPr="009E6EBB">
                          <w:rPr>
                            <w:rStyle w:val="Hyperlink"/>
                            <w:rFonts w:ascii="Comic Sans MS" w:eastAsia="Calibri" w:hAnsi="Comic Sans MS" w:cs="Times New Roman"/>
                            <w:sz w:val="24"/>
                            <w:szCs w:val="24"/>
                          </w:rPr>
                          <w:t>https://tinyurl.com/2masdmyv</w:t>
                        </w:r>
                      </w:hyperlink>
                      <w:r>
                        <w:rPr>
                          <w:rFonts w:ascii="Comic Sans MS" w:eastAsia="Calibri" w:hAnsi="Comic Sans MS" w:cs="Times New Roman"/>
                          <w:sz w:val="24"/>
                          <w:szCs w:val="24"/>
                        </w:rPr>
                        <w:t>.  More Fun Family Activities are also available.</w:t>
                      </w:r>
                    </w:p>
                    <w:p w14:paraId="392C08B3" w14:textId="77777777" w:rsidR="00603213" w:rsidRPr="00603213" w:rsidRDefault="00603213" w:rsidP="00603213">
                      <w:pPr>
                        <w:jc w:val="center"/>
                        <w:rPr>
                          <w:sz w:val="18"/>
                          <w:szCs w:val="18"/>
                        </w:rPr>
                      </w:pPr>
                    </w:p>
                  </w:txbxContent>
                </v:textbox>
              </v:shape>
            </w:pict>
          </mc:Fallback>
        </mc:AlternateContent>
      </w:r>
      <w:r>
        <w:rPr>
          <w:rFonts w:ascii="Comic Sans MS" w:hAnsi="Comic Sans MS" w:cs="Times New Roman"/>
          <w:noProof/>
          <w:sz w:val="24"/>
          <w:szCs w:val="24"/>
        </w:rPr>
        <mc:AlternateContent>
          <mc:Choice Requires="wps">
            <w:drawing>
              <wp:anchor distT="0" distB="0" distL="114300" distR="114300" simplePos="0" relativeHeight="251661312" behindDoc="0" locked="0" layoutInCell="1" allowOverlap="1" wp14:anchorId="31E6D1DD" wp14:editId="37522F2D">
                <wp:simplePos x="0" y="0"/>
                <wp:positionH relativeFrom="column">
                  <wp:posOffset>3498850</wp:posOffset>
                </wp:positionH>
                <wp:positionV relativeFrom="paragraph">
                  <wp:posOffset>320565</wp:posOffset>
                </wp:positionV>
                <wp:extent cx="2183642" cy="361666"/>
                <wp:effectExtent l="0" t="0" r="7620" b="635"/>
                <wp:wrapNone/>
                <wp:docPr id="306715180" name="Text Box 2"/>
                <wp:cNvGraphicFramePr/>
                <a:graphic xmlns:a="http://schemas.openxmlformats.org/drawingml/2006/main">
                  <a:graphicData uri="http://schemas.microsoft.com/office/word/2010/wordprocessingShape">
                    <wps:wsp>
                      <wps:cNvSpPr txBox="1"/>
                      <wps:spPr>
                        <a:xfrm>
                          <a:off x="0" y="0"/>
                          <a:ext cx="2183642" cy="361666"/>
                        </a:xfrm>
                        <a:prstGeom prst="rect">
                          <a:avLst/>
                        </a:prstGeom>
                        <a:solidFill>
                          <a:schemeClr val="lt1"/>
                        </a:solidFill>
                        <a:ln w="6350">
                          <a:noFill/>
                        </a:ln>
                      </wps:spPr>
                      <wps:txbx>
                        <w:txbxContent>
                          <w:p w14:paraId="265C2F24" w14:textId="56BDF967" w:rsidR="00603213" w:rsidRPr="00603213" w:rsidRDefault="00603213" w:rsidP="00603213">
                            <w:pPr>
                              <w:jc w:val="center"/>
                              <w:rPr>
                                <w:rFonts w:ascii="Comic Sans MS" w:hAnsi="Comic Sans MS"/>
                                <w:sz w:val="28"/>
                                <w:szCs w:val="28"/>
                              </w:rPr>
                            </w:pPr>
                            <w:r w:rsidRPr="00603213">
                              <w:rPr>
                                <w:rFonts w:ascii="Comic Sans MS" w:hAnsi="Comic Sans MS"/>
                                <w:sz w:val="28"/>
                                <w:szCs w:val="28"/>
                              </w:rPr>
                              <w:t>Cryptogram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E6D1DD" id="Text Box 2" o:spid="_x0000_s1029" type="#_x0000_t202" style="position:absolute;margin-left:275.5pt;margin-top:25.25pt;width:171.9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" fillcolor="white [3201]" stroked="f" strokeweight=".5pt">
                <v:textbox>
                  <w:txbxContent>
                    <w:p w14:paraId="265C2F24" w14:textId="56BDF967" w:rsidR="00603213" w:rsidRPr="00603213" w:rsidRDefault="00603213" w:rsidP="00603213">
                      <w:pPr>
                        <w:jc w:val="center"/>
                        <w:rPr>
                          <w:rFonts w:ascii="Comic Sans MS" w:hAnsi="Comic Sans MS"/>
                          <w:sz w:val="28"/>
                          <w:szCs w:val="28"/>
                        </w:rPr>
                      </w:pPr>
                      <w:r w:rsidRPr="00603213">
                        <w:rPr>
                          <w:rFonts w:ascii="Comic Sans MS" w:hAnsi="Comic Sans MS"/>
                          <w:sz w:val="28"/>
                          <w:szCs w:val="28"/>
                        </w:rPr>
                        <w:t>Cryptogram Puzzle</w:t>
                      </w:r>
                    </w:p>
                  </w:txbxContent>
                </v:textbox>
              </v:shape>
            </w:pict>
          </mc:Fallback>
        </mc:AlternateContent>
      </w:r>
      <w:r>
        <w:rPr>
          <w:noProof/>
        </w:rPr>
        <w:drawing>
          <wp:anchor distT="0" distB="0" distL="114300" distR="114300" simplePos="0" relativeHeight="251668480" behindDoc="0" locked="0" layoutInCell="1" allowOverlap="1" wp14:anchorId="5B3D1C1A" wp14:editId="399553DF">
            <wp:simplePos x="0" y="0"/>
            <wp:positionH relativeFrom="column">
              <wp:posOffset>287020</wp:posOffset>
            </wp:positionH>
            <wp:positionV relativeFrom="page">
              <wp:posOffset>8378190</wp:posOffset>
            </wp:positionV>
            <wp:extent cx="1318260" cy="1318260"/>
            <wp:effectExtent l="0" t="0" r="0" b="0"/>
            <wp:wrapSquare wrapText="bothSides"/>
            <wp:docPr id="1453678057" name="Picture 2" descr="A cartoon of a person in a suit and hat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78057" name="Picture 2" descr="A cartoon of a person in a suit and hat holding an objec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8260" cy="13182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1DE3F7A" wp14:editId="0E82D48D">
            <wp:simplePos x="0" y="0"/>
            <wp:positionH relativeFrom="column">
              <wp:posOffset>3597378</wp:posOffset>
            </wp:positionH>
            <wp:positionV relativeFrom="page">
              <wp:posOffset>7516495</wp:posOffset>
            </wp:positionV>
            <wp:extent cx="2343150" cy="2230755"/>
            <wp:effectExtent l="0" t="0" r="0" b="0"/>
            <wp:wrapSquare wrapText="bothSides"/>
            <wp:docPr id="932126836" name="Picture 1" descr="A close-up of a white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05796" name="Picture 1" descr="A close-up of a white square with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343150" cy="22307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23AB2F8" wp14:editId="34721CD4">
            <wp:simplePos x="0" y="0"/>
            <wp:positionH relativeFrom="column">
              <wp:posOffset>3213735</wp:posOffset>
            </wp:positionH>
            <wp:positionV relativeFrom="paragraph">
              <wp:posOffset>2054860</wp:posOffset>
            </wp:positionV>
            <wp:extent cx="3528695" cy="382905"/>
            <wp:effectExtent l="0" t="0" r="0" b="0"/>
            <wp:wrapSquare wrapText="bothSides"/>
            <wp:docPr id="1023320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20511" name="Picture 1023320511"/>
                    <pic:cNvPicPr/>
                  </pic:nvPicPr>
                  <pic:blipFill>
                    <a:blip r:embed="rId16">
                      <a:extLst>
                        <a:ext uri="{28A0092B-C50C-407E-A947-70E740481C1C}">
                          <a14:useLocalDpi xmlns:a14="http://schemas.microsoft.com/office/drawing/2010/main" val="0"/>
                        </a:ext>
                      </a:extLst>
                    </a:blip>
                    <a:stretch>
                      <a:fillRect/>
                    </a:stretch>
                  </pic:blipFill>
                  <pic:spPr>
                    <a:xfrm>
                      <a:off x="0" y="0"/>
                      <a:ext cx="3528695" cy="382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B634576" wp14:editId="4417B8A3">
            <wp:simplePos x="0" y="0"/>
            <wp:positionH relativeFrom="column">
              <wp:posOffset>3412903</wp:posOffset>
            </wp:positionH>
            <wp:positionV relativeFrom="paragraph">
              <wp:posOffset>791328</wp:posOffset>
            </wp:positionV>
            <wp:extent cx="2584087" cy="1291760"/>
            <wp:effectExtent l="0" t="0" r="0" b="0"/>
            <wp:wrapSquare wrapText="bothSides"/>
            <wp:docPr id="200825957" name="Picture 3" descr="A screenshot of a computer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5957" name="Picture 3" descr="A screenshot of a computer gam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584087" cy="129176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rsidSect="003E2ABF">
      <w:head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F974" w14:textId="77777777" w:rsidR="0087521B" w:rsidRDefault="0087521B" w:rsidP="009D5A8E">
      <w:pPr>
        <w:spacing w:after="0" w:line="240" w:lineRule="auto"/>
      </w:pPr>
      <w:r>
        <w:separator/>
      </w:r>
    </w:p>
  </w:endnote>
  <w:endnote w:type="continuationSeparator" w:id="0">
    <w:p w14:paraId="64C2FB5D" w14:textId="77777777" w:rsidR="0087521B" w:rsidRDefault="0087521B"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1F90" w14:textId="77777777" w:rsidR="0087521B" w:rsidRDefault="0087521B" w:rsidP="009D5A8E">
      <w:pPr>
        <w:spacing w:after="0" w:line="240" w:lineRule="auto"/>
      </w:pPr>
      <w:r>
        <w:separator/>
      </w:r>
    </w:p>
  </w:footnote>
  <w:footnote w:type="continuationSeparator" w:id="0">
    <w:p w14:paraId="49435403" w14:textId="77777777" w:rsidR="0087521B" w:rsidRDefault="0087521B"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DEC0" w14:textId="350AB534" w:rsidR="009D5A8E" w:rsidRPr="009D5A8E" w:rsidRDefault="005E6158">
    <w:pPr>
      <w:pStyle w:val="Header"/>
      <w:rPr>
        <w:rFonts w:ascii="Times New Roman" w:hAnsi="Times New Roman" w:cs="Times New Roman"/>
        <w:sz w:val="28"/>
        <w:szCs w:val="28"/>
      </w:rPr>
    </w:pPr>
    <w:r>
      <w:rPr>
        <w:rFonts w:ascii="Times New Roman" w:hAnsi="Times New Roman" w:cs="Times New Roman"/>
        <w:sz w:val="28"/>
        <w:szCs w:val="28"/>
      </w:rPr>
      <w:t>9/21/2025</w:t>
    </w:r>
    <w:r w:rsidR="009D5A8E" w:rsidRPr="009D5A8E">
      <w:rPr>
        <w:rFonts w:ascii="Times New Roman" w:hAnsi="Times New Roman" w:cs="Times New Roman"/>
        <w:sz w:val="28"/>
        <w:szCs w:val="28"/>
      </w:rPr>
      <w:tab/>
    </w:r>
    <w:r>
      <w:rPr>
        <w:rFonts w:ascii="Times New Roman" w:hAnsi="Times New Roman" w:cs="Times New Roman"/>
        <w:sz w:val="28"/>
        <w:szCs w:val="28"/>
      </w:rPr>
      <w:t>The Greatest Sin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00CAF"/>
    <w:multiLevelType w:val="hybridMultilevel"/>
    <w:tmpl w:val="EA321120"/>
    <w:lvl w:ilvl="0" w:tplc="4F2EEFA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85F0F"/>
    <w:multiLevelType w:val="hybridMultilevel"/>
    <w:tmpl w:val="FA8423C0"/>
    <w:lvl w:ilvl="0" w:tplc="AEB24E52">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C2759"/>
    <w:multiLevelType w:val="hybridMultilevel"/>
    <w:tmpl w:val="8F3C9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009537">
    <w:abstractNumId w:val="4"/>
  </w:num>
  <w:num w:numId="2" w16cid:durableId="1836844955">
    <w:abstractNumId w:val="2"/>
  </w:num>
  <w:num w:numId="3" w16cid:durableId="1162618302">
    <w:abstractNumId w:val="0"/>
  </w:num>
  <w:num w:numId="4" w16cid:durableId="80876765">
    <w:abstractNumId w:val="1"/>
  </w:num>
  <w:num w:numId="5" w16cid:durableId="1843931390">
    <w:abstractNumId w:val="3"/>
  </w:num>
  <w:num w:numId="6" w16cid:durableId="277612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8"/>
    <w:rsid w:val="00080758"/>
    <w:rsid w:val="000F0CF5"/>
    <w:rsid w:val="0024239C"/>
    <w:rsid w:val="00250D7C"/>
    <w:rsid w:val="00261773"/>
    <w:rsid w:val="00280133"/>
    <w:rsid w:val="003E2ABF"/>
    <w:rsid w:val="005E6158"/>
    <w:rsid w:val="00603213"/>
    <w:rsid w:val="00612CDD"/>
    <w:rsid w:val="00627F05"/>
    <w:rsid w:val="006408A6"/>
    <w:rsid w:val="0072719F"/>
    <w:rsid w:val="00811075"/>
    <w:rsid w:val="0087521B"/>
    <w:rsid w:val="009D5A8E"/>
    <w:rsid w:val="00DC5D22"/>
    <w:rsid w:val="00E64BBE"/>
    <w:rsid w:val="00E8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AF1E"/>
  <w15:chartTrackingRefBased/>
  <w15:docId w15:val="{B46D0464-6936-4E43-AF78-9D168758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250D7C"/>
    <w:rPr>
      <w:color w:val="0563C1" w:themeColor="hyperlink"/>
      <w:u w:val="single"/>
    </w:rPr>
  </w:style>
  <w:style w:type="character" w:styleId="UnresolvedMention">
    <w:name w:val="Unresolved Mention"/>
    <w:basedOn w:val="DefaultParagraphFont"/>
    <w:uiPriority w:val="99"/>
    <w:semiHidden/>
    <w:unhideWhenUsed/>
    <w:rsid w:val="0025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masdmyv" TargetMode="External"/><Relationship Id="rId13" Type="http://schemas.openxmlformats.org/officeDocument/2006/relationships/hyperlink" Target="https://tinyurl.com/2masdmy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nsya3yb" TargetMode="External"/><Relationship Id="rId12" Type="http://schemas.openxmlformats.org/officeDocument/2006/relationships/hyperlink" Target="https://tinyurl.com/2masdmyv"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tinyurl.com/2masdmy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nsya3yb"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59</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4</cp:revision>
  <dcterms:created xsi:type="dcterms:W3CDTF">2025-08-28T13:05:00Z</dcterms:created>
  <dcterms:modified xsi:type="dcterms:W3CDTF">2025-08-29T19:11:00Z</dcterms:modified>
</cp:coreProperties>
</file>