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0170" w14:textId="5141A7AF" w:rsidR="00EC37FB"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A7C8F07" w14:textId="77777777" w:rsidR="00261773" w:rsidRDefault="00261773" w:rsidP="00261773">
      <w:pPr>
        <w:spacing w:after="0"/>
        <w:rPr>
          <w:rFonts w:ascii="Times New Roman" w:hAnsi="Times New Roman" w:cs="Times New Roman"/>
          <w:sz w:val="24"/>
          <w:szCs w:val="24"/>
        </w:rPr>
      </w:pPr>
    </w:p>
    <w:p w14:paraId="5787D58F" w14:textId="7218E2C1" w:rsidR="009D5A8E" w:rsidRDefault="00EC37FB" w:rsidP="00261773">
      <w:pPr>
        <w:spacing w:after="0"/>
        <w:rPr>
          <w:rFonts w:ascii="Times New Roman" w:hAnsi="Times New Roman" w:cs="Times New Roman"/>
          <w:sz w:val="24"/>
          <w:szCs w:val="24"/>
        </w:rPr>
      </w:pPr>
      <w:r w:rsidRPr="00EC37FB">
        <w:rPr>
          <w:rFonts w:ascii="Times New Roman" w:hAnsi="Times New Roman" w:cs="Times New Roman"/>
          <w:sz w:val="24"/>
          <w:szCs w:val="24"/>
        </w:rPr>
        <w:t>When is DIY a great idea and when is it a terrible idea?</w:t>
      </w:r>
    </w:p>
    <w:tbl>
      <w:tblPr>
        <w:tblStyle w:val="TableGrid"/>
        <w:tblW w:w="0" w:type="auto"/>
        <w:tblLook w:val="04A0" w:firstRow="1" w:lastRow="0" w:firstColumn="1" w:lastColumn="0" w:noHBand="0" w:noVBand="1"/>
      </w:tblPr>
      <w:tblGrid>
        <w:gridCol w:w="4675"/>
        <w:gridCol w:w="4675"/>
      </w:tblGrid>
      <w:tr w:rsidR="00EC37FB" w14:paraId="40C0491C" w14:textId="77777777" w:rsidTr="00EC37FB">
        <w:tc>
          <w:tcPr>
            <w:tcW w:w="4675" w:type="dxa"/>
          </w:tcPr>
          <w:p w14:paraId="2518C571" w14:textId="23681977" w:rsidR="00EC37FB" w:rsidRDefault="00EC37FB" w:rsidP="00EC37FB">
            <w:pPr>
              <w:jc w:val="center"/>
              <w:rPr>
                <w:rFonts w:ascii="Times New Roman" w:hAnsi="Times New Roman" w:cs="Times New Roman"/>
                <w:sz w:val="24"/>
                <w:szCs w:val="24"/>
              </w:rPr>
            </w:pPr>
            <w:r>
              <w:rPr>
                <w:rFonts w:ascii="Times New Roman" w:hAnsi="Times New Roman" w:cs="Times New Roman"/>
                <w:sz w:val="24"/>
                <w:szCs w:val="24"/>
              </w:rPr>
              <w:t>Great Idea</w:t>
            </w:r>
          </w:p>
        </w:tc>
        <w:tc>
          <w:tcPr>
            <w:tcW w:w="4675" w:type="dxa"/>
          </w:tcPr>
          <w:p w14:paraId="425B39AC" w14:textId="03FADD8F" w:rsidR="00EC37FB" w:rsidRDefault="00EC37FB" w:rsidP="00EC37FB">
            <w:pPr>
              <w:jc w:val="center"/>
              <w:rPr>
                <w:rFonts w:ascii="Times New Roman" w:hAnsi="Times New Roman" w:cs="Times New Roman"/>
                <w:sz w:val="24"/>
                <w:szCs w:val="24"/>
              </w:rPr>
            </w:pPr>
            <w:r>
              <w:rPr>
                <w:rFonts w:ascii="Times New Roman" w:hAnsi="Times New Roman" w:cs="Times New Roman"/>
                <w:sz w:val="24"/>
                <w:szCs w:val="24"/>
              </w:rPr>
              <w:t>Terrible Idea</w:t>
            </w:r>
          </w:p>
        </w:tc>
      </w:tr>
      <w:tr w:rsidR="00EC37FB" w14:paraId="7A69AD2B" w14:textId="77777777" w:rsidTr="00EC37FB">
        <w:tc>
          <w:tcPr>
            <w:tcW w:w="4675" w:type="dxa"/>
          </w:tcPr>
          <w:p w14:paraId="16C3131E" w14:textId="56F05E24" w:rsidR="00EC37FB" w:rsidRPr="00EC37FB" w:rsidRDefault="00EC37FB" w:rsidP="00EC37FB">
            <w:pPr>
              <w:numPr>
                <w:ilvl w:val="0"/>
                <w:numId w:val="4"/>
              </w:numPr>
              <w:rPr>
                <w:rFonts w:ascii="Times New Roman" w:hAnsi="Times New Roman" w:cs="Times New Roman"/>
                <w:sz w:val="24"/>
                <w:szCs w:val="24"/>
              </w:rPr>
            </w:pPr>
            <w:r w:rsidRPr="00EC37FB">
              <w:rPr>
                <w:rFonts w:ascii="Times New Roman" w:hAnsi="Times New Roman" w:cs="Times New Roman"/>
                <w:sz w:val="24"/>
                <w:szCs w:val="24"/>
              </w:rPr>
              <w:t>simple landscaping like planting flowers</w:t>
            </w:r>
            <w:r>
              <w:rPr>
                <w:rFonts w:ascii="Times New Roman" w:hAnsi="Times New Roman" w:cs="Times New Roman"/>
                <w:sz w:val="24"/>
                <w:szCs w:val="24"/>
              </w:rPr>
              <w:br/>
            </w:r>
          </w:p>
          <w:p w14:paraId="54C12D4E" w14:textId="77777777" w:rsidR="00EC37FB" w:rsidRPr="00EC37FB" w:rsidRDefault="00EC37FB" w:rsidP="00EC37FB">
            <w:pPr>
              <w:numPr>
                <w:ilvl w:val="0"/>
                <w:numId w:val="4"/>
              </w:numPr>
              <w:rPr>
                <w:rFonts w:ascii="Times New Roman" w:hAnsi="Times New Roman" w:cs="Times New Roman"/>
                <w:sz w:val="24"/>
                <w:szCs w:val="24"/>
              </w:rPr>
            </w:pPr>
            <w:r w:rsidRPr="00EC37FB">
              <w:rPr>
                <w:rFonts w:ascii="Times New Roman" w:hAnsi="Times New Roman" w:cs="Times New Roman"/>
                <w:sz w:val="24"/>
                <w:szCs w:val="24"/>
              </w:rPr>
              <w:t>painting a room</w:t>
            </w:r>
          </w:p>
          <w:p w14:paraId="11F3E726" w14:textId="77777777" w:rsidR="00EC37FB" w:rsidRPr="00EC37FB" w:rsidRDefault="00EC37FB" w:rsidP="00EC37FB">
            <w:pPr>
              <w:numPr>
                <w:ilvl w:val="0"/>
                <w:numId w:val="4"/>
              </w:numPr>
              <w:rPr>
                <w:rFonts w:ascii="Times New Roman" w:hAnsi="Times New Roman" w:cs="Times New Roman"/>
                <w:sz w:val="24"/>
                <w:szCs w:val="24"/>
              </w:rPr>
            </w:pPr>
            <w:r w:rsidRPr="00EC37FB">
              <w:rPr>
                <w:rFonts w:ascii="Times New Roman" w:hAnsi="Times New Roman" w:cs="Times New Roman"/>
                <w:sz w:val="24"/>
                <w:szCs w:val="24"/>
              </w:rPr>
              <w:t>hanging a picture</w:t>
            </w:r>
          </w:p>
          <w:p w14:paraId="029700DB" w14:textId="77777777" w:rsidR="00EC37FB" w:rsidRDefault="00EC37FB" w:rsidP="00261773">
            <w:pPr>
              <w:numPr>
                <w:ilvl w:val="0"/>
                <w:numId w:val="4"/>
              </w:numPr>
              <w:rPr>
                <w:rFonts w:ascii="Times New Roman" w:hAnsi="Times New Roman" w:cs="Times New Roman"/>
                <w:sz w:val="24"/>
                <w:szCs w:val="24"/>
              </w:rPr>
            </w:pPr>
            <w:r w:rsidRPr="00EC37FB">
              <w:rPr>
                <w:rFonts w:ascii="Times New Roman" w:hAnsi="Times New Roman" w:cs="Times New Roman"/>
                <w:sz w:val="24"/>
                <w:szCs w:val="24"/>
              </w:rPr>
              <w:t>replacing a toilet or faucet</w:t>
            </w:r>
          </w:p>
          <w:p w14:paraId="5778CDE0" w14:textId="77777777" w:rsidR="00EC37FB" w:rsidRDefault="00EC37FB" w:rsidP="00261773">
            <w:pPr>
              <w:numPr>
                <w:ilvl w:val="0"/>
                <w:numId w:val="4"/>
              </w:numPr>
              <w:rPr>
                <w:rFonts w:ascii="Times New Roman" w:hAnsi="Times New Roman" w:cs="Times New Roman"/>
                <w:sz w:val="24"/>
                <w:szCs w:val="24"/>
              </w:rPr>
            </w:pPr>
            <w:r>
              <w:rPr>
                <w:rFonts w:ascii="Times New Roman" w:hAnsi="Times New Roman" w:cs="Times New Roman"/>
                <w:sz w:val="24"/>
                <w:szCs w:val="24"/>
              </w:rPr>
              <w:t>washing, waxing your car</w:t>
            </w:r>
          </w:p>
          <w:p w14:paraId="2BC197E8" w14:textId="731EC0AF" w:rsidR="00EC37FB" w:rsidRPr="00EC37FB" w:rsidRDefault="00EC37FB" w:rsidP="00261773">
            <w:pPr>
              <w:numPr>
                <w:ilvl w:val="0"/>
                <w:numId w:val="4"/>
              </w:numPr>
              <w:rPr>
                <w:rFonts w:ascii="Times New Roman" w:hAnsi="Times New Roman" w:cs="Times New Roman"/>
                <w:sz w:val="24"/>
                <w:szCs w:val="24"/>
              </w:rPr>
            </w:pPr>
            <w:r>
              <w:rPr>
                <w:rFonts w:ascii="Times New Roman" w:hAnsi="Times New Roman" w:cs="Times New Roman"/>
                <w:sz w:val="24"/>
                <w:szCs w:val="24"/>
              </w:rPr>
              <w:t>changing the oil on your car</w:t>
            </w:r>
          </w:p>
        </w:tc>
        <w:tc>
          <w:tcPr>
            <w:tcW w:w="4675" w:type="dxa"/>
          </w:tcPr>
          <w:p w14:paraId="6E26475D" w14:textId="77777777" w:rsidR="00EC37FB" w:rsidRDefault="00EC37FB" w:rsidP="00EC37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difficult landscaping – cutting down a large tree</w:t>
            </w:r>
          </w:p>
          <w:p w14:paraId="4D8CA7F5" w14:textId="77777777" w:rsidR="00EC37FB" w:rsidRDefault="00EC37FB" w:rsidP="00EC37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painting the whole exterior of a house</w:t>
            </w:r>
          </w:p>
          <w:p w14:paraId="28142E82" w14:textId="77777777" w:rsidR="00EC37FB" w:rsidRDefault="00EC37FB" w:rsidP="00EC37F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putting a new window in a wall</w:t>
            </w:r>
          </w:p>
          <w:p w14:paraId="323E6123" w14:textId="77777777" w:rsidR="00EC37FB" w:rsidRDefault="00EC37FB" w:rsidP="0026177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re-plumbing the whole bathroom</w:t>
            </w:r>
          </w:p>
          <w:p w14:paraId="1E7DBECE" w14:textId="77777777" w:rsidR="00EC37FB" w:rsidRDefault="00EC37FB" w:rsidP="0026177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painting your car a different color</w:t>
            </w:r>
          </w:p>
          <w:p w14:paraId="3CED65DD" w14:textId="4D2CA603" w:rsidR="00EC37FB" w:rsidRPr="00EC37FB" w:rsidRDefault="00EC37FB" w:rsidP="0026177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rebuilding the engine of your car</w:t>
            </w:r>
          </w:p>
        </w:tc>
      </w:tr>
    </w:tbl>
    <w:p w14:paraId="67EAEB0B" w14:textId="77777777" w:rsidR="00EC37FB" w:rsidRDefault="00EC37FB" w:rsidP="00261773">
      <w:pPr>
        <w:spacing w:after="0"/>
        <w:rPr>
          <w:rFonts w:ascii="Times New Roman" w:hAnsi="Times New Roman" w:cs="Times New Roman"/>
          <w:sz w:val="24"/>
          <w:szCs w:val="24"/>
        </w:rPr>
      </w:pPr>
    </w:p>
    <w:p w14:paraId="1118BCDF"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D127C64" w14:textId="77777777" w:rsidR="00261773" w:rsidRDefault="00261773" w:rsidP="00261773">
      <w:pPr>
        <w:spacing w:after="0"/>
        <w:rPr>
          <w:rFonts w:ascii="Times New Roman" w:hAnsi="Times New Roman" w:cs="Times New Roman"/>
          <w:sz w:val="24"/>
          <w:szCs w:val="24"/>
        </w:rPr>
      </w:pPr>
    </w:p>
    <w:p w14:paraId="4AFA707E" w14:textId="3653007E" w:rsidR="00EC37FB" w:rsidRPr="00EC37FB" w:rsidRDefault="00EC37FB" w:rsidP="00EC37FB">
      <w:pPr>
        <w:spacing w:after="0"/>
        <w:rPr>
          <w:rFonts w:ascii="Times New Roman" w:hAnsi="Times New Roman" w:cs="Times New Roman"/>
          <w:sz w:val="24"/>
          <w:szCs w:val="24"/>
        </w:rPr>
      </w:pPr>
      <w:r w:rsidRPr="00EC37FB">
        <w:rPr>
          <w:rFonts w:ascii="Times New Roman" w:hAnsi="Times New Roman" w:cs="Times New Roman"/>
          <w:sz w:val="24"/>
          <w:szCs w:val="24"/>
        </w:rPr>
        <w:t>Some things we can do on our own.</w:t>
      </w:r>
      <w:r>
        <w:rPr>
          <w:rFonts w:ascii="Times New Roman" w:hAnsi="Times New Roman" w:cs="Times New Roman"/>
          <w:sz w:val="24"/>
          <w:szCs w:val="24"/>
        </w:rPr>
        <w:t xml:space="preserve">  Some of you may even have taken on one of the items on the “Terrible Idea” list, but …</w:t>
      </w:r>
    </w:p>
    <w:p w14:paraId="04BA7D60" w14:textId="58861C95" w:rsidR="00EC37FB" w:rsidRPr="00EC37FB" w:rsidRDefault="00EC37FB" w:rsidP="00EC37FB">
      <w:pPr>
        <w:numPr>
          <w:ilvl w:val="0"/>
          <w:numId w:val="4"/>
        </w:numPr>
        <w:spacing w:after="0"/>
        <w:rPr>
          <w:rFonts w:ascii="Times New Roman" w:hAnsi="Times New Roman" w:cs="Times New Roman"/>
          <w:sz w:val="24"/>
          <w:szCs w:val="24"/>
        </w:rPr>
      </w:pPr>
      <w:r w:rsidRPr="00EC37FB">
        <w:rPr>
          <w:rFonts w:ascii="Times New Roman" w:hAnsi="Times New Roman" w:cs="Times New Roman"/>
          <w:sz w:val="24"/>
          <w:szCs w:val="24"/>
        </w:rPr>
        <w:t xml:space="preserve">Taking care of our sin problem is not </w:t>
      </w:r>
      <w:r>
        <w:rPr>
          <w:rFonts w:ascii="Times New Roman" w:hAnsi="Times New Roman" w:cs="Times New Roman"/>
          <w:sz w:val="24"/>
          <w:szCs w:val="24"/>
        </w:rPr>
        <w:t>a DIY possibility.</w:t>
      </w:r>
    </w:p>
    <w:p w14:paraId="01687910" w14:textId="77777777" w:rsidR="00EC37FB" w:rsidRPr="00EC37FB" w:rsidRDefault="00EC37FB" w:rsidP="00EC37FB">
      <w:pPr>
        <w:numPr>
          <w:ilvl w:val="0"/>
          <w:numId w:val="4"/>
        </w:numPr>
        <w:spacing w:after="0"/>
        <w:rPr>
          <w:rFonts w:ascii="Times New Roman" w:hAnsi="Times New Roman" w:cs="Times New Roman"/>
          <w:sz w:val="24"/>
          <w:szCs w:val="24"/>
        </w:rPr>
      </w:pPr>
      <w:r w:rsidRPr="00EC37FB">
        <w:rPr>
          <w:rFonts w:ascii="Times New Roman" w:hAnsi="Times New Roman" w:cs="Times New Roman"/>
          <w:sz w:val="24"/>
          <w:szCs w:val="24"/>
        </w:rPr>
        <w:t>Only Jesus can take care of our need for forgiveness.</w:t>
      </w:r>
    </w:p>
    <w:p w14:paraId="493B102C" w14:textId="445387CB" w:rsidR="009D5A8E" w:rsidRDefault="00BD5183"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38D6112" wp14:editId="2831FCCB">
                <wp:simplePos x="0" y="0"/>
                <wp:positionH relativeFrom="column">
                  <wp:posOffset>2399386</wp:posOffset>
                </wp:positionH>
                <wp:positionV relativeFrom="paragraph">
                  <wp:posOffset>191821</wp:posOffset>
                </wp:positionV>
                <wp:extent cx="4023360" cy="790041"/>
                <wp:effectExtent l="19050" t="19050" r="34290" b="48260"/>
                <wp:wrapNone/>
                <wp:docPr id="872441392" name="Text Box 4"/>
                <wp:cNvGraphicFramePr/>
                <a:graphic xmlns:a="http://schemas.openxmlformats.org/drawingml/2006/main">
                  <a:graphicData uri="http://schemas.microsoft.com/office/word/2010/wordprocessingShape">
                    <wps:wsp>
                      <wps:cNvSpPr txBox="1"/>
                      <wps:spPr>
                        <a:xfrm>
                          <a:off x="0" y="0"/>
                          <a:ext cx="4023360" cy="790041"/>
                        </a:xfrm>
                        <a:custGeom>
                          <a:avLst/>
                          <a:gdLst>
                            <a:gd name="connsiteX0" fmla="*/ 0 w 4023360"/>
                            <a:gd name="connsiteY0" fmla="*/ 0 h 790041"/>
                            <a:gd name="connsiteX1" fmla="*/ 454065 w 4023360"/>
                            <a:gd name="connsiteY1" fmla="*/ 0 h 790041"/>
                            <a:gd name="connsiteX2" fmla="*/ 1028831 w 4023360"/>
                            <a:gd name="connsiteY2" fmla="*/ 0 h 790041"/>
                            <a:gd name="connsiteX3" fmla="*/ 1523129 w 4023360"/>
                            <a:gd name="connsiteY3" fmla="*/ 0 h 790041"/>
                            <a:gd name="connsiteX4" fmla="*/ 2178362 w 4023360"/>
                            <a:gd name="connsiteY4" fmla="*/ 0 h 790041"/>
                            <a:gd name="connsiteX5" fmla="*/ 2672661 w 4023360"/>
                            <a:gd name="connsiteY5" fmla="*/ 0 h 790041"/>
                            <a:gd name="connsiteX6" fmla="*/ 3287660 w 4023360"/>
                            <a:gd name="connsiteY6" fmla="*/ 0 h 790041"/>
                            <a:gd name="connsiteX7" fmla="*/ 4023360 w 4023360"/>
                            <a:gd name="connsiteY7" fmla="*/ 0 h 790041"/>
                            <a:gd name="connsiteX8" fmla="*/ 4023360 w 4023360"/>
                            <a:gd name="connsiteY8" fmla="*/ 371319 h 790041"/>
                            <a:gd name="connsiteX9" fmla="*/ 4023360 w 4023360"/>
                            <a:gd name="connsiteY9" fmla="*/ 790041 h 790041"/>
                            <a:gd name="connsiteX10" fmla="*/ 3368127 w 4023360"/>
                            <a:gd name="connsiteY10" fmla="*/ 790041 h 790041"/>
                            <a:gd name="connsiteX11" fmla="*/ 2914062 w 4023360"/>
                            <a:gd name="connsiteY11" fmla="*/ 790041 h 790041"/>
                            <a:gd name="connsiteX12" fmla="*/ 2379530 w 4023360"/>
                            <a:gd name="connsiteY12" fmla="*/ 790041 h 790041"/>
                            <a:gd name="connsiteX13" fmla="*/ 1844998 w 4023360"/>
                            <a:gd name="connsiteY13" fmla="*/ 790041 h 790041"/>
                            <a:gd name="connsiteX14" fmla="*/ 1390933 w 4023360"/>
                            <a:gd name="connsiteY14" fmla="*/ 790041 h 790041"/>
                            <a:gd name="connsiteX15" fmla="*/ 896635 w 4023360"/>
                            <a:gd name="connsiteY15" fmla="*/ 790041 h 790041"/>
                            <a:gd name="connsiteX16" fmla="*/ 0 w 4023360"/>
                            <a:gd name="connsiteY16" fmla="*/ 790041 h 790041"/>
                            <a:gd name="connsiteX17" fmla="*/ 0 w 4023360"/>
                            <a:gd name="connsiteY17" fmla="*/ 395021 h 790041"/>
                            <a:gd name="connsiteX18" fmla="*/ 0 w 4023360"/>
                            <a:gd name="connsiteY18" fmla="*/ 0 h 790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023360" h="790041" fill="none" extrusionOk="0">
                              <a:moveTo>
                                <a:pt x="0" y="0"/>
                              </a:moveTo>
                              <a:cubicBezTo>
                                <a:pt x="219623" y="-36971"/>
                                <a:pt x="345246" y="1942"/>
                                <a:pt x="454065" y="0"/>
                              </a:cubicBezTo>
                              <a:cubicBezTo>
                                <a:pt x="562885" y="-1942"/>
                                <a:pt x="811173" y="15256"/>
                                <a:pt x="1028831" y="0"/>
                              </a:cubicBezTo>
                              <a:cubicBezTo>
                                <a:pt x="1246489" y="-15256"/>
                                <a:pt x="1281838" y="40101"/>
                                <a:pt x="1523129" y="0"/>
                              </a:cubicBezTo>
                              <a:cubicBezTo>
                                <a:pt x="1764420" y="-40101"/>
                                <a:pt x="1937740" y="32923"/>
                                <a:pt x="2178362" y="0"/>
                              </a:cubicBezTo>
                              <a:cubicBezTo>
                                <a:pt x="2418984" y="-32923"/>
                                <a:pt x="2530361" y="55755"/>
                                <a:pt x="2672661" y="0"/>
                              </a:cubicBezTo>
                              <a:cubicBezTo>
                                <a:pt x="2814961" y="-55755"/>
                                <a:pt x="3104209" y="39108"/>
                                <a:pt x="3287660" y="0"/>
                              </a:cubicBezTo>
                              <a:cubicBezTo>
                                <a:pt x="3471111" y="-39108"/>
                                <a:pt x="3819924" y="6852"/>
                                <a:pt x="4023360" y="0"/>
                              </a:cubicBezTo>
                              <a:cubicBezTo>
                                <a:pt x="4031726" y="177639"/>
                                <a:pt x="3981363" y="284202"/>
                                <a:pt x="4023360" y="371319"/>
                              </a:cubicBezTo>
                              <a:cubicBezTo>
                                <a:pt x="4065357" y="458436"/>
                                <a:pt x="3981322" y="650977"/>
                                <a:pt x="4023360" y="790041"/>
                              </a:cubicBezTo>
                              <a:cubicBezTo>
                                <a:pt x="3757347" y="857056"/>
                                <a:pt x="3512669" y="781736"/>
                                <a:pt x="3368127" y="790041"/>
                              </a:cubicBezTo>
                              <a:cubicBezTo>
                                <a:pt x="3223585" y="798346"/>
                                <a:pt x="3119725" y="757247"/>
                                <a:pt x="2914062" y="790041"/>
                              </a:cubicBezTo>
                              <a:cubicBezTo>
                                <a:pt x="2708399" y="822835"/>
                                <a:pt x="2612229" y="728903"/>
                                <a:pt x="2379530" y="790041"/>
                              </a:cubicBezTo>
                              <a:cubicBezTo>
                                <a:pt x="2146831" y="851179"/>
                                <a:pt x="2056707" y="780139"/>
                                <a:pt x="1844998" y="790041"/>
                              </a:cubicBezTo>
                              <a:cubicBezTo>
                                <a:pt x="1633289" y="799943"/>
                                <a:pt x="1507079" y="787245"/>
                                <a:pt x="1390933" y="790041"/>
                              </a:cubicBezTo>
                              <a:cubicBezTo>
                                <a:pt x="1274787" y="792837"/>
                                <a:pt x="1116605" y="739860"/>
                                <a:pt x="896635" y="790041"/>
                              </a:cubicBezTo>
                              <a:cubicBezTo>
                                <a:pt x="676665" y="840222"/>
                                <a:pt x="436850" y="758368"/>
                                <a:pt x="0" y="790041"/>
                              </a:cubicBezTo>
                              <a:cubicBezTo>
                                <a:pt x="-19134" y="595094"/>
                                <a:pt x="46075" y="497014"/>
                                <a:pt x="0" y="395021"/>
                              </a:cubicBezTo>
                              <a:cubicBezTo>
                                <a:pt x="-46075" y="293028"/>
                                <a:pt x="13903" y="138899"/>
                                <a:pt x="0" y="0"/>
                              </a:cubicBezTo>
                              <a:close/>
                            </a:path>
                            <a:path w="4023360" h="790041" stroke="0" extrusionOk="0">
                              <a:moveTo>
                                <a:pt x="0" y="0"/>
                              </a:moveTo>
                              <a:cubicBezTo>
                                <a:pt x="112157" y="-1298"/>
                                <a:pt x="295953" y="11005"/>
                                <a:pt x="494299" y="0"/>
                              </a:cubicBezTo>
                              <a:cubicBezTo>
                                <a:pt x="692645" y="-11005"/>
                                <a:pt x="879173" y="62697"/>
                                <a:pt x="1069064" y="0"/>
                              </a:cubicBezTo>
                              <a:cubicBezTo>
                                <a:pt x="1258956" y="-62697"/>
                                <a:pt x="1338089" y="28466"/>
                                <a:pt x="1563363" y="0"/>
                              </a:cubicBezTo>
                              <a:cubicBezTo>
                                <a:pt x="1788637" y="-28466"/>
                                <a:pt x="1919197" y="34820"/>
                                <a:pt x="2218596" y="0"/>
                              </a:cubicBezTo>
                              <a:cubicBezTo>
                                <a:pt x="2517995" y="-34820"/>
                                <a:pt x="2676748" y="19597"/>
                                <a:pt x="2833595" y="0"/>
                              </a:cubicBezTo>
                              <a:cubicBezTo>
                                <a:pt x="2990442" y="-19597"/>
                                <a:pt x="3189413" y="39625"/>
                                <a:pt x="3287660" y="0"/>
                              </a:cubicBezTo>
                              <a:cubicBezTo>
                                <a:pt x="3385907" y="-39625"/>
                                <a:pt x="3861166" y="34687"/>
                                <a:pt x="4023360" y="0"/>
                              </a:cubicBezTo>
                              <a:cubicBezTo>
                                <a:pt x="4056734" y="151052"/>
                                <a:pt x="4003210" y="233832"/>
                                <a:pt x="4023360" y="371319"/>
                              </a:cubicBezTo>
                              <a:cubicBezTo>
                                <a:pt x="4043510" y="508806"/>
                                <a:pt x="3986911" y="612936"/>
                                <a:pt x="4023360" y="790041"/>
                              </a:cubicBezTo>
                              <a:cubicBezTo>
                                <a:pt x="3836953" y="838647"/>
                                <a:pt x="3757417" y="752422"/>
                                <a:pt x="3569295" y="790041"/>
                              </a:cubicBezTo>
                              <a:cubicBezTo>
                                <a:pt x="3381173" y="827660"/>
                                <a:pt x="3246003" y="752887"/>
                                <a:pt x="3115230" y="790041"/>
                              </a:cubicBezTo>
                              <a:cubicBezTo>
                                <a:pt x="2984458" y="827195"/>
                                <a:pt x="2659235" y="752223"/>
                                <a:pt x="2540464" y="790041"/>
                              </a:cubicBezTo>
                              <a:cubicBezTo>
                                <a:pt x="2421693" y="827859"/>
                                <a:pt x="2207323" y="738819"/>
                                <a:pt x="2046166" y="790041"/>
                              </a:cubicBezTo>
                              <a:cubicBezTo>
                                <a:pt x="1885009" y="841263"/>
                                <a:pt x="1723797" y="774286"/>
                                <a:pt x="1551867" y="790041"/>
                              </a:cubicBezTo>
                              <a:cubicBezTo>
                                <a:pt x="1379937" y="805796"/>
                                <a:pt x="1212465" y="741884"/>
                                <a:pt x="977102" y="790041"/>
                              </a:cubicBezTo>
                              <a:cubicBezTo>
                                <a:pt x="741739" y="838198"/>
                                <a:pt x="206468" y="720900"/>
                                <a:pt x="0" y="790041"/>
                              </a:cubicBezTo>
                              <a:cubicBezTo>
                                <a:pt x="-45882" y="693083"/>
                                <a:pt x="25310" y="516745"/>
                                <a:pt x="0" y="402921"/>
                              </a:cubicBezTo>
                              <a:cubicBezTo>
                                <a:pt x="-25310" y="289097"/>
                                <a:pt x="21184" y="12195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844312185">
                                <a:prstGeom prst="rect">
                                  <a:avLst/>
                                </a:prstGeom>
                                <ask:type>
                                  <ask:lineSketchScribble/>
                                </ask:type>
                              </ask:lineSketchStyleProps>
                            </a:ext>
                          </a:extLst>
                        </a:ln>
                      </wps:spPr>
                      <wps:txbx>
                        <w:txbxContent>
                          <w:p w14:paraId="281BEB37" w14:textId="230739BA" w:rsidR="00BD5183" w:rsidRPr="00BD5183" w:rsidRDefault="00BD5183" w:rsidP="00BD5183">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5001C7">
                                <w:rPr>
                                  <w:rStyle w:val="Hyperlink"/>
                                  <w:rFonts w:ascii="Times New Roman" w:hAnsi="Times New Roman" w:cs="Times New Roman"/>
                                  <w:sz w:val="20"/>
                                  <w:szCs w:val="20"/>
                                </w:rPr>
                                <w:t>https://tinyurl.com/mp3na7pr</w:t>
                              </w:r>
                            </w:hyperlink>
                            <w:r>
                              <w:rPr>
                                <w:rFonts w:ascii="Times New Roman" w:hAnsi="Times New Roman" w:cs="Times New Roman"/>
                                <w:sz w:val="20"/>
                                <w:szCs w:val="20"/>
                              </w:rPr>
                              <w:t xml:space="preserve"> .  If you have no wi-fi where you teach, it is best to download the video file to your computer from </w:t>
                            </w:r>
                            <w:hyperlink r:id="rId8" w:history="1">
                              <w:r w:rsidRPr="005001C7">
                                <w:rPr>
                                  <w:rStyle w:val="Hyperlink"/>
                                  <w:rFonts w:ascii="Times New Roman" w:hAnsi="Times New Roman" w:cs="Times New Roman"/>
                                  <w:sz w:val="20"/>
                                  <w:szCs w:val="20"/>
                                </w:rPr>
                                <w:t>https://tinyurl.com/4w7edex2</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8D6112" id="_x0000_t202" coordsize="21600,21600" o:spt="202" path="m,l,21600r21600,l21600,xe">
                <v:stroke joinstyle="miter"/>
                <v:path gradientshapeok="t" o:connecttype="rect"/>
              </v:shapetype>
              <v:shape id="Text Box 4" o:spid="_x0000_s1026" type="#_x0000_t202" style="position:absolute;margin-left:188.95pt;margin-top:15.1pt;width:316.8pt;height:62.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" fillcolor="white [3201]" strokeweight=".5pt">
                <v:textbox>
                  <w:txbxContent>
                    <w:p w14:paraId="281BEB37" w14:textId="230739BA" w:rsidR="00BD5183" w:rsidRPr="00BD5183" w:rsidRDefault="00BD5183" w:rsidP="00BD5183">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5001C7">
                          <w:rPr>
                            <w:rStyle w:val="Hyperlink"/>
                            <w:rFonts w:ascii="Times New Roman" w:hAnsi="Times New Roman" w:cs="Times New Roman"/>
                            <w:sz w:val="20"/>
                            <w:szCs w:val="20"/>
                          </w:rPr>
                          <w:t>https://tinyurl.com/mp3na7pr</w:t>
                        </w:r>
                      </w:hyperlink>
                      <w:r>
                        <w:rPr>
                          <w:rFonts w:ascii="Times New Roman" w:hAnsi="Times New Roman" w:cs="Times New Roman"/>
                          <w:sz w:val="20"/>
                          <w:szCs w:val="20"/>
                        </w:rPr>
                        <w:t xml:space="preserve"> .  If you have no wi-fi where you teach, it is best to download the video file to your computer from </w:t>
                      </w:r>
                      <w:hyperlink r:id="rId10" w:history="1">
                        <w:r w:rsidRPr="005001C7">
                          <w:rPr>
                            <w:rStyle w:val="Hyperlink"/>
                            <w:rFonts w:ascii="Times New Roman" w:hAnsi="Times New Roman" w:cs="Times New Roman"/>
                            <w:sz w:val="20"/>
                            <w:szCs w:val="20"/>
                          </w:rPr>
                          <w:t>https://tinyurl.com/4w7edex2</w:t>
                        </w:r>
                      </w:hyperlink>
                      <w:r>
                        <w:rPr>
                          <w:rFonts w:ascii="Times New Roman" w:hAnsi="Times New Roman" w:cs="Times New Roman"/>
                          <w:sz w:val="20"/>
                          <w:szCs w:val="20"/>
                        </w:rPr>
                        <w:t xml:space="preserve"> </w:t>
                      </w:r>
                    </w:p>
                  </w:txbxContent>
                </v:textbox>
              </v:shape>
            </w:pict>
          </mc:Fallback>
        </mc:AlternateContent>
      </w:r>
    </w:p>
    <w:p w14:paraId="79E84DF5"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6003B85F" w14:textId="77777777" w:rsidR="00261773" w:rsidRDefault="00261773" w:rsidP="00261773">
      <w:pPr>
        <w:spacing w:after="0"/>
        <w:rPr>
          <w:rFonts w:ascii="Times New Roman" w:hAnsi="Times New Roman" w:cs="Times New Roman"/>
          <w:sz w:val="24"/>
          <w:szCs w:val="24"/>
        </w:rPr>
      </w:pPr>
    </w:p>
    <w:p w14:paraId="09C504D5" w14:textId="781E840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EC37FB">
        <w:rPr>
          <w:rFonts w:ascii="Times New Roman" w:hAnsi="Times New Roman" w:cs="Times New Roman"/>
          <w:sz w:val="24"/>
          <w:szCs w:val="24"/>
        </w:rPr>
        <w:t xml:space="preserve"> Power to Meet Physical Needs</w:t>
      </w:r>
    </w:p>
    <w:p w14:paraId="66571D91" w14:textId="77777777" w:rsidR="00261773" w:rsidRDefault="00261773" w:rsidP="00261773">
      <w:pPr>
        <w:spacing w:after="0"/>
        <w:rPr>
          <w:rFonts w:ascii="Times New Roman" w:hAnsi="Times New Roman" w:cs="Times New Roman"/>
          <w:sz w:val="24"/>
          <w:szCs w:val="24"/>
        </w:rPr>
      </w:pPr>
    </w:p>
    <w:p w14:paraId="37163ABD" w14:textId="09E725A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EC37FB">
        <w:rPr>
          <w:rFonts w:ascii="Times New Roman" w:hAnsi="Times New Roman" w:cs="Times New Roman"/>
          <w:sz w:val="24"/>
          <w:szCs w:val="24"/>
        </w:rPr>
        <w:t xml:space="preserve"> a miracle performed.</w:t>
      </w:r>
    </w:p>
    <w:p w14:paraId="6AD83030" w14:textId="77777777" w:rsidR="009D5A8E" w:rsidRDefault="009D5A8E" w:rsidP="00261773">
      <w:pPr>
        <w:spacing w:after="0"/>
        <w:rPr>
          <w:rFonts w:ascii="Times New Roman" w:hAnsi="Times New Roman" w:cs="Times New Roman"/>
          <w:sz w:val="24"/>
          <w:szCs w:val="24"/>
        </w:rPr>
      </w:pPr>
    </w:p>
    <w:p w14:paraId="4465FC03" w14:textId="77777777" w:rsidR="00EC37FB" w:rsidRPr="00193290" w:rsidRDefault="00EC37FB" w:rsidP="00EC37FB">
      <w:pPr>
        <w:spacing w:after="0"/>
        <w:rPr>
          <w:rFonts w:ascii="Times New Roman" w:hAnsi="Times New Roman" w:cs="Times New Roman"/>
          <w:sz w:val="20"/>
          <w:szCs w:val="20"/>
        </w:rPr>
      </w:pPr>
      <w:r w:rsidRPr="00D07C9D">
        <w:rPr>
          <w:rFonts w:ascii="Times New Roman" w:hAnsi="Times New Roman" w:cs="Times New Roman"/>
          <w:sz w:val="20"/>
          <w:szCs w:val="20"/>
        </w:rPr>
        <w:t>Luke 5:17-19 (NIV)  One day as he was teaching, Pharisees and teachers of the law, who had come from every village of Galilee and from Judea and Jerusalem, were sitting there. And the power of the Lord was present for him to heal the sick.</w:t>
      </w:r>
      <w:r>
        <w:rPr>
          <w:rFonts w:ascii="Times New Roman" w:hAnsi="Times New Roman" w:cs="Times New Roman"/>
          <w:sz w:val="20"/>
          <w:szCs w:val="20"/>
        </w:rPr>
        <w:t xml:space="preserve"> </w:t>
      </w:r>
      <w:r w:rsidRPr="00D07C9D">
        <w:rPr>
          <w:rFonts w:ascii="Times New Roman" w:hAnsi="Times New Roman" w:cs="Times New Roman"/>
          <w:sz w:val="20"/>
          <w:szCs w:val="20"/>
        </w:rPr>
        <w:t>18  Some men came carrying a paralytic on a mat and tried to take him into the house to lay him before Jesus. 19  When they could not find a way to do this because of the crowd, they went up on the roof and lowered him on his mat through the tiles into the middle of the crowd, right in front of Jesus.</w:t>
      </w:r>
    </w:p>
    <w:p w14:paraId="2702E931" w14:textId="77777777" w:rsidR="00EC37FB" w:rsidRDefault="00EC37FB" w:rsidP="00261773">
      <w:pPr>
        <w:spacing w:after="0"/>
        <w:rPr>
          <w:rFonts w:ascii="Times New Roman" w:hAnsi="Times New Roman" w:cs="Times New Roman"/>
          <w:sz w:val="24"/>
          <w:szCs w:val="24"/>
        </w:rPr>
      </w:pPr>
    </w:p>
    <w:p w14:paraId="3F66B890" w14:textId="77777777" w:rsidR="00EC37FB" w:rsidRPr="00EC37FB" w:rsidRDefault="00EC37FB" w:rsidP="00EC37FB">
      <w:pPr>
        <w:spacing w:after="0"/>
        <w:rPr>
          <w:rFonts w:ascii="Times New Roman" w:hAnsi="Times New Roman" w:cs="Times New Roman"/>
          <w:sz w:val="24"/>
          <w:szCs w:val="24"/>
        </w:rPr>
      </w:pPr>
      <w:r w:rsidRPr="00EC37FB">
        <w:rPr>
          <w:rFonts w:ascii="Times New Roman" w:hAnsi="Times New Roman" w:cs="Times New Roman"/>
          <w:sz w:val="24"/>
          <w:szCs w:val="24"/>
        </w:rPr>
        <w:t xml:space="preserve">How did Luke describe the crowd that was listening to Jesus? </w:t>
      </w:r>
    </w:p>
    <w:p w14:paraId="62C334FE"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Pharisees</w:t>
      </w:r>
    </w:p>
    <w:p w14:paraId="75D4D574"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teachers of the law</w:t>
      </w:r>
    </w:p>
    <w:p w14:paraId="010DB38A"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come from all over Galilee, Judea, Jerusalem</w:t>
      </w:r>
    </w:p>
    <w:p w14:paraId="05AD53EF" w14:textId="77777777" w:rsidR="00EC37FB" w:rsidRPr="00EC37FB" w:rsidRDefault="00EC37FB" w:rsidP="00EC37FB">
      <w:pPr>
        <w:spacing w:after="0"/>
        <w:rPr>
          <w:rFonts w:ascii="Times New Roman" w:hAnsi="Times New Roman" w:cs="Times New Roman"/>
          <w:sz w:val="24"/>
          <w:szCs w:val="24"/>
        </w:rPr>
      </w:pPr>
    </w:p>
    <w:p w14:paraId="65799E09" w14:textId="77777777" w:rsidR="00EC37FB" w:rsidRPr="00EC37FB" w:rsidRDefault="00EC37FB" w:rsidP="00EC37FB">
      <w:pPr>
        <w:spacing w:after="0"/>
        <w:rPr>
          <w:rFonts w:ascii="Times New Roman" w:hAnsi="Times New Roman" w:cs="Times New Roman"/>
          <w:sz w:val="24"/>
          <w:szCs w:val="24"/>
        </w:rPr>
      </w:pPr>
      <w:r w:rsidRPr="00EC37FB">
        <w:rPr>
          <w:rFonts w:ascii="Times New Roman" w:hAnsi="Times New Roman" w:cs="Times New Roman"/>
          <w:sz w:val="24"/>
          <w:szCs w:val="24"/>
        </w:rPr>
        <w:t>Who came to see Jesus, and why did they come?</w:t>
      </w:r>
    </w:p>
    <w:p w14:paraId="05B0BD09"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men carrying their friend</w:t>
      </w:r>
    </w:p>
    <w:p w14:paraId="6850BCDC"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he was a paralytic</w:t>
      </w:r>
    </w:p>
    <w:p w14:paraId="7C6A45C5"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wanted to get him to see Jesus for healing</w:t>
      </w:r>
    </w:p>
    <w:p w14:paraId="14038E74" w14:textId="77777777" w:rsidR="00EC37FB" w:rsidRPr="00EC37FB" w:rsidRDefault="00EC37FB" w:rsidP="00EC37FB">
      <w:pPr>
        <w:spacing w:after="0"/>
        <w:rPr>
          <w:rFonts w:ascii="Times New Roman" w:hAnsi="Times New Roman" w:cs="Times New Roman"/>
          <w:sz w:val="24"/>
          <w:szCs w:val="24"/>
        </w:rPr>
      </w:pPr>
    </w:p>
    <w:p w14:paraId="04C6A226" w14:textId="77777777" w:rsidR="00EC37FB" w:rsidRDefault="00EC37FB" w:rsidP="00EC37FB">
      <w:pPr>
        <w:spacing w:after="0"/>
        <w:rPr>
          <w:rFonts w:ascii="Times New Roman" w:hAnsi="Times New Roman" w:cs="Times New Roman"/>
          <w:sz w:val="24"/>
          <w:szCs w:val="24"/>
        </w:rPr>
      </w:pPr>
    </w:p>
    <w:p w14:paraId="6F2E2082" w14:textId="77777777" w:rsidR="00EC37FB" w:rsidRDefault="00EC37FB" w:rsidP="00EC37FB">
      <w:pPr>
        <w:spacing w:after="0"/>
        <w:rPr>
          <w:rFonts w:ascii="Times New Roman" w:hAnsi="Times New Roman" w:cs="Times New Roman"/>
          <w:sz w:val="24"/>
          <w:szCs w:val="24"/>
        </w:rPr>
      </w:pPr>
    </w:p>
    <w:p w14:paraId="7D79A55E" w14:textId="77777777" w:rsidR="00EC37FB" w:rsidRDefault="00EC37FB" w:rsidP="00EC37FB">
      <w:pPr>
        <w:spacing w:after="0"/>
        <w:rPr>
          <w:rFonts w:ascii="Times New Roman" w:hAnsi="Times New Roman" w:cs="Times New Roman"/>
          <w:sz w:val="24"/>
          <w:szCs w:val="24"/>
        </w:rPr>
      </w:pPr>
    </w:p>
    <w:p w14:paraId="677CC397" w14:textId="57A203D3" w:rsidR="00EC37FB" w:rsidRPr="00EC37FB" w:rsidRDefault="00EC37FB" w:rsidP="00EC37FB">
      <w:pPr>
        <w:spacing w:after="0"/>
        <w:rPr>
          <w:rFonts w:ascii="Times New Roman" w:hAnsi="Times New Roman" w:cs="Times New Roman"/>
          <w:sz w:val="24"/>
          <w:szCs w:val="24"/>
        </w:rPr>
      </w:pPr>
      <w:r w:rsidRPr="00EC37FB">
        <w:rPr>
          <w:rFonts w:ascii="Times New Roman" w:hAnsi="Times New Roman" w:cs="Times New Roman"/>
          <w:sz w:val="24"/>
          <w:szCs w:val="24"/>
        </w:rPr>
        <w:lastRenderedPageBreak/>
        <w:t xml:space="preserve">What hurdles did not deter their faith in Jesus? </w:t>
      </w:r>
    </w:p>
    <w:p w14:paraId="386874B0"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couldn’t get to Jesus</w:t>
      </w:r>
    </w:p>
    <w:p w14:paraId="1A514EF1"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too many people</w:t>
      </w:r>
    </w:p>
    <w:p w14:paraId="3C4E4692"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too crowded around Him</w:t>
      </w:r>
    </w:p>
    <w:p w14:paraId="21F632C5"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went to the roof,  broke through and let the man down through the hole</w:t>
      </w:r>
    </w:p>
    <w:p w14:paraId="02BD7EE1" w14:textId="77777777" w:rsidR="009D5A8E" w:rsidRDefault="009D5A8E" w:rsidP="00261773">
      <w:pPr>
        <w:spacing w:after="0"/>
        <w:rPr>
          <w:rFonts w:ascii="Times New Roman" w:hAnsi="Times New Roman" w:cs="Times New Roman"/>
          <w:sz w:val="24"/>
          <w:szCs w:val="24"/>
        </w:rPr>
      </w:pPr>
    </w:p>
    <w:p w14:paraId="06B2A696" w14:textId="77777777" w:rsidR="00EC37FB" w:rsidRPr="00EC37FB" w:rsidRDefault="00EC37FB" w:rsidP="00EC37FB">
      <w:pPr>
        <w:spacing w:after="0"/>
        <w:rPr>
          <w:rFonts w:ascii="Times New Roman" w:hAnsi="Times New Roman" w:cs="Times New Roman"/>
          <w:sz w:val="24"/>
          <w:szCs w:val="24"/>
        </w:rPr>
      </w:pPr>
      <w:r w:rsidRPr="00EC37FB">
        <w:rPr>
          <w:rFonts w:ascii="Times New Roman" w:hAnsi="Times New Roman" w:cs="Times New Roman"/>
          <w:sz w:val="24"/>
          <w:szCs w:val="24"/>
        </w:rPr>
        <w:t xml:space="preserve">In what ways did the paralytic and his friends demonstrate faith in Christ? </w:t>
      </w:r>
    </w:p>
    <w:p w14:paraId="0EAD78AD"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willing to be carried some distance to find Jesus, the healer</w:t>
      </w:r>
    </w:p>
    <w:p w14:paraId="2FFB3075"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willing to do the carrying</w:t>
      </w:r>
    </w:p>
    <w:p w14:paraId="527EC767"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persevered when the crowd blocked their way</w:t>
      </w:r>
    </w:p>
    <w:p w14:paraId="64B49E85"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took a chance at getting in trouble with the house owner by making a hole in the roof</w:t>
      </w:r>
    </w:p>
    <w:p w14:paraId="003247EF"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rigged a way to lower the man</w:t>
      </w:r>
      <w:r w:rsidRPr="00EC37FB">
        <w:rPr>
          <w:rFonts w:ascii="Times New Roman" w:hAnsi="Times New Roman" w:cs="Times New Roman"/>
          <w:sz w:val="24"/>
          <w:szCs w:val="24"/>
        </w:rPr>
        <w:br/>
      </w:r>
    </w:p>
    <w:p w14:paraId="2E8A37B9" w14:textId="77777777" w:rsidR="00EC37FB" w:rsidRPr="00EC37FB" w:rsidRDefault="00EC37FB" w:rsidP="00EC37FB">
      <w:pPr>
        <w:spacing w:after="0"/>
        <w:rPr>
          <w:rFonts w:ascii="Times New Roman" w:hAnsi="Times New Roman" w:cs="Times New Roman"/>
          <w:sz w:val="24"/>
          <w:szCs w:val="24"/>
        </w:rPr>
      </w:pPr>
      <w:r w:rsidRPr="00EC37FB">
        <w:rPr>
          <w:rFonts w:ascii="Times New Roman" w:hAnsi="Times New Roman" w:cs="Times New Roman"/>
          <w:sz w:val="24"/>
          <w:szCs w:val="24"/>
        </w:rPr>
        <w:t xml:space="preserve">What do you find significant about the men letting their friend down </w:t>
      </w:r>
      <w:r w:rsidRPr="00EC37FB">
        <w:rPr>
          <w:rFonts w:ascii="Times New Roman" w:hAnsi="Times New Roman" w:cs="Times New Roman"/>
          <w:i/>
          <w:sz w:val="24"/>
          <w:szCs w:val="24"/>
        </w:rPr>
        <w:t>in the middle</w:t>
      </w:r>
      <w:r w:rsidRPr="00EC37FB">
        <w:rPr>
          <w:rFonts w:ascii="Times New Roman" w:hAnsi="Times New Roman" w:cs="Times New Roman"/>
          <w:sz w:val="24"/>
          <w:szCs w:val="24"/>
        </w:rPr>
        <w:t xml:space="preserve"> of the crowd?</w:t>
      </w:r>
    </w:p>
    <w:p w14:paraId="078889B4"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made sure to get Jesus’ attention</w:t>
      </w:r>
    </w:p>
    <w:p w14:paraId="1C177B89"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go straight to Jesus … no disciples, no intermediaries</w:t>
      </w:r>
    </w:p>
    <w:p w14:paraId="4BEAF2A3"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bypass all barriers</w:t>
      </w:r>
    </w:p>
    <w:p w14:paraId="0F6B3614"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no secret approach to Jesus</w:t>
      </w:r>
    </w:p>
    <w:p w14:paraId="1F064F18"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let everyone know they were seeking out Jesus</w:t>
      </w:r>
    </w:p>
    <w:p w14:paraId="50151D8A" w14:textId="77777777" w:rsidR="00EC37FB" w:rsidRPr="00EC37FB" w:rsidRDefault="00EC37FB" w:rsidP="00EC37FB">
      <w:pPr>
        <w:spacing w:after="0"/>
        <w:rPr>
          <w:rFonts w:ascii="Times New Roman" w:hAnsi="Times New Roman" w:cs="Times New Roman"/>
          <w:sz w:val="24"/>
          <w:szCs w:val="24"/>
        </w:rPr>
      </w:pPr>
    </w:p>
    <w:p w14:paraId="07D3A349" w14:textId="77777777" w:rsidR="00DC7380" w:rsidRDefault="00DC7380" w:rsidP="00DC7380">
      <w:pPr>
        <w:spacing w:after="0"/>
        <w:rPr>
          <w:rFonts w:ascii="Times New Roman" w:hAnsi="Times New Roman" w:cs="Times New Roman"/>
          <w:sz w:val="24"/>
          <w:szCs w:val="24"/>
        </w:rPr>
      </w:pPr>
      <w:r w:rsidRPr="00DC7380">
        <w:rPr>
          <w:rFonts w:ascii="Times New Roman" w:hAnsi="Times New Roman" w:cs="Times New Roman"/>
          <w:sz w:val="24"/>
          <w:szCs w:val="24"/>
        </w:rPr>
        <w:t>In this part of the story, what stands out to you most—the paralyzed man, his friends, the crowd, or Jesus? Why?</w:t>
      </w:r>
    </w:p>
    <w:p w14:paraId="084C2592" w14:textId="357E7285" w:rsidR="00DC7380" w:rsidRDefault="00DC7380" w:rsidP="00DC738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Paralyzed man: willing to end up being a spectacle, realized his need, ready for a change</w:t>
      </w:r>
    </w:p>
    <w:p w14:paraId="3A3FCFAC" w14:textId="3F9596F1" w:rsidR="00DC7380" w:rsidRDefault="00DC7380" w:rsidP="00DC738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Friends: persevered, risked house owner’s anger, showed their concern for their friend</w:t>
      </w:r>
    </w:p>
    <w:p w14:paraId="05813D5C" w14:textId="377F5A40" w:rsidR="00DC7380" w:rsidRDefault="00DC7380" w:rsidP="00DC738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Crowd: highly interested in Jesus’ teaching, wanted to see Jesus vs religious leaders, got to see a miracle, got to learn of Jesus power and authority</w:t>
      </w:r>
    </w:p>
    <w:p w14:paraId="04D4A1E3" w14:textId="64B18A8C" w:rsidR="00DC7380" w:rsidRPr="00DC7380" w:rsidRDefault="00DC7380" w:rsidP="00DC738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Jesus: He demonstrates both power and authority, power to heal, authority to forgive sins</w:t>
      </w:r>
    </w:p>
    <w:p w14:paraId="5D2BD334" w14:textId="77777777" w:rsidR="00DC7380" w:rsidRPr="00EC37FB" w:rsidRDefault="00DC7380" w:rsidP="00DC7380">
      <w:pPr>
        <w:spacing w:after="0"/>
        <w:rPr>
          <w:rFonts w:ascii="Times New Roman" w:hAnsi="Times New Roman" w:cs="Times New Roman"/>
          <w:sz w:val="24"/>
          <w:szCs w:val="24"/>
        </w:rPr>
      </w:pPr>
    </w:p>
    <w:p w14:paraId="551B1E75" w14:textId="77777777" w:rsidR="00EC37FB" w:rsidRPr="00EC37FB" w:rsidRDefault="00EC37FB" w:rsidP="00EC37FB">
      <w:pPr>
        <w:spacing w:after="0"/>
        <w:rPr>
          <w:rFonts w:ascii="Times New Roman" w:hAnsi="Times New Roman" w:cs="Times New Roman"/>
          <w:sz w:val="24"/>
          <w:szCs w:val="24"/>
        </w:rPr>
      </w:pPr>
      <w:r w:rsidRPr="00EC37FB">
        <w:rPr>
          <w:rFonts w:ascii="Times New Roman" w:hAnsi="Times New Roman" w:cs="Times New Roman"/>
          <w:sz w:val="24"/>
          <w:szCs w:val="24"/>
        </w:rPr>
        <w:t>Why might we try to come to Jesus secretly where nobody can see us?</w:t>
      </w:r>
    </w:p>
    <w:p w14:paraId="0C6C5ADB"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then if we don’t get the answer we want, no one knows</w:t>
      </w:r>
    </w:p>
    <w:p w14:paraId="33E629B3"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we might be embarrassed to be accused of being to spiritual, too religious</w:t>
      </w:r>
    </w:p>
    <w:p w14:paraId="1FDA7CF7" w14:textId="77777777" w:rsidR="00EC37FB" w:rsidRP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we think the problem is too big for God, He might have to deny us</w:t>
      </w:r>
    </w:p>
    <w:p w14:paraId="1BF8C768" w14:textId="77777777" w:rsidR="00EC37FB" w:rsidRDefault="00EC37FB" w:rsidP="00EC37FB">
      <w:pPr>
        <w:numPr>
          <w:ilvl w:val="0"/>
          <w:numId w:val="5"/>
        </w:numPr>
        <w:spacing w:after="0"/>
        <w:rPr>
          <w:rFonts w:ascii="Times New Roman" w:hAnsi="Times New Roman" w:cs="Times New Roman"/>
          <w:sz w:val="24"/>
          <w:szCs w:val="24"/>
        </w:rPr>
      </w:pPr>
      <w:r w:rsidRPr="00EC37FB">
        <w:rPr>
          <w:rFonts w:ascii="Times New Roman" w:hAnsi="Times New Roman" w:cs="Times New Roman"/>
          <w:sz w:val="24"/>
          <w:szCs w:val="24"/>
        </w:rPr>
        <w:t>we think the problem is too small for His attention, we cannot make the connection</w:t>
      </w:r>
    </w:p>
    <w:p w14:paraId="2E6E020C" w14:textId="1150E180" w:rsidR="00EC37FB" w:rsidRDefault="00EC37FB" w:rsidP="00EC37FB">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(both of the two above are </w:t>
      </w:r>
      <w:r w:rsidRPr="00EC37FB">
        <w:rPr>
          <w:rFonts w:ascii="Times New Roman" w:hAnsi="Times New Roman" w:cs="Times New Roman"/>
          <w:b/>
          <w:bCs/>
          <w:sz w:val="24"/>
          <w:szCs w:val="24"/>
        </w:rPr>
        <w:t>Satan’s lies</w:t>
      </w:r>
      <w:r>
        <w:rPr>
          <w:rFonts w:ascii="Times New Roman" w:hAnsi="Times New Roman" w:cs="Times New Roman"/>
          <w:sz w:val="24"/>
          <w:szCs w:val="24"/>
        </w:rPr>
        <w:t xml:space="preserve"> trying to deter us from going to Jesus)</w:t>
      </w:r>
    </w:p>
    <w:p w14:paraId="0BBDE502" w14:textId="77777777" w:rsidR="00285484" w:rsidRDefault="00285484" w:rsidP="00285484">
      <w:pPr>
        <w:spacing w:after="0"/>
        <w:rPr>
          <w:rFonts w:ascii="Times New Roman" w:hAnsi="Times New Roman" w:cs="Times New Roman"/>
          <w:sz w:val="24"/>
          <w:szCs w:val="24"/>
        </w:rPr>
      </w:pPr>
    </w:p>
    <w:p w14:paraId="12BDD513" w14:textId="77777777" w:rsidR="00285484" w:rsidRPr="00285484" w:rsidRDefault="00285484" w:rsidP="00285484">
      <w:pPr>
        <w:spacing w:after="0"/>
        <w:rPr>
          <w:rFonts w:ascii="Times New Roman" w:hAnsi="Times New Roman" w:cs="Times New Roman"/>
          <w:sz w:val="24"/>
          <w:szCs w:val="24"/>
        </w:rPr>
      </w:pPr>
      <w:r w:rsidRPr="00285484">
        <w:rPr>
          <w:rFonts w:ascii="Times New Roman" w:hAnsi="Times New Roman" w:cs="Times New Roman"/>
          <w:sz w:val="24"/>
          <w:szCs w:val="24"/>
        </w:rPr>
        <w:t>How can we bring our “paralyzed” friends to Jesus, even if they are unwilling?</w:t>
      </w:r>
    </w:p>
    <w:p w14:paraId="17A402CF"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prayer specifically for their spiritual needs</w:t>
      </w:r>
    </w:p>
    <w:p w14:paraId="0A0C8EED"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pray for their physical needs</w:t>
      </w:r>
    </w:p>
    <w:p w14:paraId="1ED3D7C4"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minister to them as appropriate</w:t>
      </w:r>
    </w:p>
    <w:p w14:paraId="4009407C"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share with them about God’s power at work in your own life</w:t>
      </w:r>
    </w:p>
    <w:p w14:paraId="254D2328" w14:textId="77777777" w:rsidR="00285484" w:rsidRPr="00EC37FB" w:rsidRDefault="00285484" w:rsidP="00285484">
      <w:pPr>
        <w:spacing w:after="0"/>
        <w:rPr>
          <w:rFonts w:ascii="Times New Roman" w:hAnsi="Times New Roman" w:cs="Times New Roman"/>
          <w:sz w:val="24"/>
          <w:szCs w:val="24"/>
        </w:rPr>
      </w:pPr>
    </w:p>
    <w:p w14:paraId="320692AF" w14:textId="77777777" w:rsidR="00EC37FB" w:rsidRPr="00EC37FB" w:rsidRDefault="00EC37FB" w:rsidP="00EC37FB">
      <w:pPr>
        <w:spacing w:after="0"/>
        <w:rPr>
          <w:rFonts w:ascii="Times New Roman" w:hAnsi="Times New Roman" w:cs="Times New Roman"/>
          <w:sz w:val="24"/>
          <w:szCs w:val="24"/>
        </w:rPr>
      </w:pPr>
    </w:p>
    <w:p w14:paraId="3FDC0290" w14:textId="6AF087AE" w:rsidR="00EC37FB" w:rsidRPr="007D1004" w:rsidRDefault="007D1004" w:rsidP="00261773">
      <w:pPr>
        <w:spacing w:after="0"/>
        <w:rPr>
          <w:rFonts w:ascii="Times New Roman" w:hAnsi="Times New Roman" w:cs="Times New Roman"/>
          <w:sz w:val="24"/>
          <w:szCs w:val="24"/>
        </w:rPr>
      </w:pPr>
      <w:hyperlink r:id="rId11" w:history="1">
        <w:r w:rsidR="00EC37FB" w:rsidRPr="007D1004">
          <w:rPr>
            <w:rStyle w:val="Hyperlink"/>
            <w:rFonts w:ascii="Times New Roman" w:hAnsi="Times New Roman" w:cs="Times New Roman"/>
            <w:b/>
            <w:bCs/>
            <w:i/>
            <w:iCs/>
            <w:color w:val="auto"/>
            <w:sz w:val="24"/>
            <w:szCs w:val="24"/>
          </w:rPr>
          <w:t>Link to a story of</w:t>
        </w:r>
      </w:hyperlink>
      <w:r w:rsidR="00EC37FB" w:rsidRPr="007D1004">
        <w:rPr>
          <w:rFonts w:ascii="Times New Roman" w:hAnsi="Times New Roman" w:cs="Times New Roman"/>
          <w:b/>
          <w:bCs/>
          <w:i/>
          <w:iCs/>
          <w:sz w:val="24"/>
          <w:szCs w:val="24"/>
        </w:rPr>
        <w:t xml:space="preserve"> </w:t>
      </w:r>
      <w:r w:rsidR="00EC37FB" w:rsidRPr="007D1004">
        <w:rPr>
          <w:rFonts w:ascii="Times New Roman" w:hAnsi="Times New Roman" w:cs="Times New Roman"/>
          <w:sz w:val="24"/>
          <w:szCs w:val="24"/>
        </w:rPr>
        <w:t>someone’s faithfulness in reaching out with a spe</w:t>
      </w:r>
      <w:r w:rsidR="00E7290F">
        <w:rPr>
          <w:rFonts w:ascii="Times New Roman" w:hAnsi="Times New Roman" w:cs="Times New Roman"/>
          <w:sz w:val="24"/>
          <w:szCs w:val="24"/>
        </w:rPr>
        <w:t>f</w:t>
      </w:r>
      <w:r w:rsidR="00EC37FB" w:rsidRPr="007D1004">
        <w:rPr>
          <w:rFonts w:ascii="Times New Roman" w:hAnsi="Times New Roman" w:cs="Times New Roman"/>
          <w:sz w:val="24"/>
          <w:szCs w:val="24"/>
        </w:rPr>
        <w:t>cial witness.</w:t>
      </w:r>
    </w:p>
    <w:p w14:paraId="3AB91E55" w14:textId="639087E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285484">
        <w:rPr>
          <w:rFonts w:ascii="Times New Roman" w:hAnsi="Times New Roman" w:cs="Times New Roman"/>
          <w:sz w:val="24"/>
          <w:szCs w:val="24"/>
        </w:rPr>
        <w:t xml:space="preserve"> Taking Care of the </w:t>
      </w:r>
      <w:r w:rsidR="00273604">
        <w:rPr>
          <w:rFonts w:ascii="Times New Roman" w:hAnsi="Times New Roman" w:cs="Times New Roman"/>
          <w:sz w:val="24"/>
          <w:szCs w:val="24"/>
        </w:rPr>
        <w:t>Greatest Need.</w:t>
      </w:r>
    </w:p>
    <w:p w14:paraId="6ACD7D3E" w14:textId="77777777" w:rsidR="00261773" w:rsidRDefault="00261773" w:rsidP="00261773">
      <w:pPr>
        <w:spacing w:after="0"/>
        <w:rPr>
          <w:rFonts w:ascii="Times New Roman" w:hAnsi="Times New Roman" w:cs="Times New Roman"/>
          <w:sz w:val="24"/>
          <w:szCs w:val="24"/>
        </w:rPr>
      </w:pPr>
    </w:p>
    <w:p w14:paraId="684AA69C" w14:textId="116D3EA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285484">
        <w:rPr>
          <w:rFonts w:ascii="Times New Roman" w:hAnsi="Times New Roman" w:cs="Times New Roman"/>
          <w:sz w:val="24"/>
          <w:szCs w:val="24"/>
        </w:rPr>
        <w:t xml:space="preserve"> mumblings of the scribes and pharisees.</w:t>
      </w:r>
    </w:p>
    <w:p w14:paraId="0079CF14" w14:textId="77777777" w:rsidR="00285484" w:rsidRDefault="00285484" w:rsidP="00261773">
      <w:pPr>
        <w:spacing w:after="0"/>
        <w:rPr>
          <w:rFonts w:ascii="Times New Roman" w:hAnsi="Times New Roman" w:cs="Times New Roman"/>
          <w:sz w:val="24"/>
          <w:szCs w:val="24"/>
        </w:rPr>
      </w:pPr>
    </w:p>
    <w:p w14:paraId="767060B0" w14:textId="77777777" w:rsidR="00285484" w:rsidRPr="00193290" w:rsidRDefault="00285484" w:rsidP="00285484">
      <w:pPr>
        <w:spacing w:after="0"/>
        <w:rPr>
          <w:rFonts w:ascii="Times New Roman" w:hAnsi="Times New Roman" w:cs="Times New Roman"/>
          <w:sz w:val="20"/>
          <w:szCs w:val="20"/>
        </w:rPr>
      </w:pPr>
      <w:r w:rsidRPr="003853CF">
        <w:rPr>
          <w:rFonts w:ascii="Times New Roman" w:hAnsi="Times New Roman" w:cs="Times New Roman"/>
          <w:sz w:val="20"/>
          <w:szCs w:val="20"/>
        </w:rPr>
        <w:t>Luke 5:20-21 (NIV)  When Jesus saw their faith, he said, "Friend, your sins are forgiven." 21  The Pharisees and the teachers of the law began thinking to themselves, "Who is this fellow who speaks blasphemy? Who can forgive sins but God alone?"</w:t>
      </w:r>
    </w:p>
    <w:p w14:paraId="02EA99C3" w14:textId="77777777" w:rsidR="00285484" w:rsidRDefault="00285484" w:rsidP="00261773">
      <w:pPr>
        <w:spacing w:after="0"/>
        <w:rPr>
          <w:rFonts w:ascii="Times New Roman" w:hAnsi="Times New Roman" w:cs="Times New Roman"/>
          <w:sz w:val="24"/>
          <w:szCs w:val="24"/>
        </w:rPr>
      </w:pPr>
    </w:p>
    <w:p w14:paraId="7E925C24" w14:textId="02BF4C9C" w:rsidR="00285484" w:rsidRPr="00285484" w:rsidRDefault="00285484" w:rsidP="00285484">
      <w:pPr>
        <w:spacing w:after="0"/>
        <w:rPr>
          <w:rFonts w:ascii="Times New Roman" w:hAnsi="Times New Roman" w:cs="Times New Roman"/>
          <w:sz w:val="24"/>
          <w:szCs w:val="24"/>
        </w:rPr>
      </w:pPr>
      <w:r w:rsidRPr="00285484">
        <w:rPr>
          <w:rFonts w:ascii="Times New Roman" w:hAnsi="Times New Roman" w:cs="Times New Roman"/>
          <w:sz w:val="24"/>
          <w:szCs w:val="24"/>
        </w:rPr>
        <w:t xml:space="preserve">Why do you think </w:t>
      </w:r>
      <w:r>
        <w:rPr>
          <w:rFonts w:ascii="Times New Roman" w:hAnsi="Times New Roman" w:cs="Times New Roman"/>
          <w:sz w:val="24"/>
          <w:szCs w:val="24"/>
        </w:rPr>
        <w:t>Jesus</w:t>
      </w:r>
      <w:r w:rsidRPr="00285484">
        <w:rPr>
          <w:rFonts w:ascii="Times New Roman" w:hAnsi="Times New Roman" w:cs="Times New Roman"/>
          <w:sz w:val="24"/>
          <w:szCs w:val="24"/>
        </w:rPr>
        <w:t xml:space="preserve"> declared</w:t>
      </w:r>
      <w:r>
        <w:rPr>
          <w:rFonts w:ascii="Times New Roman" w:hAnsi="Times New Roman" w:cs="Times New Roman"/>
          <w:sz w:val="24"/>
          <w:szCs w:val="24"/>
        </w:rPr>
        <w:t xml:space="preserve"> the man’s</w:t>
      </w:r>
      <w:r w:rsidRPr="00285484">
        <w:rPr>
          <w:rFonts w:ascii="Times New Roman" w:hAnsi="Times New Roman" w:cs="Times New Roman"/>
          <w:sz w:val="24"/>
          <w:szCs w:val="24"/>
        </w:rPr>
        <w:t xml:space="preserve"> forgiveness first?</w:t>
      </w:r>
    </w:p>
    <w:p w14:paraId="4FE5D759" w14:textId="6EC00740"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he was making a point with the religious leaders</w:t>
      </w:r>
      <w:r>
        <w:rPr>
          <w:rFonts w:ascii="Times New Roman" w:hAnsi="Times New Roman" w:cs="Times New Roman"/>
          <w:sz w:val="24"/>
          <w:szCs w:val="24"/>
        </w:rPr>
        <w:t>, setting them up for the proof that he could</w:t>
      </w:r>
    </w:p>
    <w:p w14:paraId="3F835E5A"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spiritual needs are really more important than physical needs</w:t>
      </w:r>
    </w:p>
    <w:p w14:paraId="2DC7878D"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 xml:space="preserve">faith applies to </w:t>
      </w:r>
      <w:r w:rsidRPr="00285484">
        <w:rPr>
          <w:rFonts w:ascii="Times New Roman" w:hAnsi="Times New Roman" w:cs="Times New Roman"/>
          <w:i/>
          <w:sz w:val="24"/>
          <w:szCs w:val="24"/>
        </w:rPr>
        <w:t>both</w:t>
      </w:r>
      <w:r w:rsidRPr="00285484">
        <w:rPr>
          <w:rFonts w:ascii="Times New Roman" w:hAnsi="Times New Roman" w:cs="Times New Roman"/>
          <w:sz w:val="24"/>
          <w:szCs w:val="24"/>
        </w:rPr>
        <w:t xml:space="preserve"> spiritual and physical needs</w:t>
      </w:r>
    </w:p>
    <w:p w14:paraId="5AA7F26E" w14:textId="77777777" w:rsid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we know we can come to God for both spiritual and physical needs</w:t>
      </w:r>
    </w:p>
    <w:p w14:paraId="4BE84A06" w14:textId="4DBAFD0E" w:rsidR="00285484" w:rsidRPr="00285484" w:rsidRDefault="00285484" w:rsidP="00285484">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forgiveness is actually a kind of healing</w:t>
      </w:r>
    </w:p>
    <w:p w14:paraId="780C475D" w14:textId="77777777" w:rsidR="00285484" w:rsidRPr="00285484" w:rsidRDefault="00285484" w:rsidP="00285484">
      <w:pPr>
        <w:spacing w:after="0"/>
        <w:rPr>
          <w:rFonts w:ascii="Times New Roman" w:hAnsi="Times New Roman" w:cs="Times New Roman"/>
          <w:sz w:val="24"/>
          <w:szCs w:val="24"/>
        </w:rPr>
      </w:pPr>
    </w:p>
    <w:p w14:paraId="0A1AC016" w14:textId="77777777" w:rsidR="00285484" w:rsidRPr="00285484" w:rsidRDefault="00285484" w:rsidP="00285484">
      <w:pPr>
        <w:spacing w:after="0"/>
        <w:rPr>
          <w:rFonts w:ascii="Times New Roman" w:hAnsi="Times New Roman" w:cs="Times New Roman"/>
          <w:sz w:val="24"/>
          <w:szCs w:val="24"/>
        </w:rPr>
      </w:pPr>
      <w:r w:rsidRPr="00285484">
        <w:rPr>
          <w:rFonts w:ascii="Times New Roman" w:hAnsi="Times New Roman" w:cs="Times New Roman"/>
          <w:sz w:val="24"/>
          <w:szCs w:val="24"/>
        </w:rPr>
        <w:t>In what ways do people today try to deal with their guilt or need for forgiveness apart from Jesus?</w:t>
      </w:r>
    </w:p>
    <w:p w14:paraId="3F47C4DD"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try to have more good deeds than bad deeds</w:t>
      </w:r>
    </w:p>
    <w:p w14:paraId="3F5826F4"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many just ignore their guilt … fool themselves that they don’t need forgiveness</w:t>
      </w:r>
    </w:p>
    <w:p w14:paraId="33DB4239"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some are agnostics (believe God is beyond any contact with us)</w:t>
      </w:r>
    </w:p>
    <w:p w14:paraId="7D88478A"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others are atheists – believe there is not God</w:t>
      </w:r>
    </w:p>
    <w:p w14:paraId="702D7A3B"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others just hope for the best</w:t>
      </w:r>
    </w:p>
    <w:p w14:paraId="1BB72871"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some say a loving God would not send people to hell</w:t>
      </w:r>
    </w:p>
    <w:p w14:paraId="6DDEBAC0" w14:textId="77777777" w:rsidR="00285484" w:rsidRDefault="00285484" w:rsidP="00261773">
      <w:pPr>
        <w:spacing w:after="0"/>
        <w:rPr>
          <w:rFonts w:ascii="Times New Roman" w:hAnsi="Times New Roman" w:cs="Times New Roman"/>
          <w:sz w:val="24"/>
          <w:szCs w:val="24"/>
        </w:rPr>
      </w:pPr>
    </w:p>
    <w:p w14:paraId="4C53CFE1" w14:textId="77777777" w:rsidR="00285484" w:rsidRPr="00285484" w:rsidRDefault="00285484" w:rsidP="00285484">
      <w:pPr>
        <w:spacing w:after="0"/>
        <w:rPr>
          <w:rFonts w:ascii="Times New Roman" w:hAnsi="Times New Roman" w:cs="Times New Roman"/>
          <w:sz w:val="24"/>
          <w:szCs w:val="24"/>
        </w:rPr>
      </w:pPr>
      <w:r w:rsidRPr="00285484">
        <w:rPr>
          <w:rFonts w:ascii="Times New Roman" w:hAnsi="Times New Roman" w:cs="Times New Roman"/>
          <w:sz w:val="24"/>
          <w:szCs w:val="24"/>
        </w:rPr>
        <w:t>Why did the Pharisees and teachers think that Jesus’ words to the paralytic man were blasphemous?</w:t>
      </w:r>
    </w:p>
    <w:p w14:paraId="465AC4CD"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they saw his declaration, “your sins are forgiven,” to be blasphemy</w:t>
      </w:r>
    </w:p>
    <w:p w14:paraId="233CD30D"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this was an act of contempt against God</w:t>
      </w:r>
    </w:p>
    <w:p w14:paraId="6F7966BF"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was punishable by death</w:t>
      </w:r>
    </w:p>
    <w:p w14:paraId="1F67A31A"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only God can forgive sins</w:t>
      </w:r>
    </w:p>
    <w:p w14:paraId="65E8DDB5"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to claim that authority was usurping what only God could do</w:t>
      </w:r>
    </w:p>
    <w:p w14:paraId="318E4A9D" w14:textId="77777777" w:rsidR="00285484" w:rsidRPr="00285484" w:rsidRDefault="00285484" w:rsidP="00285484">
      <w:pPr>
        <w:spacing w:after="0"/>
        <w:rPr>
          <w:rFonts w:ascii="Times New Roman" w:hAnsi="Times New Roman" w:cs="Times New Roman"/>
          <w:sz w:val="24"/>
          <w:szCs w:val="24"/>
        </w:rPr>
      </w:pPr>
    </w:p>
    <w:p w14:paraId="3AD1250E" w14:textId="77777777" w:rsidR="00285484" w:rsidRPr="00285484" w:rsidRDefault="00285484" w:rsidP="00285484">
      <w:pPr>
        <w:spacing w:after="0"/>
        <w:rPr>
          <w:rFonts w:ascii="Times New Roman" w:hAnsi="Times New Roman" w:cs="Times New Roman"/>
          <w:sz w:val="24"/>
          <w:szCs w:val="24"/>
        </w:rPr>
      </w:pPr>
      <w:r w:rsidRPr="00285484">
        <w:rPr>
          <w:rFonts w:ascii="Times New Roman" w:hAnsi="Times New Roman" w:cs="Times New Roman"/>
          <w:sz w:val="24"/>
          <w:szCs w:val="24"/>
        </w:rPr>
        <w:t>The religious leaders said, “Who can forgive sins but God alone?” How were they both right and wrong at the same time?</w:t>
      </w:r>
    </w:p>
    <w:tbl>
      <w:tblPr>
        <w:tblStyle w:val="TableGrid"/>
        <w:tblW w:w="0" w:type="auto"/>
        <w:tblLook w:val="04A0" w:firstRow="1" w:lastRow="0" w:firstColumn="1" w:lastColumn="0" w:noHBand="0" w:noVBand="1"/>
      </w:tblPr>
      <w:tblGrid>
        <w:gridCol w:w="4675"/>
        <w:gridCol w:w="4675"/>
      </w:tblGrid>
      <w:tr w:rsidR="00285484" w:rsidRPr="00285484" w14:paraId="767DD945" w14:textId="77777777" w:rsidTr="001854A4">
        <w:tc>
          <w:tcPr>
            <w:tcW w:w="4675" w:type="dxa"/>
          </w:tcPr>
          <w:p w14:paraId="04875086" w14:textId="77777777" w:rsidR="00285484" w:rsidRPr="00285484" w:rsidRDefault="00285484" w:rsidP="00273604">
            <w:pPr>
              <w:spacing w:line="259" w:lineRule="auto"/>
              <w:jc w:val="center"/>
              <w:rPr>
                <w:rFonts w:ascii="Times New Roman" w:hAnsi="Times New Roman" w:cs="Times New Roman"/>
                <w:sz w:val="24"/>
                <w:szCs w:val="24"/>
              </w:rPr>
            </w:pPr>
            <w:r w:rsidRPr="00285484">
              <w:rPr>
                <w:rFonts w:ascii="Times New Roman" w:hAnsi="Times New Roman" w:cs="Times New Roman"/>
                <w:sz w:val="24"/>
                <w:szCs w:val="24"/>
              </w:rPr>
              <w:t>Right</w:t>
            </w:r>
          </w:p>
        </w:tc>
        <w:tc>
          <w:tcPr>
            <w:tcW w:w="4675" w:type="dxa"/>
          </w:tcPr>
          <w:p w14:paraId="5628CE44" w14:textId="77777777" w:rsidR="00285484" w:rsidRPr="00285484" w:rsidRDefault="00285484" w:rsidP="00273604">
            <w:pPr>
              <w:spacing w:line="259" w:lineRule="auto"/>
              <w:jc w:val="center"/>
              <w:rPr>
                <w:rFonts w:ascii="Times New Roman" w:hAnsi="Times New Roman" w:cs="Times New Roman"/>
                <w:sz w:val="24"/>
                <w:szCs w:val="24"/>
              </w:rPr>
            </w:pPr>
            <w:r w:rsidRPr="00285484">
              <w:rPr>
                <w:rFonts w:ascii="Times New Roman" w:hAnsi="Times New Roman" w:cs="Times New Roman"/>
                <w:sz w:val="24"/>
                <w:szCs w:val="24"/>
              </w:rPr>
              <w:t>Wrong</w:t>
            </w:r>
          </w:p>
        </w:tc>
      </w:tr>
      <w:tr w:rsidR="00285484" w:rsidRPr="00285484" w14:paraId="167C7CAA" w14:textId="77777777" w:rsidTr="001854A4">
        <w:tc>
          <w:tcPr>
            <w:tcW w:w="4675" w:type="dxa"/>
          </w:tcPr>
          <w:p w14:paraId="550532B6" w14:textId="77777777" w:rsidR="00285484" w:rsidRPr="00285484" w:rsidRDefault="00285484" w:rsidP="00285484">
            <w:pPr>
              <w:numPr>
                <w:ilvl w:val="0"/>
                <w:numId w:val="5"/>
              </w:numPr>
              <w:spacing w:line="259" w:lineRule="auto"/>
              <w:rPr>
                <w:rFonts w:ascii="Times New Roman" w:hAnsi="Times New Roman" w:cs="Times New Roman"/>
                <w:sz w:val="24"/>
                <w:szCs w:val="24"/>
              </w:rPr>
            </w:pPr>
            <w:r w:rsidRPr="00285484">
              <w:rPr>
                <w:rFonts w:ascii="Times New Roman" w:hAnsi="Times New Roman" w:cs="Times New Roman"/>
                <w:sz w:val="24"/>
                <w:szCs w:val="24"/>
              </w:rPr>
              <w:t>it’s true indeed,</w:t>
            </w:r>
          </w:p>
          <w:p w14:paraId="437759B1" w14:textId="77777777" w:rsidR="00285484" w:rsidRPr="00285484" w:rsidRDefault="00285484" w:rsidP="00285484">
            <w:pPr>
              <w:numPr>
                <w:ilvl w:val="0"/>
                <w:numId w:val="5"/>
              </w:numPr>
              <w:spacing w:line="259" w:lineRule="auto"/>
              <w:rPr>
                <w:rFonts w:ascii="Times New Roman" w:hAnsi="Times New Roman" w:cs="Times New Roman"/>
                <w:sz w:val="24"/>
                <w:szCs w:val="24"/>
              </w:rPr>
            </w:pPr>
            <w:r w:rsidRPr="00285484">
              <w:rPr>
                <w:rFonts w:ascii="Times New Roman" w:hAnsi="Times New Roman" w:cs="Times New Roman"/>
                <w:sz w:val="24"/>
                <w:szCs w:val="24"/>
              </w:rPr>
              <w:t>only God can forgive sins</w:t>
            </w:r>
          </w:p>
          <w:p w14:paraId="54B8B284" w14:textId="77777777" w:rsidR="00285484" w:rsidRPr="00285484" w:rsidRDefault="00285484" w:rsidP="00285484">
            <w:pPr>
              <w:numPr>
                <w:ilvl w:val="0"/>
                <w:numId w:val="5"/>
              </w:numPr>
              <w:spacing w:line="259" w:lineRule="auto"/>
              <w:rPr>
                <w:rFonts w:ascii="Times New Roman" w:hAnsi="Times New Roman" w:cs="Times New Roman"/>
                <w:sz w:val="24"/>
                <w:szCs w:val="24"/>
              </w:rPr>
            </w:pPr>
            <w:r w:rsidRPr="00285484">
              <w:rPr>
                <w:rFonts w:ascii="Times New Roman" w:hAnsi="Times New Roman" w:cs="Times New Roman"/>
                <w:sz w:val="24"/>
                <w:szCs w:val="24"/>
              </w:rPr>
              <w:t>we cannot earn forgiveness</w:t>
            </w:r>
          </w:p>
          <w:p w14:paraId="4CA55C47" w14:textId="77777777" w:rsidR="00285484" w:rsidRPr="00285484" w:rsidRDefault="00285484" w:rsidP="00285484">
            <w:pPr>
              <w:numPr>
                <w:ilvl w:val="0"/>
                <w:numId w:val="5"/>
              </w:numPr>
              <w:spacing w:line="259" w:lineRule="auto"/>
              <w:rPr>
                <w:rFonts w:ascii="Times New Roman" w:hAnsi="Times New Roman" w:cs="Times New Roman"/>
                <w:sz w:val="24"/>
                <w:szCs w:val="24"/>
              </w:rPr>
            </w:pPr>
            <w:r w:rsidRPr="00285484">
              <w:rPr>
                <w:rFonts w:ascii="Times New Roman" w:hAnsi="Times New Roman" w:cs="Times New Roman"/>
                <w:sz w:val="24"/>
                <w:szCs w:val="24"/>
              </w:rPr>
              <w:t>it is God we’ve sinned against</w:t>
            </w:r>
          </w:p>
          <w:p w14:paraId="7ED1DFF6" w14:textId="77777777" w:rsidR="00285484" w:rsidRPr="00285484" w:rsidRDefault="00285484" w:rsidP="00285484">
            <w:pPr>
              <w:numPr>
                <w:ilvl w:val="0"/>
                <w:numId w:val="5"/>
              </w:numPr>
              <w:spacing w:line="259" w:lineRule="auto"/>
              <w:rPr>
                <w:rFonts w:ascii="Times New Roman" w:hAnsi="Times New Roman" w:cs="Times New Roman"/>
                <w:sz w:val="24"/>
                <w:szCs w:val="24"/>
              </w:rPr>
            </w:pPr>
            <w:r w:rsidRPr="00285484">
              <w:rPr>
                <w:rFonts w:ascii="Times New Roman" w:hAnsi="Times New Roman" w:cs="Times New Roman"/>
                <w:sz w:val="24"/>
                <w:szCs w:val="24"/>
              </w:rPr>
              <w:t>He is the one who must forgive</w:t>
            </w:r>
          </w:p>
        </w:tc>
        <w:tc>
          <w:tcPr>
            <w:tcW w:w="4675" w:type="dxa"/>
          </w:tcPr>
          <w:p w14:paraId="5489EE35" w14:textId="77777777" w:rsidR="00285484" w:rsidRPr="00285484" w:rsidRDefault="00285484" w:rsidP="00285484">
            <w:pPr>
              <w:numPr>
                <w:ilvl w:val="0"/>
                <w:numId w:val="5"/>
              </w:numPr>
              <w:spacing w:line="259" w:lineRule="auto"/>
              <w:rPr>
                <w:rFonts w:ascii="Times New Roman" w:hAnsi="Times New Roman" w:cs="Times New Roman"/>
                <w:sz w:val="24"/>
                <w:szCs w:val="24"/>
              </w:rPr>
            </w:pPr>
            <w:r w:rsidRPr="00285484">
              <w:rPr>
                <w:rFonts w:ascii="Times New Roman" w:hAnsi="Times New Roman" w:cs="Times New Roman"/>
                <w:sz w:val="24"/>
                <w:szCs w:val="24"/>
              </w:rPr>
              <w:t>they were voicing their conclusion that Jesus was not God</w:t>
            </w:r>
          </w:p>
          <w:p w14:paraId="4A843B40" w14:textId="77777777" w:rsidR="00285484" w:rsidRPr="00285484" w:rsidRDefault="00285484" w:rsidP="00285484">
            <w:pPr>
              <w:numPr>
                <w:ilvl w:val="0"/>
                <w:numId w:val="5"/>
              </w:numPr>
              <w:spacing w:line="259" w:lineRule="auto"/>
              <w:rPr>
                <w:rFonts w:ascii="Times New Roman" w:hAnsi="Times New Roman" w:cs="Times New Roman"/>
                <w:sz w:val="24"/>
                <w:szCs w:val="24"/>
              </w:rPr>
            </w:pPr>
            <w:r w:rsidRPr="00285484">
              <w:rPr>
                <w:rFonts w:ascii="Times New Roman" w:hAnsi="Times New Roman" w:cs="Times New Roman"/>
                <w:sz w:val="24"/>
                <w:szCs w:val="24"/>
              </w:rPr>
              <w:t xml:space="preserve">He </w:t>
            </w:r>
            <w:r w:rsidRPr="00285484">
              <w:rPr>
                <w:rFonts w:ascii="Times New Roman" w:hAnsi="Times New Roman" w:cs="Times New Roman"/>
                <w:b/>
                <w:bCs/>
                <w:sz w:val="24"/>
                <w:szCs w:val="24"/>
              </w:rPr>
              <w:t>is</w:t>
            </w:r>
            <w:r w:rsidRPr="00285484">
              <w:rPr>
                <w:rFonts w:ascii="Times New Roman" w:hAnsi="Times New Roman" w:cs="Times New Roman"/>
                <w:sz w:val="24"/>
                <w:szCs w:val="24"/>
              </w:rPr>
              <w:t xml:space="preserve"> God</w:t>
            </w:r>
          </w:p>
          <w:p w14:paraId="4DE1D17A" w14:textId="77777777" w:rsidR="00285484" w:rsidRPr="00285484" w:rsidRDefault="00285484" w:rsidP="00285484">
            <w:pPr>
              <w:numPr>
                <w:ilvl w:val="0"/>
                <w:numId w:val="5"/>
              </w:numPr>
              <w:spacing w:line="259" w:lineRule="auto"/>
              <w:rPr>
                <w:rFonts w:ascii="Times New Roman" w:hAnsi="Times New Roman" w:cs="Times New Roman"/>
                <w:sz w:val="24"/>
                <w:szCs w:val="24"/>
              </w:rPr>
            </w:pPr>
            <w:r w:rsidRPr="00285484">
              <w:rPr>
                <w:rFonts w:ascii="Times New Roman" w:hAnsi="Times New Roman" w:cs="Times New Roman"/>
                <w:sz w:val="24"/>
                <w:szCs w:val="24"/>
              </w:rPr>
              <w:t>Jesus was the one who accomplished forgiveness</w:t>
            </w:r>
          </w:p>
          <w:p w14:paraId="6B2E1D3E" w14:textId="77777777" w:rsidR="00285484" w:rsidRPr="00285484" w:rsidRDefault="00285484" w:rsidP="00285484">
            <w:pPr>
              <w:numPr>
                <w:ilvl w:val="0"/>
                <w:numId w:val="5"/>
              </w:numPr>
              <w:spacing w:line="259" w:lineRule="auto"/>
              <w:rPr>
                <w:rFonts w:ascii="Times New Roman" w:hAnsi="Times New Roman" w:cs="Times New Roman"/>
                <w:sz w:val="24"/>
                <w:szCs w:val="24"/>
              </w:rPr>
            </w:pPr>
            <w:r w:rsidRPr="00285484">
              <w:rPr>
                <w:rFonts w:ascii="Times New Roman" w:hAnsi="Times New Roman" w:cs="Times New Roman"/>
                <w:sz w:val="24"/>
                <w:szCs w:val="24"/>
              </w:rPr>
              <w:t>He died on the cross in our place</w:t>
            </w:r>
          </w:p>
          <w:p w14:paraId="6324D140" w14:textId="77777777" w:rsidR="00285484" w:rsidRPr="00285484" w:rsidRDefault="00285484" w:rsidP="00285484">
            <w:pPr>
              <w:numPr>
                <w:ilvl w:val="0"/>
                <w:numId w:val="5"/>
              </w:numPr>
              <w:spacing w:line="259" w:lineRule="auto"/>
              <w:rPr>
                <w:rFonts w:ascii="Times New Roman" w:hAnsi="Times New Roman" w:cs="Times New Roman"/>
                <w:sz w:val="24"/>
                <w:szCs w:val="24"/>
              </w:rPr>
            </w:pPr>
            <w:r w:rsidRPr="00285484">
              <w:rPr>
                <w:rFonts w:ascii="Times New Roman" w:hAnsi="Times New Roman" w:cs="Times New Roman"/>
                <w:sz w:val="24"/>
                <w:szCs w:val="24"/>
              </w:rPr>
              <w:t>He took the judgment (death) we deserved</w:t>
            </w:r>
          </w:p>
        </w:tc>
      </w:tr>
    </w:tbl>
    <w:p w14:paraId="36CF990C" w14:textId="77777777" w:rsidR="009D5A8E" w:rsidRDefault="009D5A8E" w:rsidP="00261773">
      <w:pPr>
        <w:spacing w:after="0"/>
        <w:rPr>
          <w:rFonts w:ascii="Times New Roman" w:hAnsi="Times New Roman" w:cs="Times New Roman"/>
          <w:sz w:val="24"/>
          <w:szCs w:val="24"/>
        </w:rPr>
      </w:pPr>
    </w:p>
    <w:p w14:paraId="552F3ABF" w14:textId="72BF0E9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285484">
        <w:rPr>
          <w:rFonts w:ascii="Times New Roman" w:hAnsi="Times New Roman" w:cs="Times New Roman"/>
          <w:sz w:val="24"/>
          <w:szCs w:val="24"/>
        </w:rPr>
        <w:t xml:space="preserve"> Power and Authority Verifies Divinity</w:t>
      </w:r>
    </w:p>
    <w:p w14:paraId="0FEDA5FA" w14:textId="77777777" w:rsidR="00261773" w:rsidRDefault="00261773" w:rsidP="00261773">
      <w:pPr>
        <w:spacing w:after="0"/>
        <w:rPr>
          <w:rFonts w:ascii="Times New Roman" w:hAnsi="Times New Roman" w:cs="Times New Roman"/>
          <w:sz w:val="24"/>
          <w:szCs w:val="24"/>
        </w:rPr>
      </w:pPr>
    </w:p>
    <w:p w14:paraId="2B053393" w14:textId="37A5525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285484">
        <w:rPr>
          <w:rFonts w:ascii="Times New Roman" w:hAnsi="Times New Roman" w:cs="Times New Roman"/>
          <w:sz w:val="24"/>
          <w:szCs w:val="24"/>
        </w:rPr>
        <w:t xml:space="preserve"> proof of Jesus’ authority.</w:t>
      </w:r>
    </w:p>
    <w:p w14:paraId="01985A62" w14:textId="77777777" w:rsidR="009D5A8E" w:rsidRDefault="009D5A8E" w:rsidP="00261773">
      <w:pPr>
        <w:spacing w:after="0"/>
        <w:rPr>
          <w:rFonts w:ascii="Times New Roman" w:hAnsi="Times New Roman" w:cs="Times New Roman"/>
          <w:sz w:val="24"/>
          <w:szCs w:val="24"/>
        </w:rPr>
      </w:pPr>
    </w:p>
    <w:p w14:paraId="1926C3FC" w14:textId="77777777" w:rsidR="00285484" w:rsidRPr="00193290" w:rsidRDefault="00285484" w:rsidP="00285484">
      <w:pPr>
        <w:spacing w:after="0"/>
        <w:rPr>
          <w:rFonts w:ascii="Times New Roman" w:hAnsi="Times New Roman" w:cs="Times New Roman"/>
          <w:sz w:val="20"/>
          <w:szCs w:val="20"/>
        </w:rPr>
      </w:pPr>
      <w:r w:rsidRPr="00174509">
        <w:rPr>
          <w:rFonts w:ascii="Times New Roman" w:hAnsi="Times New Roman" w:cs="Times New Roman"/>
          <w:sz w:val="20"/>
          <w:szCs w:val="20"/>
        </w:rPr>
        <w:t>Luke 5:22-26 (NIV)  Jesus knew what they were thinking and asked, "Why are you thinking these things in your hearts? 23  Which is easier: to say, 'Your sins are forgiven,' or to say, 'Get up and walk'? 24  But that you may know that the Son of Man has authority on earth to forgive sins...." He said to the paralyzed man, "I tell you, get up, take your mat and go home." 25  Immediately he stood up in front of them, took what he had been lying on and went home praising God. 26  Everyone was amazed and gave praise to God. They were filled with awe and said, "We have seen remarkable things today."</w:t>
      </w:r>
    </w:p>
    <w:p w14:paraId="2D0E1232" w14:textId="77777777" w:rsidR="00285484" w:rsidRDefault="00285484" w:rsidP="00261773">
      <w:pPr>
        <w:spacing w:after="0"/>
        <w:rPr>
          <w:rFonts w:ascii="Times New Roman" w:hAnsi="Times New Roman" w:cs="Times New Roman"/>
          <w:sz w:val="24"/>
          <w:szCs w:val="24"/>
        </w:rPr>
      </w:pPr>
    </w:p>
    <w:p w14:paraId="0FDCDFFC" w14:textId="77777777" w:rsidR="00285484" w:rsidRPr="00285484" w:rsidRDefault="00285484" w:rsidP="00285484">
      <w:pPr>
        <w:spacing w:after="0"/>
        <w:rPr>
          <w:rFonts w:ascii="Times New Roman" w:hAnsi="Times New Roman" w:cs="Times New Roman"/>
          <w:sz w:val="24"/>
          <w:szCs w:val="24"/>
        </w:rPr>
      </w:pPr>
      <w:r w:rsidRPr="00285484">
        <w:rPr>
          <w:rFonts w:ascii="Times New Roman" w:hAnsi="Times New Roman" w:cs="Times New Roman"/>
          <w:sz w:val="24"/>
          <w:szCs w:val="24"/>
        </w:rPr>
        <w:t xml:space="preserve">What did Jesus show by responding to what the Pharisees were thinking? </w:t>
      </w:r>
    </w:p>
    <w:p w14:paraId="27897587"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confronted them over their conclusions</w:t>
      </w:r>
    </w:p>
    <w:p w14:paraId="5F6E919C"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consider whether it is easier to forgive or to heal</w:t>
      </w:r>
    </w:p>
    <w:p w14:paraId="2FD4F825"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I will show I can forgive sins by healing</w:t>
      </w:r>
    </w:p>
    <w:p w14:paraId="1840818E"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watch this</w:t>
      </w:r>
    </w:p>
    <w:p w14:paraId="7DB6DD74"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“Sir, get up, take your mat, go home</w:t>
      </w:r>
    </w:p>
    <w:p w14:paraId="6B5AA62C" w14:textId="77777777" w:rsidR="00285484" w:rsidRPr="00285484" w:rsidRDefault="00285484" w:rsidP="00285484">
      <w:pPr>
        <w:spacing w:after="0"/>
        <w:rPr>
          <w:rFonts w:ascii="Times New Roman" w:hAnsi="Times New Roman" w:cs="Times New Roman"/>
          <w:sz w:val="24"/>
          <w:szCs w:val="24"/>
        </w:rPr>
      </w:pPr>
    </w:p>
    <w:p w14:paraId="0FA5C9B8" w14:textId="77777777" w:rsidR="00285484" w:rsidRPr="00285484" w:rsidRDefault="00285484" w:rsidP="00285484">
      <w:pPr>
        <w:spacing w:after="0"/>
        <w:rPr>
          <w:rFonts w:ascii="Times New Roman" w:hAnsi="Times New Roman" w:cs="Times New Roman"/>
          <w:sz w:val="24"/>
          <w:szCs w:val="24"/>
        </w:rPr>
      </w:pPr>
      <w:r w:rsidRPr="00285484">
        <w:rPr>
          <w:rFonts w:ascii="Times New Roman" w:hAnsi="Times New Roman" w:cs="Times New Roman"/>
          <w:sz w:val="24"/>
          <w:szCs w:val="24"/>
        </w:rPr>
        <w:t xml:space="preserve">Why is it easier to </w:t>
      </w:r>
      <w:r w:rsidRPr="00285484">
        <w:rPr>
          <w:rFonts w:ascii="Times New Roman" w:hAnsi="Times New Roman" w:cs="Times New Roman"/>
          <w:i/>
          <w:sz w:val="24"/>
          <w:szCs w:val="24"/>
        </w:rPr>
        <w:t>say</w:t>
      </w:r>
      <w:r w:rsidRPr="00285484">
        <w:rPr>
          <w:rFonts w:ascii="Times New Roman" w:hAnsi="Times New Roman" w:cs="Times New Roman"/>
          <w:sz w:val="24"/>
          <w:szCs w:val="24"/>
        </w:rPr>
        <w:t>, “Your sins are forgiven” than to tell a paralyzed person, “You are healed”?</w:t>
      </w:r>
    </w:p>
    <w:p w14:paraId="66384253"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healing (or not) would be an observable result</w:t>
      </w:r>
    </w:p>
    <w:p w14:paraId="175569FC"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it would be obvious whether or not it happened</w:t>
      </w:r>
    </w:p>
    <w:p w14:paraId="42CF9761"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who is to say that someone is forgiven or not (except God, Himself)</w:t>
      </w:r>
    </w:p>
    <w:p w14:paraId="30EF2BDF"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saying that sins are forgiven could be just talk, with no proof</w:t>
      </w:r>
    </w:p>
    <w:p w14:paraId="78BE6DAE" w14:textId="77777777" w:rsidR="00285484" w:rsidRDefault="00285484" w:rsidP="00261773">
      <w:pPr>
        <w:spacing w:after="0"/>
        <w:rPr>
          <w:rFonts w:ascii="Times New Roman" w:hAnsi="Times New Roman" w:cs="Times New Roman"/>
          <w:sz w:val="24"/>
          <w:szCs w:val="24"/>
        </w:rPr>
      </w:pPr>
    </w:p>
    <w:p w14:paraId="3C82AC6A" w14:textId="77777777" w:rsidR="00285484" w:rsidRPr="00285484" w:rsidRDefault="00285484" w:rsidP="00285484">
      <w:pPr>
        <w:spacing w:after="0"/>
        <w:rPr>
          <w:rFonts w:ascii="Times New Roman" w:hAnsi="Times New Roman" w:cs="Times New Roman"/>
          <w:sz w:val="24"/>
          <w:szCs w:val="24"/>
        </w:rPr>
      </w:pPr>
      <w:r w:rsidRPr="00285484">
        <w:rPr>
          <w:rFonts w:ascii="Times New Roman" w:hAnsi="Times New Roman" w:cs="Times New Roman"/>
          <w:sz w:val="24"/>
          <w:szCs w:val="24"/>
        </w:rPr>
        <w:t>What was Jesus proving about Himself whenever He healed diseases and forgave sinners?</w:t>
      </w:r>
    </w:p>
    <w:p w14:paraId="7C1D3040"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demonstrated his deity</w:t>
      </w:r>
    </w:p>
    <w:p w14:paraId="06D10DFA"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He had the authority to forgive</w:t>
      </w:r>
    </w:p>
    <w:p w14:paraId="1D11D3B7"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He had the power to heal</w:t>
      </w:r>
    </w:p>
    <w:p w14:paraId="4FF3C72E" w14:textId="77777777" w:rsidR="00285484" w:rsidRPr="00285484" w:rsidRDefault="00285484" w:rsidP="00285484">
      <w:pPr>
        <w:spacing w:after="0"/>
        <w:rPr>
          <w:rFonts w:ascii="Times New Roman" w:hAnsi="Times New Roman" w:cs="Times New Roman"/>
          <w:sz w:val="24"/>
          <w:szCs w:val="24"/>
        </w:rPr>
      </w:pPr>
    </w:p>
    <w:p w14:paraId="562D1649" w14:textId="77777777" w:rsidR="00285484" w:rsidRPr="00285484" w:rsidRDefault="00285484" w:rsidP="00285484">
      <w:pPr>
        <w:spacing w:after="0"/>
        <w:rPr>
          <w:rFonts w:ascii="Times New Roman" w:hAnsi="Times New Roman" w:cs="Times New Roman"/>
          <w:sz w:val="24"/>
          <w:szCs w:val="24"/>
        </w:rPr>
      </w:pPr>
      <w:r w:rsidRPr="00285484">
        <w:rPr>
          <w:rFonts w:ascii="Times New Roman" w:hAnsi="Times New Roman" w:cs="Times New Roman"/>
          <w:sz w:val="24"/>
          <w:szCs w:val="24"/>
        </w:rPr>
        <w:t>What difference does it make to us today that Jesus not only has power over sickness, but also the authority to forgive sins?</w:t>
      </w:r>
    </w:p>
    <w:p w14:paraId="1ABCE1E9"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we have both of those needs</w:t>
      </w:r>
    </w:p>
    <w:p w14:paraId="5B3376FE"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we experience sickness, injury</w:t>
      </w:r>
    </w:p>
    <w:p w14:paraId="6068D5D3"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we are sinners in need of forgiveness</w:t>
      </w:r>
    </w:p>
    <w:p w14:paraId="30DFDA8B"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how wonderful that Jesus can and desires to meet both needs</w:t>
      </w:r>
    </w:p>
    <w:p w14:paraId="16CFC6A3" w14:textId="77777777" w:rsidR="00285484" w:rsidRPr="00285484" w:rsidRDefault="00285484" w:rsidP="00285484">
      <w:pPr>
        <w:spacing w:after="0"/>
        <w:rPr>
          <w:rFonts w:ascii="Times New Roman" w:hAnsi="Times New Roman" w:cs="Times New Roman"/>
          <w:sz w:val="24"/>
          <w:szCs w:val="24"/>
        </w:rPr>
      </w:pPr>
    </w:p>
    <w:p w14:paraId="3C042146" w14:textId="77777777" w:rsidR="00285484" w:rsidRPr="00285484" w:rsidRDefault="00285484" w:rsidP="00285484">
      <w:pPr>
        <w:spacing w:after="0"/>
        <w:rPr>
          <w:rFonts w:ascii="Times New Roman" w:hAnsi="Times New Roman" w:cs="Times New Roman"/>
          <w:sz w:val="24"/>
          <w:szCs w:val="24"/>
        </w:rPr>
      </w:pPr>
      <w:r w:rsidRPr="00285484">
        <w:rPr>
          <w:rFonts w:ascii="Times New Roman" w:hAnsi="Times New Roman" w:cs="Times New Roman"/>
          <w:sz w:val="24"/>
          <w:szCs w:val="24"/>
        </w:rPr>
        <w:t>How does this incident illustrate the conditions under which forgiveness is given?</w:t>
      </w:r>
    </w:p>
    <w:p w14:paraId="057D4DE7"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must come to Jesus</w:t>
      </w:r>
    </w:p>
    <w:p w14:paraId="332257BB"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must come declaring our need (our sin “sickness”)</w:t>
      </w:r>
    </w:p>
    <w:p w14:paraId="478C7F58"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must believe that Jesus can heal/forgive</w:t>
      </w:r>
    </w:p>
    <w:p w14:paraId="73FE27B6"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must receive that forgiveness by faith</w:t>
      </w:r>
    </w:p>
    <w:p w14:paraId="78465BAA" w14:textId="77777777" w:rsidR="00285484" w:rsidRPr="00285484" w:rsidRDefault="00285484" w:rsidP="00285484">
      <w:pPr>
        <w:numPr>
          <w:ilvl w:val="0"/>
          <w:numId w:val="5"/>
        </w:numPr>
        <w:spacing w:after="0"/>
        <w:rPr>
          <w:rFonts w:ascii="Times New Roman" w:hAnsi="Times New Roman" w:cs="Times New Roman"/>
          <w:sz w:val="24"/>
          <w:szCs w:val="24"/>
        </w:rPr>
      </w:pPr>
      <w:r w:rsidRPr="00285484">
        <w:rPr>
          <w:rFonts w:ascii="Times New Roman" w:hAnsi="Times New Roman" w:cs="Times New Roman"/>
          <w:sz w:val="24"/>
          <w:szCs w:val="24"/>
        </w:rPr>
        <w:t>may need help, prayer, encouragement, and support of others to come to that conclusion</w:t>
      </w:r>
    </w:p>
    <w:p w14:paraId="3E376DFD" w14:textId="4932BE9C" w:rsidR="00285484" w:rsidRPr="00285484" w:rsidRDefault="00285484" w:rsidP="00285484">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DEE8443" wp14:editId="398F291B">
                <wp:simplePos x="0" y="0"/>
                <wp:positionH relativeFrom="column">
                  <wp:posOffset>905713</wp:posOffset>
                </wp:positionH>
                <wp:positionV relativeFrom="page">
                  <wp:posOffset>9083598</wp:posOffset>
                </wp:positionV>
                <wp:extent cx="3261995" cy="438785"/>
                <wp:effectExtent l="19050" t="38100" r="33655" b="56515"/>
                <wp:wrapSquare wrapText="bothSides"/>
                <wp:docPr id="4" name="Text Box 4"/>
                <wp:cNvGraphicFramePr/>
                <a:graphic xmlns:a="http://schemas.openxmlformats.org/drawingml/2006/main">
                  <a:graphicData uri="http://schemas.microsoft.com/office/word/2010/wordprocessingShape">
                    <wps:wsp>
                      <wps:cNvSpPr txBox="1"/>
                      <wps:spPr>
                        <a:xfrm>
                          <a:off x="0" y="0"/>
                          <a:ext cx="3261995" cy="438785"/>
                        </a:xfrm>
                        <a:custGeom>
                          <a:avLst/>
                          <a:gdLst>
                            <a:gd name="connsiteX0" fmla="*/ 0 w 3261995"/>
                            <a:gd name="connsiteY0" fmla="*/ 0 h 438785"/>
                            <a:gd name="connsiteX1" fmla="*/ 445806 w 3261995"/>
                            <a:gd name="connsiteY1" fmla="*/ 0 h 438785"/>
                            <a:gd name="connsiteX2" fmla="*/ 1054712 w 3261995"/>
                            <a:gd name="connsiteY2" fmla="*/ 0 h 438785"/>
                            <a:gd name="connsiteX3" fmla="*/ 1565758 w 3261995"/>
                            <a:gd name="connsiteY3" fmla="*/ 0 h 438785"/>
                            <a:gd name="connsiteX4" fmla="*/ 2076803 w 3261995"/>
                            <a:gd name="connsiteY4" fmla="*/ 0 h 438785"/>
                            <a:gd name="connsiteX5" fmla="*/ 2555229 w 3261995"/>
                            <a:gd name="connsiteY5" fmla="*/ 0 h 438785"/>
                            <a:gd name="connsiteX6" fmla="*/ 3261995 w 3261995"/>
                            <a:gd name="connsiteY6" fmla="*/ 0 h 438785"/>
                            <a:gd name="connsiteX7" fmla="*/ 3261995 w 3261995"/>
                            <a:gd name="connsiteY7" fmla="*/ 438785 h 438785"/>
                            <a:gd name="connsiteX8" fmla="*/ 2718329 w 3261995"/>
                            <a:gd name="connsiteY8" fmla="*/ 438785 h 438785"/>
                            <a:gd name="connsiteX9" fmla="*/ 2142043 w 3261995"/>
                            <a:gd name="connsiteY9" fmla="*/ 438785 h 438785"/>
                            <a:gd name="connsiteX10" fmla="*/ 1696237 w 3261995"/>
                            <a:gd name="connsiteY10" fmla="*/ 438785 h 438785"/>
                            <a:gd name="connsiteX11" fmla="*/ 1087332 w 3261995"/>
                            <a:gd name="connsiteY11" fmla="*/ 438785 h 438785"/>
                            <a:gd name="connsiteX12" fmla="*/ 543666 w 3261995"/>
                            <a:gd name="connsiteY12" fmla="*/ 438785 h 438785"/>
                            <a:gd name="connsiteX13" fmla="*/ 0 w 3261995"/>
                            <a:gd name="connsiteY13" fmla="*/ 438785 h 438785"/>
                            <a:gd name="connsiteX14" fmla="*/ 0 w 3261995"/>
                            <a:gd name="connsiteY14" fmla="*/ 0 h 438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61995" h="438785" fill="none" extrusionOk="0">
                              <a:moveTo>
                                <a:pt x="0" y="0"/>
                              </a:moveTo>
                              <a:cubicBezTo>
                                <a:pt x="176130" y="-692"/>
                                <a:pt x="244907" y="6972"/>
                                <a:pt x="445806" y="0"/>
                              </a:cubicBezTo>
                              <a:cubicBezTo>
                                <a:pt x="646705" y="-6972"/>
                                <a:pt x="916852" y="48191"/>
                                <a:pt x="1054712" y="0"/>
                              </a:cubicBezTo>
                              <a:cubicBezTo>
                                <a:pt x="1192572" y="-48191"/>
                                <a:pt x="1389579" y="34604"/>
                                <a:pt x="1565758" y="0"/>
                              </a:cubicBezTo>
                              <a:cubicBezTo>
                                <a:pt x="1741937" y="-34604"/>
                                <a:pt x="1936677" y="26742"/>
                                <a:pt x="2076803" y="0"/>
                              </a:cubicBezTo>
                              <a:cubicBezTo>
                                <a:pt x="2216929" y="-26742"/>
                                <a:pt x="2381420" y="34858"/>
                                <a:pt x="2555229" y="0"/>
                              </a:cubicBezTo>
                              <a:cubicBezTo>
                                <a:pt x="2729038" y="-34858"/>
                                <a:pt x="3023970" y="42601"/>
                                <a:pt x="3261995" y="0"/>
                              </a:cubicBezTo>
                              <a:cubicBezTo>
                                <a:pt x="3298166" y="116483"/>
                                <a:pt x="3231053" y="350175"/>
                                <a:pt x="3261995" y="438785"/>
                              </a:cubicBezTo>
                              <a:cubicBezTo>
                                <a:pt x="2995498" y="497257"/>
                                <a:pt x="2987795" y="395319"/>
                                <a:pt x="2718329" y="438785"/>
                              </a:cubicBezTo>
                              <a:cubicBezTo>
                                <a:pt x="2448863" y="482251"/>
                                <a:pt x="2419663" y="391519"/>
                                <a:pt x="2142043" y="438785"/>
                              </a:cubicBezTo>
                              <a:cubicBezTo>
                                <a:pt x="1864423" y="486051"/>
                                <a:pt x="1817051" y="429692"/>
                                <a:pt x="1696237" y="438785"/>
                              </a:cubicBezTo>
                              <a:cubicBezTo>
                                <a:pt x="1575423" y="447878"/>
                                <a:pt x="1232192" y="389275"/>
                                <a:pt x="1087332" y="438785"/>
                              </a:cubicBezTo>
                              <a:cubicBezTo>
                                <a:pt x="942473" y="488295"/>
                                <a:pt x="776686" y="431742"/>
                                <a:pt x="543666" y="438785"/>
                              </a:cubicBezTo>
                              <a:cubicBezTo>
                                <a:pt x="310646" y="445828"/>
                                <a:pt x="150160" y="379904"/>
                                <a:pt x="0" y="438785"/>
                              </a:cubicBezTo>
                              <a:cubicBezTo>
                                <a:pt x="-20325" y="233716"/>
                                <a:pt x="19773" y="179103"/>
                                <a:pt x="0" y="0"/>
                              </a:cubicBezTo>
                              <a:close/>
                            </a:path>
                            <a:path w="3261995" h="438785" stroke="0" extrusionOk="0">
                              <a:moveTo>
                                <a:pt x="0" y="0"/>
                              </a:moveTo>
                              <a:cubicBezTo>
                                <a:pt x="130040" y="-57329"/>
                                <a:pt x="371619" y="22986"/>
                                <a:pt x="608906" y="0"/>
                              </a:cubicBezTo>
                              <a:cubicBezTo>
                                <a:pt x="846193" y="-22986"/>
                                <a:pt x="1058352" y="67599"/>
                                <a:pt x="1185192" y="0"/>
                              </a:cubicBezTo>
                              <a:cubicBezTo>
                                <a:pt x="1312032" y="-67599"/>
                                <a:pt x="1588148" y="618"/>
                                <a:pt x="1696237" y="0"/>
                              </a:cubicBezTo>
                              <a:cubicBezTo>
                                <a:pt x="1804326" y="-618"/>
                                <a:pt x="2112413" y="62841"/>
                                <a:pt x="2272523" y="0"/>
                              </a:cubicBezTo>
                              <a:cubicBezTo>
                                <a:pt x="2432633" y="-62841"/>
                                <a:pt x="3052156" y="99400"/>
                                <a:pt x="3261995" y="0"/>
                              </a:cubicBezTo>
                              <a:cubicBezTo>
                                <a:pt x="3308834" y="204833"/>
                                <a:pt x="3214322" y="241298"/>
                                <a:pt x="3261995" y="438785"/>
                              </a:cubicBezTo>
                              <a:cubicBezTo>
                                <a:pt x="3107044" y="443587"/>
                                <a:pt x="2962367" y="431053"/>
                                <a:pt x="2816189" y="438785"/>
                              </a:cubicBezTo>
                              <a:cubicBezTo>
                                <a:pt x="2670011" y="446517"/>
                                <a:pt x="2427877" y="409020"/>
                                <a:pt x="2272523" y="438785"/>
                              </a:cubicBezTo>
                              <a:cubicBezTo>
                                <a:pt x="2117169" y="468550"/>
                                <a:pt x="1982213" y="419982"/>
                                <a:pt x="1761477" y="438785"/>
                              </a:cubicBezTo>
                              <a:cubicBezTo>
                                <a:pt x="1540741" y="457588"/>
                                <a:pt x="1361536" y="421834"/>
                                <a:pt x="1217811" y="438785"/>
                              </a:cubicBezTo>
                              <a:cubicBezTo>
                                <a:pt x="1074086" y="455736"/>
                                <a:pt x="984580" y="406804"/>
                                <a:pt x="772005" y="438785"/>
                              </a:cubicBezTo>
                              <a:cubicBezTo>
                                <a:pt x="559430" y="470766"/>
                                <a:pt x="296572" y="372690"/>
                                <a:pt x="0" y="438785"/>
                              </a:cubicBezTo>
                              <a:cubicBezTo>
                                <a:pt x="-20687" y="267988"/>
                                <a:pt x="35138" y="19417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1A987BF1"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E8443" id="_x0000_s1027" type="#_x0000_t202" style="position:absolute;margin-left:71.3pt;margin-top:715.25pt;width:256.85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" fillcolor="white [3201]" strokeweight=".5pt">
                <v:textbox>
                  <w:txbxContent>
                    <w:p w14:paraId="1A987BF1"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p>
    <w:p w14:paraId="41816843" w14:textId="46276D07" w:rsidR="008E6B36" w:rsidRPr="008E6B36" w:rsidRDefault="001F12FE" w:rsidP="008E6B36">
      <w:pPr>
        <w:spacing w:after="0"/>
        <w:jc w:val="center"/>
        <w:rPr>
          <w:rFonts w:ascii="Comic Sans MS" w:hAnsi="Comic Sans MS" w:cs="Times New Roman"/>
          <w:sz w:val="28"/>
          <w:szCs w:val="28"/>
        </w:rPr>
      </w:pPr>
      <w:r>
        <w:rPr>
          <w:noProof/>
        </w:rPr>
        <w:lastRenderedPageBreak/>
        <w:drawing>
          <wp:anchor distT="0" distB="0" distL="114300" distR="114300" simplePos="0" relativeHeight="251671552" behindDoc="0" locked="0" layoutInCell="1" allowOverlap="1" wp14:anchorId="718E7198" wp14:editId="53BFF908">
            <wp:simplePos x="0" y="0"/>
            <wp:positionH relativeFrom="column">
              <wp:posOffset>5128260</wp:posOffset>
            </wp:positionH>
            <wp:positionV relativeFrom="page">
              <wp:posOffset>230505</wp:posOffset>
            </wp:positionV>
            <wp:extent cx="1426845" cy="1947545"/>
            <wp:effectExtent l="0" t="0" r="1905" b="0"/>
            <wp:wrapSquare wrapText="bothSides"/>
            <wp:docPr id="2038583557" name="Picture 1" descr="A group of toy people standing in front of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83557" name="Picture 1" descr="A group of toy people standing in front of a qr code&#10;&#10;AI-generated content may be incorrect."/>
                    <pic:cNvPicPr/>
                  </pic:nvPicPr>
                  <pic:blipFill>
                    <a:blip r:embed="rId12"/>
                    <a:stretch>
                      <a:fillRect/>
                    </a:stretch>
                  </pic:blipFill>
                  <pic:spPr>
                    <a:xfrm>
                      <a:off x="0" y="0"/>
                      <a:ext cx="1426845" cy="1947545"/>
                    </a:xfrm>
                    <a:prstGeom prst="rect">
                      <a:avLst/>
                    </a:prstGeom>
                  </pic:spPr>
                </pic:pic>
              </a:graphicData>
            </a:graphic>
            <wp14:sizeRelH relativeFrom="margin">
              <wp14:pctWidth>0</wp14:pctWidth>
            </wp14:sizeRelH>
            <wp14:sizeRelV relativeFrom="margin">
              <wp14:pctHeight>0</wp14:pctHeight>
            </wp14:sizeRelV>
          </wp:anchor>
        </w:drawing>
      </w:r>
      <w:r w:rsidR="008E6B36" w:rsidRPr="008E6B36">
        <w:rPr>
          <w:rFonts w:ascii="Comic Sans MS" w:hAnsi="Comic Sans MS" w:cs="Times New Roman"/>
          <w:sz w:val="28"/>
          <w:szCs w:val="28"/>
        </w:rPr>
        <w:t>Application</w:t>
      </w:r>
    </w:p>
    <w:p w14:paraId="770E0172" w14:textId="748F88D6" w:rsidR="008E6B36" w:rsidRDefault="008E6B36" w:rsidP="008E6B36">
      <w:pPr>
        <w:spacing w:after="0"/>
        <w:rPr>
          <w:rFonts w:ascii="Comic Sans MS" w:hAnsi="Comic Sans MS" w:cs="Times New Roman"/>
          <w:sz w:val="24"/>
          <w:szCs w:val="24"/>
        </w:rPr>
      </w:pPr>
      <w:r>
        <w:rPr>
          <w:rFonts w:ascii="Comic Sans MS" w:hAnsi="Comic Sans MS" w:cs="Times New Roman"/>
          <w:sz w:val="24"/>
          <w:szCs w:val="24"/>
        </w:rPr>
        <w:t>I</w:t>
      </w:r>
      <w:r w:rsidRPr="006E5D5E">
        <w:rPr>
          <w:rFonts w:ascii="Comic Sans MS" w:hAnsi="Comic Sans MS" w:cs="Times New Roman"/>
          <w:sz w:val="24"/>
          <w:szCs w:val="24"/>
        </w:rPr>
        <w:t xml:space="preserve">dentify with the paralytic man. </w:t>
      </w:r>
    </w:p>
    <w:p w14:paraId="6F5A6D38" w14:textId="77777777" w:rsidR="008E6B36" w:rsidRPr="008E6B36" w:rsidRDefault="008E6B36" w:rsidP="008E6B36">
      <w:pPr>
        <w:pStyle w:val="ListParagraph"/>
        <w:numPr>
          <w:ilvl w:val="0"/>
          <w:numId w:val="6"/>
        </w:numPr>
        <w:spacing w:after="0"/>
        <w:rPr>
          <w:rFonts w:ascii="Comic Sans MS" w:hAnsi="Comic Sans MS" w:cs="Times New Roman"/>
        </w:rPr>
      </w:pPr>
      <w:r w:rsidRPr="008E6B36">
        <w:rPr>
          <w:rFonts w:ascii="Comic Sans MS" w:hAnsi="Comic Sans MS" w:cs="Times New Roman"/>
        </w:rPr>
        <w:t xml:space="preserve">How do you identify with the paralytic man? </w:t>
      </w:r>
    </w:p>
    <w:p w14:paraId="7B1CF274" w14:textId="77777777" w:rsidR="008E6B36" w:rsidRPr="008E6B36" w:rsidRDefault="008E6B36" w:rsidP="008E6B36">
      <w:pPr>
        <w:pStyle w:val="ListParagraph"/>
        <w:numPr>
          <w:ilvl w:val="0"/>
          <w:numId w:val="6"/>
        </w:numPr>
        <w:spacing w:after="0"/>
        <w:rPr>
          <w:rFonts w:ascii="Comic Sans MS" w:hAnsi="Comic Sans MS" w:cs="Times New Roman"/>
        </w:rPr>
      </w:pPr>
      <w:r w:rsidRPr="008E6B36">
        <w:rPr>
          <w:rFonts w:ascii="Comic Sans MS" w:hAnsi="Comic Sans MS" w:cs="Times New Roman"/>
        </w:rPr>
        <w:t xml:space="preserve">What fears or sins paralyze you? </w:t>
      </w:r>
    </w:p>
    <w:p w14:paraId="208E48C0" w14:textId="77777777" w:rsidR="008E6B36" w:rsidRPr="008E6B36" w:rsidRDefault="008E6B36" w:rsidP="008E6B36">
      <w:pPr>
        <w:pStyle w:val="ListParagraph"/>
        <w:numPr>
          <w:ilvl w:val="0"/>
          <w:numId w:val="6"/>
        </w:numPr>
        <w:spacing w:after="0"/>
        <w:rPr>
          <w:rFonts w:ascii="Comic Sans MS" w:hAnsi="Comic Sans MS" w:cs="Times New Roman"/>
        </w:rPr>
      </w:pPr>
      <w:r w:rsidRPr="008E6B36">
        <w:rPr>
          <w:rFonts w:ascii="Comic Sans MS" w:hAnsi="Comic Sans MS" w:cs="Times New Roman"/>
        </w:rPr>
        <w:t xml:space="preserve">Ask God to reveal these things to you. </w:t>
      </w:r>
    </w:p>
    <w:p w14:paraId="0D89A3ED" w14:textId="77777777" w:rsidR="008E6B36" w:rsidRPr="008E6B36" w:rsidRDefault="008E6B36" w:rsidP="008E6B36">
      <w:pPr>
        <w:pStyle w:val="ListParagraph"/>
        <w:numPr>
          <w:ilvl w:val="0"/>
          <w:numId w:val="6"/>
        </w:numPr>
        <w:spacing w:after="0"/>
        <w:rPr>
          <w:rFonts w:ascii="Comic Sans MS" w:hAnsi="Comic Sans MS" w:cs="Times New Roman"/>
        </w:rPr>
      </w:pPr>
      <w:r w:rsidRPr="008E6B36">
        <w:rPr>
          <w:rFonts w:ascii="Comic Sans MS" w:hAnsi="Comic Sans MS" w:cs="Times New Roman"/>
        </w:rPr>
        <w:t>Then turn them over to Him and walk forward in faith.</w:t>
      </w:r>
    </w:p>
    <w:p w14:paraId="74627B15" w14:textId="77777777" w:rsidR="008E6B36" w:rsidRDefault="008E6B36" w:rsidP="008E6B36">
      <w:pPr>
        <w:spacing w:after="0"/>
        <w:rPr>
          <w:rFonts w:ascii="Comic Sans MS" w:hAnsi="Comic Sans MS" w:cs="Times New Roman"/>
          <w:sz w:val="24"/>
          <w:szCs w:val="24"/>
        </w:rPr>
      </w:pPr>
    </w:p>
    <w:p w14:paraId="0118D97B" w14:textId="77777777" w:rsidR="008E6B36" w:rsidRDefault="008E6B36" w:rsidP="008E6B36">
      <w:pPr>
        <w:spacing w:after="0"/>
        <w:rPr>
          <w:rFonts w:ascii="Comic Sans MS" w:hAnsi="Comic Sans MS" w:cs="Times New Roman"/>
          <w:sz w:val="24"/>
          <w:szCs w:val="24"/>
        </w:rPr>
      </w:pPr>
      <w:r w:rsidRPr="006E5D5E">
        <w:rPr>
          <w:rFonts w:ascii="Comic Sans MS" w:hAnsi="Comic Sans MS" w:cs="Times New Roman"/>
          <w:sz w:val="24"/>
          <w:szCs w:val="24"/>
        </w:rPr>
        <w:t xml:space="preserve">Identify with the religious leaders. </w:t>
      </w:r>
    </w:p>
    <w:p w14:paraId="315BF91C" w14:textId="77777777" w:rsidR="008E6B36" w:rsidRPr="008E6B36" w:rsidRDefault="008E6B36" w:rsidP="008E6B36">
      <w:pPr>
        <w:pStyle w:val="ListParagraph"/>
        <w:numPr>
          <w:ilvl w:val="0"/>
          <w:numId w:val="6"/>
        </w:numPr>
        <w:spacing w:after="0"/>
        <w:rPr>
          <w:rFonts w:ascii="Comic Sans MS" w:hAnsi="Comic Sans MS" w:cs="Times New Roman"/>
        </w:rPr>
      </w:pPr>
      <w:r w:rsidRPr="008E6B36">
        <w:rPr>
          <w:rFonts w:ascii="Comic Sans MS" w:hAnsi="Comic Sans MS" w:cs="Times New Roman"/>
        </w:rPr>
        <w:t xml:space="preserve">In what ways are you like the religious leaders? </w:t>
      </w:r>
    </w:p>
    <w:p w14:paraId="30706E35" w14:textId="77777777" w:rsidR="008E6B36" w:rsidRPr="008E6B36" w:rsidRDefault="008E6B36" w:rsidP="008E6B36">
      <w:pPr>
        <w:pStyle w:val="ListParagraph"/>
        <w:numPr>
          <w:ilvl w:val="0"/>
          <w:numId w:val="6"/>
        </w:numPr>
        <w:spacing w:after="0"/>
        <w:rPr>
          <w:rFonts w:ascii="Comic Sans MS" w:hAnsi="Comic Sans MS" w:cs="Times New Roman"/>
        </w:rPr>
      </w:pPr>
      <w:r w:rsidRPr="008E6B36">
        <w:rPr>
          <w:rFonts w:ascii="Comic Sans MS" w:hAnsi="Comic Sans MS" w:cs="Times New Roman"/>
        </w:rPr>
        <w:t xml:space="preserve">How have your actions and attitudes kept others from seeing who Jesus is? </w:t>
      </w:r>
    </w:p>
    <w:p w14:paraId="6440ADB9" w14:textId="77777777" w:rsidR="008E6B36" w:rsidRPr="008E6B36" w:rsidRDefault="008E6B36" w:rsidP="008E6B36">
      <w:pPr>
        <w:pStyle w:val="ListParagraph"/>
        <w:numPr>
          <w:ilvl w:val="0"/>
          <w:numId w:val="6"/>
        </w:numPr>
        <w:spacing w:after="0"/>
        <w:rPr>
          <w:rFonts w:ascii="Comic Sans MS" w:hAnsi="Comic Sans MS" w:cs="Times New Roman"/>
        </w:rPr>
      </w:pPr>
      <w:r w:rsidRPr="008E6B36">
        <w:rPr>
          <w:rFonts w:ascii="Comic Sans MS" w:hAnsi="Comic Sans MS" w:cs="Times New Roman"/>
        </w:rPr>
        <w:t xml:space="preserve">Ask God to reveal these things to you. </w:t>
      </w:r>
    </w:p>
    <w:p w14:paraId="205578D3" w14:textId="77777777" w:rsidR="008E6B36" w:rsidRPr="008E6B36" w:rsidRDefault="008E6B36" w:rsidP="008E6B36">
      <w:pPr>
        <w:pStyle w:val="ListParagraph"/>
        <w:numPr>
          <w:ilvl w:val="0"/>
          <w:numId w:val="6"/>
        </w:numPr>
        <w:spacing w:after="0"/>
        <w:rPr>
          <w:rFonts w:ascii="Comic Sans MS" w:hAnsi="Comic Sans MS" w:cs="Times New Roman"/>
        </w:rPr>
      </w:pPr>
      <w:r w:rsidRPr="008E6B36">
        <w:rPr>
          <w:rFonts w:ascii="Comic Sans MS" w:hAnsi="Comic Sans MS" w:cs="Times New Roman"/>
        </w:rPr>
        <w:t>Then turn them over to Him and walk forward in faith.</w:t>
      </w:r>
    </w:p>
    <w:p w14:paraId="0A08F3F3" w14:textId="77777777" w:rsidR="008E6B36" w:rsidRDefault="008E6B36" w:rsidP="008E6B36">
      <w:pPr>
        <w:spacing w:after="0"/>
        <w:rPr>
          <w:rFonts w:ascii="Comic Sans MS" w:hAnsi="Comic Sans MS" w:cs="Times New Roman"/>
          <w:sz w:val="24"/>
          <w:szCs w:val="24"/>
        </w:rPr>
      </w:pPr>
    </w:p>
    <w:p w14:paraId="148354B9" w14:textId="77777777" w:rsidR="008E6B36" w:rsidRDefault="008E6B36" w:rsidP="008E6B36">
      <w:pPr>
        <w:spacing w:after="0"/>
        <w:rPr>
          <w:rFonts w:ascii="Comic Sans MS" w:hAnsi="Comic Sans MS" w:cs="Times New Roman"/>
          <w:sz w:val="24"/>
          <w:szCs w:val="24"/>
        </w:rPr>
      </w:pPr>
      <w:r w:rsidRPr="006E5D5E">
        <w:rPr>
          <w:rFonts w:ascii="Comic Sans MS" w:hAnsi="Comic Sans MS" w:cs="Times New Roman"/>
          <w:sz w:val="24"/>
          <w:szCs w:val="24"/>
        </w:rPr>
        <w:t xml:space="preserve">Identify with the friends. </w:t>
      </w:r>
    </w:p>
    <w:p w14:paraId="0D55ED77" w14:textId="77777777" w:rsidR="008E6B36" w:rsidRPr="008E6B36" w:rsidRDefault="008E6B36" w:rsidP="008E6B36">
      <w:pPr>
        <w:pStyle w:val="ListParagraph"/>
        <w:numPr>
          <w:ilvl w:val="0"/>
          <w:numId w:val="6"/>
        </w:numPr>
        <w:spacing w:after="0"/>
        <w:rPr>
          <w:rFonts w:ascii="Comic Sans MS" w:hAnsi="Comic Sans MS" w:cs="Times New Roman"/>
        </w:rPr>
      </w:pPr>
      <w:r w:rsidRPr="008E6B36">
        <w:rPr>
          <w:rFonts w:ascii="Comic Sans MS" w:hAnsi="Comic Sans MS" w:cs="Times New Roman"/>
        </w:rPr>
        <w:t xml:space="preserve">In what ways are you like the friends? </w:t>
      </w:r>
    </w:p>
    <w:p w14:paraId="3483A0CF" w14:textId="77777777" w:rsidR="008E6B36" w:rsidRPr="008E6B36" w:rsidRDefault="008E6B36" w:rsidP="008E6B36">
      <w:pPr>
        <w:pStyle w:val="ListParagraph"/>
        <w:numPr>
          <w:ilvl w:val="0"/>
          <w:numId w:val="6"/>
        </w:numPr>
        <w:spacing w:after="0"/>
        <w:rPr>
          <w:rFonts w:ascii="Comic Sans MS" w:hAnsi="Comic Sans MS" w:cs="Times New Roman"/>
        </w:rPr>
      </w:pPr>
      <w:r w:rsidRPr="008E6B36">
        <w:rPr>
          <w:rFonts w:ascii="Comic Sans MS" w:hAnsi="Comic Sans MS" w:cs="Times New Roman"/>
        </w:rPr>
        <w:t xml:space="preserve">Identify someone in your community who needs help with a physical need. </w:t>
      </w:r>
    </w:p>
    <w:p w14:paraId="38BCEFFA" w14:textId="051BA392" w:rsidR="008E6B36" w:rsidRPr="008E6B36" w:rsidRDefault="008E6B36" w:rsidP="008E6B36">
      <w:pPr>
        <w:pStyle w:val="ListParagraph"/>
        <w:numPr>
          <w:ilvl w:val="0"/>
          <w:numId w:val="6"/>
        </w:numPr>
        <w:spacing w:after="0"/>
        <w:rPr>
          <w:rFonts w:ascii="Comic Sans MS" w:hAnsi="Comic Sans MS" w:cs="Times New Roman"/>
        </w:rPr>
      </w:pPr>
      <w:r>
        <w:rPr>
          <w:noProof/>
        </w:rPr>
        <w:drawing>
          <wp:anchor distT="0" distB="0" distL="114300" distR="114300" simplePos="0" relativeHeight="251664384" behindDoc="0" locked="0" layoutInCell="1" allowOverlap="1" wp14:anchorId="4017875B" wp14:editId="5179AFCD">
            <wp:simplePos x="0" y="0"/>
            <wp:positionH relativeFrom="column">
              <wp:posOffset>5475605</wp:posOffset>
            </wp:positionH>
            <wp:positionV relativeFrom="page">
              <wp:posOffset>4322140</wp:posOffset>
            </wp:positionV>
            <wp:extent cx="484505" cy="788670"/>
            <wp:effectExtent l="133350" t="152400" r="258445" b="335280"/>
            <wp:wrapSquare wrapText="bothSides"/>
            <wp:docPr id="394174796" name="Picture 4" descr="A cartoon character holding a light sa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74796" name="Picture 4" descr="A cartoon character holding a light sab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4505" cy="7886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8E6B36">
        <w:rPr>
          <w:rFonts w:ascii="Comic Sans MS" w:hAnsi="Comic Sans MS" w:cs="Times New Roman"/>
        </w:rPr>
        <w:t xml:space="preserve">Provide for them in Jesus’s name. </w:t>
      </w:r>
    </w:p>
    <w:p w14:paraId="608BCAC3" w14:textId="5855F471" w:rsidR="00811075" w:rsidRPr="008E6B36" w:rsidRDefault="008E6B36" w:rsidP="00261773">
      <w:pPr>
        <w:spacing w:after="0"/>
        <w:rPr>
          <w:rFonts w:ascii="Times New Roman" w:hAnsi="Times New Roman" w:cs="Times New Roman"/>
          <w:sz w:val="24"/>
          <w:szCs w:val="24"/>
        </w:rPr>
      </w:pPr>
      <w:r>
        <w:rPr>
          <w:noProof/>
        </w:rPr>
        <mc:AlternateContent>
          <mc:Choice Requires="wps">
            <w:drawing>
              <wp:anchor distT="0" distB="0" distL="114300" distR="114300" simplePos="0" relativeHeight="251668480" behindDoc="0" locked="0" layoutInCell="1" allowOverlap="1" wp14:anchorId="77006065" wp14:editId="320B827D">
                <wp:simplePos x="0" y="0"/>
                <wp:positionH relativeFrom="column">
                  <wp:posOffset>1275283</wp:posOffset>
                </wp:positionH>
                <wp:positionV relativeFrom="paragraph">
                  <wp:posOffset>3312947</wp:posOffset>
                </wp:positionV>
                <wp:extent cx="5226685" cy="1638300"/>
                <wp:effectExtent l="571500" t="0" r="12065" b="19050"/>
                <wp:wrapNone/>
                <wp:docPr id="1496861469" name="Speech Bubble: Rectangle with Corners Rounded 7"/>
                <wp:cNvGraphicFramePr/>
                <a:graphic xmlns:a="http://schemas.openxmlformats.org/drawingml/2006/main">
                  <a:graphicData uri="http://schemas.microsoft.com/office/word/2010/wordprocessingShape">
                    <wps:wsp>
                      <wps:cNvSpPr/>
                      <wps:spPr>
                        <a:xfrm>
                          <a:off x="0" y="0"/>
                          <a:ext cx="5226685" cy="1638300"/>
                        </a:xfrm>
                        <a:prstGeom prst="wedgeRoundRectCallout">
                          <a:avLst>
                            <a:gd name="adj1" fmla="val -60430"/>
                            <a:gd name="adj2" fmla="val -31268"/>
                            <a:gd name="adj3" fmla="val 16667"/>
                          </a:avLst>
                        </a:prstGeom>
                      </wps:spPr>
                      <wps:style>
                        <a:lnRef idx="2">
                          <a:schemeClr val="dk1"/>
                        </a:lnRef>
                        <a:fillRef idx="1">
                          <a:schemeClr val="lt1"/>
                        </a:fillRef>
                        <a:effectRef idx="0">
                          <a:schemeClr val="dk1"/>
                        </a:effectRef>
                        <a:fontRef idx="minor">
                          <a:schemeClr val="dk1"/>
                        </a:fontRef>
                      </wps:style>
                      <wps:txbx>
                        <w:txbxContent>
                          <w:p w14:paraId="2BEB3CEA" w14:textId="5F1CE22E" w:rsidR="008E6B36" w:rsidRPr="008E6B36" w:rsidRDefault="008E6B36" w:rsidP="008E6B36">
                            <w:pPr>
                              <w:jc w:val="center"/>
                              <w:rPr>
                                <w:rFonts w:ascii="Comic Sans MS" w:hAnsi="Comic Sans MS"/>
                                <w:sz w:val="20"/>
                                <w:szCs w:val="20"/>
                              </w:rPr>
                            </w:pPr>
                            <w:r w:rsidRPr="008E6B36">
                              <w:rPr>
                                <w:rFonts w:ascii="Comic Sans MS" w:hAnsi="Comic Sans MS"/>
                                <w:sz w:val="20"/>
                                <w:szCs w:val="20"/>
                              </w:rPr>
                              <w:t>We have a situation here.  Darth Vader’s evil nephew, Darth Nuisance, has zapped your church billboard and caused most of the letters to fall straight down.  We need your help to put them back up in the correct cells.  Start with the single columns of letters, they’re easy.  Then look at the two or three letter words and try to put in letters that make sensible words.  When you finish, send the results to your church maintenance team so they can carry out the repairs.</w:t>
                            </w:r>
                            <w:r w:rsidR="00BD5183">
                              <w:rPr>
                                <w:rFonts w:ascii="Comic Sans MS" w:hAnsi="Comic Sans MS"/>
                                <w:sz w:val="20"/>
                                <w:szCs w:val="20"/>
                              </w:rPr>
                              <w:t xml:space="preserve">  Help (and other fun Family Activities are found at </w:t>
                            </w:r>
                            <w:hyperlink r:id="rId14" w:history="1">
                              <w:r w:rsidR="00BD5183" w:rsidRPr="005001C7">
                                <w:rPr>
                                  <w:rStyle w:val="Hyperlink"/>
                                  <w:rFonts w:ascii="Comic Sans MS" w:hAnsi="Comic Sans MS"/>
                                  <w:sz w:val="20"/>
                                  <w:szCs w:val="20"/>
                                </w:rPr>
                                <w:t>https://tinyurl.com/4w7edex2</w:t>
                              </w:r>
                            </w:hyperlink>
                            <w:r w:rsidR="00BD5183">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0060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7" o:spid="_x0000_s1028" type="#_x0000_t62" style="position:absolute;margin-left:100.4pt;margin-top:260.85pt;width:411.55pt;height:12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" adj="-2253,4046" fillcolor="white [3201]" strokecolor="black [3200]" strokeweight="1pt">
                <v:textbox>
                  <w:txbxContent>
                    <w:p w14:paraId="2BEB3CEA" w14:textId="5F1CE22E" w:rsidR="008E6B36" w:rsidRPr="008E6B36" w:rsidRDefault="008E6B36" w:rsidP="008E6B36">
                      <w:pPr>
                        <w:jc w:val="center"/>
                        <w:rPr>
                          <w:rFonts w:ascii="Comic Sans MS" w:hAnsi="Comic Sans MS"/>
                          <w:sz w:val="20"/>
                          <w:szCs w:val="20"/>
                        </w:rPr>
                      </w:pPr>
                      <w:r w:rsidRPr="008E6B36">
                        <w:rPr>
                          <w:rFonts w:ascii="Comic Sans MS" w:hAnsi="Comic Sans MS"/>
                          <w:sz w:val="20"/>
                          <w:szCs w:val="20"/>
                        </w:rPr>
                        <w:t>We have a situation here.  Darth Vader’s evil nephew, Darth Nuisance, has zapped your church billboard and caused most of the letters to fall straight down.  We need your help to put them back up in the correct cells.  Start with the single columns of letters, they’re easy.  Then look at the two or three letter words and try to put in letters that make sensible words.  When you finish, send the results to your church maintenance team so they can carry out the repairs.</w:t>
                      </w:r>
                      <w:r w:rsidR="00BD5183">
                        <w:rPr>
                          <w:rFonts w:ascii="Comic Sans MS" w:hAnsi="Comic Sans MS"/>
                          <w:sz w:val="20"/>
                          <w:szCs w:val="20"/>
                        </w:rPr>
                        <w:t xml:space="preserve">  Help (and other fun Family Activities are found at </w:t>
                      </w:r>
                      <w:hyperlink r:id="rId15" w:history="1">
                        <w:r w:rsidR="00BD5183" w:rsidRPr="005001C7">
                          <w:rPr>
                            <w:rStyle w:val="Hyperlink"/>
                            <w:rFonts w:ascii="Comic Sans MS" w:hAnsi="Comic Sans MS"/>
                            <w:sz w:val="20"/>
                            <w:szCs w:val="20"/>
                          </w:rPr>
                          <w:t>https://tinyurl.com/4w7edex2</w:t>
                        </w:r>
                      </w:hyperlink>
                      <w:r w:rsidR="00BD5183">
                        <w:rPr>
                          <w:rFonts w:ascii="Comic Sans MS" w:hAnsi="Comic Sans MS"/>
                          <w:sz w:val="20"/>
                          <w:szCs w:val="20"/>
                        </w:rPr>
                        <w:t xml:space="preserve"> </w:t>
                      </w:r>
                    </w:p>
                  </w:txbxContent>
                </v:textbox>
              </v:shape>
            </w:pict>
          </mc:Fallback>
        </mc:AlternateContent>
      </w:r>
      <w:r>
        <w:rPr>
          <w:noProof/>
        </w:rPr>
        <w:drawing>
          <wp:anchor distT="0" distB="0" distL="114300" distR="114300" simplePos="0" relativeHeight="251666432" behindDoc="0" locked="0" layoutInCell="1" allowOverlap="1" wp14:anchorId="290BFD8E" wp14:editId="6CB2944D">
            <wp:simplePos x="0" y="0"/>
            <wp:positionH relativeFrom="column">
              <wp:posOffset>-628650</wp:posOffset>
            </wp:positionH>
            <wp:positionV relativeFrom="page">
              <wp:posOffset>7772603</wp:posOffset>
            </wp:positionV>
            <wp:extent cx="1850390" cy="1850390"/>
            <wp:effectExtent l="0" t="0" r="0" b="0"/>
            <wp:wrapSquare wrapText="bothSides"/>
            <wp:docPr id="1464070090" name="Picture 6" descr="A person with a mustache wearing a suit and sun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70090" name="Picture 6" descr="A person with a mustache wearing a suit and sunglass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0390" cy="18503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2336" behindDoc="0" locked="0" layoutInCell="1" allowOverlap="1" wp14:anchorId="259F6EFD" wp14:editId="556A0C0C">
                <wp:simplePos x="0" y="0"/>
                <wp:positionH relativeFrom="column">
                  <wp:posOffset>0</wp:posOffset>
                </wp:positionH>
                <wp:positionV relativeFrom="paragraph">
                  <wp:posOffset>607161</wp:posOffset>
                </wp:positionV>
                <wp:extent cx="6315075" cy="2540000"/>
                <wp:effectExtent l="0" t="0" r="9525" b="0"/>
                <wp:wrapSquare wrapText="bothSides"/>
                <wp:docPr id="1326921244" name="Group 3"/>
                <wp:cNvGraphicFramePr/>
                <a:graphic xmlns:a="http://schemas.openxmlformats.org/drawingml/2006/main">
                  <a:graphicData uri="http://schemas.microsoft.com/office/word/2010/wordprocessingGroup">
                    <wpg:wgp>
                      <wpg:cNvGrpSpPr/>
                      <wpg:grpSpPr>
                        <a:xfrm>
                          <a:off x="0" y="0"/>
                          <a:ext cx="6315075" cy="2540000"/>
                          <a:chOff x="0" y="0"/>
                          <a:chExt cx="7846695" cy="3225800"/>
                        </a:xfrm>
                      </wpg:grpSpPr>
                      <pic:pic xmlns:pic="http://schemas.openxmlformats.org/drawingml/2006/picture">
                        <pic:nvPicPr>
                          <pic:cNvPr id="244190270" name="Picture 1" descr="A white screen with a black base&#10;&#10;AI-generated content may be incorrect."/>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7846695" cy="2604770"/>
                          </a:xfrm>
                          <a:prstGeom prst="rect">
                            <a:avLst/>
                          </a:prstGeom>
                        </pic:spPr>
                      </pic:pic>
                      <pic:pic xmlns:pic="http://schemas.openxmlformats.org/drawingml/2006/picture">
                        <pic:nvPicPr>
                          <pic:cNvPr id="1274463072" name="Picture 2" descr="A crossword puzzle with black and white squares&#10;&#10;AI-generated content may be incorrect."/>
                          <pic:cNvPicPr>
                            <a:picLocks noChangeAspect="1"/>
                          </pic:cNvPicPr>
                        </pic:nvPicPr>
                        <pic:blipFill rotWithShape="1">
                          <a:blip r:embed="rId18">
                            <a:extLst>
                              <a:ext uri="{28A0092B-C50C-407E-A947-70E740481C1C}">
                                <a14:useLocalDpi xmlns:a14="http://schemas.microsoft.com/office/drawing/2010/main" val="0"/>
                              </a:ext>
                            </a:extLst>
                          </a:blip>
                          <a:srcRect b="49170"/>
                          <a:stretch>
                            <a:fillRect/>
                          </a:stretch>
                        </pic:blipFill>
                        <pic:spPr bwMode="auto">
                          <a:xfrm>
                            <a:off x="419100" y="276225"/>
                            <a:ext cx="7027545" cy="14351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31537097" name="Picture 2" descr="A crossword puzzle with black and white squares&#10;&#10;AI-generated content may be incorrect."/>
                          <pic:cNvPicPr>
                            <a:picLocks noChangeAspect="1"/>
                          </pic:cNvPicPr>
                        </pic:nvPicPr>
                        <pic:blipFill rotWithShape="1">
                          <a:blip r:embed="rId18">
                            <a:extLst>
                              <a:ext uri="{28A0092B-C50C-407E-A947-70E740481C1C}">
                                <a14:useLocalDpi xmlns:a14="http://schemas.microsoft.com/office/drawing/2010/main" val="0"/>
                              </a:ext>
                            </a:extLst>
                          </a:blip>
                          <a:srcRect t="50406"/>
                          <a:stretch>
                            <a:fillRect/>
                          </a:stretch>
                        </pic:blipFill>
                        <pic:spPr bwMode="auto">
                          <a:xfrm>
                            <a:off x="381000" y="1981200"/>
                            <a:ext cx="7022465" cy="12446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473885C" id="Group 3" o:spid="_x0000_s1026" style="position:absolute;margin-left:0;margin-top:47.8pt;width:497.25pt;height:200pt;z-index:251662336;mso-width-relative:margin;mso-height-relative:margin" coordsize="78466,322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white screen with a black base&#10;&#10;AI-generated content may be incorrect." style="position:absolute;width:78466;height:26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">
                  <v:imagedata r:id="rId19" o:title="A white screen with a black base&#10;&#10;AI-generated content may be incorrect"/>
                </v:shape>
                <v:shape id="Picture 2" o:spid="_x0000_s1028" type="#_x0000_t75" alt="A crossword puzzle with black and white squares&#10;&#10;AI-generated content may be incorrect." style="position:absolute;left:4191;top:2762;width:70275;height:14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">
                  <v:imagedata r:id="rId20" o:title="A crossword puzzle with black and white squares&#10;&#10;AI-generated content may be incorrect" cropbottom="32224f"/>
                </v:shape>
                <v:shape id="Picture 2" o:spid="_x0000_s1029" type="#_x0000_t75" alt="A crossword puzzle with black and white squares&#10;&#10;AI-generated content may be incorrect." style="position:absolute;left:3810;top:19812;width:70224;height:1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">
                  <v:imagedata r:id="rId20" o:title="A crossword puzzle with black and white squares&#10;&#10;AI-generated content may be incorrect" croptop="33034f"/>
                </v:shape>
                <w10:wrap type="squar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6D1AF0E" wp14:editId="5327DFB1">
                <wp:simplePos x="0" y="0"/>
                <wp:positionH relativeFrom="column">
                  <wp:posOffset>1711757</wp:posOffset>
                </wp:positionH>
                <wp:positionV relativeFrom="paragraph">
                  <wp:posOffset>215290</wp:posOffset>
                </wp:positionV>
                <wp:extent cx="1872691" cy="321869"/>
                <wp:effectExtent l="0" t="0" r="0" b="2540"/>
                <wp:wrapNone/>
                <wp:docPr id="2130193567" name="Text Box 2"/>
                <wp:cNvGraphicFramePr/>
                <a:graphic xmlns:a="http://schemas.openxmlformats.org/drawingml/2006/main">
                  <a:graphicData uri="http://schemas.microsoft.com/office/word/2010/wordprocessingShape">
                    <wps:wsp>
                      <wps:cNvSpPr txBox="1"/>
                      <wps:spPr>
                        <a:xfrm>
                          <a:off x="0" y="0"/>
                          <a:ext cx="1872691" cy="321869"/>
                        </a:xfrm>
                        <a:prstGeom prst="rect">
                          <a:avLst/>
                        </a:prstGeom>
                        <a:solidFill>
                          <a:schemeClr val="lt1"/>
                        </a:solidFill>
                        <a:ln w="6350">
                          <a:noFill/>
                        </a:ln>
                      </wps:spPr>
                      <wps:txbx>
                        <w:txbxContent>
                          <w:p w14:paraId="0EADC5D0" w14:textId="04D09D5A" w:rsidR="008E6B36" w:rsidRPr="008E6B36" w:rsidRDefault="008E6B36" w:rsidP="008E6B36">
                            <w:pPr>
                              <w:jc w:val="center"/>
                              <w:rPr>
                                <w:rFonts w:ascii="Comic Sans MS" w:hAnsi="Comic Sans MS"/>
                                <w:sz w:val="28"/>
                                <w:szCs w:val="28"/>
                              </w:rPr>
                            </w:pPr>
                            <w:r w:rsidRPr="008E6B36">
                              <w:rPr>
                                <w:rFonts w:ascii="Comic Sans MS" w:hAnsi="Comic Sans MS"/>
                                <w:sz w:val="24"/>
                                <w:szCs w:val="24"/>
                              </w:rPr>
                              <w:t>Fallen Phrases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D1AF0E" id="Text Box 2" o:spid="_x0000_s1029" type="#_x0000_t202" style="position:absolute;margin-left:134.8pt;margin-top:16.95pt;width:147.45pt;height:25.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" fillcolor="white [3201]" stroked="f" strokeweight=".5pt">
                <v:textbox>
                  <w:txbxContent>
                    <w:p w14:paraId="0EADC5D0" w14:textId="04D09D5A" w:rsidR="008E6B36" w:rsidRPr="008E6B36" w:rsidRDefault="008E6B36" w:rsidP="008E6B36">
                      <w:pPr>
                        <w:jc w:val="center"/>
                        <w:rPr>
                          <w:rFonts w:ascii="Comic Sans MS" w:hAnsi="Comic Sans MS"/>
                          <w:sz w:val="28"/>
                          <w:szCs w:val="28"/>
                        </w:rPr>
                      </w:pPr>
                      <w:r w:rsidRPr="008E6B36">
                        <w:rPr>
                          <w:rFonts w:ascii="Comic Sans MS" w:hAnsi="Comic Sans MS"/>
                          <w:sz w:val="24"/>
                          <w:szCs w:val="24"/>
                        </w:rPr>
                        <w:t>Fallen Phrases Puzzle</w:t>
                      </w:r>
                    </w:p>
                  </w:txbxContent>
                </v:textbox>
              </v:shape>
            </w:pict>
          </mc:Fallback>
        </mc:AlternateContent>
      </w:r>
    </w:p>
    <w:sectPr w:rsidR="00811075" w:rsidRPr="008E6B36">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29B6" w14:textId="77777777" w:rsidR="00C145B8" w:rsidRDefault="00C145B8" w:rsidP="009D5A8E">
      <w:pPr>
        <w:spacing w:after="0" w:line="240" w:lineRule="auto"/>
      </w:pPr>
      <w:r>
        <w:separator/>
      </w:r>
    </w:p>
  </w:endnote>
  <w:endnote w:type="continuationSeparator" w:id="0">
    <w:p w14:paraId="2CB28FE0" w14:textId="77777777" w:rsidR="00C145B8" w:rsidRDefault="00C145B8"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B59B" w14:textId="77777777" w:rsidR="00C145B8" w:rsidRDefault="00C145B8" w:rsidP="009D5A8E">
      <w:pPr>
        <w:spacing w:after="0" w:line="240" w:lineRule="auto"/>
      </w:pPr>
      <w:r>
        <w:separator/>
      </w:r>
    </w:p>
  </w:footnote>
  <w:footnote w:type="continuationSeparator" w:id="0">
    <w:p w14:paraId="3FE6C476" w14:textId="77777777" w:rsidR="00C145B8" w:rsidRDefault="00C145B8"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5B2E" w14:textId="08352EF3" w:rsidR="009D5A8E" w:rsidRPr="009D5A8E" w:rsidRDefault="00EC37FB">
    <w:pPr>
      <w:pStyle w:val="Header"/>
      <w:rPr>
        <w:rFonts w:ascii="Times New Roman" w:hAnsi="Times New Roman" w:cs="Times New Roman"/>
        <w:sz w:val="28"/>
        <w:szCs w:val="28"/>
      </w:rPr>
    </w:pPr>
    <w:r>
      <w:rPr>
        <w:rFonts w:ascii="Times New Roman" w:hAnsi="Times New Roman" w:cs="Times New Roman"/>
        <w:sz w:val="28"/>
        <w:szCs w:val="28"/>
      </w:rPr>
      <w:t>9/14/2025</w:t>
    </w:r>
    <w:r w:rsidR="009D5A8E" w:rsidRPr="009D5A8E">
      <w:rPr>
        <w:rFonts w:ascii="Times New Roman" w:hAnsi="Times New Roman" w:cs="Times New Roman"/>
        <w:sz w:val="28"/>
        <w:szCs w:val="28"/>
      </w:rPr>
      <w:tab/>
    </w:r>
    <w:r>
      <w:rPr>
        <w:rFonts w:ascii="Times New Roman" w:hAnsi="Times New Roman" w:cs="Times New Roman"/>
        <w:sz w:val="28"/>
        <w:szCs w:val="28"/>
      </w:rPr>
      <w:t>The Greatest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0505C6"/>
    <w:multiLevelType w:val="hybridMultilevel"/>
    <w:tmpl w:val="345C2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531A4A"/>
    <w:multiLevelType w:val="hybridMultilevel"/>
    <w:tmpl w:val="9D6A8E6A"/>
    <w:lvl w:ilvl="0" w:tplc="05841CD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BC5D28"/>
    <w:multiLevelType w:val="hybridMultilevel"/>
    <w:tmpl w:val="9C3AEE3A"/>
    <w:lvl w:ilvl="0" w:tplc="A7167ED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86535465">
    <w:abstractNumId w:val="4"/>
  </w:num>
  <w:num w:numId="2" w16cid:durableId="2104641408">
    <w:abstractNumId w:val="3"/>
  </w:num>
  <w:num w:numId="3" w16cid:durableId="1490562317">
    <w:abstractNumId w:val="0"/>
  </w:num>
  <w:num w:numId="4" w16cid:durableId="1352996167">
    <w:abstractNumId w:val="2"/>
  </w:num>
  <w:num w:numId="5" w16cid:durableId="1552303231">
    <w:abstractNumId w:val="5"/>
  </w:num>
  <w:num w:numId="6" w16cid:durableId="1841576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FB"/>
    <w:rsid w:val="000F0CF5"/>
    <w:rsid w:val="001D0CD1"/>
    <w:rsid w:val="001F12FE"/>
    <w:rsid w:val="0024239C"/>
    <w:rsid w:val="00261773"/>
    <w:rsid w:val="00273604"/>
    <w:rsid w:val="00285484"/>
    <w:rsid w:val="006408A6"/>
    <w:rsid w:val="00684E74"/>
    <w:rsid w:val="006C03C5"/>
    <w:rsid w:val="007D1004"/>
    <w:rsid w:val="00811075"/>
    <w:rsid w:val="008E6B36"/>
    <w:rsid w:val="00972C11"/>
    <w:rsid w:val="009D5A8E"/>
    <w:rsid w:val="009E7103"/>
    <w:rsid w:val="00B11D13"/>
    <w:rsid w:val="00BD5183"/>
    <w:rsid w:val="00C145B8"/>
    <w:rsid w:val="00DA365B"/>
    <w:rsid w:val="00DB2012"/>
    <w:rsid w:val="00DC5D22"/>
    <w:rsid w:val="00DC7380"/>
    <w:rsid w:val="00DD5882"/>
    <w:rsid w:val="00E7290F"/>
    <w:rsid w:val="00EB4290"/>
    <w:rsid w:val="00EC37FB"/>
    <w:rsid w:val="00F46A16"/>
    <w:rsid w:val="00F6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BF3D"/>
  <w15:chartTrackingRefBased/>
  <w15:docId w15:val="{DE21F4D8-12E9-4DD6-8664-BF1AF2ED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EC3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183"/>
    <w:rPr>
      <w:color w:val="0563C1" w:themeColor="hyperlink"/>
      <w:u w:val="single"/>
    </w:rPr>
  </w:style>
  <w:style w:type="character" w:styleId="UnresolvedMention">
    <w:name w:val="Unresolved Mention"/>
    <w:basedOn w:val="DefaultParagraphFont"/>
    <w:uiPriority w:val="99"/>
    <w:semiHidden/>
    <w:unhideWhenUsed/>
    <w:rsid w:val="00BD5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w7edex2" TargetMode="External"/><Relationship Id="rId13" Type="http://schemas.openxmlformats.org/officeDocument/2006/relationships/image" Target="media/image2.png"/><Relationship Id="rId18"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inyurl.com/mp3na7pr" TargetMode="Externa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b8ryfmm" TargetMode="External"/><Relationship Id="rId5" Type="http://schemas.openxmlformats.org/officeDocument/2006/relationships/footnotes" Target="footnotes.xml"/><Relationship Id="rId15" Type="http://schemas.openxmlformats.org/officeDocument/2006/relationships/hyperlink" Target="https://tinyurl.com/4w7edex2" TargetMode="External"/><Relationship Id="rId23" Type="http://schemas.openxmlformats.org/officeDocument/2006/relationships/theme" Target="theme/theme1.xml"/><Relationship Id="rId10" Type="http://schemas.openxmlformats.org/officeDocument/2006/relationships/hyperlink" Target="https://tinyurl.com/4w7edex2"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tinyurl.com/mp3na7pr" TargetMode="External"/><Relationship Id="rId14" Type="http://schemas.openxmlformats.org/officeDocument/2006/relationships/hyperlink" Target="https://tinyurl.com/4w7edex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158</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7</cp:revision>
  <dcterms:created xsi:type="dcterms:W3CDTF">2025-08-20T11:17:00Z</dcterms:created>
  <dcterms:modified xsi:type="dcterms:W3CDTF">2025-08-22T18:21:00Z</dcterms:modified>
</cp:coreProperties>
</file>