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FDFC"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0E775CCE" w14:textId="77777777" w:rsidR="00261773" w:rsidRDefault="00261773" w:rsidP="00261773">
      <w:pPr>
        <w:spacing w:after="0"/>
        <w:rPr>
          <w:rFonts w:ascii="Times New Roman" w:hAnsi="Times New Roman" w:cs="Times New Roman"/>
          <w:sz w:val="24"/>
          <w:szCs w:val="24"/>
        </w:rPr>
      </w:pPr>
    </w:p>
    <w:p w14:paraId="142FFD6A" w14:textId="1FD6A273" w:rsidR="009D5A8E" w:rsidRDefault="00CF298F" w:rsidP="00261773">
      <w:pPr>
        <w:spacing w:after="0"/>
        <w:rPr>
          <w:rFonts w:ascii="Times New Roman" w:hAnsi="Times New Roman" w:cs="Times New Roman"/>
          <w:sz w:val="24"/>
          <w:szCs w:val="24"/>
        </w:rPr>
      </w:pPr>
      <w:r w:rsidRPr="00CF298F">
        <w:rPr>
          <w:rFonts w:ascii="Times New Roman" w:hAnsi="Times New Roman" w:cs="Times New Roman"/>
          <w:sz w:val="24"/>
          <w:szCs w:val="24"/>
        </w:rPr>
        <w:t>What is the best gift you’ve received from another person?</w:t>
      </w:r>
    </w:p>
    <w:p w14:paraId="3C5B5415" w14:textId="586C1C8B" w:rsidR="00CF298F" w:rsidRDefault="00CF298F"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new car</w:t>
      </w:r>
    </w:p>
    <w:p w14:paraId="1B3315D4" w14:textId="1C7E217C" w:rsidR="00CF298F" w:rsidRDefault="00CF298F"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wedding ring</w:t>
      </w:r>
    </w:p>
    <w:p w14:paraId="404690F0" w14:textId="2DD7514A" w:rsidR="00CF298F" w:rsidRDefault="009F0AE9"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511FBE" wp14:editId="7527FADB">
                <wp:simplePos x="0" y="0"/>
                <wp:positionH relativeFrom="column">
                  <wp:posOffset>1930571</wp:posOffset>
                </wp:positionH>
                <wp:positionV relativeFrom="paragraph">
                  <wp:posOffset>57121</wp:posOffset>
                </wp:positionV>
                <wp:extent cx="4080472" cy="668740"/>
                <wp:effectExtent l="19050" t="19050" r="34925" b="55245"/>
                <wp:wrapNone/>
                <wp:docPr id="1289953534" name="Text Box 2"/>
                <wp:cNvGraphicFramePr/>
                <a:graphic xmlns:a="http://schemas.openxmlformats.org/drawingml/2006/main">
                  <a:graphicData uri="http://schemas.microsoft.com/office/word/2010/wordprocessingShape">
                    <wps:wsp>
                      <wps:cNvSpPr txBox="1"/>
                      <wps:spPr>
                        <a:xfrm>
                          <a:off x="0" y="0"/>
                          <a:ext cx="4080472" cy="668740"/>
                        </a:xfrm>
                        <a:custGeom>
                          <a:avLst/>
                          <a:gdLst>
                            <a:gd name="connsiteX0" fmla="*/ 0 w 4080472"/>
                            <a:gd name="connsiteY0" fmla="*/ 0 h 668740"/>
                            <a:gd name="connsiteX1" fmla="*/ 664534 w 4080472"/>
                            <a:gd name="connsiteY1" fmla="*/ 0 h 668740"/>
                            <a:gd name="connsiteX2" fmla="*/ 1288263 w 4080472"/>
                            <a:gd name="connsiteY2" fmla="*/ 0 h 668740"/>
                            <a:gd name="connsiteX3" fmla="*/ 1952797 w 4080472"/>
                            <a:gd name="connsiteY3" fmla="*/ 0 h 668740"/>
                            <a:gd name="connsiteX4" fmla="*/ 2576527 w 4080472"/>
                            <a:gd name="connsiteY4" fmla="*/ 0 h 668740"/>
                            <a:gd name="connsiteX5" fmla="*/ 3077842 w 4080472"/>
                            <a:gd name="connsiteY5" fmla="*/ 0 h 668740"/>
                            <a:gd name="connsiteX6" fmla="*/ 4080472 w 4080472"/>
                            <a:gd name="connsiteY6" fmla="*/ 0 h 668740"/>
                            <a:gd name="connsiteX7" fmla="*/ 4080472 w 4080472"/>
                            <a:gd name="connsiteY7" fmla="*/ 347745 h 668740"/>
                            <a:gd name="connsiteX8" fmla="*/ 4080472 w 4080472"/>
                            <a:gd name="connsiteY8" fmla="*/ 668740 h 668740"/>
                            <a:gd name="connsiteX9" fmla="*/ 3497547 w 4080472"/>
                            <a:gd name="connsiteY9" fmla="*/ 668740 h 668740"/>
                            <a:gd name="connsiteX10" fmla="*/ 2873818 w 4080472"/>
                            <a:gd name="connsiteY10" fmla="*/ 668740 h 668740"/>
                            <a:gd name="connsiteX11" fmla="*/ 2413308 w 4080472"/>
                            <a:gd name="connsiteY11" fmla="*/ 668740 h 668740"/>
                            <a:gd name="connsiteX12" fmla="*/ 1871188 w 4080472"/>
                            <a:gd name="connsiteY12" fmla="*/ 668740 h 668740"/>
                            <a:gd name="connsiteX13" fmla="*/ 1206654 w 4080472"/>
                            <a:gd name="connsiteY13" fmla="*/ 668740 h 668740"/>
                            <a:gd name="connsiteX14" fmla="*/ 623729 w 4080472"/>
                            <a:gd name="connsiteY14" fmla="*/ 668740 h 668740"/>
                            <a:gd name="connsiteX15" fmla="*/ 0 w 4080472"/>
                            <a:gd name="connsiteY15" fmla="*/ 668740 h 668740"/>
                            <a:gd name="connsiteX16" fmla="*/ 0 w 4080472"/>
                            <a:gd name="connsiteY16" fmla="*/ 334370 h 668740"/>
                            <a:gd name="connsiteX17" fmla="*/ 0 w 4080472"/>
                            <a:gd name="connsiteY17" fmla="*/ 0 h 6687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80472" h="668740" fill="none" extrusionOk="0">
                              <a:moveTo>
                                <a:pt x="0" y="0"/>
                              </a:moveTo>
                              <a:cubicBezTo>
                                <a:pt x="297574" y="-20304"/>
                                <a:pt x="332745" y="33144"/>
                                <a:pt x="664534" y="0"/>
                              </a:cubicBezTo>
                              <a:cubicBezTo>
                                <a:pt x="996323" y="-33144"/>
                                <a:pt x="1106020" y="1028"/>
                                <a:pt x="1288263" y="0"/>
                              </a:cubicBezTo>
                              <a:cubicBezTo>
                                <a:pt x="1470506" y="-1028"/>
                                <a:pt x="1698076" y="50983"/>
                                <a:pt x="1952797" y="0"/>
                              </a:cubicBezTo>
                              <a:cubicBezTo>
                                <a:pt x="2207518" y="-50983"/>
                                <a:pt x="2418288" y="25995"/>
                                <a:pt x="2576527" y="0"/>
                              </a:cubicBezTo>
                              <a:cubicBezTo>
                                <a:pt x="2734766" y="-25995"/>
                                <a:pt x="2881296" y="43123"/>
                                <a:pt x="3077842" y="0"/>
                              </a:cubicBezTo>
                              <a:cubicBezTo>
                                <a:pt x="3274389" y="-43123"/>
                                <a:pt x="3756715" y="41965"/>
                                <a:pt x="4080472" y="0"/>
                              </a:cubicBezTo>
                              <a:cubicBezTo>
                                <a:pt x="4081095" y="112931"/>
                                <a:pt x="4041047" y="261896"/>
                                <a:pt x="4080472" y="347745"/>
                              </a:cubicBezTo>
                              <a:cubicBezTo>
                                <a:pt x="4119897" y="433594"/>
                                <a:pt x="4065348" y="537227"/>
                                <a:pt x="4080472" y="668740"/>
                              </a:cubicBezTo>
                              <a:cubicBezTo>
                                <a:pt x="3900102" y="701651"/>
                                <a:pt x="3618689" y="607589"/>
                                <a:pt x="3497547" y="668740"/>
                              </a:cubicBezTo>
                              <a:cubicBezTo>
                                <a:pt x="3376406" y="729891"/>
                                <a:pt x="3133058" y="627140"/>
                                <a:pt x="2873818" y="668740"/>
                              </a:cubicBezTo>
                              <a:cubicBezTo>
                                <a:pt x="2614578" y="710340"/>
                                <a:pt x="2624039" y="613813"/>
                                <a:pt x="2413308" y="668740"/>
                              </a:cubicBezTo>
                              <a:cubicBezTo>
                                <a:pt x="2202577" y="723667"/>
                                <a:pt x="2018165" y="656201"/>
                                <a:pt x="1871188" y="668740"/>
                              </a:cubicBezTo>
                              <a:cubicBezTo>
                                <a:pt x="1724211" y="681279"/>
                                <a:pt x="1342720" y="589318"/>
                                <a:pt x="1206654" y="668740"/>
                              </a:cubicBezTo>
                              <a:cubicBezTo>
                                <a:pt x="1070588" y="748162"/>
                                <a:pt x="757350" y="655024"/>
                                <a:pt x="623729" y="668740"/>
                              </a:cubicBezTo>
                              <a:cubicBezTo>
                                <a:pt x="490108" y="682456"/>
                                <a:pt x="278359" y="618519"/>
                                <a:pt x="0" y="668740"/>
                              </a:cubicBezTo>
                              <a:cubicBezTo>
                                <a:pt x="-26245" y="594205"/>
                                <a:pt x="7275" y="476297"/>
                                <a:pt x="0" y="334370"/>
                              </a:cubicBezTo>
                              <a:cubicBezTo>
                                <a:pt x="-7275" y="192443"/>
                                <a:pt x="23921" y="99309"/>
                                <a:pt x="0" y="0"/>
                              </a:cubicBezTo>
                              <a:close/>
                            </a:path>
                            <a:path w="4080472" h="668740" stroke="0" extrusionOk="0">
                              <a:moveTo>
                                <a:pt x="0" y="0"/>
                              </a:moveTo>
                              <a:cubicBezTo>
                                <a:pt x="263682" y="-55233"/>
                                <a:pt x="483883" y="52867"/>
                                <a:pt x="623729" y="0"/>
                              </a:cubicBezTo>
                              <a:cubicBezTo>
                                <a:pt x="763575" y="-52867"/>
                                <a:pt x="1023038" y="41121"/>
                                <a:pt x="1125044" y="0"/>
                              </a:cubicBezTo>
                              <a:cubicBezTo>
                                <a:pt x="1227051" y="-41121"/>
                                <a:pt x="1455589" y="5662"/>
                                <a:pt x="1585555" y="0"/>
                              </a:cubicBezTo>
                              <a:cubicBezTo>
                                <a:pt x="1715521" y="-5662"/>
                                <a:pt x="1913379" y="9592"/>
                                <a:pt x="2046065" y="0"/>
                              </a:cubicBezTo>
                              <a:cubicBezTo>
                                <a:pt x="2178751" y="-9592"/>
                                <a:pt x="2393823" y="47743"/>
                                <a:pt x="2710599" y="0"/>
                              </a:cubicBezTo>
                              <a:cubicBezTo>
                                <a:pt x="3027375" y="-47743"/>
                                <a:pt x="3072567" y="17832"/>
                                <a:pt x="3171110" y="0"/>
                              </a:cubicBezTo>
                              <a:cubicBezTo>
                                <a:pt x="3269653" y="-17832"/>
                                <a:pt x="3792227" y="6220"/>
                                <a:pt x="4080472" y="0"/>
                              </a:cubicBezTo>
                              <a:cubicBezTo>
                                <a:pt x="4101134" y="77064"/>
                                <a:pt x="4052459" y="248939"/>
                                <a:pt x="4080472" y="341057"/>
                              </a:cubicBezTo>
                              <a:cubicBezTo>
                                <a:pt x="4108485" y="433175"/>
                                <a:pt x="4042355" y="539603"/>
                                <a:pt x="4080472" y="668740"/>
                              </a:cubicBezTo>
                              <a:cubicBezTo>
                                <a:pt x="3891277" y="688660"/>
                                <a:pt x="3801697" y="658894"/>
                                <a:pt x="3619962" y="668740"/>
                              </a:cubicBezTo>
                              <a:cubicBezTo>
                                <a:pt x="3438227" y="678586"/>
                                <a:pt x="3205373" y="654993"/>
                                <a:pt x="2955428" y="668740"/>
                              </a:cubicBezTo>
                              <a:cubicBezTo>
                                <a:pt x="2705483" y="682487"/>
                                <a:pt x="2626679" y="623138"/>
                                <a:pt x="2494917" y="668740"/>
                              </a:cubicBezTo>
                              <a:cubicBezTo>
                                <a:pt x="2363155" y="714342"/>
                                <a:pt x="2130263" y="620342"/>
                                <a:pt x="2034407" y="668740"/>
                              </a:cubicBezTo>
                              <a:cubicBezTo>
                                <a:pt x="1938551" y="717138"/>
                                <a:pt x="1692587" y="629890"/>
                                <a:pt x="1573896" y="668740"/>
                              </a:cubicBezTo>
                              <a:cubicBezTo>
                                <a:pt x="1455205" y="707590"/>
                                <a:pt x="1241382" y="613054"/>
                                <a:pt x="909362" y="668740"/>
                              </a:cubicBezTo>
                              <a:cubicBezTo>
                                <a:pt x="577342" y="724426"/>
                                <a:pt x="406137" y="569311"/>
                                <a:pt x="0" y="668740"/>
                              </a:cubicBezTo>
                              <a:cubicBezTo>
                                <a:pt x="-14852" y="592661"/>
                                <a:pt x="38590" y="413727"/>
                                <a:pt x="0" y="334370"/>
                              </a:cubicBezTo>
                              <a:cubicBezTo>
                                <a:pt x="-38590" y="255013"/>
                                <a:pt x="38639" y="12075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71782085">
                                <a:prstGeom prst="rect">
                                  <a:avLst/>
                                </a:prstGeom>
                                <ask:type>
                                  <ask:lineSketchScribble/>
                                </ask:type>
                              </ask:lineSketchStyleProps>
                            </a:ext>
                          </a:extLst>
                        </a:ln>
                      </wps:spPr>
                      <wps:txbx>
                        <w:txbxContent>
                          <w:p w14:paraId="09943B8D" w14:textId="5976899B" w:rsidR="00F30D1A" w:rsidRPr="00F30D1A" w:rsidRDefault="00F30D1A" w:rsidP="00F30D1A">
                            <w:pPr>
                              <w:jc w:val="center"/>
                              <w:rPr>
                                <w:rFonts w:ascii="Times New Roman" w:hAnsi="Times New Roman" w:cs="Times New Roman"/>
                                <w:sz w:val="20"/>
                                <w:szCs w:val="20"/>
                              </w:rPr>
                            </w:pPr>
                            <w:r w:rsidRPr="00F30D1A">
                              <w:rPr>
                                <w:rFonts w:ascii="Times New Roman" w:hAnsi="Times New Roman" w:cs="Times New Roman"/>
                                <w:sz w:val="20"/>
                                <w:szCs w:val="20"/>
                              </w:rPr>
                              <w:t>A video</w:t>
                            </w:r>
                            <w:r>
                              <w:rPr>
                                <w:rFonts w:ascii="Times New Roman" w:hAnsi="Times New Roman" w:cs="Times New Roman"/>
                                <w:sz w:val="20"/>
                                <w:szCs w:val="20"/>
                              </w:rPr>
                              <w:t xml:space="preserve"> introduction is available.  To view go to </w:t>
                            </w:r>
                            <w:hyperlink r:id="rId7" w:history="1">
                              <w:r w:rsidRPr="00183C0E">
                                <w:rPr>
                                  <w:rStyle w:val="Hyperlink"/>
                                  <w:rFonts w:ascii="Times New Roman" w:hAnsi="Times New Roman" w:cs="Times New Roman"/>
                                  <w:sz w:val="20"/>
                                  <w:szCs w:val="20"/>
                                </w:rPr>
                                <w:t>https://tinyurl.com/3349sjvm</w:t>
                              </w:r>
                            </w:hyperlink>
                            <w:r>
                              <w:rPr>
                                <w:rFonts w:ascii="Times New Roman" w:hAnsi="Times New Roman" w:cs="Times New Roman"/>
                                <w:sz w:val="20"/>
                                <w:szCs w:val="20"/>
                              </w:rPr>
                              <w:t xml:space="preserve"> .  If you have no wi-fi where you teach you will need to download the video file from </w:t>
                            </w:r>
                            <w:hyperlink r:id="rId8" w:history="1">
                              <w:r w:rsidR="009F0AE9" w:rsidRPr="00183C0E">
                                <w:rPr>
                                  <w:rStyle w:val="Hyperlink"/>
                                  <w:rFonts w:ascii="Times New Roman" w:hAnsi="Times New Roman" w:cs="Times New Roman"/>
                                  <w:sz w:val="20"/>
                                  <w:szCs w:val="20"/>
                                </w:rPr>
                                <w:t>https://tinyurl.com/2pfdfccn</w:t>
                              </w:r>
                            </w:hyperlink>
                            <w:r w:rsidR="009F0AE9">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11FBE" id="_x0000_t202" coordsize="21600,21600" o:spt="202" path="m,l,21600r21600,l21600,xe">
                <v:stroke joinstyle="miter"/>
                <v:path gradientshapeok="t" o:connecttype="rect"/>
              </v:shapetype>
              <v:shape id="Text Box 2" o:spid="_x0000_s1026" type="#_x0000_t202" style="position:absolute;left:0;text-align:left;margin-left:152pt;margin-top:4.5pt;width:321.3pt;height:5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" fillcolor="white [3201]" strokeweight=".5pt">
                <v:textbox>
                  <w:txbxContent>
                    <w:p w14:paraId="09943B8D" w14:textId="5976899B" w:rsidR="00F30D1A" w:rsidRPr="00F30D1A" w:rsidRDefault="00F30D1A" w:rsidP="00F30D1A">
                      <w:pPr>
                        <w:jc w:val="center"/>
                        <w:rPr>
                          <w:rFonts w:ascii="Times New Roman" w:hAnsi="Times New Roman" w:cs="Times New Roman"/>
                          <w:sz w:val="20"/>
                          <w:szCs w:val="20"/>
                        </w:rPr>
                      </w:pPr>
                      <w:r w:rsidRPr="00F30D1A">
                        <w:rPr>
                          <w:rFonts w:ascii="Times New Roman" w:hAnsi="Times New Roman" w:cs="Times New Roman"/>
                          <w:sz w:val="20"/>
                          <w:szCs w:val="20"/>
                        </w:rPr>
                        <w:t>A video</w:t>
                      </w:r>
                      <w:r>
                        <w:rPr>
                          <w:rFonts w:ascii="Times New Roman" w:hAnsi="Times New Roman" w:cs="Times New Roman"/>
                          <w:sz w:val="20"/>
                          <w:szCs w:val="20"/>
                        </w:rPr>
                        <w:t xml:space="preserve"> introduction is available.  To view go to </w:t>
                      </w:r>
                      <w:hyperlink r:id="rId9" w:history="1">
                        <w:r w:rsidRPr="00183C0E">
                          <w:rPr>
                            <w:rStyle w:val="Hyperlink"/>
                            <w:rFonts w:ascii="Times New Roman" w:hAnsi="Times New Roman" w:cs="Times New Roman"/>
                            <w:sz w:val="20"/>
                            <w:szCs w:val="20"/>
                          </w:rPr>
                          <w:t>https://tinyurl.com/3349sjvm</w:t>
                        </w:r>
                      </w:hyperlink>
                      <w:r>
                        <w:rPr>
                          <w:rFonts w:ascii="Times New Roman" w:hAnsi="Times New Roman" w:cs="Times New Roman"/>
                          <w:sz w:val="20"/>
                          <w:szCs w:val="20"/>
                        </w:rPr>
                        <w:t xml:space="preserve"> .  If you have no wi-fi where you teach you will need to download the video file from </w:t>
                      </w:r>
                      <w:hyperlink r:id="rId10" w:history="1">
                        <w:r w:rsidR="009F0AE9" w:rsidRPr="00183C0E">
                          <w:rPr>
                            <w:rStyle w:val="Hyperlink"/>
                            <w:rFonts w:ascii="Times New Roman" w:hAnsi="Times New Roman" w:cs="Times New Roman"/>
                            <w:sz w:val="20"/>
                            <w:szCs w:val="20"/>
                          </w:rPr>
                          <w:t>https://tinyurl.com/2pfdfccn</w:t>
                        </w:r>
                      </w:hyperlink>
                      <w:r w:rsidR="009F0AE9">
                        <w:rPr>
                          <w:rFonts w:ascii="Times New Roman" w:hAnsi="Times New Roman" w:cs="Times New Roman"/>
                          <w:sz w:val="20"/>
                          <w:szCs w:val="20"/>
                        </w:rPr>
                        <w:t xml:space="preserve"> </w:t>
                      </w:r>
                    </w:p>
                  </w:txbxContent>
                </v:textbox>
              </v:shape>
            </w:pict>
          </mc:Fallback>
        </mc:AlternateContent>
      </w:r>
      <w:r w:rsidR="00CF298F">
        <w:rPr>
          <w:rFonts w:ascii="Times New Roman" w:hAnsi="Times New Roman" w:cs="Times New Roman"/>
          <w:sz w:val="24"/>
          <w:szCs w:val="24"/>
        </w:rPr>
        <w:t>stereo system</w:t>
      </w:r>
    </w:p>
    <w:p w14:paraId="4DBAA943" w14:textId="12E6D10B" w:rsidR="00CF298F" w:rsidRDefault="00CF298F"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new computer</w:t>
      </w:r>
    </w:p>
    <w:p w14:paraId="4259BBDE" w14:textId="169A2E7C" w:rsidR="00CF298F" w:rsidRDefault="00CF298F"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golf clubs</w:t>
      </w:r>
    </w:p>
    <w:p w14:paraId="00741DDF" w14:textId="7DA00A1A" w:rsidR="00CF298F" w:rsidRDefault="00CF298F"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new boat</w:t>
      </w:r>
    </w:p>
    <w:p w14:paraId="30795243" w14:textId="491AB57C" w:rsidR="00CF298F" w:rsidRDefault="00CF298F"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new home</w:t>
      </w:r>
    </w:p>
    <w:p w14:paraId="481F6DCB" w14:textId="60AE655C" w:rsidR="00CF298F" w:rsidRDefault="00CF298F"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kitchen renovation</w:t>
      </w:r>
    </w:p>
    <w:p w14:paraId="6D90F335" w14:textId="516A2CF5" w:rsidR="00CF298F" w:rsidRPr="00CF298F" w:rsidRDefault="00CF298F" w:rsidP="00CF298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baby son/daughter</w:t>
      </w:r>
    </w:p>
    <w:p w14:paraId="4DE2F45C" w14:textId="77777777" w:rsidR="00CF298F" w:rsidRDefault="00CF298F" w:rsidP="00261773">
      <w:pPr>
        <w:spacing w:after="0"/>
        <w:rPr>
          <w:rFonts w:ascii="Times New Roman" w:hAnsi="Times New Roman" w:cs="Times New Roman"/>
          <w:sz w:val="24"/>
          <w:szCs w:val="24"/>
        </w:rPr>
      </w:pPr>
    </w:p>
    <w:p w14:paraId="1019964A"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0A75300" w14:textId="77777777" w:rsidR="00261773" w:rsidRDefault="00261773" w:rsidP="00261773">
      <w:pPr>
        <w:spacing w:after="0"/>
        <w:rPr>
          <w:rFonts w:ascii="Times New Roman" w:hAnsi="Times New Roman" w:cs="Times New Roman"/>
          <w:sz w:val="24"/>
          <w:szCs w:val="24"/>
        </w:rPr>
      </w:pPr>
    </w:p>
    <w:p w14:paraId="6E27F0BA" w14:textId="47CD7E43" w:rsidR="009D5A8E" w:rsidRDefault="00CF298F" w:rsidP="00261773">
      <w:pPr>
        <w:spacing w:after="0"/>
        <w:rPr>
          <w:rFonts w:ascii="Times New Roman" w:hAnsi="Times New Roman" w:cs="Times New Roman"/>
          <w:sz w:val="24"/>
          <w:szCs w:val="24"/>
        </w:rPr>
      </w:pPr>
      <w:r>
        <w:rPr>
          <w:rFonts w:ascii="Times New Roman" w:hAnsi="Times New Roman" w:cs="Times New Roman"/>
          <w:sz w:val="24"/>
          <w:szCs w:val="24"/>
        </w:rPr>
        <w:t>We enjoy special gifts from one another.</w:t>
      </w:r>
    </w:p>
    <w:p w14:paraId="72DC3E63" w14:textId="3C49D8CF" w:rsidR="00CF298F" w:rsidRPr="00CF298F" w:rsidRDefault="00CF298F" w:rsidP="00CF298F">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we can receive no greater gift than a relationship with God.</w:t>
      </w:r>
    </w:p>
    <w:p w14:paraId="6D57C975" w14:textId="77777777" w:rsidR="00CF298F" w:rsidRDefault="00CF298F" w:rsidP="00261773">
      <w:pPr>
        <w:spacing w:after="0"/>
        <w:rPr>
          <w:rFonts w:ascii="Times New Roman" w:hAnsi="Times New Roman" w:cs="Times New Roman"/>
          <w:sz w:val="24"/>
          <w:szCs w:val="24"/>
        </w:rPr>
      </w:pPr>
    </w:p>
    <w:p w14:paraId="0D4B0596"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12220245" w14:textId="77777777" w:rsidR="00261773" w:rsidRDefault="00261773" w:rsidP="00261773">
      <w:pPr>
        <w:spacing w:after="0"/>
        <w:rPr>
          <w:rFonts w:ascii="Times New Roman" w:hAnsi="Times New Roman" w:cs="Times New Roman"/>
          <w:sz w:val="24"/>
          <w:szCs w:val="24"/>
        </w:rPr>
      </w:pPr>
    </w:p>
    <w:p w14:paraId="3DBDBC13" w14:textId="37B72E7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CF298F">
        <w:rPr>
          <w:rFonts w:ascii="Times New Roman" w:hAnsi="Times New Roman" w:cs="Times New Roman"/>
          <w:sz w:val="24"/>
          <w:szCs w:val="24"/>
        </w:rPr>
        <w:t xml:space="preserve"> Gift of a Loving Relationship</w:t>
      </w:r>
    </w:p>
    <w:p w14:paraId="32E508C8" w14:textId="77777777" w:rsidR="00261773" w:rsidRDefault="00261773" w:rsidP="00261773">
      <w:pPr>
        <w:spacing w:after="0"/>
        <w:rPr>
          <w:rFonts w:ascii="Times New Roman" w:hAnsi="Times New Roman" w:cs="Times New Roman"/>
          <w:sz w:val="24"/>
          <w:szCs w:val="24"/>
        </w:rPr>
      </w:pPr>
    </w:p>
    <w:p w14:paraId="178EBF5E" w14:textId="1800B2F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F298F">
        <w:rPr>
          <w:rFonts w:ascii="Times New Roman" w:hAnsi="Times New Roman" w:cs="Times New Roman"/>
          <w:sz w:val="24"/>
          <w:szCs w:val="24"/>
        </w:rPr>
        <w:t xml:space="preserve"> a demonstration of love.</w:t>
      </w:r>
    </w:p>
    <w:p w14:paraId="72823894" w14:textId="77777777" w:rsidR="00CF298F" w:rsidRDefault="00CF298F" w:rsidP="00261773">
      <w:pPr>
        <w:spacing w:after="0"/>
        <w:rPr>
          <w:rFonts w:ascii="Times New Roman" w:hAnsi="Times New Roman" w:cs="Times New Roman"/>
          <w:sz w:val="24"/>
          <w:szCs w:val="24"/>
        </w:rPr>
      </w:pPr>
    </w:p>
    <w:p w14:paraId="0ECB1189" w14:textId="77777777" w:rsidR="00CF298F" w:rsidRPr="00193290" w:rsidRDefault="00CF298F" w:rsidP="00CF298F">
      <w:pPr>
        <w:spacing w:after="0"/>
        <w:rPr>
          <w:rFonts w:ascii="Times New Roman" w:hAnsi="Times New Roman" w:cs="Times New Roman"/>
          <w:sz w:val="20"/>
          <w:szCs w:val="20"/>
        </w:rPr>
      </w:pPr>
      <w:r w:rsidRPr="00AC05FE">
        <w:rPr>
          <w:rFonts w:ascii="Times New Roman" w:hAnsi="Times New Roman" w:cs="Times New Roman"/>
          <w:sz w:val="20"/>
          <w:szCs w:val="20"/>
        </w:rPr>
        <w:t>Romans 5:6-8 (NIV)  You see, at just the right time, when we were still powerless, Christ died for the ungodly. 7  Very rarely will anyone die for a righteous man, though for a good man someone might possibly dare to die. 8  But God demonstrates his own love for us in this: While we were still sinners, Christ died for us.</w:t>
      </w:r>
    </w:p>
    <w:p w14:paraId="02BBF2BD" w14:textId="77777777" w:rsidR="00CF298F" w:rsidRDefault="00CF298F" w:rsidP="00261773">
      <w:pPr>
        <w:spacing w:after="0"/>
        <w:rPr>
          <w:rFonts w:ascii="Times New Roman" w:hAnsi="Times New Roman" w:cs="Times New Roman"/>
          <w:sz w:val="24"/>
          <w:szCs w:val="24"/>
        </w:rPr>
      </w:pPr>
    </w:p>
    <w:p w14:paraId="367F9DA7"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 xml:space="preserve">What are words and phrases which describe </w:t>
      </w:r>
      <w:r w:rsidRPr="00CF298F">
        <w:rPr>
          <w:rFonts w:ascii="Times New Roman" w:hAnsi="Times New Roman" w:cs="Times New Roman"/>
          <w:sz w:val="24"/>
          <w:szCs w:val="24"/>
          <w:u w:val="single"/>
        </w:rPr>
        <w:t>when</w:t>
      </w:r>
      <w:r w:rsidRPr="00CF298F">
        <w:rPr>
          <w:rFonts w:ascii="Times New Roman" w:hAnsi="Times New Roman" w:cs="Times New Roman"/>
          <w:sz w:val="24"/>
          <w:szCs w:val="24"/>
        </w:rPr>
        <w:t xml:space="preserve"> Christ died?</w:t>
      </w:r>
    </w:p>
    <w:p w14:paraId="58CFDF04" w14:textId="77777777"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at just the right time</w:t>
      </w:r>
    </w:p>
    <w:p w14:paraId="39AB8401" w14:textId="77777777"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when we were still powerless</w:t>
      </w:r>
    </w:p>
    <w:p w14:paraId="03F3F541" w14:textId="77777777"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while we were still sinners</w:t>
      </w:r>
    </w:p>
    <w:p w14:paraId="41147EC1" w14:textId="77777777" w:rsidR="00CF298F" w:rsidRPr="00CF298F" w:rsidRDefault="00CF298F" w:rsidP="00CF298F">
      <w:pPr>
        <w:spacing w:after="0"/>
        <w:rPr>
          <w:rFonts w:ascii="Times New Roman" w:hAnsi="Times New Roman" w:cs="Times New Roman"/>
          <w:sz w:val="24"/>
          <w:szCs w:val="24"/>
        </w:rPr>
      </w:pPr>
    </w:p>
    <w:p w14:paraId="29471632" w14:textId="4A6144BF"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Paul said we were powerless, helpless.  What feelings or kinds of situations do you associate with being powerless?</w:t>
      </w:r>
    </w:p>
    <w:p w14:paraId="65C20374" w14:textId="49643055"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you see something happening but are unable to change it</w:t>
      </w:r>
    </w:p>
    <w:p w14:paraId="5F0B6051" w14:textId="77777777"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you see an item fall but there is no way you can stop it or catch it</w:t>
      </w:r>
    </w:p>
    <w:p w14:paraId="527AE1D6" w14:textId="77777777"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in a dream you try to run but feel like your feet are unable to move</w:t>
      </w:r>
    </w:p>
    <w:p w14:paraId="4F36A37C" w14:textId="77777777"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 xml:space="preserve">feelings of frustration, fear, desperation </w:t>
      </w:r>
    </w:p>
    <w:p w14:paraId="7E2AB697" w14:textId="77777777" w:rsidR="00CF298F" w:rsidRPr="00CF298F" w:rsidRDefault="00CF298F" w:rsidP="00CF298F">
      <w:pPr>
        <w:spacing w:after="0"/>
        <w:rPr>
          <w:rFonts w:ascii="Times New Roman" w:hAnsi="Times New Roman" w:cs="Times New Roman"/>
          <w:sz w:val="24"/>
          <w:szCs w:val="24"/>
        </w:rPr>
      </w:pPr>
    </w:p>
    <w:p w14:paraId="47ABCA4C"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sym w:font="Symbol" w:char="F0DE"/>
      </w:r>
      <w:r w:rsidRPr="00CF298F">
        <w:rPr>
          <w:rFonts w:ascii="Times New Roman" w:hAnsi="Times New Roman" w:cs="Times New Roman"/>
          <w:sz w:val="24"/>
          <w:szCs w:val="24"/>
        </w:rPr>
        <w:t xml:space="preserve"> that was our condition, our situation when Christ died to provide our salvation</w:t>
      </w:r>
    </w:p>
    <w:p w14:paraId="247CA0CD" w14:textId="77777777" w:rsidR="00CF298F" w:rsidRPr="00CF298F" w:rsidRDefault="00CF298F" w:rsidP="00CF298F">
      <w:pPr>
        <w:spacing w:after="0"/>
        <w:rPr>
          <w:rFonts w:ascii="Times New Roman" w:hAnsi="Times New Roman" w:cs="Times New Roman"/>
          <w:sz w:val="24"/>
          <w:szCs w:val="24"/>
        </w:rPr>
      </w:pPr>
    </w:p>
    <w:p w14:paraId="0C15A058" w14:textId="77777777" w:rsidR="00CF298F" w:rsidRDefault="00CF298F" w:rsidP="00CF298F">
      <w:pPr>
        <w:spacing w:after="0"/>
        <w:rPr>
          <w:rFonts w:ascii="Times New Roman" w:hAnsi="Times New Roman" w:cs="Times New Roman"/>
          <w:sz w:val="24"/>
          <w:szCs w:val="24"/>
        </w:rPr>
      </w:pPr>
    </w:p>
    <w:p w14:paraId="1FC2190B" w14:textId="77777777" w:rsidR="00CF298F" w:rsidRDefault="00CF298F" w:rsidP="00CF298F">
      <w:pPr>
        <w:spacing w:after="0"/>
        <w:rPr>
          <w:rFonts w:ascii="Times New Roman" w:hAnsi="Times New Roman" w:cs="Times New Roman"/>
          <w:sz w:val="24"/>
          <w:szCs w:val="24"/>
        </w:rPr>
      </w:pPr>
    </w:p>
    <w:p w14:paraId="5C318E1F" w14:textId="74478D1D"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lastRenderedPageBreak/>
        <w:t>What does verse 7 say about God's love for us?</w:t>
      </w:r>
    </w:p>
    <w:p w14:paraId="74261732" w14:textId="77777777"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a person does not normally sacrifice his own life for someone who is a rascal</w:t>
      </w:r>
    </w:p>
    <w:p w14:paraId="7454D47E" w14:textId="77777777" w:rsidR="00CF298F" w:rsidRPr="00CF298F" w:rsidRDefault="00CF298F" w:rsidP="00CF298F">
      <w:pPr>
        <w:numPr>
          <w:ilvl w:val="0"/>
          <w:numId w:val="5"/>
        </w:numPr>
        <w:spacing w:after="0"/>
        <w:rPr>
          <w:rFonts w:ascii="Times New Roman" w:hAnsi="Times New Roman" w:cs="Times New Roman"/>
          <w:sz w:val="24"/>
          <w:szCs w:val="24"/>
        </w:rPr>
      </w:pPr>
      <w:r w:rsidRPr="00CF298F">
        <w:rPr>
          <w:rFonts w:ascii="Times New Roman" w:hAnsi="Times New Roman" w:cs="Times New Roman"/>
          <w:sz w:val="24"/>
          <w:szCs w:val="24"/>
        </w:rPr>
        <w:t xml:space="preserve">it even takes a unique kind of love to sacrifice your life for someone who is special to you – you might shield your child from bullets if you thought quickly </w:t>
      </w:r>
    </w:p>
    <w:p w14:paraId="7568E560" w14:textId="77777777" w:rsidR="00CF298F" w:rsidRPr="00CF298F" w:rsidRDefault="00CF298F" w:rsidP="00CF298F">
      <w:pPr>
        <w:spacing w:after="0"/>
        <w:rPr>
          <w:rFonts w:ascii="Times New Roman" w:hAnsi="Times New Roman" w:cs="Times New Roman"/>
          <w:sz w:val="24"/>
          <w:szCs w:val="24"/>
        </w:rPr>
      </w:pPr>
    </w:p>
    <w:p w14:paraId="54347A9A"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 xml:space="preserve">But … Jesus sacrificed his life for us when we were dirty, despicable </w:t>
      </w:r>
      <w:r w:rsidRPr="00CF298F">
        <w:rPr>
          <w:rFonts w:ascii="Times New Roman" w:hAnsi="Times New Roman" w:cs="Times New Roman"/>
          <w:b/>
          <w:bCs/>
          <w:sz w:val="24"/>
          <w:szCs w:val="24"/>
        </w:rPr>
        <w:t>sinners</w:t>
      </w:r>
      <w:r w:rsidRPr="00CF298F">
        <w:rPr>
          <w:rFonts w:ascii="Times New Roman" w:hAnsi="Times New Roman" w:cs="Times New Roman"/>
          <w:sz w:val="24"/>
          <w:szCs w:val="24"/>
        </w:rPr>
        <w:t>!!</w:t>
      </w:r>
    </w:p>
    <w:p w14:paraId="7C5040FB" w14:textId="77777777" w:rsidR="00CF298F" w:rsidRPr="00CF298F" w:rsidRDefault="00CF298F" w:rsidP="00CF298F">
      <w:pPr>
        <w:spacing w:after="0"/>
        <w:rPr>
          <w:rFonts w:ascii="Times New Roman" w:hAnsi="Times New Roman" w:cs="Times New Roman"/>
          <w:sz w:val="24"/>
          <w:szCs w:val="24"/>
        </w:rPr>
      </w:pPr>
    </w:p>
    <w:p w14:paraId="76200698" w14:textId="77777777" w:rsidR="00CF298F" w:rsidRPr="00CF298F" w:rsidRDefault="00CF298F" w:rsidP="00CF298F">
      <w:pPr>
        <w:numPr>
          <w:ilvl w:val="0"/>
          <w:numId w:val="6"/>
        </w:numPr>
        <w:spacing w:after="0"/>
        <w:rPr>
          <w:rFonts w:ascii="Times New Roman" w:hAnsi="Times New Roman" w:cs="Times New Roman"/>
          <w:sz w:val="24"/>
          <w:szCs w:val="24"/>
        </w:rPr>
      </w:pPr>
      <w:r w:rsidRPr="00CF298F">
        <w:rPr>
          <w:rFonts w:ascii="Times New Roman" w:hAnsi="Times New Roman" w:cs="Times New Roman"/>
          <w:sz w:val="24"/>
          <w:szCs w:val="24"/>
        </w:rPr>
        <w:t>we might sacrifice our life for a really nice person in an emergency situation</w:t>
      </w:r>
    </w:p>
    <w:p w14:paraId="45A9E995" w14:textId="77777777" w:rsidR="00CF298F" w:rsidRPr="00CF298F" w:rsidRDefault="00CF298F" w:rsidP="00CF298F">
      <w:pPr>
        <w:numPr>
          <w:ilvl w:val="0"/>
          <w:numId w:val="6"/>
        </w:numPr>
        <w:spacing w:after="0"/>
        <w:rPr>
          <w:rFonts w:ascii="Times New Roman" w:hAnsi="Times New Roman" w:cs="Times New Roman"/>
          <w:sz w:val="24"/>
          <w:szCs w:val="24"/>
        </w:rPr>
      </w:pPr>
      <w:proofErr w:type="gramStart"/>
      <w:r w:rsidRPr="00CF298F">
        <w:rPr>
          <w:rFonts w:ascii="Times New Roman" w:hAnsi="Times New Roman" w:cs="Times New Roman"/>
          <w:sz w:val="24"/>
          <w:szCs w:val="24"/>
        </w:rPr>
        <w:t>otherwise</w:t>
      </w:r>
      <w:proofErr w:type="gramEnd"/>
      <w:r w:rsidRPr="00CF298F">
        <w:rPr>
          <w:rFonts w:ascii="Times New Roman" w:hAnsi="Times New Roman" w:cs="Times New Roman"/>
          <w:sz w:val="24"/>
          <w:szCs w:val="24"/>
        </w:rPr>
        <w:t xml:space="preserve"> we pretty much look out for ourselves, not someone else</w:t>
      </w:r>
    </w:p>
    <w:p w14:paraId="2272D66B" w14:textId="77777777" w:rsidR="00CF298F" w:rsidRPr="00CF298F" w:rsidRDefault="00CF298F" w:rsidP="00CF298F">
      <w:pPr>
        <w:numPr>
          <w:ilvl w:val="0"/>
          <w:numId w:val="6"/>
        </w:numPr>
        <w:spacing w:after="0"/>
        <w:rPr>
          <w:rFonts w:ascii="Times New Roman" w:hAnsi="Times New Roman" w:cs="Times New Roman"/>
          <w:sz w:val="24"/>
          <w:szCs w:val="24"/>
        </w:rPr>
      </w:pPr>
      <w:r w:rsidRPr="00CF298F">
        <w:rPr>
          <w:rFonts w:ascii="Times New Roman" w:hAnsi="Times New Roman" w:cs="Times New Roman"/>
          <w:sz w:val="24"/>
          <w:szCs w:val="24"/>
        </w:rPr>
        <w:t>contrast God’s love, note the “but”</w:t>
      </w:r>
    </w:p>
    <w:p w14:paraId="2A987FD1" w14:textId="77777777" w:rsidR="00CF298F" w:rsidRPr="00CF298F" w:rsidRDefault="00CF298F" w:rsidP="00CF298F">
      <w:pPr>
        <w:numPr>
          <w:ilvl w:val="0"/>
          <w:numId w:val="6"/>
        </w:numPr>
        <w:spacing w:after="0"/>
        <w:rPr>
          <w:rFonts w:ascii="Times New Roman" w:hAnsi="Times New Roman" w:cs="Times New Roman"/>
          <w:sz w:val="24"/>
          <w:szCs w:val="24"/>
        </w:rPr>
      </w:pPr>
      <w:r w:rsidRPr="00CF298F">
        <w:rPr>
          <w:rFonts w:ascii="Times New Roman" w:hAnsi="Times New Roman" w:cs="Times New Roman"/>
          <w:sz w:val="24"/>
          <w:szCs w:val="24"/>
        </w:rPr>
        <w:t>we were/are sinners … and Christ loved us enough to take our death sentence and die in our place</w:t>
      </w:r>
    </w:p>
    <w:p w14:paraId="376C5090" w14:textId="77777777" w:rsidR="00CF298F" w:rsidRPr="00CF298F" w:rsidRDefault="00CF298F" w:rsidP="00CF298F">
      <w:pPr>
        <w:spacing w:after="0"/>
        <w:rPr>
          <w:rFonts w:ascii="Times New Roman" w:hAnsi="Times New Roman" w:cs="Times New Roman"/>
          <w:sz w:val="24"/>
          <w:szCs w:val="24"/>
        </w:rPr>
      </w:pPr>
    </w:p>
    <w:p w14:paraId="515B83C5"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When might someone risk their life to protect someone who is important to them?</w:t>
      </w:r>
    </w:p>
    <w:p w14:paraId="3EDB0624"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Secret Service men ready to take a bullet for president, first lady, presidential family</w:t>
      </w:r>
    </w:p>
    <w:p w14:paraId="73876A4B"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a soldier might fall on a grenade to protect his comrades</w:t>
      </w:r>
    </w:p>
    <w:p w14:paraId="2D05A992"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a parent goes in harm’s way to protect children</w:t>
      </w:r>
    </w:p>
    <w:p w14:paraId="4D471649"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first responders in an emergency … firemen, police, EMTs</w:t>
      </w:r>
    </w:p>
    <w:p w14:paraId="3B2EDCF7" w14:textId="77777777" w:rsidR="00CF298F" w:rsidRPr="00CF298F" w:rsidRDefault="00CF298F" w:rsidP="00CF298F">
      <w:pPr>
        <w:spacing w:after="0"/>
        <w:rPr>
          <w:rFonts w:ascii="Times New Roman" w:hAnsi="Times New Roman" w:cs="Times New Roman"/>
          <w:sz w:val="24"/>
          <w:szCs w:val="24"/>
        </w:rPr>
      </w:pPr>
    </w:p>
    <w:p w14:paraId="0FDFBF88"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How does Christ’s sacrifice contrast to the heroic acts of normal people?</w:t>
      </w:r>
    </w:p>
    <w:p w14:paraId="15C3890B"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we don’t deserve it</w:t>
      </w:r>
    </w:p>
    <w:p w14:paraId="096D2D29"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we’re not righteous</w:t>
      </w:r>
    </w:p>
    <w:p w14:paraId="3C6A4048"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we’re not always all that good</w:t>
      </w:r>
    </w:p>
    <w:p w14:paraId="5330E172"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 xml:space="preserve">He did it for </w:t>
      </w:r>
      <w:r w:rsidRPr="00CF298F">
        <w:rPr>
          <w:rFonts w:ascii="Times New Roman" w:hAnsi="Times New Roman" w:cs="Times New Roman"/>
          <w:i/>
          <w:sz w:val="24"/>
          <w:szCs w:val="24"/>
        </w:rPr>
        <w:t>everyone</w:t>
      </w:r>
      <w:r w:rsidRPr="00CF298F">
        <w:rPr>
          <w:rFonts w:ascii="Times New Roman" w:hAnsi="Times New Roman" w:cs="Times New Roman"/>
          <w:sz w:val="24"/>
          <w:szCs w:val="24"/>
        </w:rPr>
        <w:t>, all people who ever lived</w:t>
      </w:r>
    </w:p>
    <w:p w14:paraId="1545C3B5" w14:textId="77777777" w:rsidR="00CF298F" w:rsidRPr="00CF298F" w:rsidRDefault="00CF298F" w:rsidP="00CF298F">
      <w:pPr>
        <w:spacing w:after="0"/>
        <w:rPr>
          <w:rFonts w:ascii="Times New Roman" w:hAnsi="Times New Roman" w:cs="Times New Roman"/>
          <w:sz w:val="24"/>
          <w:szCs w:val="24"/>
        </w:rPr>
      </w:pPr>
    </w:p>
    <w:p w14:paraId="3071C2CF"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What does this imply about God’s love for us?</w:t>
      </w:r>
    </w:p>
    <w:p w14:paraId="174B40B0"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He loved us when we didn’t deserve it</w:t>
      </w:r>
    </w:p>
    <w:p w14:paraId="3CFD7056"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even though we were sinful</w:t>
      </w:r>
    </w:p>
    <w:p w14:paraId="61CB6942"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this was selfless love on God’s part</w:t>
      </w:r>
    </w:p>
    <w:p w14:paraId="5A504367" w14:textId="77777777" w:rsidR="009D5A8E" w:rsidRDefault="009D5A8E" w:rsidP="00261773">
      <w:pPr>
        <w:spacing w:after="0"/>
        <w:rPr>
          <w:rFonts w:ascii="Times New Roman" w:hAnsi="Times New Roman" w:cs="Times New Roman"/>
          <w:sz w:val="24"/>
          <w:szCs w:val="24"/>
        </w:rPr>
      </w:pPr>
    </w:p>
    <w:p w14:paraId="3A0F7A23"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How can this kind of love be reflected in our lives towards others around us?</w:t>
      </w:r>
    </w:p>
    <w:p w14:paraId="7ECD762A"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sacrificial giving of resources to help others</w:t>
      </w:r>
    </w:p>
    <w:p w14:paraId="2B3B2737"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going out of our way to show kindness</w:t>
      </w:r>
    </w:p>
    <w:p w14:paraId="175C297F"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 xml:space="preserve">returning kindness for meanness </w:t>
      </w:r>
    </w:p>
    <w:p w14:paraId="45B0AFAC"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Jesus talked about going the extra mile  (Matthew 5:41 If someone forces you to go one mile, go with him two miles.)</w:t>
      </w:r>
    </w:p>
    <w:p w14:paraId="5436A07B" w14:textId="77777777" w:rsidR="009D5A8E" w:rsidRDefault="009D5A8E" w:rsidP="00261773">
      <w:pPr>
        <w:spacing w:after="0"/>
        <w:rPr>
          <w:rFonts w:ascii="Times New Roman" w:hAnsi="Times New Roman" w:cs="Times New Roman"/>
          <w:sz w:val="24"/>
          <w:szCs w:val="24"/>
        </w:rPr>
      </w:pPr>
    </w:p>
    <w:p w14:paraId="4EB77543" w14:textId="11A7B66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CF298F">
        <w:rPr>
          <w:rFonts w:ascii="Times New Roman" w:hAnsi="Times New Roman" w:cs="Times New Roman"/>
          <w:sz w:val="24"/>
          <w:szCs w:val="24"/>
        </w:rPr>
        <w:t xml:space="preserve"> Gift of Reconciliation</w:t>
      </w:r>
    </w:p>
    <w:p w14:paraId="6F1A585D" w14:textId="77777777" w:rsidR="00261773" w:rsidRDefault="00261773" w:rsidP="00261773">
      <w:pPr>
        <w:spacing w:after="0"/>
        <w:rPr>
          <w:rFonts w:ascii="Times New Roman" w:hAnsi="Times New Roman" w:cs="Times New Roman"/>
          <w:sz w:val="24"/>
          <w:szCs w:val="24"/>
        </w:rPr>
      </w:pPr>
    </w:p>
    <w:p w14:paraId="60BCDD7F" w14:textId="1C7D1A9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F298F">
        <w:rPr>
          <w:rFonts w:ascii="Times New Roman" w:hAnsi="Times New Roman" w:cs="Times New Roman"/>
          <w:sz w:val="24"/>
          <w:szCs w:val="24"/>
        </w:rPr>
        <w:t xml:space="preserve"> a reason to rejoice.</w:t>
      </w:r>
    </w:p>
    <w:p w14:paraId="488A38C3" w14:textId="77777777" w:rsidR="009D5A8E" w:rsidRDefault="009D5A8E" w:rsidP="00261773">
      <w:pPr>
        <w:spacing w:after="0"/>
        <w:rPr>
          <w:rFonts w:ascii="Times New Roman" w:hAnsi="Times New Roman" w:cs="Times New Roman"/>
          <w:sz w:val="24"/>
          <w:szCs w:val="24"/>
        </w:rPr>
      </w:pPr>
    </w:p>
    <w:p w14:paraId="1979A320" w14:textId="77777777" w:rsidR="00CF298F" w:rsidRPr="00193290" w:rsidRDefault="00CF298F" w:rsidP="00CF298F">
      <w:pPr>
        <w:spacing w:after="0"/>
        <w:rPr>
          <w:rFonts w:ascii="Times New Roman" w:hAnsi="Times New Roman" w:cs="Times New Roman"/>
          <w:sz w:val="20"/>
          <w:szCs w:val="20"/>
        </w:rPr>
      </w:pPr>
      <w:r w:rsidRPr="00AC05FE">
        <w:rPr>
          <w:rFonts w:ascii="Times New Roman" w:hAnsi="Times New Roman" w:cs="Times New Roman"/>
          <w:sz w:val="20"/>
          <w:szCs w:val="20"/>
        </w:rPr>
        <w:t xml:space="preserve">Romans 5:9-11 (NIV)  Since we have now been justified by his blood, how much more shall we be saved from God's wrath through him! 10  For if, when we were God's enemies, we were reconciled to him through the death of </w:t>
      </w:r>
      <w:r w:rsidRPr="00AC05FE">
        <w:rPr>
          <w:rFonts w:ascii="Times New Roman" w:hAnsi="Times New Roman" w:cs="Times New Roman"/>
          <w:sz w:val="20"/>
          <w:szCs w:val="20"/>
        </w:rPr>
        <w:lastRenderedPageBreak/>
        <w:t>his Son, how much more, having been reconciled, shall we be saved through his life! 11  Not only is this so, but we also rejoice in God through our Lord Jesus Christ, through whom we have now received reconciliation.</w:t>
      </w:r>
    </w:p>
    <w:p w14:paraId="79B072B1" w14:textId="77777777" w:rsidR="009D5A8E" w:rsidRDefault="009D5A8E" w:rsidP="00261773">
      <w:pPr>
        <w:spacing w:after="0"/>
        <w:rPr>
          <w:rFonts w:ascii="Times New Roman" w:hAnsi="Times New Roman" w:cs="Times New Roman"/>
          <w:sz w:val="24"/>
          <w:szCs w:val="24"/>
        </w:rPr>
      </w:pPr>
    </w:p>
    <w:p w14:paraId="556A72AF"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 xml:space="preserve">What aspect of Christ’s death justifies a person in God’s sight? </w:t>
      </w:r>
    </w:p>
    <w:p w14:paraId="6FBE77CB"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justified by the shed blood of Christ</w:t>
      </w:r>
    </w:p>
    <w:p w14:paraId="790686E0"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sin requires the judgment of death (shed blood)</w:t>
      </w:r>
    </w:p>
    <w:p w14:paraId="0A714161"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Jesus took upon Himself that judgment in our place when He died</w:t>
      </w:r>
    </w:p>
    <w:p w14:paraId="35E5DF69" w14:textId="77777777" w:rsidR="00CF298F" w:rsidRPr="00CF298F" w:rsidRDefault="00CF298F" w:rsidP="00CF298F">
      <w:pPr>
        <w:spacing w:after="0"/>
        <w:rPr>
          <w:rFonts w:ascii="Times New Roman" w:hAnsi="Times New Roman" w:cs="Times New Roman"/>
          <w:sz w:val="24"/>
          <w:szCs w:val="24"/>
        </w:rPr>
      </w:pPr>
    </w:p>
    <w:p w14:paraId="4EB88953"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Here are some synonyms for the term “justified”</w:t>
      </w:r>
    </w:p>
    <w:p w14:paraId="763E4395"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defensible</w:t>
      </w:r>
    </w:p>
    <w:p w14:paraId="4DB39E25"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right</w:t>
      </w:r>
    </w:p>
    <w:p w14:paraId="7EC6C462"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vindicated</w:t>
      </w:r>
    </w:p>
    <w:p w14:paraId="2A68E6BA"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accepted</w:t>
      </w:r>
    </w:p>
    <w:p w14:paraId="1568429E"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correct</w:t>
      </w:r>
    </w:p>
    <w:p w14:paraId="31EFBE76" w14:textId="77777777" w:rsidR="00CF298F" w:rsidRDefault="00CF298F" w:rsidP="00261773">
      <w:pPr>
        <w:spacing w:after="0"/>
        <w:rPr>
          <w:rFonts w:ascii="Times New Roman" w:hAnsi="Times New Roman" w:cs="Times New Roman"/>
          <w:sz w:val="24"/>
          <w:szCs w:val="24"/>
        </w:rPr>
      </w:pPr>
    </w:p>
    <w:p w14:paraId="0AADD094"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So, what does it mean to be justified?</w:t>
      </w:r>
    </w:p>
    <w:p w14:paraId="49277330"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In this context it means we stand as right before God</w:t>
      </w:r>
    </w:p>
    <w:p w14:paraId="097AE5D6"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Jesus work on the cross has vindicated us</w:t>
      </w:r>
    </w:p>
    <w:p w14:paraId="4ACFFDB6"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we can now be accepted by God who is able to look at us no longer as sinful</w:t>
      </w:r>
    </w:p>
    <w:p w14:paraId="28450716" w14:textId="77777777" w:rsidR="00CF298F" w:rsidRPr="00CF298F" w:rsidRDefault="00CF298F" w:rsidP="00CF298F">
      <w:pPr>
        <w:numPr>
          <w:ilvl w:val="0"/>
          <w:numId w:val="7"/>
        </w:numPr>
        <w:spacing w:after="0"/>
        <w:rPr>
          <w:rFonts w:ascii="Times New Roman" w:hAnsi="Times New Roman" w:cs="Times New Roman"/>
          <w:sz w:val="24"/>
          <w:szCs w:val="24"/>
        </w:rPr>
      </w:pPr>
      <w:r w:rsidRPr="00CF298F">
        <w:rPr>
          <w:rFonts w:ascii="Times New Roman" w:hAnsi="Times New Roman" w:cs="Times New Roman"/>
          <w:sz w:val="24"/>
          <w:szCs w:val="24"/>
        </w:rPr>
        <w:t>an easy way to remember it is that God looks at us “just as if we had never sinned”</w:t>
      </w:r>
    </w:p>
    <w:p w14:paraId="692B3DB8" w14:textId="77777777" w:rsidR="00CF298F" w:rsidRDefault="00CF298F" w:rsidP="00261773">
      <w:pPr>
        <w:spacing w:after="0"/>
        <w:rPr>
          <w:rFonts w:ascii="Times New Roman" w:hAnsi="Times New Roman" w:cs="Times New Roman"/>
          <w:sz w:val="24"/>
          <w:szCs w:val="24"/>
        </w:rPr>
      </w:pPr>
    </w:p>
    <w:p w14:paraId="064FBA28"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“enemy”?</w:t>
      </w:r>
    </w:p>
    <w:p w14:paraId="3BA54295" w14:textId="77777777" w:rsidR="00CF298F" w:rsidRPr="00CF298F" w:rsidRDefault="00CF298F" w:rsidP="00CF298F">
      <w:pPr>
        <w:numPr>
          <w:ilvl w:val="0"/>
          <w:numId w:val="8"/>
        </w:numPr>
        <w:spacing w:after="0"/>
        <w:rPr>
          <w:rFonts w:ascii="Times New Roman" w:hAnsi="Times New Roman" w:cs="Times New Roman"/>
          <w:sz w:val="24"/>
          <w:szCs w:val="24"/>
        </w:rPr>
      </w:pPr>
      <w:r w:rsidRPr="00CF298F">
        <w:rPr>
          <w:rFonts w:ascii="Times New Roman" w:hAnsi="Times New Roman" w:cs="Times New Roman"/>
          <w:sz w:val="24"/>
          <w:szCs w:val="24"/>
        </w:rPr>
        <w:t>bad guys</w:t>
      </w:r>
    </w:p>
    <w:p w14:paraId="4DF834DB" w14:textId="77777777" w:rsidR="00CF298F" w:rsidRPr="00CF298F" w:rsidRDefault="00CF298F" w:rsidP="00CF298F">
      <w:pPr>
        <w:numPr>
          <w:ilvl w:val="0"/>
          <w:numId w:val="8"/>
        </w:numPr>
        <w:spacing w:after="0"/>
        <w:rPr>
          <w:rFonts w:ascii="Times New Roman" w:hAnsi="Times New Roman" w:cs="Times New Roman"/>
          <w:sz w:val="24"/>
          <w:szCs w:val="24"/>
        </w:rPr>
      </w:pPr>
      <w:r w:rsidRPr="00CF298F">
        <w:rPr>
          <w:rFonts w:ascii="Times New Roman" w:hAnsi="Times New Roman" w:cs="Times New Roman"/>
          <w:sz w:val="24"/>
          <w:szCs w:val="24"/>
        </w:rPr>
        <w:t>soldiers coming against us</w:t>
      </w:r>
    </w:p>
    <w:p w14:paraId="46109086" w14:textId="77777777" w:rsidR="00CF298F" w:rsidRPr="00CF298F" w:rsidRDefault="00CF298F" w:rsidP="00CF298F">
      <w:pPr>
        <w:numPr>
          <w:ilvl w:val="0"/>
          <w:numId w:val="8"/>
        </w:numPr>
        <w:spacing w:after="0"/>
        <w:rPr>
          <w:rFonts w:ascii="Times New Roman" w:hAnsi="Times New Roman" w:cs="Times New Roman"/>
          <w:sz w:val="24"/>
          <w:szCs w:val="24"/>
        </w:rPr>
      </w:pPr>
      <w:proofErr w:type="gramStart"/>
      <w:r w:rsidRPr="00CF298F">
        <w:rPr>
          <w:rFonts w:ascii="Times New Roman" w:hAnsi="Times New Roman" w:cs="Times New Roman"/>
          <w:sz w:val="24"/>
          <w:szCs w:val="24"/>
        </w:rPr>
        <w:t>people</w:t>
      </w:r>
      <w:proofErr w:type="gramEnd"/>
      <w:r w:rsidRPr="00CF298F">
        <w:rPr>
          <w:rFonts w:ascii="Times New Roman" w:hAnsi="Times New Roman" w:cs="Times New Roman"/>
          <w:sz w:val="24"/>
          <w:szCs w:val="24"/>
        </w:rPr>
        <w:t xml:space="preserve"> fighting against us</w:t>
      </w:r>
    </w:p>
    <w:p w14:paraId="04852BCA" w14:textId="77777777" w:rsidR="00CF298F" w:rsidRPr="00CF298F" w:rsidRDefault="00CF298F" w:rsidP="00CF298F">
      <w:pPr>
        <w:spacing w:after="0"/>
        <w:rPr>
          <w:rFonts w:ascii="Times New Roman" w:hAnsi="Times New Roman" w:cs="Times New Roman"/>
          <w:sz w:val="24"/>
          <w:szCs w:val="24"/>
        </w:rPr>
      </w:pPr>
    </w:p>
    <w:p w14:paraId="03EDA653"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 xml:space="preserve">That’s </w:t>
      </w:r>
      <w:r w:rsidRPr="00CF298F">
        <w:rPr>
          <w:rFonts w:ascii="Times New Roman" w:hAnsi="Times New Roman" w:cs="Times New Roman"/>
          <w:i/>
          <w:sz w:val="24"/>
          <w:szCs w:val="24"/>
        </w:rPr>
        <w:t>us</w:t>
      </w:r>
      <w:r w:rsidRPr="00CF298F">
        <w:rPr>
          <w:rFonts w:ascii="Times New Roman" w:hAnsi="Times New Roman" w:cs="Times New Roman"/>
          <w:sz w:val="24"/>
          <w:szCs w:val="24"/>
        </w:rPr>
        <w:t xml:space="preserve"> … </w:t>
      </w:r>
      <w:r w:rsidRPr="00CF298F">
        <w:rPr>
          <w:rFonts w:ascii="Times New Roman" w:hAnsi="Times New Roman" w:cs="Times New Roman"/>
          <w:i/>
          <w:sz w:val="24"/>
          <w:szCs w:val="24"/>
        </w:rPr>
        <w:t>we</w:t>
      </w:r>
      <w:r w:rsidRPr="00CF298F">
        <w:rPr>
          <w:rFonts w:ascii="Times New Roman" w:hAnsi="Times New Roman" w:cs="Times New Roman"/>
          <w:sz w:val="24"/>
          <w:szCs w:val="24"/>
        </w:rPr>
        <w:t xml:space="preserve"> were the </w:t>
      </w:r>
      <w:r w:rsidRPr="00CF298F">
        <w:rPr>
          <w:rFonts w:ascii="Times New Roman" w:hAnsi="Times New Roman" w:cs="Times New Roman"/>
          <w:i/>
          <w:sz w:val="24"/>
          <w:szCs w:val="24"/>
        </w:rPr>
        <w:t>bad guys</w:t>
      </w:r>
      <w:r w:rsidRPr="00CF298F">
        <w:rPr>
          <w:rFonts w:ascii="Times New Roman" w:hAnsi="Times New Roman" w:cs="Times New Roman"/>
          <w:sz w:val="24"/>
          <w:szCs w:val="24"/>
        </w:rPr>
        <w:t xml:space="preserve"> … we were fighting against God!</w:t>
      </w:r>
    </w:p>
    <w:p w14:paraId="4F126BA2"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 xml:space="preserve">What kinds of things can happen to </w:t>
      </w:r>
      <w:proofErr w:type="gramStart"/>
      <w:r w:rsidRPr="00CF298F">
        <w:rPr>
          <w:rFonts w:ascii="Times New Roman" w:hAnsi="Times New Roman" w:cs="Times New Roman"/>
          <w:sz w:val="24"/>
          <w:szCs w:val="24"/>
        </w:rPr>
        <w:t>captured</w:t>
      </w:r>
      <w:proofErr w:type="gramEnd"/>
      <w:r w:rsidRPr="00CF298F">
        <w:rPr>
          <w:rFonts w:ascii="Times New Roman" w:hAnsi="Times New Roman" w:cs="Times New Roman"/>
          <w:sz w:val="24"/>
          <w:szCs w:val="24"/>
        </w:rPr>
        <w:t xml:space="preserve"> enemies?</w:t>
      </w:r>
    </w:p>
    <w:p w14:paraId="10B80982" w14:textId="77777777" w:rsidR="00CF298F" w:rsidRPr="00CF298F" w:rsidRDefault="00CF298F" w:rsidP="00CF298F">
      <w:pPr>
        <w:numPr>
          <w:ilvl w:val="0"/>
          <w:numId w:val="8"/>
        </w:numPr>
        <w:spacing w:after="0"/>
        <w:rPr>
          <w:rFonts w:ascii="Times New Roman" w:hAnsi="Times New Roman" w:cs="Times New Roman"/>
          <w:sz w:val="24"/>
          <w:szCs w:val="24"/>
        </w:rPr>
      </w:pPr>
      <w:r w:rsidRPr="00CF298F">
        <w:rPr>
          <w:rFonts w:ascii="Times New Roman" w:hAnsi="Times New Roman" w:cs="Times New Roman"/>
          <w:sz w:val="24"/>
          <w:szCs w:val="24"/>
        </w:rPr>
        <w:t>put in POW camp (anything from Stalag 13 to the “Hanoi Hilton”)</w:t>
      </w:r>
    </w:p>
    <w:p w14:paraId="7F518A07" w14:textId="77777777" w:rsidR="00CF298F" w:rsidRPr="00CF298F" w:rsidRDefault="00CF298F" w:rsidP="00CF298F">
      <w:pPr>
        <w:numPr>
          <w:ilvl w:val="0"/>
          <w:numId w:val="8"/>
        </w:numPr>
        <w:spacing w:after="0"/>
        <w:rPr>
          <w:rFonts w:ascii="Times New Roman" w:hAnsi="Times New Roman" w:cs="Times New Roman"/>
          <w:sz w:val="24"/>
          <w:szCs w:val="24"/>
        </w:rPr>
      </w:pPr>
      <w:r w:rsidRPr="00CF298F">
        <w:rPr>
          <w:rFonts w:ascii="Times New Roman" w:hAnsi="Times New Roman" w:cs="Times New Roman"/>
          <w:sz w:val="24"/>
          <w:szCs w:val="24"/>
        </w:rPr>
        <w:t>abused</w:t>
      </w:r>
    </w:p>
    <w:p w14:paraId="76292B85" w14:textId="77777777" w:rsidR="00CF298F" w:rsidRPr="00CF298F" w:rsidRDefault="00CF298F" w:rsidP="00CF298F">
      <w:pPr>
        <w:numPr>
          <w:ilvl w:val="0"/>
          <w:numId w:val="8"/>
        </w:numPr>
        <w:spacing w:after="0"/>
        <w:rPr>
          <w:rFonts w:ascii="Times New Roman" w:hAnsi="Times New Roman" w:cs="Times New Roman"/>
          <w:sz w:val="24"/>
          <w:szCs w:val="24"/>
        </w:rPr>
      </w:pPr>
      <w:r w:rsidRPr="00CF298F">
        <w:rPr>
          <w:rFonts w:ascii="Times New Roman" w:hAnsi="Times New Roman" w:cs="Times New Roman"/>
          <w:sz w:val="24"/>
          <w:szCs w:val="24"/>
        </w:rPr>
        <w:t>even executed</w:t>
      </w:r>
    </w:p>
    <w:p w14:paraId="24778C9F" w14:textId="77777777" w:rsidR="00CF298F" w:rsidRPr="00CF298F" w:rsidRDefault="00CF298F" w:rsidP="00CF298F">
      <w:pPr>
        <w:numPr>
          <w:ilvl w:val="0"/>
          <w:numId w:val="8"/>
        </w:numPr>
        <w:spacing w:after="0"/>
        <w:rPr>
          <w:rFonts w:ascii="Times New Roman" w:hAnsi="Times New Roman" w:cs="Times New Roman"/>
          <w:sz w:val="24"/>
          <w:szCs w:val="24"/>
        </w:rPr>
      </w:pPr>
      <w:r w:rsidRPr="00CF298F">
        <w:rPr>
          <w:rFonts w:ascii="Times New Roman" w:hAnsi="Times New Roman" w:cs="Times New Roman"/>
          <w:sz w:val="24"/>
          <w:szCs w:val="24"/>
        </w:rPr>
        <w:t>maybe put to slave labor</w:t>
      </w:r>
    </w:p>
    <w:p w14:paraId="195A7A9E" w14:textId="77777777" w:rsidR="00CF298F" w:rsidRPr="00CF298F" w:rsidRDefault="00CF298F" w:rsidP="00CF298F">
      <w:pPr>
        <w:spacing w:after="0"/>
        <w:rPr>
          <w:rFonts w:ascii="Times New Roman" w:hAnsi="Times New Roman" w:cs="Times New Roman"/>
          <w:sz w:val="24"/>
          <w:szCs w:val="24"/>
        </w:rPr>
      </w:pPr>
    </w:p>
    <w:p w14:paraId="3F1EC47C"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b/>
          <w:sz w:val="24"/>
          <w:szCs w:val="24"/>
        </w:rPr>
        <w:t>In contrast</w:t>
      </w:r>
      <w:r w:rsidRPr="00CF298F">
        <w:rPr>
          <w:rFonts w:ascii="Times New Roman" w:hAnsi="Times New Roman" w:cs="Times New Roman"/>
          <w:sz w:val="24"/>
          <w:szCs w:val="24"/>
        </w:rPr>
        <w:t xml:space="preserve">, God provides a means of salvation for us … </w:t>
      </w:r>
      <w:r w:rsidRPr="00CF298F">
        <w:rPr>
          <w:rFonts w:ascii="Times New Roman" w:hAnsi="Times New Roman" w:cs="Times New Roman"/>
          <w:i/>
          <w:sz w:val="24"/>
          <w:szCs w:val="24"/>
        </w:rPr>
        <w:t>because He loves us</w:t>
      </w:r>
      <w:r w:rsidRPr="00CF298F">
        <w:rPr>
          <w:rFonts w:ascii="Times New Roman" w:hAnsi="Times New Roman" w:cs="Times New Roman"/>
          <w:sz w:val="24"/>
          <w:szCs w:val="24"/>
        </w:rPr>
        <w:t>!</w:t>
      </w:r>
    </w:p>
    <w:p w14:paraId="1A648EA8" w14:textId="77777777" w:rsidR="00CF298F" w:rsidRPr="00CF298F" w:rsidRDefault="00CF298F" w:rsidP="00CF298F">
      <w:pPr>
        <w:spacing w:after="0"/>
        <w:rPr>
          <w:rFonts w:ascii="Times New Roman" w:hAnsi="Times New Roman" w:cs="Times New Roman"/>
          <w:sz w:val="24"/>
          <w:szCs w:val="24"/>
        </w:rPr>
      </w:pPr>
    </w:p>
    <w:p w14:paraId="1EC1930F" w14:textId="77777777" w:rsidR="00CF298F" w:rsidRPr="00CF298F" w:rsidRDefault="00CF298F" w:rsidP="00CF298F">
      <w:pPr>
        <w:spacing w:after="0"/>
        <w:rPr>
          <w:rFonts w:ascii="Times New Roman" w:hAnsi="Times New Roman" w:cs="Times New Roman"/>
          <w:sz w:val="24"/>
          <w:szCs w:val="24"/>
        </w:rPr>
      </w:pPr>
      <w:r w:rsidRPr="00CF298F">
        <w:rPr>
          <w:rFonts w:ascii="Times New Roman" w:hAnsi="Times New Roman" w:cs="Times New Roman"/>
          <w:sz w:val="24"/>
          <w:szCs w:val="24"/>
        </w:rPr>
        <w:t xml:space="preserve">If God has demonstrated His love to us through Jesus’ death, what can we anticipate concerning our future relationship with God? </w:t>
      </w:r>
    </w:p>
    <w:p w14:paraId="033359A1" w14:textId="77777777" w:rsidR="00CF298F" w:rsidRPr="00CF298F" w:rsidRDefault="00CF298F" w:rsidP="00CF298F">
      <w:pPr>
        <w:numPr>
          <w:ilvl w:val="0"/>
          <w:numId w:val="8"/>
        </w:numPr>
        <w:spacing w:after="0"/>
        <w:rPr>
          <w:rFonts w:ascii="Times New Roman" w:hAnsi="Times New Roman" w:cs="Times New Roman"/>
          <w:sz w:val="24"/>
          <w:szCs w:val="24"/>
        </w:rPr>
      </w:pPr>
      <w:proofErr w:type="gramStart"/>
      <w:r w:rsidRPr="00CF298F">
        <w:rPr>
          <w:rFonts w:ascii="Times New Roman" w:hAnsi="Times New Roman" w:cs="Times New Roman"/>
          <w:sz w:val="24"/>
          <w:szCs w:val="24"/>
        </w:rPr>
        <w:t>we</w:t>
      </w:r>
      <w:proofErr w:type="gramEnd"/>
      <w:r w:rsidRPr="00CF298F">
        <w:rPr>
          <w:rFonts w:ascii="Times New Roman" w:hAnsi="Times New Roman" w:cs="Times New Roman"/>
          <w:sz w:val="24"/>
          <w:szCs w:val="24"/>
        </w:rPr>
        <w:t xml:space="preserve"> are reconciled to Him, we are no longer His enemies because of our sinful condition</w:t>
      </w:r>
    </w:p>
    <w:p w14:paraId="64022B49" w14:textId="77777777" w:rsidR="00CF298F" w:rsidRPr="00CF298F" w:rsidRDefault="00CF298F" w:rsidP="00CF298F">
      <w:pPr>
        <w:numPr>
          <w:ilvl w:val="0"/>
          <w:numId w:val="8"/>
        </w:numPr>
        <w:spacing w:after="0"/>
        <w:rPr>
          <w:rFonts w:ascii="Times New Roman" w:hAnsi="Times New Roman" w:cs="Times New Roman"/>
          <w:sz w:val="24"/>
          <w:szCs w:val="24"/>
        </w:rPr>
      </w:pPr>
      <w:r w:rsidRPr="00CF298F">
        <w:rPr>
          <w:rFonts w:ascii="Times New Roman" w:hAnsi="Times New Roman" w:cs="Times New Roman"/>
          <w:sz w:val="24"/>
          <w:szCs w:val="24"/>
        </w:rPr>
        <w:t>we are saved from the penalty of sin because He died in our place</w:t>
      </w:r>
    </w:p>
    <w:p w14:paraId="42437965" w14:textId="77777777" w:rsidR="00CF298F" w:rsidRPr="00CF298F" w:rsidRDefault="00CF298F" w:rsidP="00CF298F">
      <w:pPr>
        <w:numPr>
          <w:ilvl w:val="0"/>
          <w:numId w:val="8"/>
        </w:numPr>
        <w:spacing w:after="0"/>
        <w:rPr>
          <w:rFonts w:ascii="Times New Roman" w:hAnsi="Times New Roman" w:cs="Times New Roman"/>
          <w:sz w:val="24"/>
          <w:szCs w:val="24"/>
        </w:rPr>
      </w:pPr>
      <w:proofErr w:type="gramStart"/>
      <w:r w:rsidRPr="00CF298F">
        <w:rPr>
          <w:rFonts w:ascii="Times New Roman" w:hAnsi="Times New Roman" w:cs="Times New Roman"/>
          <w:sz w:val="24"/>
          <w:szCs w:val="24"/>
        </w:rPr>
        <w:t>we</w:t>
      </w:r>
      <w:proofErr w:type="gramEnd"/>
      <w:r w:rsidRPr="00CF298F">
        <w:rPr>
          <w:rFonts w:ascii="Times New Roman" w:hAnsi="Times New Roman" w:cs="Times New Roman"/>
          <w:sz w:val="24"/>
          <w:szCs w:val="24"/>
        </w:rPr>
        <w:t xml:space="preserve"> are saved from the power of sin in our lives, given a new life, a new power at work in our lives</w:t>
      </w:r>
    </w:p>
    <w:p w14:paraId="3194FB6C" w14:textId="77777777" w:rsidR="00CF298F" w:rsidRPr="00CF298F" w:rsidRDefault="00CF298F" w:rsidP="00CF298F">
      <w:pPr>
        <w:spacing w:after="0"/>
        <w:rPr>
          <w:rFonts w:ascii="Times New Roman" w:hAnsi="Times New Roman" w:cs="Times New Roman"/>
          <w:sz w:val="24"/>
          <w:szCs w:val="24"/>
        </w:rPr>
      </w:pPr>
    </w:p>
    <w:p w14:paraId="7682153A" w14:textId="77777777" w:rsidR="00CF298F" w:rsidRDefault="00CF298F" w:rsidP="00261773">
      <w:pPr>
        <w:spacing w:after="0"/>
        <w:rPr>
          <w:rFonts w:ascii="Times New Roman" w:hAnsi="Times New Roman" w:cs="Times New Roman"/>
          <w:sz w:val="24"/>
          <w:szCs w:val="24"/>
        </w:rPr>
      </w:pPr>
    </w:p>
    <w:p w14:paraId="012CF90D" w14:textId="676E881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A778A6">
        <w:rPr>
          <w:rFonts w:ascii="Times New Roman" w:hAnsi="Times New Roman" w:cs="Times New Roman"/>
          <w:sz w:val="24"/>
          <w:szCs w:val="24"/>
        </w:rPr>
        <w:t xml:space="preserve"> Gift of Eternal Life</w:t>
      </w:r>
    </w:p>
    <w:p w14:paraId="355B07DE" w14:textId="77777777" w:rsidR="00261773" w:rsidRDefault="00261773" w:rsidP="00261773">
      <w:pPr>
        <w:spacing w:after="0"/>
        <w:rPr>
          <w:rFonts w:ascii="Times New Roman" w:hAnsi="Times New Roman" w:cs="Times New Roman"/>
          <w:sz w:val="24"/>
          <w:szCs w:val="24"/>
        </w:rPr>
      </w:pPr>
    </w:p>
    <w:p w14:paraId="0049A692" w14:textId="60987C8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A778A6">
        <w:rPr>
          <w:rFonts w:ascii="Times New Roman" w:hAnsi="Times New Roman" w:cs="Times New Roman"/>
          <w:sz w:val="24"/>
          <w:szCs w:val="24"/>
        </w:rPr>
        <w:t xml:space="preserve"> contrasts and parallels.</w:t>
      </w:r>
    </w:p>
    <w:p w14:paraId="2487E2A1" w14:textId="77777777" w:rsidR="009D5A8E" w:rsidRDefault="009D5A8E" w:rsidP="00261773">
      <w:pPr>
        <w:spacing w:after="0"/>
        <w:rPr>
          <w:rFonts w:ascii="Times New Roman" w:hAnsi="Times New Roman" w:cs="Times New Roman"/>
          <w:sz w:val="24"/>
          <w:szCs w:val="24"/>
        </w:rPr>
      </w:pPr>
    </w:p>
    <w:p w14:paraId="11541F83" w14:textId="77777777" w:rsidR="00A778A6" w:rsidRPr="00193290" w:rsidRDefault="00A778A6" w:rsidP="00A778A6">
      <w:pPr>
        <w:spacing w:after="0"/>
        <w:rPr>
          <w:rFonts w:ascii="Times New Roman" w:hAnsi="Times New Roman" w:cs="Times New Roman"/>
          <w:sz w:val="20"/>
          <w:szCs w:val="20"/>
        </w:rPr>
      </w:pPr>
      <w:r w:rsidRPr="00AC05FE">
        <w:rPr>
          <w:rFonts w:ascii="Times New Roman" w:hAnsi="Times New Roman" w:cs="Times New Roman"/>
          <w:sz w:val="20"/>
          <w:szCs w:val="20"/>
        </w:rPr>
        <w:t>Romans 5:18-21 (NIV)   Consequently, just as the result of one trespass was condemnation for all men, so also the result of one act of righteousness was justification that brings life for all men. 19  For just as through the disobedience of the one man the many were made sinners, so also through the obedience of the one man the many will be made righteous. 20  The law was added so that the trespass might increase. But where sin increased, grace increased all the more, 21  so that, just as sin reigned in death, so also grace might reign through righteousness to bring eternal life through Jesus Christ our Lord.</w:t>
      </w:r>
    </w:p>
    <w:p w14:paraId="7AA9EFB1" w14:textId="77777777" w:rsidR="00A778A6" w:rsidRDefault="00A778A6" w:rsidP="00261773">
      <w:pPr>
        <w:spacing w:after="0"/>
        <w:rPr>
          <w:rFonts w:ascii="Times New Roman" w:hAnsi="Times New Roman" w:cs="Times New Roman"/>
          <w:sz w:val="24"/>
          <w:szCs w:val="24"/>
        </w:rPr>
      </w:pPr>
    </w:p>
    <w:p w14:paraId="43446DB1" w14:textId="77777777" w:rsidR="00432F1C" w:rsidRPr="006048B0" w:rsidRDefault="00432F1C" w:rsidP="00432F1C">
      <w:pPr>
        <w:spacing w:after="0"/>
        <w:rPr>
          <w:rFonts w:ascii="Times New Roman" w:hAnsi="Times New Roman" w:cs="Times New Roman"/>
          <w:sz w:val="24"/>
          <w:szCs w:val="24"/>
        </w:rPr>
      </w:pPr>
      <w:r w:rsidRPr="006048B0">
        <w:rPr>
          <w:rFonts w:ascii="Times New Roman" w:hAnsi="Times New Roman" w:cs="Times New Roman"/>
          <w:sz w:val="24"/>
          <w:szCs w:val="24"/>
        </w:rPr>
        <w:t>How does an awareness of sin result in a greater awareness of the need for grace?</w:t>
      </w:r>
    </w:p>
    <w:p w14:paraId="3004CD4A" w14:textId="340BEBC0" w:rsidR="00432F1C" w:rsidRDefault="00432F1C" w:rsidP="00432F1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we come to realize our repeated failure</w:t>
      </w:r>
    </w:p>
    <w:p w14:paraId="2277FDE8" w14:textId="6308C714" w:rsidR="00432F1C" w:rsidRDefault="00432F1C" w:rsidP="00432F1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we realize how much sin ruins our lives, our relationships, our efforts to be “good”</w:t>
      </w:r>
    </w:p>
    <w:p w14:paraId="047B1C13" w14:textId="4DC4ECC5" w:rsidR="00432F1C" w:rsidRDefault="00432F1C" w:rsidP="00432F1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we realize may realize first that we need God’s help (grace) to overcome sin’s power over us</w:t>
      </w:r>
    </w:p>
    <w:p w14:paraId="49013BA0" w14:textId="40012A3D" w:rsidR="00432F1C" w:rsidRPr="00432F1C" w:rsidRDefault="00432F1C" w:rsidP="00432F1C">
      <w:pPr>
        <w:pStyle w:val="ListParagraph"/>
        <w:numPr>
          <w:ilvl w:val="0"/>
          <w:numId w:val="8"/>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find out also that we cannot solve the problem of sin’s penalty on our own</w:t>
      </w:r>
    </w:p>
    <w:p w14:paraId="2274C52F" w14:textId="77777777" w:rsidR="00432F1C" w:rsidRPr="00432F1C" w:rsidRDefault="00432F1C" w:rsidP="00432F1C">
      <w:pPr>
        <w:spacing w:after="0"/>
        <w:rPr>
          <w:rFonts w:ascii="Times New Roman" w:hAnsi="Times New Roman" w:cs="Times New Roman"/>
          <w:sz w:val="24"/>
          <w:szCs w:val="24"/>
        </w:rPr>
      </w:pPr>
    </w:p>
    <w:p w14:paraId="6957F6D6" w14:textId="77777777" w:rsidR="00A778A6" w:rsidRPr="00A778A6" w:rsidRDefault="00A778A6" w:rsidP="00A778A6">
      <w:pPr>
        <w:spacing w:after="0"/>
        <w:rPr>
          <w:rFonts w:ascii="Times New Roman" w:hAnsi="Times New Roman" w:cs="Times New Roman"/>
          <w:sz w:val="24"/>
          <w:szCs w:val="24"/>
        </w:rPr>
      </w:pPr>
      <w:r w:rsidRPr="00A778A6">
        <w:rPr>
          <w:rFonts w:ascii="Times New Roman" w:hAnsi="Times New Roman" w:cs="Times New Roman"/>
          <w:sz w:val="24"/>
          <w:szCs w:val="24"/>
        </w:rPr>
        <w:t xml:space="preserve">Who are each of the “one man” Paul talks of?  </w:t>
      </w:r>
      <w:r w:rsidRPr="00A778A6">
        <w:rPr>
          <w:rFonts w:ascii="Times New Roman" w:hAnsi="Times New Roman" w:cs="Times New Roman"/>
          <w:sz w:val="24"/>
          <w:szCs w:val="24"/>
        </w:rPr>
        <w:sym w:font="Symbol" w:char="F0DE"/>
      </w:r>
      <w:r w:rsidRPr="00A778A6">
        <w:rPr>
          <w:rFonts w:ascii="Times New Roman" w:hAnsi="Times New Roman" w:cs="Times New Roman"/>
          <w:sz w:val="24"/>
          <w:szCs w:val="24"/>
        </w:rPr>
        <w:t xml:space="preserve"> Adam and Christ</w:t>
      </w:r>
    </w:p>
    <w:p w14:paraId="6EA54DD9" w14:textId="77777777" w:rsidR="00A778A6" w:rsidRPr="00A778A6" w:rsidRDefault="00A778A6" w:rsidP="00A778A6">
      <w:pPr>
        <w:spacing w:after="0"/>
        <w:rPr>
          <w:rFonts w:ascii="Times New Roman" w:hAnsi="Times New Roman" w:cs="Times New Roman"/>
          <w:sz w:val="24"/>
          <w:szCs w:val="24"/>
        </w:rPr>
      </w:pPr>
    </w:p>
    <w:p w14:paraId="56A8836E" w14:textId="158409B0" w:rsidR="00A778A6" w:rsidRPr="00A778A6" w:rsidRDefault="00A778A6" w:rsidP="00A778A6">
      <w:pPr>
        <w:spacing w:after="0"/>
        <w:rPr>
          <w:rFonts w:ascii="Times New Roman" w:hAnsi="Times New Roman" w:cs="Times New Roman"/>
          <w:sz w:val="24"/>
          <w:szCs w:val="24"/>
        </w:rPr>
      </w:pPr>
      <w:r>
        <w:rPr>
          <w:rFonts w:ascii="Times New Roman" w:hAnsi="Times New Roman" w:cs="Times New Roman"/>
          <w:sz w:val="24"/>
          <w:szCs w:val="24"/>
        </w:rPr>
        <w:t>Let’s determine the</w:t>
      </w:r>
      <w:r w:rsidRPr="00A778A6">
        <w:rPr>
          <w:rFonts w:ascii="Times New Roman" w:hAnsi="Times New Roman" w:cs="Times New Roman"/>
          <w:sz w:val="24"/>
          <w:szCs w:val="24"/>
        </w:rPr>
        <w:t xml:space="preserve"> contrasts made</w:t>
      </w:r>
      <w:r>
        <w:rPr>
          <w:rFonts w:ascii="Times New Roman" w:hAnsi="Times New Roman" w:cs="Times New Roman"/>
          <w:sz w:val="24"/>
          <w:szCs w:val="24"/>
        </w:rPr>
        <w:t>.  Fill in the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3564"/>
        <w:gridCol w:w="3564"/>
      </w:tblGrid>
      <w:tr w:rsidR="00A778A6" w:rsidRPr="00A778A6" w14:paraId="28C1B5E5" w14:textId="77777777" w:rsidTr="00994E00">
        <w:tc>
          <w:tcPr>
            <w:tcW w:w="1728" w:type="dxa"/>
            <w:tcBorders>
              <w:top w:val="nil"/>
              <w:left w:val="nil"/>
              <w:bottom w:val="single" w:sz="4" w:space="0" w:color="auto"/>
              <w:right w:val="single" w:sz="4" w:space="0" w:color="auto"/>
            </w:tcBorders>
            <w:hideMark/>
          </w:tcPr>
          <w:p w14:paraId="19C6E7B5" w14:textId="77777777" w:rsidR="00A778A6" w:rsidRPr="00A778A6" w:rsidRDefault="00A778A6" w:rsidP="00A778A6">
            <w:pPr>
              <w:spacing w:after="0"/>
              <w:rPr>
                <w:rFonts w:ascii="Times New Roman" w:hAnsi="Times New Roman" w:cs="Times New Roman"/>
                <w:sz w:val="24"/>
                <w:szCs w:val="24"/>
              </w:rPr>
            </w:pPr>
            <w:r w:rsidRPr="00A778A6">
              <w:rPr>
                <w:rFonts w:ascii="Times New Roman" w:hAnsi="Times New Roman" w:cs="Times New Roman"/>
                <w:sz w:val="24"/>
                <w:szCs w:val="24"/>
              </w:rPr>
              <w:t xml:space="preserve"> </w:t>
            </w:r>
          </w:p>
        </w:tc>
        <w:tc>
          <w:tcPr>
            <w:tcW w:w="3564" w:type="dxa"/>
            <w:tcBorders>
              <w:top w:val="single" w:sz="4" w:space="0" w:color="auto"/>
              <w:left w:val="single" w:sz="4" w:space="0" w:color="auto"/>
              <w:bottom w:val="single" w:sz="4" w:space="0" w:color="auto"/>
              <w:right w:val="single" w:sz="4" w:space="0" w:color="auto"/>
            </w:tcBorders>
            <w:hideMark/>
          </w:tcPr>
          <w:p w14:paraId="7EB3CEEF" w14:textId="77777777" w:rsidR="00A778A6" w:rsidRPr="00A778A6" w:rsidRDefault="00A778A6" w:rsidP="00A778A6">
            <w:pPr>
              <w:spacing w:after="0"/>
              <w:jc w:val="center"/>
              <w:rPr>
                <w:rFonts w:ascii="Times New Roman" w:hAnsi="Times New Roman" w:cs="Times New Roman"/>
                <w:b/>
                <w:bCs/>
                <w:sz w:val="24"/>
                <w:szCs w:val="24"/>
              </w:rPr>
            </w:pPr>
            <w:r w:rsidRPr="00A778A6">
              <w:rPr>
                <w:rFonts w:ascii="Times New Roman" w:hAnsi="Times New Roman" w:cs="Times New Roman"/>
                <w:b/>
                <w:bCs/>
                <w:sz w:val="24"/>
                <w:szCs w:val="24"/>
              </w:rPr>
              <w:t>Adam</w:t>
            </w:r>
          </w:p>
        </w:tc>
        <w:tc>
          <w:tcPr>
            <w:tcW w:w="3564" w:type="dxa"/>
            <w:tcBorders>
              <w:top w:val="single" w:sz="4" w:space="0" w:color="auto"/>
              <w:left w:val="single" w:sz="4" w:space="0" w:color="auto"/>
              <w:bottom w:val="single" w:sz="4" w:space="0" w:color="auto"/>
              <w:right w:val="single" w:sz="4" w:space="0" w:color="auto"/>
            </w:tcBorders>
            <w:hideMark/>
          </w:tcPr>
          <w:p w14:paraId="5316B244" w14:textId="77777777" w:rsidR="00A778A6" w:rsidRPr="00A778A6" w:rsidRDefault="00A778A6" w:rsidP="00A778A6">
            <w:pPr>
              <w:spacing w:after="0"/>
              <w:jc w:val="center"/>
              <w:rPr>
                <w:rFonts w:ascii="Times New Roman" w:hAnsi="Times New Roman" w:cs="Times New Roman"/>
                <w:b/>
                <w:bCs/>
                <w:sz w:val="24"/>
                <w:szCs w:val="24"/>
              </w:rPr>
            </w:pPr>
            <w:r w:rsidRPr="00A778A6">
              <w:rPr>
                <w:rFonts w:ascii="Times New Roman" w:hAnsi="Times New Roman" w:cs="Times New Roman"/>
                <w:b/>
                <w:bCs/>
                <w:sz w:val="24"/>
                <w:szCs w:val="24"/>
              </w:rPr>
              <w:t>Christ</w:t>
            </w:r>
          </w:p>
        </w:tc>
      </w:tr>
      <w:tr w:rsidR="00A778A6" w:rsidRPr="00A778A6" w14:paraId="411B1C9A" w14:textId="77777777" w:rsidTr="00994E00">
        <w:tc>
          <w:tcPr>
            <w:tcW w:w="1728" w:type="dxa"/>
            <w:tcBorders>
              <w:top w:val="single" w:sz="4" w:space="0" w:color="auto"/>
              <w:left w:val="single" w:sz="4" w:space="0" w:color="auto"/>
              <w:bottom w:val="single" w:sz="4" w:space="0" w:color="auto"/>
              <w:right w:val="single" w:sz="4" w:space="0" w:color="auto"/>
            </w:tcBorders>
            <w:vAlign w:val="center"/>
            <w:hideMark/>
          </w:tcPr>
          <w:p w14:paraId="2A6BC7D7" w14:textId="77777777" w:rsidR="00A778A6" w:rsidRPr="00A778A6" w:rsidRDefault="00A778A6" w:rsidP="00A778A6">
            <w:pPr>
              <w:spacing w:after="0"/>
              <w:rPr>
                <w:rFonts w:ascii="Times New Roman" w:hAnsi="Times New Roman" w:cs="Times New Roman"/>
                <w:b/>
                <w:bCs/>
                <w:sz w:val="24"/>
                <w:szCs w:val="24"/>
              </w:rPr>
            </w:pPr>
            <w:r w:rsidRPr="00A778A6">
              <w:rPr>
                <w:rFonts w:ascii="Times New Roman" w:hAnsi="Times New Roman" w:cs="Times New Roman"/>
                <w:b/>
                <w:bCs/>
                <w:sz w:val="24"/>
                <w:szCs w:val="24"/>
              </w:rPr>
              <w:t>Action</w:t>
            </w:r>
          </w:p>
        </w:tc>
        <w:tc>
          <w:tcPr>
            <w:tcW w:w="3564" w:type="dxa"/>
            <w:tcBorders>
              <w:top w:val="single" w:sz="4" w:space="0" w:color="auto"/>
              <w:left w:val="single" w:sz="4" w:space="0" w:color="auto"/>
              <w:bottom w:val="single" w:sz="4" w:space="0" w:color="auto"/>
              <w:right w:val="single" w:sz="4" w:space="0" w:color="auto"/>
            </w:tcBorders>
            <w:hideMark/>
          </w:tcPr>
          <w:p w14:paraId="03DE5F0C"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offense</w:t>
            </w:r>
          </w:p>
          <w:p w14:paraId="04F0FDF8"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disobedience</w:t>
            </w:r>
          </w:p>
        </w:tc>
        <w:tc>
          <w:tcPr>
            <w:tcW w:w="3564" w:type="dxa"/>
            <w:tcBorders>
              <w:top w:val="single" w:sz="4" w:space="0" w:color="auto"/>
              <w:left w:val="single" w:sz="4" w:space="0" w:color="auto"/>
              <w:bottom w:val="single" w:sz="4" w:space="0" w:color="auto"/>
              <w:right w:val="single" w:sz="4" w:space="0" w:color="auto"/>
            </w:tcBorders>
            <w:hideMark/>
          </w:tcPr>
          <w:p w14:paraId="2C4BC5D2"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righteousness</w:t>
            </w:r>
          </w:p>
          <w:p w14:paraId="71F0E200"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obedience (went to the cross)</w:t>
            </w:r>
          </w:p>
        </w:tc>
      </w:tr>
      <w:tr w:rsidR="00A778A6" w:rsidRPr="00A778A6" w14:paraId="44C51F2C" w14:textId="77777777" w:rsidTr="00994E00">
        <w:tc>
          <w:tcPr>
            <w:tcW w:w="1728" w:type="dxa"/>
            <w:tcBorders>
              <w:top w:val="single" w:sz="4" w:space="0" w:color="auto"/>
              <w:left w:val="single" w:sz="4" w:space="0" w:color="auto"/>
              <w:bottom w:val="single" w:sz="4" w:space="0" w:color="auto"/>
              <w:right w:val="single" w:sz="4" w:space="0" w:color="auto"/>
            </w:tcBorders>
            <w:vAlign w:val="center"/>
            <w:hideMark/>
          </w:tcPr>
          <w:p w14:paraId="48250A80" w14:textId="77777777" w:rsidR="00A778A6" w:rsidRPr="00A778A6" w:rsidRDefault="00A778A6" w:rsidP="00A778A6">
            <w:pPr>
              <w:spacing w:after="0"/>
              <w:rPr>
                <w:rFonts w:ascii="Times New Roman" w:hAnsi="Times New Roman" w:cs="Times New Roman"/>
                <w:b/>
                <w:bCs/>
                <w:sz w:val="24"/>
                <w:szCs w:val="24"/>
              </w:rPr>
            </w:pPr>
            <w:r w:rsidRPr="00A778A6">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723D3302" wp14:editId="46682600">
                      <wp:simplePos x="0" y="0"/>
                      <wp:positionH relativeFrom="column">
                        <wp:posOffset>688975</wp:posOffset>
                      </wp:positionH>
                      <wp:positionV relativeFrom="paragraph">
                        <wp:posOffset>196850</wp:posOffset>
                      </wp:positionV>
                      <wp:extent cx="2744470" cy="941705"/>
                      <wp:effectExtent l="19050" t="38100" r="55880" b="67945"/>
                      <wp:wrapNone/>
                      <wp:docPr id="18930160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4470" cy="9417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32AFA"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5.5pt" to="270.3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">
                      <v:stroke startarrow="block" endarrow="block"/>
                    </v:line>
                  </w:pict>
                </mc:Fallback>
              </mc:AlternateContent>
            </w:r>
            <w:r w:rsidRPr="00A778A6">
              <w:rPr>
                <w:rFonts w:ascii="Times New Roman" w:hAnsi="Times New Roman" w:cs="Times New Roman"/>
                <w:b/>
                <w:bCs/>
                <w:sz w:val="24"/>
                <w:szCs w:val="24"/>
              </w:rPr>
              <w:t>Result</w:t>
            </w:r>
          </w:p>
        </w:tc>
        <w:tc>
          <w:tcPr>
            <w:tcW w:w="3564" w:type="dxa"/>
            <w:tcBorders>
              <w:top w:val="single" w:sz="4" w:space="0" w:color="auto"/>
              <w:left w:val="single" w:sz="4" w:space="0" w:color="auto"/>
              <w:bottom w:val="single" w:sz="4" w:space="0" w:color="auto"/>
              <w:right w:val="single" w:sz="4" w:space="0" w:color="auto"/>
            </w:tcBorders>
            <w:hideMark/>
          </w:tcPr>
          <w:p w14:paraId="5010A013"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condemnation</w:t>
            </w:r>
          </w:p>
          <w:p w14:paraId="28D9CEFF"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made sinners</w:t>
            </w:r>
          </w:p>
        </w:tc>
        <w:tc>
          <w:tcPr>
            <w:tcW w:w="3564" w:type="dxa"/>
            <w:tcBorders>
              <w:top w:val="single" w:sz="4" w:space="0" w:color="auto"/>
              <w:left w:val="single" w:sz="4" w:space="0" w:color="auto"/>
              <w:bottom w:val="single" w:sz="4" w:space="0" w:color="auto"/>
              <w:right w:val="single" w:sz="4" w:space="0" w:color="auto"/>
            </w:tcBorders>
            <w:hideMark/>
          </w:tcPr>
          <w:p w14:paraId="46E6DB29"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justification that brings eternal life</w:t>
            </w:r>
          </w:p>
          <w:p w14:paraId="21729B86"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made righteous</w:t>
            </w:r>
          </w:p>
        </w:tc>
      </w:tr>
      <w:tr w:rsidR="00A778A6" w:rsidRPr="00A778A6" w14:paraId="4DA06571" w14:textId="77777777" w:rsidTr="00994E00">
        <w:tc>
          <w:tcPr>
            <w:tcW w:w="1728" w:type="dxa"/>
            <w:tcBorders>
              <w:top w:val="single" w:sz="4" w:space="0" w:color="auto"/>
              <w:left w:val="single" w:sz="4" w:space="0" w:color="auto"/>
              <w:bottom w:val="single" w:sz="4" w:space="0" w:color="auto"/>
              <w:right w:val="single" w:sz="4" w:space="0" w:color="auto"/>
            </w:tcBorders>
            <w:vAlign w:val="center"/>
            <w:hideMark/>
          </w:tcPr>
          <w:p w14:paraId="5949BD5D" w14:textId="77777777" w:rsidR="00A778A6" w:rsidRPr="00A778A6" w:rsidRDefault="00A778A6" w:rsidP="00A778A6">
            <w:pPr>
              <w:spacing w:after="0"/>
              <w:rPr>
                <w:rFonts w:ascii="Times New Roman" w:hAnsi="Times New Roman" w:cs="Times New Roman"/>
                <w:b/>
                <w:bCs/>
                <w:sz w:val="24"/>
                <w:szCs w:val="24"/>
              </w:rPr>
            </w:pPr>
            <w:r w:rsidRPr="00A778A6">
              <w:rPr>
                <w:rFonts w:ascii="Times New Roman" w:hAnsi="Times New Roman" w:cs="Times New Roman"/>
                <w:b/>
                <w:bCs/>
                <w:sz w:val="24"/>
                <w:szCs w:val="24"/>
              </w:rPr>
              <w:t>Recipients</w:t>
            </w:r>
          </w:p>
        </w:tc>
        <w:tc>
          <w:tcPr>
            <w:tcW w:w="3564" w:type="dxa"/>
            <w:tcBorders>
              <w:top w:val="single" w:sz="4" w:space="0" w:color="auto"/>
              <w:left w:val="single" w:sz="4" w:space="0" w:color="auto"/>
              <w:bottom w:val="single" w:sz="4" w:space="0" w:color="auto"/>
              <w:right w:val="single" w:sz="4" w:space="0" w:color="auto"/>
            </w:tcBorders>
            <w:hideMark/>
          </w:tcPr>
          <w:p w14:paraId="7CF28594" w14:textId="77777777" w:rsidR="00A778A6" w:rsidRPr="00A778A6" w:rsidRDefault="00A778A6" w:rsidP="00A778A6">
            <w:pPr>
              <w:numPr>
                <w:ilvl w:val="0"/>
                <w:numId w:val="5"/>
              </w:numPr>
              <w:spacing w:after="0"/>
              <w:rPr>
                <w:rFonts w:ascii="Times New Roman" w:hAnsi="Times New Roman" w:cs="Times New Roman"/>
                <w:sz w:val="24"/>
                <w:szCs w:val="24"/>
              </w:rPr>
            </w:pPr>
            <w:proofErr w:type="gramStart"/>
            <w:r w:rsidRPr="00A778A6">
              <w:rPr>
                <w:rFonts w:ascii="Times New Roman" w:hAnsi="Times New Roman" w:cs="Times New Roman"/>
                <w:sz w:val="24"/>
                <w:szCs w:val="24"/>
              </w:rPr>
              <w:t>all</w:t>
            </w:r>
            <w:proofErr w:type="gramEnd"/>
          </w:p>
          <w:p w14:paraId="7EFB7513"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many</w:t>
            </w:r>
          </w:p>
        </w:tc>
        <w:tc>
          <w:tcPr>
            <w:tcW w:w="3564" w:type="dxa"/>
            <w:tcBorders>
              <w:top w:val="single" w:sz="4" w:space="0" w:color="auto"/>
              <w:left w:val="single" w:sz="4" w:space="0" w:color="auto"/>
              <w:bottom w:val="single" w:sz="4" w:space="0" w:color="auto"/>
              <w:right w:val="single" w:sz="4" w:space="0" w:color="auto"/>
            </w:tcBorders>
            <w:hideMark/>
          </w:tcPr>
          <w:p w14:paraId="0FC752EA" w14:textId="77777777" w:rsidR="00A778A6" w:rsidRPr="00A778A6" w:rsidRDefault="00A778A6" w:rsidP="00A778A6">
            <w:pPr>
              <w:numPr>
                <w:ilvl w:val="0"/>
                <w:numId w:val="5"/>
              </w:numPr>
              <w:spacing w:after="0"/>
              <w:rPr>
                <w:rFonts w:ascii="Times New Roman" w:hAnsi="Times New Roman" w:cs="Times New Roman"/>
                <w:sz w:val="24"/>
                <w:szCs w:val="24"/>
              </w:rPr>
            </w:pPr>
            <w:proofErr w:type="gramStart"/>
            <w:r w:rsidRPr="00A778A6">
              <w:rPr>
                <w:rFonts w:ascii="Times New Roman" w:hAnsi="Times New Roman" w:cs="Times New Roman"/>
                <w:sz w:val="24"/>
                <w:szCs w:val="24"/>
              </w:rPr>
              <w:t>all</w:t>
            </w:r>
            <w:proofErr w:type="gramEnd"/>
          </w:p>
          <w:p w14:paraId="6CC49BF8"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many</w:t>
            </w:r>
          </w:p>
        </w:tc>
      </w:tr>
    </w:tbl>
    <w:p w14:paraId="1D606CB4" w14:textId="77777777" w:rsidR="00A778A6" w:rsidRPr="00A778A6" w:rsidRDefault="00A778A6" w:rsidP="00A778A6">
      <w:pPr>
        <w:spacing w:after="0"/>
        <w:rPr>
          <w:rFonts w:ascii="Times New Roman" w:hAnsi="Times New Roman" w:cs="Times New Roman"/>
          <w:sz w:val="24"/>
          <w:szCs w:val="24"/>
        </w:rPr>
      </w:pPr>
    </w:p>
    <w:p w14:paraId="17370844" w14:textId="77777777" w:rsidR="00A778A6" w:rsidRPr="00A778A6" w:rsidRDefault="00A778A6" w:rsidP="00A778A6">
      <w:pPr>
        <w:spacing w:after="0"/>
        <w:rPr>
          <w:rFonts w:ascii="Times New Roman" w:hAnsi="Times New Roman" w:cs="Times New Roman"/>
          <w:sz w:val="24"/>
          <w:szCs w:val="24"/>
        </w:rPr>
      </w:pPr>
      <w:r w:rsidRPr="00A778A6">
        <w:rPr>
          <w:rFonts w:ascii="Times New Roman" w:hAnsi="Times New Roman" w:cs="Times New Roman"/>
          <w:sz w:val="24"/>
          <w:szCs w:val="24"/>
        </w:rPr>
        <w:t xml:space="preserve">If eternal life means “eternal union with God”, how does having </w:t>
      </w:r>
      <w:r w:rsidRPr="00A778A6">
        <w:rPr>
          <w:rFonts w:ascii="Times New Roman" w:hAnsi="Times New Roman" w:cs="Times New Roman"/>
          <w:b/>
          <w:bCs/>
          <w:sz w:val="24"/>
          <w:szCs w:val="24"/>
        </w:rPr>
        <w:t>eternal</w:t>
      </w:r>
      <w:r w:rsidRPr="00A778A6">
        <w:rPr>
          <w:rFonts w:ascii="Times New Roman" w:hAnsi="Times New Roman" w:cs="Times New Roman"/>
          <w:sz w:val="24"/>
          <w:szCs w:val="24"/>
        </w:rPr>
        <w:t xml:space="preserve"> life affect my day to day life?</w:t>
      </w:r>
    </w:p>
    <w:p w14:paraId="3544C822"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we live with eternity’s values in view</w:t>
      </w:r>
    </w:p>
    <w:p w14:paraId="2ABE995E"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our union with God motivates us to live not for the moment</w:t>
      </w:r>
    </w:p>
    <w:p w14:paraId="6D0E7CE5" w14:textId="77777777" w:rsidR="00A778A6" w:rsidRPr="00A778A6" w:rsidRDefault="00A778A6" w:rsidP="00A778A6">
      <w:pPr>
        <w:numPr>
          <w:ilvl w:val="0"/>
          <w:numId w:val="5"/>
        </w:numPr>
        <w:spacing w:after="0"/>
        <w:rPr>
          <w:rFonts w:ascii="Times New Roman" w:hAnsi="Times New Roman" w:cs="Times New Roman"/>
          <w:sz w:val="24"/>
          <w:szCs w:val="24"/>
        </w:rPr>
      </w:pPr>
      <w:proofErr w:type="gramStart"/>
      <w:r w:rsidRPr="00A778A6">
        <w:rPr>
          <w:rFonts w:ascii="Times New Roman" w:hAnsi="Times New Roman" w:cs="Times New Roman"/>
          <w:sz w:val="24"/>
          <w:szCs w:val="24"/>
        </w:rPr>
        <w:t>we</w:t>
      </w:r>
      <w:proofErr w:type="gramEnd"/>
      <w:r w:rsidRPr="00A778A6">
        <w:rPr>
          <w:rFonts w:ascii="Times New Roman" w:hAnsi="Times New Roman" w:cs="Times New Roman"/>
          <w:sz w:val="24"/>
          <w:szCs w:val="24"/>
        </w:rPr>
        <w:t xml:space="preserve"> spend our time, our resources on things that have eternal value</w:t>
      </w:r>
    </w:p>
    <w:p w14:paraId="5FDA3D8C" w14:textId="77777777" w:rsidR="00A778A6" w:rsidRPr="00A778A6" w:rsidRDefault="00A778A6" w:rsidP="00A778A6">
      <w:pPr>
        <w:numPr>
          <w:ilvl w:val="0"/>
          <w:numId w:val="5"/>
        </w:numPr>
        <w:spacing w:after="0"/>
        <w:rPr>
          <w:rFonts w:ascii="Times New Roman" w:hAnsi="Times New Roman" w:cs="Times New Roman"/>
          <w:sz w:val="24"/>
          <w:szCs w:val="24"/>
        </w:rPr>
      </w:pPr>
      <w:proofErr w:type="gramStart"/>
      <w:r w:rsidRPr="00A778A6">
        <w:rPr>
          <w:rFonts w:ascii="Times New Roman" w:hAnsi="Times New Roman" w:cs="Times New Roman"/>
          <w:sz w:val="24"/>
          <w:szCs w:val="24"/>
        </w:rPr>
        <w:t>we</w:t>
      </w:r>
      <w:proofErr w:type="gramEnd"/>
      <w:r w:rsidRPr="00A778A6">
        <w:rPr>
          <w:rFonts w:ascii="Times New Roman" w:hAnsi="Times New Roman" w:cs="Times New Roman"/>
          <w:sz w:val="24"/>
          <w:szCs w:val="24"/>
        </w:rPr>
        <w:t xml:space="preserve"> have a concern, a burden for those who do </w:t>
      </w:r>
      <w:r w:rsidRPr="00A778A6">
        <w:rPr>
          <w:rFonts w:ascii="Times New Roman" w:hAnsi="Times New Roman" w:cs="Times New Roman"/>
          <w:sz w:val="24"/>
          <w:szCs w:val="24"/>
          <w:u w:val="single"/>
        </w:rPr>
        <w:t>not</w:t>
      </w:r>
      <w:r w:rsidRPr="00A778A6">
        <w:rPr>
          <w:rFonts w:ascii="Times New Roman" w:hAnsi="Times New Roman" w:cs="Times New Roman"/>
          <w:sz w:val="24"/>
          <w:szCs w:val="24"/>
        </w:rPr>
        <w:t xml:space="preserve"> </w:t>
      </w:r>
      <w:proofErr w:type="spellStart"/>
      <w:r w:rsidRPr="00A778A6">
        <w:rPr>
          <w:rFonts w:ascii="Times New Roman" w:hAnsi="Times New Roman" w:cs="Times New Roman"/>
          <w:sz w:val="24"/>
          <w:szCs w:val="24"/>
        </w:rPr>
        <w:t>posses</w:t>
      </w:r>
      <w:proofErr w:type="spellEnd"/>
      <w:r w:rsidRPr="00A778A6">
        <w:rPr>
          <w:rFonts w:ascii="Times New Roman" w:hAnsi="Times New Roman" w:cs="Times New Roman"/>
          <w:sz w:val="24"/>
          <w:szCs w:val="24"/>
        </w:rPr>
        <w:t xml:space="preserve"> eternal life</w:t>
      </w:r>
    </w:p>
    <w:p w14:paraId="5278147A"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we are obedient to the Lord, in submission to God</w:t>
      </w:r>
    </w:p>
    <w:p w14:paraId="63B66662" w14:textId="77777777" w:rsidR="00A778A6" w:rsidRPr="00A778A6" w:rsidRDefault="00A778A6" w:rsidP="00A778A6">
      <w:pPr>
        <w:numPr>
          <w:ilvl w:val="0"/>
          <w:numId w:val="5"/>
        </w:numPr>
        <w:spacing w:after="0"/>
        <w:rPr>
          <w:rFonts w:ascii="Times New Roman" w:hAnsi="Times New Roman" w:cs="Times New Roman"/>
          <w:sz w:val="24"/>
          <w:szCs w:val="24"/>
        </w:rPr>
      </w:pPr>
      <w:r w:rsidRPr="00A778A6">
        <w:rPr>
          <w:rFonts w:ascii="Times New Roman" w:hAnsi="Times New Roman" w:cs="Times New Roman"/>
          <w:sz w:val="24"/>
          <w:szCs w:val="24"/>
        </w:rPr>
        <w:t>heeding the direction of the Holy Spirit within our lives</w:t>
      </w:r>
    </w:p>
    <w:p w14:paraId="6782A42D" w14:textId="77777777" w:rsidR="00A778A6" w:rsidRPr="00A778A6" w:rsidRDefault="00A778A6" w:rsidP="00A778A6">
      <w:pPr>
        <w:spacing w:after="0"/>
        <w:rPr>
          <w:rFonts w:ascii="Times New Roman" w:hAnsi="Times New Roman" w:cs="Times New Roman"/>
          <w:sz w:val="24"/>
          <w:szCs w:val="24"/>
        </w:rPr>
      </w:pPr>
    </w:p>
    <w:p w14:paraId="30B3FE08" w14:textId="77777777" w:rsidR="00432F1C" w:rsidRPr="00432F1C" w:rsidRDefault="00432F1C" w:rsidP="00432F1C">
      <w:pPr>
        <w:spacing w:after="0"/>
        <w:rPr>
          <w:rFonts w:ascii="Times New Roman" w:hAnsi="Times New Roman" w:cs="Times New Roman"/>
          <w:sz w:val="24"/>
          <w:szCs w:val="24"/>
        </w:rPr>
      </w:pPr>
      <w:r w:rsidRPr="00432F1C">
        <w:rPr>
          <w:rFonts w:ascii="Times New Roman" w:hAnsi="Times New Roman" w:cs="Times New Roman"/>
          <w:sz w:val="24"/>
          <w:szCs w:val="24"/>
        </w:rPr>
        <w:t xml:space="preserve">What does it mean to you </w:t>
      </w:r>
      <w:proofErr w:type="gramStart"/>
      <w:r w:rsidRPr="00432F1C">
        <w:rPr>
          <w:rFonts w:ascii="Times New Roman" w:hAnsi="Times New Roman" w:cs="Times New Roman"/>
          <w:sz w:val="24"/>
          <w:szCs w:val="24"/>
        </w:rPr>
        <w:t>that where</w:t>
      </w:r>
      <w:proofErr w:type="gramEnd"/>
      <w:r w:rsidRPr="00432F1C">
        <w:rPr>
          <w:rFonts w:ascii="Times New Roman" w:hAnsi="Times New Roman" w:cs="Times New Roman"/>
          <w:sz w:val="24"/>
          <w:szCs w:val="24"/>
        </w:rPr>
        <w:t xml:space="preserve"> sin multiplied, grace multiplied even more? </w:t>
      </w:r>
    </w:p>
    <w:p w14:paraId="04254629" w14:textId="77777777" w:rsidR="00432F1C" w:rsidRPr="00432F1C" w:rsidRDefault="00432F1C" w:rsidP="00432F1C">
      <w:pPr>
        <w:numPr>
          <w:ilvl w:val="0"/>
          <w:numId w:val="6"/>
        </w:numPr>
        <w:spacing w:after="0"/>
        <w:rPr>
          <w:rFonts w:ascii="Times New Roman" w:hAnsi="Times New Roman" w:cs="Times New Roman"/>
          <w:sz w:val="24"/>
          <w:szCs w:val="24"/>
        </w:rPr>
      </w:pPr>
      <w:r w:rsidRPr="00432F1C">
        <w:rPr>
          <w:rFonts w:ascii="Times New Roman" w:hAnsi="Times New Roman" w:cs="Times New Roman"/>
          <w:sz w:val="24"/>
          <w:szCs w:val="24"/>
        </w:rPr>
        <w:t>God’s grace overcame the influence of sin</w:t>
      </w:r>
    </w:p>
    <w:p w14:paraId="250150CA" w14:textId="77777777" w:rsidR="00432F1C" w:rsidRPr="00432F1C" w:rsidRDefault="00432F1C" w:rsidP="00432F1C">
      <w:pPr>
        <w:numPr>
          <w:ilvl w:val="0"/>
          <w:numId w:val="6"/>
        </w:numPr>
        <w:spacing w:after="0"/>
        <w:rPr>
          <w:rFonts w:ascii="Times New Roman" w:hAnsi="Times New Roman" w:cs="Times New Roman"/>
          <w:sz w:val="24"/>
          <w:szCs w:val="24"/>
        </w:rPr>
      </w:pPr>
      <w:r w:rsidRPr="00432F1C">
        <w:rPr>
          <w:rFonts w:ascii="Times New Roman" w:hAnsi="Times New Roman" w:cs="Times New Roman"/>
          <w:sz w:val="24"/>
          <w:szCs w:val="24"/>
        </w:rPr>
        <w:t>God is at work in the lives of those who come in repentance and faith</w:t>
      </w:r>
    </w:p>
    <w:p w14:paraId="3E850A35" w14:textId="77777777" w:rsidR="00432F1C" w:rsidRPr="00432F1C" w:rsidRDefault="00432F1C" w:rsidP="00432F1C">
      <w:pPr>
        <w:numPr>
          <w:ilvl w:val="0"/>
          <w:numId w:val="6"/>
        </w:numPr>
        <w:spacing w:after="0"/>
        <w:rPr>
          <w:rFonts w:ascii="Times New Roman" w:hAnsi="Times New Roman" w:cs="Times New Roman"/>
          <w:sz w:val="24"/>
          <w:szCs w:val="24"/>
        </w:rPr>
      </w:pPr>
      <w:r w:rsidRPr="00432F1C">
        <w:rPr>
          <w:rFonts w:ascii="Times New Roman" w:hAnsi="Times New Roman" w:cs="Times New Roman"/>
          <w:sz w:val="24"/>
          <w:szCs w:val="24"/>
        </w:rPr>
        <w:t>God can change a person for good more than sin can make him/her bad</w:t>
      </w:r>
    </w:p>
    <w:p w14:paraId="19E145BD" w14:textId="77777777" w:rsidR="00A778A6" w:rsidRPr="00A778A6" w:rsidRDefault="00A778A6" w:rsidP="00A778A6">
      <w:pPr>
        <w:spacing w:after="0"/>
        <w:rPr>
          <w:rFonts w:ascii="Times New Roman" w:hAnsi="Times New Roman" w:cs="Times New Roman"/>
          <w:sz w:val="24"/>
          <w:szCs w:val="24"/>
        </w:rPr>
      </w:pPr>
    </w:p>
    <w:p w14:paraId="0C0E0370" w14:textId="5C45BE7F"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A80686" wp14:editId="2D699439">
                <wp:simplePos x="0" y="0"/>
                <wp:positionH relativeFrom="column">
                  <wp:posOffset>1264920</wp:posOffset>
                </wp:positionH>
                <wp:positionV relativeFrom="page">
                  <wp:posOffset>8982405</wp:posOffset>
                </wp:positionV>
                <wp:extent cx="3247390" cy="511175"/>
                <wp:effectExtent l="19050" t="38100" r="29210" b="41275"/>
                <wp:wrapSquare wrapText="bothSides"/>
                <wp:docPr id="4" name="Text Box 4"/>
                <wp:cNvGraphicFramePr/>
                <a:graphic xmlns:a="http://schemas.openxmlformats.org/drawingml/2006/main">
                  <a:graphicData uri="http://schemas.microsoft.com/office/word/2010/wordprocessingShape">
                    <wps:wsp>
                      <wps:cNvSpPr txBox="1"/>
                      <wps:spPr>
                        <a:xfrm>
                          <a:off x="0" y="0"/>
                          <a:ext cx="3247390" cy="511175"/>
                        </a:xfrm>
                        <a:custGeom>
                          <a:avLst/>
                          <a:gdLst>
                            <a:gd name="connsiteX0" fmla="*/ 0 w 3247390"/>
                            <a:gd name="connsiteY0" fmla="*/ 0 h 511175"/>
                            <a:gd name="connsiteX1" fmla="*/ 476284 w 3247390"/>
                            <a:gd name="connsiteY1" fmla="*/ 0 h 511175"/>
                            <a:gd name="connsiteX2" fmla="*/ 1017516 w 3247390"/>
                            <a:gd name="connsiteY2" fmla="*/ 0 h 511175"/>
                            <a:gd name="connsiteX3" fmla="*/ 1623695 w 3247390"/>
                            <a:gd name="connsiteY3" fmla="*/ 0 h 511175"/>
                            <a:gd name="connsiteX4" fmla="*/ 2067505 w 3247390"/>
                            <a:gd name="connsiteY4" fmla="*/ 0 h 511175"/>
                            <a:gd name="connsiteX5" fmla="*/ 2511315 w 3247390"/>
                            <a:gd name="connsiteY5" fmla="*/ 0 h 511175"/>
                            <a:gd name="connsiteX6" fmla="*/ 3247390 w 3247390"/>
                            <a:gd name="connsiteY6" fmla="*/ 0 h 511175"/>
                            <a:gd name="connsiteX7" fmla="*/ 3247390 w 3247390"/>
                            <a:gd name="connsiteY7" fmla="*/ 511175 h 511175"/>
                            <a:gd name="connsiteX8" fmla="*/ 2738632 w 3247390"/>
                            <a:gd name="connsiteY8" fmla="*/ 511175 h 511175"/>
                            <a:gd name="connsiteX9" fmla="*/ 2132453 w 3247390"/>
                            <a:gd name="connsiteY9" fmla="*/ 511175 h 511175"/>
                            <a:gd name="connsiteX10" fmla="*/ 1591221 w 3247390"/>
                            <a:gd name="connsiteY10" fmla="*/ 511175 h 511175"/>
                            <a:gd name="connsiteX11" fmla="*/ 1017516 w 3247390"/>
                            <a:gd name="connsiteY11" fmla="*/ 511175 h 511175"/>
                            <a:gd name="connsiteX12" fmla="*/ 541232 w 3247390"/>
                            <a:gd name="connsiteY12" fmla="*/ 511175 h 511175"/>
                            <a:gd name="connsiteX13" fmla="*/ 0 w 3247390"/>
                            <a:gd name="connsiteY13" fmla="*/ 511175 h 511175"/>
                            <a:gd name="connsiteX14" fmla="*/ 0 w 3247390"/>
                            <a:gd name="connsiteY14" fmla="*/ 0 h 511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47390" h="511175" fill="none" extrusionOk="0">
                              <a:moveTo>
                                <a:pt x="0" y="0"/>
                              </a:moveTo>
                              <a:cubicBezTo>
                                <a:pt x="110243" y="-49900"/>
                                <a:pt x="353056" y="6855"/>
                                <a:pt x="476284" y="0"/>
                              </a:cubicBezTo>
                              <a:cubicBezTo>
                                <a:pt x="599512" y="-6855"/>
                                <a:pt x="759533" y="2630"/>
                                <a:pt x="1017516" y="0"/>
                              </a:cubicBezTo>
                              <a:cubicBezTo>
                                <a:pt x="1275499" y="-2630"/>
                                <a:pt x="1480088" y="56305"/>
                                <a:pt x="1623695" y="0"/>
                              </a:cubicBezTo>
                              <a:cubicBezTo>
                                <a:pt x="1767302" y="-56305"/>
                                <a:pt x="1847826" y="7669"/>
                                <a:pt x="2067505" y="0"/>
                              </a:cubicBezTo>
                              <a:cubicBezTo>
                                <a:pt x="2287184" y="-7669"/>
                                <a:pt x="2395325" y="4983"/>
                                <a:pt x="2511315" y="0"/>
                              </a:cubicBezTo>
                              <a:cubicBezTo>
                                <a:pt x="2627305" y="-4983"/>
                                <a:pt x="2920641" y="68125"/>
                                <a:pt x="3247390" y="0"/>
                              </a:cubicBezTo>
                              <a:cubicBezTo>
                                <a:pt x="3280626" y="150237"/>
                                <a:pt x="3218303" y="288412"/>
                                <a:pt x="3247390" y="511175"/>
                              </a:cubicBezTo>
                              <a:cubicBezTo>
                                <a:pt x="3100364" y="566385"/>
                                <a:pt x="2961989" y="477106"/>
                                <a:pt x="2738632" y="511175"/>
                              </a:cubicBezTo>
                              <a:cubicBezTo>
                                <a:pt x="2515275" y="545244"/>
                                <a:pt x="2387043" y="484818"/>
                                <a:pt x="2132453" y="511175"/>
                              </a:cubicBezTo>
                              <a:cubicBezTo>
                                <a:pt x="1877863" y="537532"/>
                                <a:pt x="1830464" y="507457"/>
                                <a:pt x="1591221" y="511175"/>
                              </a:cubicBezTo>
                              <a:cubicBezTo>
                                <a:pt x="1351978" y="514893"/>
                                <a:pt x="1245577" y="472929"/>
                                <a:pt x="1017516" y="511175"/>
                              </a:cubicBezTo>
                              <a:cubicBezTo>
                                <a:pt x="789456" y="549421"/>
                                <a:pt x="753327" y="455578"/>
                                <a:pt x="541232" y="511175"/>
                              </a:cubicBezTo>
                              <a:cubicBezTo>
                                <a:pt x="329137" y="566772"/>
                                <a:pt x="246113" y="466098"/>
                                <a:pt x="0" y="511175"/>
                              </a:cubicBezTo>
                              <a:cubicBezTo>
                                <a:pt x="-34745" y="322292"/>
                                <a:pt x="1449" y="192174"/>
                                <a:pt x="0" y="0"/>
                              </a:cubicBezTo>
                              <a:close/>
                            </a:path>
                            <a:path w="3247390" h="511175" stroke="0" extrusionOk="0">
                              <a:moveTo>
                                <a:pt x="0" y="0"/>
                              </a:moveTo>
                              <a:cubicBezTo>
                                <a:pt x="163586" y="-39983"/>
                                <a:pt x="314102" y="18745"/>
                                <a:pt x="573706" y="0"/>
                              </a:cubicBezTo>
                              <a:cubicBezTo>
                                <a:pt x="833310" y="-18745"/>
                                <a:pt x="824281" y="53147"/>
                                <a:pt x="1049989" y="0"/>
                              </a:cubicBezTo>
                              <a:cubicBezTo>
                                <a:pt x="1275697" y="-53147"/>
                                <a:pt x="1358183" y="44690"/>
                                <a:pt x="1493799" y="0"/>
                              </a:cubicBezTo>
                              <a:cubicBezTo>
                                <a:pt x="1629415" y="-44690"/>
                                <a:pt x="1723529" y="528"/>
                                <a:pt x="1937609" y="0"/>
                              </a:cubicBezTo>
                              <a:cubicBezTo>
                                <a:pt x="2151689" y="-528"/>
                                <a:pt x="2315580" y="6532"/>
                                <a:pt x="2446367" y="0"/>
                              </a:cubicBezTo>
                              <a:cubicBezTo>
                                <a:pt x="2577154" y="-6532"/>
                                <a:pt x="2937205" y="46461"/>
                                <a:pt x="3247390" y="0"/>
                              </a:cubicBezTo>
                              <a:cubicBezTo>
                                <a:pt x="3282278" y="191341"/>
                                <a:pt x="3211135" y="359249"/>
                                <a:pt x="3247390" y="511175"/>
                              </a:cubicBezTo>
                              <a:cubicBezTo>
                                <a:pt x="3034262" y="539294"/>
                                <a:pt x="2904719" y="463635"/>
                                <a:pt x="2803580" y="511175"/>
                              </a:cubicBezTo>
                              <a:cubicBezTo>
                                <a:pt x="2702441" y="558715"/>
                                <a:pt x="2488735" y="476001"/>
                                <a:pt x="2229874" y="511175"/>
                              </a:cubicBezTo>
                              <a:cubicBezTo>
                                <a:pt x="1971013" y="546349"/>
                                <a:pt x="1948682" y="463246"/>
                                <a:pt x="1688643" y="511175"/>
                              </a:cubicBezTo>
                              <a:cubicBezTo>
                                <a:pt x="1428604" y="559104"/>
                                <a:pt x="1341959" y="466565"/>
                                <a:pt x="1147411" y="511175"/>
                              </a:cubicBezTo>
                              <a:cubicBezTo>
                                <a:pt x="952863" y="555785"/>
                                <a:pt x="741121" y="484860"/>
                                <a:pt x="606179" y="511175"/>
                              </a:cubicBezTo>
                              <a:cubicBezTo>
                                <a:pt x="471237" y="537490"/>
                                <a:pt x="213844" y="473427"/>
                                <a:pt x="0" y="511175"/>
                              </a:cubicBezTo>
                              <a:cubicBezTo>
                                <a:pt x="-26078" y="396364"/>
                                <a:pt x="8240" y="20306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605497895">
                                <a:prstGeom prst="rect">
                                  <a:avLst/>
                                </a:prstGeom>
                                <ask:type>
                                  <ask:lineSketchScribble/>
                                </ask:type>
                              </ask:lineSketchStyleProps>
                            </a:ext>
                          </a:extLst>
                        </a:ln>
                      </wps:spPr>
                      <wps:txbx>
                        <w:txbxContent>
                          <w:p w14:paraId="552C8AA0"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80686" id="Text Box 4" o:spid="_x0000_s1027" type="#_x0000_t202" style="position:absolute;margin-left:99.6pt;margin-top:707.3pt;width:255.7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" fillcolor="white [3201]" strokeweight=".5pt">
                <v:textbox>
                  <w:txbxContent>
                    <w:p w14:paraId="552C8AA0"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10A687BD" w14:textId="689D724F"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r w:rsidR="00622F00" w:rsidRPr="00622F00">
        <w:rPr>
          <w:noProof/>
        </w:rPr>
        <w:t xml:space="preserve"> </w:t>
      </w:r>
    </w:p>
    <w:p w14:paraId="0DF81B3D" w14:textId="7B372D91" w:rsidR="00432F1C" w:rsidRPr="00432F1C" w:rsidRDefault="00622F00" w:rsidP="00432F1C">
      <w:pPr>
        <w:spacing w:after="0"/>
        <w:rPr>
          <w:rFonts w:ascii="Comic Sans MS" w:hAnsi="Comic Sans MS" w:cs="Times New Roman"/>
          <w:sz w:val="24"/>
          <w:szCs w:val="24"/>
        </w:rPr>
      </w:pPr>
      <w:r>
        <w:rPr>
          <w:noProof/>
        </w:rPr>
        <w:drawing>
          <wp:anchor distT="0" distB="0" distL="114300" distR="114300" simplePos="0" relativeHeight="251669504" behindDoc="0" locked="0" layoutInCell="1" allowOverlap="1" wp14:anchorId="05A5CDB9" wp14:editId="79F77C46">
            <wp:simplePos x="0" y="0"/>
            <wp:positionH relativeFrom="column">
              <wp:posOffset>4940025</wp:posOffset>
            </wp:positionH>
            <wp:positionV relativeFrom="paragraph">
              <wp:posOffset>53387</wp:posOffset>
            </wp:positionV>
            <wp:extent cx="1099820" cy="1449070"/>
            <wp:effectExtent l="0" t="0" r="5080" b="0"/>
            <wp:wrapSquare wrapText="bothSides"/>
            <wp:docPr id="1300423775" name="Picture 1" descr="A qr code with a car and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23775" name="Picture 1" descr="A qr code with a car and cartoon characters&#10;&#10;AI-generated content may be incorrect."/>
                    <pic:cNvPicPr/>
                  </pic:nvPicPr>
                  <pic:blipFill>
                    <a:blip r:embed="rId11"/>
                    <a:stretch>
                      <a:fillRect/>
                    </a:stretch>
                  </pic:blipFill>
                  <pic:spPr>
                    <a:xfrm>
                      <a:off x="0" y="0"/>
                      <a:ext cx="1099820" cy="1449070"/>
                    </a:xfrm>
                    <a:prstGeom prst="rect">
                      <a:avLst/>
                    </a:prstGeom>
                  </pic:spPr>
                </pic:pic>
              </a:graphicData>
            </a:graphic>
            <wp14:sizeRelH relativeFrom="margin">
              <wp14:pctWidth>0</wp14:pctWidth>
            </wp14:sizeRelH>
            <wp14:sizeRelV relativeFrom="margin">
              <wp14:pctHeight>0</wp14:pctHeight>
            </wp14:sizeRelV>
          </wp:anchor>
        </w:drawing>
      </w:r>
      <w:r w:rsidR="00432F1C" w:rsidRPr="00432F1C">
        <w:rPr>
          <w:rFonts w:ascii="Comic Sans MS" w:hAnsi="Comic Sans MS" w:cs="Times New Roman"/>
          <w:sz w:val="24"/>
          <w:szCs w:val="24"/>
        </w:rPr>
        <w:t xml:space="preserve">Gifts to be opened. </w:t>
      </w:r>
    </w:p>
    <w:p w14:paraId="0239B7CC" w14:textId="7777777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 xml:space="preserve">Gifts aren’t gifts until they’re received and opened. </w:t>
      </w:r>
    </w:p>
    <w:p w14:paraId="7B4CCF45" w14:textId="7777777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 xml:space="preserve">Have you received the gift of being made right with God? </w:t>
      </w:r>
    </w:p>
    <w:p w14:paraId="4CB872D1" w14:textId="7777777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If you haven’t, you can begin the relationship with Jesus right now</w:t>
      </w:r>
    </w:p>
    <w:p w14:paraId="5B19AA4B" w14:textId="7777777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 xml:space="preserve">Admit you are a sinner in need of a Savior. </w:t>
      </w:r>
    </w:p>
    <w:p w14:paraId="02A6EE72" w14:textId="7777777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Believe Jesus died for your sin and rose to life again.</w:t>
      </w:r>
    </w:p>
    <w:p w14:paraId="59162DCE" w14:textId="7777777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Confess Him as Lord and Savior.</w:t>
      </w:r>
    </w:p>
    <w:p w14:paraId="42E81FFD" w14:textId="77777777" w:rsidR="00432F1C" w:rsidRPr="00432F1C" w:rsidRDefault="00432F1C" w:rsidP="00432F1C">
      <w:pPr>
        <w:spacing w:after="0"/>
        <w:rPr>
          <w:rFonts w:ascii="Comic Sans MS" w:hAnsi="Comic Sans MS" w:cs="Times New Roman"/>
          <w:sz w:val="24"/>
          <w:szCs w:val="24"/>
        </w:rPr>
      </w:pPr>
    </w:p>
    <w:p w14:paraId="5E2009D2" w14:textId="77777777" w:rsidR="00432F1C" w:rsidRPr="00432F1C" w:rsidRDefault="00432F1C" w:rsidP="00432F1C">
      <w:pPr>
        <w:spacing w:after="0"/>
        <w:rPr>
          <w:rFonts w:ascii="Comic Sans MS" w:hAnsi="Comic Sans MS" w:cs="Times New Roman"/>
          <w:sz w:val="24"/>
          <w:szCs w:val="24"/>
        </w:rPr>
      </w:pPr>
      <w:r w:rsidRPr="00432F1C">
        <w:rPr>
          <w:rFonts w:ascii="Comic Sans MS" w:hAnsi="Comic Sans MS" w:cs="Times New Roman"/>
          <w:sz w:val="24"/>
          <w:szCs w:val="24"/>
        </w:rPr>
        <w:t xml:space="preserve">Steps to reconciliation. </w:t>
      </w:r>
    </w:p>
    <w:p w14:paraId="0E25A01F" w14:textId="41090AA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 xml:space="preserve">God took big steps to reconcile us to Himself. </w:t>
      </w:r>
    </w:p>
    <w:p w14:paraId="547C8F24" w14:textId="7777777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 xml:space="preserve">Who are the people with whom you need to reconcile? </w:t>
      </w:r>
    </w:p>
    <w:p w14:paraId="498C35AA" w14:textId="1B5C6D65"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 xml:space="preserve">What steps can you take to begin that process? </w:t>
      </w:r>
    </w:p>
    <w:p w14:paraId="22F38F94" w14:textId="77777777"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Get started this week.</w:t>
      </w:r>
    </w:p>
    <w:p w14:paraId="74D7EBEA" w14:textId="625A6FEF" w:rsidR="00432F1C" w:rsidRPr="00432F1C" w:rsidRDefault="00432F1C" w:rsidP="00432F1C">
      <w:pPr>
        <w:spacing w:after="0"/>
        <w:rPr>
          <w:rFonts w:ascii="Comic Sans MS" w:hAnsi="Comic Sans MS" w:cs="Times New Roman"/>
          <w:sz w:val="24"/>
          <w:szCs w:val="24"/>
        </w:rPr>
      </w:pPr>
    </w:p>
    <w:p w14:paraId="1A827755" w14:textId="77777777" w:rsidR="00432F1C" w:rsidRPr="00432F1C" w:rsidRDefault="00432F1C" w:rsidP="00432F1C">
      <w:pPr>
        <w:spacing w:after="0"/>
        <w:rPr>
          <w:rFonts w:ascii="Comic Sans MS" w:hAnsi="Comic Sans MS" w:cs="Times New Roman"/>
          <w:sz w:val="24"/>
          <w:szCs w:val="24"/>
        </w:rPr>
      </w:pPr>
      <w:r w:rsidRPr="00432F1C">
        <w:rPr>
          <w:rFonts w:ascii="Comic Sans MS" w:hAnsi="Comic Sans MS" w:cs="Times New Roman"/>
          <w:sz w:val="24"/>
          <w:szCs w:val="24"/>
        </w:rPr>
        <w:t xml:space="preserve">A message to deliver. </w:t>
      </w:r>
    </w:p>
    <w:p w14:paraId="1A28AD28" w14:textId="082200DA"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 xml:space="preserve">Tell others about God’s amazing gift of reconciliation. </w:t>
      </w:r>
    </w:p>
    <w:p w14:paraId="258790A1" w14:textId="7E3F4F5E" w:rsidR="00432F1C" w:rsidRPr="00432F1C"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Make an appointment in the next week or two.</w:t>
      </w:r>
    </w:p>
    <w:p w14:paraId="5FB227A6" w14:textId="7D7CD469" w:rsidR="00811075" w:rsidRDefault="00432F1C" w:rsidP="00432F1C">
      <w:pPr>
        <w:pStyle w:val="ListParagraph"/>
        <w:numPr>
          <w:ilvl w:val="0"/>
          <w:numId w:val="9"/>
        </w:numPr>
        <w:spacing w:after="0"/>
        <w:rPr>
          <w:rFonts w:ascii="Comic Sans MS" w:hAnsi="Comic Sans MS" w:cs="Times New Roman"/>
          <w:sz w:val="20"/>
          <w:szCs w:val="20"/>
        </w:rPr>
      </w:pPr>
      <w:r w:rsidRPr="00432F1C">
        <w:rPr>
          <w:rFonts w:ascii="Comic Sans MS" w:hAnsi="Comic Sans MS" w:cs="Times New Roman"/>
          <w:sz w:val="20"/>
          <w:szCs w:val="20"/>
        </w:rPr>
        <w:t>Share your faith story with a family member, friend, or neighbor</w:t>
      </w:r>
    </w:p>
    <w:p w14:paraId="30ADCC3E" w14:textId="6354E6EE" w:rsidR="00F30D1A" w:rsidRDefault="00F30D1A" w:rsidP="00F30D1A">
      <w:pPr>
        <w:spacing w:after="0"/>
        <w:rPr>
          <w:rFonts w:ascii="Comic Sans MS" w:hAnsi="Comic Sans MS" w:cs="Times New Roman"/>
          <w:sz w:val="20"/>
          <w:szCs w:val="20"/>
        </w:rPr>
      </w:pPr>
      <w:r>
        <w:rPr>
          <w:rFonts w:ascii="Comic Sans MS" w:hAnsi="Comic Sans MS" w:cs="Times New Roman"/>
          <w:noProof/>
          <w:sz w:val="20"/>
          <w:szCs w:val="20"/>
        </w:rPr>
        <mc:AlternateContent>
          <mc:Choice Requires="wps">
            <w:drawing>
              <wp:anchor distT="0" distB="0" distL="114300" distR="114300" simplePos="0" relativeHeight="251666432" behindDoc="0" locked="0" layoutInCell="1" allowOverlap="1" wp14:anchorId="4B2C2242" wp14:editId="753DF34C">
                <wp:simplePos x="0" y="0"/>
                <wp:positionH relativeFrom="column">
                  <wp:posOffset>880896</wp:posOffset>
                </wp:positionH>
                <wp:positionV relativeFrom="paragraph">
                  <wp:posOffset>177734</wp:posOffset>
                </wp:positionV>
                <wp:extent cx="4348362" cy="573206"/>
                <wp:effectExtent l="0" t="0" r="0" b="0"/>
                <wp:wrapNone/>
                <wp:docPr id="2113909990" name="Text Box 1"/>
                <wp:cNvGraphicFramePr/>
                <a:graphic xmlns:a="http://schemas.openxmlformats.org/drawingml/2006/main">
                  <a:graphicData uri="http://schemas.microsoft.com/office/word/2010/wordprocessingShape">
                    <wps:wsp>
                      <wps:cNvSpPr txBox="1"/>
                      <wps:spPr>
                        <a:xfrm>
                          <a:off x="0" y="0"/>
                          <a:ext cx="4348362" cy="573206"/>
                        </a:xfrm>
                        <a:prstGeom prst="rect">
                          <a:avLst/>
                        </a:prstGeom>
                        <a:solidFill>
                          <a:schemeClr val="lt1"/>
                        </a:solidFill>
                        <a:ln w="6350">
                          <a:noFill/>
                        </a:ln>
                      </wps:spPr>
                      <wps:txbx>
                        <w:txbxContent>
                          <w:p w14:paraId="0D139B68" w14:textId="04C963F8" w:rsidR="00F30D1A" w:rsidRPr="00F30D1A" w:rsidRDefault="00F30D1A" w:rsidP="00F30D1A">
                            <w:pPr>
                              <w:jc w:val="center"/>
                              <w:rPr>
                                <w:rFonts w:ascii="Comic Sans MS" w:hAnsi="Comic Sans MS"/>
                                <w:sz w:val="12"/>
                                <w:szCs w:val="12"/>
                              </w:rPr>
                            </w:pPr>
                            <w:r>
                              <w:rPr>
                                <w:rFonts w:ascii="Comic Sans MS" w:hAnsi="Comic Sans MS"/>
                                <w:sz w:val="24"/>
                                <w:szCs w:val="24"/>
                              </w:rPr>
                              <w:t xml:space="preserve">Double Puzzle   </w:t>
                            </w:r>
                            <w:r w:rsidRPr="00F30D1A">
                              <w:rPr>
                                <w:rFonts w:ascii="Comic Sans MS" w:hAnsi="Comic Sans MS"/>
                                <w:sz w:val="18"/>
                                <w:szCs w:val="18"/>
                              </w:rPr>
                              <w:t>Romans 5:6-11, 18-21 (NIV)</w:t>
                            </w:r>
                            <w:r>
                              <w:rPr>
                                <w:rFonts w:ascii="Comic Sans MS" w:hAnsi="Comic Sans MS"/>
                                <w:sz w:val="24"/>
                                <w:szCs w:val="24"/>
                              </w:rPr>
                              <w:br/>
                            </w:r>
                            <w:r>
                              <w:rPr>
                                <w:rFonts w:ascii="Comic Sans MS" w:hAnsi="Comic Sans MS"/>
                                <w:sz w:val="20"/>
                                <w:szCs w:val="20"/>
                              </w:rPr>
                              <w:t xml:space="preserve">Help and More Family Activities at </w:t>
                            </w:r>
                            <w:hyperlink r:id="rId12" w:history="1">
                              <w:r w:rsidR="009F0AE9" w:rsidRPr="009F0AE9">
                                <w:rPr>
                                  <w:rStyle w:val="Hyperlink"/>
                                  <w:rFonts w:ascii="Comic Sans MS" w:hAnsi="Comic Sans MS"/>
                                  <w:sz w:val="18"/>
                                  <w:szCs w:val="18"/>
                                </w:rPr>
                                <w:t>https://tinyurl.com/2pfdfccn</w:t>
                              </w:r>
                            </w:hyperlink>
                            <w:r w:rsidR="009F0AE9" w:rsidRPr="009F0AE9">
                              <w:rPr>
                                <w:rFonts w:ascii="Comic Sans MS" w:hAnsi="Comic Sans M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C2242" id="Text Box 1" o:spid="_x0000_s1028" type="#_x0000_t202" style="position:absolute;margin-left:69.35pt;margin-top:14pt;width:342.4pt;height:4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" fillcolor="white [3201]" stroked="f" strokeweight=".5pt">
                <v:textbox>
                  <w:txbxContent>
                    <w:p w14:paraId="0D139B68" w14:textId="04C963F8" w:rsidR="00F30D1A" w:rsidRPr="00F30D1A" w:rsidRDefault="00F30D1A" w:rsidP="00F30D1A">
                      <w:pPr>
                        <w:jc w:val="center"/>
                        <w:rPr>
                          <w:rFonts w:ascii="Comic Sans MS" w:hAnsi="Comic Sans MS"/>
                          <w:sz w:val="12"/>
                          <w:szCs w:val="12"/>
                        </w:rPr>
                      </w:pPr>
                      <w:r>
                        <w:rPr>
                          <w:rFonts w:ascii="Comic Sans MS" w:hAnsi="Comic Sans MS"/>
                          <w:sz w:val="24"/>
                          <w:szCs w:val="24"/>
                        </w:rPr>
                        <w:t xml:space="preserve">Double Puzzle   </w:t>
                      </w:r>
                      <w:r w:rsidRPr="00F30D1A">
                        <w:rPr>
                          <w:rFonts w:ascii="Comic Sans MS" w:hAnsi="Comic Sans MS"/>
                          <w:sz w:val="18"/>
                          <w:szCs w:val="18"/>
                        </w:rPr>
                        <w:t>Romans 5:6-11, 18-21 (NIV)</w:t>
                      </w:r>
                      <w:r>
                        <w:rPr>
                          <w:rFonts w:ascii="Comic Sans MS" w:hAnsi="Comic Sans MS"/>
                          <w:sz w:val="24"/>
                          <w:szCs w:val="24"/>
                        </w:rPr>
                        <w:br/>
                      </w:r>
                      <w:r>
                        <w:rPr>
                          <w:rFonts w:ascii="Comic Sans MS" w:hAnsi="Comic Sans MS"/>
                          <w:sz w:val="20"/>
                          <w:szCs w:val="20"/>
                        </w:rPr>
                        <w:t xml:space="preserve">Help and More Family Activities at </w:t>
                      </w:r>
                      <w:hyperlink r:id="rId13" w:history="1">
                        <w:r w:rsidR="009F0AE9" w:rsidRPr="009F0AE9">
                          <w:rPr>
                            <w:rStyle w:val="Hyperlink"/>
                            <w:rFonts w:ascii="Comic Sans MS" w:hAnsi="Comic Sans MS"/>
                            <w:sz w:val="18"/>
                            <w:szCs w:val="18"/>
                          </w:rPr>
                          <w:t>https://tinyurl.com/2pfdfccn</w:t>
                        </w:r>
                      </w:hyperlink>
                      <w:r w:rsidR="009F0AE9" w:rsidRPr="009F0AE9">
                        <w:rPr>
                          <w:rFonts w:ascii="Comic Sans MS" w:hAnsi="Comic Sans MS"/>
                          <w:sz w:val="18"/>
                          <w:szCs w:val="18"/>
                        </w:rPr>
                        <w:t xml:space="preserve"> </w:t>
                      </w:r>
                    </w:p>
                  </w:txbxContent>
                </v:textbox>
              </v:shape>
            </w:pict>
          </mc:Fallback>
        </mc:AlternateContent>
      </w:r>
    </w:p>
    <w:p w14:paraId="0E32C235" w14:textId="3C4F958C" w:rsidR="00F30D1A" w:rsidRPr="00F30D1A" w:rsidRDefault="009F0AE9" w:rsidP="00F30D1A">
      <w:pPr>
        <w:spacing w:after="0"/>
        <w:rPr>
          <w:rFonts w:ascii="Comic Sans MS" w:hAnsi="Comic Sans MS" w:cs="Times New Roman"/>
          <w:sz w:val="20"/>
          <w:szCs w:val="20"/>
        </w:rPr>
      </w:pPr>
      <w:r>
        <w:rPr>
          <w:noProof/>
        </w:rPr>
        <w:drawing>
          <wp:anchor distT="0" distB="0" distL="114300" distR="114300" simplePos="0" relativeHeight="251663360" behindDoc="0" locked="0" layoutInCell="1" allowOverlap="1" wp14:anchorId="47427F41" wp14:editId="0E251C40">
            <wp:simplePos x="0" y="0"/>
            <wp:positionH relativeFrom="column">
              <wp:posOffset>4689674</wp:posOffset>
            </wp:positionH>
            <wp:positionV relativeFrom="page">
              <wp:posOffset>5562543</wp:posOffset>
            </wp:positionV>
            <wp:extent cx="1882775" cy="4324350"/>
            <wp:effectExtent l="0" t="0" r="3175" b="0"/>
            <wp:wrapSquare wrapText="bothSides"/>
            <wp:docPr id="940547895" name="Picture 1" descr="A white speech bubble with black text and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47895" name="Picture 1" descr="A white speech bubble with black text and a cartoon character&#10;&#10;AI-generated content may be incorrect."/>
                    <pic:cNvPicPr/>
                  </pic:nvPicPr>
                  <pic:blipFill>
                    <a:blip r:embed="rId14"/>
                    <a:stretch>
                      <a:fillRect/>
                    </a:stretch>
                  </pic:blipFill>
                  <pic:spPr>
                    <a:xfrm>
                      <a:off x="0" y="0"/>
                      <a:ext cx="1882775" cy="4324350"/>
                    </a:xfrm>
                    <a:prstGeom prst="rect">
                      <a:avLst/>
                    </a:prstGeom>
                  </pic:spPr>
                </pic:pic>
              </a:graphicData>
            </a:graphic>
            <wp14:sizeRelH relativeFrom="margin">
              <wp14:pctWidth>0</wp14:pctWidth>
            </wp14:sizeRelH>
            <wp14:sizeRelV relativeFrom="margin">
              <wp14:pctHeight>0</wp14:pctHeight>
            </wp14:sizeRelV>
          </wp:anchor>
        </w:drawing>
      </w:r>
      <w:r w:rsidR="00F30D1A">
        <w:rPr>
          <w:noProof/>
        </w:rPr>
        <w:drawing>
          <wp:anchor distT="0" distB="0" distL="114300" distR="114300" simplePos="0" relativeHeight="251665408" behindDoc="0" locked="0" layoutInCell="1" allowOverlap="1" wp14:anchorId="4500F0C9" wp14:editId="314C643D">
            <wp:simplePos x="0" y="0"/>
            <wp:positionH relativeFrom="column">
              <wp:posOffset>-404495</wp:posOffset>
            </wp:positionH>
            <wp:positionV relativeFrom="page">
              <wp:posOffset>5560695</wp:posOffset>
            </wp:positionV>
            <wp:extent cx="5039360" cy="4231005"/>
            <wp:effectExtent l="0" t="0" r="8890" b="0"/>
            <wp:wrapSquare wrapText="bothSides"/>
            <wp:docPr id="1509084710" name="Picture 26" descr="A black and white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1509084710" name="Picture 26" descr="A black and white diagram&#10;&#10;AI-generated content may be incorrect."/>
                    <pic:cNvPicPr/>
                  </pic:nvPicPr>
                  <pic:blipFill>
                    <a:blip r:embed="rId15"/>
                    <a:stretch>
                      <a:fillRect/>
                    </a:stretch>
                  </pic:blipFill>
                  <pic:spPr>
                    <a:xfrm>
                      <a:off x="0" y="0"/>
                      <a:ext cx="5039360" cy="4231005"/>
                    </a:xfrm>
                    <a:prstGeom prst="rect">
                      <a:avLst/>
                    </a:prstGeom>
                  </pic:spPr>
                </pic:pic>
              </a:graphicData>
            </a:graphic>
            <wp14:sizeRelH relativeFrom="margin">
              <wp14:pctWidth>0</wp14:pctWidth>
            </wp14:sizeRelH>
            <wp14:sizeRelV relativeFrom="margin">
              <wp14:pctHeight>0</wp14:pctHeight>
            </wp14:sizeRelV>
          </wp:anchor>
        </w:drawing>
      </w:r>
    </w:p>
    <w:sectPr w:rsidR="00F30D1A" w:rsidRPr="00F30D1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9EEE" w14:textId="77777777" w:rsidR="00687DDF" w:rsidRDefault="00687DDF" w:rsidP="009D5A8E">
      <w:pPr>
        <w:spacing w:after="0" w:line="240" w:lineRule="auto"/>
      </w:pPr>
      <w:r>
        <w:separator/>
      </w:r>
    </w:p>
  </w:endnote>
  <w:endnote w:type="continuationSeparator" w:id="0">
    <w:p w14:paraId="39F7FA19" w14:textId="77777777" w:rsidR="00687DDF" w:rsidRDefault="00687DD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4C3E" w14:textId="77777777" w:rsidR="00687DDF" w:rsidRDefault="00687DDF" w:rsidP="009D5A8E">
      <w:pPr>
        <w:spacing w:after="0" w:line="240" w:lineRule="auto"/>
      </w:pPr>
      <w:r>
        <w:separator/>
      </w:r>
    </w:p>
  </w:footnote>
  <w:footnote w:type="continuationSeparator" w:id="0">
    <w:p w14:paraId="493C8598" w14:textId="77777777" w:rsidR="00687DDF" w:rsidRDefault="00687DD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CE43" w14:textId="50C0F593" w:rsidR="009D5A8E" w:rsidRPr="009D5A8E" w:rsidRDefault="00CF298F">
    <w:pPr>
      <w:pStyle w:val="Header"/>
      <w:rPr>
        <w:rFonts w:ascii="Times New Roman" w:hAnsi="Times New Roman" w:cs="Times New Roman"/>
        <w:sz w:val="28"/>
        <w:szCs w:val="28"/>
      </w:rPr>
    </w:pPr>
    <w:r>
      <w:rPr>
        <w:rFonts w:ascii="Times New Roman" w:hAnsi="Times New Roman" w:cs="Times New Roman"/>
        <w:sz w:val="28"/>
        <w:szCs w:val="28"/>
      </w:rPr>
      <w:t>9/28/2025</w:t>
    </w:r>
    <w:r w:rsidR="009D5A8E" w:rsidRPr="009D5A8E">
      <w:rPr>
        <w:rFonts w:ascii="Times New Roman" w:hAnsi="Times New Roman" w:cs="Times New Roman"/>
        <w:sz w:val="28"/>
        <w:szCs w:val="28"/>
      </w:rPr>
      <w:tab/>
    </w:r>
    <w:r>
      <w:rPr>
        <w:rFonts w:ascii="Times New Roman" w:hAnsi="Times New Roman" w:cs="Times New Roman"/>
        <w:sz w:val="28"/>
        <w:szCs w:val="28"/>
      </w:rPr>
      <w:t>The Greatest Gift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36F3D"/>
    <w:multiLevelType w:val="hybridMultilevel"/>
    <w:tmpl w:val="472A9FA6"/>
    <w:lvl w:ilvl="0" w:tplc="D224268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CFE2415"/>
    <w:multiLevelType w:val="hybridMultilevel"/>
    <w:tmpl w:val="E4CABB1C"/>
    <w:lvl w:ilvl="0" w:tplc="C1BA921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3711589"/>
    <w:multiLevelType w:val="hybridMultilevel"/>
    <w:tmpl w:val="771614FE"/>
    <w:lvl w:ilvl="0" w:tplc="F4981002">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1E3A52"/>
    <w:multiLevelType w:val="hybridMultilevel"/>
    <w:tmpl w:val="26DE7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72103"/>
    <w:multiLevelType w:val="hybridMultilevel"/>
    <w:tmpl w:val="90CE9F4E"/>
    <w:lvl w:ilvl="0" w:tplc="1F3E124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D2608C"/>
    <w:multiLevelType w:val="hybridMultilevel"/>
    <w:tmpl w:val="E10E8FDA"/>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29932874">
    <w:abstractNumId w:val="7"/>
  </w:num>
  <w:num w:numId="2" w16cid:durableId="453209339">
    <w:abstractNumId w:val="5"/>
  </w:num>
  <w:num w:numId="3" w16cid:durableId="971518422">
    <w:abstractNumId w:val="0"/>
  </w:num>
  <w:num w:numId="4" w16cid:durableId="1295915215">
    <w:abstractNumId w:val="3"/>
  </w:num>
  <w:num w:numId="5" w16cid:durableId="1134449143">
    <w:abstractNumId w:val="8"/>
  </w:num>
  <w:num w:numId="6" w16cid:durableId="836111225">
    <w:abstractNumId w:val="1"/>
  </w:num>
  <w:num w:numId="7" w16cid:durableId="59865188">
    <w:abstractNumId w:val="6"/>
  </w:num>
  <w:num w:numId="8" w16cid:durableId="869994429">
    <w:abstractNumId w:val="2"/>
  </w:num>
  <w:num w:numId="9" w16cid:durableId="184027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8F"/>
    <w:rsid w:val="000F0CF5"/>
    <w:rsid w:val="001752E9"/>
    <w:rsid w:val="0024239C"/>
    <w:rsid w:val="00261773"/>
    <w:rsid w:val="00432F1C"/>
    <w:rsid w:val="00622F00"/>
    <w:rsid w:val="006408A6"/>
    <w:rsid w:val="00687DDF"/>
    <w:rsid w:val="00811075"/>
    <w:rsid w:val="009D5A8E"/>
    <w:rsid w:val="009F0AE9"/>
    <w:rsid w:val="00A778A6"/>
    <w:rsid w:val="00AE0712"/>
    <w:rsid w:val="00CC4648"/>
    <w:rsid w:val="00CF298F"/>
    <w:rsid w:val="00DC5D22"/>
    <w:rsid w:val="00F3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40A7"/>
  <w15:chartTrackingRefBased/>
  <w15:docId w15:val="{5DE25A52-5B29-4422-94A6-89C448C8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F30D1A"/>
    <w:rPr>
      <w:color w:val="0563C1" w:themeColor="hyperlink"/>
      <w:u w:val="single"/>
    </w:rPr>
  </w:style>
  <w:style w:type="character" w:styleId="UnresolvedMention">
    <w:name w:val="Unresolved Mention"/>
    <w:basedOn w:val="DefaultParagraphFont"/>
    <w:uiPriority w:val="99"/>
    <w:semiHidden/>
    <w:unhideWhenUsed/>
    <w:rsid w:val="00F30D1A"/>
    <w:rPr>
      <w:color w:val="605E5C"/>
      <w:shd w:val="clear" w:color="auto" w:fill="E1DFDD"/>
    </w:rPr>
  </w:style>
  <w:style w:type="character" w:styleId="FollowedHyperlink">
    <w:name w:val="FollowedHyperlink"/>
    <w:basedOn w:val="DefaultParagraphFont"/>
    <w:uiPriority w:val="99"/>
    <w:semiHidden/>
    <w:unhideWhenUsed/>
    <w:rsid w:val="009F0A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pfdfccn" TargetMode="External"/><Relationship Id="rId13" Type="http://schemas.openxmlformats.org/officeDocument/2006/relationships/hyperlink" Target="https://tinyurl.com/2pfdfc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3349sjvm" TargetMode="External"/><Relationship Id="rId12" Type="http://schemas.openxmlformats.org/officeDocument/2006/relationships/hyperlink" Target="https://tinyurl.com/2pfdfc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tinyurl.com/2pfdfccn" TargetMode="External"/><Relationship Id="rId4" Type="http://schemas.openxmlformats.org/officeDocument/2006/relationships/webSettings" Target="webSettings.xml"/><Relationship Id="rId9" Type="http://schemas.openxmlformats.org/officeDocument/2006/relationships/hyperlink" Target="https://tinyurl.com/3349sjv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63</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3</cp:revision>
  <dcterms:created xsi:type="dcterms:W3CDTF">2025-09-04T13:10:00Z</dcterms:created>
  <dcterms:modified xsi:type="dcterms:W3CDTF">2025-09-04T18:18:00Z</dcterms:modified>
</cp:coreProperties>
</file>