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7136"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791C1C33" w14:textId="77777777" w:rsidR="00261773" w:rsidRDefault="00261773" w:rsidP="00261773">
      <w:pPr>
        <w:spacing w:after="0"/>
        <w:rPr>
          <w:rFonts w:ascii="Times New Roman" w:hAnsi="Times New Roman" w:cs="Times New Roman"/>
          <w:sz w:val="24"/>
          <w:szCs w:val="24"/>
        </w:rPr>
      </w:pPr>
    </w:p>
    <w:p w14:paraId="6CB2B569" w14:textId="77777777" w:rsidR="00081F2A" w:rsidRPr="00081F2A" w:rsidRDefault="00081F2A" w:rsidP="00081F2A">
      <w:pPr>
        <w:spacing w:after="0"/>
        <w:rPr>
          <w:rFonts w:ascii="Times New Roman" w:hAnsi="Times New Roman" w:cs="Times New Roman"/>
          <w:sz w:val="24"/>
          <w:szCs w:val="24"/>
        </w:rPr>
      </w:pPr>
      <w:r w:rsidRPr="00081F2A">
        <w:rPr>
          <w:rFonts w:ascii="Times New Roman" w:hAnsi="Times New Roman" w:cs="Times New Roman"/>
          <w:sz w:val="24"/>
          <w:szCs w:val="24"/>
        </w:rPr>
        <w:t>When people ask you for advice, what is the one thing you like to tell them?</w:t>
      </w:r>
    </w:p>
    <w:p w14:paraId="1EE66C0A" w14:textId="77777777" w:rsidR="00081F2A" w:rsidRPr="00081F2A" w:rsidRDefault="00081F2A" w:rsidP="00081F2A">
      <w:pPr>
        <w:numPr>
          <w:ilvl w:val="0"/>
          <w:numId w:val="4"/>
        </w:numPr>
        <w:spacing w:after="0"/>
        <w:rPr>
          <w:rFonts w:ascii="Times New Roman" w:hAnsi="Times New Roman" w:cs="Times New Roman"/>
          <w:sz w:val="24"/>
          <w:szCs w:val="24"/>
        </w:rPr>
      </w:pPr>
      <w:r w:rsidRPr="00081F2A">
        <w:rPr>
          <w:rFonts w:ascii="Times New Roman" w:hAnsi="Times New Roman" w:cs="Times New Roman"/>
          <w:sz w:val="24"/>
          <w:szCs w:val="24"/>
        </w:rPr>
        <w:t>buy low, sell high</w:t>
      </w:r>
    </w:p>
    <w:p w14:paraId="08CB8EE2" w14:textId="77777777" w:rsidR="00081F2A" w:rsidRPr="00081F2A" w:rsidRDefault="00081F2A" w:rsidP="00081F2A">
      <w:pPr>
        <w:numPr>
          <w:ilvl w:val="0"/>
          <w:numId w:val="4"/>
        </w:numPr>
        <w:spacing w:after="0"/>
        <w:rPr>
          <w:rFonts w:ascii="Times New Roman" w:hAnsi="Times New Roman" w:cs="Times New Roman"/>
          <w:sz w:val="24"/>
          <w:szCs w:val="24"/>
        </w:rPr>
      </w:pPr>
      <w:r w:rsidRPr="00081F2A">
        <w:rPr>
          <w:rFonts w:ascii="Times New Roman" w:hAnsi="Times New Roman" w:cs="Times New Roman"/>
          <w:sz w:val="24"/>
          <w:szCs w:val="24"/>
        </w:rPr>
        <w:t>always drink from the river upstream from the heard</w:t>
      </w:r>
    </w:p>
    <w:p w14:paraId="04352003" w14:textId="77777777" w:rsidR="00081F2A" w:rsidRPr="00081F2A" w:rsidRDefault="00081F2A" w:rsidP="00081F2A">
      <w:pPr>
        <w:numPr>
          <w:ilvl w:val="0"/>
          <w:numId w:val="4"/>
        </w:numPr>
        <w:spacing w:after="0"/>
        <w:rPr>
          <w:rFonts w:ascii="Times New Roman" w:hAnsi="Times New Roman" w:cs="Times New Roman"/>
          <w:sz w:val="24"/>
          <w:szCs w:val="24"/>
        </w:rPr>
      </w:pPr>
      <w:proofErr w:type="gramStart"/>
      <w:r w:rsidRPr="00081F2A">
        <w:rPr>
          <w:rFonts w:ascii="Times New Roman" w:hAnsi="Times New Roman" w:cs="Times New Roman"/>
          <w:sz w:val="24"/>
          <w:szCs w:val="24"/>
        </w:rPr>
        <w:t>to</w:t>
      </w:r>
      <w:proofErr w:type="gramEnd"/>
      <w:r w:rsidRPr="00081F2A">
        <w:rPr>
          <w:rFonts w:ascii="Times New Roman" w:hAnsi="Times New Roman" w:cs="Times New Roman"/>
          <w:sz w:val="24"/>
          <w:szCs w:val="24"/>
        </w:rPr>
        <w:t xml:space="preserve"> double your money, fold it in half and put it back in your wallet</w:t>
      </w:r>
    </w:p>
    <w:p w14:paraId="0519D781" w14:textId="77777777" w:rsidR="00081F2A" w:rsidRPr="00081F2A" w:rsidRDefault="00081F2A" w:rsidP="00081F2A">
      <w:pPr>
        <w:numPr>
          <w:ilvl w:val="0"/>
          <w:numId w:val="4"/>
        </w:numPr>
        <w:spacing w:after="0"/>
        <w:rPr>
          <w:rFonts w:ascii="Times New Roman" w:hAnsi="Times New Roman" w:cs="Times New Roman"/>
          <w:sz w:val="24"/>
          <w:szCs w:val="24"/>
        </w:rPr>
      </w:pPr>
      <w:r w:rsidRPr="00081F2A">
        <w:rPr>
          <w:rFonts w:ascii="Times New Roman" w:hAnsi="Times New Roman" w:cs="Times New Roman"/>
          <w:sz w:val="24"/>
          <w:szCs w:val="24"/>
        </w:rPr>
        <w:t>never eat chicken fried steak in a restaurant that doesn’t have a jukebox</w:t>
      </w:r>
    </w:p>
    <w:p w14:paraId="4B6D1D1F" w14:textId="77777777" w:rsidR="00081F2A" w:rsidRPr="00081F2A" w:rsidRDefault="00081F2A" w:rsidP="00081F2A">
      <w:pPr>
        <w:numPr>
          <w:ilvl w:val="0"/>
          <w:numId w:val="4"/>
        </w:numPr>
        <w:spacing w:after="0"/>
        <w:rPr>
          <w:rFonts w:ascii="Times New Roman" w:hAnsi="Times New Roman" w:cs="Times New Roman"/>
          <w:sz w:val="24"/>
          <w:szCs w:val="24"/>
        </w:rPr>
      </w:pPr>
      <w:proofErr w:type="gramStart"/>
      <w:r w:rsidRPr="00081F2A">
        <w:rPr>
          <w:rFonts w:ascii="Times New Roman" w:hAnsi="Times New Roman" w:cs="Times New Roman"/>
          <w:sz w:val="24"/>
          <w:szCs w:val="24"/>
        </w:rPr>
        <w:t>when</w:t>
      </w:r>
      <w:proofErr w:type="gramEnd"/>
      <w:r w:rsidRPr="00081F2A">
        <w:rPr>
          <w:rFonts w:ascii="Times New Roman" w:hAnsi="Times New Roman" w:cs="Times New Roman"/>
          <w:sz w:val="24"/>
          <w:szCs w:val="24"/>
        </w:rPr>
        <w:t xml:space="preserve"> taking an academic course, </w:t>
      </w:r>
      <w:proofErr w:type="gramStart"/>
      <w:r w:rsidRPr="00081F2A">
        <w:rPr>
          <w:rFonts w:ascii="Times New Roman" w:hAnsi="Times New Roman" w:cs="Times New Roman"/>
          <w:sz w:val="24"/>
          <w:szCs w:val="24"/>
        </w:rPr>
        <w:t>do</w:t>
      </w:r>
      <w:proofErr w:type="gramEnd"/>
      <w:r w:rsidRPr="00081F2A">
        <w:rPr>
          <w:rFonts w:ascii="Times New Roman" w:hAnsi="Times New Roman" w:cs="Times New Roman"/>
          <w:sz w:val="24"/>
          <w:szCs w:val="24"/>
        </w:rPr>
        <w:t xml:space="preserve"> the work on </w:t>
      </w:r>
      <w:proofErr w:type="gramStart"/>
      <w:r w:rsidRPr="00081F2A">
        <w:rPr>
          <w:rFonts w:ascii="Times New Roman" w:hAnsi="Times New Roman" w:cs="Times New Roman"/>
          <w:sz w:val="24"/>
          <w:szCs w:val="24"/>
        </w:rPr>
        <w:t>the assignments</w:t>
      </w:r>
      <w:proofErr w:type="gramEnd"/>
      <w:r w:rsidRPr="00081F2A">
        <w:rPr>
          <w:rFonts w:ascii="Times New Roman" w:hAnsi="Times New Roman" w:cs="Times New Roman"/>
          <w:sz w:val="24"/>
          <w:szCs w:val="24"/>
        </w:rPr>
        <w:t xml:space="preserve"> early and often</w:t>
      </w:r>
    </w:p>
    <w:p w14:paraId="3402FD03" w14:textId="77777777" w:rsidR="00081F2A" w:rsidRPr="00081F2A" w:rsidRDefault="00081F2A" w:rsidP="00081F2A">
      <w:pPr>
        <w:numPr>
          <w:ilvl w:val="0"/>
          <w:numId w:val="4"/>
        </w:numPr>
        <w:spacing w:after="0"/>
        <w:rPr>
          <w:rFonts w:ascii="Times New Roman" w:hAnsi="Times New Roman" w:cs="Times New Roman"/>
          <w:sz w:val="24"/>
          <w:szCs w:val="24"/>
        </w:rPr>
      </w:pPr>
      <w:proofErr w:type="gramStart"/>
      <w:r w:rsidRPr="00081F2A">
        <w:rPr>
          <w:rFonts w:ascii="Times New Roman" w:hAnsi="Times New Roman" w:cs="Times New Roman"/>
          <w:sz w:val="24"/>
          <w:szCs w:val="24"/>
        </w:rPr>
        <w:t>happy</w:t>
      </w:r>
      <w:proofErr w:type="gramEnd"/>
      <w:r w:rsidRPr="00081F2A">
        <w:rPr>
          <w:rFonts w:ascii="Times New Roman" w:hAnsi="Times New Roman" w:cs="Times New Roman"/>
          <w:sz w:val="24"/>
          <w:szCs w:val="24"/>
        </w:rPr>
        <w:t xml:space="preserve"> wife, happy life</w:t>
      </w:r>
    </w:p>
    <w:p w14:paraId="4672CCD5" w14:textId="77777777" w:rsidR="009D5A8E" w:rsidRDefault="009D5A8E" w:rsidP="00261773">
      <w:pPr>
        <w:spacing w:after="0"/>
        <w:rPr>
          <w:rFonts w:ascii="Times New Roman" w:hAnsi="Times New Roman" w:cs="Times New Roman"/>
          <w:sz w:val="24"/>
          <w:szCs w:val="24"/>
        </w:rPr>
      </w:pPr>
    </w:p>
    <w:p w14:paraId="3D28EE68"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664EDC41" w14:textId="77777777" w:rsidR="00261773" w:rsidRDefault="00261773" w:rsidP="00261773">
      <w:pPr>
        <w:spacing w:after="0"/>
        <w:rPr>
          <w:rFonts w:ascii="Times New Roman" w:hAnsi="Times New Roman" w:cs="Times New Roman"/>
          <w:sz w:val="24"/>
          <w:szCs w:val="24"/>
        </w:rPr>
      </w:pPr>
    </w:p>
    <w:p w14:paraId="563E016E" w14:textId="77777777" w:rsidR="00081F2A" w:rsidRPr="00081F2A" w:rsidRDefault="00081F2A" w:rsidP="00081F2A">
      <w:pPr>
        <w:spacing w:after="0"/>
        <w:rPr>
          <w:rFonts w:ascii="Times New Roman" w:hAnsi="Times New Roman" w:cs="Times New Roman"/>
          <w:sz w:val="24"/>
          <w:szCs w:val="24"/>
        </w:rPr>
      </w:pPr>
      <w:r w:rsidRPr="00081F2A">
        <w:rPr>
          <w:rFonts w:ascii="Times New Roman" w:hAnsi="Times New Roman" w:cs="Times New Roman"/>
          <w:sz w:val="24"/>
          <w:szCs w:val="24"/>
        </w:rPr>
        <w:t>Today we look at spiritual advice.</w:t>
      </w:r>
    </w:p>
    <w:p w14:paraId="23C9BD4B" w14:textId="77777777" w:rsidR="00081F2A" w:rsidRPr="00081F2A" w:rsidRDefault="00081F2A" w:rsidP="00081F2A">
      <w:pPr>
        <w:numPr>
          <w:ilvl w:val="0"/>
          <w:numId w:val="4"/>
        </w:numPr>
        <w:spacing w:after="0"/>
        <w:rPr>
          <w:rFonts w:ascii="Times New Roman" w:hAnsi="Times New Roman" w:cs="Times New Roman"/>
          <w:sz w:val="24"/>
          <w:szCs w:val="24"/>
        </w:rPr>
      </w:pPr>
      <w:r w:rsidRPr="00081F2A">
        <w:rPr>
          <w:rFonts w:ascii="Times New Roman" w:hAnsi="Times New Roman" w:cs="Times New Roman"/>
          <w:sz w:val="24"/>
          <w:szCs w:val="24"/>
        </w:rPr>
        <w:t>Our obedience to God is seen in our love for Him and for others.</w:t>
      </w:r>
    </w:p>
    <w:p w14:paraId="7A648699" w14:textId="49D675D6" w:rsidR="009D5A8E" w:rsidRDefault="00E71303"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3737DF7" wp14:editId="5BAD4468">
                <wp:simplePos x="0" y="0"/>
                <wp:positionH relativeFrom="column">
                  <wp:posOffset>2592125</wp:posOffset>
                </wp:positionH>
                <wp:positionV relativeFrom="paragraph">
                  <wp:posOffset>190666</wp:posOffset>
                </wp:positionV>
                <wp:extent cx="3880237" cy="818984"/>
                <wp:effectExtent l="19050" t="38100" r="44450" b="38735"/>
                <wp:wrapNone/>
                <wp:docPr id="74023858" name="Text Box 5"/>
                <wp:cNvGraphicFramePr/>
                <a:graphic xmlns:a="http://schemas.openxmlformats.org/drawingml/2006/main">
                  <a:graphicData uri="http://schemas.microsoft.com/office/word/2010/wordprocessingShape">
                    <wps:wsp>
                      <wps:cNvSpPr txBox="1"/>
                      <wps:spPr>
                        <a:xfrm>
                          <a:off x="0" y="0"/>
                          <a:ext cx="3880237" cy="818984"/>
                        </a:xfrm>
                        <a:custGeom>
                          <a:avLst/>
                          <a:gdLst>
                            <a:gd name="connsiteX0" fmla="*/ 0 w 3880237"/>
                            <a:gd name="connsiteY0" fmla="*/ 0 h 818984"/>
                            <a:gd name="connsiteX1" fmla="*/ 631924 w 3880237"/>
                            <a:gd name="connsiteY1" fmla="*/ 0 h 818984"/>
                            <a:gd name="connsiteX2" fmla="*/ 1225046 w 3880237"/>
                            <a:gd name="connsiteY2" fmla="*/ 0 h 818984"/>
                            <a:gd name="connsiteX3" fmla="*/ 1856971 w 3880237"/>
                            <a:gd name="connsiteY3" fmla="*/ 0 h 818984"/>
                            <a:gd name="connsiteX4" fmla="*/ 2372488 w 3880237"/>
                            <a:gd name="connsiteY4" fmla="*/ 0 h 818984"/>
                            <a:gd name="connsiteX5" fmla="*/ 2849203 w 3880237"/>
                            <a:gd name="connsiteY5" fmla="*/ 0 h 818984"/>
                            <a:gd name="connsiteX6" fmla="*/ 3403522 w 3880237"/>
                            <a:gd name="connsiteY6" fmla="*/ 0 h 818984"/>
                            <a:gd name="connsiteX7" fmla="*/ 3880237 w 3880237"/>
                            <a:gd name="connsiteY7" fmla="*/ 0 h 818984"/>
                            <a:gd name="connsiteX8" fmla="*/ 3880237 w 3880237"/>
                            <a:gd name="connsiteY8" fmla="*/ 417682 h 818984"/>
                            <a:gd name="connsiteX9" fmla="*/ 3880237 w 3880237"/>
                            <a:gd name="connsiteY9" fmla="*/ 818984 h 818984"/>
                            <a:gd name="connsiteX10" fmla="*/ 3442325 w 3880237"/>
                            <a:gd name="connsiteY10" fmla="*/ 818984 h 818984"/>
                            <a:gd name="connsiteX11" fmla="*/ 2926807 w 3880237"/>
                            <a:gd name="connsiteY11" fmla="*/ 818984 h 818984"/>
                            <a:gd name="connsiteX12" fmla="*/ 2372488 w 3880237"/>
                            <a:gd name="connsiteY12" fmla="*/ 818984 h 818984"/>
                            <a:gd name="connsiteX13" fmla="*/ 1856971 w 3880237"/>
                            <a:gd name="connsiteY13" fmla="*/ 818984 h 818984"/>
                            <a:gd name="connsiteX14" fmla="*/ 1302651 w 3880237"/>
                            <a:gd name="connsiteY14" fmla="*/ 818984 h 818984"/>
                            <a:gd name="connsiteX15" fmla="*/ 670727 w 3880237"/>
                            <a:gd name="connsiteY15" fmla="*/ 818984 h 818984"/>
                            <a:gd name="connsiteX16" fmla="*/ 0 w 3880237"/>
                            <a:gd name="connsiteY16" fmla="*/ 818984 h 818984"/>
                            <a:gd name="connsiteX17" fmla="*/ 0 w 3880237"/>
                            <a:gd name="connsiteY17" fmla="*/ 417682 h 818984"/>
                            <a:gd name="connsiteX18" fmla="*/ 0 w 3880237"/>
                            <a:gd name="connsiteY18" fmla="*/ 0 h 818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880237" h="818984" fill="none" extrusionOk="0">
                              <a:moveTo>
                                <a:pt x="0" y="0"/>
                              </a:moveTo>
                              <a:cubicBezTo>
                                <a:pt x="314266" y="-19501"/>
                                <a:pt x="493312" y="19103"/>
                                <a:pt x="631924" y="0"/>
                              </a:cubicBezTo>
                              <a:cubicBezTo>
                                <a:pt x="770536" y="-19103"/>
                                <a:pt x="1093011" y="59696"/>
                                <a:pt x="1225046" y="0"/>
                              </a:cubicBezTo>
                              <a:cubicBezTo>
                                <a:pt x="1357081" y="-59696"/>
                                <a:pt x="1546749" y="41301"/>
                                <a:pt x="1856971" y="0"/>
                              </a:cubicBezTo>
                              <a:cubicBezTo>
                                <a:pt x="2167193" y="-41301"/>
                                <a:pt x="2116422" y="33172"/>
                                <a:pt x="2372488" y="0"/>
                              </a:cubicBezTo>
                              <a:cubicBezTo>
                                <a:pt x="2628554" y="-33172"/>
                                <a:pt x="2615828" y="4307"/>
                                <a:pt x="2849203" y="0"/>
                              </a:cubicBezTo>
                              <a:cubicBezTo>
                                <a:pt x="3082579" y="-4307"/>
                                <a:pt x="3200802" y="47811"/>
                                <a:pt x="3403522" y="0"/>
                              </a:cubicBezTo>
                              <a:cubicBezTo>
                                <a:pt x="3606242" y="-47811"/>
                                <a:pt x="3660127" y="54281"/>
                                <a:pt x="3880237" y="0"/>
                              </a:cubicBezTo>
                              <a:cubicBezTo>
                                <a:pt x="3883718" y="184626"/>
                                <a:pt x="3856498" y="209169"/>
                                <a:pt x="3880237" y="417682"/>
                              </a:cubicBezTo>
                              <a:cubicBezTo>
                                <a:pt x="3903976" y="626195"/>
                                <a:pt x="3851342" y="631487"/>
                                <a:pt x="3880237" y="818984"/>
                              </a:cubicBezTo>
                              <a:cubicBezTo>
                                <a:pt x="3703917" y="866859"/>
                                <a:pt x="3570087" y="799589"/>
                                <a:pt x="3442325" y="818984"/>
                              </a:cubicBezTo>
                              <a:cubicBezTo>
                                <a:pt x="3314563" y="838379"/>
                                <a:pt x="3184374" y="790215"/>
                                <a:pt x="2926807" y="818984"/>
                              </a:cubicBezTo>
                              <a:cubicBezTo>
                                <a:pt x="2669240" y="847753"/>
                                <a:pt x="2647929" y="798020"/>
                                <a:pt x="2372488" y="818984"/>
                              </a:cubicBezTo>
                              <a:cubicBezTo>
                                <a:pt x="2097047" y="839948"/>
                                <a:pt x="1963477" y="794056"/>
                                <a:pt x="1856971" y="818984"/>
                              </a:cubicBezTo>
                              <a:cubicBezTo>
                                <a:pt x="1750465" y="843912"/>
                                <a:pt x="1536179" y="784670"/>
                                <a:pt x="1302651" y="818984"/>
                              </a:cubicBezTo>
                              <a:cubicBezTo>
                                <a:pt x="1069123" y="853298"/>
                                <a:pt x="819370" y="796284"/>
                                <a:pt x="670727" y="818984"/>
                              </a:cubicBezTo>
                              <a:cubicBezTo>
                                <a:pt x="522084" y="841684"/>
                                <a:pt x="146480" y="754298"/>
                                <a:pt x="0" y="818984"/>
                              </a:cubicBezTo>
                              <a:cubicBezTo>
                                <a:pt x="-23677" y="661626"/>
                                <a:pt x="44729" y="504456"/>
                                <a:pt x="0" y="417682"/>
                              </a:cubicBezTo>
                              <a:cubicBezTo>
                                <a:pt x="-44729" y="330908"/>
                                <a:pt x="46996" y="174181"/>
                                <a:pt x="0" y="0"/>
                              </a:cubicBezTo>
                              <a:close/>
                            </a:path>
                            <a:path w="3880237" h="818984" stroke="0" extrusionOk="0">
                              <a:moveTo>
                                <a:pt x="0" y="0"/>
                              </a:moveTo>
                              <a:cubicBezTo>
                                <a:pt x="110722" y="-4172"/>
                                <a:pt x="262663" y="49214"/>
                                <a:pt x="437912" y="0"/>
                              </a:cubicBezTo>
                              <a:cubicBezTo>
                                <a:pt x="613161" y="-49214"/>
                                <a:pt x="721327" y="35953"/>
                                <a:pt x="914627" y="0"/>
                              </a:cubicBezTo>
                              <a:cubicBezTo>
                                <a:pt x="1107928" y="-35953"/>
                                <a:pt x="1146101" y="12753"/>
                                <a:pt x="1352540" y="0"/>
                              </a:cubicBezTo>
                              <a:cubicBezTo>
                                <a:pt x="1558979" y="-12753"/>
                                <a:pt x="1688383" y="52909"/>
                                <a:pt x="1945662" y="0"/>
                              </a:cubicBezTo>
                              <a:cubicBezTo>
                                <a:pt x="2202941" y="-52909"/>
                                <a:pt x="2243976" y="21177"/>
                                <a:pt x="2499981" y="0"/>
                              </a:cubicBezTo>
                              <a:cubicBezTo>
                                <a:pt x="2755986" y="-21177"/>
                                <a:pt x="2795239" y="1591"/>
                                <a:pt x="3015498" y="0"/>
                              </a:cubicBezTo>
                              <a:cubicBezTo>
                                <a:pt x="3235757" y="-1591"/>
                                <a:pt x="3543874" y="85627"/>
                                <a:pt x="3880237" y="0"/>
                              </a:cubicBezTo>
                              <a:cubicBezTo>
                                <a:pt x="3893783" y="127677"/>
                                <a:pt x="3838027" y="248602"/>
                                <a:pt x="3880237" y="384922"/>
                              </a:cubicBezTo>
                              <a:cubicBezTo>
                                <a:pt x="3922447" y="521242"/>
                                <a:pt x="3871286" y="635487"/>
                                <a:pt x="3880237" y="818984"/>
                              </a:cubicBezTo>
                              <a:cubicBezTo>
                                <a:pt x="3764785" y="846455"/>
                                <a:pt x="3540320" y="818691"/>
                                <a:pt x="3403522" y="818984"/>
                              </a:cubicBezTo>
                              <a:cubicBezTo>
                                <a:pt x="3266724" y="819277"/>
                                <a:pt x="3147532" y="805294"/>
                                <a:pt x="2926807" y="818984"/>
                              </a:cubicBezTo>
                              <a:cubicBezTo>
                                <a:pt x="2706082" y="832674"/>
                                <a:pt x="2617794" y="792877"/>
                                <a:pt x="2333685" y="818984"/>
                              </a:cubicBezTo>
                              <a:cubicBezTo>
                                <a:pt x="2049576" y="845091"/>
                                <a:pt x="1866070" y="755863"/>
                                <a:pt x="1701761" y="818984"/>
                              </a:cubicBezTo>
                              <a:cubicBezTo>
                                <a:pt x="1537452" y="882105"/>
                                <a:pt x="1273786" y="755974"/>
                                <a:pt x="1069837" y="818984"/>
                              </a:cubicBezTo>
                              <a:cubicBezTo>
                                <a:pt x="865888" y="881994"/>
                                <a:pt x="421282" y="709099"/>
                                <a:pt x="0" y="818984"/>
                              </a:cubicBezTo>
                              <a:cubicBezTo>
                                <a:pt x="-26920" y="699957"/>
                                <a:pt x="10608" y="500459"/>
                                <a:pt x="0" y="393112"/>
                              </a:cubicBezTo>
                              <a:cubicBezTo>
                                <a:pt x="-10608" y="285765"/>
                                <a:pt x="33683" y="12676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4088502299">
                                <a:prstGeom prst="rect">
                                  <a:avLst/>
                                </a:prstGeom>
                                <ask:type>
                                  <ask:lineSketchScribble/>
                                </ask:type>
                              </ask:lineSketchStyleProps>
                            </a:ext>
                          </a:extLst>
                        </a:ln>
                      </wps:spPr>
                      <wps:txbx>
                        <w:txbxContent>
                          <w:p w14:paraId="4C3A718D" w14:textId="3735F358" w:rsidR="00E71303" w:rsidRPr="00E71303" w:rsidRDefault="00E71303" w:rsidP="00E71303">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To view it go to </w:t>
                            </w:r>
                            <w:hyperlink r:id="rId7" w:history="1">
                              <w:r w:rsidR="0015210E" w:rsidRPr="00B212D6">
                                <w:rPr>
                                  <w:rStyle w:val="Hyperlink"/>
                                  <w:rFonts w:ascii="Times New Roman" w:hAnsi="Times New Roman" w:cs="Times New Roman"/>
                                  <w:sz w:val="20"/>
                                  <w:szCs w:val="20"/>
                                </w:rPr>
                                <w:t>https://tinyurl.com/pysc7zjv</w:t>
                              </w:r>
                            </w:hyperlink>
                            <w:r w:rsidR="0015210E">
                              <w:rPr>
                                <w:rFonts w:ascii="Times New Roman" w:hAnsi="Times New Roman" w:cs="Times New Roman"/>
                                <w:sz w:val="20"/>
                                <w:szCs w:val="20"/>
                              </w:rPr>
                              <w:t xml:space="preserve"> </w:t>
                            </w:r>
                            <w:r>
                              <w:rPr>
                                <w:rFonts w:ascii="Times New Roman" w:hAnsi="Times New Roman" w:cs="Times New Roman"/>
                                <w:sz w:val="20"/>
                                <w:szCs w:val="20"/>
                              </w:rPr>
                              <w:t xml:space="preserve">.  If you have no wi-fi where you teach, you should download the video file to your computer from </w:t>
                            </w:r>
                            <w:hyperlink r:id="rId8" w:history="1">
                              <w:r w:rsidRPr="00B212D6">
                                <w:rPr>
                                  <w:rStyle w:val="Hyperlink"/>
                                  <w:rFonts w:ascii="Times New Roman" w:hAnsi="Times New Roman" w:cs="Times New Roman"/>
                                  <w:sz w:val="20"/>
                                  <w:szCs w:val="20"/>
                                </w:rPr>
                                <w:t>https://tinyurl.com/bdhmf7vt</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737DF7" id="_x0000_t202" coordsize="21600,21600" o:spt="202" path="m,l,21600r21600,l21600,xe">
                <v:stroke joinstyle="miter"/>
                <v:path gradientshapeok="t" o:connecttype="rect"/>
              </v:shapetype>
              <v:shape id="Text Box 5" o:spid="_x0000_s1026" type="#_x0000_t202" style="position:absolute;margin-left:204.1pt;margin-top:15pt;width:305.55pt;height:6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" fillcolor="white [3201]" strokeweight=".5pt">
                <v:textbox>
                  <w:txbxContent>
                    <w:p w14:paraId="4C3A718D" w14:textId="3735F358" w:rsidR="00E71303" w:rsidRPr="00E71303" w:rsidRDefault="00E71303" w:rsidP="00E71303">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To view it go to </w:t>
                      </w:r>
                      <w:hyperlink r:id="rId9" w:history="1">
                        <w:r w:rsidR="0015210E" w:rsidRPr="00B212D6">
                          <w:rPr>
                            <w:rStyle w:val="Hyperlink"/>
                            <w:rFonts w:ascii="Times New Roman" w:hAnsi="Times New Roman" w:cs="Times New Roman"/>
                            <w:sz w:val="20"/>
                            <w:szCs w:val="20"/>
                          </w:rPr>
                          <w:t>https://tinyurl.com/pysc7zjv</w:t>
                        </w:r>
                      </w:hyperlink>
                      <w:r w:rsidR="0015210E">
                        <w:rPr>
                          <w:rFonts w:ascii="Times New Roman" w:hAnsi="Times New Roman" w:cs="Times New Roman"/>
                          <w:sz w:val="20"/>
                          <w:szCs w:val="20"/>
                        </w:rPr>
                        <w:t xml:space="preserve"> </w:t>
                      </w:r>
                      <w:r>
                        <w:rPr>
                          <w:rFonts w:ascii="Times New Roman" w:hAnsi="Times New Roman" w:cs="Times New Roman"/>
                          <w:sz w:val="20"/>
                          <w:szCs w:val="20"/>
                        </w:rPr>
                        <w:t xml:space="preserve">.  If you have no wi-fi where you teach, you should download the video file to your computer from </w:t>
                      </w:r>
                      <w:hyperlink r:id="rId10" w:history="1">
                        <w:r w:rsidRPr="00B212D6">
                          <w:rPr>
                            <w:rStyle w:val="Hyperlink"/>
                            <w:rFonts w:ascii="Times New Roman" w:hAnsi="Times New Roman" w:cs="Times New Roman"/>
                            <w:sz w:val="20"/>
                            <w:szCs w:val="20"/>
                          </w:rPr>
                          <w:t>https://tinyurl.com/bdhmf7vt</w:t>
                        </w:r>
                      </w:hyperlink>
                      <w:r>
                        <w:rPr>
                          <w:rFonts w:ascii="Times New Roman" w:hAnsi="Times New Roman" w:cs="Times New Roman"/>
                          <w:sz w:val="20"/>
                          <w:szCs w:val="20"/>
                        </w:rPr>
                        <w:t xml:space="preserve"> </w:t>
                      </w:r>
                    </w:p>
                  </w:txbxContent>
                </v:textbox>
              </v:shape>
            </w:pict>
          </mc:Fallback>
        </mc:AlternateContent>
      </w:r>
    </w:p>
    <w:p w14:paraId="7D8C8561"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12E5C65D" w14:textId="77777777" w:rsidR="00261773" w:rsidRDefault="00261773" w:rsidP="00261773">
      <w:pPr>
        <w:spacing w:after="0"/>
        <w:rPr>
          <w:rFonts w:ascii="Times New Roman" w:hAnsi="Times New Roman" w:cs="Times New Roman"/>
          <w:sz w:val="24"/>
          <w:szCs w:val="24"/>
        </w:rPr>
      </w:pPr>
    </w:p>
    <w:p w14:paraId="13F79576" w14:textId="3B11836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081F2A">
        <w:rPr>
          <w:rFonts w:ascii="Times New Roman" w:hAnsi="Times New Roman" w:cs="Times New Roman"/>
          <w:sz w:val="24"/>
          <w:szCs w:val="24"/>
        </w:rPr>
        <w:t xml:space="preserve"> Love God with All Your Being</w:t>
      </w:r>
    </w:p>
    <w:p w14:paraId="1C2D81C6" w14:textId="77777777" w:rsidR="00261773" w:rsidRDefault="00261773" w:rsidP="00261773">
      <w:pPr>
        <w:spacing w:after="0"/>
        <w:rPr>
          <w:rFonts w:ascii="Times New Roman" w:hAnsi="Times New Roman" w:cs="Times New Roman"/>
          <w:sz w:val="24"/>
          <w:szCs w:val="24"/>
        </w:rPr>
      </w:pPr>
    </w:p>
    <w:p w14:paraId="18D83B5C" w14:textId="2CF4153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081F2A">
        <w:rPr>
          <w:rFonts w:ascii="Times New Roman" w:hAnsi="Times New Roman" w:cs="Times New Roman"/>
          <w:sz w:val="24"/>
          <w:szCs w:val="24"/>
        </w:rPr>
        <w:t xml:space="preserve"> Jesus’ answer.</w:t>
      </w:r>
    </w:p>
    <w:p w14:paraId="3A69F544" w14:textId="77777777" w:rsidR="009D5A8E" w:rsidRDefault="009D5A8E" w:rsidP="00261773">
      <w:pPr>
        <w:spacing w:after="0"/>
        <w:rPr>
          <w:rFonts w:ascii="Times New Roman" w:hAnsi="Times New Roman" w:cs="Times New Roman"/>
          <w:sz w:val="24"/>
          <w:szCs w:val="24"/>
        </w:rPr>
      </w:pPr>
    </w:p>
    <w:p w14:paraId="293B26A4" w14:textId="77777777" w:rsidR="00081F2A" w:rsidRPr="00193290" w:rsidRDefault="00081F2A" w:rsidP="00081F2A">
      <w:pPr>
        <w:spacing w:after="0"/>
        <w:rPr>
          <w:rFonts w:ascii="Times New Roman" w:hAnsi="Times New Roman" w:cs="Times New Roman"/>
          <w:sz w:val="20"/>
          <w:szCs w:val="20"/>
        </w:rPr>
      </w:pPr>
      <w:r w:rsidRPr="00097BFF">
        <w:rPr>
          <w:rFonts w:ascii="Times New Roman" w:hAnsi="Times New Roman" w:cs="Times New Roman"/>
          <w:sz w:val="20"/>
          <w:szCs w:val="20"/>
        </w:rPr>
        <w:t>Mark 12:28-30 (NIV)  One of the teachers of the law came and heard them debating. Noticing that Jesus had given them a good answer, he asked him, "Of all the commandments, which is the most important?" 29  "The most important one," answered Jesus, "is this: 'Hear, O Israel, the Lord our God, the Lord is one. 30  Love the Lord your God with all your heart and with all your soul and with all your mind and with all your strength.'</w:t>
      </w:r>
    </w:p>
    <w:p w14:paraId="6E2334A3" w14:textId="77777777" w:rsidR="00081F2A" w:rsidRDefault="00081F2A" w:rsidP="00261773">
      <w:pPr>
        <w:spacing w:after="0"/>
        <w:rPr>
          <w:rFonts w:ascii="Times New Roman" w:hAnsi="Times New Roman" w:cs="Times New Roman"/>
          <w:sz w:val="24"/>
          <w:szCs w:val="24"/>
        </w:rPr>
      </w:pPr>
    </w:p>
    <w:p w14:paraId="0B7C948D" w14:textId="601FE83F" w:rsidR="00081F2A" w:rsidRPr="00081F2A" w:rsidRDefault="00081F2A" w:rsidP="00081F2A">
      <w:pPr>
        <w:spacing w:after="0"/>
        <w:rPr>
          <w:rFonts w:ascii="Times New Roman" w:hAnsi="Times New Roman" w:cs="Times New Roman"/>
          <w:sz w:val="24"/>
          <w:szCs w:val="24"/>
        </w:rPr>
      </w:pPr>
      <w:r>
        <w:rPr>
          <w:rFonts w:ascii="Times New Roman" w:hAnsi="Times New Roman" w:cs="Times New Roman"/>
          <w:sz w:val="24"/>
          <w:szCs w:val="24"/>
        </w:rPr>
        <w:t>Note the job description of a</w:t>
      </w:r>
      <w:r w:rsidRPr="00081F2A">
        <w:rPr>
          <w:rFonts w:ascii="Times New Roman" w:hAnsi="Times New Roman" w:cs="Times New Roman"/>
          <w:sz w:val="24"/>
          <w:szCs w:val="24"/>
        </w:rPr>
        <w:t xml:space="preserve"> scribe? </w:t>
      </w:r>
    </w:p>
    <w:p w14:paraId="455B9567" w14:textId="62AF22ED" w:rsidR="00081F2A" w:rsidRPr="00081F2A" w:rsidRDefault="00081F2A" w:rsidP="00081F2A">
      <w:pPr>
        <w:numPr>
          <w:ilvl w:val="0"/>
          <w:numId w:val="4"/>
        </w:numPr>
        <w:spacing w:after="0"/>
        <w:rPr>
          <w:rFonts w:ascii="Times New Roman" w:hAnsi="Times New Roman" w:cs="Times New Roman"/>
          <w:sz w:val="24"/>
          <w:szCs w:val="24"/>
        </w:rPr>
      </w:pPr>
      <w:r w:rsidRPr="00081F2A">
        <w:rPr>
          <w:rFonts w:ascii="Times New Roman" w:hAnsi="Times New Roman" w:cs="Times New Roman"/>
          <w:sz w:val="24"/>
          <w:szCs w:val="24"/>
        </w:rPr>
        <w:t>A teacher of the law</w:t>
      </w:r>
    </w:p>
    <w:p w14:paraId="657F6263" w14:textId="53BB4F5A" w:rsidR="00081F2A" w:rsidRPr="00081F2A" w:rsidRDefault="00081F2A" w:rsidP="00081F2A">
      <w:pPr>
        <w:numPr>
          <w:ilvl w:val="0"/>
          <w:numId w:val="4"/>
        </w:numPr>
        <w:spacing w:after="0"/>
        <w:rPr>
          <w:rFonts w:ascii="Times New Roman" w:hAnsi="Times New Roman" w:cs="Times New Roman"/>
          <w:sz w:val="24"/>
          <w:szCs w:val="24"/>
        </w:rPr>
      </w:pPr>
      <w:r w:rsidRPr="00081F2A">
        <w:rPr>
          <w:rFonts w:ascii="Times New Roman" w:hAnsi="Times New Roman" w:cs="Times New Roman"/>
          <w:sz w:val="24"/>
          <w:szCs w:val="24"/>
        </w:rPr>
        <w:t>Trained in writing skills</w:t>
      </w:r>
    </w:p>
    <w:p w14:paraId="62EE653A" w14:textId="5F83EDE1" w:rsidR="00081F2A" w:rsidRPr="00081F2A" w:rsidRDefault="00081F2A" w:rsidP="00081F2A">
      <w:pPr>
        <w:numPr>
          <w:ilvl w:val="0"/>
          <w:numId w:val="4"/>
        </w:numPr>
        <w:spacing w:after="0"/>
        <w:rPr>
          <w:rFonts w:ascii="Times New Roman" w:hAnsi="Times New Roman" w:cs="Times New Roman"/>
          <w:sz w:val="24"/>
          <w:szCs w:val="24"/>
        </w:rPr>
      </w:pPr>
      <w:r w:rsidRPr="00081F2A">
        <w:rPr>
          <w:rFonts w:ascii="Times New Roman" w:hAnsi="Times New Roman" w:cs="Times New Roman"/>
          <w:sz w:val="24"/>
          <w:szCs w:val="24"/>
        </w:rPr>
        <w:t>Experts in reading, recording, interpreting, teaching God’s written word</w:t>
      </w:r>
    </w:p>
    <w:p w14:paraId="6EAE462C" w14:textId="42279A35" w:rsidR="00081F2A" w:rsidRPr="00081F2A" w:rsidRDefault="00081F2A" w:rsidP="00081F2A">
      <w:pPr>
        <w:numPr>
          <w:ilvl w:val="0"/>
          <w:numId w:val="4"/>
        </w:numPr>
        <w:spacing w:after="0"/>
        <w:rPr>
          <w:rFonts w:ascii="Times New Roman" w:hAnsi="Times New Roman" w:cs="Times New Roman"/>
          <w:sz w:val="24"/>
          <w:szCs w:val="24"/>
        </w:rPr>
      </w:pPr>
      <w:r w:rsidRPr="00081F2A">
        <w:rPr>
          <w:rFonts w:ascii="Times New Roman" w:hAnsi="Times New Roman" w:cs="Times New Roman"/>
          <w:sz w:val="24"/>
          <w:szCs w:val="24"/>
        </w:rPr>
        <w:t>Evolved into pharisaical practice of strict interpretation and practices of the law</w:t>
      </w:r>
    </w:p>
    <w:p w14:paraId="2EC6F99A" w14:textId="1B9592E0" w:rsidR="00081F2A" w:rsidRPr="00081F2A" w:rsidRDefault="00081F2A" w:rsidP="00081F2A">
      <w:pPr>
        <w:numPr>
          <w:ilvl w:val="0"/>
          <w:numId w:val="4"/>
        </w:numPr>
        <w:spacing w:after="0"/>
        <w:rPr>
          <w:rFonts w:ascii="Times New Roman" w:hAnsi="Times New Roman" w:cs="Times New Roman"/>
          <w:sz w:val="24"/>
          <w:szCs w:val="24"/>
        </w:rPr>
      </w:pPr>
      <w:r w:rsidRPr="00081F2A">
        <w:rPr>
          <w:rFonts w:ascii="Times New Roman" w:hAnsi="Times New Roman" w:cs="Times New Roman"/>
          <w:sz w:val="24"/>
          <w:szCs w:val="24"/>
        </w:rPr>
        <w:t>Ended up with practices and traditions considered more important than the law itself</w:t>
      </w:r>
    </w:p>
    <w:p w14:paraId="0DF2F810" w14:textId="77777777" w:rsidR="009D5A8E" w:rsidRDefault="009D5A8E" w:rsidP="00261773">
      <w:pPr>
        <w:spacing w:after="0"/>
        <w:rPr>
          <w:rFonts w:ascii="Times New Roman" w:hAnsi="Times New Roman" w:cs="Times New Roman"/>
          <w:sz w:val="24"/>
          <w:szCs w:val="24"/>
        </w:rPr>
      </w:pPr>
    </w:p>
    <w:p w14:paraId="1A9FB77F" w14:textId="77777777" w:rsidR="00081F2A" w:rsidRPr="00081F2A" w:rsidRDefault="00081F2A" w:rsidP="00081F2A">
      <w:pPr>
        <w:spacing w:after="0"/>
        <w:rPr>
          <w:rFonts w:ascii="Times New Roman" w:hAnsi="Times New Roman" w:cs="Times New Roman"/>
          <w:sz w:val="24"/>
          <w:szCs w:val="24"/>
        </w:rPr>
      </w:pPr>
      <w:r w:rsidRPr="00081F2A">
        <w:rPr>
          <w:rFonts w:ascii="Times New Roman" w:hAnsi="Times New Roman" w:cs="Times New Roman"/>
          <w:sz w:val="24"/>
          <w:szCs w:val="24"/>
        </w:rPr>
        <w:t>Now … why do you think the scribe questioned Jesus?</w:t>
      </w:r>
    </w:p>
    <w:p w14:paraId="7C4F376F" w14:textId="77777777" w:rsidR="00081F2A" w:rsidRPr="00081F2A" w:rsidRDefault="00081F2A" w:rsidP="00081F2A">
      <w:pPr>
        <w:numPr>
          <w:ilvl w:val="0"/>
          <w:numId w:val="5"/>
        </w:numPr>
        <w:spacing w:after="0"/>
        <w:rPr>
          <w:rFonts w:ascii="Times New Roman" w:hAnsi="Times New Roman" w:cs="Times New Roman"/>
          <w:sz w:val="24"/>
          <w:szCs w:val="24"/>
        </w:rPr>
      </w:pPr>
      <w:r w:rsidRPr="00081F2A">
        <w:rPr>
          <w:rFonts w:ascii="Times New Roman" w:hAnsi="Times New Roman" w:cs="Times New Roman"/>
          <w:sz w:val="24"/>
          <w:szCs w:val="24"/>
        </w:rPr>
        <w:t>heard Jesus debating</w:t>
      </w:r>
    </w:p>
    <w:p w14:paraId="060E954A" w14:textId="77777777" w:rsidR="00081F2A" w:rsidRPr="00081F2A" w:rsidRDefault="00081F2A" w:rsidP="00081F2A">
      <w:pPr>
        <w:numPr>
          <w:ilvl w:val="0"/>
          <w:numId w:val="5"/>
        </w:numPr>
        <w:spacing w:after="0"/>
        <w:rPr>
          <w:rFonts w:ascii="Times New Roman" w:hAnsi="Times New Roman" w:cs="Times New Roman"/>
          <w:sz w:val="24"/>
          <w:szCs w:val="24"/>
        </w:rPr>
      </w:pPr>
      <w:r w:rsidRPr="00081F2A">
        <w:rPr>
          <w:rFonts w:ascii="Times New Roman" w:hAnsi="Times New Roman" w:cs="Times New Roman"/>
          <w:sz w:val="24"/>
          <w:szCs w:val="24"/>
        </w:rPr>
        <w:t>liked Jesus answers</w:t>
      </w:r>
    </w:p>
    <w:p w14:paraId="7881E403" w14:textId="77777777" w:rsidR="00081F2A" w:rsidRPr="00081F2A" w:rsidRDefault="00081F2A" w:rsidP="00081F2A">
      <w:pPr>
        <w:numPr>
          <w:ilvl w:val="0"/>
          <w:numId w:val="5"/>
        </w:numPr>
        <w:spacing w:after="0"/>
        <w:rPr>
          <w:rFonts w:ascii="Times New Roman" w:hAnsi="Times New Roman" w:cs="Times New Roman"/>
          <w:sz w:val="24"/>
          <w:szCs w:val="24"/>
        </w:rPr>
      </w:pPr>
      <w:r w:rsidRPr="00081F2A">
        <w:rPr>
          <w:rFonts w:ascii="Times New Roman" w:hAnsi="Times New Roman" w:cs="Times New Roman"/>
          <w:sz w:val="24"/>
          <w:szCs w:val="24"/>
        </w:rPr>
        <w:t>he was not giving Jesus a hard time</w:t>
      </w:r>
    </w:p>
    <w:p w14:paraId="2A1546C5" w14:textId="77777777" w:rsidR="00081F2A" w:rsidRPr="00081F2A" w:rsidRDefault="00081F2A" w:rsidP="00081F2A">
      <w:pPr>
        <w:numPr>
          <w:ilvl w:val="0"/>
          <w:numId w:val="5"/>
        </w:numPr>
        <w:spacing w:after="0"/>
        <w:rPr>
          <w:rFonts w:ascii="Times New Roman" w:hAnsi="Times New Roman" w:cs="Times New Roman"/>
          <w:sz w:val="24"/>
          <w:szCs w:val="24"/>
        </w:rPr>
      </w:pPr>
      <w:r w:rsidRPr="00081F2A">
        <w:rPr>
          <w:rFonts w:ascii="Times New Roman" w:hAnsi="Times New Roman" w:cs="Times New Roman"/>
          <w:sz w:val="24"/>
          <w:szCs w:val="24"/>
        </w:rPr>
        <w:t>thought Jesus might be an interesting debater or teacher</w:t>
      </w:r>
    </w:p>
    <w:p w14:paraId="0D48BAD4" w14:textId="77777777" w:rsidR="00081F2A" w:rsidRPr="00081F2A" w:rsidRDefault="00081F2A" w:rsidP="00081F2A">
      <w:pPr>
        <w:numPr>
          <w:ilvl w:val="0"/>
          <w:numId w:val="5"/>
        </w:numPr>
        <w:spacing w:after="0"/>
        <w:rPr>
          <w:rFonts w:ascii="Times New Roman" w:hAnsi="Times New Roman" w:cs="Times New Roman"/>
          <w:sz w:val="24"/>
          <w:szCs w:val="24"/>
        </w:rPr>
      </w:pPr>
      <w:r w:rsidRPr="00081F2A">
        <w:rPr>
          <w:rFonts w:ascii="Times New Roman" w:hAnsi="Times New Roman" w:cs="Times New Roman"/>
          <w:sz w:val="24"/>
          <w:szCs w:val="24"/>
        </w:rPr>
        <w:t>he may have been wanting to have a philosophical discussion</w:t>
      </w:r>
    </w:p>
    <w:p w14:paraId="3A340087" w14:textId="77777777" w:rsidR="00081F2A" w:rsidRPr="00081F2A" w:rsidRDefault="00081F2A" w:rsidP="00081F2A">
      <w:pPr>
        <w:numPr>
          <w:ilvl w:val="0"/>
          <w:numId w:val="5"/>
        </w:numPr>
        <w:spacing w:after="0"/>
        <w:rPr>
          <w:rFonts w:ascii="Times New Roman" w:hAnsi="Times New Roman" w:cs="Times New Roman"/>
          <w:sz w:val="24"/>
          <w:szCs w:val="24"/>
        </w:rPr>
      </w:pPr>
      <w:r w:rsidRPr="00081F2A">
        <w:rPr>
          <w:rFonts w:ascii="Times New Roman" w:hAnsi="Times New Roman" w:cs="Times New Roman"/>
          <w:sz w:val="24"/>
          <w:szCs w:val="24"/>
        </w:rPr>
        <w:t>he seems to have been on the right track with his thinking … he agreed with Jesus</w:t>
      </w:r>
    </w:p>
    <w:p w14:paraId="45537101" w14:textId="77777777" w:rsidR="00081F2A" w:rsidRDefault="00081F2A" w:rsidP="00261773">
      <w:pPr>
        <w:spacing w:after="0"/>
        <w:rPr>
          <w:rFonts w:ascii="Times New Roman" w:hAnsi="Times New Roman" w:cs="Times New Roman"/>
          <w:sz w:val="24"/>
          <w:szCs w:val="24"/>
        </w:rPr>
      </w:pPr>
    </w:p>
    <w:p w14:paraId="38E7B098" w14:textId="77777777" w:rsidR="00081F2A" w:rsidRPr="0079703E" w:rsidRDefault="00081F2A" w:rsidP="00081F2A">
      <w:pPr>
        <w:spacing w:after="0"/>
        <w:rPr>
          <w:rFonts w:ascii="Times New Roman" w:hAnsi="Times New Roman" w:cs="Times New Roman"/>
          <w:sz w:val="24"/>
          <w:szCs w:val="24"/>
        </w:rPr>
      </w:pPr>
      <w:r w:rsidRPr="0079703E">
        <w:rPr>
          <w:rFonts w:ascii="Times New Roman" w:hAnsi="Times New Roman" w:cs="Times New Roman"/>
          <w:sz w:val="24"/>
          <w:szCs w:val="24"/>
        </w:rPr>
        <w:t>What was Jesus’ answer to what is the most important commandment?</w:t>
      </w:r>
    </w:p>
    <w:p w14:paraId="2B6E8B4A" w14:textId="77777777" w:rsidR="00081F2A" w:rsidRPr="0079703E" w:rsidRDefault="00081F2A" w:rsidP="00081F2A">
      <w:pPr>
        <w:numPr>
          <w:ilvl w:val="0"/>
          <w:numId w:val="6"/>
        </w:numPr>
        <w:spacing w:after="0"/>
        <w:rPr>
          <w:rFonts w:ascii="Times New Roman" w:hAnsi="Times New Roman" w:cs="Times New Roman"/>
          <w:sz w:val="24"/>
          <w:szCs w:val="24"/>
        </w:rPr>
      </w:pPr>
      <w:r w:rsidRPr="0079703E">
        <w:rPr>
          <w:rFonts w:ascii="Times New Roman" w:hAnsi="Times New Roman" w:cs="Times New Roman"/>
          <w:sz w:val="24"/>
          <w:szCs w:val="24"/>
        </w:rPr>
        <w:t>to know that Jehovah God is ONE</w:t>
      </w:r>
    </w:p>
    <w:p w14:paraId="4AE26814" w14:textId="77777777" w:rsidR="00081F2A" w:rsidRPr="0079703E" w:rsidRDefault="00081F2A" w:rsidP="00081F2A">
      <w:pPr>
        <w:numPr>
          <w:ilvl w:val="0"/>
          <w:numId w:val="6"/>
        </w:numPr>
        <w:spacing w:after="0"/>
        <w:rPr>
          <w:rFonts w:ascii="Times New Roman" w:hAnsi="Times New Roman" w:cs="Times New Roman"/>
          <w:sz w:val="24"/>
          <w:szCs w:val="24"/>
        </w:rPr>
      </w:pPr>
      <w:r w:rsidRPr="0079703E">
        <w:rPr>
          <w:rFonts w:ascii="Times New Roman" w:hAnsi="Times New Roman" w:cs="Times New Roman"/>
          <w:sz w:val="24"/>
          <w:szCs w:val="24"/>
        </w:rPr>
        <w:t>to Love God with all your heart, soul, mind, strength</w:t>
      </w:r>
    </w:p>
    <w:p w14:paraId="0A9743D2" w14:textId="77777777" w:rsidR="00081F2A" w:rsidRDefault="00081F2A" w:rsidP="00081F2A">
      <w:pPr>
        <w:spacing w:after="0"/>
        <w:rPr>
          <w:rFonts w:ascii="Times New Roman" w:hAnsi="Times New Roman" w:cs="Times New Roman"/>
          <w:sz w:val="24"/>
          <w:szCs w:val="24"/>
        </w:rPr>
      </w:pPr>
      <w:bookmarkStart w:id="0" w:name="_Hlk208474598"/>
      <w:r w:rsidRPr="008F038C">
        <w:rPr>
          <w:rFonts w:ascii="Times New Roman" w:hAnsi="Times New Roman" w:cs="Times New Roman"/>
          <w:sz w:val="24"/>
          <w:szCs w:val="24"/>
        </w:rPr>
        <w:lastRenderedPageBreak/>
        <w:t xml:space="preserve">Why do you think Jesus quoted Scripture to answer the question instead of replying with His own words? </w:t>
      </w:r>
    </w:p>
    <w:p w14:paraId="681174AD" w14:textId="77777777" w:rsidR="00081F2A" w:rsidRDefault="00081F2A" w:rsidP="00081F2A">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the authority of the Scripture would have more weight</w:t>
      </w:r>
    </w:p>
    <w:p w14:paraId="00B60331" w14:textId="77777777" w:rsidR="00081F2A" w:rsidRDefault="00081F2A" w:rsidP="00081F2A">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it was something the scribe would be very familiar with</w:t>
      </w:r>
    </w:p>
    <w:p w14:paraId="61A52951" w14:textId="77777777" w:rsidR="00081F2A" w:rsidRPr="008F038C" w:rsidRDefault="00081F2A" w:rsidP="00081F2A">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was not Jesus opinion, so much as God’s opinion</w:t>
      </w:r>
    </w:p>
    <w:p w14:paraId="182F0350" w14:textId="77777777" w:rsidR="00081F2A" w:rsidRPr="0079703E" w:rsidRDefault="00081F2A" w:rsidP="00081F2A">
      <w:pPr>
        <w:spacing w:after="0"/>
        <w:rPr>
          <w:rFonts w:ascii="Times New Roman" w:hAnsi="Times New Roman" w:cs="Times New Roman"/>
          <w:sz w:val="24"/>
          <w:szCs w:val="24"/>
        </w:rPr>
      </w:pPr>
    </w:p>
    <w:p w14:paraId="5E9ECECE" w14:textId="77777777" w:rsidR="00081F2A" w:rsidRPr="0079703E" w:rsidRDefault="00081F2A" w:rsidP="00081F2A">
      <w:pPr>
        <w:spacing w:after="0"/>
        <w:rPr>
          <w:rFonts w:ascii="Times New Roman" w:hAnsi="Times New Roman" w:cs="Times New Roman"/>
          <w:sz w:val="24"/>
          <w:szCs w:val="24"/>
        </w:rPr>
      </w:pPr>
      <w:r w:rsidRPr="0079703E">
        <w:rPr>
          <w:rFonts w:ascii="Times New Roman" w:hAnsi="Times New Roman" w:cs="Times New Roman"/>
          <w:sz w:val="24"/>
          <w:szCs w:val="24"/>
        </w:rPr>
        <w:t>What does it mean to love God with all your heart, soul, mind, and strength?</w:t>
      </w:r>
    </w:p>
    <w:p w14:paraId="0D709E43" w14:textId="77777777" w:rsidR="00081F2A" w:rsidRPr="0079703E" w:rsidRDefault="00081F2A" w:rsidP="00081F2A">
      <w:pPr>
        <w:numPr>
          <w:ilvl w:val="0"/>
          <w:numId w:val="6"/>
        </w:numPr>
        <w:spacing w:after="0"/>
        <w:rPr>
          <w:rFonts w:ascii="Times New Roman" w:hAnsi="Times New Roman" w:cs="Times New Roman"/>
          <w:sz w:val="24"/>
          <w:szCs w:val="24"/>
        </w:rPr>
      </w:pPr>
      <w:r w:rsidRPr="0079703E">
        <w:rPr>
          <w:rFonts w:ascii="Times New Roman" w:hAnsi="Times New Roman" w:cs="Times New Roman"/>
          <w:sz w:val="24"/>
          <w:szCs w:val="24"/>
        </w:rPr>
        <w:t>every part of your being puts God first</w:t>
      </w:r>
    </w:p>
    <w:p w14:paraId="3474399F" w14:textId="77777777" w:rsidR="00081F2A" w:rsidRPr="0079703E" w:rsidRDefault="00081F2A" w:rsidP="00081F2A">
      <w:pPr>
        <w:numPr>
          <w:ilvl w:val="0"/>
          <w:numId w:val="6"/>
        </w:numPr>
        <w:spacing w:after="0"/>
        <w:rPr>
          <w:rFonts w:ascii="Times New Roman" w:hAnsi="Times New Roman" w:cs="Times New Roman"/>
          <w:sz w:val="24"/>
          <w:szCs w:val="24"/>
        </w:rPr>
      </w:pPr>
      <w:r w:rsidRPr="0079703E">
        <w:rPr>
          <w:rFonts w:ascii="Times New Roman" w:hAnsi="Times New Roman" w:cs="Times New Roman"/>
          <w:sz w:val="24"/>
          <w:szCs w:val="24"/>
        </w:rPr>
        <w:t>your emotions, intellect, physical capabilities all participate in putting God first</w:t>
      </w:r>
    </w:p>
    <w:p w14:paraId="69D354F6" w14:textId="77777777" w:rsidR="00081F2A" w:rsidRDefault="00081F2A" w:rsidP="00081F2A">
      <w:pPr>
        <w:numPr>
          <w:ilvl w:val="0"/>
          <w:numId w:val="6"/>
        </w:numPr>
        <w:spacing w:after="0"/>
        <w:rPr>
          <w:rFonts w:ascii="Times New Roman" w:hAnsi="Times New Roman" w:cs="Times New Roman"/>
          <w:sz w:val="24"/>
          <w:szCs w:val="24"/>
        </w:rPr>
      </w:pPr>
      <w:r w:rsidRPr="0079703E">
        <w:rPr>
          <w:rFonts w:ascii="Times New Roman" w:hAnsi="Times New Roman" w:cs="Times New Roman"/>
          <w:sz w:val="24"/>
          <w:szCs w:val="24"/>
        </w:rPr>
        <w:t>you get excited about knowing Jesus, your mind wants to know more, your physical strengths are used to praise and serve him</w:t>
      </w:r>
    </w:p>
    <w:p w14:paraId="5AD38929" w14:textId="77777777" w:rsidR="00CE67AC" w:rsidRDefault="00CE67AC" w:rsidP="00CE67AC">
      <w:pPr>
        <w:spacing w:after="0"/>
        <w:rPr>
          <w:rFonts w:ascii="Times New Roman" w:hAnsi="Times New Roman" w:cs="Times New Roman"/>
          <w:sz w:val="24"/>
          <w:szCs w:val="24"/>
        </w:rPr>
      </w:pPr>
    </w:p>
    <w:p w14:paraId="790F91A9" w14:textId="4D2BC785" w:rsidR="00CE67AC" w:rsidRDefault="00CE67AC" w:rsidP="00CE67AC">
      <w:pPr>
        <w:spacing w:after="0"/>
        <w:rPr>
          <w:rFonts w:ascii="Times New Roman" w:hAnsi="Times New Roman" w:cs="Times New Roman"/>
          <w:sz w:val="24"/>
          <w:szCs w:val="24"/>
        </w:rPr>
      </w:pPr>
      <w:r w:rsidRPr="00CE67AC">
        <w:rPr>
          <w:rFonts w:ascii="Times New Roman" w:hAnsi="Times New Roman" w:cs="Times New Roman"/>
          <w:sz w:val="24"/>
          <w:szCs w:val="24"/>
        </w:rPr>
        <w:t xml:space="preserve">What role does the </w:t>
      </w:r>
      <w:r w:rsidRPr="00CE67AC">
        <w:rPr>
          <w:rFonts w:ascii="Times New Roman" w:hAnsi="Times New Roman" w:cs="Times New Roman"/>
          <w:b/>
          <w:bCs/>
          <w:sz w:val="24"/>
          <w:szCs w:val="24"/>
        </w:rPr>
        <w:t>mind</w:t>
      </w:r>
      <w:r w:rsidRPr="00CE67AC">
        <w:rPr>
          <w:rFonts w:ascii="Times New Roman" w:hAnsi="Times New Roman" w:cs="Times New Roman"/>
          <w:sz w:val="24"/>
          <w:szCs w:val="24"/>
        </w:rPr>
        <w:t xml:space="preserve"> play in loving God? How can we grow in that area?</w:t>
      </w:r>
    </w:p>
    <w:p w14:paraId="08BA44D7" w14:textId="027D904C" w:rsidR="00CE67AC" w:rsidRDefault="00CE67AC" w:rsidP="00CE67A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fill your mind with God’s Truth</w:t>
      </w:r>
    </w:p>
    <w:p w14:paraId="20960C59" w14:textId="296A88FA" w:rsidR="00CE67AC" w:rsidRDefault="00CE67AC" w:rsidP="00CE67A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daily reading and thinking about God’s Word</w:t>
      </w:r>
    </w:p>
    <w:p w14:paraId="17543D54" w14:textId="7E07283F" w:rsidR="00CE67AC" w:rsidRDefault="00CE67AC" w:rsidP="00CE67A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memorizing Scripture</w:t>
      </w:r>
    </w:p>
    <w:p w14:paraId="59748C80" w14:textId="5610FE76" w:rsidR="00CE67AC" w:rsidRDefault="00CE67AC" w:rsidP="00CE67A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avoid filling your mind with a lot of other drivel </w:t>
      </w:r>
    </w:p>
    <w:p w14:paraId="5EB1833E" w14:textId="602FE979" w:rsidR="00CE67AC" w:rsidRDefault="00CE67AC" w:rsidP="00CE67A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specifically </w:t>
      </w:r>
      <w:proofErr w:type="gramStart"/>
      <w:r>
        <w:rPr>
          <w:rFonts w:ascii="Times New Roman" w:hAnsi="Times New Roman" w:cs="Times New Roman"/>
          <w:sz w:val="24"/>
          <w:szCs w:val="24"/>
        </w:rPr>
        <w:t>avoid</w:t>
      </w:r>
      <w:proofErr w:type="gramEnd"/>
      <w:r>
        <w:rPr>
          <w:rFonts w:ascii="Times New Roman" w:hAnsi="Times New Roman" w:cs="Times New Roman"/>
          <w:sz w:val="24"/>
          <w:szCs w:val="24"/>
        </w:rPr>
        <w:t xml:space="preserve"> overindulgence in worldly entertainment, </w:t>
      </w:r>
    </w:p>
    <w:p w14:paraId="216623BC" w14:textId="77A60525" w:rsidR="00CE67AC" w:rsidRDefault="00CE67AC" w:rsidP="00CE67A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don’t binge on secular news (of either side of the political spectrum)</w:t>
      </w:r>
    </w:p>
    <w:p w14:paraId="71216594" w14:textId="77777777" w:rsidR="00CE67AC" w:rsidRDefault="00CE67AC" w:rsidP="00CE67AC">
      <w:pPr>
        <w:spacing w:after="0"/>
        <w:rPr>
          <w:rFonts w:ascii="Times New Roman" w:hAnsi="Times New Roman" w:cs="Times New Roman"/>
          <w:sz w:val="24"/>
          <w:szCs w:val="24"/>
        </w:rPr>
      </w:pPr>
    </w:p>
    <w:p w14:paraId="6B005132" w14:textId="736B515B" w:rsidR="00CE67AC" w:rsidRDefault="00CE67AC" w:rsidP="00CE67AC">
      <w:pPr>
        <w:spacing w:after="0"/>
        <w:rPr>
          <w:rFonts w:ascii="Times New Roman" w:hAnsi="Times New Roman" w:cs="Times New Roman"/>
          <w:sz w:val="24"/>
          <w:szCs w:val="24"/>
        </w:rPr>
      </w:pPr>
      <w:r w:rsidRPr="00CE67AC">
        <w:rPr>
          <w:rFonts w:ascii="Times New Roman" w:hAnsi="Times New Roman" w:cs="Times New Roman"/>
          <w:sz w:val="24"/>
          <w:szCs w:val="24"/>
        </w:rPr>
        <w:t xml:space="preserve">What does it mean to love God with </w:t>
      </w:r>
      <w:r w:rsidRPr="00CE67AC">
        <w:rPr>
          <w:rFonts w:ascii="Times New Roman" w:hAnsi="Times New Roman" w:cs="Times New Roman"/>
          <w:b/>
          <w:bCs/>
          <w:sz w:val="24"/>
          <w:szCs w:val="24"/>
        </w:rPr>
        <w:t>all your strength</w:t>
      </w:r>
      <w:r w:rsidRPr="00CE67AC">
        <w:rPr>
          <w:rFonts w:ascii="Times New Roman" w:hAnsi="Times New Roman" w:cs="Times New Roman"/>
          <w:sz w:val="24"/>
          <w:szCs w:val="24"/>
        </w:rPr>
        <w:t>? How can our physical energy, resources, or talents be part of that love?</w:t>
      </w:r>
    </w:p>
    <w:p w14:paraId="57551D51" w14:textId="0CE5B3E8" w:rsidR="00CE67AC" w:rsidRDefault="00CE67AC" w:rsidP="00CE67A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use those resources for spiritual ministries</w:t>
      </w:r>
    </w:p>
    <w:p w14:paraId="4AF15A5F" w14:textId="5F69693D" w:rsidR="00CE67AC" w:rsidRDefault="00CE67AC" w:rsidP="00CE67A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be a good steward of your physical energies</w:t>
      </w:r>
    </w:p>
    <w:p w14:paraId="4B22F05C" w14:textId="6FB35DB9" w:rsidR="00CE67AC" w:rsidRDefault="00CE67AC" w:rsidP="00CE67AC">
      <w:pPr>
        <w:pStyle w:val="ListParagraph"/>
        <w:numPr>
          <w:ilvl w:val="1"/>
          <w:numId w:val="6"/>
        </w:numPr>
        <w:spacing w:after="0"/>
        <w:rPr>
          <w:rFonts w:ascii="Times New Roman" w:hAnsi="Times New Roman" w:cs="Times New Roman"/>
          <w:sz w:val="24"/>
          <w:szCs w:val="24"/>
        </w:rPr>
      </w:pPr>
      <w:r>
        <w:rPr>
          <w:rFonts w:ascii="Times New Roman" w:hAnsi="Times New Roman" w:cs="Times New Roman"/>
          <w:sz w:val="24"/>
          <w:szCs w:val="24"/>
        </w:rPr>
        <w:t xml:space="preserve">Don’t </w:t>
      </w:r>
      <w:proofErr w:type="gramStart"/>
      <w:r>
        <w:rPr>
          <w:rFonts w:ascii="Times New Roman" w:hAnsi="Times New Roman" w:cs="Times New Roman"/>
          <w:sz w:val="24"/>
          <w:szCs w:val="24"/>
        </w:rPr>
        <w:t>over do</w:t>
      </w:r>
      <w:proofErr w:type="gramEnd"/>
      <w:r>
        <w:rPr>
          <w:rFonts w:ascii="Times New Roman" w:hAnsi="Times New Roman" w:cs="Times New Roman"/>
          <w:sz w:val="24"/>
          <w:szCs w:val="24"/>
        </w:rPr>
        <w:t xml:space="preserve"> it and end up too tired to go to church</w:t>
      </w:r>
    </w:p>
    <w:p w14:paraId="02C476F8" w14:textId="7CB3CAAB" w:rsidR="00CE67AC" w:rsidRDefault="00CE67AC" w:rsidP="00CE67AC">
      <w:pPr>
        <w:pStyle w:val="ListParagraph"/>
        <w:numPr>
          <w:ilvl w:val="1"/>
          <w:numId w:val="6"/>
        </w:numPr>
        <w:spacing w:after="0"/>
        <w:rPr>
          <w:rFonts w:ascii="Times New Roman" w:hAnsi="Times New Roman" w:cs="Times New Roman"/>
          <w:sz w:val="24"/>
          <w:szCs w:val="24"/>
        </w:rPr>
      </w:pPr>
      <w:r>
        <w:rPr>
          <w:rFonts w:ascii="Times New Roman" w:hAnsi="Times New Roman" w:cs="Times New Roman"/>
          <w:sz w:val="24"/>
          <w:szCs w:val="24"/>
        </w:rPr>
        <w:t>Don’t end up as a “couch potato” with no energy to do anything useful</w:t>
      </w:r>
    </w:p>
    <w:p w14:paraId="0C94F9B4" w14:textId="35D44E93" w:rsidR="00CE67AC" w:rsidRPr="00CE67AC" w:rsidRDefault="00CE67AC" w:rsidP="00CE67A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Don’t just hold down a pew in church – become involved in one of the ministries of the church</w:t>
      </w:r>
    </w:p>
    <w:p w14:paraId="6B6F5727" w14:textId="77777777" w:rsidR="00081F2A" w:rsidRPr="0079703E" w:rsidRDefault="00081F2A" w:rsidP="00081F2A">
      <w:pPr>
        <w:spacing w:after="0"/>
        <w:rPr>
          <w:rFonts w:ascii="Times New Roman" w:hAnsi="Times New Roman" w:cs="Times New Roman"/>
          <w:sz w:val="24"/>
          <w:szCs w:val="24"/>
        </w:rPr>
      </w:pPr>
    </w:p>
    <w:p w14:paraId="296F61B0" w14:textId="77777777" w:rsidR="00081F2A" w:rsidRPr="0079703E" w:rsidRDefault="00081F2A" w:rsidP="00081F2A">
      <w:pPr>
        <w:spacing w:after="0"/>
        <w:rPr>
          <w:rFonts w:ascii="Times New Roman" w:hAnsi="Times New Roman" w:cs="Times New Roman"/>
          <w:sz w:val="24"/>
          <w:szCs w:val="24"/>
        </w:rPr>
      </w:pPr>
      <w:r w:rsidRPr="0079703E">
        <w:rPr>
          <w:rFonts w:ascii="Times New Roman" w:hAnsi="Times New Roman" w:cs="Times New Roman"/>
          <w:sz w:val="24"/>
          <w:szCs w:val="24"/>
        </w:rPr>
        <w:t>How can we practice the greatest commandment in everyday life?</w:t>
      </w:r>
    </w:p>
    <w:p w14:paraId="310373C8" w14:textId="77777777" w:rsidR="00081F2A" w:rsidRPr="0079703E" w:rsidRDefault="00081F2A" w:rsidP="00081F2A">
      <w:pPr>
        <w:numPr>
          <w:ilvl w:val="0"/>
          <w:numId w:val="6"/>
        </w:numPr>
        <w:spacing w:after="0"/>
        <w:rPr>
          <w:rFonts w:ascii="Times New Roman" w:hAnsi="Times New Roman" w:cs="Times New Roman"/>
          <w:sz w:val="24"/>
          <w:szCs w:val="24"/>
        </w:rPr>
      </w:pPr>
      <w:r w:rsidRPr="0079703E">
        <w:rPr>
          <w:rFonts w:ascii="Times New Roman" w:hAnsi="Times New Roman" w:cs="Times New Roman"/>
          <w:sz w:val="24"/>
          <w:szCs w:val="24"/>
        </w:rPr>
        <w:t>spend time getting to know God better</w:t>
      </w:r>
    </w:p>
    <w:p w14:paraId="6C7D8723" w14:textId="77777777" w:rsidR="00081F2A" w:rsidRPr="0079703E" w:rsidRDefault="00081F2A" w:rsidP="00081F2A">
      <w:pPr>
        <w:numPr>
          <w:ilvl w:val="0"/>
          <w:numId w:val="6"/>
        </w:numPr>
        <w:spacing w:after="0"/>
        <w:rPr>
          <w:rFonts w:ascii="Times New Roman" w:hAnsi="Times New Roman" w:cs="Times New Roman"/>
          <w:sz w:val="24"/>
          <w:szCs w:val="24"/>
        </w:rPr>
      </w:pPr>
      <w:r w:rsidRPr="0079703E">
        <w:rPr>
          <w:rFonts w:ascii="Times New Roman" w:hAnsi="Times New Roman" w:cs="Times New Roman"/>
          <w:sz w:val="24"/>
          <w:szCs w:val="24"/>
        </w:rPr>
        <w:t>talk to God, listen to God</w:t>
      </w:r>
    </w:p>
    <w:p w14:paraId="26B62E7F" w14:textId="77777777" w:rsidR="00081F2A" w:rsidRDefault="00081F2A" w:rsidP="00081F2A">
      <w:pPr>
        <w:numPr>
          <w:ilvl w:val="0"/>
          <w:numId w:val="6"/>
        </w:numPr>
        <w:spacing w:after="0"/>
        <w:rPr>
          <w:rFonts w:ascii="Times New Roman" w:hAnsi="Times New Roman" w:cs="Times New Roman"/>
          <w:sz w:val="24"/>
          <w:szCs w:val="24"/>
        </w:rPr>
      </w:pPr>
      <w:r w:rsidRPr="0079703E">
        <w:rPr>
          <w:rFonts w:ascii="Times New Roman" w:hAnsi="Times New Roman" w:cs="Times New Roman"/>
          <w:sz w:val="24"/>
          <w:szCs w:val="24"/>
        </w:rPr>
        <w:t>give of your resources to serve Him</w:t>
      </w:r>
    </w:p>
    <w:p w14:paraId="36227D74" w14:textId="77777777" w:rsidR="00081F2A" w:rsidRPr="00233555" w:rsidRDefault="00081F2A" w:rsidP="00081F2A">
      <w:pPr>
        <w:numPr>
          <w:ilvl w:val="0"/>
          <w:numId w:val="6"/>
        </w:numPr>
        <w:spacing w:after="0"/>
        <w:rPr>
          <w:rFonts w:ascii="Times New Roman" w:hAnsi="Times New Roman" w:cs="Times New Roman"/>
          <w:sz w:val="24"/>
          <w:szCs w:val="24"/>
        </w:rPr>
      </w:pPr>
      <w:r w:rsidRPr="0079703E">
        <w:rPr>
          <w:rFonts w:ascii="Times New Roman" w:hAnsi="Times New Roman" w:cs="Times New Roman"/>
          <w:sz w:val="24"/>
          <w:szCs w:val="24"/>
        </w:rPr>
        <w:t>put Him at the top of your priorities … ahead of work, play, making</w:t>
      </w:r>
    </w:p>
    <w:bookmarkEnd w:id="0"/>
    <w:p w14:paraId="35B34195" w14:textId="77777777" w:rsidR="00081F2A" w:rsidRDefault="00081F2A" w:rsidP="00261773">
      <w:pPr>
        <w:spacing w:after="0"/>
        <w:rPr>
          <w:rFonts w:ascii="Times New Roman" w:hAnsi="Times New Roman" w:cs="Times New Roman"/>
          <w:sz w:val="24"/>
          <w:szCs w:val="24"/>
        </w:rPr>
      </w:pPr>
    </w:p>
    <w:p w14:paraId="57AF6CF4" w14:textId="77777777" w:rsidR="00081F2A" w:rsidRPr="00081F2A" w:rsidRDefault="00081F2A" w:rsidP="00081F2A">
      <w:pPr>
        <w:spacing w:after="0"/>
        <w:rPr>
          <w:rFonts w:ascii="Times New Roman" w:hAnsi="Times New Roman" w:cs="Times New Roman"/>
          <w:sz w:val="24"/>
          <w:szCs w:val="24"/>
        </w:rPr>
      </w:pPr>
      <w:r w:rsidRPr="00081F2A">
        <w:rPr>
          <w:rFonts w:ascii="Times New Roman" w:hAnsi="Times New Roman" w:cs="Times New Roman"/>
          <w:sz w:val="24"/>
          <w:szCs w:val="24"/>
        </w:rPr>
        <w:t xml:space="preserve">Consider that we come in contact with people all the time who are searching, maybe the same as the scribe in the story. </w:t>
      </w:r>
    </w:p>
    <w:p w14:paraId="7FF3BC5B" w14:textId="77777777" w:rsidR="00081F2A" w:rsidRPr="00081F2A" w:rsidRDefault="00081F2A" w:rsidP="00081F2A">
      <w:pPr>
        <w:numPr>
          <w:ilvl w:val="0"/>
          <w:numId w:val="5"/>
        </w:numPr>
        <w:spacing w:after="0"/>
        <w:rPr>
          <w:rFonts w:ascii="Times New Roman" w:hAnsi="Times New Roman" w:cs="Times New Roman"/>
          <w:sz w:val="24"/>
          <w:szCs w:val="24"/>
        </w:rPr>
      </w:pPr>
      <w:r w:rsidRPr="00081F2A">
        <w:rPr>
          <w:rFonts w:ascii="Times New Roman" w:hAnsi="Times New Roman" w:cs="Times New Roman"/>
          <w:sz w:val="24"/>
          <w:szCs w:val="24"/>
        </w:rPr>
        <w:t xml:space="preserve">They just never come right out and declare it </w:t>
      </w:r>
    </w:p>
    <w:p w14:paraId="448DE898" w14:textId="77777777" w:rsidR="00081F2A" w:rsidRPr="00081F2A" w:rsidRDefault="00081F2A" w:rsidP="00081F2A">
      <w:pPr>
        <w:numPr>
          <w:ilvl w:val="0"/>
          <w:numId w:val="5"/>
        </w:numPr>
        <w:spacing w:after="0"/>
        <w:rPr>
          <w:rFonts w:ascii="Times New Roman" w:hAnsi="Times New Roman" w:cs="Times New Roman"/>
          <w:sz w:val="24"/>
          <w:szCs w:val="24"/>
        </w:rPr>
      </w:pPr>
      <w:r w:rsidRPr="00081F2A">
        <w:rPr>
          <w:rFonts w:ascii="Times New Roman" w:hAnsi="Times New Roman" w:cs="Times New Roman"/>
          <w:sz w:val="24"/>
          <w:szCs w:val="24"/>
        </w:rPr>
        <w:t>This man did not do so directly … he came at it rather obliquely</w:t>
      </w:r>
    </w:p>
    <w:p w14:paraId="1320DAAD" w14:textId="77777777" w:rsidR="00081F2A" w:rsidRPr="00081F2A" w:rsidRDefault="00081F2A" w:rsidP="00081F2A">
      <w:pPr>
        <w:numPr>
          <w:ilvl w:val="0"/>
          <w:numId w:val="5"/>
        </w:numPr>
        <w:spacing w:after="0"/>
        <w:rPr>
          <w:rFonts w:ascii="Times New Roman" w:hAnsi="Times New Roman" w:cs="Times New Roman"/>
          <w:sz w:val="24"/>
          <w:szCs w:val="24"/>
        </w:rPr>
      </w:pPr>
      <w:r w:rsidRPr="00081F2A">
        <w:rPr>
          <w:rFonts w:ascii="Times New Roman" w:hAnsi="Times New Roman" w:cs="Times New Roman"/>
          <w:sz w:val="24"/>
          <w:szCs w:val="24"/>
        </w:rPr>
        <w:t>He may well have been looking for true purpose in life</w:t>
      </w:r>
    </w:p>
    <w:p w14:paraId="6DA77B30" w14:textId="32E2E9AC" w:rsidR="00081F2A" w:rsidRPr="00081F2A" w:rsidRDefault="00081F2A" w:rsidP="00081F2A">
      <w:pPr>
        <w:pStyle w:val="ListParagraph"/>
        <w:numPr>
          <w:ilvl w:val="0"/>
          <w:numId w:val="5"/>
        </w:numPr>
        <w:spacing w:after="0"/>
        <w:rPr>
          <w:rFonts w:ascii="Times New Roman" w:hAnsi="Times New Roman" w:cs="Times New Roman"/>
          <w:sz w:val="24"/>
          <w:szCs w:val="24"/>
        </w:rPr>
      </w:pPr>
      <w:r w:rsidRPr="00081F2A">
        <w:rPr>
          <w:rFonts w:ascii="Times New Roman" w:hAnsi="Times New Roman" w:cs="Times New Roman"/>
          <w:sz w:val="24"/>
          <w:szCs w:val="24"/>
        </w:rPr>
        <w:t>Many people in our circle of acquaintances are likewise looking for purpose</w:t>
      </w:r>
    </w:p>
    <w:p w14:paraId="6B941E5E" w14:textId="77777777" w:rsidR="00081F2A" w:rsidRDefault="00081F2A" w:rsidP="00261773">
      <w:pPr>
        <w:spacing w:after="0"/>
        <w:rPr>
          <w:rFonts w:ascii="Times New Roman" w:hAnsi="Times New Roman" w:cs="Times New Roman"/>
          <w:sz w:val="24"/>
          <w:szCs w:val="24"/>
        </w:rPr>
      </w:pPr>
    </w:p>
    <w:p w14:paraId="54195D9B" w14:textId="77777777" w:rsidR="00CE67AC" w:rsidRDefault="00CE67AC" w:rsidP="00261773">
      <w:pPr>
        <w:spacing w:after="0"/>
        <w:rPr>
          <w:rFonts w:ascii="Times New Roman" w:hAnsi="Times New Roman" w:cs="Times New Roman"/>
          <w:sz w:val="24"/>
          <w:szCs w:val="24"/>
        </w:rPr>
      </w:pPr>
    </w:p>
    <w:p w14:paraId="3D2346CB" w14:textId="48D09BC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CE67AC">
        <w:rPr>
          <w:rFonts w:ascii="Times New Roman" w:hAnsi="Times New Roman" w:cs="Times New Roman"/>
          <w:sz w:val="24"/>
          <w:szCs w:val="24"/>
        </w:rPr>
        <w:t xml:space="preserve"> Love Your Neighbor as Yourself</w:t>
      </w:r>
    </w:p>
    <w:p w14:paraId="0D5FB071" w14:textId="77777777" w:rsidR="00261773" w:rsidRDefault="00261773" w:rsidP="00261773">
      <w:pPr>
        <w:spacing w:after="0"/>
        <w:rPr>
          <w:rFonts w:ascii="Times New Roman" w:hAnsi="Times New Roman" w:cs="Times New Roman"/>
          <w:sz w:val="24"/>
          <w:szCs w:val="24"/>
        </w:rPr>
      </w:pPr>
    </w:p>
    <w:p w14:paraId="2B009899" w14:textId="6C406FA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E67AC">
        <w:rPr>
          <w:rFonts w:ascii="Times New Roman" w:hAnsi="Times New Roman" w:cs="Times New Roman"/>
          <w:sz w:val="24"/>
          <w:szCs w:val="24"/>
        </w:rPr>
        <w:t xml:space="preserve"> an additional command.</w:t>
      </w:r>
    </w:p>
    <w:p w14:paraId="3B227310" w14:textId="77777777" w:rsidR="00CE67AC" w:rsidRDefault="00CE67AC" w:rsidP="00261773">
      <w:pPr>
        <w:spacing w:after="0"/>
        <w:rPr>
          <w:rFonts w:ascii="Times New Roman" w:hAnsi="Times New Roman" w:cs="Times New Roman"/>
          <w:sz w:val="24"/>
          <w:szCs w:val="24"/>
        </w:rPr>
      </w:pPr>
    </w:p>
    <w:p w14:paraId="1BA92A8F" w14:textId="77777777" w:rsidR="00CE67AC" w:rsidRPr="00CE67AC" w:rsidRDefault="00CE67AC" w:rsidP="00CE67AC">
      <w:pPr>
        <w:spacing w:after="0"/>
        <w:rPr>
          <w:rFonts w:ascii="Times New Roman" w:hAnsi="Times New Roman" w:cs="Times New Roman"/>
          <w:sz w:val="24"/>
          <w:szCs w:val="24"/>
        </w:rPr>
      </w:pPr>
      <w:r w:rsidRPr="00CE67AC">
        <w:rPr>
          <w:rFonts w:ascii="Times New Roman" w:hAnsi="Times New Roman" w:cs="Times New Roman"/>
          <w:sz w:val="24"/>
          <w:szCs w:val="24"/>
        </w:rPr>
        <w:t xml:space="preserve">Mark 12:31 (NIV) The second is this: 'Love your neighbor as yourself.' There is no commandment greater than these." </w:t>
      </w:r>
    </w:p>
    <w:p w14:paraId="59904DC8" w14:textId="77777777" w:rsidR="00CE67AC" w:rsidRDefault="00CE67AC" w:rsidP="00261773">
      <w:pPr>
        <w:spacing w:after="0"/>
        <w:rPr>
          <w:rFonts w:ascii="Times New Roman" w:hAnsi="Times New Roman" w:cs="Times New Roman"/>
          <w:sz w:val="24"/>
          <w:szCs w:val="24"/>
        </w:rPr>
      </w:pPr>
    </w:p>
    <w:p w14:paraId="50E52490" w14:textId="77777777" w:rsidR="00CE67AC" w:rsidRPr="00CE67AC" w:rsidRDefault="00CE67AC" w:rsidP="00CE67AC">
      <w:pPr>
        <w:spacing w:after="0"/>
        <w:rPr>
          <w:rFonts w:ascii="Times New Roman" w:hAnsi="Times New Roman" w:cs="Times New Roman"/>
          <w:sz w:val="24"/>
          <w:szCs w:val="24"/>
        </w:rPr>
      </w:pPr>
      <w:r w:rsidRPr="00CE67AC">
        <w:rPr>
          <w:rFonts w:ascii="Times New Roman" w:hAnsi="Times New Roman" w:cs="Times New Roman"/>
          <w:sz w:val="24"/>
          <w:szCs w:val="24"/>
        </w:rPr>
        <w:t>Jesus said the second most important commandment was to love your neighbor as yourself.  What do you think it means to “love your neighbor as yourself”?</w:t>
      </w:r>
    </w:p>
    <w:p w14:paraId="01B88527"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what you want for yourself, you want for your neighbor</w:t>
      </w:r>
    </w:p>
    <w:p w14:paraId="1ED8DEAB" w14:textId="77777777" w:rsidR="00CE67AC" w:rsidRPr="00CE67AC" w:rsidRDefault="00CE67AC" w:rsidP="00CE67AC">
      <w:pPr>
        <w:numPr>
          <w:ilvl w:val="0"/>
          <w:numId w:val="6"/>
        </w:numPr>
        <w:spacing w:after="0"/>
        <w:rPr>
          <w:rFonts w:ascii="Times New Roman" w:hAnsi="Times New Roman" w:cs="Times New Roman"/>
          <w:sz w:val="24"/>
          <w:szCs w:val="24"/>
        </w:rPr>
      </w:pPr>
      <w:proofErr w:type="gramStart"/>
      <w:r w:rsidRPr="00CE67AC">
        <w:rPr>
          <w:rFonts w:ascii="Times New Roman" w:hAnsi="Times New Roman" w:cs="Times New Roman"/>
          <w:sz w:val="24"/>
          <w:szCs w:val="24"/>
        </w:rPr>
        <w:t>when</w:t>
      </w:r>
      <w:proofErr w:type="gramEnd"/>
      <w:r w:rsidRPr="00CE67AC">
        <w:rPr>
          <w:rFonts w:ascii="Times New Roman" w:hAnsi="Times New Roman" w:cs="Times New Roman"/>
          <w:sz w:val="24"/>
          <w:szCs w:val="24"/>
        </w:rPr>
        <w:t xml:space="preserve"> you see the neighbor in need, you put yourself in his place and help to meet the need</w:t>
      </w:r>
    </w:p>
    <w:p w14:paraId="00E31421" w14:textId="77777777" w:rsidR="00CE67AC" w:rsidRPr="00CE67AC" w:rsidRDefault="00CE67AC" w:rsidP="00CE67AC">
      <w:pPr>
        <w:spacing w:after="0"/>
        <w:rPr>
          <w:rFonts w:ascii="Times New Roman" w:hAnsi="Times New Roman" w:cs="Times New Roman"/>
          <w:sz w:val="24"/>
          <w:szCs w:val="24"/>
        </w:rPr>
      </w:pPr>
    </w:p>
    <w:p w14:paraId="2287DD7A" w14:textId="77777777" w:rsidR="00CE67AC" w:rsidRPr="00CE67AC" w:rsidRDefault="00CE67AC" w:rsidP="00CE67AC">
      <w:pPr>
        <w:spacing w:after="0"/>
        <w:rPr>
          <w:rFonts w:ascii="Times New Roman" w:hAnsi="Times New Roman" w:cs="Times New Roman"/>
          <w:sz w:val="24"/>
          <w:szCs w:val="24"/>
        </w:rPr>
      </w:pPr>
      <w:r w:rsidRPr="00CE67AC">
        <w:rPr>
          <w:rFonts w:ascii="Times New Roman" w:hAnsi="Times New Roman" w:cs="Times New Roman"/>
          <w:sz w:val="24"/>
          <w:szCs w:val="24"/>
        </w:rPr>
        <w:t xml:space="preserve">Why is the order of the commandments appropriate? </w:t>
      </w:r>
    </w:p>
    <w:p w14:paraId="51486098"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need to be in right relationship with God first</w:t>
      </w:r>
    </w:p>
    <w:p w14:paraId="60AE934D" w14:textId="77777777" w:rsidR="00CE67AC" w:rsidRPr="00CE67AC" w:rsidRDefault="00CE67AC" w:rsidP="00CE67AC">
      <w:pPr>
        <w:numPr>
          <w:ilvl w:val="0"/>
          <w:numId w:val="6"/>
        </w:numPr>
        <w:spacing w:after="0"/>
        <w:rPr>
          <w:rFonts w:ascii="Times New Roman" w:hAnsi="Times New Roman" w:cs="Times New Roman"/>
          <w:sz w:val="24"/>
          <w:szCs w:val="24"/>
        </w:rPr>
      </w:pPr>
      <w:proofErr w:type="gramStart"/>
      <w:r w:rsidRPr="00CE67AC">
        <w:rPr>
          <w:rFonts w:ascii="Times New Roman" w:hAnsi="Times New Roman" w:cs="Times New Roman"/>
          <w:sz w:val="24"/>
          <w:szCs w:val="24"/>
        </w:rPr>
        <w:t>only</w:t>
      </w:r>
      <w:proofErr w:type="gramEnd"/>
      <w:r w:rsidRPr="00CE67AC">
        <w:rPr>
          <w:rFonts w:ascii="Times New Roman" w:hAnsi="Times New Roman" w:cs="Times New Roman"/>
          <w:sz w:val="24"/>
          <w:szCs w:val="24"/>
        </w:rPr>
        <w:t xml:space="preserve"> then can we be in right relationship with people around us</w:t>
      </w:r>
    </w:p>
    <w:p w14:paraId="2455DEAB"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it’s more than an issue of priorities</w:t>
      </w:r>
    </w:p>
    <w:p w14:paraId="0D4C1CF7"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it’s a necessary logical sequence</w:t>
      </w:r>
    </w:p>
    <w:p w14:paraId="3BFFF736" w14:textId="77777777" w:rsidR="00CE67AC" w:rsidRPr="00CE67AC" w:rsidRDefault="00CE67AC" w:rsidP="00CE67AC">
      <w:pPr>
        <w:spacing w:after="0"/>
        <w:rPr>
          <w:rFonts w:ascii="Times New Roman" w:hAnsi="Times New Roman" w:cs="Times New Roman"/>
          <w:sz w:val="24"/>
          <w:szCs w:val="24"/>
        </w:rPr>
      </w:pPr>
    </w:p>
    <w:p w14:paraId="65BBB765" w14:textId="77777777" w:rsidR="00CE67AC" w:rsidRPr="00CE67AC" w:rsidRDefault="00CE67AC" w:rsidP="00CE67AC">
      <w:pPr>
        <w:spacing w:after="0"/>
        <w:rPr>
          <w:rFonts w:ascii="Times New Roman" w:hAnsi="Times New Roman" w:cs="Times New Roman"/>
          <w:sz w:val="24"/>
          <w:szCs w:val="24"/>
        </w:rPr>
      </w:pPr>
      <w:r w:rsidRPr="00CE67AC">
        <w:rPr>
          <w:rFonts w:ascii="Times New Roman" w:hAnsi="Times New Roman" w:cs="Times New Roman"/>
          <w:sz w:val="24"/>
          <w:szCs w:val="24"/>
        </w:rPr>
        <w:t>What are some ways you can determine which is more apparent in your life – love for self or love for others?</w:t>
      </w:r>
    </w:p>
    <w:p w14:paraId="6D77834B"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how  you spend  your resources … time, finances, energy?</w:t>
      </w:r>
    </w:p>
    <w:p w14:paraId="1CF4B9C7"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who you think of to satisfy first … self or others?</w:t>
      </w:r>
    </w:p>
    <w:p w14:paraId="7387BF90" w14:textId="77777777" w:rsidR="00CE67AC" w:rsidRPr="00CE67AC" w:rsidRDefault="00CE67AC" w:rsidP="00CE67AC">
      <w:pPr>
        <w:numPr>
          <w:ilvl w:val="0"/>
          <w:numId w:val="6"/>
        </w:numPr>
        <w:spacing w:after="0"/>
        <w:rPr>
          <w:rFonts w:ascii="Times New Roman" w:hAnsi="Times New Roman" w:cs="Times New Roman"/>
          <w:sz w:val="24"/>
          <w:szCs w:val="24"/>
        </w:rPr>
      </w:pPr>
      <w:proofErr w:type="gramStart"/>
      <w:r w:rsidRPr="00CE67AC">
        <w:rPr>
          <w:rFonts w:ascii="Times New Roman" w:hAnsi="Times New Roman" w:cs="Times New Roman"/>
          <w:sz w:val="24"/>
          <w:szCs w:val="24"/>
        </w:rPr>
        <w:t>how</w:t>
      </w:r>
      <w:proofErr w:type="gramEnd"/>
      <w:r w:rsidRPr="00CE67AC">
        <w:rPr>
          <w:rFonts w:ascii="Times New Roman" w:hAnsi="Times New Roman" w:cs="Times New Roman"/>
          <w:sz w:val="24"/>
          <w:szCs w:val="24"/>
        </w:rPr>
        <w:t xml:space="preserve"> much are you involved in church ministries?</w:t>
      </w:r>
    </w:p>
    <w:p w14:paraId="39CCE0F6" w14:textId="77777777" w:rsidR="00CE67AC" w:rsidRPr="00CE67AC" w:rsidRDefault="00CE67AC" w:rsidP="00CE67AC">
      <w:pPr>
        <w:spacing w:after="0"/>
        <w:rPr>
          <w:rFonts w:ascii="Times New Roman" w:hAnsi="Times New Roman" w:cs="Times New Roman"/>
          <w:sz w:val="24"/>
          <w:szCs w:val="24"/>
        </w:rPr>
      </w:pPr>
    </w:p>
    <w:p w14:paraId="03DF1BB5" w14:textId="77777777" w:rsidR="00CE67AC" w:rsidRPr="00CE67AC" w:rsidRDefault="00CE67AC" w:rsidP="00CE67AC">
      <w:pPr>
        <w:spacing w:after="0"/>
        <w:rPr>
          <w:rFonts w:ascii="Times New Roman" w:hAnsi="Times New Roman" w:cs="Times New Roman"/>
          <w:sz w:val="24"/>
          <w:szCs w:val="24"/>
        </w:rPr>
      </w:pPr>
      <w:r w:rsidRPr="00CE67AC">
        <w:rPr>
          <w:rFonts w:ascii="Times New Roman" w:hAnsi="Times New Roman" w:cs="Times New Roman"/>
          <w:sz w:val="24"/>
          <w:szCs w:val="24"/>
        </w:rPr>
        <w:t xml:space="preserve">Recall that when asked “Who is my neighbor?” Jesus told the story of the Good Samaritan.  How does that tell </w:t>
      </w:r>
      <w:r w:rsidRPr="00CE67AC">
        <w:rPr>
          <w:rFonts w:ascii="Times New Roman" w:hAnsi="Times New Roman" w:cs="Times New Roman"/>
          <w:b/>
          <w:bCs/>
          <w:sz w:val="24"/>
          <w:szCs w:val="24"/>
        </w:rPr>
        <w:t>us</w:t>
      </w:r>
      <w:r w:rsidRPr="00CE67AC">
        <w:rPr>
          <w:rFonts w:ascii="Times New Roman" w:hAnsi="Times New Roman" w:cs="Times New Roman"/>
          <w:sz w:val="24"/>
          <w:szCs w:val="24"/>
        </w:rPr>
        <w:t xml:space="preserve"> we are to “love as yourself”?</w:t>
      </w:r>
    </w:p>
    <w:p w14:paraId="68803583" w14:textId="2682E4D9" w:rsidR="00CE67AC" w:rsidRDefault="00CE67AC" w:rsidP="00CE67AC">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note it was someone the Jews would have disliked … a </w:t>
      </w:r>
      <w:r>
        <w:rPr>
          <w:rFonts w:ascii="Times New Roman" w:hAnsi="Times New Roman" w:cs="Times New Roman"/>
          <w:i/>
          <w:iCs/>
          <w:sz w:val="24"/>
          <w:szCs w:val="24"/>
        </w:rPr>
        <w:t>Samaritan</w:t>
      </w:r>
    </w:p>
    <w:p w14:paraId="2E1F8B27" w14:textId="2195CC13" w:rsidR="00CE67AC" w:rsidRDefault="00F85E40" w:rsidP="00CE67AC">
      <w:pPr>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was a surprise hero in the story</w:t>
      </w:r>
    </w:p>
    <w:p w14:paraId="2136962B" w14:textId="25B01A4B" w:rsidR="00CE67AC" w:rsidRPr="00CE67AC" w:rsidRDefault="00F85E40" w:rsidP="00CE67AC">
      <w:pPr>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are called to love other</w:t>
      </w:r>
      <w:r w:rsidR="00CE67AC" w:rsidRPr="00CE67AC">
        <w:rPr>
          <w:rFonts w:ascii="Times New Roman" w:hAnsi="Times New Roman" w:cs="Times New Roman"/>
          <w:sz w:val="24"/>
          <w:szCs w:val="24"/>
        </w:rPr>
        <w:t xml:space="preserve"> than just people we like</w:t>
      </w:r>
    </w:p>
    <w:p w14:paraId="462BB7ED"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more than relatives</w:t>
      </w:r>
    </w:p>
    <w:p w14:paraId="163BE3CE"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includes both “in-laws and ‘outlaws’ “</w:t>
      </w:r>
    </w:p>
    <w:p w14:paraId="129F0E1C"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includes people we might dislike or even possibly hate</w:t>
      </w:r>
    </w:p>
    <w:p w14:paraId="7AED0B74" w14:textId="77777777" w:rsidR="00CE67AC" w:rsidRPr="00CE67AC" w:rsidRDefault="00CE67AC" w:rsidP="00CE67AC">
      <w:pPr>
        <w:spacing w:after="0"/>
        <w:rPr>
          <w:rFonts w:ascii="Times New Roman" w:hAnsi="Times New Roman" w:cs="Times New Roman"/>
          <w:sz w:val="24"/>
          <w:szCs w:val="24"/>
        </w:rPr>
      </w:pPr>
    </w:p>
    <w:p w14:paraId="72DD65B0" w14:textId="77777777" w:rsidR="00CE67AC" w:rsidRPr="00CE67AC" w:rsidRDefault="00CE67AC" w:rsidP="00CE67AC">
      <w:pPr>
        <w:spacing w:after="0"/>
        <w:rPr>
          <w:rFonts w:ascii="Times New Roman" w:hAnsi="Times New Roman" w:cs="Times New Roman"/>
          <w:sz w:val="24"/>
          <w:szCs w:val="24"/>
        </w:rPr>
      </w:pPr>
      <w:r w:rsidRPr="00CE67AC">
        <w:rPr>
          <w:rFonts w:ascii="Times New Roman" w:hAnsi="Times New Roman" w:cs="Times New Roman"/>
          <w:sz w:val="24"/>
          <w:szCs w:val="24"/>
        </w:rPr>
        <w:t>What are some ways we can show love for our “neighbors”?</w:t>
      </w:r>
    </w:p>
    <w:p w14:paraId="3292F737"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it’s so easy to ignore them – they have their schedule, you have yours – maybe all you do is wave as you pass in your cars</w:t>
      </w:r>
    </w:p>
    <w:p w14:paraId="4B22D092"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at very least, kind greetings</w:t>
      </w:r>
    </w:p>
    <w:p w14:paraId="11A857D8"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helpfulness, acts of unsolicited kindness</w:t>
      </w:r>
    </w:p>
    <w:p w14:paraId="023EB50A"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come to their aid when they have needs, problems</w:t>
      </w:r>
    </w:p>
    <w:p w14:paraId="3AB4039F" w14:textId="77777777" w:rsidR="00CE67AC" w:rsidRPr="00CE67AC" w:rsidRDefault="00CE67AC" w:rsidP="00CE67AC">
      <w:pPr>
        <w:numPr>
          <w:ilvl w:val="0"/>
          <w:numId w:val="6"/>
        </w:numPr>
        <w:spacing w:after="0"/>
        <w:rPr>
          <w:rFonts w:ascii="Times New Roman" w:hAnsi="Times New Roman" w:cs="Times New Roman"/>
          <w:sz w:val="24"/>
          <w:szCs w:val="24"/>
        </w:rPr>
      </w:pPr>
      <w:r w:rsidRPr="00CE67AC">
        <w:rPr>
          <w:rFonts w:ascii="Times New Roman" w:hAnsi="Times New Roman" w:cs="Times New Roman"/>
          <w:sz w:val="24"/>
          <w:szCs w:val="24"/>
        </w:rPr>
        <w:t xml:space="preserve">pray for them, even with them </w:t>
      </w:r>
    </w:p>
    <w:p w14:paraId="50EAEC3D" w14:textId="77777777" w:rsidR="009D5A8E" w:rsidRDefault="009D5A8E" w:rsidP="00261773">
      <w:pPr>
        <w:spacing w:after="0"/>
        <w:rPr>
          <w:rFonts w:ascii="Times New Roman" w:hAnsi="Times New Roman" w:cs="Times New Roman"/>
          <w:sz w:val="24"/>
          <w:szCs w:val="24"/>
        </w:rPr>
      </w:pPr>
    </w:p>
    <w:p w14:paraId="27403B88" w14:textId="77777777" w:rsidR="00CE67AC" w:rsidRDefault="00CE67AC" w:rsidP="00261773">
      <w:pPr>
        <w:spacing w:after="0"/>
        <w:rPr>
          <w:rFonts w:ascii="Times New Roman" w:hAnsi="Times New Roman" w:cs="Times New Roman"/>
          <w:sz w:val="24"/>
          <w:szCs w:val="24"/>
        </w:rPr>
      </w:pPr>
    </w:p>
    <w:p w14:paraId="24869FFA" w14:textId="77777777" w:rsidR="00CE67AC" w:rsidRDefault="00CE67AC" w:rsidP="00261773">
      <w:pPr>
        <w:spacing w:after="0"/>
        <w:rPr>
          <w:rFonts w:ascii="Times New Roman" w:hAnsi="Times New Roman" w:cs="Times New Roman"/>
          <w:sz w:val="24"/>
          <w:szCs w:val="24"/>
        </w:rPr>
      </w:pPr>
    </w:p>
    <w:p w14:paraId="4413F0A9" w14:textId="5EC4AD0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F85E40">
        <w:rPr>
          <w:rFonts w:ascii="Times New Roman" w:hAnsi="Times New Roman" w:cs="Times New Roman"/>
          <w:sz w:val="24"/>
          <w:szCs w:val="24"/>
        </w:rPr>
        <w:t xml:space="preserve"> </w:t>
      </w:r>
      <w:r w:rsidR="00F85E40" w:rsidRPr="00F85E40">
        <w:rPr>
          <w:rFonts w:ascii="Times New Roman" w:hAnsi="Times New Roman" w:cs="Times New Roman"/>
          <w:sz w:val="24"/>
          <w:szCs w:val="24"/>
        </w:rPr>
        <w:t>Loving God Is the Greatest Command</w:t>
      </w:r>
    </w:p>
    <w:p w14:paraId="4C0464CD" w14:textId="77777777" w:rsidR="00261773" w:rsidRDefault="00261773" w:rsidP="00261773">
      <w:pPr>
        <w:spacing w:after="0"/>
        <w:rPr>
          <w:rFonts w:ascii="Times New Roman" w:hAnsi="Times New Roman" w:cs="Times New Roman"/>
          <w:sz w:val="24"/>
          <w:szCs w:val="24"/>
        </w:rPr>
      </w:pPr>
    </w:p>
    <w:p w14:paraId="5F9BEB68" w14:textId="078EC3A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F85E40">
        <w:rPr>
          <w:rFonts w:ascii="Times New Roman" w:hAnsi="Times New Roman" w:cs="Times New Roman"/>
          <w:sz w:val="24"/>
          <w:szCs w:val="24"/>
        </w:rPr>
        <w:t xml:space="preserve"> Jesus’ evaluation of the scribe.</w:t>
      </w:r>
    </w:p>
    <w:p w14:paraId="7BA2D3F0" w14:textId="77777777" w:rsidR="009D5A8E" w:rsidRDefault="009D5A8E" w:rsidP="00261773">
      <w:pPr>
        <w:spacing w:after="0"/>
        <w:rPr>
          <w:rFonts w:ascii="Times New Roman" w:hAnsi="Times New Roman" w:cs="Times New Roman"/>
          <w:sz w:val="24"/>
          <w:szCs w:val="24"/>
        </w:rPr>
      </w:pPr>
    </w:p>
    <w:p w14:paraId="4BD93192" w14:textId="77777777" w:rsidR="00F85E40" w:rsidRPr="00193290" w:rsidRDefault="00F85E40" w:rsidP="00F85E40">
      <w:pPr>
        <w:spacing w:after="0"/>
        <w:rPr>
          <w:rFonts w:ascii="Times New Roman" w:hAnsi="Times New Roman" w:cs="Times New Roman"/>
          <w:sz w:val="20"/>
          <w:szCs w:val="20"/>
        </w:rPr>
      </w:pPr>
      <w:r w:rsidRPr="00097BFF">
        <w:rPr>
          <w:rFonts w:ascii="Times New Roman" w:hAnsi="Times New Roman" w:cs="Times New Roman"/>
          <w:sz w:val="20"/>
          <w:szCs w:val="20"/>
        </w:rPr>
        <w:t xml:space="preserve">Mark 12:32-34 (NIV)  "Well said, teacher," the man replied. "You are right in saying that God is one and there is no other but him. 33  To love him with all your heart, with all your understanding and with all your strength, and to love your neighbor as yourself is more important than all burnt offerings and sacrifices." 34  When Jesus saw that he had answered wisely, he said to him, "You are not far from the kingdom of God." And from then on no one dared </w:t>
      </w:r>
      <w:proofErr w:type="gramStart"/>
      <w:r w:rsidRPr="00097BFF">
        <w:rPr>
          <w:rFonts w:ascii="Times New Roman" w:hAnsi="Times New Roman" w:cs="Times New Roman"/>
          <w:sz w:val="20"/>
          <w:szCs w:val="20"/>
        </w:rPr>
        <w:t>ask</w:t>
      </w:r>
      <w:proofErr w:type="gramEnd"/>
      <w:r w:rsidRPr="00097BFF">
        <w:rPr>
          <w:rFonts w:ascii="Times New Roman" w:hAnsi="Times New Roman" w:cs="Times New Roman"/>
          <w:sz w:val="20"/>
          <w:szCs w:val="20"/>
        </w:rPr>
        <w:t xml:space="preserve"> him any more questions.</w:t>
      </w:r>
    </w:p>
    <w:p w14:paraId="58C9BAE0" w14:textId="77777777" w:rsidR="00F85E40" w:rsidRDefault="00F85E40" w:rsidP="00261773">
      <w:pPr>
        <w:spacing w:after="0"/>
        <w:rPr>
          <w:rFonts w:ascii="Times New Roman" w:hAnsi="Times New Roman" w:cs="Times New Roman"/>
          <w:sz w:val="24"/>
          <w:szCs w:val="24"/>
        </w:rPr>
      </w:pPr>
    </w:p>
    <w:p w14:paraId="4E131BB6" w14:textId="77777777" w:rsidR="00F85E40" w:rsidRPr="00F85E40" w:rsidRDefault="00F85E40" w:rsidP="00F85E40">
      <w:pPr>
        <w:spacing w:after="0"/>
        <w:rPr>
          <w:rFonts w:ascii="Times New Roman" w:hAnsi="Times New Roman" w:cs="Times New Roman"/>
          <w:sz w:val="24"/>
          <w:szCs w:val="24"/>
        </w:rPr>
      </w:pPr>
      <w:r w:rsidRPr="00F85E40">
        <w:rPr>
          <w:rFonts w:ascii="Times New Roman" w:hAnsi="Times New Roman" w:cs="Times New Roman"/>
          <w:sz w:val="24"/>
          <w:szCs w:val="24"/>
        </w:rPr>
        <w:t>What are the different parts of our being with which we are to love the Lord?</w:t>
      </w:r>
    </w:p>
    <w:p w14:paraId="4E1AE404" w14:textId="77777777" w:rsidR="00F85E40" w:rsidRPr="00F85E40" w:rsidRDefault="00F85E40" w:rsidP="00F85E40">
      <w:pPr>
        <w:numPr>
          <w:ilvl w:val="0"/>
          <w:numId w:val="5"/>
        </w:numPr>
        <w:spacing w:after="0"/>
        <w:rPr>
          <w:rFonts w:ascii="Times New Roman" w:hAnsi="Times New Roman" w:cs="Times New Roman"/>
          <w:sz w:val="24"/>
          <w:szCs w:val="24"/>
        </w:rPr>
      </w:pPr>
      <w:proofErr w:type="gramStart"/>
      <w:r w:rsidRPr="00F85E40">
        <w:rPr>
          <w:rFonts w:ascii="Times New Roman" w:hAnsi="Times New Roman" w:cs="Times New Roman"/>
          <w:sz w:val="24"/>
          <w:szCs w:val="24"/>
        </w:rPr>
        <w:t>your</w:t>
      </w:r>
      <w:proofErr w:type="gramEnd"/>
      <w:r w:rsidRPr="00F85E40">
        <w:rPr>
          <w:rFonts w:ascii="Times New Roman" w:hAnsi="Times New Roman" w:cs="Times New Roman"/>
          <w:sz w:val="24"/>
          <w:szCs w:val="24"/>
        </w:rPr>
        <w:t xml:space="preserve"> heart</w:t>
      </w:r>
    </w:p>
    <w:p w14:paraId="78AA518E" w14:textId="77777777" w:rsidR="00F85E40" w:rsidRPr="00F85E40" w:rsidRDefault="00F85E40" w:rsidP="00F85E40">
      <w:pPr>
        <w:numPr>
          <w:ilvl w:val="0"/>
          <w:numId w:val="5"/>
        </w:numPr>
        <w:spacing w:after="0"/>
        <w:rPr>
          <w:rFonts w:ascii="Times New Roman" w:hAnsi="Times New Roman" w:cs="Times New Roman"/>
          <w:sz w:val="24"/>
          <w:szCs w:val="24"/>
        </w:rPr>
      </w:pPr>
      <w:proofErr w:type="gramStart"/>
      <w:r w:rsidRPr="00F85E40">
        <w:rPr>
          <w:rFonts w:ascii="Times New Roman" w:hAnsi="Times New Roman" w:cs="Times New Roman"/>
          <w:sz w:val="24"/>
          <w:szCs w:val="24"/>
        </w:rPr>
        <w:t>your</w:t>
      </w:r>
      <w:proofErr w:type="gramEnd"/>
      <w:r w:rsidRPr="00F85E40">
        <w:rPr>
          <w:rFonts w:ascii="Times New Roman" w:hAnsi="Times New Roman" w:cs="Times New Roman"/>
          <w:sz w:val="24"/>
          <w:szCs w:val="24"/>
        </w:rPr>
        <w:t xml:space="preserve"> soul</w:t>
      </w:r>
    </w:p>
    <w:p w14:paraId="3907A833" w14:textId="77777777" w:rsidR="00F85E40" w:rsidRPr="00F85E40" w:rsidRDefault="00F85E40" w:rsidP="00F85E40">
      <w:pPr>
        <w:numPr>
          <w:ilvl w:val="0"/>
          <w:numId w:val="5"/>
        </w:numPr>
        <w:spacing w:after="0"/>
        <w:rPr>
          <w:rFonts w:ascii="Times New Roman" w:hAnsi="Times New Roman" w:cs="Times New Roman"/>
          <w:sz w:val="24"/>
          <w:szCs w:val="24"/>
        </w:rPr>
      </w:pPr>
      <w:r w:rsidRPr="00F85E40">
        <w:rPr>
          <w:rFonts w:ascii="Times New Roman" w:hAnsi="Times New Roman" w:cs="Times New Roman"/>
          <w:sz w:val="24"/>
          <w:szCs w:val="24"/>
        </w:rPr>
        <w:t>your mind (understanding)</w:t>
      </w:r>
    </w:p>
    <w:p w14:paraId="75CC90DA" w14:textId="77777777" w:rsidR="00F85E40" w:rsidRPr="00F85E40" w:rsidRDefault="00F85E40" w:rsidP="00F85E40">
      <w:pPr>
        <w:numPr>
          <w:ilvl w:val="0"/>
          <w:numId w:val="5"/>
        </w:numPr>
        <w:spacing w:after="0"/>
        <w:rPr>
          <w:rFonts w:ascii="Times New Roman" w:hAnsi="Times New Roman" w:cs="Times New Roman"/>
          <w:sz w:val="24"/>
          <w:szCs w:val="24"/>
        </w:rPr>
      </w:pPr>
      <w:proofErr w:type="gramStart"/>
      <w:r w:rsidRPr="00F85E40">
        <w:rPr>
          <w:rFonts w:ascii="Times New Roman" w:hAnsi="Times New Roman" w:cs="Times New Roman"/>
          <w:sz w:val="24"/>
          <w:szCs w:val="24"/>
        </w:rPr>
        <w:t>your</w:t>
      </w:r>
      <w:proofErr w:type="gramEnd"/>
      <w:r w:rsidRPr="00F85E40">
        <w:rPr>
          <w:rFonts w:ascii="Times New Roman" w:hAnsi="Times New Roman" w:cs="Times New Roman"/>
          <w:sz w:val="24"/>
          <w:szCs w:val="24"/>
        </w:rPr>
        <w:t xml:space="preserve"> strength</w:t>
      </w:r>
    </w:p>
    <w:p w14:paraId="43DE03B7" w14:textId="77777777" w:rsidR="00F85E40" w:rsidRPr="00F85E40" w:rsidRDefault="00F85E40" w:rsidP="00F85E40">
      <w:pPr>
        <w:spacing w:after="0"/>
        <w:rPr>
          <w:rFonts w:ascii="Times New Roman" w:hAnsi="Times New Roman" w:cs="Times New Roman"/>
          <w:sz w:val="24"/>
          <w:szCs w:val="24"/>
        </w:rPr>
      </w:pPr>
    </w:p>
    <w:p w14:paraId="37415B86" w14:textId="77777777" w:rsidR="00F85E40" w:rsidRPr="00F85E40" w:rsidRDefault="00F85E40" w:rsidP="00F85E40">
      <w:pPr>
        <w:spacing w:after="0"/>
        <w:rPr>
          <w:rFonts w:ascii="Times New Roman" w:hAnsi="Times New Roman" w:cs="Times New Roman"/>
          <w:sz w:val="24"/>
          <w:szCs w:val="24"/>
        </w:rPr>
      </w:pPr>
      <w:r w:rsidRPr="00F85E40">
        <w:rPr>
          <w:rFonts w:ascii="Times New Roman" w:hAnsi="Times New Roman" w:cs="Times New Roman"/>
          <w:sz w:val="24"/>
          <w:szCs w:val="24"/>
        </w:rPr>
        <w:t>How can you demonstrate love for God with these different parts of our being?</w:t>
      </w:r>
    </w:p>
    <w:p w14:paraId="6160E790" w14:textId="77777777" w:rsidR="00F85E40" w:rsidRPr="00F85E40" w:rsidRDefault="00F85E40" w:rsidP="00F85E40">
      <w:pPr>
        <w:numPr>
          <w:ilvl w:val="0"/>
          <w:numId w:val="5"/>
        </w:numPr>
        <w:spacing w:after="0"/>
        <w:rPr>
          <w:rFonts w:ascii="Times New Roman" w:hAnsi="Times New Roman" w:cs="Times New Roman"/>
          <w:sz w:val="24"/>
          <w:szCs w:val="24"/>
        </w:rPr>
      </w:pPr>
      <w:r w:rsidRPr="00F85E40">
        <w:rPr>
          <w:rFonts w:ascii="Times New Roman" w:hAnsi="Times New Roman" w:cs="Times New Roman"/>
          <w:sz w:val="24"/>
          <w:szCs w:val="24"/>
        </w:rPr>
        <w:t>obedience, service</w:t>
      </w:r>
    </w:p>
    <w:p w14:paraId="5DA06EE1" w14:textId="77777777" w:rsidR="00F85E40" w:rsidRPr="00F85E40" w:rsidRDefault="00F85E40" w:rsidP="00F85E40">
      <w:pPr>
        <w:numPr>
          <w:ilvl w:val="0"/>
          <w:numId w:val="5"/>
        </w:numPr>
        <w:spacing w:after="0"/>
        <w:rPr>
          <w:rFonts w:ascii="Times New Roman" w:hAnsi="Times New Roman" w:cs="Times New Roman"/>
          <w:sz w:val="24"/>
          <w:szCs w:val="24"/>
        </w:rPr>
      </w:pPr>
      <w:r w:rsidRPr="00F85E40">
        <w:rPr>
          <w:rFonts w:ascii="Times New Roman" w:hAnsi="Times New Roman" w:cs="Times New Roman"/>
          <w:sz w:val="24"/>
          <w:szCs w:val="24"/>
        </w:rPr>
        <w:t>thinking, meditating about who God is and how much he loves you</w:t>
      </w:r>
    </w:p>
    <w:p w14:paraId="6ECA9955" w14:textId="77777777" w:rsidR="00F85E40" w:rsidRPr="00F85E40" w:rsidRDefault="00F85E40" w:rsidP="00F85E40">
      <w:pPr>
        <w:numPr>
          <w:ilvl w:val="0"/>
          <w:numId w:val="5"/>
        </w:numPr>
        <w:spacing w:after="0"/>
        <w:rPr>
          <w:rFonts w:ascii="Times New Roman" w:hAnsi="Times New Roman" w:cs="Times New Roman"/>
          <w:sz w:val="24"/>
          <w:szCs w:val="24"/>
        </w:rPr>
      </w:pPr>
      <w:r w:rsidRPr="00F85E40">
        <w:rPr>
          <w:rFonts w:ascii="Times New Roman" w:hAnsi="Times New Roman" w:cs="Times New Roman"/>
          <w:sz w:val="24"/>
          <w:szCs w:val="24"/>
        </w:rPr>
        <w:t>studying what He says</w:t>
      </w:r>
    </w:p>
    <w:p w14:paraId="6D694BC9" w14:textId="77777777" w:rsidR="00F85E40" w:rsidRPr="00F85E40" w:rsidRDefault="00F85E40" w:rsidP="00F85E40">
      <w:pPr>
        <w:numPr>
          <w:ilvl w:val="0"/>
          <w:numId w:val="5"/>
        </w:numPr>
        <w:spacing w:after="0"/>
        <w:rPr>
          <w:rFonts w:ascii="Times New Roman" w:hAnsi="Times New Roman" w:cs="Times New Roman"/>
          <w:sz w:val="24"/>
          <w:szCs w:val="24"/>
        </w:rPr>
      </w:pPr>
      <w:r w:rsidRPr="00F85E40">
        <w:rPr>
          <w:rFonts w:ascii="Times New Roman" w:hAnsi="Times New Roman" w:cs="Times New Roman"/>
          <w:sz w:val="24"/>
          <w:szCs w:val="24"/>
        </w:rPr>
        <w:t>telling Him of your trust and faith</w:t>
      </w:r>
    </w:p>
    <w:p w14:paraId="7B8D4C3C" w14:textId="77777777" w:rsidR="00F85E40" w:rsidRPr="00F85E40" w:rsidRDefault="00F85E40" w:rsidP="00F85E40">
      <w:pPr>
        <w:numPr>
          <w:ilvl w:val="0"/>
          <w:numId w:val="5"/>
        </w:numPr>
        <w:spacing w:after="0"/>
        <w:rPr>
          <w:rFonts w:ascii="Times New Roman" w:hAnsi="Times New Roman" w:cs="Times New Roman"/>
          <w:sz w:val="24"/>
          <w:szCs w:val="24"/>
        </w:rPr>
      </w:pPr>
      <w:r w:rsidRPr="00F85E40">
        <w:rPr>
          <w:rFonts w:ascii="Times New Roman" w:hAnsi="Times New Roman" w:cs="Times New Roman"/>
          <w:sz w:val="24"/>
          <w:szCs w:val="24"/>
        </w:rPr>
        <w:t>declaring His worth in praise and worship</w:t>
      </w:r>
    </w:p>
    <w:p w14:paraId="76B2A17D" w14:textId="77777777" w:rsidR="00F85E40" w:rsidRPr="00F85E40" w:rsidRDefault="00F85E40" w:rsidP="00F85E40">
      <w:pPr>
        <w:spacing w:after="0"/>
        <w:rPr>
          <w:rFonts w:ascii="Times New Roman" w:hAnsi="Times New Roman" w:cs="Times New Roman"/>
          <w:sz w:val="24"/>
          <w:szCs w:val="24"/>
        </w:rPr>
      </w:pPr>
    </w:p>
    <w:p w14:paraId="3DEA36D1" w14:textId="77777777" w:rsidR="00F85E40" w:rsidRPr="00F85E40" w:rsidRDefault="00F85E40" w:rsidP="00F85E40">
      <w:pPr>
        <w:spacing w:after="0"/>
        <w:rPr>
          <w:rFonts w:ascii="Times New Roman" w:hAnsi="Times New Roman" w:cs="Times New Roman"/>
          <w:sz w:val="24"/>
          <w:szCs w:val="24"/>
        </w:rPr>
      </w:pPr>
      <w:r w:rsidRPr="00F85E40">
        <w:rPr>
          <w:rFonts w:ascii="Times New Roman" w:hAnsi="Times New Roman" w:cs="Times New Roman"/>
          <w:sz w:val="24"/>
          <w:szCs w:val="24"/>
        </w:rPr>
        <w:t>How did the teacher of the law respond to Jesus’ answer?</w:t>
      </w:r>
    </w:p>
    <w:p w14:paraId="5D45B3E2" w14:textId="77777777" w:rsidR="00F85E40" w:rsidRPr="00F85E40" w:rsidRDefault="00F85E40" w:rsidP="00F85E40">
      <w:pPr>
        <w:numPr>
          <w:ilvl w:val="0"/>
          <w:numId w:val="6"/>
        </w:numPr>
        <w:spacing w:after="0"/>
        <w:rPr>
          <w:rFonts w:ascii="Times New Roman" w:hAnsi="Times New Roman" w:cs="Times New Roman"/>
          <w:sz w:val="24"/>
          <w:szCs w:val="24"/>
        </w:rPr>
      </w:pPr>
      <w:r w:rsidRPr="00F85E40">
        <w:rPr>
          <w:rFonts w:ascii="Times New Roman" w:hAnsi="Times New Roman" w:cs="Times New Roman"/>
          <w:sz w:val="24"/>
          <w:szCs w:val="24"/>
        </w:rPr>
        <w:t>“</w:t>
      </w:r>
      <w:proofErr w:type="gramStart"/>
      <w:r w:rsidRPr="00F85E40">
        <w:rPr>
          <w:rFonts w:ascii="Times New Roman" w:hAnsi="Times New Roman" w:cs="Times New Roman"/>
          <w:sz w:val="24"/>
          <w:szCs w:val="24"/>
        </w:rPr>
        <w:t>well</w:t>
      </w:r>
      <w:proofErr w:type="gramEnd"/>
      <w:r w:rsidRPr="00F85E40">
        <w:rPr>
          <w:rFonts w:ascii="Times New Roman" w:hAnsi="Times New Roman" w:cs="Times New Roman"/>
          <w:sz w:val="24"/>
          <w:szCs w:val="24"/>
        </w:rPr>
        <w:t xml:space="preserve"> said”</w:t>
      </w:r>
    </w:p>
    <w:p w14:paraId="5612DBA3" w14:textId="77777777" w:rsidR="00F85E40" w:rsidRPr="00F85E40" w:rsidRDefault="00F85E40" w:rsidP="00F85E40">
      <w:pPr>
        <w:numPr>
          <w:ilvl w:val="0"/>
          <w:numId w:val="6"/>
        </w:numPr>
        <w:spacing w:after="0"/>
        <w:rPr>
          <w:rFonts w:ascii="Times New Roman" w:hAnsi="Times New Roman" w:cs="Times New Roman"/>
          <w:sz w:val="24"/>
          <w:szCs w:val="24"/>
        </w:rPr>
      </w:pPr>
      <w:r w:rsidRPr="00F85E40">
        <w:rPr>
          <w:rFonts w:ascii="Times New Roman" w:hAnsi="Times New Roman" w:cs="Times New Roman"/>
          <w:sz w:val="24"/>
          <w:szCs w:val="24"/>
        </w:rPr>
        <w:t>you’re right about the oneness of Jehovah</w:t>
      </w:r>
    </w:p>
    <w:p w14:paraId="2C80E3B1" w14:textId="77777777" w:rsidR="00F85E40" w:rsidRPr="00F85E40" w:rsidRDefault="00F85E40" w:rsidP="00F85E40">
      <w:pPr>
        <w:numPr>
          <w:ilvl w:val="0"/>
          <w:numId w:val="6"/>
        </w:numPr>
        <w:spacing w:after="0"/>
        <w:rPr>
          <w:rFonts w:ascii="Times New Roman" w:hAnsi="Times New Roman" w:cs="Times New Roman"/>
          <w:sz w:val="24"/>
          <w:szCs w:val="24"/>
        </w:rPr>
      </w:pPr>
      <w:r w:rsidRPr="00F85E40">
        <w:rPr>
          <w:rFonts w:ascii="Times New Roman" w:hAnsi="Times New Roman" w:cs="Times New Roman"/>
          <w:sz w:val="24"/>
          <w:szCs w:val="24"/>
        </w:rPr>
        <w:t xml:space="preserve">loving God with all your being is the most important, the most significant issue </w:t>
      </w:r>
    </w:p>
    <w:p w14:paraId="67ABD138" w14:textId="77777777" w:rsidR="00F85E40" w:rsidRPr="00F85E40" w:rsidRDefault="00F85E40" w:rsidP="00F85E40">
      <w:pPr>
        <w:numPr>
          <w:ilvl w:val="0"/>
          <w:numId w:val="6"/>
        </w:numPr>
        <w:spacing w:after="0"/>
        <w:rPr>
          <w:rFonts w:ascii="Times New Roman" w:hAnsi="Times New Roman" w:cs="Times New Roman"/>
          <w:sz w:val="24"/>
          <w:szCs w:val="24"/>
        </w:rPr>
      </w:pPr>
      <w:proofErr w:type="gramStart"/>
      <w:r w:rsidRPr="00F85E40">
        <w:rPr>
          <w:rFonts w:ascii="Times New Roman" w:hAnsi="Times New Roman" w:cs="Times New Roman"/>
          <w:sz w:val="24"/>
          <w:szCs w:val="24"/>
        </w:rPr>
        <w:t>this</w:t>
      </w:r>
      <w:proofErr w:type="gramEnd"/>
      <w:r w:rsidRPr="00F85E40">
        <w:rPr>
          <w:rFonts w:ascii="Times New Roman" w:hAnsi="Times New Roman" w:cs="Times New Roman"/>
          <w:sz w:val="24"/>
          <w:szCs w:val="24"/>
        </w:rPr>
        <w:t xml:space="preserve"> is more important than all the sacrifices and offerings we give</w:t>
      </w:r>
    </w:p>
    <w:p w14:paraId="45863BF7" w14:textId="77777777" w:rsidR="00F85E40" w:rsidRPr="00F85E40" w:rsidRDefault="00F85E40" w:rsidP="00F85E40">
      <w:pPr>
        <w:spacing w:after="0"/>
        <w:rPr>
          <w:rFonts w:ascii="Times New Roman" w:hAnsi="Times New Roman" w:cs="Times New Roman"/>
          <w:sz w:val="24"/>
          <w:szCs w:val="24"/>
        </w:rPr>
      </w:pPr>
    </w:p>
    <w:p w14:paraId="49B75EC7" w14:textId="77777777" w:rsidR="00F85E40" w:rsidRPr="00F85E40" w:rsidRDefault="00F85E40" w:rsidP="00F85E40">
      <w:pPr>
        <w:spacing w:after="0"/>
        <w:rPr>
          <w:rFonts w:ascii="Times New Roman" w:hAnsi="Times New Roman" w:cs="Times New Roman"/>
          <w:sz w:val="24"/>
          <w:szCs w:val="24"/>
        </w:rPr>
      </w:pPr>
      <w:r w:rsidRPr="00F85E40">
        <w:rPr>
          <w:rFonts w:ascii="Times New Roman" w:hAnsi="Times New Roman" w:cs="Times New Roman"/>
          <w:sz w:val="24"/>
          <w:szCs w:val="24"/>
        </w:rPr>
        <w:t>What modern-day religious practices would be like the burnt offerings and sacrifices to which the teacher of the law referred?</w:t>
      </w:r>
    </w:p>
    <w:p w14:paraId="1ABBCF4A" w14:textId="77777777" w:rsidR="00F85E40" w:rsidRPr="00F85E40" w:rsidRDefault="00F85E40" w:rsidP="00F85E40">
      <w:pPr>
        <w:numPr>
          <w:ilvl w:val="0"/>
          <w:numId w:val="6"/>
        </w:numPr>
        <w:spacing w:after="0"/>
        <w:rPr>
          <w:rFonts w:ascii="Times New Roman" w:hAnsi="Times New Roman" w:cs="Times New Roman"/>
          <w:sz w:val="24"/>
          <w:szCs w:val="24"/>
        </w:rPr>
      </w:pPr>
      <w:r w:rsidRPr="00F85E40">
        <w:rPr>
          <w:rFonts w:ascii="Times New Roman" w:hAnsi="Times New Roman" w:cs="Times New Roman"/>
          <w:sz w:val="24"/>
          <w:szCs w:val="24"/>
        </w:rPr>
        <w:t>tithing</w:t>
      </w:r>
    </w:p>
    <w:p w14:paraId="320BF8F0" w14:textId="77777777" w:rsidR="00F85E40" w:rsidRPr="00F85E40" w:rsidRDefault="00F85E40" w:rsidP="00F85E40">
      <w:pPr>
        <w:numPr>
          <w:ilvl w:val="0"/>
          <w:numId w:val="6"/>
        </w:numPr>
        <w:spacing w:after="0"/>
        <w:rPr>
          <w:rFonts w:ascii="Times New Roman" w:hAnsi="Times New Roman" w:cs="Times New Roman"/>
          <w:sz w:val="24"/>
          <w:szCs w:val="24"/>
        </w:rPr>
      </w:pPr>
      <w:r w:rsidRPr="00F85E40">
        <w:rPr>
          <w:rFonts w:ascii="Times New Roman" w:hAnsi="Times New Roman" w:cs="Times New Roman"/>
          <w:sz w:val="24"/>
          <w:szCs w:val="24"/>
        </w:rPr>
        <w:t>church involvement (music, teaching, serving on a committee)</w:t>
      </w:r>
    </w:p>
    <w:p w14:paraId="1059EBBA" w14:textId="77777777" w:rsidR="00F85E40" w:rsidRPr="00F85E40" w:rsidRDefault="00F85E40" w:rsidP="00F85E40">
      <w:pPr>
        <w:numPr>
          <w:ilvl w:val="0"/>
          <w:numId w:val="6"/>
        </w:numPr>
        <w:spacing w:after="0"/>
        <w:rPr>
          <w:rFonts w:ascii="Times New Roman" w:hAnsi="Times New Roman" w:cs="Times New Roman"/>
          <w:sz w:val="24"/>
          <w:szCs w:val="24"/>
        </w:rPr>
      </w:pPr>
      <w:r w:rsidRPr="00F85E40">
        <w:rPr>
          <w:rFonts w:ascii="Times New Roman" w:hAnsi="Times New Roman" w:cs="Times New Roman"/>
          <w:sz w:val="24"/>
          <w:szCs w:val="24"/>
        </w:rPr>
        <w:t xml:space="preserve">attending church </w:t>
      </w:r>
    </w:p>
    <w:p w14:paraId="64B4FE8F" w14:textId="77777777" w:rsidR="00F85E40" w:rsidRPr="00F85E40" w:rsidRDefault="00F85E40" w:rsidP="00F85E40">
      <w:pPr>
        <w:spacing w:after="0"/>
        <w:rPr>
          <w:rFonts w:ascii="Times New Roman" w:hAnsi="Times New Roman" w:cs="Times New Roman"/>
          <w:sz w:val="24"/>
          <w:szCs w:val="24"/>
        </w:rPr>
      </w:pPr>
      <w:r w:rsidRPr="00F85E40">
        <w:rPr>
          <w:rFonts w:ascii="Times New Roman" w:hAnsi="Times New Roman" w:cs="Times New Roman"/>
          <w:sz w:val="24"/>
          <w:szCs w:val="24"/>
        </w:rPr>
        <w:tab/>
      </w:r>
    </w:p>
    <w:p w14:paraId="0E969270" w14:textId="77777777" w:rsidR="00F85E40" w:rsidRPr="00F85E40" w:rsidRDefault="00F85E40" w:rsidP="00F85E40">
      <w:pPr>
        <w:spacing w:after="0"/>
        <w:rPr>
          <w:rFonts w:ascii="Times New Roman" w:hAnsi="Times New Roman" w:cs="Times New Roman"/>
          <w:sz w:val="24"/>
          <w:szCs w:val="24"/>
        </w:rPr>
      </w:pPr>
      <w:r w:rsidRPr="00F85E40">
        <w:rPr>
          <w:rFonts w:ascii="Times New Roman" w:hAnsi="Times New Roman" w:cs="Times New Roman"/>
          <w:sz w:val="24"/>
          <w:szCs w:val="24"/>
        </w:rPr>
        <w:t>Why is wholehearted love for the Lord more important than outward actions that Christians practice today?</w:t>
      </w:r>
    </w:p>
    <w:p w14:paraId="417C8809" w14:textId="77777777" w:rsidR="00F85E40" w:rsidRPr="00F85E40" w:rsidRDefault="00F85E40" w:rsidP="00F85E40">
      <w:pPr>
        <w:numPr>
          <w:ilvl w:val="0"/>
          <w:numId w:val="6"/>
        </w:numPr>
        <w:spacing w:after="0"/>
        <w:rPr>
          <w:rFonts w:ascii="Times New Roman" w:hAnsi="Times New Roman" w:cs="Times New Roman"/>
          <w:sz w:val="24"/>
          <w:szCs w:val="24"/>
        </w:rPr>
      </w:pPr>
      <w:r w:rsidRPr="00F85E40">
        <w:rPr>
          <w:rFonts w:ascii="Times New Roman" w:hAnsi="Times New Roman" w:cs="Times New Roman"/>
          <w:sz w:val="24"/>
          <w:szCs w:val="24"/>
        </w:rPr>
        <w:t>what Jesus said to the teacher is still true today</w:t>
      </w:r>
    </w:p>
    <w:p w14:paraId="617BA7B2" w14:textId="77777777" w:rsidR="00F85E40" w:rsidRPr="00F85E40" w:rsidRDefault="00F85E40" w:rsidP="00F85E40">
      <w:pPr>
        <w:numPr>
          <w:ilvl w:val="0"/>
          <w:numId w:val="6"/>
        </w:numPr>
        <w:spacing w:after="0"/>
        <w:rPr>
          <w:rFonts w:ascii="Times New Roman" w:hAnsi="Times New Roman" w:cs="Times New Roman"/>
          <w:sz w:val="24"/>
          <w:szCs w:val="24"/>
        </w:rPr>
      </w:pPr>
      <w:r w:rsidRPr="00F85E40">
        <w:rPr>
          <w:rFonts w:ascii="Times New Roman" w:hAnsi="Times New Roman" w:cs="Times New Roman"/>
          <w:sz w:val="24"/>
          <w:szCs w:val="24"/>
        </w:rPr>
        <w:t>loving God most of all, means putting Him first in your life</w:t>
      </w:r>
    </w:p>
    <w:p w14:paraId="5FDD3D1E" w14:textId="77777777" w:rsidR="00F85E40" w:rsidRPr="00F85E40" w:rsidRDefault="00F85E40" w:rsidP="00F85E40">
      <w:pPr>
        <w:numPr>
          <w:ilvl w:val="0"/>
          <w:numId w:val="6"/>
        </w:numPr>
        <w:spacing w:after="0"/>
        <w:rPr>
          <w:rFonts w:ascii="Times New Roman" w:hAnsi="Times New Roman" w:cs="Times New Roman"/>
          <w:sz w:val="24"/>
          <w:szCs w:val="24"/>
        </w:rPr>
      </w:pPr>
      <w:r w:rsidRPr="00F85E40">
        <w:rPr>
          <w:rFonts w:ascii="Times New Roman" w:hAnsi="Times New Roman" w:cs="Times New Roman"/>
          <w:sz w:val="24"/>
          <w:szCs w:val="24"/>
        </w:rPr>
        <w:t>involves pursuing a close relationship with God</w:t>
      </w:r>
    </w:p>
    <w:p w14:paraId="457E7F7D" w14:textId="77777777" w:rsidR="00F85E40" w:rsidRPr="00F85E40" w:rsidRDefault="00F85E40" w:rsidP="00F85E40">
      <w:pPr>
        <w:numPr>
          <w:ilvl w:val="0"/>
          <w:numId w:val="6"/>
        </w:numPr>
        <w:spacing w:after="0"/>
        <w:rPr>
          <w:rFonts w:ascii="Times New Roman" w:hAnsi="Times New Roman" w:cs="Times New Roman"/>
          <w:sz w:val="24"/>
          <w:szCs w:val="24"/>
        </w:rPr>
      </w:pPr>
      <w:r w:rsidRPr="00F85E40">
        <w:rPr>
          <w:rFonts w:ascii="Times New Roman" w:hAnsi="Times New Roman" w:cs="Times New Roman"/>
          <w:sz w:val="24"/>
          <w:szCs w:val="24"/>
        </w:rPr>
        <w:t>communicating with God</w:t>
      </w:r>
    </w:p>
    <w:p w14:paraId="20EDC537" w14:textId="77777777" w:rsidR="00F85E40" w:rsidRPr="00F85E40" w:rsidRDefault="00F85E40" w:rsidP="00F85E40">
      <w:pPr>
        <w:numPr>
          <w:ilvl w:val="0"/>
          <w:numId w:val="6"/>
        </w:numPr>
        <w:spacing w:after="0"/>
        <w:rPr>
          <w:rFonts w:ascii="Times New Roman" w:hAnsi="Times New Roman" w:cs="Times New Roman"/>
          <w:sz w:val="24"/>
          <w:szCs w:val="24"/>
        </w:rPr>
      </w:pPr>
      <w:r w:rsidRPr="00F85E40">
        <w:rPr>
          <w:rFonts w:ascii="Times New Roman" w:hAnsi="Times New Roman" w:cs="Times New Roman"/>
          <w:sz w:val="24"/>
          <w:szCs w:val="24"/>
        </w:rPr>
        <w:t>reading what God has to say</w:t>
      </w:r>
    </w:p>
    <w:p w14:paraId="5CB38A8C" w14:textId="2F36ACF0" w:rsidR="00F85E40" w:rsidRPr="00F85E40" w:rsidRDefault="00F85E40" w:rsidP="00F85E40">
      <w:pPr>
        <w:numPr>
          <w:ilvl w:val="0"/>
          <w:numId w:val="6"/>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1A31C98" wp14:editId="1A098B42">
                <wp:simplePos x="0" y="0"/>
                <wp:positionH relativeFrom="column">
                  <wp:posOffset>1326818</wp:posOffset>
                </wp:positionH>
                <wp:positionV relativeFrom="page">
                  <wp:posOffset>9111615</wp:posOffset>
                </wp:positionV>
                <wp:extent cx="3164205" cy="452755"/>
                <wp:effectExtent l="19050" t="38100" r="36195" b="61595"/>
                <wp:wrapSquare wrapText="bothSides"/>
                <wp:docPr id="4" name="Text Box 4"/>
                <wp:cNvGraphicFramePr/>
                <a:graphic xmlns:a="http://schemas.openxmlformats.org/drawingml/2006/main">
                  <a:graphicData uri="http://schemas.microsoft.com/office/word/2010/wordprocessingShape">
                    <wps:wsp>
                      <wps:cNvSpPr txBox="1"/>
                      <wps:spPr>
                        <a:xfrm>
                          <a:off x="0" y="0"/>
                          <a:ext cx="3164205" cy="452755"/>
                        </a:xfrm>
                        <a:custGeom>
                          <a:avLst/>
                          <a:gdLst>
                            <a:gd name="connsiteX0" fmla="*/ 0 w 3164205"/>
                            <a:gd name="connsiteY0" fmla="*/ 0 h 452755"/>
                            <a:gd name="connsiteX1" fmla="*/ 432441 w 3164205"/>
                            <a:gd name="connsiteY1" fmla="*/ 0 h 452755"/>
                            <a:gd name="connsiteX2" fmla="*/ 896525 w 3164205"/>
                            <a:gd name="connsiteY2" fmla="*/ 0 h 452755"/>
                            <a:gd name="connsiteX3" fmla="*/ 1455534 w 3164205"/>
                            <a:gd name="connsiteY3" fmla="*/ 0 h 452755"/>
                            <a:gd name="connsiteX4" fmla="*/ 1887976 w 3164205"/>
                            <a:gd name="connsiteY4" fmla="*/ 0 h 452755"/>
                            <a:gd name="connsiteX5" fmla="*/ 2352059 w 3164205"/>
                            <a:gd name="connsiteY5" fmla="*/ 0 h 452755"/>
                            <a:gd name="connsiteX6" fmla="*/ 3164205 w 3164205"/>
                            <a:gd name="connsiteY6" fmla="*/ 0 h 452755"/>
                            <a:gd name="connsiteX7" fmla="*/ 3164205 w 3164205"/>
                            <a:gd name="connsiteY7" fmla="*/ 452755 h 452755"/>
                            <a:gd name="connsiteX8" fmla="*/ 2636838 w 3164205"/>
                            <a:gd name="connsiteY8" fmla="*/ 452755 h 452755"/>
                            <a:gd name="connsiteX9" fmla="*/ 2141112 w 3164205"/>
                            <a:gd name="connsiteY9" fmla="*/ 452755 h 452755"/>
                            <a:gd name="connsiteX10" fmla="*/ 1550460 w 3164205"/>
                            <a:gd name="connsiteY10" fmla="*/ 452755 h 452755"/>
                            <a:gd name="connsiteX11" fmla="*/ 959809 w 3164205"/>
                            <a:gd name="connsiteY11" fmla="*/ 452755 h 452755"/>
                            <a:gd name="connsiteX12" fmla="*/ 0 w 3164205"/>
                            <a:gd name="connsiteY12" fmla="*/ 452755 h 452755"/>
                            <a:gd name="connsiteX13" fmla="*/ 0 w 3164205"/>
                            <a:gd name="connsiteY13" fmla="*/ 0 h 452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164205" h="452755" fill="none" extrusionOk="0">
                              <a:moveTo>
                                <a:pt x="0" y="0"/>
                              </a:moveTo>
                              <a:cubicBezTo>
                                <a:pt x="199718" y="-49280"/>
                                <a:pt x="335912" y="24691"/>
                                <a:pt x="432441" y="0"/>
                              </a:cubicBezTo>
                              <a:cubicBezTo>
                                <a:pt x="528970" y="-24691"/>
                                <a:pt x="763513" y="39675"/>
                                <a:pt x="896525" y="0"/>
                              </a:cubicBezTo>
                              <a:cubicBezTo>
                                <a:pt x="1029537" y="-39675"/>
                                <a:pt x="1270990" y="61662"/>
                                <a:pt x="1455534" y="0"/>
                              </a:cubicBezTo>
                              <a:cubicBezTo>
                                <a:pt x="1640078" y="-61662"/>
                                <a:pt x="1761877" y="9989"/>
                                <a:pt x="1887976" y="0"/>
                              </a:cubicBezTo>
                              <a:cubicBezTo>
                                <a:pt x="2014075" y="-9989"/>
                                <a:pt x="2221696" y="33143"/>
                                <a:pt x="2352059" y="0"/>
                              </a:cubicBezTo>
                              <a:cubicBezTo>
                                <a:pt x="2482422" y="-33143"/>
                                <a:pt x="2931560" y="28517"/>
                                <a:pt x="3164205" y="0"/>
                              </a:cubicBezTo>
                              <a:cubicBezTo>
                                <a:pt x="3188490" y="162737"/>
                                <a:pt x="3151491" y="294795"/>
                                <a:pt x="3164205" y="452755"/>
                              </a:cubicBezTo>
                              <a:cubicBezTo>
                                <a:pt x="2905098" y="500845"/>
                                <a:pt x="2762862" y="409789"/>
                                <a:pt x="2636838" y="452755"/>
                              </a:cubicBezTo>
                              <a:cubicBezTo>
                                <a:pt x="2510814" y="495721"/>
                                <a:pt x="2284996" y="414650"/>
                                <a:pt x="2141112" y="452755"/>
                              </a:cubicBezTo>
                              <a:cubicBezTo>
                                <a:pt x="1997228" y="490860"/>
                                <a:pt x="1809517" y="406842"/>
                                <a:pt x="1550460" y="452755"/>
                              </a:cubicBezTo>
                              <a:cubicBezTo>
                                <a:pt x="1291403" y="498668"/>
                                <a:pt x="1193231" y="385470"/>
                                <a:pt x="959809" y="452755"/>
                              </a:cubicBezTo>
                              <a:cubicBezTo>
                                <a:pt x="726387" y="520040"/>
                                <a:pt x="446955" y="423730"/>
                                <a:pt x="0" y="452755"/>
                              </a:cubicBezTo>
                              <a:cubicBezTo>
                                <a:pt x="-22334" y="348994"/>
                                <a:pt x="41591" y="99640"/>
                                <a:pt x="0" y="0"/>
                              </a:cubicBezTo>
                              <a:close/>
                            </a:path>
                            <a:path w="3164205" h="452755" stroke="0" extrusionOk="0">
                              <a:moveTo>
                                <a:pt x="0" y="0"/>
                              </a:moveTo>
                              <a:cubicBezTo>
                                <a:pt x="130875" y="-47932"/>
                                <a:pt x="361050" y="33526"/>
                                <a:pt x="464083" y="0"/>
                              </a:cubicBezTo>
                              <a:cubicBezTo>
                                <a:pt x="567116" y="-33526"/>
                                <a:pt x="833653" y="37830"/>
                                <a:pt x="991451" y="0"/>
                              </a:cubicBezTo>
                              <a:cubicBezTo>
                                <a:pt x="1149249" y="-37830"/>
                                <a:pt x="1329596" y="34350"/>
                                <a:pt x="1423892" y="0"/>
                              </a:cubicBezTo>
                              <a:cubicBezTo>
                                <a:pt x="1518188" y="-34350"/>
                                <a:pt x="1781505" y="19747"/>
                                <a:pt x="1887976" y="0"/>
                              </a:cubicBezTo>
                              <a:cubicBezTo>
                                <a:pt x="1994447" y="-19747"/>
                                <a:pt x="2232727" y="38051"/>
                                <a:pt x="2383701" y="0"/>
                              </a:cubicBezTo>
                              <a:cubicBezTo>
                                <a:pt x="2534676" y="-38051"/>
                                <a:pt x="2791523" y="50554"/>
                                <a:pt x="3164205" y="0"/>
                              </a:cubicBezTo>
                              <a:cubicBezTo>
                                <a:pt x="3216368" y="157755"/>
                                <a:pt x="3157635" y="332643"/>
                                <a:pt x="3164205" y="452755"/>
                              </a:cubicBezTo>
                              <a:cubicBezTo>
                                <a:pt x="3010791" y="464265"/>
                                <a:pt x="2749817" y="391817"/>
                                <a:pt x="2605195" y="452755"/>
                              </a:cubicBezTo>
                              <a:cubicBezTo>
                                <a:pt x="2460573" y="513693"/>
                                <a:pt x="2212507" y="444723"/>
                                <a:pt x="2014544" y="452755"/>
                              </a:cubicBezTo>
                              <a:cubicBezTo>
                                <a:pt x="1816581" y="460787"/>
                                <a:pt x="1632377" y="400373"/>
                                <a:pt x="1455534" y="452755"/>
                              </a:cubicBezTo>
                              <a:cubicBezTo>
                                <a:pt x="1278691" y="505137"/>
                                <a:pt x="1173593" y="442033"/>
                                <a:pt x="959809" y="452755"/>
                              </a:cubicBezTo>
                              <a:cubicBezTo>
                                <a:pt x="746025" y="463477"/>
                                <a:pt x="238577" y="421820"/>
                                <a:pt x="0" y="452755"/>
                              </a:cubicBezTo>
                              <a:cubicBezTo>
                                <a:pt x="-2103" y="318651"/>
                                <a:pt x="27192" y="150262"/>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78395589">
                                <a:prstGeom prst="rect">
                                  <a:avLst/>
                                </a:prstGeom>
                                <ask:type>
                                  <ask:lineSketchScribble/>
                                </ask:type>
                              </ask:lineSketchStyleProps>
                            </a:ext>
                          </a:extLst>
                        </a:ln>
                      </wps:spPr>
                      <wps:txbx>
                        <w:txbxContent>
                          <w:p w14:paraId="6249DED2"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31C98" id="Text Box 4" o:spid="_x0000_s1027" type="#_x0000_t202" style="position:absolute;left:0;text-align:left;margin-left:104.45pt;margin-top:717.45pt;width:249.15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" fillcolor="white [3201]" strokeweight=".5pt">
                <v:textbox>
                  <w:txbxContent>
                    <w:p w14:paraId="6249DED2"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Pr="00F85E40">
        <w:rPr>
          <w:rFonts w:ascii="Times New Roman" w:hAnsi="Times New Roman" w:cs="Times New Roman"/>
          <w:sz w:val="24"/>
          <w:szCs w:val="24"/>
        </w:rPr>
        <w:t>paying attention to teachers, preachers who declare to us meanings and applications of  Scripture</w:t>
      </w:r>
    </w:p>
    <w:p w14:paraId="745C8906" w14:textId="5BB4F772" w:rsidR="009D5A8E" w:rsidRDefault="00E254BB"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1552" behindDoc="0" locked="0" layoutInCell="1" allowOverlap="1" wp14:anchorId="042FA99A" wp14:editId="6CA4DBB6">
            <wp:simplePos x="0" y="0"/>
            <wp:positionH relativeFrom="column">
              <wp:posOffset>5215306</wp:posOffset>
            </wp:positionH>
            <wp:positionV relativeFrom="page">
              <wp:posOffset>445490</wp:posOffset>
            </wp:positionV>
            <wp:extent cx="1240155" cy="1701165"/>
            <wp:effectExtent l="0" t="0" r="0" b="0"/>
            <wp:wrapSquare wrapText="bothSides"/>
            <wp:docPr id="2144688192" name="Picture 1" descr="A qr code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88192" name="Picture 1" descr="A qr code with a cartoon character&#10;&#10;AI-generated content may be incorrect."/>
                    <pic:cNvPicPr/>
                  </pic:nvPicPr>
                  <pic:blipFill>
                    <a:blip r:embed="rId11"/>
                    <a:stretch>
                      <a:fillRect/>
                    </a:stretch>
                  </pic:blipFill>
                  <pic:spPr>
                    <a:xfrm>
                      <a:off x="0" y="0"/>
                      <a:ext cx="1240155" cy="170116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2858628A" w14:textId="59187C50" w:rsidR="00F85E40" w:rsidRPr="00F85E40" w:rsidRDefault="00F85E40" w:rsidP="00F85E40">
      <w:pPr>
        <w:spacing w:after="0"/>
        <w:rPr>
          <w:rFonts w:ascii="Comic Sans MS" w:hAnsi="Comic Sans MS" w:cs="Times New Roman"/>
          <w:sz w:val="24"/>
          <w:szCs w:val="24"/>
        </w:rPr>
      </w:pPr>
      <w:r w:rsidRPr="00F85E40">
        <w:rPr>
          <w:rFonts w:ascii="Comic Sans MS" w:hAnsi="Comic Sans MS" w:cs="Times New Roman"/>
          <w:sz w:val="24"/>
          <w:szCs w:val="24"/>
        </w:rPr>
        <w:t xml:space="preserve">Put God first. </w:t>
      </w:r>
    </w:p>
    <w:p w14:paraId="61C91921" w14:textId="21A5F586" w:rsidR="00F85E40" w:rsidRPr="00F85E40" w:rsidRDefault="00F85E40" w:rsidP="00F85E40">
      <w:pPr>
        <w:pStyle w:val="ListParagraph"/>
        <w:numPr>
          <w:ilvl w:val="0"/>
          <w:numId w:val="8"/>
        </w:numPr>
        <w:spacing w:after="0"/>
        <w:rPr>
          <w:rFonts w:ascii="Comic Sans MS" w:hAnsi="Comic Sans MS" w:cs="Times New Roman"/>
        </w:rPr>
      </w:pPr>
      <w:r w:rsidRPr="00F85E40">
        <w:rPr>
          <w:rFonts w:ascii="Comic Sans MS" w:hAnsi="Comic Sans MS" w:cs="Times New Roman"/>
        </w:rPr>
        <w:t xml:space="preserve">What are the areas of your life that rival the place only God should occupy? </w:t>
      </w:r>
    </w:p>
    <w:p w14:paraId="7AD5EE63" w14:textId="38CCBB8A" w:rsidR="00F85E40" w:rsidRPr="00F85E40" w:rsidRDefault="00F85E40" w:rsidP="00F85E40">
      <w:pPr>
        <w:pStyle w:val="ListParagraph"/>
        <w:numPr>
          <w:ilvl w:val="0"/>
          <w:numId w:val="8"/>
        </w:numPr>
        <w:spacing w:after="0"/>
        <w:rPr>
          <w:rFonts w:ascii="Comic Sans MS" w:hAnsi="Comic Sans MS" w:cs="Times New Roman"/>
        </w:rPr>
      </w:pPr>
      <w:r w:rsidRPr="00F85E40">
        <w:rPr>
          <w:rFonts w:ascii="Comic Sans MS" w:hAnsi="Comic Sans MS" w:cs="Times New Roman"/>
        </w:rPr>
        <w:t xml:space="preserve">Check your calendar and your bank statement. </w:t>
      </w:r>
    </w:p>
    <w:p w14:paraId="7C273F47" w14:textId="58EB987F" w:rsidR="00F85E40" w:rsidRPr="00F85E40" w:rsidRDefault="00F85E40" w:rsidP="00F85E40">
      <w:pPr>
        <w:pStyle w:val="ListParagraph"/>
        <w:numPr>
          <w:ilvl w:val="0"/>
          <w:numId w:val="8"/>
        </w:numPr>
        <w:spacing w:after="0"/>
        <w:rPr>
          <w:rFonts w:ascii="Comic Sans MS" w:hAnsi="Comic Sans MS" w:cs="Times New Roman"/>
        </w:rPr>
      </w:pPr>
      <w:r w:rsidRPr="00F85E40">
        <w:rPr>
          <w:rFonts w:ascii="Comic Sans MS" w:hAnsi="Comic Sans MS" w:cs="Times New Roman"/>
        </w:rPr>
        <w:t>Where do you spend your time and money?</w:t>
      </w:r>
    </w:p>
    <w:p w14:paraId="08B3759E" w14:textId="4A0923F3" w:rsidR="00F85E40" w:rsidRPr="00F85E40" w:rsidRDefault="00F85E40" w:rsidP="00F85E40">
      <w:pPr>
        <w:spacing w:after="0"/>
        <w:rPr>
          <w:rFonts w:ascii="Comic Sans MS" w:hAnsi="Comic Sans MS" w:cs="Times New Roman"/>
          <w:sz w:val="24"/>
          <w:szCs w:val="24"/>
        </w:rPr>
      </w:pPr>
    </w:p>
    <w:p w14:paraId="67B3D463" w14:textId="5F4C2A96" w:rsidR="00F85E40" w:rsidRPr="00F85E40" w:rsidRDefault="00F85E40" w:rsidP="00F85E40">
      <w:pPr>
        <w:spacing w:after="0"/>
        <w:rPr>
          <w:rFonts w:ascii="Comic Sans MS" w:hAnsi="Comic Sans MS" w:cs="Times New Roman"/>
          <w:sz w:val="24"/>
          <w:szCs w:val="24"/>
        </w:rPr>
      </w:pPr>
      <w:r w:rsidRPr="00F85E40">
        <w:rPr>
          <w:rFonts w:ascii="Comic Sans MS" w:hAnsi="Comic Sans MS" w:cs="Times New Roman"/>
          <w:sz w:val="24"/>
          <w:szCs w:val="24"/>
        </w:rPr>
        <w:t xml:space="preserve">Seek God always. </w:t>
      </w:r>
    </w:p>
    <w:p w14:paraId="78E7B753" w14:textId="77777777" w:rsidR="00F85E40" w:rsidRPr="00F85E40" w:rsidRDefault="00F85E40" w:rsidP="00F85E40">
      <w:pPr>
        <w:pStyle w:val="ListParagraph"/>
        <w:numPr>
          <w:ilvl w:val="0"/>
          <w:numId w:val="8"/>
        </w:numPr>
        <w:spacing w:after="0"/>
        <w:rPr>
          <w:rFonts w:ascii="Comic Sans MS" w:hAnsi="Comic Sans MS" w:cs="Times New Roman"/>
        </w:rPr>
      </w:pPr>
      <w:r w:rsidRPr="00F85E40">
        <w:rPr>
          <w:rFonts w:ascii="Comic Sans MS" w:hAnsi="Comic Sans MS" w:cs="Times New Roman"/>
        </w:rPr>
        <w:t xml:space="preserve">To love God with your mind means you seek truth. </w:t>
      </w:r>
    </w:p>
    <w:p w14:paraId="6C70D16D" w14:textId="77777777" w:rsidR="00F85E40" w:rsidRPr="00F85E40" w:rsidRDefault="00F85E40" w:rsidP="00F85E40">
      <w:pPr>
        <w:pStyle w:val="ListParagraph"/>
        <w:numPr>
          <w:ilvl w:val="0"/>
          <w:numId w:val="8"/>
        </w:numPr>
        <w:spacing w:after="0"/>
        <w:rPr>
          <w:rFonts w:ascii="Comic Sans MS" w:hAnsi="Comic Sans MS" w:cs="Times New Roman"/>
        </w:rPr>
      </w:pPr>
      <w:r w:rsidRPr="00F85E40">
        <w:rPr>
          <w:rFonts w:ascii="Comic Sans MS" w:hAnsi="Comic Sans MS" w:cs="Times New Roman"/>
        </w:rPr>
        <w:t xml:space="preserve">What are you reading that will help you love God with your mind? </w:t>
      </w:r>
    </w:p>
    <w:p w14:paraId="3F1F408D" w14:textId="77777777" w:rsidR="00F85E40" w:rsidRPr="00F85E40" w:rsidRDefault="00F85E40" w:rsidP="00F85E40">
      <w:pPr>
        <w:pStyle w:val="ListParagraph"/>
        <w:numPr>
          <w:ilvl w:val="0"/>
          <w:numId w:val="8"/>
        </w:numPr>
        <w:spacing w:after="0"/>
        <w:rPr>
          <w:rFonts w:ascii="Comic Sans MS" w:hAnsi="Comic Sans MS" w:cs="Times New Roman"/>
        </w:rPr>
      </w:pPr>
      <w:r w:rsidRPr="00F85E40">
        <w:rPr>
          <w:rFonts w:ascii="Comic Sans MS" w:hAnsi="Comic Sans MS" w:cs="Times New Roman"/>
        </w:rPr>
        <w:t>Consider reading a book, like You Are a Theologian by J. T. English and Jen Wilkin, that will sharpen your understanding of biblical truth.</w:t>
      </w:r>
    </w:p>
    <w:p w14:paraId="2CFC481A" w14:textId="77777777" w:rsidR="00F85E40" w:rsidRPr="00F85E40" w:rsidRDefault="00F85E40" w:rsidP="00F85E40">
      <w:pPr>
        <w:spacing w:after="0"/>
        <w:rPr>
          <w:rFonts w:ascii="Comic Sans MS" w:hAnsi="Comic Sans MS" w:cs="Times New Roman"/>
          <w:sz w:val="24"/>
          <w:szCs w:val="24"/>
        </w:rPr>
      </w:pPr>
    </w:p>
    <w:p w14:paraId="6566CFFB" w14:textId="77777777" w:rsidR="00F85E40" w:rsidRPr="00F85E40" w:rsidRDefault="00F85E40" w:rsidP="00F85E40">
      <w:pPr>
        <w:spacing w:after="0"/>
        <w:rPr>
          <w:rFonts w:ascii="Comic Sans MS" w:hAnsi="Comic Sans MS" w:cs="Times New Roman"/>
          <w:sz w:val="24"/>
          <w:szCs w:val="24"/>
        </w:rPr>
      </w:pPr>
      <w:r w:rsidRPr="00F85E40">
        <w:rPr>
          <w:rFonts w:ascii="Comic Sans MS" w:hAnsi="Comic Sans MS" w:cs="Times New Roman"/>
          <w:sz w:val="24"/>
          <w:szCs w:val="24"/>
        </w:rPr>
        <w:t xml:space="preserve">Love God with your strength. </w:t>
      </w:r>
    </w:p>
    <w:p w14:paraId="3445B56A" w14:textId="77777777" w:rsidR="00F85E40" w:rsidRPr="00F85E40" w:rsidRDefault="00F85E40" w:rsidP="00F85E40">
      <w:pPr>
        <w:pStyle w:val="ListParagraph"/>
        <w:numPr>
          <w:ilvl w:val="0"/>
          <w:numId w:val="8"/>
        </w:numPr>
        <w:spacing w:after="0"/>
        <w:rPr>
          <w:rFonts w:ascii="Comic Sans MS" w:hAnsi="Comic Sans MS" w:cs="Times New Roman"/>
        </w:rPr>
      </w:pPr>
      <w:r w:rsidRPr="00F85E40">
        <w:rPr>
          <w:rFonts w:ascii="Comic Sans MS" w:hAnsi="Comic Sans MS" w:cs="Times New Roman"/>
        </w:rPr>
        <w:t xml:space="preserve">Find a person in need in your church or community and gather a group to help meet that need. </w:t>
      </w:r>
    </w:p>
    <w:p w14:paraId="714D6631" w14:textId="13FDC823" w:rsidR="00F85E40" w:rsidRPr="00F85E40" w:rsidRDefault="00F85E40" w:rsidP="00F85E40">
      <w:pPr>
        <w:pStyle w:val="ListParagraph"/>
        <w:numPr>
          <w:ilvl w:val="0"/>
          <w:numId w:val="8"/>
        </w:numPr>
        <w:spacing w:after="0"/>
        <w:rPr>
          <w:rFonts w:ascii="Comic Sans MS" w:hAnsi="Comic Sans MS" w:cs="Times New Roman"/>
        </w:rPr>
      </w:pPr>
      <w:r>
        <w:rPr>
          <w:noProof/>
        </w:rPr>
        <w:drawing>
          <wp:anchor distT="0" distB="0" distL="114300" distR="114300" simplePos="0" relativeHeight="251665408" behindDoc="0" locked="0" layoutInCell="1" allowOverlap="1" wp14:anchorId="3BAE63CA" wp14:editId="16DDCF08">
            <wp:simplePos x="0" y="0"/>
            <wp:positionH relativeFrom="column">
              <wp:posOffset>5622539</wp:posOffset>
            </wp:positionH>
            <wp:positionV relativeFrom="page">
              <wp:posOffset>4625947</wp:posOffset>
            </wp:positionV>
            <wp:extent cx="400685" cy="636270"/>
            <wp:effectExtent l="133350" t="152400" r="342265" b="335280"/>
            <wp:wrapSquare wrapText="bothSides"/>
            <wp:docPr id="849386263" name="Picture 6" descr="N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400685" cy="63627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F85E40">
        <w:rPr>
          <w:rFonts w:ascii="Comic Sans MS" w:hAnsi="Comic Sans MS" w:cs="Times New Roman"/>
        </w:rPr>
        <w:t xml:space="preserve">It could be yard work, maintenance, or even errands this person is incapable of completing. </w:t>
      </w:r>
    </w:p>
    <w:p w14:paraId="0A6DCC0D" w14:textId="70309CD7" w:rsidR="00F85E40" w:rsidRPr="00F85E40" w:rsidRDefault="00F85E40" w:rsidP="00F85E40">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63360" behindDoc="0" locked="0" layoutInCell="1" allowOverlap="1" wp14:anchorId="18A14480" wp14:editId="2F001F9E">
                <wp:simplePos x="0" y="0"/>
                <wp:positionH relativeFrom="column">
                  <wp:posOffset>1868557</wp:posOffset>
                </wp:positionH>
                <wp:positionV relativeFrom="paragraph">
                  <wp:posOffset>4887</wp:posOffset>
                </wp:positionV>
                <wp:extent cx="2504660" cy="294198"/>
                <wp:effectExtent l="0" t="0" r="0" b="0"/>
                <wp:wrapNone/>
                <wp:docPr id="1530829296" name="Text Box 3"/>
                <wp:cNvGraphicFramePr/>
                <a:graphic xmlns:a="http://schemas.openxmlformats.org/drawingml/2006/main">
                  <a:graphicData uri="http://schemas.microsoft.com/office/word/2010/wordprocessingShape">
                    <wps:wsp>
                      <wps:cNvSpPr txBox="1"/>
                      <wps:spPr>
                        <a:xfrm>
                          <a:off x="0" y="0"/>
                          <a:ext cx="2504660" cy="294198"/>
                        </a:xfrm>
                        <a:prstGeom prst="rect">
                          <a:avLst/>
                        </a:prstGeom>
                        <a:solidFill>
                          <a:schemeClr val="lt1"/>
                        </a:solidFill>
                        <a:ln w="6350">
                          <a:noFill/>
                        </a:ln>
                      </wps:spPr>
                      <wps:txbx>
                        <w:txbxContent>
                          <w:p w14:paraId="432B5CC1" w14:textId="26A5A783" w:rsidR="00F85E40" w:rsidRPr="00F85E40" w:rsidRDefault="00F85E40" w:rsidP="00F85E40">
                            <w:pPr>
                              <w:jc w:val="center"/>
                              <w:rPr>
                                <w:rFonts w:ascii="Comic Sans MS" w:hAnsi="Comic Sans MS"/>
                                <w:sz w:val="28"/>
                                <w:szCs w:val="28"/>
                              </w:rPr>
                            </w:pPr>
                            <w:r w:rsidRPr="00F85E40">
                              <w:rPr>
                                <w:rFonts w:ascii="Comic Sans MS" w:hAnsi="Comic Sans MS"/>
                                <w:sz w:val="24"/>
                                <w:szCs w:val="24"/>
                              </w:rPr>
                              <w:t>Fallen Phrases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A14480" id="Text Box 3" o:spid="_x0000_s1028" type="#_x0000_t202" style="position:absolute;margin-left:147.15pt;margin-top:.4pt;width:197.2pt;height:2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" fillcolor="white [3201]" stroked="f" strokeweight=".5pt">
                <v:textbox>
                  <w:txbxContent>
                    <w:p w14:paraId="432B5CC1" w14:textId="26A5A783" w:rsidR="00F85E40" w:rsidRPr="00F85E40" w:rsidRDefault="00F85E40" w:rsidP="00F85E40">
                      <w:pPr>
                        <w:jc w:val="center"/>
                        <w:rPr>
                          <w:rFonts w:ascii="Comic Sans MS" w:hAnsi="Comic Sans MS"/>
                          <w:sz w:val="28"/>
                          <w:szCs w:val="28"/>
                        </w:rPr>
                      </w:pPr>
                      <w:r w:rsidRPr="00F85E40">
                        <w:rPr>
                          <w:rFonts w:ascii="Comic Sans MS" w:hAnsi="Comic Sans MS"/>
                          <w:sz w:val="24"/>
                          <w:szCs w:val="24"/>
                        </w:rPr>
                        <w:t>Fallen Phrases</w:t>
                      </w:r>
                    </w:p>
                  </w:txbxContent>
                </v:textbox>
              </v:shape>
            </w:pict>
          </mc:Fallback>
        </mc:AlternateContent>
      </w:r>
    </w:p>
    <w:p w14:paraId="1D019AFA" w14:textId="6DEDDEF1" w:rsidR="00811075" w:rsidRDefault="00F85E40"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68480" behindDoc="0" locked="0" layoutInCell="1" allowOverlap="1" wp14:anchorId="598EC40D" wp14:editId="7B7FEB4C">
                <wp:simplePos x="0" y="0"/>
                <wp:positionH relativeFrom="column">
                  <wp:posOffset>997557</wp:posOffset>
                </wp:positionH>
                <wp:positionV relativeFrom="paragraph">
                  <wp:posOffset>3186760</wp:posOffset>
                </wp:positionV>
                <wp:extent cx="5327015" cy="1319917"/>
                <wp:effectExtent l="647700" t="0" r="26035" b="13970"/>
                <wp:wrapNone/>
                <wp:docPr id="816198488" name="Speech Bubble: Rectangle with Corners Rounded 4"/>
                <wp:cNvGraphicFramePr/>
                <a:graphic xmlns:a="http://schemas.openxmlformats.org/drawingml/2006/main">
                  <a:graphicData uri="http://schemas.microsoft.com/office/word/2010/wordprocessingShape">
                    <wps:wsp>
                      <wps:cNvSpPr/>
                      <wps:spPr>
                        <a:xfrm>
                          <a:off x="0" y="0"/>
                          <a:ext cx="5327015" cy="1319917"/>
                        </a:xfrm>
                        <a:prstGeom prst="wedgeRoundRectCallout">
                          <a:avLst>
                            <a:gd name="adj1" fmla="val -61284"/>
                            <a:gd name="adj2" fmla="val -41128"/>
                            <a:gd name="adj3" fmla="val 16667"/>
                          </a:avLst>
                        </a:prstGeom>
                      </wps:spPr>
                      <wps:style>
                        <a:lnRef idx="2">
                          <a:schemeClr val="dk1"/>
                        </a:lnRef>
                        <a:fillRef idx="1">
                          <a:schemeClr val="lt1"/>
                        </a:fillRef>
                        <a:effectRef idx="0">
                          <a:schemeClr val="dk1"/>
                        </a:effectRef>
                        <a:fontRef idx="minor">
                          <a:schemeClr val="dk1"/>
                        </a:fontRef>
                      </wps:style>
                      <wps:txbx>
                        <w:txbxContent>
                          <w:p w14:paraId="58724881" w14:textId="135E3703" w:rsidR="00F85E40" w:rsidRPr="00F85E40" w:rsidRDefault="00F85E40" w:rsidP="00F85E40">
                            <w:pPr>
                              <w:spacing w:after="200" w:line="276" w:lineRule="auto"/>
                              <w:jc w:val="center"/>
                              <w:rPr>
                                <w:rFonts w:ascii="Comic Sans MS" w:eastAsia="Calibri" w:hAnsi="Comic Sans MS" w:cs="Times New Roman"/>
                                <w:sz w:val="18"/>
                                <w:szCs w:val="18"/>
                              </w:rPr>
                            </w:pPr>
                            <w:r w:rsidRPr="00F85E40">
                              <w:rPr>
                                <w:rFonts w:ascii="Comic Sans MS" w:eastAsia="Calibri" w:hAnsi="Comic Sans MS" w:cs="Times New Roman"/>
                                <w:sz w:val="18"/>
                                <w:szCs w:val="18"/>
                              </w:rPr>
                              <w:t xml:space="preserve">One of our decrypt geeks pulled letters off your church sign.  He placed them directly below their original location.  He says his team can figure out the message quicker than your class.  I’ll give you a hint … go for the single missing letters, then check the two and three letter words and fill the blanks with letters that make sense.  Record your time and post your results with your Bible Study leader.  </w:t>
                            </w:r>
                            <w:r w:rsidR="00E71303">
                              <w:rPr>
                                <w:rFonts w:ascii="Comic Sans MS" w:eastAsia="Calibri" w:hAnsi="Comic Sans MS" w:cs="Times New Roman"/>
                                <w:sz w:val="18"/>
                                <w:szCs w:val="18"/>
                              </w:rPr>
                              <w:t xml:space="preserve">Tech help and further Fun Family Activities are found at </w:t>
                            </w:r>
                            <w:hyperlink r:id="rId13" w:history="1">
                              <w:r w:rsidR="00E71303" w:rsidRPr="00B212D6">
                                <w:rPr>
                                  <w:rStyle w:val="Hyperlink"/>
                                  <w:rFonts w:ascii="Comic Sans MS" w:eastAsia="Calibri" w:hAnsi="Comic Sans MS" w:cs="Times New Roman"/>
                                  <w:sz w:val="18"/>
                                  <w:szCs w:val="18"/>
                                </w:rPr>
                                <w:t>https://tinyurl.com/bdhmf7vt</w:t>
                              </w:r>
                            </w:hyperlink>
                            <w:r w:rsidR="00E71303">
                              <w:rPr>
                                <w:rFonts w:ascii="Comic Sans MS" w:eastAsia="Calibri" w:hAnsi="Comic Sans MS" w:cs="Times New Roman"/>
                                <w:sz w:val="18"/>
                                <w:szCs w:val="18"/>
                              </w:rPr>
                              <w:t xml:space="preserve">    </w:t>
                            </w:r>
                            <w:r w:rsidRPr="00F85E40">
                              <w:rPr>
                                <w:rFonts w:ascii="Comic Sans MS" w:eastAsia="Calibri" w:hAnsi="Comic Sans MS" w:cs="Times New Roman"/>
                                <w:sz w:val="18"/>
                                <w:szCs w:val="18"/>
                              </w:rPr>
                              <w:t>Good luck!</w:t>
                            </w:r>
                          </w:p>
                          <w:p w14:paraId="7E708111" w14:textId="77777777" w:rsidR="00F85E40" w:rsidRPr="00F85E40" w:rsidRDefault="00F85E40" w:rsidP="00F85E40">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8EC40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9" type="#_x0000_t62" style="position:absolute;margin-left:78.55pt;margin-top:250.95pt;width:419.45pt;height:103.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" adj="-2437,1916" fillcolor="white [3201]" strokecolor="black [3200]" strokeweight="1pt">
                <v:textbox>
                  <w:txbxContent>
                    <w:p w14:paraId="58724881" w14:textId="135E3703" w:rsidR="00F85E40" w:rsidRPr="00F85E40" w:rsidRDefault="00F85E40" w:rsidP="00F85E40">
                      <w:pPr>
                        <w:spacing w:after="200" w:line="276" w:lineRule="auto"/>
                        <w:jc w:val="center"/>
                        <w:rPr>
                          <w:rFonts w:ascii="Comic Sans MS" w:eastAsia="Calibri" w:hAnsi="Comic Sans MS" w:cs="Times New Roman"/>
                          <w:sz w:val="18"/>
                          <w:szCs w:val="18"/>
                        </w:rPr>
                      </w:pPr>
                      <w:r w:rsidRPr="00F85E40">
                        <w:rPr>
                          <w:rFonts w:ascii="Comic Sans MS" w:eastAsia="Calibri" w:hAnsi="Comic Sans MS" w:cs="Times New Roman"/>
                          <w:sz w:val="18"/>
                          <w:szCs w:val="18"/>
                        </w:rPr>
                        <w:t xml:space="preserve">One of our decrypt geeks pulled letters off your church sign.  He placed them directly below their original location.  He says his team can figure out the message quicker than your class.  I’ll give you a hint … go for the single missing letters, then check the two and three letter words and fill the blanks with letters that make sense.  Record your time and post your results with your Bible Study leader.  </w:t>
                      </w:r>
                      <w:r w:rsidR="00E71303">
                        <w:rPr>
                          <w:rFonts w:ascii="Comic Sans MS" w:eastAsia="Calibri" w:hAnsi="Comic Sans MS" w:cs="Times New Roman"/>
                          <w:sz w:val="18"/>
                          <w:szCs w:val="18"/>
                        </w:rPr>
                        <w:t xml:space="preserve">Tech help and further Fun Family Activities are found at </w:t>
                      </w:r>
                      <w:hyperlink r:id="rId14" w:history="1">
                        <w:r w:rsidR="00E71303" w:rsidRPr="00B212D6">
                          <w:rPr>
                            <w:rStyle w:val="Hyperlink"/>
                            <w:rFonts w:ascii="Comic Sans MS" w:eastAsia="Calibri" w:hAnsi="Comic Sans MS" w:cs="Times New Roman"/>
                            <w:sz w:val="18"/>
                            <w:szCs w:val="18"/>
                          </w:rPr>
                          <w:t>https://tinyurl.com/bdhmf7vt</w:t>
                        </w:r>
                      </w:hyperlink>
                      <w:r w:rsidR="00E71303">
                        <w:rPr>
                          <w:rFonts w:ascii="Comic Sans MS" w:eastAsia="Calibri" w:hAnsi="Comic Sans MS" w:cs="Times New Roman"/>
                          <w:sz w:val="18"/>
                          <w:szCs w:val="18"/>
                        </w:rPr>
                        <w:t xml:space="preserve">    </w:t>
                      </w:r>
                      <w:r w:rsidRPr="00F85E40">
                        <w:rPr>
                          <w:rFonts w:ascii="Comic Sans MS" w:eastAsia="Calibri" w:hAnsi="Comic Sans MS" w:cs="Times New Roman"/>
                          <w:sz w:val="18"/>
                          <w:szCs w:val="18"/>
                        </w:rPr>
                        <w:t>Good luck!</w:t>
                      </w:r>
                    </w:p>
                    <w:p w14:paraId="7E708111" w14:textId="77777777" w:rsidR="00F85E40" w:rsidRPr="00F85E40" w:rsidRDefault="00F85E40" w:rsidP="00F85E40">
                      <w:pPr>
                        <w:jc w:val="center"/>
                        <w:rPr>
                          <w:sz w:val="18"/>
                          <w:szCs w:val="18"/>
                        </w:rPr>
                      </w:pPr>
                    </w:p>
                  </w:txbxContent>
                </v:textbox>
              </v:shape>
            </w:pict>
          </mc:Fallback>
        </mc:AlternateContent>
      </w:r>
      <w:r>
        <w:rPr>
          <w:noProof/>
        </w:rPr>
        <w:drawing>
          <wp:anchor distT="0" distB="0" distL="114300" distR="114300" simplePos="0" relativeHeight="251667456" behindDoc="0" locked="0" layoutInCell="1" allowOverlap="1" wp14:anchorId="2EEA5755" wp14:editId="6341B711">
            <wp:simplePos x="0" y="0"/>
            <wp:positionH relativeFrom="column">
              <wp:posOffset>-412198</wp:posOffset>
            </wp:positionH>
            <wp:positionV relativeFrom="page">
              <wp:posOffset>7680933</wp:posOffset>
            </wp:positionV>
            <wp:extent cx="514350" cy="1792605"/>
            <wp:effectExtent l="152400" t="152400" r="323850" b="340995"/>
            <wp:wrapSquare wrapText="bothSides"/>
            <wp:docPr id="516024798" name="Picture 8" descr="A cartoon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24798" name="Picture 8" descr="A cartoon of a person in a sui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179260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BC32148" wp14:editId="2DF717D7">
            <wp:simplePos x="0" y="0"/>
            <wp:positionH relativeFrom="column">
              <wp:posOffset>167640</wp:posOffset>
            </wp:positionH>
            <wp:positionV relativeFrom="paragraph">
              <wp:posOffset>2120900</wp:posOffset>
            </wp:positionV>
            <wp:extent cx="5747385" cy="1162685"/>
            <wp:effectExtent l="152400" t="0" r="139065" b="0"/>
            <wp:wrapSquare wrapText="bothSides"/>
            <wp:docPr id="1626858600" name="Picture 2" descr="A crossword puzzl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75997" name="Picture 2" descr="A crossword puzzle with black squares&#10;&#10;AI-generated content may be incorrect."/>
                    <pic:cNvPicPr/>
                  </pic:nvPicPr>
                  <pic:blipFill rotWithShape="1">
                    <a:blip r:embed="rId16">
                      <a:extLst>
                        <a:ext uri="{28A0092B-C50C-407E-A947-70E740481C1C}">
                          <a14:useLocalDpi xmlns:a14="http://schemas.microsoft.com/office/drawing/2010/main" val="0"/>
                        </a:ext>
                      </a:extLst>
                    </a:blip>
                    <a:srcRect t="55572"/>
                    <a:stretch>
                      <a:fillRect/>
                    </a:stretch>
                  </pic:blipFill>
                  <pic:spPr bwMode="auto">
                    <a:xfrm>
                      <a:off x="0" y="0"/>
                      <a:ext cx="5747385" cy="1162685"/>
                    </a:xfrm>
                    <a:prstGeom prst="rect">
                      <a:avLst/>
                    </a:prstGeom>
                    <a:ln>
                      <a:noFill/>
                    </a:ln>
                    <a:scene3d>
                      <a:camera prst="perspectiveRelaxed"/>
                      <a:lightRig rig="threePt" dir="t"/>
                    </a:scene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cs="Times New Roman"/>
          <w:noProof/>
          <w:sz w:val="24"/>
          <w:szCs w:val="24"/>
        </w:rPr>
        <w:drawing>
          <wp:anchor distT="0" distB="0" distL="114300" distR="114300" simplePos="0" relativeHeight="251660288" behindDoc="0" locked="0" layoutInCell="1" allowOverlap="1" wp14:anchorId="7AC0CE93" wp14:editId="394883DA">
            <wp:simplePos x="0" y="0"/>
            <wp:positionH relativeFrom="column">
              <wp:posOffset>-83655</wp:posOffset>
            </wp:positionH>
            <wp:positionV relativeFrom="paragraph">
              <wp:posOffset>255491</wp:posOffset>
            </wp:positionV>
            <wp:extent cx="6301906" cy="1875467"/>
            <wp:effectExtent l="0" t="0" r="3810" b="0"/>
            <wp:wrapSquare wrapText="bothSides"/>
            <wp:docPr id="93512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1906" cy="1875467"/>
                    </a:xfrm>
                    <a:prstGeom prst="rect">
                      <a:avLst/>
                    </a:prstGeom>
                    <a:noFill/>
                  </pic:spPr>
                </pic:pic>
              </a:graphicData>
            </a:graphic>
            <wp14:sizeRelH relativeFrom="page">
              <wp14:pctWidth>0</wp14:pctWidth>
            </wp14:sizeRelH>
            <wp14:sizeRelV relativeFrom="page">
              <wp14:pctHeight>0</wp14:pctHeight>
            </wp14:sizeRelV>
          </wp:anchor>
        </w:drawing>
      </w:r>
    </w:p>
    <w:p w14:paraId="53819023" w14:textId="44A521B2" w:rsidR="00F85E40" w:rsidRPr="00811075" w:rsidRDefault="00F85E40" w:rsidP="00261773">
      <w:pPr>
        <w:spacing w:after="0"/>
        <w:rPr>
          <w:rFonts w:ascii="Comic Sans MS" w:hAnsi="Comic Sans MS" w:cs="Times New Roman"/>
          <w:sz w:val="24"/>
          <w:szCs w:val="24"/>
        </w:rPr>
      </w:pPr>
    </w:p>
    <w:sectPr w:rsidR="00F85E40" w:rsidRPr="0081107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0AB9" w14:textId="77777777" w:rsidR="0077631C" w:rsidRDefault="0077631C" w:rsidP="009D5A8E">
      <w:pPr>
        <w:spacing w:after="0" w:line="240" w:lineRule="auto"/>
      </w:pPr>
      <w:r>
        <w:separator/>
      </w:r>
    </w:p>
  </w:endnote>
  <w:endnote w:type="continuationSeparator" w:id="0">
    <w:p w14:paraId="77B45B98" w14:textId="77777777" w:rsidR="0077631C" w:rsidRDefault="0077631C"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943C" w14:textId="77777777" w:rsidR="0077631C" w:rsidRDefault="0077631C" w:rsidP="009D5A8E">
      <w:pPr>
        <w:spacing w:after="0" w:line="240" w:lineRule="auto"/>
      </w:pPr>
      <w:r>
        <w:separator/>
      </w:r>
    </w:p>
  </w:footnote>
  <w:footnote w:type="continuationSeparator" w:id="0">
    <w:p w14:paraId="414E13C9" w14:textId="77777777" w:rsidR="0077631C" w:rsidRDefault="0077631C"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139A" w14:textId="2B4AB2CD" w:rsidR="009D5A8E" w:rsidRPr="009D5A8E" w:rsidRDefault="00081F2A">
    <w:pPr>
      <w:pStyle w:val="Header"/>
      <w:rPr>
        <w:rFonts w:ascii="Times New Roman" w:hAnsi="Times New Roman" w:cs="Times New Roman"/>
        <w:sz w:val="28"/>
        <w:szCs w:val="28"/>
      </w:rPr>
    </w:pPr>
    <w:r>
      <w:rPr>
        <w:rFonts w:ascii="Times New Roman" w:hAnsi="Times New Roman" w:cs="Times New Roman"/>
        <w:sz w:val="28"/>
        <w:szCs w:val="28"/>
      </w:rPr>
      <w:t>10/5/2025</w:t>
    </w:r>
    <w:r w:rsidR="009D5A8E" w:rsidRPr="009D5A8E">
      <w:rPr>
        <w:rFonts w:ascii="Times New Roman" w:hAnsi="Times New Roman" w:cs="Times New Roman"/>
        <w:sz w:val="28"/>
        <w:szCs w:val="28"/>
      </w:rPr>
      <w:tab/>
    </w:r>
    <w:r>
      <w:rPr>
        <w:rFonts w:ascii="Times New Roman" w:hAnsi="Times New Roman" w:cs="Times New Roman"/>
        <w:sz w:val="28"/>
        <w:szCs w:val="28"/>
      </w:rPr>
      <w:t>The Greatest Command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C667C"/>
    <w:multiLevelType w:val="hybridMultilevel"/>
    <w:tmpl w:val="0214FD72"/>
    <w:lvl w:ilvl="0" w:tplc="586ED53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B007A"/>
    <w:multiLevelType w:val="hybridMultilevel"/>
    <w:tmpl w:val="8A6CB7D4"/>
    <w:lvl w:ilvl="0" w:tplc="586ED532">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8854AF2"/>
    <w:multiLevelType w:val="hybridMultilevel"/>
    <w:tmpl w:val="5B368E4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28F5"/>
    <w:multiLevelType w:val="hybridMultilevel"/>
    <w:tmpl w:val="8D1A9132"/>
    <w:lvl w:ilvl="0" w:tplc="EE70BD7A">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D54F29"/>
    <w:multiLevelType w:val="hybridMultilevel"/>
    <w:tmpl w:val="5930F94A"/>
    <w:lvl w:ilvl="0" w:tplc="E580FE38">
      <w:start w:val="1"/>
      <w:numFmt w:val="bullet"/>
      <w:lvlText w:val="-"/>
      <w:lvlJc w:val="left"/>
      <w:pPr>
        <w:tabs>
          <w:tab w:val="num" w:pos="360"/>
        </w:tabs>
        <w:ind w:left="360" w:hanging="360"/>
      </w:pPr>
      <w:rPr>
        <w:rFonts w:ascii="Times New Roman" w:eastAsia="MS Mincho"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945557">
    <w:abstractNumId w:val="7"/>
  </w:num>
  <w:num w:numId="2" w16cid:durableId="891648251">
    <w:abstractNumId w:val="4"/>
  </w:num>
  <w:num w:numId="3" w16cid:durableId="724378376">
    <w:abstractNumId w:val="0"/>
  </w:num>
  <w:num w:numId="4" w16cid:durableId="219220057">
    <w:abstractNumId w:val="5"/>
  </w:num>
  <w:num w:numId="5" w16cid:durableId="826284200">
    <w:abstractNumId w:val="6"/>
  </w:num>
  <w:num w:numId="6" w16cid:durableId="239483121">
    <w:abstractNumId w:val="2"/>
  </w:num>
  <w:num w:numId="7" w16cid:durableId="258150138">
    <w:abstractNumId w:val="1"/>
  </w:num>
  <w:num w:numId="8" w16cid:durableId="2022049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2A"/>
    <w:rsid w:val="00081F2A"/>
    <w:rsid w:val="000F0CF5"/>
    <w:rsid w:val="0015210E"/>
    <w:rsid w:val="0024239C"/>
    <w:rsid w:val="00261773"/>
    <w:rsid w:val="00493BDB"/>
    <w:rsid w:val="004D18BF"/>
    <w:rsid w:val="004D724B"/>
    <w:rsid w:val="006408A6"/>
    <w:rsid w:val="0077631C"/>
    <w:rsid w:val="00811075"/>
    <w:rsid w:val="009D5A8E"/>
    <w:rsid w:val="00AC3F48"/>
    <w:rsid w:val="00CE67AC"/>
    <w:rsid w:val="00DC5D22"/>
    <w:rsid w:val="00E254BB"/>
    <w:rsid w:val="00E71303"/>
    <w:rsid w:val="00F8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96AE"/>
  <w15:chartTrackingRefBased/>
  <w15:docId w15:val="{42B33621-4908-4199-BD5E-D4A3AB19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E71303"/>
    <w:rPr>
      <w:color w:val="0563C1" w:themeColor="hyperlink"/>
      <w:u w:val="single"/>
    </w:rPr>
  </w:style>
  <w:style w:type="character" w:styleId="UnresolvedMention">
    <w:name w:val="Unresolved Mention"/>
    <w:basedOn w:val="DefaultParagraphFont"/>
    <w:uiPriority w:val="99"/>
    <w:semiHidden/>
    <w:unhideWhenUsed/>
    <w:rsid w:val="00E7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bdhmf7vt" TargetMode="External"/><Relationship Id="rId13" Type="http://schemas.openxmlformats.org/officeDocument/2006/relationships/hyperlink" Target="https://tinyurl.com/bdhmf7v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pysc7zjv"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bdhmf7v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pysc7zjv" TargetMode="External"/><Relationship Id="rId14" Type="http://schemas.openxmlformats.org/officeDocument/2006/relationships/hyperlink" Target="https://tinyurl.com/bdhmf7v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115</TotalTime>
  <Pages>5</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5</cp:revision>
  <dcterms:created xsi:type="dcterms:W3CDTF">2025-09-11T13:11:00Z</dcterms:created>
  <dcterms:modified xsi:type="dcterms:W3CDTF">2025-09-12T21:37:00Z</dcterms:modified>
</cp:coreProperties>
</file>