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D7EBE"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38843197" w14:textId="77777777" w:rsidR="00261773" w:rsidRDefault="00261773" w:rsidP="00261773">
      <w:pPr>
        <w:spacing w:after="0"/>
        <w:rPr>
          <w:rFonts w:ascii="Times New Roman" w:hAnsi="Times New Roman" w:cs="Times New Roman"/>
          <w:sz w:val="24"/>
          <w:szCs w:val="24"/>
        </w:rPr>
      </w:pPr>
    </w:p>
    <w:p w14:paraId="0FA39920" w14:textId="77777777" w:rsidR="002F6669" w:rsidRPr="002F6669" w:rsidRDefault="002F6669" w:rsidP="002F6669">
      <w:pPr>
        <w:spacing w:after="0"/>
        <w:rPr>
          <w:rFonts w:ascii="Times New Roman" w:hAnsi="Times New Roman" w:cs="Times New Roman"/>
          <w:sz w:val="24"/>
          <w:szCs w:val="24"/>
        </w:rPr>
      </w:pPr>
      <w:r w:rsidRPr="002F6669">
        <w:rPr>
          <w:rFonts w:ascii="Times New Roman" w:hAnsi="Times New Roman" w:cs="Times New Roman"/>
          <w:sz w:val="24"/>
          <w:szCs w:val="24"/>
        </w:rPr>
        <w:t xml:space="preserve">When was the last time you felt like you were on a mission to find something? </w:t>
      </w:r>
    </w:p>
    <w:p w14:paraId="12362915" w14:textId="22265F78"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lost keys</w:t>
      </w:r>
      <w:r>
        <w:rPr>
          <w:rFonts w:ascii="Times New Roman" w:hAnsi="Times New Roman" w:cs="Times New Roman"/>
          <w:sz w:val="24"/>
          <w:szCs w:val="24"/>
        </w:rPr>
        <w:t>, earring, your phone, the TV remote</w:t>
      </w:r>
    </w:p>
    <w:p w14:paraId="42D2D6E8"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shopping for the perfect gift for a family member</w:t>
      </w:r>
    </w:p>
    <w:p w14:paraId="2D8B58AD"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trying to find an address without the GPS</w:t>
      </w:r>
    </w:p>
    <w:p w14:paraId="55D5A8E2"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online shopping for a tool</w:t>
      </w:r>
    </w:p>
    <w:p w14:paraId="00BCBD3F"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one of the kids got lost</w:t>
      </w:r>
    </w:p>
    <w:p w14:paraId="58B90778"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the recipe for that lasagna dish Mom used to make</w:t>
      </w:r>
    </w:p>
    <w:p w14:paraId="4D607C61"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I know we have all-spice somewhere in this cupboard</w:t>
      </w:r>
    </w:p>
    <w:p w14:paraId="099083C3"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looking for information about great-great-grandparents</w:t>
      </w:r>
    </w:p>
    <w:p w14:paraId="081B803F" w14:textId="67B7AF61"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looking for a specific verse in the Bible</w:t>
      </w:r>
    </w:p>
    <w:p w14:paraId="426F3D5B" w14:textId="0CD013C1" w:rsidR="009D5A8E" w:rsidRDefault="00CA4318"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D77A34D" wp14:editId="2A753DB0">
                <wp:simplePos x="0" y="0"/>
                <wp:positionH relativeFrom="column">
                  <wp:posOffset>2735478</wp:posOffset>
                </wp:positionH>
                <wp:positionV relativeFrom="paragraph">
                  <wp:posOffset>27051</wp:posOffset>
                </wp:positionV>
                <wp:extent cx="3789045" cy="731520"/>
                <wp:effectExtent l="19050" t="19050" r="40005" b="30480"/>
                <wp:wrapNone/>
                <wp:docPr id="238820327" name="Text Box 1"/>
                <wp:cNvGraphicFramePr/>
                <a:graphic xmlns:a="http://schemas.openxmlformats.org/drawingml/2006/main">
                  <a:graphicData uri="http://schemas.microsoft.com/office/word/2010/wordprocessingShape">
                    <wps:wsp>
                      <wps:cNvSpPr txBox="1"/>
                      <wps:spPr>
                        <a:xfrm>
                          <a:off x="0" y="0"/>
                          <a:ext cx="3789045" cy="731520"/>
                        </a:xfrm>
                        <a:custGeom>
                          <a:avLst/>
                          <a:gdLst>
                            <a:gd name="connsiteX0" fmla="*/ 0 w 3789045"/>
                            <a:gd name="connsiteY0" fmla="*/ 0 h 731520"/>
                            <a:gd name="connsiteX1" fmla="*/ 541292 w 3789045"/>
                            <a:gd name="connsiteY1" fmla="*/ 0 h 731520"/>
                            <a:gd name="connsiteX2" fmla="*/ 1120475 w 3789045"/>
                            <a:gd name="connsiteY2" fmla="*/ 0 h 731520"/>
                            <a:gd name="connsiteX3" fmla="*/ 1585986 w 3789045"/>
                            <a:gd name="connsiteY3" fmla="*/ 0 h 731520"/>
                            <a:gd name="connsiteX4" fmla="*/ 2051497 w 3789045"/>
                            <a:gd name="connsiteY4" fmla="*/ 0 h 731520"/>
                            <a:gd name="connsiteX5" fmla="*/ 2630680 w 3789045"/>
                            <a:gd name="connsiteY5" fmla="*/ 0 h 731520"/>
                            <a:gd name="connsiteX6" fmla="*/ 3171972 w 3789045"/>
                            <a:gd name="connsiteY6" fmla="*/ 0 h 731520"/>
                            <a:gd name="connsiteX7" fmla="*/ 3789045 w 3789045"/>
                            <a:gd name="connsiteY7" fmla="*/ 0 h 731520"/>
                            <a:gd name="connsiteX8" fmla="*/ 3789045 w 3789045"/>
                            <a:gd name="connsiteY8" fmla="*/ 365760 h 731520"/>
                            <a:gd name="connsiteX9" fmla="*/ 3789045 w 3789045"/>
                            <a:gd name="connsiteY9" fmla="*/ 731520 h 731520"/>
                            <a:gd name="connsiteX10" fmla="*/ 3361424 w 3789045"/>
                            <a:gd name="connsiteY10" fmla="*/ 731520 h 731520"/>
                            <a:gd name="connsiteX11" fmla="*/ 2895913 w 3789045"/>
                            <a:gd name="connsiteY11" fmla="*/ 731520 h 731520"/>
                            <a:gd name="connsiteX12" fmla="*/ 2430402 w 3789045"/>
                            <a:gd name="connsiteY12" fmla="*/ 731520 h 731520"/>
                            <a:gd name="connsiteX13" fmla="*/ 1964890 w 3789045"/>
                            <a:gd name="connsiteY13" fmla="*/ 731520 h 731520"/>
                            <a:gd name="connsiteX14" fmla="*/ 1385708 w 3789045"/>
                            <a:gd name="connsiteY14" fmla="*/ 731520 h 731520"/>
                            <a:gd name="connsiteX15" fmla="*/ 958087 w 3789045"/>
                            <a:gd name="connsiteY15" fmla="*/ 731520 h 731520"/>
                            <a:gd name="connsiteX16" fmla="*/ 0 w 3789045"/>
                            <a:gd name="connsiteY16" fmla="*/ 731520 h 731520"/>
                            <a:gd name="connsiteX17" fmla="*/ 0 w 3789045"/>
                            <a:gd name="connsiteY17" fmla="*/ 351130 h 731520"/>
                            <a:gd name="connsiteX18" fmla="*/ 0 w 3789045"/>
                            <a:gd name="connsiteY18" fmla="*/ 0 h 7315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789045" h="731520" fill="none" extrusionOk="0">
                              <a:moveTo>
                                <a:pt x="0" y="0"/>
                              </a:moveTo>
                              <a:cubicBezTo>
                                <a:pt x="235254" y="-38532"/>
                                <a:pt x="407272" y="41317"/>
                                <a:pt x="541292" y="0"/>
                              </a:cubicBezTo>
                              <a:cubicBezTo>
                                <a:pt x="675312" y="-41317"/>
                                <a:pt x="995581" y="2434"/>
                                <a:pt x="1120475" y="0"/>
                              </a:cubicBezTo>
                              <a:cubicBezTo>
                                <a:pt x="1245369" y="-2434"/>
                                <a:pt x="1414527" y="38568"/>
                                <a:pt x="1585986" y="0"/>
                              </a:cubicBezTo>
                              <a:cubicBezTo>
                                <a:pt x="1757445" y="-38568"/>
                                <a:pt x="1899609" y="7584"/>
                                <a:pt x="2051497" y="0"/>
                              </a:cubicBezTo>
                              <a:cubicBezTo>
                                <a:pt x="2203385" y="-7584"/>
                                <a:pt x="2390468" y="42405"/>
                                <a:pt x="2630680" y="0"/>
                              </a:cubicBezTo>
                              <a:cubicBezTo>
                                <a:pt x="2870892" y="-42405"/>
                                <a:pt x="2918012" y="15127"/>
                                <a:pt x="3171972" y="0"/>
                              </a:cubicBezTo>
                              <a:cubicBezTo>
                                <a:pt x="3425932" y="-15127"/>
                                <a:pt x="3641226" y="16635"/>
                                <a:pt x="3789045" y="0"/>
                              </a:cubicBezTo>
                              <a:cubicBezTo>
                                <a:pt x="3808970" y="151276"/>
                                <a:pt x="3765584" y="288765"/>
                                <a:pt x="3789045" y="365760"/>
                              </a:cubicBezTo>
                              <a:cubicBezTo>
                                <a:pt x="3812506" y="442755"/>
                                <a:pt x="3765118" y="642626"/>
                                <a:pt x="3789045" y="731520"/>
                              </a:cubicBezTo>
                              <a:cubicBezTo>
                                <a:pt x="3598891" y="757458"/>
                                <a:pt x="3563644" y="713397"/>
                                <a:pt x="3361424" y="731520"/>
                              </a:cubicBezTo>
                              <a:cubicBezTo>
                                <a:pt x="3159204" y="749643"/>
                                <a:pt x="3025523" y="690399"/>
                                <a:pt x="2895913" y="731520"/>
                              </a:cubicBezTo>
                              <a:cubicBezTo>
                                <a:pt x="2766303" y="772641"/>
                                <a:pt x="2644383" y="724177"/>
                                <a:pt x="2430402" y="731520"/>
                              </a:cubicBezTo>
                              <a:cubicBezTo>
                                <a:pt x="2216421" y="738863"/>
                                <a:pt x="2059088" y="697056"/>
                                <a:pt x="1964890" y="731520"/>
                              </a:cubicBezTo>
                              <a:cubicBezTo>
                                <a:pt x="1870692" y="765984"/>
                                <a:pt x="1556673" y="678339"/>
                                <a:pt x="1385708" y="731520"/>
                              </a:cubicBezTo>
                              <a:cubicBezTo>
                                <a:pt x="1214743" y="784701"/>
                                <a:pt x="1049151" y="696182"/>
                                <a:pt x="958087" y="731520"/>
                              </a:cubicBezTo>
                              <a:cubicBezTo>
                                <a:pt x="867023" y="766858"/>
                                <a:pt x="306323" y="659987"/>
                                <a:pt x="0" y="731520"/>
                              </a:cubicBezTo>
                              <a:cubicBezTo>
                                <a:pt x="-13576" y="603704"/>
                                <a:pt x="25941" y="535914"/>
                                <a:pt x="0" y="351130"/>
                              </a:cubicBezTo>
                              <a:cubicBezTo>
                                <a:pt x="-25941" y="166346"/>
                                <a:pt x="17805" y="143617"/>
                                <a:pt x="0" y="0"/>
                              </a:cubicBezTo>
                              <a:close/>
                            </a:path>
                            <a:path w="3789045" h="731520" stroke="0" extrusionOk="0">
                              <a:moveTo>
                                <a:pt x="0" y="0"/>
                              </a:moveTo>
                              <a:cubicBezTo>
                                <a:pt x="210401" y="-8544"/>
                                <a:pt x="263529" y="23402"/>
                                <a:pt x="465511" y="0"/>
                              </a:cubicBezTo>
                              <a:cubicBezTo>
                                <a:pt x="667493" y="-23402"/>
                                <a:pt x="944373" y="67674"/>
                                <a:pt x="1082584" y="0"/>
                              </a:cubicBezTo>
                              <a:cubicBezTo>
                                <a:pt x="1220795" y="-67674"/>
                                <a:pt x="1300451" y="36470"/>
                                <a:pt x="1510205" y="0"/>
                              </a:cubicBezTo>
                              <a:cubicBezTo>
                                <a:pt x="1719959" y="-36470"/>
                                <a:pt x="1771081" y="55248"/>
                                <a:pt x="1975716" y="0"/>
                              </a:cubicBezTo>
                              <a:cubicBezTo>
                                <a:pt x="2180351" y="-55248"/>
                                <a:pt x="2277387" y="13850"/>
                                <a:pt x="2517008" y="0"/>
                              </a:cubicBezTo>
                              <a:cubicBezTo>
                                <a:pt x="2756629" y="-13850"/>
                                <a:pt x="2839745" y="19526"/>
                                <a:pt x="2982520" y="0"/>
                              </a:cubicBezTo>
                              <a:cubicBezTo>
                                <a:pt x="3125295" y="-19526"/>
                                <a:pt x="3523631" y="12207"/>
                                <a:pt x="3789045" y="0"/>
                              </a:cubicBezTo>
                              <a:cubicBezTo>
                                <a:pt x="3802411" y="147970"/>
                                <a:pt x="3756431" y="251052"/>
                                <a:pt x="3789045" y="373075"/>
                              </a:cubicBezTo>
                              <a:cubicBezTo>
                                <a:pt x="3821659" y="495099"/>
                                <a:pt x="3760249" y="565915"/>
                                <a:pt x="3789045" y="731520"/>
                              </a:cubicBezTo>
                              <a:cubicBezTo>
                                <a:pt x="3559473" y="773748"/>
                                <a:pt x="3491008" y="677133"/>
                                <a:pt x="3323534" y="731520"/>
                              </a:cubicBezTo>
                              <a:cubicBezTo>
                                <a:pt x="3156060" y="785907"/>
                                <a:pt x="3003422" y="688512"/>
                                <a:pt x="2858023" y="731520"/>
                              </a:cubicBezTo>
                              <a:cubicBezTo>
                                <a:pt x="2712624" y="774528"/>
                                <a:pt x="2541615" y="681441"/>
                                <a:pt x="2430402" y="731520"/>
                              </a:cubicBezTo>
                              <a:cubicBezTo>
                                <a:pt x="2319189" y="781599"/>
                                <a:pt x="2091153" y="666685"/>
                                <a:pt x="1851219" y="731520"/>
                              </a:cubicBezTo>
                              <a:cubicBezTo>
                                <a:pt x="1611285" y="796355"/>
                                <a:pt x="1514618" y="712373"/>
                                <a:pt x="1347817" y="731520"/>
                              </a:cubicBezTo>
                              <a:cubicBezTo>
                                <a:pt x="1181016" y="750667"/>
                                <a:pt x="953018" y="722205"/>
                                <a:pt x="844416" y="731520"/>
                              </a:cubicBezTo>
                              <a:cubicBezTo>
                                <a:pt x="735814" y="740835"/>
                                <a:pt x="226161" y="657471"/>
                                <a:pt x="0" y="731520"/>
                              </a:cubicBezTo>
                              <a:cubicBezTo>
                                <a:pt x="-32197" y="562260"/>
                                <a:pt x="10461" y="498437"/>
                                <a:pt x="0" y="373075"/>
                              </a:cubicBezTo>
                              <a:cubicBezTo>
                                <a:pt x="-10461" y="247714"/>
                                <a:pt x="26401" y="163796"/>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4142731990">
                                <a:prstGeom prst="rect">
                                  <a:avLst/>
                                </a:prstGeom>
                                <ask:type>
                                  <ask:lineSketchScribble/>
                                </ask:type>
                              </ask:lineSketchStyleProps>
                            </a:ext>
                          </a:extLst>
                        </a:ln>
                      </wps:spPr>
                      <wps:txbx>
                        <w:txbxContent>
                          <w:p w14:paraId="271D97AC" w14:textId="6D8F6524" w:rsidR="002F6669" w:rsidRPr="002F6669" w:rsidRDefault="002F6669" w:rsidP="002F6669">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the Bible study is available.  </w:t>
                            </w:r>
                            <w:r w:rsidR="00CA4318">
                              <w:rPr>
                                <w:rFonts w:ascii="Times New Roman" w:hAnsi="Times New Roman" w:cs="Times New Roman"/>
                                <w:sz w:val="20"/>
                                <w:szCs w:val="20"/>
                              </w:rPr>
                              <w:t xml:space="preserve">View it at </w:t>
                            </w:r>
                            <w:hyperlink r:id="rId7" w:history="1">
                              <w:r w:rsidR="00CA4318" w:rsidRPr="00BE7091">
                                <w:rPr>
                                  <w:rStyle w:val="Hyperlink"/>
                                  <w:rFonts w:ascii="Times New Roman" w:hAnsi="Times New Roman" w:cs="Times New Roman"/>
                                  <w:sz w:val="20"/>
                                  <w:szCs w:val="20"/>
                                </w:rPr>
                                <w:t>https://watch.liberty.edu/media/t/1_ksnehghm</w:t>
                              </w:r>
                            </w:hyperlink>
                            <w:r w:rsidR="00CA4318">
                              <w:rPr>
                                <w:rFonts w:ascii="Times New Roman" w:hAnsi="Times New Roman" w:cs="Times New Roman"/>
                                <w:sz w:val="20"/>
                                <w:szCs w:val="20"/>
                              </w:rPr>
                              <w:t xml:space="preserve">  If you have no wi-fi where you teach, it is best to download the video file to your computer from </w:t>
                            </w:r>
                            <w:hyperlink r:id="rId8" w:history="1">
                              <w:r w:rsidR="00CA4318" w:rsidRPr="00BE7091">
                                <w:rPr>
                                  <w:rStyle w:val="Hyperlink"/>
                                  <w:rFonts w:ascii="Times New Roman" w:hAnsi="Times New Roman" w:cs="Times New Roman"/>
                                  <w:sz w:val="20"/>
                                  <w:szCs w:val="20"/>
                                </w:rPr>
                                <w:t>https://tinyurl.com/23rv7xpw</w:t>
                              </w:r>
                            </w:hyperlink>
                            <w:r w:rsidR="00CA4318">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77A34D" id="_x0000_t202" coordsize="21600,21600" o:spt="202" path="m,l,21600r21600,l21600,xe">
                <v:stroke joinstyle="miter"/>
                <v:path gradientshapeok="t" o:connecttype="rect"/>
              </v:shapetype>
              <v:shape id="Text Box 1" o:spid="_x0000_s1026" type="#_x0000_t202" style="position:absolute;margin-left:215.4pt;margin-top:2.15pt;width:298.35pt;height:5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" fillcolor="white [3201]" strokeweight=".5pt">
                <v:textbox>
                  <w:txbxContent>
                    <w:p w14:paraId="271D97AC" w14:textId="6D8F6524" w:rsidR="002F6669" w:rsidRPr="002F6669" w:rsidRDefault="002F6669" w:rsidP="002F6669">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the Bible study is available.  </w:t>
                      </w:r>
                      <w:r w:rsidR="00CA4318">
                        <w:rPr>
                          <w:rFonts w:ascii="Times New Roman" w:hAnsi="Times New Roman" w:cs="Times New Roman"/>
                          <w:sz w:val="20"/>
                          <w:szCs w:val="20"/>
                        </w:rPr>
                        <w:t xml:space="preserve">View it at </w:t>
                      </w:r>
                      <w:hyperlink r:id="rId9" w:history="1">
                        <w:r w:rsidR="00CA4318" w:rsidRPr="00BE7091">
                          <w:rPr>
                            <w:rStyle w:val="Hyperlink"/>
                            <w:rFonts w:ascii="Times New Roman" w:hAnsi="Times New Roman" w:cs="Times New Roman"/>
                            <w:sz w:val="20"/>
                            <w:szCs w:val="20"/>
                          </w:rPr>
                          <w:t>https://watch.liberty.edu/media/t/1_ksnehghm</w:t>
                        </w:r>
                      </w:hyperlink>
                      <w:r w:rsidR="00CA4318">
                        <w:rPr>
                          <w:rFonts w:ascii="Times New Roman" w:hAnsi="Times New Roman" w:cs="Times New Roman"/>
                          <w:sz w:val="20"/>
                          <w:szCs w:val="20"/>
                        </w:rPr>
                        <w:t xml:space="preserve">  If you have no wi-fi where you teach, it is best to download the video file to your computer from </w:t>
                      </w:r>
                      <w:hyperlink r:id="rId10" w:history="1">
                        <w:r w:rsidR="00CA4318" w:rsidRPr="00BE7091">
                          <w:rPr>
                            <w:rStyle w:val="Hyperlink"/>
                            <w:rFonts w:ascii="Times New Roman" w:hAnsi="Times New Roman" w:cs="Times New Roman"/>
                            <w:sz w:val="20"/>
                            <w:szCs w:val="20"/>
                          </w:rPr>
                          <w:t>https://tinyurl.com/23rv7xpw</w:t>
                        </w:r>
                      </w:hyperlink>
                      <w:r w:rsidR="00CA4318">
                        <w:rPr>
                          <w:rFonts w:ascii="Times New Roman" w:hAnsi="Times New Roman" w:cs="Times New Roman"/>
                          <w:sz w:val="20"/>
                          <w:szCs w:val="20"/>
                        </w:rPr>
                        <w:t xml:space="preserve"> </w:t>
                      </w:r>
                    </w:p>
                  </w:txbxContent>
                </v:textbox>
              </v:shape>
            </w:pict>
          </mc:Fallback>
        </mc:AlternateContent>
      </w:r>
    </w:p>
    <w:p w14:paraId="40919B2F"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2CFB2CB9" w14:textId="77777777" w:rsidR="00261773" w:rsidRDefault="00261773" w:rsidP="00261773">
      <w:pPr>
        <w:spacing w:after="0"/>
        <w:rPr>
          <w:rFonts w:ascii="Times New Roman" w:hAnsi="Times New Roman" w:cs="Times New Roman"/>
          <w:sz w:val="24"/>
          <w:szCs w:val="24"/>
        </w:rPr>
      </w:pPr>
    </w:p>
    <w:p w14:paraId="5383CF1B" w14:textId="77777777" w:rsidR="002F6669" w:rsidRPr="002F6669" w:rsidRDefault="002F6669" w:rsidP="002F6669">
      <w:pPr>
        <w:spacing w:after="0"/>
        <w:rPr>
          <w:rFonts w:ascii="Times New Roman" w:hAnsi="Times New Roman" w:cs="Times New Roman"/>
          <w:sz w:val="24"/>
          <w:szCs w:val="24"/>
        </w:rPr>
      </w:pPr>
      <w:r w:rsidRPr="002F6669">
        <w:rPr>
          <w:rFonts w:ascii="Times New Roman" w:hAnsi="Times New Roman" w:cs="Times New Roman"/>
          <w:sz w:val="24"/>
          <w:szCs w:val="24"/>
        </w:rPr>
        <w:t>God has sent us on a mission.</w:t>
      </w:r>
    </w:p>
    <w:p w14:paraId="02AD132F"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God sends us to tell others about Jesus.</w:t>
      </w:r>
    </w:p>
    <w:p w14:paraId="44C5936B"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We are on mission with Jesus to share Good News that changes lives.</w:t>
      </w:r>
    </w:p>
    <w:p w14:paraId="3AEF7618" w14:textId="77777777" w:rsidR="009D5A8E" w:rsidRDefault="009D5A8E" w:rsidP="00261773">
      <w:pPr>
        <w:spacing w:after="0"/>
        <w:rPr>
          <w:rFonts w:ascii="Times New Roman" w:hAnsi="Times New Roman" w:cs="Times New Roman"/>
          <w:sz w:val="24"/>
          <w:szCs w:val="24"/>
        </w:rPr>
      </w:pPr>
    </w:p>
    <w:p w14:paraId="0F925C1A"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7CE3FBB4" w14:textId="77777777" w:rsidR="00261773" w:rsidRDefault="00261773" w:rsidP="00261773">
      <w:pPr>
        <w:spacing w:after="0"/>
        <w:rPr>
          <w:rFonts w:ascii="Times New Roman" w:hAnsi="Times New Roman" w:cs="Times New Roman"/>
          <w:sz w:val="24"/>
          <w:szCs w:val="24"/>
        </w:rPr>
      </w:pPr>
    </w:p>
    <w:p w14:paraId="513C1350" w14:textId="2DD7AAE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2F6669">
        <w:rPr>
          <w:rFonts w:ascii="Times New Roman" w:hAnsi="Times New Roman" w:cs="Times New Roman"/>
          <w:sz w:val="24"/>
          <w:szCs w:val="24"/>
        </w:rPr>
        <w:t xml:space="preserve"> Make Disciples</w:t>
      </w:r>
    </w:p>
    <w:p w14:paraId="08BDC5B3" w14:textId="77777777" w:rsidR="00261773" w:rsidRDefault="00261773" w:rsidP="00261773">
      <w:pPr>
        <w:spacing w:after="0"/>
        <w:rPr>
          <w:rFonts w:ascii="Times New Roman" w:hAnsi="Times New Roman" w:cs="Times New Roman"/>
          <w:sz w:val="24"/>
          <w:szCs w:val="24"/>
        </w:rPr>
      </w:pPr>
    </w:p>
    <w:p w14:paraId="73560B23" w14:textId="3DCEA1B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2F6669">
        <w:rPr>
          <w:rFonts w:ascii="Times New Roman" w:hAnsi="Times New Roman" w:cs="Times New Roman"/>
          <w:sz w:val="24"/>
          <w:szCs w:val="24"/>
        </w:rPr>
        <w:t xml:space="preserve"> a promise.</w:t>
      </w:r>
    </w:p>
    <w:p w14:paraId="46F636E0" w14:textId="77777777" w:rsidR="009D5A8E" w:rsidRDefault="009D5A8E" w:rsidP="00261773">
      <w:pPr>
        <w:spacing w:after="0"/>
        <w:rPr>
          <w:rFonts w:ascii="Times New Roman" w:hAnsi="Times New Roman" w:cs="Times New Roman"/>
          <w:sz w:val="24"/>
          <w:szCs w:val="24"/>
        </w:rPr>
      </w:pPr>
    </w:p>
    <w:p w14:paraId="56D065AA" w14:textId="77777777" w:rsidR="002F6669" w:rsidRPr="00193290" w:rsidRDefault="002F6669" w:rsidP="002F6669">
      <w:pPr>
        <w:spacing w:after="0"/>
        <w:rPr>
          <w:rFonts w:ascii="Times New Roman" w:hAnsi="Times New Roman" w:cs="Times New Roman"/>
          <w:sz w:val="20"/>
          <w:szCs w:val="20"/>
        </w:rPr>
      </w:pPr>
      <w:r w:rsidRPr="00405376">
        <w:rPr>
          <w:rFonts w:ascii="Times New Roman" w:hAnsi="Times New Roman" w:cs="Times New Roman"/>
          <w:sz w:val="20"/>
          <w:szCs w:val="20"/>
        </w:rPr>
        <w:t>Matthew 28:18-20 (NIV)  Then Jesus came to them and said, "All authority in heaven and on earth has been given to me. 19  Therefore go and make disciples of all nations, baptizing them in the name of the Father and of the Son and of the Holy Spirit, 20  and teaching them to obey everything I have commanded you. And surely I am with you always, to the very end of the age."</w:t>
      </w:r>
    </w:p>
    <w:p w14:paraId="4A4E2534" w14:textId="77777777" w:rsidR="002F6669" w:rsidRDefault="002F6669" w:rsidP="00261773">
      <w:pPr>
        <w:spacing w:after="0"/>
        <w:rPr>
          <w:rFonts w:ascii="Times New Roman" w:hAnsi="Times New Roman" w:cs="Times New Roman"/>
          <w:sz w:val="24"/>
          <w:szCs w:val="24"/>
        </w:rPr>
      </w:pPr>
    </w:p>
    <w:p w14:paraId="78B32A6A" w14:textId="77777777" w:rsidR="002F6669" w:rsidRPr="002F6669" w:rsidRDefault="002F6669" w:rsidP="002F6669">
      <w:pPr>
        <w:spacing w:after="0"/>
        <w:rPr>
          <w:rFonts w:ascii="Times New Roman" w:hAnsi="Times New Roman" w:cs="Times New Roman"/>
          <w:sz w:val="24"/>
          <w:szCs w:val="24"/>
        </w:rPr>
      </w:pPr>
      <w:r w:rsidRPr="002F6669">
        <w:rPr>
          <w:rFonts w:ascii="Times New Roman" w:hAnsi="Times New Roman" w:cs="Times New Roman"/>
          <w:sz w:val="24"/>
          <w:szCs w:val="24"/>
        </w:rPr>
        <w:t xml:space="preserve">What did Jesus say about Himself? </w:t>
      </w:r>
    </w:p>
    <w:p w14:paraId="0C6F17AD" w14:textId="77777777" w:rsidR="002F6669" w:rsidRPr="002F6669" w:rsidRDefault="002F6669" w:rsidP="002F6669">
      <w:pPr>
        <w:numPr>
          <w:ilvl w:val="0"/>
          <w:numId w:val="5"/>
        </w:numPr>
        <w:spacing w:after="0"/>
        <w:rPr>
          <w:rFonts w:ascii="Times New Roman" w:hAnsi="Times New Roman" w:cs="Times New Roman"/>
          <w:sz w:val="24"/>
          <w:szCs w:val="24"/>
        </w:rPr>
      </w:pPr>
      <w:r w:rsidRPr="002F6669">
        <w:rPr>
          <w:rFonts w:ascii="Times New Roman" w:hAnsi="Times New Roman" w:cs="Times New Roman"/>
          <w:sz w:val="24"/>
          <w:szCs w:val="24"/>
        </w:rPr>
        <w:t>I have all authority</w:t>
      </w:r>
    </w:p>
    <w:p w14:paraId="1CEC025E" w14:textId="77777777" w:rsidR="002F6669" w:rsidRPr="002F6669" w:rsidRDefault="002F6669" w:rsidP="002F6669">
      <w:pPr>
        <w:numPr>
          <w:ilvl w:val="0"/>
          <w:numId w:val="5"/>
        </w:numPr>
        <w:spacing w:after="0"/>
        <w:rPr>
          <w:rFonts w:ascii="Times New Roman" w:hAnsi="Times New Roman" w:cs="Times New Roman"/>
          <w:sz w:val="24"/>
          <w:szCs w:val="24"/>
        </w:rPr>
      </w:pPr>
      <w:r w:rsidRPr="002F6669">
        <w:rPr>
          <w:rFonts w:ascii="Times New Roman" w:hAnsi="Times New Roman" w:cs="Times New Roman"/>
          <w:sz w:val="24"/>
          <w:szCs w:val="24"/>
        </w:rPr>
        <w:t>authority in heaven</w:t>
      </w:r>
    </w:p>
    <w:p w14:paraId="2523A4AB" w14:textId="77777777" w:rsidR="002F6669" w:rsidRPr="002F6669" w:rsidRDefault="002F6669" w:rsidP="002F6669">
      <w:pPr>
        <w:numPr>
          <w:ilvl w:val="0"/>
          <w:numId w:val="5"/>
        </w:numPr>
        <w:spacing w:after="0"/>
        <w:rPr>
          <w:rFonts w:ascii="Times New Roman" w:hAnsi="Times New Roman" w:cs="Times New Roman"/>
          <w:sz w:val="24"/>
          <w:szCs w:val="24"/>
        </w:rPr>
      </w:pPr>
      <w:r w:rsidRPr="002F6669">
        <w:rPr>
          <w:rFonts w:ascii="Times New Roman" w:hAnsi="Times New Roman" w:cs="Times New Roman"/>
          <w:sz w:val="24"/>
          <w:szCs w:val="24"/>
        </w:rPr>
        <w:t>authority in earth</w:t>
      </w:r>
    </w:p>
    <w:p w14:paraId="637109C3" w14:textId="77777777" w:rsidR="002F6669" w:rsidRPr="002F6669" w:rsidRDefault="002F6669" w:rsidP="002F6669">
      <w:pPr>
        <w:spacing w:after="0"/>
        <w:rPr>
          <w:rFonts w:ascii="Times New Roman" w:hAnsi="Times New Roman" w:cs="Times New Roman"/>
          <w:sz w:val="24"/>
          <w:szCs w:val="24"/>
        </w:rPr>
      </w:pPr>
    </w:p>
    <w:p w14:paraId="02906F49" w14:textId="77777777" w:rsidR="002F6669" w:rsidRPr="002F6669" w:rsidRDefault="002F6669" w:rsidP="002F6669">
      <w:pPr>
        <w:spacing w:after="0"/>
        <w:rPr>
          <w:rFonts w:ascii="Times New Roman" w:hAnsi="Times New Roman" w:cs="Times New Roman"/>
          <w:sz w:val="24"/>
          <w:szCs w:val="24"/>
        </w:rPr>
      </w:pPr>
      <w:r w:rsidRPr="002F6669">
        <w:rPr>
          <w:rFonts w:ascii="Times New Roman" w:hAnsi="Times New Roman" w:cs="Times New Roman"/>
          <w:sz w:val="24"/>
          <w:szCs w:val="24"/>
        </w:rPr>
        <w:t>What does it mean to us that Jesus has “all authority”?</w:t>
      </w:r>
    </w:p>
    <w:p w14:paraId="7A09F724" w14:textId="0BBCAB37" w:rsidR="002F6669" w:rsidRPr="002F6669" w:rsidRDefault="002F6669" w:rsidP="002F6669">
      <w:pPr>
        <w:numPr>
          <w:ilvl w:val="0"/>
          <w:numId w:val="5"/>
        </w:numPr>
        <w:spacing w:after="0"/>
        <w:rPr>
          <w:rFonts w:ascii="Times New Roman" w:hAnsi="Times New Roman" w:cs="Times New Roman"/>
          <w:sz w:val="24"/>
          <w:szCs w:val="24"/>
        </w:rPr>
      </w:pPr>
      <w:r w:rsidRPr="002F6669">
        <w:rPr>
          <w:rFonts w:ascii="Times New Roman" w:hAnsi="Times New Roman" w:cs="Times New Roman"/>
          <w:sz w:val="24"/>
          <w:szCs w:val="24"/>
        </w:rPr>
        <w:t>supreme and </w:t>
      </w:r>
      <w:r w:rsidRPr="00A9007E">
        <w:rPr>
          <w:rFonts w:ascii="Times New Roman" w:hAnsi="Times New Roman" w:cs="Times New Roman"/>
          <w:i/>
          <w:iCs/>
          <w:sz w:val="24"/>
          <w:szCs w:val="24"/>
        </w:rPr>
        <w:t>independent</w:t>
      </w:r>
      <w:r w:rsidRPr="002F6669">
        <w:rPr>
          <w:rFonts w:ascii="Times New Roman" w:hAnsi="Times New Roman" w:cs="Times New Roman"/>
          <w:i/>
          <w:iCs/>
          <w:sz w:val="24"/>
          <w:szCs w:val="24"/>
        </w:rPr>
        <w:t> </w:t>
      </w:r>
      <w:r w:rsidRPr="002F6669">
        <w:rPr>
          <w:rFonts w:ascii="Times New Roman" w:hAnsi="Times New Roman" w:cs="Times New Roman"/>
          <w:sz w:val="24"/>
          <w:szCs w:val="24"/>
        </w:rPr>
        <w:t>power or authority</w:t>
      </w:r>
    </w:p>
    <w:p w14:paraId="6B5B260D" w14:textId="77777777" w:rsidR="002F6669" w:rsidRPr="002F6669" w:rsidRDefault="002F6669" w:rsidP="002F6669">
      <w:pPr>
        <w:numPr>
          <w:ilvl w:val="0"/>
          <w:numId w:val="5"/>
        </w:numPr>
        <w:spacing w:after="0"/>
        <w:rPr>
          <w:rFonts w:ascii="Times New Roman" w:hAnsi="Times New Roman" w:cs="Times New Roman"/>
          <w:sz w:val="24"/>
          <w:szCs w:val="24"/>
        </w:rPr>
      </w:pPr>
      <w:r w:rsidRPr="002F6669">
        <w:rPr>
          <w:rFonts w:ascii="Times New Roman" w:hAnsi="Times New Roman" w:cs="Times New Roman"/>
          <w:sz w:val="24"/>
          <w:szCs w:val="24"/>
        </w:rPr>
        <w:t>rightful status, independence, or prerogative</w:t>
      </w:r>
    </w:p>
    <w:p w14:paraId="22CFA8F3" w14:textId="77777777" w:rsidR="002F6669" w:rsidRPr="002F6669" w:rsidRDefault="002F6669" w:rsidP="002F6669">
      <w:pPr>
        <w:numPr>
          <w:ilvl w:val="0"/>
          <w:numId w:val="5"/>
        </w:numPr>
        <w:spacing w:after="0"/>
        <w:rPr>
          <w:rFonts w:ascii="Times New Roman" w:hAnsi="Times New Roman" w:cs="Times New Roman"/>
          <w:sz w:val="24"/>
          <w:szCs w:val="24"/>
        </w:rPr>
      </w:pPr>
      <w:r w:rsidRPr="002F6669">
        <w:rPr>
          <w:rFonts w:ascii="Times New Roman" w:hAnsi="Times New Roman" w:cs="Times New Roman"/>
          <w:sz w:val="24"/>
          <w:szCs w:val="24"/>
        </w:rPr>
        <w:t xml:space="preserve">the power to determine, adjudicate, or otherwise settle issues or </w:t>
      </w:r>
      <w:proofErr w:type="gramStart"/>
      <w:r w:rsidRPr="002F6669">
        <w:rPr>
          <w:rFonts w:ascii="Times New Roman" w:hAnsi="Times New Roman" w:cs="Times New Roman"/>
          <w:sz w:val="24"/>
          <w:szCs w:val="24"/>
        </w:rPr>
        <w:t>disputes;</w:t>
      </w:r>
      <w:proofErr w:type="gramEnd"/>
    </w:p>
    <w:p w14:paraId="13913F3B" w14:textId="77777777" w:rsidR="002F6669" w:rsidRPr="002F6669" w:rsidRDefault="002F6669" w:rsidP="002F6669">
      <w:pPr>
        <w:numPr>
          <w:ilvl w:val="0"/>
          <w:numId w:val="5"/>
        </w:numPr>
        <w:spacing w:after="0"/>
        <w:rPr>
          <w:rFonts w:ascii="Times New Roman" w:hAnsi="Times New Roman" w:cs="Times New Roman"/>
          <w:sz w:val="24"/>
          <w:szCs w:val="24"/>
        </w:rPr>
      </w:pPr>
      <w:r w:rsidRPr="002F6669">
        <w:rPr>
          <w:rFonts w:ascii="Times New Roman" w:hAnsi="Times New Roman" w:cs="Times New Roman"/>
          <w:sz w:val="24"/>
          <w:szCs w:val="24"/>
        </w:rPr>
        <w:t xml:space="preserve">Jesus has the moral and legal power to make and enforce the </w:t>
      </w:r>
      <w:proofErr w:type="gramStart"/>
      <w:r w:rsidRPr="002F6669">
        <w:rPr>
          <w:rFonts w:ascii="Times New Roman" w:hAnsi="Times New Roman" w:cs="Times New Roman"/>
          <w:sz w:val="24"/>
          <w:szCs w:val="24"/>
        </w:rPr>
        <w:t>law;</w:t>
      </w:r>
      <w:proofErr w:type="gramEnd"/>
    </w:p>
    <w:p w14:paraId="6EA3FE46" w14:textId="77777777" w:rsidR="009D5A8E" w:rsidRDefault="009D5A8E" w:rsidP="00261773">
      <w:pPr>
        <w:spacing w:after="0"/>
        <w:rPr>
          <w:rFonts w:ascii="Times New Roman" w:hAnsi="Times New Roman" w:cs="Times New Roman"/>
          <w:sz w:val="24"/>
          <w:szCs w:val="24"/>
        </w:rPr>
      </w:pPr>
    </w:p>
    <w:p w14:paraId="4EE3EF6D" w14:textId="77777777" w:rsidR="002F6669" w:rsidRDefault="002F6669" w:rsidP="002F6669">
      <w:pPr>
        <w:spacing w:after="0"/>
        <w:rPr>
          <w:rFonts w:ascii="Times New Roman" w:hAnsi="Times New Roman" w:cs="Times New Roman"/>
          <w:sz w:val="24"/>
          <w:szCs w:val="24"/>
        </w:rPr>
      </w:pPr>
    </w:p>
    <w:p w14:paraId="56852D0B" w14:textId="77777777" w:rsidR="002F6669" w:rsidRDefault="002F6669" w:rsidP="002F6669">
      <w:pPr>
        <w:spacing w:after="0"/>
        <w:rPr>
          <w:rFonts w:ascii="Times New Roman" w:hAnsi="Times New Roman" w:cs="Times New Roman"/>
          <w:sz w:val="24"/>
          <w:szCs w:val="24"/>
        </w:rPr>
      </w:pPr>
    </w:p>
    <w:p w14:paraId="6BFD056D" w14:textId="77777777" w:rsidR="002F6669" w:rsidRDefault="002F6669" w:rsidP="002F6669">
      <w:pPr>
        <w:spacing w:after="0"/>
        <w:rPr>
          <w:rFonts w:ascii="Times New Roman" w:hAnsi="Times New Roman" w:cs="Times New Roman"/>
          <w:sz w:val="24"/>
          <w:szCs w:val="24"/>
        </w:rPr>
      </w:pPr>
    </w:p>
    <w:p w14:paraId="2F151559" w14:textId="4E1DE593" w:rsidR="002F6669" w:rsidRPr="002F6669" w:rsidRDefault="002F6669" w:rsidP="002F6669">
      <w:pPr>
        <w:spacing w:after="0"/>
        <w:rPr>
          <w:rFonts w:ascii="Times New Roman" w:hAnsi="Times New Roman" w:cs="Times New Roman"/>
          <w:sz w:val="24"/>
          <w:szCs w:val="24"/>
        </w:rPr>
      </w:pPr>
      <w:r w:rsidRPr="002F6669">
        <w:rPr>
          <w:rFonts w:ascii="Times New Roman" w:hAnsi="Times New Roman" w:cs="Times New Roman"/>
          <w:sz w:val="24"/>
          <w:szCs w:val="24"/>
        </w:rPr>
        <w:lastRenderedPageBreak/>
        <w:t xml:space="preserve">What activities were the disciples </w:t>
      </w:r>
      <w:proofErr w:type="gramStart"/>
      <w:r w:rsidRPr="002F6669">
        <w:rPr>
          <w:rFonts w:ascii="Times New Roman" w:hAnsi="Times New Roman" w:cs="Times New Roman"/>
          <w:sz w:val="24"/>
          <w:szCs w:val="24"/>
        </w:rPr>
        <w:t>to be involved</w:t>
      </w:r>
      <w:proofErr w:type="gramEnd"/>
      <w:r w:rsidRPr="002F6669">
        <w:rPr>
          <w:rFonts w:ascii="Times New Roman" w:hAnsi="Times New Roman" w:cs="Times New Roman"/>
          <w:sz w:val="24"/>
          <w:szCs w:val="24"/>
        </w:rPr>
        <w:t xml:space="preserve"> in? </w:t>
      </w:r>
    </w:p>
    <w:p w14:paraId="56E0B9F1" w14:textId="77777777" w:rsidR="002F6669" w:rsidRPr="002F6669" w:rsidRDefault="002F6669" w:rsidP="002F6669">
      <w:pPr>
        <w:numPr>
          <w:ilvl w:val="0"/>
          <w:numId w:val="5"/>
        </w:numPr>
        <w:spacing w:after="0"/>
        <w:rPr>
          <w:rFonts w:ascii="Times New Roman" w:hAnsi="Times New Roman" w:cs="Times New Roman"/>
          <w:sz w:val="24"/>
          <w:szCs w:val="24"/>
        </w:rPr>
      </w:pPr>
      <w:r w:rsidRPr="002F6669">
        <w:rPr>
          <w:rFonts w:ascii="Times New Roman" w:hAnsi="Times New Roman" w:cs="Times New Roman"/>
          <w:sz w:val="24"/>
          <w:szCs w:val="24"/>
        </w:rPr>
        <w:t>go and make disciples</w:t>
      </w:r>
    </w:p>
    <w:p w14:paraId="064A3EC0" w14:textId="77777777" w:rsidR="002F6669" w:rsidRPr="002F6669" w:rsidRDefault="002F6669" w:rsidP="002F6669">
      <w:pPr>
        <w:numPr>
          <w:ilvl w:val="0"/>
          <w:numId w:val="5"/>
        </w:numPr>
        <w:spacing w:after="0"/>
        <w:rPr>
          <w:rFonts w:ascii="Times New Roman" w:hAnsi="Times New Roman" w:cs="Times New Roman"/>
          <w:sz w:val="24"/>
          <w:szCs w:val="24"/>
        </w:rPr>
      </w:pPr>
      <w:r w:rsidRPr="002F6669">
        <w:rPr>
          <w:rFonts w:ascii="Times New Roman" w:hAnsi="Times New Roman" w:cs="Times New Roman"/>
          <w:sz w:val="24"/>
          <w:szCs w:val="24"/>
        </w:rPr>
        <w:t>go to all nations (people groups)</w:t>
      </w:r>
    </w:p>
    <w:p w14:paraId="69560A50" w14:textId="77777777" w:rsidR="002F6669" w:rsidRPr="002F6669" w:rsidRDefault="002F6669" w:rsidP="002F6669">
      <w:pPr>
        <w:numPr>
          <w:ilvl w:val="0"/>
          <w:numId w:val="5"/>
        </w:numPr>
        <w:spacing w:after="0"/>
        <w:rPr>
          <w:rFonts w:ascii="Times New Roman" w:hAnsi="Times New Roman" w:cs="Times New Roman"/>
          <w:sz w:val="24"/>
          <w:szCs w:val="24"/>
        </w:rPr>
      </w:pPr>
      <w:r w:rsidRPr="002F6669">
        <w:rPr>
          <w:rFonts w:ascii="Times New Roman" w:hAnsi="Times New Roman" w:cs="Times New Roman"/>
          <w:sz w:val="24"/>
          <w:szCs w:val="24"/>
        </w:rPr>
        <w:t xml:space="preserve">baptize them in the name of the Father, </w:t>
      </w:r>
      <w:proofErr w:type="gramStart"/>
      <w:r w:rsidRPr="002F6669">
        <w:rPr>
          <w:rFonts w:ascii="Times New Roman" w:hAnsi="Times New Roman" w:cs="Times New Roman"/>
          <w:sz w:val="24"/>
          <w:szCs w:val="24"/>
        </w:rPr>
        <w:t>Son</w:t>
      </w:r>
      <w:proofErr w:type="gramEnd"/>
      <w:r w:rsidRPr="002F6669">
        <w:rPr>
          <w:rFonts w:ascii="Times New Roman" w:hAnsi="Times New Roman" w:cs="Times New Roman"/>
          <w:sz w:val="24"/>
          <w:szCs w:val="24"/>
        </w:rPr>
        <w:t xml:space="preserve"> and Spirit</w:t>
      </w:r>
    </w:p>
    <w:p w14:paraId="24D6929B" w14:textId="77777777" w:rsidR="002F6669" w:rsidRPr="002F6669" w:rsidRDefault="002F6669" w:rsidP="002F6669">
      <w:pPr>
        <w:numPr>
          <w:ilvl w:val="0"/>
          <w:numId w:val="5"/>
        </w:numPr>
        <w:spacing w:after="0"/>
        <w:rPr>
          <w:rFonts w:ascii="Times New Roman" w:hAnsi="Times New Roman" w:cs="Times New Roman"/>
          <w:sz w:val="24"/>
          <w:szCs w:val="24"/>
        </w:rPr>
      </w:pPr>
      <w:r w:rsidRPr="002F6669">
        <w:rPr>
          <w:rFonts w:ascii="Times New Roman" w:hAnsi="Times New Roman" w:cs="Times New Roman"/>
          <w:sz w:val="24"/>
          <w:szCs w:val="24"/>
        </w:rPr>
        <w:t>teach them to obey Jesus teachings/commands</w:t>
      </w:r>
    </w:p>
    <w:p w14:paraId="1E9401C8" w14:textId="77777777" w:rsidR="002F6669" w:rsidRDefault="002F6669" w:rsidP="00261773">
      <w:pPr>
        <w:spacing w:after="0"/>
        <w:rPr>
          <w:rFonts w:ascii="Times New Roman" w:hAnsi="Times New Roman" w:cs="Times New Roman"/>
          <w:sz w:val="24"/>
          <w:szCs w:val="24"/>
        </w:rPr>
      </w:pPr>
    </w:p>
    <w:p w14:paraId="3819FAF6" w14:textId="77777777" w:rsidR="002F6669" w:rsidRPr="002F6669" w:rsidRDefault="002F6669" w:rsidP="002F6669">
      <w:pPr>
        <w:spacing w:after="0"/>
        <w:rPr>
          <w:rFonts w:ascii="Times New Roman" w:hAnsi="Times New Roman" w:cs="Times New Roman"/>
          <w:sz w:val="24"/>
          <w:szCs w:val="24"/>
        </w:rPr>
      </w:pPr>
      <w:r w:rsidRPr="002F6669">
        <w:rPr>
          <w:rFonts w:ascii="Times New Roman" w:hAnsi="Times New Roman" w:cs="Times New Roman"/>
          <w:sz w:val="24"/>
          <w:szCs w:val="24"/>
        </w:rPr>
        <w:t xml:space="preserve">What does it mean to "make disciples"? </w:t>
      </w:r>
    </w:p>
    <w:p w14:paraId="57BD9126"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not only do we lead people to a salvation experience</w:t>
      </w:r>
    </w:p>
    <w:p w14:paraId="1E763A38"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we also lead them to a deeper experience with God</w:t>
      </w:r>
    </w:p>
    <w:p w14:paraId="38A440E6"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they must learn that salvation will bring about obedience to God’s Words (not the other way around)</w:t>
      </w:r>
    </w:p>
    <w:p w14:paraId="105A8722"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they learn to read and apply God’s Truth to their lives</w:t>
      </w:r>
    </w:p>
    <w:p w14:paraId="7BFED314"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they give a public witness to their salvation – baptism</w:t>
      </w:r>
    </w:p>
    <w:p w14:paraId="79F49B27"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they learn to perpetuate the process … reaching out to unbelievers around them and sharing the Good News</w:t>
      </w:r>
    </w:p>
    <w:p w14:paraId="37F10ECB" w14:textId="77777777" w:rsidR="002F6669" w:rsidRPr="002F6669" w:rsidRDefault="002F6669" w:rsidP="002F6669">
      <w:pPr>
        <w:spacing w:after="0"/>
        <w:rPr>
          <w:rFonts w:ascii="Times New Roman" w:hAnsi="Times New Roman" w:cs="Times New Roman"/>
          <w:sz w:val="24"/>
          <w:szCs w:val="24"/>
        </w:rPr>
      </w:pPr>
    </w:p>
    <w:p w14:paraId="35D163AE" w14:textId="77777777" w:rsidR="002F6669" w:rsidRPr="002F6669" w:rsidRDefault="002F6669" w:rsidP="002F6669">
      <w:pPr>
        <w:spacing w:after="0"/>
        <w:rPr>
          <w:rFonts w:ascii="Times New Roman" w:hAnsi="Times New Roman" w:cs="Times New Roman"/>
          <w:sz w:val="24"/>
          <w:szCs w:val="24"/>
        </w:rPr>
      </w:pPr>
      <w:r w:rsidRPr="002F6669">
        <w:rPr>
          <w:rFonts w:ascii="Times New Roman" w:hAnsi="Times New Roman" w:cs="Times New Roman"/>
          <w:sz w:val="24"/>
          <w:szCs w:val="24"/>
        </w:rPr>
        <w:t>Note: The “</w:t>
      </w:r>
      <w:r w:rsidRPr="002F6669">
        <w:rPr>
          <w:rFonts w:ascii="Times New Roman" w:hAnsi="Times New Roman" w:cs="Times New Roman"/>
          <w:b/>
          <w:bCs/>
          <w:sz w:val="24"/>
          <w:szCs w:val="24"/>
        </w:rPr>
        <w:t>go</w:t>
      </w:r>
      <w:r w:rsidRPr="002F6669">
        <w:rPr>
          <w:rFonts w:ascii="Times New Roman" w:hAnsi="Times New Roman" w:cs="Times New Roman"/>
          <w:sz w:val="24"/>
          <w:szCs w:val="24"/>
        </w:rPr>
        <w:t>” is an imperatival participle in the original Greek.</w:t>
      </w:r>
    </w:p>
    <w:p w14:paraId="3CE9CD33" w14:textId="77777777" w:rsidR="002F6669" w:rsidRPr="002F6669" w:rsidRDefault="002F6669" w:rsidP="00A9007E">
      <w:pPr>
        <w:spacing w:after="0"/>
        <w:rPr>
          <w:rFonts w:ascii="Times New Roman" w:hAnsi="Times New Roman" w:cs="Times New Roman"/>
          <w:sz w:val="24"/>
          <w:szCs w:val="24"/>
        </w:rPr>
      </w:pPr>
      <w:r w:rsidRPr="002F6669">
        <w:rPr>
          <w:rFonts w:ascii="Times New Roman" w:hAnsi="Times New Roman" w:cs="Times New Roman"/>
          <w:sz w:val="24"/>
          <w:szCs w:val="24"/>
        </w:rPr>
        <w:t xml:space="preserve">As a participle it could be translated, “as you are going.”  </w:t>
      </w:r>
    </w:p>
    <w:p w14:paraId="7071DFD6" w14:textId="3D149D3D" w:rsidR="002F6669" w:rsidRPr="002F6669" w:rsidRDefault="002F6669" w:rsidP="00A9007E">
      <w:pPr>
        <w:spacing w:after="0"/>
        <w:rPr>
          <w:rFonts w:ascii="Times New Roman" w:hAnsi="Times New Roman" w:cs="Times New Roman"/>
          <w:sz w:val="24"/>
          <w:szCs w:val="24"/>
        </w:rPr>
      </w:pPr>
      <w:r w:rsidRPr="002F6669">
        <w:rPr>
          <w:rFonts w:ascii="Times New Roman" w:hAnsi="Times New Roman" w:cs="Times New Roman"/>
          <w:sz w:val="24"/>
          <w:szCs w:val="24"/>
        </w:rPr>
        <w:t>As you go about life, remember your mission; remember you</w:t>
      </w:r>
      <w:r>
        <w:rPr>
          <w:rFonts w:ascii="Times New Roman" w:hAnsi="Times New Roman" w:cs="Times New Roman"/>
          <w:sz w:val="24"/>
          <w:szCs w:val="24"/>
        </w:rPr>
        <w:t>r</w:t>
      </w:r>
      <w:r w:rsidRPr="002F6669">
        <w:rPr>
          <w:rFonts w:ascii="Times New Roman" w:hAnsi="Times New Roman" w:cs="Times New Roman"/>
          <w:sz w:val="24"/>
          <w:szCs w:val="24"/>
        </w:rPr>
        <w:t xml:space="preserve"> task</w:t>
      </w:r>
    </w:p>
    <w:p w14:paraId="5BA50B6D" w14:textId="312394EA" w:rsidR="002F6669" w:rsidRPr="002F6669" w:rsidRDefault="002F6669" w:rsidP="00A9007E">
      <w:pPr>
        <w:spacing w:after="0"/>
        <w:rPr>
          <w:rFonts w:ascii="Times New Roman" w:hAnsi="Times New Roman" w:cs="Times New Roman"/>
          <w:sz w:val="24"/>
          <w:szCs w:val="24"/>
        </w:rPr>
      </w:pPr>
      <w:r w:rsidRPr="002F6669">
        <w:rPr>
          <w:rFonts w:ascii="Times New Roman" w:hAnsi="Times New Roman" w:cs="Times New Roman"/>
          <w:sz w:val="24"/>
          <w:szCs w:val="24"/>
        </w:rPr>
        <w:t xml:space="preserve">Because it is tied to the imperative, it is translated much stronger.  We are commanded to “go” into all the world, every nation.  </w:t>
      </w:r>
    </w:p>
    <w:p w14:paraId="22B15B12" w14:textId="77777777" w:rsidR="002F6669" w:rsidRDefault="002F6669" w:rsidP="00261773">
      <w:pPr>
        <w:spacing w:after="0"/>
        <w:rPr>
          <w:rFonts w:ascii="Times New Roman" w:hAnsi="Times New Roman" w:cs="Times New Roman"/>
          <w:sz w:val="24"/>
          <w:szCs w:val="24"/>
        </w:rPr>
      </w:pPr>
    </w:p>
    <w:p w14:paraId="778CA17D" w14:textId="77777777" w:rsidR="002F6669" w:rsidRPr="002F6669" w:rsidRDefault="002F6669" w:rsidP="002F6669">
      <w:pPr>
        <w:spacing w:after="0"/>
        <w:rPr>
          <w:rFonts w:ascii="Times New Roman" w:hAnsi="Times New Roman" w:cs="Times New Roman"/>
          <w:sz w:val="24"/>
          <w:szCs w:val="24"/>
        </w:rPr>
      </w:pPr>
      <w:r w:rsidRPr="002F6669">
        <w:rPr>
          <w:rFonts w:ascii="Times New Roman" w:hAnsi="Times New Roman" w:cs="Times New Roman"/>
          <w:sz w:val="24"/>
          <w:szCs w:val="24"/>
        </w:rPr>
        <w:t>How can knowing that Jesus is always with us make a difference “as we are going”?</w:t>
      </w:r>
    </w:p>
    <w:p w14:paraId="691C3D1B" w14:textId="77777777" w:rsidR="002F6669" w:rsidRPr="002F6669" w:rsidRDefault="002F6669" w:rsidP="002F6669">
      <w:pPr>
        <w:numPr>
          <w:ilvl w:val="0"/>
          <w:numId w:val="5"/>
        </w:numPr>
        <w:spacing w:after="0"/>
        <w:rPr>
          <w:rFonts w:ascii="Times New Roman" w:hAnsi="Times New Roman" w:cs="Times New Roman"/>
          <w:sz w:val="24"/>
          <w:szCs w:val="24"/>
        </w:rPr>
      </w:pPr>
      <w:r w:rsidRPr="002F6669">
        <w:rPr>
          <w:rFonts w:ascii="Times New Roman" w:hAnsi="Times New Roman" w:cs="Times New Roman"/>
          <w:sz w:val="24"/>
          <w:szCs w:val="24"/>
        </w:rPr>
        <w:t>assurance</w:t>
      </w:r>
    </w:p>
    <w:p w14:paraId="7B612905" w14:textId="77777777" w:rsidR="002F6669" w:rsidRPr="002F6669" w:rsidRDefault="002F6669" w:rsidP="002F6669">
      <w:pPr>
        <w:numPr>
          <w:ilvl w:val="0"/>
          <w:numId w:val="5"/>
        </w:numPr>
        <w:spacing w:after="0"/>
        <w:rPr>
          <w:rFonts w:ascii="Times New Roman" w:hAnsi="Times New Roman" w:cs="Times New Roman"/>
          <w:sz w:val="24"/>
          <w:szCs w:val="24"/>
        </w:rPr>
      </w:pPr>
      <w:r w:rsidRPr="002F6669">
        <w:rPr>
          <w:rFonts w:ascii="Times New Roman" w:hAnsi="Times New Roman" w:cs="Times New Roman"/>
          <w:sz w:val="24"/>
          <w:szCs w:val="24"/>
        </w:rPr>
        <w:t>protection</w:t>
      </w:r>
    </w:p>
    <w:p w14:paraId="596F9A74" w14:textId="77777777" w:rsidR="002F6669" w:rsidRPr="002F6669" w:rsidRDefault="002F6669" w:rsidP="002F6669">
      <w:pPr>
        <w:numPr>
          <w:ilvl w:val="0"/>
          <w:numId w:val="5"/>
        </w:numPr>
        <w:spacing w:after="0"/>
        <w:rPr>
          <w:rFonts w:ascii="Times New Roman" w:hAnsi="Times New Roman" w:cs="Times New Roman"/>
          <w:sz w:val="24"/>
          <w:szCs w:val="24"/>
        </w:rPr>
      </w:pPr>
      <w:r w:rsidRPr="002F6669">
        <w:rPr>
          <w:rFonts w:ascii="Times New Roman" w:hAnsi="Times New Roman" w:cs="Times New Roman"/>
          <w:sz w:val="24"/>
          <w:szCs w:val="24"/>
        </w:rPr>
        <w:t>empowerment</w:t>
      </w:r>
    </w:p>
    <w:p w14:paraId="298534E0" w14:textId="77777777" w:rsidR="002F6669" w:rsidRPr="002F6669" w:rsidRDefault="002F6669" w:rsidP="002F6669">
      <w:pPr>
        <w:numPr>
          <w:ilvl w:val="0"/>
          <w:numId w:val="5"/>
        </w:numPr>
        <w:spacing w:after="0"/>
        <w:rPr>
          <w:rFonts w:ascii="Times New Roman" w:hAnsi="Times New Roman" w:cs="Times New Roman"/>
          <w:sz w:val="24"/>
          <w:szCs w:val="24"/>
        </w:rPr>
      </w:pPr>
      <w:r w:rsidRPr="002F6669">
        <w:rPr>
          <w:rFonts w:ascii="Times New Roman" w:hAnsi="Times New Roman" w:cs="Times New Roman"/>
          <w:sz w:val="24"/>
          <w:szCs w:val="24"/>
        </w:rPr>
        <w:t>backed by the authority of Jesus</w:t>
      </w:r>
    </w:p>
    <w:p w14:paraId="764A3BF4" w14:textId="77777777" w:rsidR="002F6669" w:rsidRPr="002F6669" w:rsidRDefault="002F6669" w:rsidP="002F6669">
      <w:pPr>
        <w:spacing w:after="0"/>
        <w:rPr>
          <w:rFonts w:ascii="Times New Roman" w:hAnsi="Times New Roman" w:cs="Times New Roman"/>
          <w:sz w:val="24"/>
          <w:szCs w:val="24"/>
        </w:rPr>
      </w:pPr>
    </w:p>
    <w:p w14:paraId="18EB03E4" w14:textId="77777777" w:rsidR="002F6669" w:rsidRPr="002F6669" w:rsidRDefault="002F6669" w:rsidP="002F6669">
      <w:pPr>
        <w:spacing w:after="0"/>
        <w:rPr>
          <w:rFonts w:ascii="Times New Roman" w:hAnsi="Times New Roman" w:cs="Times New Roman"/>
          <w:sz w:val="24"/>
          <w:szCs w:val="24"/>
        </w:rPr>
      </w:pPr>
      <w:r w:rsidRPr="002F6669">
        <w:rPr>
          <w:rFonts w:ascii="Times New Roman" w:hAnsi="Times New Roman" w:cs="Times New Roman"/>
          <w:sz w:val="24"/>
          <w:szCs w:val="24"/>
        </w:rPr>
        <w:t xml:space="preserve">To whom was Jesus speaking when He first spoke these words? </w:t>
      </w:r>
    </w:p>
    <w:p w14:paraId="0B010C3C"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to the disciples</w:t>
      </w:r>
    </w:p>
    <w:p w14:paraId="423F1B6F"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probably other followers also</w:t>
      </w:r>
    </w:p>
    <w:p w14:paraId="0A0C4FAA" w14:textId="77777777" w:rsidR="002F6669" w:rsidRPr="002F6669" w:rsidRDefault="002F6669" w:rsidP="002F6669">
      <w:pPr>
        <w:spacing w:after="0"/>
        <w:rPr>
          <w:rFonts w:ascii="Times New Roman" w:hAnsi="Times New Roman" w:cs="Times New Roman"/>
          <w:sz w:val="24"/>
          <w:szCs w:val="24"/>
        </w:rPr>
      </w:pPr>
    </w:p>
    <w:p w14:paraId="1558D42C" w14:textId="77777777" w:rsidR="002F6669" w:rsidRPr="002F6669" w:rsidRDefault="002F6669" w:rsidP="002F6669">
      <w:pPr>
        <w:spacing w:after="0"/>
        <w:rPr>
          <w:rFonts w:ascii="Times New Roman" w:hAnsi="Times New Roman" w:cs="Times New Roman"/>
          <w:sz w:val="24"/>
          <w:szCs w:val="24"/>
        </w:rPr>
      </w:pPr>
      <w:r w:rsidRPr="002F6669">
        <w:rPr>
          <w:rFonts w:ascii="Times New Roman" w:hAnsi="Times New Roman" w:cs="Times New Roman"/>
          <w:sz w:val="24"/>
          <w:szCs w:val="24"/>
        </w:rPr>
        <w:t xml:space="preserve">Why is the commission transferable to other believers through the ages? </w:t>
      </w:r>
    </w:p>
    <w:p w14:paraId="0BD0644B"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people still need Jesus</w:t>
      </w:r>
    </w:p>
    <w:p w14:paraId="54A44F96"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He talks about His presence to the “very end of the age”</w:t>
      </w:r>
    </w:p>
    <w:p w14:paraId="3E8E0C21"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 xml:space="preserve">we’re still in that time period </w:t>
      </w:r>
    </w:p>
    <w:p w14:paraId="6A741146"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each generation has the call, the commission to reach their own population</w:t>
      </w:r>
    </w:p>
    <w:p w14:paraId="01C7889E"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the process of sharing the Gospel goes on and on</w:t>
      </w:r>
    </w:p>
    <w:p w14:paraId="7694EF4B" w14:textId="77777777" w:rsidR="002F6669" w:rsidRDefault="002F6669" w:rsidP="00261773">
      <w:pPr>
        <w:spacing w:after="0"/>
        <w:rPr>
          <w:rFonts w:ascii="Times New Roman" w:hAnsi="Times New Roman" w:cs="Times New Roman"/>
          <w:sz w:val="24"/>
          <w:szCs w:val="24"/>
        </w:rPr>
      </w:pPr>
    </w:p>
    <w:p w14:paraId="245EA789" w14:textId="2B65273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2F6669">
        <w:rPr>
          <w:rFonts w:ascii="Times New Roman" w:hAnsi="Times New Roman" w:cs="Times New Roman"/>
          <w:sz w:val="24"/>
          <w:szCs w:val="24"/>
        </w:rPr>
        <w:t xml:space="preserve"> Tell Others</w:t>
      </w:r>
    </w:p>
    <w:p w14:paraId="5E4E0005" w14:textId="77777777" w:rsidR="00261773" w:rsidRDefault="00261773" w:rsidP="00261773">
      <w:pPr>
        <w:spacing w:after="0"/>
        <w:rPr>
          <w:rFonts w:ascii="Times New Roman" w:hAnsi="Times New Roman" w:cs="Times New Roman"/>
          <w:sz w:val="24"/>
          <w:szCs w:val="24"/>
        </w:rPr>
      </w:pPr>
    </w:p>
    <w:p w14:paraId="7163A411" w14:textId="1C61FDD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2F6669">
        <w:rPr>
          <w:rFonts w:ascii="Times New Roman" w:hAnsi="Times New Roman" w:cs="Times New Roman"/>
          <w:sz w:val="24"/>
          <w:szCs w:val="24"/>
        </w:rPr>
        <w:t xml:space="preserve"> how to share.</w:t>
      </w:r>
    </w:p>
    <w:p w14:paraId="7885084B" w14:textId="77777777" w:rsidR="002F6669" w:rsidRDefault="002F6669" w:rsidP="00261773">
      <w:pPr>
        <w:spacing w:after="0"/>
        <w:rPr>
          <w:rFonts w:ascii="Times New Roman" w:hAnsi="Times New Roman" w:cs="Times New Roman"/>
          <w:sz w:val="24"/>
          <w:szCs w:val="24"/>
        </w:rPr>
      </w:pPr>
    </w:p>
    <w:p w14:paraId="2886EFDB" w14:textId="77777777" w:rsidR="002F6669" w:rsidRPr="00193290" w:rsidRDefault="002F6669" w:rsidP="002F6669">
      <w:pPr>
        <w:spacing w:after="0"/>
        <w:rPr>
          <w:rFonts w:ascii="Times New Roman" w:hAnsi="Times New Roman" w:cs="Times New Roman"/>
          <w:sz w:val="20"/>
          <w:szCs w:val="20"/>
        </w:rPr>
      </w:pPr>
      <w:r w:rsidRPr="00F973C3">
        <w:rPr>
          <w:rFonts w:ascii="Times New Roman" w:hAnsi="Times New Roman" w:cs="Times New Roman"/>
          <w:sz w:val="20"/>
          <w:szCs w:val="20"/>
        </w:rPr>
        <w:lastRenderedPageBreak/>
        <w:t>2 Corinthians 5:16-19 (NIV)   So from now on we regard no one from a worldly point of view. Though we once regarded Christ in this way, we do so no longer. 17  Therefore, if anyone is in Christ, he is a new creation; the old has gone, the new has come! 18  All this is from God, who reconciled us to himself through Christ and gave us the ministry of reconciliation: 19  that God was reconciling the world to himself in Christ, not counting men's sins against them. And he has committed to us the message of reconciliation.</w:t>
      </w:r>
    </w:p>
    <w:p w14:paraId="5C9D2FC8" w14:textId="77777777" w:rsidR="002F6669" w:rsidRDefault="002F6669" w:rsidP="00261773">
      <w:pPr>
        <w:spacing w:after="0"/>
        <w:rPr>
          <w:rFonts w:ascii="Times New Roman" w:hAnsi="Times New Roman" w:cs="Times New Roman"/>
          <w:sz w:val="24"/>
          <w:szCs w:val="24"/>
        </w:rPr>
      </w:pPr>
    </w:p>
    <w:p w14:paraId="0DE287E3" w14:textId="77777777" w:rsidR="002F6669" w:rsidRPr="002F6669" w:rsidRDefault="002F6669" w:rsidP="002F6669">
      <w:pPr>
        <w:spacing w:after="0"/>
        <w:rPr>
          <w:rFonts w:ascii="Times New Roman" w:hAnsi="Times New Roman" w:cs="Times New Roman"/>
          <w:sz w:val="24"/>
          <w:szCs w:val="24"/>
        </w:rPr>
      </w:pPr>
      <w:r w:rsidRPr="002F6669">
        <w:rPr>
          <w:rFonts w:ascii="Times New Roman" w:hAnsi="Times New Roman" w:cs="Times New Roman"/>
          <w:sz w:val="24"/>
          <w:szCs w:val="24"/>
        </w:rPr>
        <w:t>What is the “worldly point of view” Paul mentions?</w:t>
      </w:r>
    </w:p>
    <w:p w14:paraId="4683D1C7" w14:textId="77777777" w:rsidR="002F6669" w:rsidRPr="002F6669" w:rsidRDefault="002F6669" w:rsidP="002F6669">
      <w:pPr>
        <w:numPr>
          <w:ilvl w:val="0"/>
          <w:numId w:val="7"/>
        </w:numPr>
        <w:spacing w:after="0"/>
        <w:rPr>
          <w:rFonts w:ascii="Times New Roman" w:hAnsi="Times New Roman" w:cs="Times New Roman"/>
          <w:sz w:val="24"/>
          <w:szCs w:val="24"/>
        </w:rPr>
      </w:pPr>
      <w:r w:rsidRPr="002F6669">
        <w:rPr>
          <w:rFonts w:ascii="Times New Roman" w:hAnsi="Times New Roman" w:cs="Times New Roman"/>
          <w:sz w:val="24"/>
          <w:szCs w:val="24"/>
        </w:rPr>
        <w:t>unaware of who Jesus is</w:t>
      </w:r>
    </w:p>
    <w:p w14:paraId="4A138F9E" w14:textId="77777777" w:rsidR="002F6669" w:rsidRPr="002F6669" w:rsidRDefault="002F6669" w:rsidP="002F6669">
      <w:pPr>
        <w:numPr>
          <w:ilvl w:val="0"/>
          <w:numId w:val="7"/>
        </w:numPr>
        <w:spacing w:after="0"/>
        <w:rPr>
          <w:rFonts w:ascii="Times New Roman" w:hAnsi="Times New Roman" w:cs="Times New Roman"/>
          <w:sz w:val="24"/>
          <w:szCs w:val="24"/>
        </w:rPr>
      </w:pPr>
      <w:r w:rsidRPr="002F6669">
        <w:rPr>
          <w:rFonts w:ascii="Times New Roman" w:hAnsi="Times New Roman" w:cs="Times New Roman"/>
          <w:sz w:val="24"/>
          <w:szCs w:val="24"/>
        </w:rPr>
        <w:t>uncaring about spiritual things</w:t>
      </w:r>
    </w:p>
    <w:p w14:paraId="6B796F72" w14:textId="77777777" w:rsidR="002F6669" w:rsidRPr="002F6669" w:rsidRDefault="002F6669" w:rsidP="002F6669">
      <w:pPr>
        <w:numPr>
          <w:ilvl w:val="0"/>
          <w:numId w:val="7"/>
        </w:numPr>
        <w:spacing w:after="0"/>
        <w:rPr>
          <w:rFonts w:ascii="Times New Roman" w:hAnsi="Times New Roman" w:cs="Times New Roman"/>
          <w:sz w:val="24"/>
          <w:szCs w:val="24"/>
        </w:rPr>
      </w:pPr>
      <w:r w:rsidRPr="002F6669">
        <w:rPr>
          <w:rFonts w:ascii="Times New Roman" w:hAnsi="Times New Roman" w:cs="Times New Roman"/>
          <w:sz w:val="24"/>
          <w:szCs w:val="24"/>
        </w:rPr>
        <w:t>unaware of our own sinful condition</w:t>
      </w:r>
    </w:p>
    <w:p w14:paraId="2CB55A75" w14:textId="77777777" w:rsidR="002F6669" w:rsidRPr="002F6669" w:rsidRDefault="002F6669" w:rsidP="002F6669">
      <w:pPr>
        <w:numPr>
          <w:ilvl w:val="0"/>
          <w:numId w:val="7"/>
        </w:numPr>
        <w:spacing w:after="0"/>
        <w:rPr>
          <w:rFonts w:ascii="Times New Roman" w:hAnsi="Times New Roman" w:cs="Times New Roman"/>
          <w:sz w:val="24"/>
          <w:szCs w:val="24"/>
        </w:rPr>
      </w:pPr>
      <w:r w:rsidRPr="002F6669">
        <w:rPr>
          <w:rFonts w:ascii="Times New Roman" w:hAnsi="Times New Roman" w:cs="Times New Roman"/>
          <w:sz w:val="24"/>
          <w:szCs w:val="24"/>
        </w:rPr>
        <w:t>unbelieving in who Jesus is</w:t>
      </w:r>
    </w:p>
    <w:p w14:paraId="445BFFAA" w14:textId="77777777" w:rsidR="002F6669" w:rsidRPr="002F6669" w:rsidRDefault="002F6669" w:rsidP="002F6669">
      <w:pPr>
        <w:numPr>
          <w:ilvl w:val="0"/>
          <w:numId w:val="7"/>
        </w:numPr>
        <w:spacing w:after="0"/>
        <w:rPr>
          <w:rFonts w:ascii="Times New Roman" w:hAnsi="Times New Roman" w:cs="Times New Roman"/>
          <w:sz w:val="24"/>
          <w:szCs w:val="24"/>
        </w:rPr>
      </w:pPr>
      <w:r w:rsidRPr="002F6669">
        <w:rPr>
          <w:rFonts w:ascii="Times New Roman" w:hAnsi="Times New Roman" w:cs="Times New Roman"/>
          <w:sz w:val="24"/>
          <w:szCs w:val="24"/>
        </w:rPr>
        <w:t>like Saul of Tarsus (Paul), may be working against God</w:t>
      </w:r>
    </w:p>
    <w:p w14:paraId="186BE956" w14:textId="77777777" w:rsidR="002F6669" w:rsidRPr="002F6669" w:rsidRDefault="002F6669" w:rsidP="002F6669">
      <w:pPr>
        <w:spacing w:after="0"/>
        <w:rPr>
          <w:rFonts w:ascii="Times New Roman" w:hAnsi="Times New Roman" w:cs="Times New Roman"/>
          <w:sz w:val="24"/>
          <w:szCs w:val="24"/>
        </w:rPr>
      </w:pPr>
    </w:p>
    <w:p w14:paraId="7EE35424" w14:textId="77777777" w:rsidR="002F6669" w:rsidRPr="002F6669" w:rsidRDefault="002F6669" w:rsidP="002F6669">
      <w:pPr>
        <w:spacing w:after="0"/>
        <w:rPr>
          <w:rFonts w:ascii="Times New Roman" w:hAnsi="Times New Roman" w:cs="Times New Roman"/>
          <w:sz w:val="24"/>
          <w:szCs w:val="24"/>
        </w:rPr>
      </w:pPr>
      <w:r w:rsidRPr="002F6669">
        <w:rPr>
          <w:rFonts w:ascii="Times New Roman" w:hAnsi="Times New Roman" w:cs="Times New Roman"/>
          <w:sz w:val="24"/>
          <w:szCs w:val="24"/>
        </w:rPr>
        <w:t xml:space="preserve">What did God do through Christ? </w:t>
      </w:r>
    </w:p>
    <w:p w14:paraId="721FE95A"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reconcile us to Himself</w:t>
      </w:r>
    </w:p>
    <w:p w14:paraId="4D4820B3"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make it possible that we will no longer be God’s enemies</w:t>
      </w:r>
    </w:p>
    <w:p w14:paraId="631B485E"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re-unite us sinners to a personal relationship with a holy, righteous God</w:t>
      </w:r>
    </w:p>
    <w:p w14:paraId="28B43A15"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God no longer counts our sins against us</w:t>
      </w:r>
    </w:p>
    <w:p w14:paraId="2524FBBE"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we are a new creation</w:t>
      </w:r>
    </w:p>
    <w:p w14:paraId="16DA5FC6"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old attitudes and actions are gone</w:t>
      </w:r>
    </w:p>
    <w:p w14:paraId="5298E7CD"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new attitudes and actions replace them</w:t>
      </w:r>
    </w:p>
    <w:p w14:paraId="4F017824" w14:textId="77777777" w:rsidR="002F6669" w:rsidRPr="002F6669" w:rsidRDefault="002F6669" w:rsidP="002F6669">
      <w:pPr>
        <w:spacing w:after="0"/>
        <w:rPr>
          <w:rFonts w:ascii="Times New Roman" w:hAnsi="Times New Roman" w:cs="Times New Roman"/>
          <w:sz w:val="24"/>
          <w:szCs w:val="24"/>
        </w:rPr>
      </w:pPr>
    </w:p>
    <w:p w14:paraId="066AE0A9" w14:textId="77777777" w:rsidR="002F6669" w:rsidRPr="002F6669" w:rsidRDefault="002F6669" w:rsidP="002F6669">
      <w:pPr>
        <w:spacing w:after="0"/>
        <w:rPr>
          <w:rFonts w:ascii="Times New Roman" w:hAnsi="Times New Roman" w:cs="Times New Roman"/>
          <w:sz w:val="24"/>
          <w:szCs w:val="24"/>
        </w:rPr>
      </w:pPr>
      <w:r w:rsidRPr="002F6669">
        <w:rPr>
          <w:rFonts w:ascii="Times New Roman" w:hAnsi="Times New Roman" w:cs="Times New Roman"/>
          <w:sz w:val="24"/>
          <w:szCs w:val="24"/>
        </w:rPr>
        <w:t>In what ways does God change our lives, make us a new “creation”?</w:t>
      </w:r>
    </w:p>
    <w:p w14:paraId="4D39763B"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release us from bad habits that had enslaved us</w:t>
      </w:r>
    </w:p>
    <w:p w14:paraId="3079902C"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new motivation</w:t>
      </w:r>
    </w:p>
    <w:p w14:paraId="429CC08D"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new love for others, less of self</w:t>
      </w:r>
    </w:p>
    <w:p w14:paraId="1293AF87"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change the way we talk, act, even dress</w:t>
      </w:r>
    </w:p>
    <w:p w14:paraId="46C17A67"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empower us to serve Him</w:t>
      </w:r>
    </w:p>
    <w:p w14:paraId="07818947"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God’s indwelling Holy Spirit produces the Fruit of the Spirit … love, joy, peace, patience, kindness, goodness, gentleness, faithfulness, self-control</w:t>
      </w:r>
    </w:p>
    <w:p w14:paraId="0F7C23B1" w14:textId="77777777" w:rsidR="002F6669" w:rsidRPr="002F6669" w:rsidRDefault="002F6669" w:rsidP="002F6669">
      <w:pPr>
        <w:spacing w:after="0"/>
        <w:rPr>
          <w:rFonts w:ascii="Times New Roman" w:hAnsi="Times New Roman" w:cs="Times New Roman"/>
          <w:sz w:val="24"/>
          <w:szCs w:val="24"/>
        </w:rPr>
      </w:pPr>
    </w:p>
    <w:p w14:paraId="2871E7F0" w14:textId="77777777" w:rsidR="002F6669" w:rsidRPr="002F6669" w:rsidRDefault="002F6669" w:rsidP="002F6669">
      <w:pPr>
        <w:spacing w:after="0"/>
        <w:rPr>
          <w:rFonts w:ascii="Times New Roman" w:hAnsi="Times New Roman" w:cs="Times New Roman"/>
          <w:sz w:val="24"/>
          <w:szCs w:val="24"/>
        </w:rPr>
      </w:pPr>
      <w:r w:rsidRPr="002F6669">
        <w:rPr>
          <w:rFonts w:ascii="Times New Roman" w:hAnsi="Times New Roman" w:cs="Times New Roman"/>
          <w:sz w:val="24"/>
          <w:szCs w:val="24"/>
        </w:rPr>
        <w:t xml:space="preserve">To what responsibility have we been appointed on behalf of Christ? </w:t>
      </w:r>
    </w:p>
    <w:p w14:paraId="34DBA33A"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not only have we been reconciled with God</w:t>
      </w:r>
    </w:p>
    <w:p w14:paraId="6911B505"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we are appointed to the task of bringing others into that same status</w:t>
      </w:r>
    </w:p>
    <w:p w14:paraId="675A6F8F"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we are “ministers of reconciliation”</w:t>
      </w:r>
    </w:p>
    <w:p w14:paraId="1376ACA0"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we are to replicate the relation we have with God in the lives of others</w:t>
      </w:r>
    </w:p>
    <w:p w14:paraId="4AC92A46"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they in turn are to do the same</w:t>
      </w:r>
    </w:p>
    <w:p w14:paraId="2267A975" w14:textId="77777777" w:rsidR="002F6669" w:rsidRPr="002F6669" w:rsidRDefault="002F6669" w:rsidP="002F6669">
      <w:pPr>
        <w:spacing w:after="0"/>
        <w:rPr>
          <w:rFonts w:ascii="Times New Roman" w:hAnsi="Times New Roman" w:cs="Times New Roman"/>
          <w:sz w:val="24"/>
          <w:szCs w:val="24"/>
        </w:rPr>
      </w:pPr>
    </w:p>
    <w:p w14:paraId="7DDCA1CD" w14:textId="77777777" w:rsidR="002F6669" w:rsidRPr="002F6669" w:rsidRDefault="002F6669" w:rsidP="002F6669">
      <w:pPr>
        <w:spacing w:after="0"/>
        <w:rPr>
          <w:rFonts w:ascii="Times New Roman" w:hAnsi="Times New Roman" w:cs="Times New Roman"/>
          <w:sz w:val="24"/>
          <w:szCs w:val="24"/>
        </w:rPr>
      </w:pPr>
      <w:r w:rsidRPr="002F6669">
        <w:rPr>
          <w:rFonts w:ascii="Times New Roman" w:hAnsi="Times New Roman" w:cs="Times New Roman"/>
          <w:sz w:val="24"/>
          <w:szCs w:val="24"/>
        </w:rPr>
        <w:t xml:space="preserve">How can you personally be involved in the ministry of reconciliation? </w:t>
      </w:r>
    </w:p>
    <w:p w14:paraId="14382D70"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learn how to share your faith</w:t>
      </w:r>
    </w:p>
    <w:p w14:paraId="4A33CDD2"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join with others in witnessing teams</w:t>
      </w:r>
    </w:p>
    <w:p w14:paraId="406BCA9B" w14:textId="77777777" w:rsidR="002F6669" w:rsidRPr="002F6669" w:rsidRDefault="002F6669" w:rsidP="002F6669">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ask God to open doors of opportunity to share your faith</w:t>
      </w:r>
    </w:p>
    <w:p w14:paraId="320CB8A9" w14:textId="60FAB7F9" w:rsidR="009D5A8E" w:rsidRPr="002F6669" w:rsidRDefault="002F6669" w:rsidP="00261773">
      <w:pPr>
        <w:numPr>
          <w:ilvl w:val="0"/>
          <w:numId w:val="4"/>
        </w:numPr>
        <w:spacing w:after="0"/>
        <w:rPr>
          <w:rFonts w:ascii="Times New Roman" w:hAnsi="Times New Roman" w:cs="Times New Roman"/>
          <w:sz w:val="24"/>
          <w:szCs w:val="24"/>
        </w:rPr>
      </w:pPr>
      <w:r w:rsidRPr="002F6669">
        <w:rPr>
          <w:rFonts w:ascii="Times New Roman" w:hAnsi="Times New Roman" w:cs="Times New Roman"/>
          <w:sz w:val="24"/>
          <w:szCs w:val="24"/>
        </w:rPr>
        <w:t>ask God for sensitivity to people around you who need to hear that God loves them and wants to have a personal relationship with Him</w:t>
      </w:r>
    </w:p>
    <w:p w14:paraId="2D14E7F0" w14:textId="1964837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2F6669">
        <w:rPr>
          <w:rFonts w:ascii="Times New Roman" w:hAnsi="Times New Roman" w:cs="Times New Roman"/>
          <w:sz w:val="24"/>
          <w:szCs w:val="24"/>
        </w:rPr>
        <w:t xml:space="preserve"> A Call to Be Reconciled</w:t>
      </w:r>
    </w:p>
    <w:p w14:paraId="1612B30A" w14:textId="77777777" w:rsidR="00261773" w:rsidRDefault="00261773" w:rsidP="00261773">
      <w:pPr>
        <w:spacing w:after="0"/>
        <w:rPr>
          <w:rFonts w:ascii="Times New Roman" w:hAnsi="Times New Roman" w:cs="Times New Roman"/>
          <w:sz w:val="24"/>
          <w:szCs w:val="24"/>
        </w:rPr>
      </w:pPr>
    </w:p>
    <w:p w14:paraId="666B39BB" w14:textId="3CF3BD3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2F6669">
        <w:rPr>
          <w:rFonts w:ascii="Times New Roman" w:hAnsi="Times New Roman" w:cs="Times New Roman"/>
          <w:sz w:val="24"/>
          <w:szCs w:val="24"/>
        </w:rPr>
        <w:t xml:space="preserve"> what is too good to keep to ourselves.</w:t>
      </w:r>
    </w:p>
    <w:p w14:paraId="3A92B67E" w14:textId="77777777" w:rsidR="009D5A8E" w:rsidRDefault="009D5A8E" w:rsidP="00261773">
      <w:pPr>
        <w:spacing w:after="0"/>
        <w:rPr>
          <w:rFonts w:ascii="Times New Roman" w:hAnsi="Times New Roman" w:cs="Times New Roman"/>
          <w:sz w:val="24"/>
          <w:szCs w:val="24"/>
        </w:rPr>
      </w:pPr>
    </w:p>
    <w:p w14:paraId="32912E26" w14:textId="77777777" w:rsidR="002F6669" w:rsidRPr="00193290" w:rsidRDefault="002F6669" w:rsidP="002F6669">
      <w:pPr>
        <w:spacing w:after="0"/>
        <w:rPr>
          <w:rFonts w:ascii="Times New Roman" w:hAnsi="Times New Roman" w:cs="Times New Roman"/>
          <w:sz w:val="20"/>
          <w:szCs w:val="20"/>
        </w:rPr>
      </w:pPr>
      <w:r w:rsidRPr="00F973C3">
        <w:rPr>
          <w:rFonts w:ascii="Times New Roman" w:hAnsi="Times New Roman" w:cs="Times New Roman"/>
          <w:sz w:val="20"/>
          <w:szCs w:val="20"/>
        </w:rPr>
        <w:t>2 Corinthians 5:20-21 (NIV)   We are therefore Christ's ambassadors, as though God were making his appeal through us. We implore you on Christ's behalf: Be reconciled to God. 21  God made him who had no sin to be sin for us, so that in him we might become the righteousness of God.</w:t>
      </w:r>
    </w:p>
    <w:p w14:paraId="0C70EA0A" w14:textId="77777777" w:rsidR="002F6669" w:rsidRDefault="002F6669" w:rsidP="00261773">
      <w:pPr>
        <w:spacing w:after="0"/>
        <w:rPr>
          <w:rFonts w:ascii="Times New Roman" w:hAnsi="Times New Roman" w:cs="Times New Roman"/>
          <w:sz w:val="24"/>
          <w:szCs w:val="24"/>
        </w:rPr>
      </w:pPr>
    </w:p>
    <w:p w14:paraId="7125780F" w14:textId="77777777" w:rsidR="00CF2BCD" w:rsidRPr="00CF2BCD" w:rsidRDefault="00CF2BCD" w:rsidP="00CF2BCD">
      <w:pPr>
        <w:spacing w:after="0"/>
        <w:rPr>
          <w:rFonts w:ascii="Times New Roman" w:hAnsi="Times New Roman" w:cs="Times New Roman"/>
          <w:sz w:val="24"/>
          <w:szCs w:val="24"/>
        </w:rPr>
      </w:pPr>
      <w:r w:rsidRPr="00CF2BCD">
        <w:rPr>
          <w:rFonts w:ascii="Times New Roman" w:hAnsi="Times New Roman" w:cs="Times New Roman"/>
          <w:sz w:val="24"/>
          <w:szCs w:val="24"/>
        </w:rPr>
        <w:t>What appeal was part of Paul’s message to the Corinthians?</w:t>
      </w:r>
    </w:p>
    <w:p w14:paraId="457BBBC7" w14:textId="77777777" w:rsidR="00CF2BCD" w:rsidRPr="00CF2BCD" w:rsidRDefault="00CF2BCD" w:rsidP="00CF2BCD">
      <w:pPr>
        <w:pStyle w:val="ListParagraph"/>
        <w:numPr>
          <w:ilvl w:val="0"/>
          <w:numId w:val="12"/>
        </w:numPr>
        <w:spacing w:after="0"/>
        <w:rPr>
          <w:rFonts w:ascii="Times New Roman" w:hAnsi="Times New Roman" w:cs="Times New Roman"/>
          <w:sz w:val="24"/>
          <w:szCs w:val="24"/>
        </w:rPr>
      </w:pPr>
      <w:r w:rsidRPr="00CF2BCD">
        <w:rPr>
          <w:rFonts w:ascii="Times New Roman" w:hAnsi="Times New Roman" w:cs="Times New Roman"/>
          <w:sz w:val="24"/>
          <w:szCs w:val="24"/>
        </w:rPr>
        <w:t>be reconciled to God – He has made it possible</w:t>
      </w:r>
    </w:p>
    <w:p w14:paraId="36DFA386" w14:textId="77777777" w:rsidR="00CF2BCD" w:rsidRPr="00CF2BCD" w:rsidRDefault="00CF2BCD" w:rsidP="00CF2BCD">
      <w:pPr>
        <w:pStyle w:val="ListParagraph"/>
        <w:numPr>
          <w:ilvl w:val="0"/>
          <w:numId w:val="12"/>
        </w:numPr>
        <w:spacing w:after="0"/>
        <w:rPr>
          <w:rFonts w:ascii="Times New Roman" w:hAnsi="Times New Roman" w:cs="Times New Roman"/>
          <w:sz w:val="24"/>
          <w:szCs w:val="24"/>
        </w:rPr>
      </w:pPr>
      <w:r w:rsidRPr="00CF2BCD">
        <w:rPr>
          <w:rFonts w:ascii="Times New Roman" w:hAnsi="Times New Roman" w:cs="Times New Roman"/>
          <w:sz w:val="24"/>
          <w:szCs w:val="24"/>
        </w:rPr>
        <w:t>Jesus had no sin</w:t>
      </w:r>
    </w:p>
    <w:p w14:paraId="3C912A8A" w14:textId="77777777" w:rsidR="00CF2BCD" w:rsidRPr="00CF2BCD" w:rsidRDefault="00CF2BCD" w:rsidP="00CF2BCD">
      <w:pPr>
        <w:pStyle w:val="ListParagraph"/>
        <w:numPr>
          <w:ilvl w:val="0"/>
          <w:numId w:val="12"/>
        </w:numPr>
        <w:spacing w:after="0"/>
        <w:rPr>
          <w:rFonts w:ascii="Times New Roman" w:hAnsi="Times New Roman" w:cs="Times New Roman"/>
          <w:sz w:val="24"/>
          <w:szCs w:val="24"/>
        </w:rPr>
      </w:pPr>
      <w:r w:rsidRPr="00CF2BCD">
        <w:rPr>
          <w:rFonts w:ascii="Times New Roman" w:hAnsi="Times New Roman" w:cs="Times New Roman"/>
          <w:sz w:val="24"/>
          <w:szCs w:val="24"/>
        </w:rPr>
        <w:t xml:space="preserve">but He died in our place </w:t>
      </w:r>
    </w:p>
    <w:p w14:paraId="2819C853" w14:textId="77777777" w:rsidR="00CF2BCD" w:rsidRPr="00CF2BCD" w:rsidRDefault="00CF2BCD" w:rsidP="00CF2BCD">
      <w:pPr>
        <w:pStyle w:val="ListParagraph"/>
        <w:numPr>
          <w:ilvl w:val="0"/>
          <w:numId w:val="12"/>
        </w:numPr>
        <w:spacing w:after="0"/>
        <w:rPr>
          <w:rFonts w:ascii="Times New Roman" w:hAnsi="Times New Roman" w:cs="Times New Roman"/>
          <w:sz w:val="24"/>
          <w:szCs w:val="24"/>
        </w:rPr>
      </w:pPr>
      <w:r w:rsidRPr="00CF2BCD">
        <w:rPr>
          <w:rFonts w:ascii="Times New Roman" w:hAnsi="Times New Roman" w:cs="Times New Roman"/>
          <w:sz w:val="24"/>
          <w:szCs w:val="24"/>
        </w:rPr>
        <w:t>He rose from the dead to give us new life</w:t>
      </w:r>
    </w:p>
    <w:p w14:paraId="0026E9FA" w14:textId="77777777" w:rsidR="00CF2BCD" w:rsidRPr="00CF2BCD" w:rsidRDefault="00CF2BCD" w:rsidP="00CF2BCD">
      <w:pPr>
        <w:pStyle w:val="ListParagraph"/>
        <w:numPr>
          <w:ilvl w:val="0"/>
          <w:numId w:val="12"/>
        </w:numPr>
        <w:spacing w:after="0"/>
        <w:rPr>
          <w:rFonts w:ascii="Times New Roman" w:hAnsi="Times New Roman" w:cs="Times New Roman"/>
          <w:sz w:val="24"/>
          <w:szCs w:val="24"/>
        </w:rPr>
      </w:pPr>
      <w:r w:rsidRPr="00CF2BCD">
        <w:rPr>
          <w:rFonts w:ascii="Times New Roman" w:hAnsi="Times New Roman" w:cs="Times New Roman"/>
          <w:sz w:val="24"/>
          <w:szCs w:val="24"/>
        </w:rPr>
        <w:t>we can be considered righteous, justified before God</w:t>
      </w:r>
    </w:p>
    <w:p w14:paraId="6FEADCC8" w14:textId="77777777" w:rsidR="00CF2BCD" w:rsidRPr="00CF2BCD" w:rsidRDefault="00CF2BCD" w:rsidP="00CF2BCD">
      <w:pPr>
        <w:pStyle w:val="ListParagraph"/>
        <w:numPr>
          <w:ilvl w:val="0"/>
          <w:numId w:val="12"/>
        </w:numPr>
        <w:spacing w:after="0"/>
        <w:rPr>
          <w:rFonts w:ascii="Times New Roman" w:hAnsi="Times New Roman" w:cs="Times New Roman"/>
          <w:sz w:val="24"/>
          <w:szCs w:val="24"/>
        </w:rPr>
      </w:pPr>
      <w:r w:rsidRPr="00CF2BCD">
        <w:rPr>
          <w:rFonts w:ascii="Times New Roman" w:hAnsi="Times New Roman" w:cs="Times New Roman"/>
          <w:sz w:val="24"/>
          <w:szCs w:val="24"/>
        </w:rPr>
        <w:t>God looks at us as righteous, based on what Christ accomplished</w:t>
      </w:r>
    </w:p>
    <w:p w14:paraId="06AA3B7A" w14:textId="77777777" w:rsidR="002F6669" w:rsidRDefault="002F6669" w:rsidP="00261773">
      <w:pPr>
        <w:spacing w:after="0"/>
        <w:rPr>
          <w:rFonts w:ascii="Times New Roman" w:hAnsi="Times New Roman" w:cs="Times New Roman"/>
          <w:sz w:val="24"/>
          <w:szCs w:val="24"/>
        </w:rPr>
      </w:pPr>
    </w:p>
    <w:p w14:paraId="6A954006" w14:textId="77777777" w:rsidR="00CF2BCD" w:rsidRPr="00CF2BCD" w:rsidRDefault="00CF2BCD" w:rsidP="00CF2BCD">
      <w:pPr>
        <w:spacing w:after="0"/>
        <w:rPr>
          <w:rFonts w:ascii="Times New Roman" w:hAnsi="Times New Roman" w:cs="Times New Roman"/>
          <w:sz w:val="24"/>
          <w:szCs w:val="24"/>
        </w:rPr>
      </w:pPr>
      <w:r w:rsidRPr="00CF2BCD">
        <w:rPr>
          <w:rFonts w:ascii="Times New Roman" w:hAnsi="Times New Roman" w:cs="Times New Roman"/>
          <w:sz w:val="24"/>
          <w:szCs w:val="24"/>
        </w:rPr>
        <w:t xml:space="preserve">To what position have we been appointed in relation to sharing the message of reconciliation? </w:t>
      </w:r>
    </w:p>
    <w:p w14:paraId="7AC62076" w14:textId="77777777" w:rsidR="00CF2BCD" w:rsidRPr="00CF2BCD" w:rsidRDefault="00CF2BCD" w:rsidP="00CF2BCD">
      <w:pPr>
        <w:numPr>
          <w:ilvl w:val="0"/>
          <w:numId w:val="8"/>
        </w:numPr>
        <w:spacing w:after="0"/>
        <w:rPr>
          <w:rFonts w:ascii="Times New Roman" w:hAnsi="Times New Roman" w:cs="Times New Roman"/>
          <w:sz w:val="24"/>
          <w:szCs w:val="24"/>
        </w:rPr>
      </w:pPr>
      <w:r w:rsidRPr="00CF2BCD">
        <w:rPr>
          <w:rFonts w:ascii="Times New Roman" w:hAnsi="Times New Roman" w:cs="Times New Roman"/>
          <w:sz w:val="24"/>
          <w:szCs w:val="24"/>
        </w:rPr>
        <w:t>we are Christ’s ambassadors</w:t>
      </w:r>
    </w:p>
    <w:p w14:paraId="1DD8397E" w14:textId="77777777" w:rsidR="00CF2BCD" w:rsidRPr="00CF2BCD" w:rsidRDefault="00CF2BCD" w:rsidP="00CF2BCD">
      <w:pPr>
        <w:numPr>
          <w:ilvl w:val="0"/>
          <w:numId w:val="8"/>
        </w:numPr>
        <w:spacing w:after="0"/>
        <w:rPr>
          <w:rFonts w:ascii="Times New Roman" w:hAnsi="Times New Roman" w:cs="Times New Roman"/>
          <w:sz w:val="24"/>
          <w:szCs w:val="24"/>
        </w:rPr>
      </w:pPr>
      <w:r w:rsidRPr="00CF2BCD">
        <w:rPr>
          <w:rFonts w:ascii="Times New Roman" w:hAnsi="Times New Roman" w:cs="Times New Roman"/>
          <w:sz w:val="24"/>
          <w:szCs w:val="24"/>
        </w:rPr>
        <w:t>we represent to people around us who God is and what He wants to do for them</w:t>
      </w:r>
    </w:p>
    <w:p w14:paraId="0B225C89" w14:textId="77777777" w:rsidR="00CF2BCD" w:rsidRPr="00CF2BCD" w:rsidRDefault="00CF2BCD" w:rsidP="00CF2BCD">
      <w:pPr>
        <w:spacing w:after="0"/>
        <w:rPr>
          <w:rFonts w:ascii="Times New Roman" w:hAnsi="Times New Roman" w:cs="Times New Roman"/>
          <w:sz w:val="24"/>
          <w:szCs w:val="24"/>
        </w:rPr>
      </w:pPr>
    </w:p>
    <w:p w14:paraId="4044AB5E" w14:textId="77777777" w:rsidR="00CF2BCD" w:rsidRPr="00CF2BCD" w:rsidRDefault="00CF2BCD" w:rsidP="00CF2BCD">
      <w:pPr>
        <w:spacing w:after="0"/>
        <w:rPr>
          <w:rFonts w:ascii="Times New Roman" w:hAnsi="Times New Roman" w:cs="Times New Roman"/>
          <w:sz w:val="24"/>
          <w:szCs w:val="24"/>
        </w:rPr>
      </w:pPr>
      <w:r w:rsidRPr="00CF2BCD">
        <w:rPr>
          <w:rFonts w:ascii="Times New Roman" w:hAnsi="Times New Roman" w:cs="Times New Roman"/>
          <w:sz w:val="24"/>
          <w:szCs w:val="24"/>
        </w:rPr>
        <w:t xml:space="preserve">What are some ways we act as ambassadors for Christ?  How is a Christian an ambassador? </w:t>
      </w:r>
    </w:p>
    <w:p w14:paraId="256F0673" w14:textId="77777777" w:rsidR="00CF2BCD" w:rsidRPr="00CF2BCD" w:rsidRDefault="00CF2BCD" w:rsidP="00CF2BCD">
      <w:pPr>
        <w:numPr>
          <w:ilvl w:val="0"/>
          <w:numId w:val="8"/>
        </w:numPr>
        <w:spacing w:after="0"/>
        <w:rPr>
          <w:rFonts w:ascii="Times New Roman" w:hAnsi="Times New Roman" w:cs="Times New Roman"/>
          <w:sz w:val="24"/>
          <w:szCs w:val="24"/>
        </w:rPr>
      </w:pPr>
      <w:r w:rsidRPr="00CF2BCD">
        <w:rPr>
          <w:rFonts w:ascii="Times New Roman" w:hAnsi="Times New Roman" w:cs="Times New Roman"/>
          <w:sz w:val="24"/>
          <w:szCs w:val="24"/>
        </w:rPr>
        <w:t>represent Christ to people</w:t>
      </w:r>
    </w:p>
    <w:p w14:paraId="2F572054" w14:textId="77777777" w:rsidR="00CF2BCD" w:rsidRPr="00CF2BCD" w:rsidRDefault="00CF2BCD" w:rsidP="00CF2BCD">
      <w:pPr>
        <w:numPr>
          <w:ilvl w:val="0"/>
          <w:numId w:val="8"/>
        </w:numPr>
        <w:spacing w:after="0"/>
        <w:rPr>
          <w:rFonts w:ascii="Times New Roman" w:hAnsi="Times New Roman" w:cs="Times New Roman"/>
          <w:sz w:val="24"/>
          <w:szCs w:val="24"/>
        </w:rPr>
      </w:pPr>
      <w:r w:rsidRPr="00CF2BCD">
        <w:rPr>
          <w:rFonts w:ascii="Times New Roman" w:hAnsi="Times New Roman" w:cs="Times New Roman"/>
          <w:sz w:val="24"/>
          <w:szCs w:val="24"/>
        </w:rPr>
        <w:t>communicate to them His love, His desire for their salvation</w:t>
      </w:r>
    </w:p>
    <w:p w14:paraId="3C7FF2FC" w14:textId="77777777" w:rsidR="00CF2BCD" w:rsidRPr="00CF2BCD" w:rsidRDefault="00CF2BCD" w:rsidP="00CF2BCD">
      <w:pPr>
        <w:numPr>
          <w:ilvl w:val="0"/>
          <w:numId w:val="8"/>
        </w:numPr>
        <w:spacing w:after="0"/>
        <w:rPr>
          <w:rFonts w:ascii="Times New Roman" w:hAnsi="Times New Roman" w:cs="Times New Roman"/>
          <w:sz w:val="24"/>
          <w:szCs w:val="24"/>
        </w:rPr>
      </w:pPr>
      <w:r w:rsidRPr="00CF2BCD">
        <w:rPr>
          <w:rFonts w:ascii="Times New Roman" w:hAnsi="Times New Roman" w:cs="Times New Roman"/>
          <w:sz w:val="24"/>
          <w:szCs w:val="24"/>
        </w:rPr>
        <w:t>encourage them to receive God’s gift of salvation</w:t>
      </w:r>
    </w:p>
    <w:p w14:paraId="1399776E" w14:textId="77777777" w:rsidR="00CF2BCD" w:rsidRPr="00CF2BCD" w:rsidRDefault="00CF2BCD" w:rsidP="00CF2BCD">
      <w:pPr>
        <w:numPr>
          <w:ilvl w:val="0"/>
          <w:numId w:val="8"/>
        </w:numPr>
        <w:spacing w:after="0"/>
        <w:rPr>
          <w:rFonts w:ascii="Times New Roman" w:hAnsi="Times New Roman" w:cs="Times New Roman"/>
          <w:sz w:val="24"/>
          <w:szCs w:val="24"/>
        </w:rPr>
      </w:pPr>
      <w:r w:rsidRPr="00CF2BCD">
        <w:rPr>
          <w:rFonts w:ascii="Times New Roman" w:hAnsi="Times New Roman" w:cs="Times New Roman"/>
          <w:sz w:val="24"/>
          <w:szCs w:val="24"/>
        </w:rPr>
        <w:t>disciple them</w:t>
      </w:r>
    </w:p>
    <w:p w14:paraId="2575CF54" w14:textId="77777777" w:rsidR="00CF2BCD" w:rsidRDefault="00CF2BCD" w:rsidP="002F6669">
      <w:pPr>
        <w:spacing w:after="0"/>
        <w:rPr>
          <w:rFonts w:ascii="Times New Roman" w:hAnsi="Times New Roman" w:cs="Times New Roman"/>
          <w:sz w:val="24"/>
          <w:szCs w:val="24"/>
        </w:rPr>
      </w:pPr>
    </w:p>
    <w:p w14:paraId="14368A07" w14:textId="4F7DBAD8" w:rsidR="002F6669" w:rsidRPr="002F6669" w:rsidRDefault="002F6669" w:rsidP="002F6669">
      <w:pPr>
        <w:spacing w:after="0"/>
        <w:rPr>
          <w:rFonts w:ascii="Times New Roman" w:hAnsi="Times New Roman" w:cs="Times New Roman"/>
          <w:sz w:val="24"/>
          <w:szCs w:val="24"/>
        </w:rPr>
      </w:pPr>
      <w:r w:rsidRPr="002F6669">
        <w:rPr>
          <w:rFonts w:ascii="Times New Roman" w:hAnsi="Times New Roman" w:cs="Times New Roman"/>
          <w:sz w:val="24"/>
          <w:szCs w:val="24"/>
        </w:rPr>
        <w:t>Someone has said that believers are the only “Jesus” that some will ever see.  What kinds of things in the life of a believer would keep others from seeing Jesus in their lives?</w:t>
      </w:r>
    </w:p>
    <w:p w14:paraId="0B59DF1A" w14:textId="77777777" w:rsidR="002F6669" w:rsidRPr="002F6669" w:rsidRDefault="002F6669" w:rsidP="002F6669">
      <w:pPr>
        <w:numPr>
          <w:ilvl w:val="0"/>
          <w:numId w:val="8"/>
        </w:numPr>
        <w:spacing w:after="0"/>
        <w:rPr>
          <w:rFonts w:ascii="Times New Roman" w:hAnsi="Times New Roman" w:cs="Times New Roman"/>
          <w:sz w:val="24"/>
          <w:szCs w:val="24"/>
        </w:rPr>
      </w:pPr>
      <w:r w:rsidRPr="002F6669">
        <w:rPr>
          <w:rFonts w:ascii="Times New Roman" w:hAnsi="Times New Roman" w:cs="Times New Roman"/>
          <w:sz w:val="24"/>
          <w:szCs w:val="24"/>
        </w:rPr>
        <w:t>anger</w:t>
      </w:r>
    </w:p>
    <w:p w14:paraId="11D09089" w14:textId="77777777" w:rsidR="002F6669" w:rsidRPr="002F6669" w:rsidRDefault="002F6669" w:rsidP="002F6669">
      <w:pPr>
        <w:numPr>
          <w:ilvl w:val="0"/>
          <w:numId w:val="8"/>
        </w:numPr>
        <w:spacing w:after="0"/>
        <w:rPr>
          <w:rFonts w:ascii="Times New Roman" w:hAnsi="Times New Roman" w:cs="Times New Roman"/>
          <w:sz w:val="24"/>
          <w:szCs w:val="24"/>
        </w:rPr>
      </w:pPr>
      <w:r w:rsidRPr="002F6669">
        <w:rPr>
          <w:rFonts w:ascii="Times New Roman" w:hAnsi="Times New Roman" w:cs="Times New Roman"/>
          <w:sz w:val="24"/>
          <w:szCs w:val="24"/>
        </w:rPr>
        <w:t>intolerance</w:t>
      </w:r>
    </w:p>
    <w:p w14:paraId="09459211" w14:textId="77777777" w:rsidR="002F6669" w:rsidRPr="002F6669" w:rsidRDefault="002F6669" w:rsidP="002F6669">
      <w:pPr>
        <w:numPr>
          <w:ilvl w:val="0"/>
          <w:numId w:val="8"/>
        </w:numPr>
        <w:spacing w:after="0"/>
        <w:rPr>
          <w:rFonts w:ascii="Times New Roman" w:hAnsi="Times New Roman" w:cs="Times New Roman"/>
          <w:sz w:val="24"/>
          <w:szCs w:val="24"/>
        </w:rPr>
      </w:pPr>
      <w:r w:rsidRPr="002F6669">
        <w:rPr>
          <w:rFonts w:ascii="Times New Roman" w:hAnsi="Times New Roman" w:cs="Times New Roman"/>
          <w:sz w:val="24"/>
          <w:szCs w:val="24"/>
        </w:rPr>
        <w:t>lack of love and compassion</w:t>
      </w:r>
    </w:p>
    <w:p w14:paraId="4D0155CA" w14:textId="77777777" w:rsidR="002F6669" w:rsidRPr="002F6669" w:rsidRDefault="002F6669" w:rsidP="002F6669">
      <w:pPr>
        <w:numPr>
          <w:ilvl w:val="0"/>
          <w:numId w:val="8"/>
        </w:numPr>
        <w:spacing w:after="0"/>
        <w:rPr>
          <w:rFonts w:ascii="Times New Roman" w:hAnsi="Times New Roman" w:cs="Times New Roman"/>
          <w:sz w:val="24"/>
          <w:szCs w:val="24"/>
        </w:rPr>
      </w:pPr>
      <w:r w:rsidRPr="002F6669">
        <w:rPr>
          <w:rFonts w:ascii="Times New Roman" w:hAnsi="Times New Roman" w:cs="Times New Roman"/>
          <w:sz w:val="24"/>
          <w:szCs w:val="24"/>
        </w:rPr>
        <w:t>selfishness</w:t>
      </w:r>
    </w:p>
    <w:p w14:paraId="47450864" w14:textId="77777777" w:rsidR="002F6669" w:rsidRPr="002F6669" w:rsidRDefault="002F6669" w:rsidP="002F6669">
      <w:pPr>
        <w:numPr>
          <w:ilvl w:val="0"/>
          <w:numId w:val="8"/>
        </w:numPr>
        <w:spacing w:after="0"/>
        <w:rPr>
          <w:rFonts w:ascii="Times New Roman" w:hAnsi="Times New Roman" w:cs="Times New Roman"/>
          <w:sz w:val="24"/>
          <w:szCs w:val="24"/>
        </w:rPr>
      </w:pPr>
      <w:r w:rsidRPr="002F6669">
        <w:rPr>
          <w:rFonts w:ascii="Times New Roman" w:hAnsi="Times New Roman" w:cs="Times New Roman"/>
          <w:sz w:val="24"/>
          <w:szCs w:val="24"/>
        </w:rPr>
        <w:t>inability to control your own life (personal habits)</w:t>
      </w:r>
    </w:p>
    <w:p w14:paraId="3E5FAE48" w14:textId="77777777" w:rsidR="002F6669" w:rsidRPr="002F6669" w:rsidRDefault="002F6669" w:rsidP="002F6669">
      <w:pPr>
        <w:numPr>
          <w:ilvl w:val="0"/>
          <w:numId w:val="8"/>
        </w:numPr>
        <w:spacing w:after="0"/>
        <w:rPr>
          <w:rFonts w:ascii="Times New Roman" w:hAnsi="Times New Roman" w:cs="Times New Roman"/>
          <w:sz w:val="24"/>
          <w:szCs w:val="24"/>
        </w:rPr>
      </w:pPr>
      <w:r w:rsidRPr="002F6669">
        <w:rPr>
          <w:rFonts w:ascii="Times New Roman" w:hAnsi="Times New Roman" w:cs="Times New Roman"/>
          <w:sz w:val="24"/>
          <w:szCs w:val="24"/>
        </w:rPr>
        <w:t>inappropriate language</w:t>
      </w:r>
    </w:p>
    <w:p w14:paraId="77ADE4B5" w14:textId="77777777" w:rsidR="002F6669" w:rsidRPr="002F6669" w:rsidRDefault="002F6669" w:rsidP="002F6669">
      <w:pPr>
        <w:numPr>
          <w:ilvl w:val="0"/>
          <w:numId w:val="8"/>
        </w:numPr>
        <w:spacing w:after="0"/>
        <w:rPr>
          <w:rFonts w:ascii="Times New Roman" w:hAnsi="Times New Roman" w:cs="Times New Roman"/>
          <w:sz w:val="24"/>
          <w:szCs w:val="24"/>
        </w:rPr>
      </w:pPr>
      <w:r w:rsidRPr="002F6669">
        <w:rPr>
          <w:rFonts w:ascii="Times New Roman" w:hAnsi="Times New Roman" w:cs="Times New Roman"/>
          <w:sz w:val="24"/>
          <w:szCs w:val="24"/>
        </w:rPr>
        <w:t>when we shade the truth, otherwise known as cheating, lying, dishonesty</w:t>
      </w:r>
    </w:p>
    <w:p w14:paraId="733B95FF" w14:textId="77777777" w:rsidR="002F6669" w:rsidRDefault="002F6669" w:rsidP="00261773">
      <w:pPr>
        <w:spacing w:after="0"/>
        <w:rPr>
          <w:rFonts w:ascii="Times New Roman" w:hAnsi="Times New Roman" w:cs="Times New Roman"/>
          <w:sz w:val="24"/>
          <w:szCs w:val="24"/>
        </w:rPr>
      </w:pPr>
    </w:p>
    <w:p w14:paraId="7CD98CEB" w14:textId="77777777" w:rsidR="002F6669" w:rsidRPr="002F6669" w:rsidRDefault="002F6669" w:rsidP="002F6669">
      <w:pPr>
        <w:spacing w:after="0"/>
        <w:rPr>
          <w:rFonts w:ascii="Times New Roman" w:hAnsi="Times New Roman" w:cs="Times New Roman"/>
          <w:sz w:val="24"/>
          <w:szCs w:val="24"/>
        </w:rPr>
      </w:pPr>
      <w:r w:rsidRPr="002F6669">
        <w:rPr>
          <w:rFonts w:ascii="Times New Roman" w:hAnsi="Times New Roman" w:cs="Times New Roman"/>
          <w:sz w:val="24"/>
          <w:szCs w:val="24"/>
        </w:rPr>
        <w:t>What kinds of things do we need to have changed in our lives so that Jesus can be seen more clearly, so that we will be more effective ambassadors?</w:t>
      </w:r>
    </w:p>
    <w:p w14:paraId="41000530" w14:textId="77777777" w:rsidR="002F6669" w:rsidRPr="002F6669" w:rsidRDefault="002F6669" w:rsidP="002F6669">
      <w:pPr>
        <w:numPr>
          <w:ilvl w:val="0"/>
          <w:numId w:val="8"/>
        </w:numPr>
        <w:spacing w:after="0"/>
        <w:rPr>
          <w:rFonts w:ascii="Times New Roman" w:hAnsi="Times New Roman" w:cs="Times New Roman"/>
          <w:sz w:val="24"/>
          <w:szCs w:val="24"/>
        </w:rPr>
      </w:pPr>
      <w:r w:rsidRPr="002F6669">
        <w:rPr>
          <w:rFonts w:ascii="Times New Roman" w:hAnsi="Times New Roman" w:cs="Times New Roman"/>
          <w:sz w:val="24"/>
          <w:szCs w:val="24"/>
        </w:rPr>
        <w:t xml:space="preserve">confess, repent of sins </w:t>
      </w:r>
    </w:p>
    <w:p w14:paraId="38D3D8FB" w14:textId="77777777" w:rsidR="002F6669" w:rsidRPr="002F6669" w:rsidRDefault="002F6669" w:rsidP="002F6669">
      <w:pPr>
        <w:numPr>
          <w:ilvl w:val="0"/>
          <w:numId w:val="8"/>
        </w:numPr>
        <w:spacing w:after="0"/>
        <w:rPr>
          <w:rFonts w:ascii="Times New Roman" w:hAnsi="Times New Roman" w:cs="Times New Roman"/>
          <w:sz w:val="24"/>
          <w:szCs w:val="24"/>
        </w:rPr>
      </w:pPr>
      <w:r w:rsidRPr="002F6669">
        <w:rPr>
          <w:rFonts w:ascii="Times New Roman" w:hAnsi="Times New Roman" w:cs="Times New Roman"/>
          <w:sz w:val="24"/>
          <w:szCs w:val="24"/>
        </w:rPr>
        <w:t>keep your relationship with Christ current</w:t>
      </w:r>
    </w:p>
    <w:p w14:paraId="3237E728" w14:textId="77777777" w:rsidR="002F6669" w:rsidRPr="002F6669" w:rsidRDefault="002F6669" w:rsidP="002F6669">
      <w:pPr>
        <w:numPr>
          <w:ilvl w:val="0"/>
          <w:numId w:val="8"/>
        </w:numPr>
        <w:spacing w:after="0"/>
        <w:rPr>
          <w:rFonts w:ascii="Times New Roman" w:hAnsi="Times New Roman" w:cs="Times New Roman"/>
          <w:sz w:val="24"/>
          <w:szCs w:val="24"/>
        </w:rPr>
      </w:pPr>
      <w:r w:rsidRPr="002F6669">
        <w:rPr>
          <w:rFonts w:ascii="Times New Roman" w:hAnsi="Times New Roman" w:cs="Times New Roman"/>
          <w:sz w:val="24"/>
          <w:szCs w:val="24"/>
        </w:rPr>
        <w:t>receive power of God's Spirit to live above these temptations</w:t>
      </w:r>
    </w:p>
    <w:p w14:paraId="25ABB86F" w14:textId="77777777" w:rsidR="002F6669" w:rsidRPr="002F6669" w:rsidRDefault="002F6669" w:rsidP="002F6669">
      <w:pPr>
        <w:numPr>
          <w:ilvl w:val="0"/>
          <w:numId w:val="8"/>
        </w:numPr>
        <w:spacing w:after="0"/>
        <w:rPr>
          <w:rFonts w:ascii="Times New Roman" w:hAnsi="Times New Roman" w:cs="Times New Roman"/>
          <w:sz w:val="24"/>
          <w:szCs w:val="24"/>
        </w:rPr>
      </w:pPr>
      <w:r w:rsidRPr="002F6669">
        <w:rPr>
          <w:rFonts w:ascii="Times New Roman" w:hAnsi="Times New Roman" w:cs="Times New Roman"/>
          <w:sz w:val="24"/>
          <w:szCs w:val="24"/>
        </w:rPr>
        <w:t>Ask God to give us His love and compassion</w:t>
      </w:r>
    </w:p>
    <w:p w14:paraId="47CF3811" w14:textId="487918CA" w:rsidR="002F6669" w:rsidRPr="002F6669" w:rsidRDefault="002F6669" w:rsidP="002F6669">
      <w:pPr>
        <w:numPr>
          <w:ilvl w:val="0"/>
          <w:numId w:val="8"/>
        </w:numPr>
        <w:spacing w:after="0"/>
        <w:rPr>
          <w:rFonts w:ascii="Times New Roman" w:hAnsi="Times New Roman" w:cs="Times New Roman"/>
          <w:sz w:val="24"/>
          <w:szCs w:val="24"/>
        </w:rPr>
      </w:pPr>
      <w:r w:rsidRPr="002F6669">
        <w:rPr>
          <w:rFonts w:ascii="Times New Roman" w:hAnsi="Times New Roman" w:cs="Times New Roman"/>
          <w:sz w:val="24"/>
          <w:szCs w:val="24"/>
        </w:rPr>
        <w:t>pray that you will be a clear “channel” through which the love of Christ can flow</w:t>
      </w:r>
    </w:p>
    <w:p w14:paraId="73A6B16D" w14:textId="6422A3CE" w:rsidR="002F6669" w:rsidRPr="002F6669" w:rsidRDefault="00286F59" w:rsidP="002F6669">
      <w:pPr>
        <w:numPr>
          <w:ilvl w:val="0"/>
          <w:numId w:val="8"/>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E560266" wp14:editId="7AC734F4">
                <wp:simplePos x="0" y="0"/>
                <wp:positionH relativeFrom="column">
                  <wp:posOffset>3427210</wp:posOffset>
                </wp:positionH>
                <wp:positionV relativeFrom="page">
                  <wp:posOffset>9142037</wp:posOffset>
                </wp:positionV>
                <wp:extent cx="3179445" cy="500380"/>
                <wp:effectExtent l="19050" t="19050" r="20955" b="52070"/>
                <wp:wrapSquare wrapText="bothSides"/>
                <wp:docPr id="4" name="Text Box 4"/>
                <wp:cNvGraphicFramePr/>
                <a:graphic xmlns:a="http://schemas.openxmlformats.org/drawingml/2006/main">
                  <a:graphicData uri="http://schemas.microsoft.com/office/word/2010/wordprocessingShape">
                    <wps:wsp>
                      <wps:cNvSpPr txBox="1"/>
                      <wps:spPr>
                        <a:xfrm>
                          <a:off x="0" y="0"/>
                          <a:ext cx="3179445" cy="500380"/>
                        </a:xfrm>
                        <a:custGeom>
                          <a:avLst/>
                          <a:gdLst>
                            <a:gd name="connsiteX0" fmla="*/ 0 w 3179445"/>
                            <a:gd name="connsiteY0" fmla="*/ 0 h 500380"/>
                            <a:gd name="connsiteX1" fmla="*/ 540506 w 3179445"/>
                            <a:gd name="connsiteY1" fmla="*/ 0 h 500380"/>
                            <a:gd name="connsiteX2" fmla="*/ 1144600 w 3179445"/>
                            <a:gd name="connsiteY2" fmla="*/ 0 h 500380"/>
                            <a:gd name="connsiteX3" fmla="*/ 1685106 w 3179445"/>
                            <a:gd name="connsiteY3" fmla="*/ 0 h 500380"/>
                            <a:gd name="connsiteX4" fmla="*/ 2225612 w 3179445"/>
                            <a:gd name="connsiteY4" fmla="*/ 0 h 500380"/>
                            <a:gd name="connsiteX5" fmla="*/ 3179445 w 3179445"/>
                            <a:gd name="connsiteY5" fmla="*/ 0 h 500380"/>
                            <a:gd name="connsiteX6" fmla="*/ 3179445 w 3179445"/>
                            <a:gd name="connsiteY6" fmla="*/ 500380 h 500380"/>
                            <a:gd name="connsiteX7" fmla="*/ 2511762 w 3179445"/>
                            <a:gd name="connsiteY7" fmla="*/ 500380 h 500380"/>
                            <a:gd name="connsiteX8" fmla="*/ 1812284 w 3179445"/>
                            <a:gd name="connsiteY8" fmla="*/ 500380 h 500380"/>
                            <a:gd name="connsiteX9" fmla="*/ 1112806 w 3179445"/>
                            <a:gd name="connsiteY9" fmla="*/ 500380 h 500380"/>
                            <a:gd name="connsiteX10" fmla="*/ 0 w 3179445"/>
                            <a:gd name="connsiteY10" fmla="*/ 500380 h 500380"/>
                            <a:gd name="connsiteX11" fmla="*/ 0 w 3179445"/>
                            <a:gd name="connsiteY11" fmla="*/ 0 h 5003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179445" h="500380" fill="none" extrusionOk="0">
                              <a:moveTo>
                                <a:pt x="0" y="0"/>
                              </a:moveTo>
                              <a:cubicBezTo>
                                <a:pt x="134399" y="15085"/>
                                <a:pt x="329243" y="10260"/>
                                <a:pt x="540506" y="0"/>
                              </a:cubicBezTo>
                              <a:cubicBezTo>
                                <a:pt x="751769" y="-10260"/>
                                <a:pt x="990141" y="-13262"/>
                                <a:pt x="1144600" y="0"/>
                              </a:cubicBezTo>
                              <a:cubicBezTo>
                                <a:pt x="1299059" y="13262"/>
                                <a:pt x="1559553" y="-2933"/>
                                <a:pt x="1685106" y="0"/>
                              </a:cubicBezTo>
                              <a:cubicBezTo>
                                <a:pt x="1810659" y="2933"/>
                                <a:pt x="2062632" y="24048"/>
                                <a:pt x="2225612" y="0"/>
                              </a:cubicBezTo>
                              <a:cubicBezTo>
                                <a:pt x="2388592" y="-24048"/>
                                <a:pt x="2755564" y="-7050"/>
                                <a:pt x="3179445" y="0"/>
                              </a:cubicBezTo>
                              <a:cubicBezTo>
                                <a:pt x="3163811" y="186313"/>
                                <a:pt x="3163812" y="347071"/>
                                <a:pt x="3179445" y="500380"/>
                              </a:cubicBezTo>
                              <a:cubicBezTo>
                                <a:pt x="3025153" y="514979"/>
                                <a:pt x="2799081" y="526076"/>
                                <a:pt x="2511762" y="500380"/>
                              </a:cubicBezTo>
                              <a:cubicBezTo>
                                <a:pt x="2224443" y="474684"/>
                                <a:pt x="2025337" y="465763"/>
                                <a:pt x="1812284" y="500380"/>
                              </a:cubicBezTo>
                              <a:cubicBezTo>
                                <a:pt x="1599231" y="534997"/>
                                <a:pt x="1315076" y="515475"/>
                                <a:pt x="1112806" y="500380"/>
                              </a:cubicBezTo>
                              <a:cubicBezTo>
                                <a:pt x="910536" y="485285"/>
                                <a:pt x="496211" y="488202"/>
                                <a:pt x="0" y="500380"/>
                              </a:cubicBezTo>
                              <a:cubicBezTo>
                                <a:pt x="-9349" y="301106"/>
                                <a:pt x="-21340" y="240653"/>
                                <a:pt x="0" y="0"/>
                              </a:cubicBezTo>
                              <a:close/>
                            </a:path>
                            <a:path w="3179445" h="500380" stroke="0" extrusionOk="0">
                              <a:moveTo>
                                <a:pt x="0" y="0"/>
                              </a:moveTo>
                              <a:cubicBezTo>
                                <a:pt x="141505" y="13378"/>
                                <a:pt x="362235" y="29355"/>
                                <a:pt x="604095" y="0"/>
                              </a:cubicBezTo>
                              <a:cubicBezTo>
                                <a:pt x="845955" y="-29355"/>
                                <a:pt x="973805" y="4690"/>
                                <a:pt x="1271778" y="0"/>
                              </a:cubicBezTo>
                              <a:cubicBezTo>
                                <a:pt x="1569751" y="-4690"/>
                                <a:pt x="1567663" y="10849"/>
                                <a:pt x="1844078" y="0"/>
                              </a:cubicBezTo>
                              <a:cubicBezTo>
                                <a:pt x="2120493" y="-10849"/>
                                <a:pt x="2251517" y="31540"/>
                                <a:pt x="2479967" y="0"/>
                              </a:cubicBezTo>
                              <a:cubicBezTo>
                                <a:pt x="2708417" y="-31540"/>
                                <a:pt x="2856492" y="31288"/>
                                <a:pt x="3179445" y="0"/>
                              </a:cubicBezTo>
                              <a:cubicBezTo>
                                <a:pt x="3181475" y="163977"/>
                                <a:pt x="3182838" y="315940"/>
                                <a:pt x="3179445" y="500380"/>
                              </a:cubicBezTo>
                              <a:cubicBezTo>
                                <a:pt x="2934659" y="485216"/>
                                <a:pt x="2813758" y="517957"/>
                                <a:pt x="2575350" y="500380"/>
                              </a:cubicBezTo>
                              <a:cubicBezTo>
                                <a:pt x="2336942" y="482803"/>
                                <a:pt x="2222337" y="474713"/>
                                <a:pt x="2003050" y="500380"/>
                              </a:cubicBezTo>
                              <a:cubicBezTo>
                                <a:pt x="1783763" y="526047"/>
                                <a:pt x="1662649" y="496454"/>
                                <a:pt x="1398956" y="500380"/>
                              </a:cubicBezTo>
                              <a:cubicBezTo>
                                <a:pt x="1135263" y="504306"/>
                                <a:pt x="941206" y="508315"/>
                                <a:pt x="826656" y="500380"/>
                              </a:cubicBezTo>
                              <a:cubicBezTo>
                                <a:pt x="712106" y="492445"/>
                                <a:pt x="266645" y="503001"/>
                                <a:pt x="0" y="500380"/>
                              </a:cubicBezTo>
                              <a:cubicBezTo>
                                <a:pt x="7908" y="295464"/>
                                <a:pt x="-20792" y="115656"/>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1825359">
                                <a:prstGeom prst="rect">
                                  <a:avLst/>
                                </a:prstGeom>
                                <ask:type>
                                  <ask:lineSketchFreehand/>
                                </ask:type>
                              </ask:lineSketchStyleProps>
                            </a:ext>
                          </a:extLst>
                        </a:ln>
                      </wps:spPr>
                      <wps:txbx>
                        <w:txbxContent>
                          <w:p w14:paraId="06272268"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60266" id="Text Box 4" o:spid="_x0000_s1027" type="#_x0000_t202" style="position:absolute;left:0;text-align:left;margin-left:269.85pt;margin-top:719.85pt;width:250.35pt;height: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" fillcolor="white [3201]" strokeweight=".5pt">
                <v:textbox>
                  <w:txbxContent>
                    <w:p w14:paraId="06272268"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2F6669" w:rsidRPr="002F6669">
        <w:rPr>
          <w:rFonts w:ascii="Times New Roman" w:hAnsi="Times New Roman" w:cs="Times New Roman"/>
          <w:sz w:val="24"/>
          <w:szCs w:val="24"/>
        </w:rPr>
        <w:t>be reading and meditating daily on God’s Word</w:t>
      </w:r>
    </w:p>
    <w:p w14:paraId="4041AD22" w14:textId="7C202B11" w:rsidR="009D5A8E" w:rsidRDefault="00396D5A"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4624" behindDoc="0" locked="0" layoutInCell="1" allowOverlap="1" wp14:anchorId="13DBF59C" wp14:editId="06173B2B">
            <wp:simplePos x="0" y="0"/>
            <wp:positionH relativeFrom="column">
              <wp:posOffset>5210810</wp:posOffset>
            </wp:positionH>
            <wp:positionV relativeFrom="page">
              <wp:posOffset>427355</wp:posOffset>
            </wp:positionV>
            <wp:extent cx="937260" cy="1412240"/>
            <wp:effectExtent l="0" t="0" r="0" b="0"/>
            <wp:wrapSquare wrapText="bothSides"/>
            <wp:docPr id="2015833163" name="Picture 1" descr="A qr code with a couple of ki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833163" name="Picture 1" descr="A qr code with a couple of kids&#10;&#10;Description automatically generated"/>
                    <pic:cNvPicPr/>
                  </pic:nvPicPr>
                  <pic:blipFill>
                    <a:blip r:embed="rId11"/>
                    <a:stretch>
                      <a:fillRect/>
                    </a:stretch>
                  </pic:blipFill>
                  <pic:spPr>
                    <a:xfrm>
                      <a:off x="0" y="0"/>
                      <a:ext cx="937260" cy="141224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42D267DC" w14:textId="3BEF38F1" w:rsidR="00CA4318" w:rsidRPr="00CA4318" w:rsidRDefault="00CA4318" w:rsidP="00CA4318">
      <w:pPr>
        <w:spacing w:after="0"/>
        <w:rPr>
          <w:rFonts w:ascii="Comic Sans MS" w:hAnsi="Comic Sans MS" w:cs="Times New Roman"/>
          <w:sz w:val="24"/>
          <w:szCs w:val="24"/>
        </w:rPr>
      </w:pPr>
      <w:r w:rsidRPr="00CA4318">
        <w:rPr>
          <w:rFonts w:ascii="Comic Sans MS" w:hAnsi="Comic Sans MS" w:cs="Times New Roman"/>
          <w:sz w:val="24"/>
          <w:szCs w:val="24"/>
        </w:rPr>
        <w:t xml:space="preserve">Study. </w:t>
      </w:r>
    </w:p>
    <w:p w14:paraId="1CE73AF7" w14:textId="1A60516B" w:rsidR="00CA4318" w:rsidRPr="00CA4318" w:rsidRDefault="00CA4318" w:rsidP="00CA4318">
      <w:pPr>
        <w:pStyle w:val="ListParagraph"/>
        <w:numPr>
          <w:ilvl w:val="0"/>
          <w:numId w:val="10"/>
        </w:numPr>
        <w:spacing w:after="0"/>
        <w:rPr>
          <w:rFonts w:ascii="Comic Sans MS" w:hAnsi="Comic Sans MS" w:cs="Times New Roman"/>
        </w:rPr>
      </w:pPr>
      <w:r w:rsidRPr="00CA4318">
        <w:rPr>
          <w:rFonts w:ascii="Comic Sans MS" w:hAnsi="Comic Sans MS" w:cs="Times New Roman"/>
        </w:rPr>
        <w:t xml:space="preserve">Read a book on how to share your faith. </w:t>
      </w:r>
    </w:p>
    <w:p w14:paraId="6DCDD99D" w14:textId="5197210E" w:rsidR="00CA4318" w:rsidRPr="00CA4318" w:rsidRDefault="00CA4318" w:rsidP="00CA4318">
      <w:pPr>
        <w:pStyle w:val="ListParagraph"/>
        <w:numPr>
          <w:ilvl w:val="0"/>
          <w:numId w:val="10"/>
        </w:numPr>
        <w:spacing w:after="0"/>
        <w:rPr>
          <w:rFonts w:ascii="Comic Sans MS" w:hAnsi="Comic Sans MS" w:cs="Times New Roman"/>
        </w:rPr>
      </w:pPr>
      <w:r w:rsidRPr="00CA4318">
        <w:rPr>
          <w:rFonts w:ascii="Comic Sans MS" w:hAnsi="Comic Sans MS" w:cs="Times New Roman"/>
        </w:rPr>
        <w:t>Implement one suggestion from the book.</w:t>
      </w:r>
    </w:p>
    <w:p w14:paraId="0D224B9B" w14:textId="77777777" w:rsidR="00CA4318" w:rsidRPr="00CA4318" w:rsidRDefault="00CA4318" w:rsidP="00CA4318">
      <w:pPr>
        <w:spacing w:after="0"/>
        <w:rPr>
          <w:rFonts w:ascii="Comic Sans MS" w:hAnsi="Comic Sans MS" w:cs="Times New Roman"/>
          <w:sz w:val="24"/>
          <w:szCs w:val="24"/>
        </w:rPr>
      </w:pPr>
    </w:p>
    <w:p w14:paraId="77BB3E9D" w14:textId="77777777" w:rsidR="00CA4318" w:rsidRPr="00CA4318" w:rsidRDefault="00CA4318" w:rsidP="00CA4318">
      <w:pPr>
        <w:spacing w:after="0"/>
        <w:rPr>
          <w:rFonts w:ascii="Comic Sans MS" w:hAnsi="Comic Sans MS" w:cs="Times New Roman"/>
          <w:sz w:val="24"/>
          <w:szCs w:val="24"/>
        </w:rPr>
      </w:pPr>
      <w:r w:rsidRPr="00CA4318">
        <w:rPr>
          <w:rFonts w:ascii="Comic Sans MS" w:hAnsi="Comic Sans MS" w:cs="Times New Roman"/>
          <w:sz w:val="24"/>
          <w:szCs w:val="24"/>
        </w:rPr>
        <w:t xml:space="preserve">Share. </w:t>
      </w:r>
    </w:p>
    <w:p w14:paraId="655E0DE9" w14:textId="77777777" w:rsidR="00CA4318" w:rsidRPr="00CA4318" w:rsidRDefault="00CA4318" w:rsidP="00CA4318">
      <w:pPr>
        <w:pStyle w:val="ListParagraph"/>
        <w:numPr>
          <w:ilvl w:val="0"/>
          <w:numId w:val="10"/>
        </w:numPr>
        <w:spacing w:after="0"/>
        <w:rPr>
          <w:rFonts w:ascii="Comic Sans MS" w:hAnsi="Comic Sans MS" w:cs="Times New Roman"/>
        </w:rPr>
      </w:pPr>
      <w:r w:rsidRPr="00CA4318">
        <w:rPr>
          <w:rFonts w:ascii="Comic Sans MS" w:hAnsi="Comic Sans MS" w:cs="Times New Roman"/>
        </w:rPr>
        <w:t xml:space="preserve">Write your testimony (before I met Jesus; how I met </w:t>
      </w:r>
      <w:proofErr w:type="gramStart"/>
      <w:r w:rsidRPr="00CA4318">
        <w:rPr>
          <w:rFonts w:ascii="Comic Sans MS" w:hAnsi="Comic Sans MS" w:cs="Times New Roman"/>
        </w:rPr>
        <w:t>Jesus;</w:t>
      </w:r>
      <w:proofErr w:type="gramEnd"/>
      <w:r w:rsidRPr="00CA4318">
        <w:rPr>
          <w:rFonts w:ascii="Comic Sans MS" w:hAnsi="Comic Sans MS" w:cs="Times New Roman"/>
        </w:rPr>
        <w:t xml:space="preserve"> since I met Jesus). </w:t>
      </w:r>
    </w:p>
    <w:p w14:paraId="64488DAB" w14:textId="77777777" w:rsidR="00CA4318" w:rsidRPr="00CA4318" w:rsidRDefault="00CA4318" w:rsidP="00CA4318">
      <w:pPr>
        <w:pStyle w:val="ListParagraph"/>
        <w:numPr>
          <w:ilvl w:val="0"/>
          <w:numId w:val="10"/>
        </w:numPr>
        <w:spacing w:after="0"/>
        <w:rPr>
          <w:rFonts w:ascii="Comic Sans MS" w:hAnsi="Comic Sans MS" w:cs="Times New Roman"/>
        </w:rPr>
      </w:pPr>
      <w:r w:rsidRPr="00CA4318">
        <w:rPr>
          <w:rFonts w:ascii="Comic Sans MS" w:hAnsi="Comic Sans MS" w:cs="Times New Roman"/>
        </w:rPr>
        <w:t>Share it with someone you have never told.</w:t>
      </w:r>
    </w:p>
    <w:p w14:paraId="4E6FB3C9" w14:textId="77777777" w:rsidR="00CA4318" w:rsidRPr="00CA4318" w:rsidRDefault="00CA4318" w:rsidP="00CA4318">
      <w:pPr>
        <w:spacing w:after="0"/>
        <w:rPr>
          <w:rFonts w:ascii="Comic Sans MS" w:hAnsi="Comic Sans MS" w:cs="Times New Roman"/>
          <w:sz w:val="24"/>
          <w:szCs w:val="24"/>
        </w:rPr>
      </w:pPr>
    </w:p>
    <w:p w14:paraId="2E50F79E" w14:textId="77777777" w:rsidR="00CA4318" w:rsidRPr="00CA4318" w:rsidRDefault="00CA4318" w:rsidP="00CA4318">
      <w:pPr>
        <w:spacing w:after="0"/>
        <w:rPr>
          <w:rFonts w:ascii="Comic Sans MS" w:hAnsi="Comic Sans MS" w:cs="Times New Roman"/>
          <w:sz w:val="24"/>
          <w:szCs w:val="24"/>
        </w:rPr>
      </w:pPr>
      <w:r w:rsidRPr="00CA4318">
        <w:rPr>
          <w:rFonts w:ascii="Comic Sans MS" w:hAnsi="Comic Sans MS" w:cs="Times New Roman"/>
          <w:sz w:val="24"/>
          <w:szCs w:val="24"/>
        </w:rPr>
        <w:t xml:space="preserve">Support. </w:t>
      </w:r>
    </w:p>
    <w:p w14:paraId="73383AD1" w14:textId="77777777" w:rsidR="00CA4318" w:rsidRPr="00CA4318" w:rsidRDefault="00CA4318" w:rsidP="00CA4318">
      <w:pPr>
        <w:pStyle w:val="ListParagraph"/>
        <w:numPr>
          <w:ilvl w:val="0"/>
          <w:numId w:val="10"/>
        </w:numPr>
        <w:spacing w:after="0"/>
        <w:rPr>
          <w:rFonts w:ascii="Comic Sans MS" w:hAnsi="Comic Sans MS" w:cs="Times New Roman"/>
        </w:rPr>
      </w:pPr>
      <w:r w:rsidRPr="00CA4318">
        <w:rPr>
          <w:rFonts w:ascii="Comic Sans MS" w:hAnsi="Comic Sans MS" w:cs="Times New Roman"/>
        </w:rPr>
        <w:t xml:space="preserve">Volunteer to mentor a new Christian. </w:t>
      </w:r>
    </w:p>
    <w:p w14:paraId="4F355CA2" w14:textId="77777777" w:rsidR="00CA4318" w:rsidRPr="00CA4318" w:rsidRDefault="00CA4318" w:rsidP="00CA4318">
      <w:pPr>
        <w:pStyle w:val="ListParagraph"/>
        <w:numPr>
          <w:ilvl w:val="0"/>
          <w:numId w:val="10"/>
        </w:numPr>
        <w:spacing w:after="0"/>
        <w:rPr>
          <w:rFonts w:ascii="Comic Sans MS" w:hAnsi="Comic Sans MS" w:cs="Times New Roman"/>
          <w:sz w:val="24"/>
          <w:szCs w:val="24"/>
        </w:rPr>
      </w:pPr>
      <w:r w:rsidRPr="00CA4318">
        <w:rPr>
          <w:rFonts w:ascii="Comic Sans MS" w:hAnsi="Comic Sans MS" w:cs="Times New Roman"/>
        </w:rPr>
        <w:t>Meet with that person regularly to pray, study the Bible, and answer questions.</w:t>
      </w:r>
      <w:r w:rsidRPr="00CA4318">
        <w:rPr>
          <w:rFonts w:ascii="Comic Sans MS" w:hAnsi="Comic Sans MS" w:cs="Times New Roman"/>
          <w:sz w:val="24"/>
          <w:szCs w:val="24"/>
        </w:rPr>
        <w:t xml:space="preserve"> </w:t>
      </w:r>
    </w:p>
    <w:p w14:paraId="0FE3EA25" w14:textId="4EEC1AE6" w:rsidR="00CA4318" w:rsidRPr="00CA4318" w:rsidRDefault="00CA4318" w:rsidP="00CA4318">
      <w:pPr>
        <w:spacing w:after="0"/>
        <w:rPr>
          <w:rFonts w:ascii="Comic Sans MS" w:hAnsi="Comic Sans MS" w:cs="Times New Roman"/>
          <w:sz w:val="24"/>
          <w:szCs w:val="24"/>
        </w:rPr>
      </w:pPr>
    </w:p>
    <w:p w14:paraId="329BCEB7" w14:textId="7FD797A9" w:rsidR="00811075" w:rsidRPr="008B4C9E" w:rsidRDefault="008B4C9E" w:rsidP="00CA4318">
      <w:pPr>
        <w:spacing w:after="0"/>
        <w:jc w:val="center"/>
        <w:rPr>
          <w:rFonts w:ascii="Comic Sans MS" w:hAnsi="Comic Sans MS" w:cs="Times New Roman"/>
          <w:sz w:val="28"/>
          <w:szCs w:val="28"/>
        </w:rPr>
      </w:pPr>
      <w:r w:rsidRPr="008B4C9E">
        <w:rPr>
          <w:noProof/>
          <w:sz w:val="24"/>
          <w:szCs w:val="24"/>
        </w:rPr>
        <w:drawing>
          <wp:anchor distT="0" distB="0" distL="114300" distR="114300" simplePos="0" relativeHeight="251662336" behindDoc="0" locked="0" layoutInCell="1" allowOverlap="1" wp14:anchorId="55C0CFEA" wp14:editId="61FD11DA">
            <wp:simplePos x="0" y="0"/>
            <wp:positionH relativeFrom="column">
              <wp:posOffset>5324856</wp:posOffset>
            </wp:positionH>
            <wp:positionV relativeFrom="paragraph">
              <wp:posOffset>575132</wp:posOffset>
            </wp:positionV>
            <wp:extent cx="1329690" cy="1629410"/>
            <wp:effectExtent l="76200" t="76200" r="137160" b="142240"/>
            <wp:wrapSquare wrapText="bothSides"/>
            <wp:docPr id="86092376" name="Picture 3" descr="A person standing at a desk with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2376" name="Picture 3" descr="A person standing at a desk with a book&#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9690" cy="16294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8B4C9E">
        <w:rPr>
          <w:noProof/>
          <w:sz w:val="24"/>
          <w:szCs w:val="24"/>
        </w:rPr>
        <w:drawing>
          <wp:anchor distT="0" distB="0" distL="114300" distR="114300" simplePos="0" relativeHeight="251672576" behindDoc="0" locked="0" layoutInCell="1" allowOverlap="1" wp14:anchorId="51649A78" wp14:editId="44458DBA">
            <wp:simplePos x="0" y="0"/>
            <wp:positionH relativeFrom="column">
              <wp:posOffset>1932813</wp:posOffset>
            </wp:positionH>
            <wp:positionV relativeFrom="page">
              <wp:posOffset>6862851</wp:posOffset>
            </wp:positionV>
            <wp:extent cx="1314450" cy="2823210"/>
            <wp:effectExtent l="95250" t="152400" r="304800" b="339090"/>
            <wp:wrapSquare wrapText="bothSides"/>
            <wp:docPr id="1744024811" name="Picture 6" descr="A cartoon of a person in an orang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24811" name="Picture 6" descr="A cartoon of a person in an orange shi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4450" cy="282321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ED81475" wp14:editId="5BD8C4D8">
                <wp:simplePos x="0" y="0"/>
                <wp:positionH relativeFrom="column">
                  <wp:posOffset>3545891</wp:posOffset>
                </wp:positionH>
                <wp:positionV relativeFrom="paragraph">
                  <wp:posOffset>3270808</wp:posOffset>
                </wp:positionV>
                <wp:extent cx="2898648" cy="1872691"/>
                <wp:effectExtent l="590550" t="0" r="16510" b="13335"/>
                <wp:wrapNone/>
                <wp:docPr id="689189478" name="Speech Bubble: Rectangle with Corners Rounded 7"/>
                <wp:cNvGraphicFramePr/>
                <a:graphic xmlns:a="http://schemas.openxmlformats.org/drawingml/2006/main">
                  <a:graphicData uri="http://schemas.microsoft.com/office/word/2010/wordprocessingShape">
                    <wps:wsp>
                      <wps:cNvSpPr/>
                      <wps:spPr>
                        <a:xfrm>
                          <a:off x="0" y="0"/>
                          <a:ext cx="2898648" cy="1872691"/>
                        </a:xfrm>
                        <a:prstGeom prst="wedgeRoundRectCallout">
                          <a:avLst>
                            <a:gd name="adj1" fmla="val -69595"/>
                            <a:gd name="adj2" fmla="val -42034"/>
                            <a:gd name="adj3" fmla="val 16667"/>
                          </a:avLst>
                        </a:prstGeom>
                      </wps:spPr>
                      <wps:style>
                        <a:lnRef idx="2">
                          <a:schemeClr val="dk1"/>
                        </a:lnRef>
                        <a:fillRef idx="1">
                          <a:schemeClr val="lt1"/>
                        </a:fillRef>
                        <a:effectRef idx="0">
                          <a:schemeClr val="dk1"/>
                        </a:effectRef>
                        <a:fontRef idx="minor">
                          <a:schemeClr val="dk1"/>
                        </a:fontRef>
                      </wps:style>
                      <wps:txbx>
                        <w:txbxContent>
                          <w:p w14:paraId="04385790" w14:textId="14BD9E0A" w:rsidR="008B4C9E" w:rsidRPr="008B4C9E" w:rsidRDefault="008B4C9E" w:rsidP="008B4C9E">
                            <w:pPr>
                              <w:jc w:val="center"/>
                              <w:rPr>
                                <w:rFonts w:ascii="Comic Sans MS" w:hAnsi="Comic Sans MS"/>
                                <w:sz w:val="20"/>
                                <w:szCs w:val="20"/>
                              </w:rPr>
                            </w:pPr>
                            <w:r w:rsidRPr="008B4C9E">
                              <w:rPr>
                                <w:rFonts w:ascii="Comic Sans MS" w:hAnsi="Comic Sans MS"/>
                                <w:sz w:val="20"/>
                                <w:szCs w:val="20"/>
                              </w:rPr>
                              <w:t>Can you figure out this famous missionary’s name and what he said?  Unscramble the clue words, then use the numbers to fill in his name and quote.  The clue words are found in your Bible study passage.</w:t>
                            </w:r>
                            <w:r>
                              <w:rPr>
                                <w:rFonts w:ascii="Comic Sans MS" w:hAnsi="Comic Sans MS"/>
                                <w:sz w:val="20"/>
                                <w:szCs w:val="20"/>
                              </w:rPr>
                              <w:t xml:space="preserve">  Help and further Fun Family Activities are found at </w:t>
                            </w:r>
                            <w:hyperlink r:id="rId14" w:history="1">
                              <w:r w:rsidRPr="00BE7091">
                                <w:rPr>
                                  <w:rStyle w:val="Hyperlink"/>
                                  <w:rFonts w:ascii="Comic Sans MS" w:hAnsi="Comic Sans MS"/>
                                  <w:sz w:val="20"/>
                                  <w:szCs w:val="20"/>
                                </w:rPr>
                                <w:t>https://tinyurl.com/23rv7xpw</w:t>
                              </w:r>
                            </w:hyperlink>
                            <w:r>
                              <w:rPr>
                                <w:rFonts w:ascii="Comic Sans MS" w:hAnsi="Comic Sans M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8147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7" o:spid="_x0000_s1028" type="#_x0000_t62" style="position:absolute;left:0;text-align:left;margin-left:279.2pt;margin-top:257.55pt;width:228.25pt;height:14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" adj="-4233,1721" fillcolor="white [3201]" strokecolor="black [3200]" strokeweight="1pt">
                <v:textbox>
                  <w:txbxContent>
                    <w:p w14:paraId="04385790" w14:textId="14BD9E0A" w:rsidR="008B4C9E" w:rsidRPr="008B4C9E" w:rsidRDefault="008B4C9E" w:rsidP="008B4C9E">
                      <w:pPr>
                        <w:jc w:val="center"/>
                        <w:rPr>
                          <w:rFonts w:ascii="Comic Sans MS" w:hAnsi="Comic Sans MS"/>
                          <w:sz w:val="20"/>
                          <w:szCs w:val="20"/>
                        </w:rPr>
                      </w:pPr>
                      <w:r w:rsidRPr="008B4C9E">
                        <w:rPr>
                          <w:rFonts w:ascii="Comic Sans MS" w:hAnsi="Comic Sans MS"/>
                          <w:sz w:val="20"/>
                          <w:szCs w:val="20"/>
                        </w:rPr>
                        <w:t>Can you figure out this famous missionary’s name and what he said?  Unscramble the clue words, then use the numbers to fill in his name and quote.  The clue words are found in your Bible study passage.</w:t>
                      </w:r>
                      <w:r>
                        <w:rPr>
                          <w:rFonts w:ascii="Comic Sans MS" w:hAnsi="Comic Sans MS"/>
                          <w:sz w:val="20"/>
                          <w:szCs w:val="20"/>
                        </w:rPr>
                        <w:t xml:space="preserve">  Help and further Fun Family Activities are found at </w:t>
                      </w:r>
                      <w:hyperlink r:id="rId15" w:history="1">
                        <w:r w:rsidRPr="00BE7091">
                          <w:rPr>
                            <w:rStyle w:val="Hyperlink"/>
                            <w:rFonts w:ascii="Comic Sans MS" w:hAnsi="Comic Sans MS"/>
                            <w:sz w:val="20"/>
                            <w:szCs w:val="20"/>
                          </w:rPr>
                          <w:t>https://tinyurl.com/23rv7xpw</w:t>
                        </w:r>
                      </w:hyperlink>
                      <w:r>
                        <w:rPr>
                          <w:rFonts w:ascii="Comic Sans MS" w:hAnsi="Comic Sans MS"/>
                          <w:sz w:val="20"/>
                          <w:szCs w:val="20"/>
                        </w:rPr>
                        <w:t xml:space="preserve"> </w:t>
                      </w:r>
                    </w:p>
                  </w:txbxContent>
                </v:textbox>
              </v:shape>
            </w:pict>
          </mc:Fallback>
        </mc:AlternateContent>
      </w:r>
      <w:r w:rsidR="00CA4318" w:rsidRPr="008B4C9E">
        <w:rPr>
          <w:noProof/>
          <w:sz w:val="24"/>
          <w:szCs w:val="24"/>
        </w:rPr>
        <w:drawing>
          <wp:anchor distT="0" distB="0" distL="114300" distR="114300" simplePos="0" relativeHeight="251663360" behindDoc="0" locked="0" layoutInCell="1" allowOverlap="1" wp14:anchorId="3CE8965C" wp14:editId="7FDE5131">
            <wp:simplePos x="0" y="0"/>
            <wp:positionH relativeFrom="column">
              <wp:posOffset>-629285</wp:posOffset>
            </wp:positionH>
            <wp:positionV relativeFrom="paragraph">
              <wp:posOffset>454228</wp:posOffset>
            </wp:positionV>
            <wp:extent cx="6431280" cy="1748155"/>
            <wp:effectExtent l="0" t="0" r="0" b="4445"/>
            <wp:wrapSquare wrapText="bothSides"/>
            <wp:docPr id="1878759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31280" cy="1748155"/>
                    </a:xfrm>
                    <a:prstGeom prst="rect">
                      <a:avLst/>
                    </a:prstGeom>
                    <a:noFill/>
                  </pic:spPr>
                </pic:pic>
              </a:graphicData>
            </a:graphic>
            <wp14:sizeRelH relativeFrom="page">
              <wp14:pctWidth>0</wp14:pctWidth>
            </wp14:sizeRelH>
            <wp14:sizeRelV relativeFrom="page">
              <wp14:pctHeight>0</wp14:pctHeight>
            </wp14:sizeRelV>
          </wp:anchor>
        </w:drawing>
      </w:r>
      <w:r w:rsidR="00CA4318" w:rsidRPr="008B4C9E">
        <w:rPr>
          <w:noProof/>
          <w:sz w:val="24"/>
          <w:szCs w:val="24"/>
        </w:rPr>
        <w:drawing>
          <wp:anchor distT="0" distB="0" distL="114300" distR="114300" simplePos="0" relativeHeight="251667456" behindDoc="0" locked="0" layoutInCell="1" allowOverlap="1" wp14:anchorId="0D30245E" wp14:editId="1375EB56">
            <wp:simplePos x="0" y="0"/>
            <wp:positionH relativeFrom="column">
              <wp:posOffset>3942715</wp:posOffset>
            </wp:positionH>
            <wp:positionV relativeFrom="paragraph">
              <wp:posOffset>2363318</wp:posOffset>
            </wp:positionV>
            <wp:extent cx="2852420" cy="563245"/>
            <wp:effectExtent l="0" t="0" r="5080" b="8255"/>
            <wp:wrapSquare wrapText="bothSides"/>
            <wp:docPr id="798839383" name="Picture 5"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839383" name="Picture 5" descr="A diagram of a diagram&#10;&#10;Description automatically generated with medium confidence"/>
                    <pic:cNvPicPr/>
                  </pic:nvPicPr>
                  <pic:blipFill rotWithShape="1">
                    <a:blip r:embed="rId17">
                      <a:extLst>
                        <a:ext uri="{28A0092B-C50C-407E-A947-70E740481C1C}">
                          <a14:useLocalDpi xmlns:a14="http://schemas.microsoft.com/office/drawing/2010/main" val="0"/>
                        </a:ext>
                      </a:extLst>
                    </a:blip>
                    <a:srcRect l="22721" t="67328" r="27966" b="2117"/>
                    <a:stretch/>
                  </pic:blipFill>
                  <pic:spPr bwMode="auto">
                    <a:xfrm>
                      <a:off x="0" y="0"/>
                      <a:ext cx="2852420" cy="563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4318" w:rsidRPr="008B4C9E">
        <w:rPr>
          <w:noProof/>
          <w:sz w:val="24"/>
          <w:szCs w:val="24"/>
        </w:rPr>
        <w:drawing>
          <wp:anchor distT="0" distB="0" distL="114300" distR="114300" simplePos="0" relativeHeight="251665408" behindDoc="0" locked="0" layoutInCell="1" allowOverlap="1" wp14:anchorId="511773B0" wp14:editId="2AF401B2">
            <wp:simplePos x="0" y="0"/>
            <wp:positionH relativeFrom="column">
              <wp:posOffset>-761492</wp:posOffset>
            </wp:positionH>
            <wp:positionV relativeFrom="page">
              <wp:posOffset>6466433</wp:posOffset>
            </wp:positionV>
            <wp:extent cx="3015615" cy="2830830"/>
            <wp:effectExtent l="0" t="0" r="0" b="7620"/>
            <wp:wrapSquare wrapText="bothSides"/>
            <wp:docPr id="1197639481" name="Picture 1" descr="A crossword puzzle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639481" name="Picture 1" descr="A crossword puzzle with letters&#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3015615" cy="2830830"/>
                    </a:xfrm>
                    <a:prstGeom prst="rect">
                      <a:avLst/>
                    </a:prstGeom>
                  </pic:spPr>
                </pic:pic>
              </a:graphicData>
            </a:graphic>
            <wp14:sizeRelH relativeFrom="margin">
              <wp14:pctWidth>0</wp14:pctWidth>
            </wp14:sizeRelH>
            <wp14:sizeRelV relativeFrom="margin">
              <wp14:pctHeight>0</wp14:pctHeight>
            </wp14:sizeRelV>
          </wp:anchor>
        </w:drawing>
      </w:r>
      <w:r w:rsidR="00CA4318" w:rsidRPr="008B4C9E">
        <w:rPr>
          <w:rFonts w:ascii="Comic Sans MS" w:hAnsi="Comic Sans MS" w:cs="Times New Roman"/>
          <w:sz w:val="28"/>
          <w:szCs w:val="28"/>
        </w:rPr>
        <w:t>Double Puzzle</w:t>
      </w:r>
    </w:p>
    <w:sectPr w:rsidR="00811075" w:rsidRPr="008B4C9E">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A8D56" w14:textId="77777777" w:rsidR="006E2BE0" w:rsidRDefault="006E2BE0" w:rsidP="009D5A8E">
      <w:pPr>
        <w:spacing w:after="0" w:line="240" w:lineRule="auto"/>
      </w:pPr>
      <w:r>
        <w:separator/>
      </w:r>
    </w:p>
  </w:endnote>
  <w:endnote w:type="continuationSeparator" w:id="0">
    <w:p w14:paraId="618B575E" w14:textId="77777777" w:rsidR="006E2BE0" w:rsidRDefault="006E2BE0"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61DA5" w14:textId="77777777" w:rsidR="006E2BE0" w:rsidRDefault="006E2BE0" w:rsidP="009D5A8E">
      <w:pPr>
        <w:spacing w:after="0" w:line="240" w:lineRule="auto"/>
      </w:pPr>
      <w:r>
        <w:separator/>
      </w:r>
    </w:p>
  </w:footnote>
  <w:footnote w:type="continuationSeparator" w:id="0">
    <w:p w14:paraId="5015B40C" w14:textId="77777777" w:rsidR="006E2BE0" w:rsidRDefault="006E2BE0"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03C3C" w14:textId="025320F1" w:rsidR="009D5A8E" w:rsidRPr="009D5A8E" w:rsidRDefault="002F6669">
    <w:pPr>
      <w:pStyle w:val="Header"/>
      <w:rPr>
        <w:rFonts w:ascii="Times New Roman" w:hAnsi="Times New Roman" w:cs="Times New Roman"/>
        <w:sz w:val="28"/>
        <w:szCs w:val="28"/>
      </w:rPr>
    </w:pPr>
    <w:r>
      <w:rPr>
        <w:rFonts w:ascii="Times New Roman" w:hAnsi="Times New Roman" w:cs="Times New Roman"/>
        <w:sz w:val="28"/>
        <w:szCs w:val="28"/>
      </w:rPr>
      <w:t>4/21/2024</w:t>
    </w:r>
    <w:r w:rsidR="009D5A8E" w:rsidRPr="009D5A8E">
      <w:rPr>
        <w:rFonts w:ascii="Times New Roman" w:hAnsi="Times New Roman" w:cs="Times New Roman"/>
        <w:sz w:val="28"/>
        <w:szCs w:val="28"/>
      </w:rPr>
      <w:tab/>
    </w:r>
    <w:r>
      <w:rPr>
        <w:rFonts w:ascii="Times New Roman" w:hAnsi="Times New Roman" w:cs="Times New Roman"/>
        <w:sz w:val="28"/>
        <w:szCs w:val="28"/>
      </w:rPr>
      <w:t>Sharing Christ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357D"/>
    <w:multiLevelType w:val="hybridMultilevel"/>
    <w:tmpl w:val="3EF0EDC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CF329A"/>
    <w:multiLevelType w:val="hybridMultilevel"/>
    <w:tmpl w:val="118A594A"/>
    <w:lvl w:ilvl="0" w:tplc="A53EAA92">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57807B3"/>
    <w:multiLevelType w:val="hybridMultilevel"/>
    <w:tmpl w:val="DF1845C0"/>
    <w:lvl w:ilvl="0" w:tplc="B02281BA">
      <w:start w:val="1"/>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9CD135B"/>
    <w:multiLevelType w:val="hybridMultilevel"/>
    <w:tmpl w:val="F2402E3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F4618"/>
    <w:multiLevelType w:val="hybridMultilevel"/>
    <w:tmpl w:val="250CB820"/>
    <w:lvl w:ilvl="0" w:tplc="889C48B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E241CD"/>
    <w:multiLevelType w:val="hybridMultilevel"/>
    <w:tmpl w:val="3E34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221FA1"/>
    <w:multiLevelType w:val="hybridMultilevel"/>
    <w:tmpl w:val="1D76A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54390"/>
    <w:multiLevelType w:val="hybridMultilevel"/>
    <w:tmpl w:val="710EA8C2"/>
    <w:lvl w:ilvl="0" w:tplc="B02281BA">
      <w:start w:val="1"/>
      <w:numFmt w:val="bullet"/>
      <w:lvlText w:val="-"/>
      <w:lvlJc w:val="left"/>
      <w:pPr>
        <w:tabs>
          <w:tab w:val="num" w:pos="360"/>
        </w:tabs>
        <w:ind w:left="360" w:hanging="360"/>
      </w:pPr>
      <w:rPr>
        <w:rFonts w:ascii="Times New Roman" w:eastAsia="Times New Roman" w:hAnsi="Times New Roman" w:cs="Times New Roman" w:hint="default"/>
      </w:rPr>
    </w:lvl>
    <w:lvl w:ilvl="1" w:tplc="51B26E90">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E0362C"/>
    <w:multiLevelType w:val="hybridMultilevel"/>
    <w:tmpl w:val="CF0A6DB2"/>
    <w:lvl w:ilvl="0" w:tplc="D5F84B72">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087924914">
    <w:abstractNumId w:val="10"/>
  </w:num>
  <w:num w:numId="2" w16cid:durableId="671760871">
    <w:abstractNumId w:val="8"/>
  </w:num>
  <w:num w:numId="3" w16cid:durableId="188834376">
    <w:abstractNumId w:val="4"/>
  </w:num>
  <w:num w:numId="4" w16cid:durableId="1482310802">
    <w:abstractNumId w:val="5"/>
  </w:num>
  <w:num w:numId="5" w16cid:durableId="496001078">
    <w:abstractNumId w:val="11"/>
  </w:num>
  <w:num w:numId="6" w16cid:durableId="1006857983">
    <w:abstractNumId w:val="3"/>
  </w:num>
  <w:num w:numId="7" w16cid:durableId="225530309">
    <w:abstractNumId w:val="9"/>
  </w:num>
  <w:num w:numId="8" w16cid:durableId="1288271804">
    <w:abstractNumId w:val="1"/>
  </w:num>
  <w:num w:numId="9" w16cid:durableId="1132751949">
    <w:abstractNumId w:val="0"/>
  </w:num>
  <w:num w:numId="10" w16cid:durableId="813567218">
    <w:abstractNumId w:val="7"/>
  </w:num>
  <w:num w:numId="11" w16cid:durableId="1858500560">
    <w:abstractNumId w:val="6"/>
  </w:num>
  <w:num w:numId="12" w16cid:durableId="18748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69"/>
    <w:rsid w:val="000C210D"/>
    <w:rsid w:val="000F0CF5"/>
    <w:rsid w:val="0024239C"/>
    <w:rsid w:val="00261773"/>
    <w:rsid w:val="00286F59"/>
    <w:rsid w:val="002F6669"/>
    <w:rsid w:val="00396D5A"/>
    <w:rsid w:val="005C125E"/>
    <w:rsid w:val="006408A6"/>
    <w:rsid w:val="006E2BE0"/>
    <w:rsid w:val="00811075"/>
    <w:rsid w:val="00856EDA"/>
    <w:rsid w:val="008B4C9E"/>
    <w:rsid w:val="009D5A8E"/>
    <w:rsid w:val="00A9007E"/>
    <w:rsid w:val="00AE4B6C"/>
    <w:rsid w:val="00B87B9C"/>
    <w:rsid w:val="00CA4318"/>
    <w:rsid w:val="00CF2BCD"/>
    <w:rsid w:val="00DC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821EB"/>
  <w15:chartTrackingRefBased/>
  <w15:docId w15:val="{9900D4EA-3096-4AFA-B334-DD3F67E0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2F6669"/>
    <w:rPr>
      <w:color w:val="0563C1" w:themeColor="hyperlink"/>
      <w:u w:val="single"/>
    </w:rPr>
  </w:style>
  <w:style w:type="character" w:styleId="UnresolvedMention">
    <w:name w:val="Unresolved Mention"/>
    <w:basedOn w:val="DefaultParagraphFont"/>
    <w:uiPriority w:val="99"/>
    <w:semiHidden/>
    <w:unhideWhenUsed/>
    <w:rsid w:val="002F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3rv7xpw" TargetMode="Externa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atch.liberty.edu/media/t/1_ksnehghm" TargetMode="Externa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tinyurl.com/23rv7xpw" TargetMode="External"/><Relationship Id="rId10" Type="http://schemas.openxmlformats.org/officeDocument/2006/relationships/hyperlink" Target="https://tinyurl.com/23rv7xpw"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atch.liberty.edu/media/t/1_ksnehghm" TargetMode="External"/><Relationship Id="rId14" Type="http://schemas.openxmlformats.org/officeDocument/2006/relationships/hyperlink" Target="https://tinyurl.com/23rv7xp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12</TotalTime>
  <Pages>5</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4</cp:revision>
  <dcterms:created xsi:type="dcterms:W3CDTF">2024-04-04T19:59:00Z</dcterms:created>
  <dcterms:modified xsi:type="dcterms:W3CDTF">2024-04-05T12:54:00Z</dcterms:modified>
</cp:coreProperties>
</file>