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B27B"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7E8C10A4" w14:textId="77777777" w:rsidR="00261773" w:rsidRDefault="00261773" w:rsidP="00261773">
      <w:pPr>
        <w:spacing w:after="0"/>
        <w:rPr>
          <w:rFonts w:ascii="Times New Roman" w:hAnsi="Times New Roman" w:cs="Times New Roman"/>
          <w:sz w:val="24"/>
          <w:szCs w:val="24"/>
        </w:rPr>
      </w:pPr>
    </w:p>
    <w:p w14:paraId="6D69F422" w14:textId="77777777"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t>When have you been caught off-guard by an unexpected request for help?</w:t>
      </w:r>
    </w:p>
    <w:p w14:paraId="14C7ADF2"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neighbor needed help with car/garden/yard</w:t>
      </w:r>
    </w:p>
    <w:p w14:paraId="4B68DE7A" w14:textId="77777777" w:rsidR="00C86DB5" w:rsidRPr="00C86DB5" w:rsidRDefault="00C86DB5" w:rsidP="00C86DB5">
      <w:pPr>
        <w:numPr>
          <w:ilvl w:val="0"/>
          <w:numId w:val="4"/>
        </w:numPr>
        <w:spacing w:after="0"/>
        <w:rPr>
          <w:rFonts w:ascii="Times New Roman" w:hAnsi="Times New Roman" w:cs="Times New Roman"/>
          <w:sz w:val="24"/>
          <w:szCs w:val="24"/>
        </w:rPr>
      </w:pPr>
      <w:proofErr w:type="gramStart"/>
      <w:r w:rsidRPr="00C86DB5">
        <w:rPr>
          <w:rFonts w:ascii="Times New Roman" w:hAnsi="Times New Roman" w:cs="Times New Roman"/>
          <w:sz w:val="24"/>
          <w:szCs w:val="24"/>
        </w:rPr>
        <w:t>someone</w:t>
      </w:r>
      <w:proofErr w:type="gramEnd"/>
      <w:r w:rsidRPr="00C86DB5">
        <w:rPr>
          <w:rFonts w:ascii="Times New Roman" w:hAnsi="Times New Roman" w:cs="Times New Roman"/>
          <w:sz w:val="24"/>
          <w:szCs w:val="24"/>
        </w:rPr>
        <w:t xml:space="preserve"> </w:t>
      </w:r>
      <w:proofErr w:type="gramStart"/>
      <w:r w:rsidRPr="00C86DB5">
        <w:rPr>
          <w:rFonts w:ascii="Times New Roman" w:hAnsi="Times New Roman" w:cs="Times New Roman"/>
          <w:sz w:val="24"/>
          <w:szCs w:val="24"/>
        </w:rPr>
        <w:t>needed</w:t>
      </w:r>
      <w:proofErr w:type="gramEnd"/>
      <w:r w:rsidRPr="00C86DB5">
        <w:rPr>
          <w:rFonts w:ascii="Times New Roman" w:hAnsi="Times New Roman" w:cs="Times New Roman"/>
          <w:sz w:val="24"/>
          <w:szCs w:val="24"/>
        </w:rPr>
        <w:t xml:space="preserve"> a substitute teacher for a class </w:t>
      </w:r>
    </w:p>
    <w:p w14:paraId="112BC5B1"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one of the kids told us at breakfast they needed 2 doz. cookies for school that day</w:t>
      </w:r>
    </w:p>
    <w:p w14:paraId="574BC2D5"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someone in the family started yelling “no toilet paper in here!”</w:t>
      </w:r>
    </w:p>
    <w:p w14:paraId="107E53AD"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wife called from downtown about a flat on her car</w:t>
      </w:r>
    </w:p>
    <w:p w14:paraId="595CD5B5"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 xml:space="preserve">husband called late </w:t>
      </w:r>
      <w:proofErr w:type="gramStart"/>
      <w:r w:rsidRPr="00C86DB5">
        <w:rPr>
          <w:rFonts w:ascii="Times New Roman" w:hAnsi="Times New Roman" w:cs="Times New Roman"/>
          <w:sz w:val="24"/>
          <w:szCs w:val="24"/>
        </w:rPr>
        <w:t>afternoon</w:t>
      </w:r>
      <w:proofErr w:type="gramEnd"/>
      <w:r w:rsidRPr="00C86DB5">
        <w:rPr>
          <w:rFonts w:ascii="Times New Roman" w:hAnsi="Times New Roman" w:cs="Times New Roman"/>
          <w:sz w:val="24"/>
          <w:szCs w:val="24"/>
        </w:rPr>
        <w:t xml:space="preserve"> said he was bringing the boss home for dinner</w:t>
      </w:r>
    </w:p>
    <w:p w14:paraId="597F73FE"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church called, they need one of us to do special music tomorrow morning</w:t>
      </w:r>
    </w:p>
    <w:p w14:paraId="0991BF0E"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choir director said the soloist was sick, “could you sing that part?”</w:t>
      </w:r>
    </w:p>
    <w:p w14:paraId="5E675C5C" w14:textId="77777777" w:rsidR="009D5A8E" w:rsidRDefault="009D5A8E" w:rsidP="00261773">
      <w:pPr>
        <w:spacing w:after="0"/>
        <w:rPr>
          <w:rFonts w:ascii="Times New Roman" w:hAnsi="Times New Roman" w:cs="Times New Roman"/>
          <w:sz w:val="24"/>
          <w:szCs w:val="24"/>
        </w:rPr>
      </w:pPr>
    </w:p>
    <w:p w14:paraId="3E4F2E22"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7EA999BA" w14:textId="77777777" w:rsidR="00261773" w:rsidRDefault="00261773" w:rsidP="00261773">
      <w:pPr>
        <w:spacing w:after="0"/>
        <w:rPr>
          <w:rFonts w:ascii="Times New Roman" w:hAnsi="Times New Roman" w:cs="Times New Roman"/>
          <w:sz w:val="24"/>
          <w:szCs w:val="24"/>
        </w:rPr>
      </w:pPr>
    </w:p>
    <w:p w14:paraId="368AA2B3" w14:textId="77777777"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t>People have all kinds of needs.</w:t>
      </w:r>
    </w:p>
    <w:p w14:paraId="7F906AC4"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Jesus met needs for all kinds of people.</w:t>
      </w:r>
    </w:p>
    <w:p w14:paraId="625CD4D1"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 xml:space="preserve">Meeting needs is an opportunity to introduce others to Jesus. </w:t>
      </w:r>
    </w:p>
    <w:p w14:paraId="4B7B6A6F" w14:textId="77777777" w:rsidR="009D5A8E" w:rsidRDefault="009D5A8E" w:rsidP="00261773">
      <w:pPr>
        <w:spacing w:after="0"/>
        <w:rPr>
          <w:rFonts w:ascii="Times New Roman" w:hAnsi="Times New Roman" w:cs="Times New Roman"/>
          <w:sz w:val="24"/>
          <w:szCs w:val="24"/>
        </w:rPr>
      </w:pPr>
    </w:p>
    <w:p w14:paraId="58AEF386" w14:textId="7E56C127" w:rsidR="009D5A8E" w:rsidRDefault="00A3219A" w:rsidP="00261773">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613CFB96" wp14:editId="3A40164F">
                <wp:simplePos x="0" y="0"/>
                <wp:positionH relativeFrom="column">
                  <wp:posOffset>2759103</wp:posOffset>
                </wp:positionH>
                <wp:positionV relativeFrom="paragraph">
                  <wp:posOffset>102290</wp:posOffset>
                </wp:positionV>
                <wp:extent cx="3283888" cy="763325"/>
                <wp:effectExtent l="19050" t="38100" r="31115" b="55880"/>
                <wp:wrapNone/>
                <wp:docPr id="1694418625" name="Text Box 3"/>
                <wp:cNvGraphicFramePr/>
                <a:graphic xmlns:a="http://schemas.openxmlformats.org/drawingml/2006/main">
                  <a:graphicData uri="http://schemas.microsoft.com/office/word/2010/wordprocessingShape">
                    <wps:wsp>
                      <wps:cNvSpPr txBox="1"/>
                      <wps:spPr>
                        <a:xfrm>
                          <a:off x="0" y="0"/>
                          <a:ext cx="3283888" cy="763325"/>
                        </a:xfrm>
                        <a:custGeom>
                          <a:avLst/>
                          <a:gdLst>
                            <a:gd name="csX0" fmla="*/ 0 w 3283888"/>
                            <a:gd name="csY0" fmla="*/ 0 h 763325"/>
                            <a:gd name="csX1" fmla="*/ 514476 w 3283888"/>
                            <a:gd name="csY1" fmla="*/ 0 h 763325"/>
                            <a:gd name="csX2" fmla="*/ 1028952 w 3283888"/>
                            <a:gd name="csY2" fmla="*/ 0 h 763325"/>
                            <a:gd name="csX3" fmla="*/ 1641944 w 3283888"/>
                            <a:gd name="csY3" fmla="*/ 0 h 763325"/>
                            <a:gd name="csX4" fmla="*/ 2189259 w 3283888"/>
                            <a:gd name="csY4" fmla="*/ 0 h 763325"/>
                            <a:gd name="csX5" fmla="*/ 2736573 w 3283888"/>
                            <a:gd name="csY5" fmla="*/ 0 h 763325"/>
                            <a:gd name="csX6" fmla="*/ 3283888 w 3283888"/>
                            <a:gd name="csY6" fmla="*/ 0 h 763325"/>
                            <a:gd name="csX7" fmla="*/ 3283888 w 3283888"/>
                            <a:gd name="csY7" fmla="*/ 396929 h 763325"/>
                            <a:gd name="csX8" fmla="*/ 3283888 w 3283888"/>
                            <a:gd name="csY8" fmla="*/ 763325 h 763325"/>
                            <a:gd name="csX9" fmla="*/ 2670896 w 3283888"/>
                            <a:gd name="csY9" fmla="*/ 763325 h 763325"/>
                            <a:gd name="csX10" fmla="*/ 2123581 w 3283888"/>
                            <a:gd name="csY10" fmla="*/ 763325 h 763325"/>
                            <a:gd name="csX11" fmla="*/ 1510588 w 3283888"/>
                            <a:gd name="csY11" fmla="*/ 763325 h 763325"/>
                            <a:gd name="csX12" fmla="*/ 930435 w 3283888"/>
                            <a:gd name="csY12" fmla="*/ 763325 h 763325"/>
                            <a:gd name="csX13" fmla="*/ 0 w 3283888"/>
                            <a:gd name="csY13" fmla="*/ 763325 h 763325"/>
                            <a:gd name="csX14" fmla="*/ 0 w 3283888"/>
                            <a:gd name="csY14" fmla="*/ 374029 h 763325"/>
                            <a:gd name="csX15" fmla="*/ 0 w 3283888"/>
                            <a:gd name="csY15" fmla="*/ 0 h 76332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283888" h="763325" fill="none" extrusionOk="0">
                              <a:moveTo>
                                <a:pt x="0" y="0"/>
                              </a:moveTo>
                              <a:cubicBezTo>
                                <a:pt x="127388" y="-56789"/>
                                <a:pt x="270300" y="4841"/>
                                <a:pt x="514476" y="0"/>
                              </a:cubicBezTo>
                              <a:cubicBezTo>
                                <a:pt x="758652" y="-4841"/>
                                <a:pt x="793615" y="60730"/>
                                <a:pt x="1028952" y="0"/>
                              </a:cubicBezTo>
                              <a:cubicBezTo>
                                <a:pt x="1264289" y="-60730"/>
                                <a:pt x="1385256" y="26678"/>
                                <a:pt x="1641944" y="0"/>
                              </a:cubicBezTo>
                              <a:cubicBezTo>
                                <a:pt x="1898632" y="-26678"/>
                                <a:pt x="2047962" y="23423"/>
                                <a:pt x="2189259" y="0"/>
                              </a:cubicBezTo>
                              <a:cubicBezTo>
                                <a:pt x="2330557" y="-23423"/>
                                <a:pt x="2587831" y="60055"/>
                                <a:pt x="2736573" y="0"/>
                              </a:cubicBezTo>
                              <a:cubicBezTo>
                                <a:pt x="2885315" y="-60055"/>
                                <a:pt x="3172852" y="55077"/>
                                <a:pt x="3283888" y="0"/>
                              </a:cubicBezTo>
                              <a:cubicBezTo>
                                <a:pt x="3320379" y="171383"/>
                                <a:pt x="3283648" y="263855"/>
                                <a:pt x="3283888" y="396929"/>
                              </a:cubicBezTo>
                              <a:cubicBezTo>
                                <a:pt x="3284128" y="530003"/>
                                <a:pt x="3259803" y="656713"/>
                                <a:pt x="3283888" y="763325"/>
                              </a:cubicBezTo>
                              <a:cubicBezTo>
                                <a:pt x="3132541" y="794028"/>
                                <a:pt x="2809812" y="733485"/>
                                <a:pt x="2670896" y="763325"/>
                              </a:cubicBezTo>
                              <a:cubicBezTo>
                                <a:pt x="2531980" y="793165"/>
                                <a:pt x="2390760" y="714414"/>
                                <a:pt x="2123581" y="763325"/>
                              </a:cubicBezTo>
                              <a:cubicBezTo>
                                <a:pt x="1856403" y="812236"/>
                                <a:pt x="1671597" y="760485"/>
                                <a:pt x="1510588" y="763325"/>
                              </a:cubicBezTo>
                              <a:cubicBezTo>
                                <a:pt x="1349579" y="766165"/>
                                <a:pt x="1188563" y="755561"/>
                                <a:pt x="930435" y="763325"/>
                              </a:cubicBezTo>
                              <a:cubicBezTo>
                                <a:pt x="672307" y="771089"/>
                                <a:pt x="404602" y="704305"/>
                                <a:pt x="0" y="763325"/>
                              </a:cubicBezTo>
                              <a:cubicBezTo>
                                <a:pt x="-31501" y="656584"/>
                                <a:pt x="6133" y="492022"/>
                                <a:pt x="0" y="374029"/>
                              </a:cubicBezTo>
                              <a:cubicBezTo>
                                <a:pt x="-6133" y="256036"/>
                                <a:pt x="23077" y="103667"/>
                                <a:pt x="0" y="0"/>
                              </a:cubicBezTo>
                              <a:close/>
                            </a:path>
                            <a:path w="3283888" h="763325" stroke="0" extrusionOk="0">
                              <a:moveTo>
                                <a:pt x="0" y="0"/>
                              </a:moveTo>
                              <a:cubicBezTo>
                                <a:pt x="157288" y="-295"/>
                                <a:pt x="246813" y="1476"/>
                                <a:pt x="448798" y="0"/>
                              </a:cubicBezTo>
                              <a:cubicBezTo>
                                <a:pt x="650783" y="-1476"/>
                                <a:pt x="713986" y="26548"/>
                                <a:pt x="897596" y="0"/>
                              </a:cubicBezTo>
                              <a:cubicBezTo>
                                <a:pt x="1081206" y="-26548"/>
                                <a:pt x="1277579" y="34671"/>
                                <a:pt x="1444911" y="0"/>
                              </a:cubicBezTo>
                              <a:cubicBezTo>
                                <a:pt x="1612244" y="-34671"/>
                                <a:pt x="1772112" y="60907"/>
                                <a:pt x="2025064" y="0"/>
                              </a:cubicBezTo>
                              <a:cubicBezTo>
                                <a:pt x="2278016" y="-60907"/>
                                <a:pt x="2346059" y="43414"/>
                                <a:pt x="2572379" y="0"/>
                              </a:cubicBezTo>
                              <a:cubicBezTo>
                                <a:pt x="2798700" y="-43414"/>
                                <a:pt x="3047467" y="52848"/>
                                <a:pt x="3283888" y="0"/>
                              </a:cubicBezTo>
                              <a:cubicBezTo>
                                <a:pt x="3293434" y="79110"/>
                                <a:pt x="3246143" y="288834"/>
                                <a:pt x="3283888" y="366396"/>
                              </a:cubicBezTo>
                              <a:cubicBezTo>
                                <a:pt x="3321633" y="443958"/>
                                <a:pt x="3247042" y="607913"/>
                                <a:pt x="3283888" y="763325"/>
                              </a:cubicBezTo>
                              <a:cubicBezTo>
                                <a:pt x="3054245" y="811191"/>
                                <a:pt x="2948974" y="711958"/>
                                <a:pt x="2670896" y="763325"/>
                              </a:cubicBezTo>
                              <a:cubicBezTo>
                                <a:pt x="2392818" y="814692"/>
                                <a:pt x="2275798" y="754143"/>
                                <a:pt x="2123581" y="763325"/>
                              </a:cubicBezTo>
                              <a:cubicBezTo>
                                <a:pt x="1971364" y="772507"/>
                                <a:pt x="1830801" y="748090"/>
                                <a:pt x="1641944" y="763325"/>
                              </a:cubicBezTo>
                              <a:cubicBezTo>
                                <a:pt x="1453087" y="778560"/>
                                <a:pt x="1288466" y="718165"/>
                                <a:pt x="1160307" y="763325"/>
                              </a:cubicBezTo>
                              <a:cubicBezTo>
                                <a:pt x="1032148" y="808485"/>
                                <a:pt x="871265" y="745344"/>
                                <a:pt x="678670" y="763325"/>
                              </a:cubicBezTo>
                              <a:cubicBezTo>
                                <a:pt x="486075" y="781306"/>
                                <a:pt x="179353" y="757618"/>
                                <a:pt x="0" y="763325"/>
                              </a:cubicBezTo>
                              <a:cubicBezTo>
                                <a:pt x="-31351" y="584526"/>
                                <a:pt x="38338" y="540533"/>
                                <a:pt x="0" y="374029"/>
                              </a:cubicBezTo>
                              <a:cubicBezTo>
                                <a:pt x="-38338" y="207525"/>
                                <a:pt x="39551" y="78024"/>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205991148">
                                <a:prstGeom prst="rect">
                                  <a:avLst/>
                                </a:prstGeom>
                                <ask:type>
                                  <ask:lineSketchScribble/>
                                </ask:type>
                              </ask:lineSketchStyleProps>
                            </a:ext>
                          </a:extLst>
                        </a:ln>
                      </wps:spPr>
                      <wps:txbx>
                        <w:txbxContent>
                          <w:p w14:paraId="2A496C9F" w14:textId="1F743C61" w:rsidR="00A3219A" w:rsidRPr="00A3219A" w:rsidRDefault="00A3219A" w:rsidP="00A3219A">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975AC0">
                                <w:rPr>
                                  <w:rStyle w:val="Hyperlink"/>
                                  <w:rFonts w:ascii="Times New Roman" w:hAnsi="Times New Roman" w:cs="Times New Roman"/>
                                  <w:sz w:val="20"/>
                                  <w:szCs w:val="20"/>
                                </w:rPr>
                                <w:t>https://tinyurl.com/ycybwber</w:t>
                              </w:r>
                            </w:hyperlink>
                            <w:r>
                              <w:rPr>
                                <w:rFonts w:ascii="Times New Roman" w:hAnsi="Times New Roman" w:cs="Times New Roman"/>
                                <w:sz w:val="20"/>
                                <w:szCs w:val="20"/>
                              </w:rPr>
                              <w:t xml:space="preserve">  If you don’t have wi-fi where you teach, you must download the video file from </w:t>
                            </w:r>
                            <w:hyperlink r:id="rId8" w:history="1">
                              <w:r w:rsidRPr="00975AC0">
                                <w:rPr>
                                  <w:rStyle w:val="Hyperlink"/>
                                  <w:rFonts w:ascii="Times New Roman" w:hAnsi="Times New Roman" w:cs="Times New Roman"/>
                                  <w:sz w:val="20"/>
                                  <w:szCs w:val="20"/>
                                </w:rPr>
                                <w:t>https://tinyurl.com/4cnnvntw</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CFB96" id="_x0000_t202" coordsize="21600,21600" o:spt="202" path="m,l,21600r21600,l21600,xe">
                <v:stroke joinstyle="miter"/>
                <v:path gradientshapeok="t" o:connecttype="rect"/>
              </v:shapetype>
              <v:shape id="Text Box 3" o:spid="_x0000_s1026" type="#_x0000_t202" style="position:absolute;margin-left:217.25pt;margin-top:8.05pt;width:258.55pt;height:6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" fillcolor="white [3201]" strokeweight=".5pt">
                <v:textbox>
                  <w:txbxContent>
                    <w:p w14:paraId="2A496C9F" w14:textId="1F743C61" w:rsidR="00A3219A" w:rsidRPr="00A3219A" w:rsidRDefault="00A3219A" w:rsidP="00A3219A">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975AC0">
                          <w:rPr>
                            <w:rStyle w:val="Hyperlink"/>
                            <w:rFonts w:ascii="Times New Roman" w:hAnsi="Times New Roman" w:cs="Times New Roman"/>
                            <w:sz w:val="20"/>
                            <w:szCs w:val="20"/>
                          </w:rPr>
                          <w:t>https://tinyurl.com/ycybwber</w:t>
                        </w:r>
                      </w:hyperlink>
                      <w:r>
                        <w:rPr>
                          <w:rFonts w:ascii="Times New Roman" w:hAnsi="Times New Roman" w:cs="Times New Roman"/>
                          <w:sz w:val="20"/>
                          <w:szCs w:val="20"/>
                        </w:rPr>
                        <w:t xml:space="preserve">  If you don’t have wi-fi where you teach, you must download the video file from </w:t>
                      </w:r>
                      <w:hyperlink r:id="rId10" w:history="1">
                        <w:r w:rsidRPr="00975AC0">
                          <w:rPr>
                            <w:rStyle w:val="Hyperlink"/>
                            <w:rFonts w:ascii="Times New Roman" w:hAnsi="Times New Roman" w:cs="Times New Roman"/>
                            <w:sz w:val="20"/>
                            <w:szCs w:val="20"/>
                          </w:rPr>
                          <w:t>https://tinyurl.com/4cnnvntw</w:t>
                        </w:r>
                      </w:hyperlink>
                      <w:r>
                        <w:rPr>
                          <w:rFonts w:ascii="Times New Roman" w:hAnsi="Times New Roman" w:cs="Times New Roman"/>
                          <w:sz w:val="20"/>
                          <w:szCs w:val="20"/>
                        </w:rPr>
                        <w:t xml:space="preserve"> </w:t>
                      </w:r>
                    </w:p>
                  </w:txbxContent>
                </v:textbox>
              </v:shape>
            </w:pict>
          </mc:Fallback>
        </mc:AlternateContent>
      </w:r>
      <w:r w:rsidR="009D5A8E">
        <w:rPr>
          <w:rFonts w:ascii="Times New Roman" w:hAnsi="Times New Roman" w:cs="Times New Roman"/>
          <w:b/>
          <w:bCs/>
          <w:sz w:val="24"/>
          <w:szCs w:val="24"/>
        </w:rPr>
        <w:t>3. Bible Study</w:t>
      </w:r>
    </w:p>
    <w:p w14:paraId="4AC1354B" w14:textId="77777777" w:rsidR="00261773" w:rsidRDefault="00261773" w:rsidP="00261773">
      <w:pPr>
        <w:spacing w:after="0"/>
        <w:rPr>
          <w:rFonts w:ascii="Times New Roman" w:hAnsi="Times New Roman" w:cs="Times New Roman"/>
          <w:sz w:val="24"/>
          <w:szCs w:val="24"/>
        </w:rPr>
      </w:pPr>
    </w:p>
    <w:p w14:paraId="71266160" w14:textId="36EA88F4"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C86DB5">
        <w:rPr>
          <w:rFonts w:ascii="Times New Roman" w:hAnsi="Times New Roman" w:cs="Times New Roman"/>
          <w:sz w:val="24"/>
          <w:szCs w:val="24"/>
        </w:rPr>
        <w:t xml:space="preserve"> Be Willing to Help when You Can</w:t>
      </w:r>
    </w:p>
    <w:p w14:paraId="687285A0" w14:textId="77777777" w:rsidR="00261773" w:rsidRDefault="00261773" w:rsidP="00261773">
      <w:pPr>
        <w:spacing w:after="0"/>
        <w:rPr>
          <w:rFonts w:ascii="Times New Roman" w:hAnsi="Times New Roman" w:cs="Times New Roman"/>
          <w:sz w:val="24"/>
          <w:szCs w:val="24"/>
        </w:rPr>
      </w:pPr>
    </w:p>
    <w:p w14:paraId="0C7D3EBE" w14:textId="633CC04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C86DB5">
        <w:rPr>
          <w:rFonts w:ascii="Times New Roman" w:hAnsi="Times New Roman" w:cs="Times New Roman"/>
          <w:sz w:val="24"/>
          <w:szCs w:val="24"/>
        </w:rPr>
        <w:t xml:space="preserve"> </w:t>
      </w:r>
      <w:proofErr w:type="gramStart"/>
      <w:r w:rsidR="00C86DB5">
        <w:rPr>
          <w:rFonts w:ascii="Times New Roman" w:hAnsi="Times New Roman" w:cs="Times New Roman"/>
          <w:sz w:val="24"/>
          <w:szCs w:val="24"/>
        </w:rPr>
        <w:t>who</w:t>
      </w:r>
      <w:proofErr w:type="gramEnd"/>
      <w:r w:rsidR="00C86DB5">
        <w:rPr>
          <w:rFonts w:ascii="Times New Roman" w:hAnsi="Times New Roman" w:cs="Times New Roman"/>
          <w:sz w:val="24"/>
          <w:szCs w:val="24"/>
        </w:rPr>
        <w:t xml:space="preserve"> is willing.</w:t>
      </w:r>
    </w:p>
    <w:p w14:paraId="3BDCBCEA" w14:textId="77777777" w:rsidR="009D5A8E" w:rsidRDefault="009D5A8E" w:rsidP="00261773">
      <w:pPr>
        <w:spacing w:after="0"/>
        <w:rPr>
          <w:rFonts w:ascii="Times New Roman" w:hAnsi="Times New Roman" w:cs="Times New Roman"/>
          <w:sz w:val="24"/>
          <w:szCs w:val="24"/>
        </w:rPr>
      </w:pPr>
    </w:p>
    <w:p w14:paraId="0BE8E68D" w14:textId="77777777" w:rsidR="00C86DB5" w:rsidRPr="00193290" w:rsidRDefault="00C86DB5" w:rsidP="00C86DB5">
      <w:pPr>
        <w:spacing w:after="0"/>
        <w:rPr>
          <w:rFonts w:ascii="Times New Roman" w:hAnsi="Times New Roman" w:cs="Times New Roman"/>
          <w:sz w:val="20"/>
          <w:szCs w:val="20"/>
        </w:rPr>
      </w:pPr>
      <w:r w:rsidRPr="00CA0247">
        <w:rPr>
          <w:rFonts w:ascii="Times New Roman" w:hAnsi="Times New Roman" w:cs="Times New Roman"/>
          <w:sz w:val="20"/>
          <w:szCs w:val="20"/>
        </w:rPr>
        <w:t>Luke 5:12-16 (NIV)  While Jesus was in one of the towns, a man came along who was covered with leprosy. When he saw Jesus, he fell with his face to the ground and begged him, "Lord, if you are willing, you can make me clean." 13  Jesus reached out his hand and touched the man. "I am willing," he said. "Be clean!" And immediately the leprosy left him. 14  Then Jesus ordered him, "Don't tell anyone, but go, show yourself to the priest and offer the sacrifices that Moses commanded for your cleansing, as a testimony to them." 15  Yet the news about him spread all the more, so that crowds of people came to hear him and to be healed of their sicknesses. 16  But Jesus often withdrew to lonely places and prayed.</w:t>
      </w:r>
    </w:p>
    <w:p w14:paraId="1E483833" w14:textId="77777777" w:rsidR="009D5A8E" w:rsidRDefault="009D5A8E" w:rsidP="00261773">
      <w:pPr>
        <w:spacing w:after="0"/>
        <w:rPr>
          <w:rFonts w:ascii="Times New Roman" w:hAnsi="Times New Roman" w:cs="Times New Roman"/>
          <w:sz w:val="24"/>
          <w:szCs w:val="24"/>
        </w:rPr>
      </w:pPr>
    </w:p>
    <w:p w14:paraId="6222FF6F" w14:textId="7CD45FBF"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t>How did the</w:t>
      </w:r>
      <w:r>
        <w:rPr>
          <w:rFonts w:ascii="Times New Roman" w:hAnsi="Times New Roman" w:cs="Times New Roman"/>
          <w:sz w:val="24"/>
          <w:szCs w:val="24"/>
        </w:rPr>
        <w:t xml:space="preserve"> sick</w:t>
      </w:r>
      <w:r w:rsidRPr="00C86DB5">
        <w:rPr>
          <w:rFonts w:ascii="Times New Roman" w:hAnsi="Times New Roman" w:cs="Times New Roman"/>
          <w:sz w:val="24"/>
          <w:szCs w:val="24"/>
        </w:rPr>
        <w:t xml:space="preserve"> man show boldness?</w:t>
      </w:r>
    </w:p>
    <w:p w14:paraId="73AE1E09"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even though a leper, came right up to Jesus</w:t>
      </w:r>
    </w:p>
    <w:p w14:paraId="79C341DE"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bowed down right in front of Him</w:t>
      </w:r>
    </w:p>
    <w:p w14:paraId="52C2D291"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begged for healing … “If you are willing”</w:t>
      </w:r>
    </w:p>
    <w:p w14:paraId="1714D454" w14:textId="77777777" w:rsidR="00C86DB5" w:rsidRPr="00C86DB5" w:rsidRDefault="00C86DB5" w:rsidP="00C86DB5">
      <w:pPr>
        <w:spacing w:after="0"/>
        <w:rPr>
          <w:rFonts w:ascii="Times New Roman" w:hAnsi="Times New Roman" w:cs="Times New Roman"/>
          <w:sz w:val="24"/>
          <w:szCs w:val="24"/>
        </w:rPr>
      </w:pPr>
    </w:p>
    <w:p w14:paraId="15225137" w14:textId="0E5FE3D0"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t xml:space="preserve"> </w:t>
      </w:r>
      <w:r w:rsidR="0040164C">
        <w:rPr>
          <w:rFonts w:ascii="Times New Roman" w:hAnsi="Times New Roman" w:cs="Times New Roman"/>
          <w:sz w:val="24"/>
          <w:szCs w:val="24"/>
        </w:rPr>
        <w:t>Why</w:t>
      </w:r>
      <w:r w:rsidRPr="00C86DB5">
        <w:rPr>
          <w:rFonts w:ascii="Times New Roman" w:hAnsi="Times New Roman" w:cs="Times New Roman"/>
          <w:sz w:val="24"/>
          <w:szCs w:val="24"/>
        </w:rPr>
        <w:t xml:space="preserve"> might he have questioned Jesus even though he believed Jesus was capable of healing him? </w:t>
      </w:r>
    </w:p>
    <w:p w14:paraId="60927562"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just being polite</w:t>
      </w:r>
    </w:p>
    <w:p w14:paraId="6DAE1899"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maybe afraid Jesus would send him away as a leper</w:t>
      </w:r>
    </w:p>
    <w:p w14:paraId="4AF2AA48"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believed Jesus was able to heal</w:t>
      </w:r>
    </w:p>
    <w:p w14:paraId="5A7B5A01"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 xml:space="preserve">not sure if Jesus </w:t>
      </w:r>
      <w:r w:rsidRPr="00C86DB5">
        <w:rPr>
          <w:rFonts w:ascii="Times New Roman" w:hAnsi="Times New Roman" w:cs="Times New Roman"/>
          <w:i/>
          <w:iCs/>
          <w:sz w:val="24"/>
          <w:szCs w:val="24"/>
        </w:rPr>
        <w:t>willing</w:t>
      </w:r>
      <w:r w:rsidRPr="00C86DB5">
        <w:rPr>
          <w:rFonts w:ascii="Times New Roman" w:hAnsi="Times New Roman" w:cs="Times New Roman"/>
          <w:sz w:val="24"/>
          <w:szCs w:val="24"/>
        </w:rPr>
        <w:t xml:space="preserve"> … lepers were supposed to stay away from other people</w:t>
      </w:r>
    </w:p>
    <w:p w14:paraId="587871FE" w14:textId="77777777" w:rsidR="00C86DB5" w:rsidRDefault="00C86DB5" w:rsidP="00261773">
      <w:pPr>
        <w:spacing w:after="0"/>
        <w:rPr>
          <w:rFonts w:ascii="Times New Roman" w:hAnsi="Times New Roman" w:cs="Times New Roman"/>
          <w:sz w:val="24"/>
          <w:szCs w:val="24"/>
        </w:rPr>
      </w:pPr>
    </w:p>
    <w:p w14:paraId="7FA7013E" w14:textId="6E98F0E7" w:rsidR="00C86DB5" w:rsidRDefault="00C86DB5"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Jesus received the man, proving His willingness to heal.</w:t>
      </w:r>
    </w:p>
    <w:p w14:paraId="59331114" w14:textId="77777777" w:rsidR="00C86DB5" w:rsidRPr="00C86DB5" w:rsidRDefault="00C86DB5" w:rsidP="00C86DB5">
      <w:pPr>
        <w:numPr>
          <w:ilvl w:val="0"/>
          <w:numId w:val="5"/>
        </w:numPr>
        <w:spacing w:after="0"/>
        <w:rPr>
          <w:rFonts w:ascii="Times New Roman" w:hAnsi="Times New Roman" w:cs="Times New Roman"/>
          <w:sz w:val="24"/>
          <w:szCs w:val="24"/>
        </w:rPr>
      </w:pPr>
      <w:r w:rsidRPr="00C86DB5">
        <w:rPr>
          <w:rFonts w:ascii="Times New Roman" w:hAnsi="Times New Roman" w:cs="Times New Roman"/>
          <w:sz w:val="24"/>
          <w:szCs w:val="24"/>
        </w:rPr>
        <w:t>“I am willing”</w:t>
      </w:r>
    </w:p>
    <w:p w14:paraId="172301FD" w14:textId="77777777" w:rsidR="00C86DB5" w:rsidRPr="00C86DB5" w:rsidRDefault="00C86DB5" w:rsidP="00C86DB5">
      <w:pPr>
        <w:numPr>
          <w:ilvl w:val="0"/>
          <w:numId w:val="5"/>
        </w:numPr>
        <w:spacing w:after="0"/>
        <w:rPr>
          <w:rFonts w:ascii="Times New Roman" w:hAnsi="Times New Roman" w:cs="Times New Roman"/>
          <w:sz w:val="24"/>
          <w:szCs w:val="24"/>
        </w:rPr>
      </w:pPr>
      <w:r w:rsidRPr="00C86DB5">
        <w:rPr>
          <w:rFonts w:ascii="Times New Roman" w:hAnsi="Times New Roman" w:cs="Times New Roman"/>
          <w:sz w:val="24"/>
          <w:szCs w:val="24"/>
        </w:rPr>
        <w:t xml:space="preserve">“Be clean” </w:t>
      </w:r>
    </w:p>
    <w:p w14:paraId="5BCE7051" w14:textId="77777777" w:rsidR="00C86DB5" w:rsidRDefault="00C86DB5" w:rsidP="00261773">
      <w:pPr>
        <w:spacing w:after="0"/>
        <w:rPr>
          <w:rFonts w:ascii="Times New Roman" w:hAnsi="Times New Roman" w:cs="Times New Roman"/>
          <w:sz w:val="24"/>
          <w:szCs w:val="24"/>
        </w:rPr>
      </w:pPr>
    </w:p>
    <w:p w14:paraId="1EBC4117" w14:textId="77777777"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t>Jesus gave double instructions, “Don’t” and “Do” … why?</w:t>
      </w:r>
    </w:p>
    <w:tbl>
      <w:tblPr>
        <w:tblStyle w:val="TableGrid"/>
        <w:tblW w:w="0" w:type="auto"/>
        <w:tblLook w:val="04A0" w:firstRow="1" w:lastRow="0" w:firstColumn="1" w:lastColumn="0" w:noHBand="0" w:noVBand="1"/>
      </w:tblPr>
      <w:tblGrid>
        <w:gridCol w:w="4675"/>
        <w:gridCol w:w="4675"/>
      </w:tblGrid>
      <w:tr w:rsidR="00C86DB5" w:rsidRPr="00C86DB5" w14:paraId="28E9E1C5" w14:textId="77777777" w:rsidTr="004563AE">
        <w:tc>
          <w:tcPr>
            <w:tcW w:w="4675" w:type="dxa"/>
          </w:tcPr>
          <w:p w14:paraId="3719E347" w14:textId="77777777" w:rsidR="00C86DB5" w:rsidRPr="00C86DB5" w:rsidRDefault="00C86DB5" w:rsidP="00C86DB5">
            <w:pPr>
              <w:spacing w:line="259" w:lineRule="auto"/>
              <w:jc w:val="center"/>
              <w:rPr>
                <w:rFonts w:ascii="Times New Roman" w:hAnsi="Times New Roman" w:cs="Times New Roman"/>
                <w:sz w:val="24"/>
                <w:szCs w:val="24"/>
              </w:rPr>
            </w:pPr>
            <w:r w:rsidRPr="00C86DB5">
              <w:rPr>
                <w:rFonts w:ascii="Times New Roman" w:hAnsi="Times New Roman" w:cs="Times New Roman"/>
                <w:sz w:val="24"/>
                <w:szCs w:val="24"/>
              </w:rPr>
              <w:t>Don’t</w:t>
            </w:r>
          </w:p>
        </w:tc>
        <w:tc>
          <w:tcPr>
            <w:tcW w:w="4675" w:type="dxa"/>
          </w:tcPr>
          <w:p w14:paraId="7730DF0D" w14:textId="77777777" w:rsidR="00C86DB5" w:rsidRPr="00C86DB5" w:rsidRDefault="00C86DB5" w:rsidP="00C86DB5">
            <w:pPr>
              <w:spacing w:line="259" w:lineRule="auto"/>
              <w:jc w:val="center"/>
              <w:rPr>
                <w:rFonts w:ascii="Times New Roman" w:hAnsi="Times New Roman" w:cs="Times New Roman"/>
                <w:sz w:val="24"/>
                <w:szCs w:val="24"/>
              </w:rPr>
            </w:pPr>
            <w:r w:rsidRPr="00C86DB5">
              <w:rPr>
                <w:rFonts w:ascii="Times New Roman" w:hAnsi="Times New Roman" w:cs="Times New Roman"/>
                <w:sz w:val="24"/>
                <w:szCs w:val="24"/>
              </w:rPr>
              <w:t>Do</w:t>
            </w:r>
          </w:p>
        </w:tc>
      </w:tr>
      <w:tr w:rsidR="00C86DB5" w:rsidRPr="00C86DB5" w14:paraId="46362013" w14:textId="77777777" w:rsidTr="004563AE">
        <w:tc>
          <w:tcPr>
            <w:tcW w:w="4675" w:type="dxa"/>
          </w:tcPr>
          <w:p w14:paraId="2F8719B6" w14:textId="77777777" w:rsidR="00C86DB5" w:rsidRPr="00C86DB5" w:rsidRDefault="00C86DB5" w:rsidP="00C86DB5">
            <w:pPr>
              <w:numPr>
                <w:ilvl w:val="0"/>
                <w:numId w:val="4"/>
              </w:numPr>
              <w:spacing w:line="259" w:lineRule="auto"/>
              <w:rPr>
                <w:rFonts w:ascii="Times New Roman" w:hAnsi="Times New Roman" w:cs="Times New Roman"/>
                <w:sz w:val="24"/>
                <w:szCs w:val="24"/>
              </w:rPr>
            </w:pPr>
            <w:proofErr w:type="gramStart"/>
            <w:r w:rsidRPr="00C86DB5">
              <w:rPr>
                <w:rFonts w:ascii="Times New Roman" w:hAnsi="Times New Roman" w:cs="Times New Roman"/>
                <w:sz w:val="24"/>
                <w:szCs w:val="24"/>
              </w:rPr>
              <w:t>tell</w:t>
            </w:r>
            <w:proofErr w:type="gramEnd"/>
            <w:r w:rsidRPr="00C86DB5">
              <w:rPr>
                <w:rFonts w:ascii="Times New Roman" w:hAnsi="Times New Roman" w:cs="Times New Roman"/>
                <w:sz w:val="24"/>
                <w:szCs w:val="24"/>
              </w:rPr>
              <w:t xml:space="preserve"> anyone</w:t>
            </w:r>
          </w:p>
          <w:p w14:paraId="6CF2181B" w14:textId="77777777" w:rsidR="00C86DB5" w:rsidRPr="00C86DB5" w:rsidRDefault="00C86DB5" w:rsidP="00C86DB5">
            <w:pPr>
              <w:numPr>
                <w:ilvl w:val="0"/>
                <w:numId w:val="4"/>
              </w:numPr>
              <w:spacing w:line="259" w:lineRule="auto"/>
              <w:rPr>
                <w:rFonts w:ascii="Times New Roman" w:hAnsi="Times New Roman" w:cs="Times New Roman"/>
                <w:sz w:val="24"/>
                <w:szCs w:val="24"/>
              </w:rPr>
            </w:pPr>
            <w:r w:rsidRPr="00C86DB5">
              <w:rPr>
                <w:rFonts w:ascii="Times New Roman" w:hAnsi="Times New Roman" w:cs="Times New Roman"/>
                <w:sz w:val="24"/>
                <w:szCs w:val="24"/>
              </w:rPr>
              <w:t xml:space="preserve">Jesus didn’t want to become a celebrity just because of miracles </w:t>
            </w:r>
          </w:p>
          <w:p w14:paraId="1E93BE78" w14:textId="77777777" w:rsidR="00C86DB5" w:rsidRPr="00C86DB5" w:rsidRDefault="00C86DB5" w:rsidP="00C86DB5">
            <w:pPr>
              <w:numPr>
                <w:ilvl w:val="0"/>
                <w:numId w:val="4"/>
              </w:numPr>
              <w:spacing w:line="259" w:lineRule="auto"/>
              <w:rPr>
                <w:rFonts w:ascii="Times New Roman" w:hAnsi="Times New Roman" w:cs="Times New Roman"/>
                <w:sz w:val="24"/>
                <w:szCs w:val="24"/>
              </w:rPr>
            </w:pPr>
            <w:r w:rsidRPr="00C86DB5">
              <w:rPr>
                <w:rFonts w:ascii="Times New Roman" w:hAnsi="Times New Roman" w:cs="Times New Roman"/>
                <w:sz w:val="24"/>
                <w:szCs w:val="24"/>
              </w:rPr>
              <w:t>didn’t want crowds coming just for what they could gain</w:t>
            </w:r>
          </w:p>
        </w:tc>
        <w:tc>
          <w:tcPr>
            <w:tcW w:w="4675" w:type="dxa"/>
          </w:tcPr>
          <w:p w14:paraId="24FEC269" w14:textId="77777777" w:rsidR="00C86DB5" w:rsidRPr="00C86DB5" w:rsidRDefault="00C86DB5" w:rsidP="00C86DB5">
            <w:pPr>
              <w:numPr>
                <w:ilvl w:val="0"/>
                <w:numId w:val="4"/>
              </w:numPr>
              <w:spacing w:line="259" w:lineRule="auto"/>
              <w:rPr>
                <w:rFonts w:ascii="Times New Roman" w:hAnsi="Times New Roman" w:cs="Times New Roman"/>
                <w:sz w:val="24"/>
                <w:szCs w:val="24"/>
              </w:rPr>
            </w:pPr>
            <w:r w:rsidRPr="00C86DB5">
              <w:rPr>
                <w:rFonts w:ascii="Times New Roman" w:hAnsi="Times New Roman" w:cs="Times New Roman"/>
                <w:sz w:val="24"/>
                <w:szCs w:val="24"/>
              </w:rPr>
              <w:t>go to the priests</w:t>
            </w:r>
          </w:p>
          <w:p w14:paraId="5C74EE31" w14:textId="77777777" w:rsidR="00C86DB5" w:rsidRPr="00C86DB5" w:rsidRDefault="00C86DB5" w:rsidP="00C86DB5">
            <w:pPr>
              <w:numPr>
                <w:ilvl w:val="0"/>
                <w:numId w:val="4"/>
              </w:numPr>
              <w:spacing w:line="259" w:lineRule="auto"/>
              <w:rPr>
                <w:rFonts w:ascii="Times New Roman" w:hAnsi="Times New Roman" w:cs="Times New Roman"/>
                <w:sz w:val="24"/>
                <w:szCs w:val="24"/>
              </w:rPr>
            </w:pPr>
            <w:r w:rsidRPr="00C86DB5">
              <w:rPr>
                <w:rFonts w:ascii="Times New Roman" w:hAnsi="Times New Roman" w:cs="Times New Roman"/>
                <w:sz w:val="24"/>
                <w:szCs w:val="24"/>
              </w:rPr>
              <w:t>offer sacrifices</w:t>
            </w:r>
          </w:p>
          <w:p w14:paraId="0CE2A28C" w14:textId="77777777" w:rsidR="00C86DB5" w:rsidRPr="00C86DB5" w:rsidRDefault="00C86DB5" w:rsidP="00C86DB5">
            <w:pPr>
              <w:numPr>
                <w:ilvl w:val="0"/>
                <w:numId w:val="4"/>
              </w:numPr>
              <w:spacing w:line="259" w:lineRule="auto"/>
              <w:rPr>
                <w:rFonts w:ascii="Times New Roman" w:hAnsi="Times New Roman" w:cs="Times New Roman"/>
                <w:sz w:val="24"/>
                <w:szCs w:val="24"/>
              </w:rPr>
            </w:pPr>
            <w:r w:rsidRPr="00C86DB5">
              <w:rPr>
                <w:rFonts w:ascii="Times New Roman" w:hAnsi="Times New Roman" w:cs="Times New Roman"/>
                <w:sz w:val="24"/>
                <w:szCs w:val="24"/>
              </w:rPr>
              <w:t>will be a testimony/proof of your total healing</w:t>
            </w:r>
          </w:p>
          <w:p w14:paraId="6D82990B" w14:textId="77777777" w:rsidR="00C86DB5" w:rsidRPr="00C86DB5" w:rsidRDefault="00C86DB5" w:rsidP="00C86DB5">
            <w:pPr>
              <w:spacing w:line="259" w:lineRule="auto"/>
              <w:rPr>
                <w:rFonts w:ascii="Times New Roman" w:hAnsi="Times New Roman" w:cs="Times New Roman"/>
                <w:sz w:val="24"/>
                <w:szCs w:val="24"/>
              </w:rPr>
            </w:pPr>
          </w:p>
        </w:tc>
      </w:tr>
    </w:tbl>
    <w:p w14:paraId="610AA0AD" w14:textId="77777777" w:rsidR="00C86DB5" w:rsidRDefault="00C86DB5" w:rsidP="00261773">
      <w:pPr>
        <w:spacing w:after="0"/>
        <w:rPr>
          <w:rFonts w:ascii="Times New Roman" w:hAnsi="Times New Roman" w:cs="Times New Roman"/>
          <w:sz w:val="24"/>
          <w:szCs w:val="24"/>
        </w:rPr>
      </w:pPr>
    </w:p>
    <w:p w14:paraId="1CC443AE" w14:textId="77777777"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t xml:space="preserve">Being affected with a disease that made him an outcast, what must it have been like for the man to have been touched by Jesus? </w:t>
      </w:r>
    </w:p>
    <w:p w14:paraId="30651A8A"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maybe afraid Jesus would be infected</w:t>
      </w:r>
    </w:p>
    <w:p w14:paraId="31B8000B"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possibly wondering if Jesus really hadn’t noticed the severity of his disease</w:t>
      </w:r>
    </w:p>
    <w:p w14:paraId="7AE66CA6"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at the same time received encouragement (“warm fuzzies”) of someone’s touch</w:t>
      </w:r>
    </w:p>
    <w:p w14:paraId="74E32785"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hadn’t been touched by anyone since infected with leprosy</w:t>
      </w:r>
    </w:p>
    <w:p w14:paraId="4970060A"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realized Jesus love and concern/compassion for him</w:t>
      </w:r>
    </w:p>
    <w:p w14:paraId="69A476B0" w14:textId="77777777" w:rsidR="00C86DB5" w:rsidRPr="00C86DB5" w:rsidRDefault="00C86DB5" w:rsidP="00C86DB5">
      <w:pPr>
        <w:spacing w:after="0"/>
        <w:rPr>
          <w:rFonts w:ascii="Times New Roman" w:hAnsi="Times New Roman" w:cs="Times New Roman"/>
          <w:sz w:val="24"/>
          <w:szCs w:val="24"/>
        </w:rPr>
      </w:pPr>
    </w:p>
    <w:p w14:paraId="656A1B99" w14:textId="14C78DD2"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t xml:space="preserve">What are some of the ways in which Jesus </w:t>
      </w:r>
      <w:r>
        <w:rPr>
          <w:rFonts w:ascii="Times New Roman" w:hAnsi="Times New Roman" w:cs="Times New Roman"/>
          <w:sz w:val="24"/>
          <w:szCs w:val="24"/>
        </w:rPr>
        <w:t xml:space="preserve">will use us and </w:t>
      </w:r>
      <w:r w:rsidRPr="00C86DB5">
        <w:rPr>
          <w:rFonts w:ascii="Times New Roman" w:hAnsi="Times New Roman" w:cs="Times New Roman"/>
          <w:sz w:val="24"/>
          <w:szCs w:val="24"/>
        </w:rPr>
        <w:t xml:space="preserve">still manages to </w:t>
      </w:r>
      <w:r>
        <w:rPr>
          <w:rFonts w:ascii="Times New Roman" w:hAnsi="Times New Roman" w:cs="Times New Roman"/>
          <w:sz w:val="24"/>
          <w:szCs w:val="24"/>
        </w:rPr>
        <w:t>“</w:t>
      </w:r>
      <w:r w:rsidRPr="00C86DB5">
        <w:rPr>
          <w:rFonts w:ascii="Times New Roman" w:hAnsi="Times New Roman" w:cs="Times New Roman"/>
          <w:sz w:val="24"/>
          <w:szCs w:val="24"/>
        </w:rPr>
        <w:t>touch</w:t>
      </w:r>
      <w:r>
        <w:rPr>
          <w:rFonts w:ascii="Times New Roman" w:hAnsi="Times New Roman" w:cs="Times New Roman"/>
          <w:sz w:val="24"/>
          <w:szCs w:val="24"/>
        </w:rPr>
        <w:t>”</w:t>
      </w:r>
      <w:r w:rsidRPr="00C86DB5">
        <w:rPr>
          <w:rFonts w:ascii="Times New Roman" w:hAnsi="Times New Roman" w:cs="Times New Roman"/>
          <w:sz w:val="24"/>
          <w:szCs w:val="24"/>
        </w:rPr>
        <w:t xml:space="preserve"> people who are sick and in need today? </w:t>
      </w:r>
    </w:p>
    <w:p w14:paraId="32B1985F"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ministry from fellow members of the Body of Christ, the Church</w:t>
      </w:r>
    </w:p>
    <w:p w14:paraId="622F3B8B"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help in practical ways from fellow believers</w:t>
      </w:r>
    </w:p>
    <w:p w14:paraId="490C24D4"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encouraging notes, emails, texts, calls, visits</w:t>
      </w:r>
    </w:p>
    <w:p w14:paraId="71EDB0FB"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prayer support and rejoicing together when God brings healing and recovery</w:t>
      </w:r>
    </w:p>
    <w:p w14:paraId="46AB7077"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even when an illness is terminal, fellow Christians bring encouragement, communicate compassion, help the family</w:t>
      </w:r>
    </w:p>
    <w:p w14:paraId="3F0185E9" w14:textId="77777777" w:rsidR="00C86DB5" w:rsidRDefault="00C86DB5" w:rsidP="00261773">
      <w:pPr>
        <w:spacing w:after="0"/>
        <w:rPr>
          <w:rFonts w:ascii="Times New Roman" w:hAnsi="Times New Roman" w:cs="Times New Roman"/>
          <w:sz w:val="24"/>
          <w:szCs w:val="24"/>
        </w:rPr>
      </w:pPr>
    </w:p>
    <w:p w14:paraId="7EC0B98E" w14:textId="77777777"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t>Note what drove Jesus to withdraw in solitude to pray.</w:t>
      </w:r>
    </w:p>
    <w:p w14:paraId="429B82DC" w14:textId="77777777" w:rsidR="00C86DB5" w:rsidRPr="00C86DB5" w:rsidRDefault="00C86DB5" w:rsidP="00C86DB5">
      <w:pPr>
        <w:numPr>
          <w:ilvl w:val="0"/>
          <w:numId w:val="6"/>
        </w:numPr>
        <w:spacing w:after="0"/>
        <w:rPr>
          <w:rFonts w:ascii="Times New Roman" w:hAnsi="Times New Roman" w:cs="Times New Roman"/>
          <w:sz w:val="24"/>
          <w:szCs w:val="24"/>
        </w:rPr>
      </w:pPr>
      <w:r w:rsidRPr="00C86DB5">
        <w:rPr>
          <w:rFonts w:ascii="Times New Roman" w:hAnsi="Times New Roman" w:cs="Times New Roman"/>
          <w:sz w:val="24"/>
          <w:szCs w:val="24"/>
        </w:rPr>
        <w:t>News about Him spread more and more.</w:t>
      </w:r>
    </w:p>
    <w:p w14:paraId="62F7F894" w14:textId="77777777" w:rsidR="00C86DB5" w:rsidRPr="00C86DB5" w:rsidRDefault="00C86DB5" w:rsidP="00C86DB5">
      <w:pPr>
        <w:numPr>
          <w:ilvl w:val="0"/>
          <w:numId w:val="6"/>
        </w:numPr>
        <w:spacing w:after="0"/>
        <w:rPr>
          <w:rFonts w:ascii="Times New Roman" w:hAnsi="Times New Roman" w:cs="Times New Roman"/>
          <w:sz w:val="24"/>
          <w:szCs w:val="24"/>
        </w:rPr>
      </w:pPr>
      <w:r w:rsidRPr="00C86DB5">
        <w:rPr>
          <w:rFonts w:ascii="Times New Roman" w:hAnsi="Times New Roman" w:cs="Times New Roman"/>
          <w:sz w:val="24"/>
          <w:szCs w:val="24"/>
        </w:rPr>
        <w:t>Despite Jesus’ warning, the news about the healing spread.</w:t>
      </w:r>
    </w:p>
    <w:p w14:paraId="5E082A9E" w14:textId="77777777" w:rsidR="00C86DB5" w:rsidRPr="00C86DB5" w:rsidRDefault="00C86DB5" w:rsidP="00C86DB5">
      <w:pPr>
        <w:numPr>
          <w:ilvl w:val="0"/>
          <w:numId w:val="6"/>
        </w:numPr>
        <w:spacing w:after="0"/>
        <w:rPr>
          <w:rFonts w:ascii="Times New Roman" w:hAnsi="Times New Roman" w:cs="Times New Roman"/>
          <w:sz w:val="24"/>
          <w:szCs w:val="24"/>
        </w:rPr>
      </w:pPr>
      <w:r w:rsidRPr="00C86DB5">
        <w:rPr>
          <w:rFonts w:ascii="Times New Roman" w:hAnsi="Times New Roman" w:cs="Times New Roman"/>
          <w:sz w:val="24"/>
          <w:szCs w:val="24"/>
        </w:rPr>
        <w:t>Crowds of people came for healing.</w:t>
      </w:r>
    </w:p>
    <w:p w14:paraId="7A57DBF7" w14:textId="77777777" w:rsidR="00C86DB5" w:rsidRPr="00C86DB5" w:rsidRDefault="00C86DB5" w:rsidP="00C86DB5">
      <w:pPr>
        <w:numPr>
          <w:ilvl w:val="0"/>
          <w:numId w:val="6"/>
        </w:numPr>
        <w:spacing w:after="0"/>
        <w:rPr>
          <w:rFonts w:ascii="Times New Roman" w:hAnsi="Times New Roman" w:cs="Times New Roman"/>
          <w:sz w:val="24"/>
          <w:szCs w:val="24"/>
        </w:rPr>
      </w:pPr>
      <w:r w:rsidRPr="00C86DB5">
        <w:rPr>
          <w:rFonts w:ascii="Times New Roman" w:hAnsi="Times New Roman" w:cs="Times New Roman"/>
          <w:sz w:val="24"/>
          <w:szCs w:val="24"/>
        </w:rPr>
        <w:t>Jesus needed time alone with God the Father.</w:t>
      </w:r>
    </w:p>
    <w:p w14:paraId="179E9A81" w14:textId="77777777" w:rsidR="00C86DB5" w:rsidRPr="00C86DB5" w:rsidRDefault="00C86DB5" w:rsidP="00C86DB5">
      <w:pPr>
        <w:numPr>
          <w:ilvl w:val="0"/>
          <w:numId w:val="6"/>
        </w:numPr>
        <w:spacing w:after="0"/>
        <w:rPr>
          <w:rFonts w:ascii="Times New Roman" w:hAnsi="Times New Roman" w:cs="Times New Roman"/>
          <w:sz w:val="24"/>
          <w:szCs w:val="24"/>
        </w:rPr>
      </w:pPr>
      <w:r w:rsidRPr="00C86DB5">
        <w:rPr>
          <w:rFonts w:ascii="Times New Roman" w:hAnsi="Times New Roman" w:cs="Times New Roman"/>
          <w:sz w:val="24"/>
          <w:szCs w:val="24"/>
        </w:rPr>
        <w:t xml:space="preserve">Implies that in our busyness we need a similar time with God. </w:t>
      </w:r>
    </w:p>
    <w:p w14:paraId="64E8883C" w14:textId="77777777" w:rsidR="00C86DB5" w:rsidRDefault="00C86DB5" w:rsidP="00261773">
      <w:pPr>
        <w:spacing w:after="0"/>
        <w:rPr>
          <w:rFonts w:ascii="Times New Roman" w:hAnsi="Times New Roman" w:cs="Times New Roman"/>
          <w:sz w:val="24"/>
          <w:szCs w:val="24"/>
        </w:rPr>
      </w:pPr>
    </w:p>
    <w:p w14:paraId="53A0B22D" w14:textId="011783B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C86DB5">
        <w:rPr>
          <w:rFonts w:ascii="Times New Roman" w:hAnsi="Times New Roman" w:cs="Times New Roman"/>
          <w:sz w:val="24"/>
          <w:szCs w:val="24"/>
        </w:rPr>
        <w:t xml:space="preserve"> Invite Others to Follow Jesus</w:t>
      </w:r>
    </w:p>
    <w:p w14:paraId="56E04449" w14:textId="77777777" w:rsidR="00261773" w:rsidRDefault="00261773" w:rsidP="00261773">
      <w:pPr>
        <w:spacing w:after="0"/>
        <w:rPr>
          <w:rFonts w:ascii="Times New Roman" w:hAnsi="Times New Roman" w:cs="Times New Roman"/>
          <w:sz w:val="24"/>
          <w:szCs w:val="24"/>
        </w:rPr>
      </w:pPr>
    </w:p>
    <w:p w14:paraId="74A8797C" w14:textId="02D149A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C86DB5">
        <w:rPr>
          <w:rFonts w:ascii="Times New Roman" w:hAnsi="Times New Roman" w:cs="Times New Roman"/>
          <w:sz w:val="24"/>
          <w:szCs w:val="24"/>
        </w:rPr>
        <w:t xml:space="preserve"> obedience.</w:t>
      </w:r>
    </w:p>
    <w:p w14:paraId="7E49897F" w14:textId="77777777" w:rsidR="009D5A8E" w:rsidRDefault="009D5A8E" w:rsidP="00261773">
      <w:pPr>
        <w:spacing w:after="0"/>
        <w:rPr>
          <w:rFonts w:ascii="Times New Roman" w:hAnsi="Times New Roman" w:cs="Times New Roman"/>
          <w:sz w:val="24"/>
          <w:szCs w:val="24"/>
        </w:rPr>
      </w:pPr>
    </w:p>
    <w:p w14:paraId="73A74770" w14:textId="77777777" w:rsidR="00C86DB5" w:rsidRPr="00193290" w:rsidRDefault="00C86DB5" w:rsidP="00C86DB5">
      <w:pPr>
        <w:spacing w:after="0"/>
        <w:rPr>
          <w:rFonts w:ascii="Times New Roman" w:hAnsi="Times New Roman" w:cs="Times New Roman"/>
          <w:sz w:val="20"/>
          <w:szCs w:val="20"/>
        </w:rPr>
      </w:pPr>
      <w:r w:rsidRPr="005D24E8">
        <w:rPr>
          <w:rFonts w:ascii="Times New Roman" w:hAnsi="Times New Roman" w:cs="Times New Roman"/>
          <w:sz w:val="20"/>
          <w:szCs w:val="20"/>
        </w:rPr>
        <w:t>Luke 5:27-</w:t>
      </w:r>
      <w:r>
        <w:rPr>
          <w:rFonts w:ascii="Times New Roman" w:hAnsi="Times New Roman" w:cs="Times New Roman"/>
          <w:sz w:val="20"/>
          <w:szCs w:val="20"/>
        </w:rPr>
        <w:t>28</w:t>
      </w:r>
      <w:r w:rsidRPr="005D24E8">
        <w:rPr>
          <w:rFonts w:ascii="Times New Roman" w:hAnsi="Times New Roman" w:cs="Times New Roman"/>
          <w:sz w:val="20"/>
          <w:szCs w:val="20"/>
        </w:rPr>
        <w:t xml:space="preserve"> (NIV)   After this, Jesus went out and saw a tax collector by the name of Levi sitting at his tax booth. "Follow me," Jesus said to him, 28  and Levi got up, left everything and followed him.</w:t>
      </w:r>
    </w:p>
    <w:p w14:paraId="662CCC4A" w14:textId="77777777" w:rsidR="009D5A8E" w:rsidRDefault="009D5A8E" w:rsidP="00261773">
      <w:pPr>
        <w:spacing w:after="0"/>
        <w:rPr>
          <w:rFonts w:ascii="Times New Roman" w:hAnsi="Times New Roman" w:cs="Times New Roman"/>
          <w:sz w:val="24"/>
          <w:szCs w:val="24"/>
        </w:rPr>
      </w:pPr>
    </w:p>
    <w:p w14:paraId="65EA582D" w14:textId="77777777"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lastRenderedPageBreak/>
        <w:t xml:space="preserve">Some translations say Levi was a “publican”.  What is a “publican”? </w:t>
      </w:r>
    </w:p>
    <w:p w14:paraId="6A4592A8" w14:textId="72E1F2BA" w:rsidR="00C86DB5" w:rsidRPr="00C86DB5" w:rsidRDefault="00C86DB5" w:rsidP="00C86DB5">
      <w:pPr>
        <w:numPr>
          <w:ilvl w:val="0"/>
          <w:numId w:val="7"/>
        </w:numPr>
        <w:spacing w:after="0"/>
        <w:rPr>
          <w:rFonts w:ascii="Times New Roman" w:hAnsi="Times New Roman" w:cs="Times New Roman"/>
          <w:sz w:val="24"/>
          <w:szCs w:val="24"/>
        </w:rPr>
      </w:pPr>
      <w:r w:rsidRPr="00C86DB5">
        <w:rPr>
          <w:rFonts w:ascii="Times New Roman" w:hAnsi="Times New Roman" w:cs="Times New Roman"/>
          <w:sz w:val="24"/>
          <w:szCs w:val="24"/>
        </w:rPr>
        <w:t>In this context, NOT a person who operates a “pub” or in England, a “public house” where alcohol and food is served</w:t>
      </w:r>
    </w:p>
    <w:p w14:paraId="0A182ED8" w14:textId="19069B82" w:rsidR="00C86DB5" w:rsidRPr="00C86DB5" w:rsidRDefault="00C86DB5" w:rsidP="00C86DB5">
      <w:pPr>
        <w:numPr>
          <w:ilvl w:val="0"/>
          <w:numId w:val="7"/>
        </w:numPr>
        <w:spacing w:after="0"/>
        <w:rPr>
          <w:rFonts w:ascii="Times New Roman" w:hAnsi="Times New Roman" w:cs="Times New Roman"/>
          <w:sz w:val="24"/>
          <w:szCs w:val="24"/>
        </w:rPr>
      </w:pPr>
      <w:r w:rsidRPr="00C86DB5">
        <w:rPr>
          <w:rFonts w:ascii="Times New Roman" w:hAnsi="Times New Roman" w:cs="Times New Roman"/>
          <w:sz w:val="24"/>
          <w:szCs w:val="24"/>
        </w:rPr>
        <w:t>In this passage it was a person who collected taxes and tolls for the Roman government</w:t>
      </w:r>
    </w:p>
    <w:p w14:paraId="5CC9D8F4" w14:textId="6CDD1F6D" w:rsidR="00C86DB5" w:rsidRPr="00C86DB5" w:rsidRDefault="00C86DB5" w:rsidP="00C86DB5">
      <w:pPr>
        <w:numPr>
          <w:ilvl w:val="0"/>
          <w:numId w:val="7"/>
        </w:numPr>
        <w:spacing w:after="0"/>
        <w:rPr>
          <w:rFonts w:ascii="Times New Roman" w:hAnsi="Times New Roman" w:cs="Times New Roman"/>
          <w:sz w:val="24"/>
          <w:szCs w:val="24"/>
        </w:rPr>
      </w:pPr>
      <w:r w:rsidRPr="00C86DB5">
        <w:rPr>
          <w:rFonts w:ascii="Times New Roman" w:hAnsi="Times New Roman" w:cs="Times New Roman"/>
          <w:sz w:val="24"/>
          <w:szCs w:val="24"/>
        </w:rPr>
        <w:t>They supplemented their income by collecting an added on  percentage of whatever the government tax was</w:t>
      </w:r>
    </w:p>
    <w:p w14:paraId="4694E33B" w14:textId="77777777" w:rsidR="00C86DB5" w:rsidRPr="00C86DB5" w:rsidRDefault="00C86DB5" w:rsidP="00C86DB5">
      <w:pPr>
        <w:spacing w:after="0"/>
        <w:rPr>
          <w:rFonts w:ascii="Times New Roman" w:hAnsi="Times New Roman" w:cs="Times New Roman"/>
          <w:sz w:val="24"/>
          <w:szCs w:val="24"/>
        </w:rPr>
      </w:pPr>
    </w:p>
    <w:p w14:paraId="58DE1910" w14:textId="0C542FED"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t xml:space="preserve">What invitation did Jesus give </w:t>
      </w:r>
      <w:r>
        <w:rPr>
          <w:rFonts w:ascii="Times New Roman" w:hAnsi="Times New Roman" w:cs="Times New Roman"/>
          <w:sz w:val="24"/>
          <w:szCs w:val="24"/>
        </w:rPr>
        <w:t>to this tax collector</w:t>
      </w:r>
      <w:r w:rsidRPr="00C86DB5">
        <w:rPr>
          <w:rFonts w:ascii="Times New Roman" w:hAnsi="Times New Roman" w:cs="Times New Roman"/>
          <w:sz w:val="24"/>
          <w:szCs w:val="24"/>
        </w:rPr>
        <w:t>? How did Levi respond?</w:t>
      </w:r>
    </w:p>
    <w:p w14:paraId="5B74515A"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 xml:space="preserve">Jesus simply </w:t>
      </w:r>
      <w:proofErr w:type="gramStart"/>
      <w:r w:rsidRPr="00C86DB5">
        <w:rPr>
          <w:rFonts w:ascii="Times New Roman" w:hAnsi="Times New Roman" w:cs="Times New Roman"/>
          <w:sz w:val="24"/>
          <w:szCs w:val="24"/>
        </w:rPr>
        <w:t>said</w:t>
      </w:r>
      <w:proofErr w:type="gramEnd"/>
      <w:r w:rsidRPr="00C86DB5">
        <w:rPr>
          <w:rFonts w:ascii="Times New Roman" w:hAnsi="Times New Roman" w:cs="Times New Roman"/>
          <w:sz w:val="24"/>
          <w:szCs w:val="24"/>
        </w:rPr>
        <w:t xml:space="preserve"> “Follow me.”</w:t>
      </w:r>
    </w:p>
    <w:p w14:paraId="1861E208"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Levi got up</w:t>
      </w:r>
    </w:p>
    <w:p w14:paraId="7E291BCD"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left everything</w:t>
      </w:r>
    </w:p>
    <w:p w14:paraId="0A1C91F2"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followed Jesus</w:t>
      </w:r>
    </w:p>
    <w:p w14:paraId="42E44D36" w14:textId="77777777" w:rsidR="00C86DB5" w:rsidRDefault="00C86DB5" w:rsidP="00261773">
      <w:pPr>
        <w:spacing w:after="0"/>
        <w:rPr>
          <w:rFonts w:ascii="Times New Roman" w:hAnsi="Times New Roman" w:cs="Times New Roman"/>
          <w:sz w:val="24"/>
          <w:szCs w:val="24"/>
        </w:rPr>
      </w:pPr>
    </w:p>
    <w:p w14:paraId="4A0508F4" w14:textId="77777777"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t>We know this was a similar invitation or call to what Jesus gave to disciples who had been fishermen.  How would leaving this job been different from leaving a fisherman’s occupation?</w:t>
      </w:r>
    </w:p>
    <w:p w14:paraId="3E355810"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if the new relationship didn’t work out, fishermen could go back to fishing</w:t>
      </w:r>
    </w:p>
    <w:p w14:paraId="1F8030AF"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a former tax collector for Rome could probably not be able to go back to that job</w:t>
      </w:r>
    </w:p>
    <w:p w14:paraId="13D87F5F"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was more of a permanent decision for Levi (Matthew)</w:t>
      </w:r>
    </w:p>
    <w:p w14:paraId="08C804A6" w14:textId="77777777" w:rsidR="00C86DB5" w:rsidRDefault="00C86DB5" w:rsidP="00261773">
      <w:pPr>
        <w:spacing w:after="0"/>
        <w:rPr>
          <w:rFonts w:ascii="Times New Roman" w:hAnsi="Times New Roman" w:cs="Times New Roman"/>
          <w:sz w:val="24"/>
          <w:szCs w:val="24"/>
        </w:rPr>
      </w:pPr>
    </w:p>
    <w:p w14:paraId="54ECC605" w14:textId="77777777"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t xml:space="preserve">What reasons could Jesus have had for calling Levi, an unpopular Jewish official, and then a deserter to the Roman government, to follow Him? </w:t>
      </w:r>
    </w:p>
    <w:p w14:paraId="1A75996B"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Jesus knew Levi probably had few friends (only other tax collectors)</w:t>
      </w:r>
    </w:p>
    <w:p w14:paraId="2C8B4B0E"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likely even dissatisfied in his life, lonely</w:t>
      </w:r>
    </w:p>
    <w:p w14:paraId="76CB1FDD" w14:textId="77777777" w:rsidR="00C86DB5" w:rsidRPr="00C86DB5" w:rsidRDefault="00C86DB5" w:rsidP="00C86DB5">
      <w:pPr>
        <w:numPr>
          <w:ilvl w:val="0"/>
          <w:numId w:val="4"/>
        </w:numPr>
        <w:spacing w:after="0"/>
        <w:rPr>
          <w:rFonts w:ascii="Times New Roman" w:hAnsi="Times New Roman" w:cs="Times New Roman"/>
          <w:sz w:val="24"/>
          <w:szCs w:val="24"/>
        </w:rPr>
      </w:pPr>
      <w:proofErr w:type="gramStart"/>
      <w:r w:rsidRPr="00C86DB5">
        <w:rPr>
          <w:rFonts w:ascii="Times New Roman" w:hAnsi="Times New Roman" w:cs="Times New Roman"/>
          <w:sz w:val="24"/>
          <w:szCs w:val="24"/>
        </w:rPr>
        <w:t>at</w:t>
      </w:r>
      <w:proofErr w:type="gramEnd"/>
      <w:r w:rsidRPr="00C86DB5">
        <w:rPr>
          <w:rFonts w:ascii="Times New Roman" w:hAnsi="Times New Roman" w:cs="Times New Roman"/>
          <w:sz w:val="24"/>
          <w:szCs w:val="24"/>
        </w:rPr>
        <w:t xml:space="preserve"> the same time was someone with </w:t>
      </w:r>
      <w:proofErr w:type="gramStart"/>
      <w:r w:rsidRPr="00C86DB5">
        <w:rPr>
          <w:rFonts w:ascii="Times New Roman" w:hAnsi="Times New Roman" w:cs="Times New Roman"/>
          <w:sz w:val="24"/>
          <w:szCs w:val="24"/>
        </w:rPr>
        <w:t>skills,</w:t>
      </w:r>
      <w:proofErr w:type="gramEnd"/>
      <w:r w:rsidRPr="00C86DB5">
        <w:rPr>
          <w:rFonts w:ascii="Times New Roman" w:hAnsi="Times New Roman" w:cs="Times New Roman"/>
          <w:sz w:val="24"/>
          <w:szCs w:val="24"/>
        </w:rPr>
        <w:t xml:space="preserve"> intelligence</w:t>
      </w:r>
    </w:p>
    <w:p w14:paraId="699261EF"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Jesus saw the potential of such a man</w:t>
      </w:r>
    </w:p>
    <w:p w14:paraId="2FC40962"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indeed, this Matthew was the disciple who wrote the Gospel of Matthew</w:t>
      </w:r>
    </w:p>
    <w:p w14:paraId="374E6105" w14:textId="77777777" w:rsidR="00C86DB5" w:rsidRDefault="00C86DB5" w:rsidP="00261773">
      <w:pPr>
        <w:spacing w:after="0"/>
        <w:rPr>
          <w:rFonts w:ascii="Times New Roman" w:hAnsi="Times New Roman" w:cs="Times New Roman"/>
          <w:sz w:val="24"/>
          <w:szCs w:val="24"/>
        </w:rPr>
      </w:pPr>
    </w:p>
    <w:p w14:paraId="74A6202A" w14:textId="77777777"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t xml:space="preserve">What do people find most difficult to leave behind when they follow Jesus? </w:t>
      </w:r>
    </w:p>
    <w:p w14:paraId="242CCF84"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bad habits – anger, foul language, substance abuse</w:t>
      </w:r>
    </w:p>
    <w:p w14:paraId="6621AFED"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previous forms of entertainment</w:t>
      </w:r>
    </w:p>
    <w:p w14:paraId="4B9FFD0E" w14:textId="7D92CBFB"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 xml:space="preserve">places we go, friends we hang out </w:t>
      </w:r>
      <w:proofErr w:type="spellStart"/>
      <w:r w:rsidRPr="00C86DB5">
        <w:rPr>
          <w:rFonts w:ascii="Times New Roman" w:hAnsi="Times New Roman" w:cs="Times New Roman"/>
          <w:sz w:val="24"/>
          <w:szCs w:val="24"/>
        </w:rPr>
        <w:t>with,may</w:t>
      </w:r>
      <w:proofErr w:type="spellEnd"/>
      <w:r w:rsidRPr="00C86DB5">
        <w:rPr>
          <w:rFonts w:ascii="Times New Roman" w:hAnsi="Times New Roman" w:cs="Times New Roman"/>
          <w:sz w:val="24"/>
          <w:szCs w:val="24"/>
        </w:rPr>
        <w:t xml:space="preserve"> involve severing a romantic relationship</w:t>
      </w:r>
    </w:p>
    <w:p w14:paraId="53BBD7CE"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a lucrative job</w:t>
      </w:r>
    </w:p>
    <w:p w14:paraId="6852CBE1" w14:textId="77777777" w:rsidR="00C86DB5" w:rsidRPr="00C86DB5" w:rsidRDefault="00C86DB5" w:rsidP="00C86DB5">
      <w:pPr>
        <w:spacing w:after="0"/>
        <w:rPr>
          <w:rFonts w:ascii="Times New Roman" w:hAnsi="Times New Roman" w:cs="Times New Roman"/>
          <w:sz w:val="24"/>
          <w:szCs w:val="24"/>
        </w:rPr>
      </w:pPr>
    </w:p>
    <w:p w14:paraId="4B6472F8" w14:textId="77777777"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t xml:space="preserve">When Jesus called Matthew to “follow” Him, it included a literal coming along with Jesus and following Him around for 3 years.  How can we “follow” Christ today? </w:t>
      </w:r>
    </w:p>
    <w:p w14:paraId="679B7413"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leave previous pursuits which are ungodly, which don’t honor the Lord</w:t>
      </w:r>
    </w:p>
    <w:p w14:paraId="51C0F0E4"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 xml:space="preserve">follow Jesus’ teachings </w:t>
      </w:r>
    </w:p>
    <w:p w14:paraId="71E63B8F"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live by the principles Jesus lived and taught</w:t>
      </w:r>
    </w:p>
    <w:p w14:paraId="2887C9E6"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pay attention to what Jesus said and did</w:t>
      </w:r>
    </w:p>
    <w:p w14:paraId="7C593439"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follow the guidance of God’s Holy Spirit</w:t>
      </w:r>
    </w:p>
    <w:p w14:paraId="05356D57" w14:textId="77777777" w:rsidR="00C86DB5" w:rsidRPr="00C86DB5" w:rsidRDefault="00C86DB5" w:rsidP="00C86DB5">
      <w:pPr>
        <w:numPr>
          <w:ilvl w:val="1"/>
          <w:numId w:val="4"/>
        </w:numPr>
        <w:spacing w:after="0"/>
        <w:rPr>
          <w:rFonts w:ascii="Times New Roman" w:hAnsi="Times New Roman" w:cs="Times New Roman"/>
          <w:sz w:val="24"/>
          <w:szCs w:val="24"/>
        </w:rPr>
      </w:pPr>
      <w:r w:rsidRPr="00C86DB5">
        <w:rPr>
          <w:rFonts w:ascii="Times New Roman" w:hAnsi="Times New Roman" w:cs="Times New Roman"/>
          <w:sz w:val="24"/>
          <w:szCs w:val="24"/>
        </w:rPr>
        <w:t>bringing our attention to a particular verse or passage</w:t>
      </w:r>
    </w:p>
    <w:p w14:paraId="6DB0552E" w14:textId="77777777" w:rsidR="00C86DB5" w:rsidRPr="00C86DB5" w:rsidRDefault="00C86DB5" w:rsidP="00C86DB5">
      <w:pPr>
        <w:numPr>
          <w:ilvl w:val="1"/>
          <w:numId w:val="4"/>
        </w:numPr>
        <w:spacing w:after="0"/>
        <w:rPr>
          <w:rFonts w:ascii="Times New Roman" w:hAnsi="Times New Roman" w:cs="Times New Roman"/>
          <w:sz w:val="24"/>
          <w:szCs w:val="24"/>
        </w:rPr>
      </w:pPr>
      <w:r w:rsidRPr="00C86DB5">
        <w:rPr>
          <w:rFonts w:ascii="Times New Roman" w:hAnsi="Times New Roman" w:cs="Times New Roman"/>
          <w:sz w:val="24"/>
          <w:szCs w:val="24"/>
        </w:rPr>
        <w:t>opening and closing doors of opportunity</w:t>
      </w:r>
    </w:p>
    <w:p w14:paraId="20C0B6DB" w14:textId="77777777" w:rsidR="00C86DB5" w:rsidRPr="00C86DB5" w:rsidRDefault="00C86DB5" w:rsidP="00C86DB5">
      <w:pPr>
        <w:numPr>
          <w:ilvl w:val="1"/>
          <w:numId w:val="4"/>
        </w:numPr>
        <w:spacing w:after="0"/>
        <w:rPr>
          <w:rFonts w:ascii="Times New Roman" w:hAnsi="Times New Roman" w:cs="Times New Roman"/>
          <w:sz w:val="24"/>
          <w:szCs w:val="24"/>
        </w:rPr>
      </w:pPr>
      <w:r w:rsidRPr="00C86DB5">
        <w:rPr>
          <w:rFonts w:ascii="Times New Roman" w:hAnsi="Times New Roman" w:cs="Times New Roman"/>
          <w:sz w:val="24"/>
          <w:szCs w:val="24"/>
        </w:rPr>
        <w:t>placing specific thoughts and urgings in our minds and hearts</w:t>
      </w:r>
    </w:p>
    <w:p w14:paraId="7B5C1912" w14:textId="77777777" w:rsidR="00C86DB5" w:rsidRPr="00C86DB5" w:rsidRDefault="009D5A8E" w:rsidP="00C86DB5">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C86DB5">
        <w:rPr>
          <w:rFonts w:ascii="Times New Roman" w:hAnsi="Times New Roman" w:cs="Times New Roman"/>
          <w:sz w:val="24"/>
          <w:szCs w:val="24"/>
        </w:rPr>
        <w:t xml:space="preserve"> </w:t>
      </w:r>
      <w:r w:rsidR="00C86DB5" w:rsidRPr="00C86DB5">
        <w:rPr>
          <w:rFonts w:ascii="Times New Roman" w:hAnsi="Times New Roman" w:cs="Times New Roman"/>
          <w:sz w:val="24"/>
          <w:szCs w:val="24"/>
        </w:rPr>
        <w:t>Invite Everybody, Anybody: Come to Jesus</w:t>
      </w:r>
    </w:p>
    <w:p w14:paraId="01AD1697" w14:textId="77777777" w:rsidR="00261773" w:rsidRDefault="00261773" w:rsidP="00261773">
      <w:pPr>
        <w:spacing w:after="0"/>
        <w:rPr>
          <w:rFonts w:ascii="Times New Roman" w:hAnsi="Times New Roman" w:cs="Times New Roman"/>
          <w:sz w:val="24"/>
          <w:szCs w:val="24"/>
        </w:rPr>
      </w:pPr>
    </w:p>
    <w:p w14:paraId="68483D59" w14:textId="5893C585"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C86DB5">
        <w:rPr>
          <w:rFonts w:ascii="Times New Roman" w:hAnsi="Times New Roman" w:cs="Times New Roman"/>
          <w:sz w:val="24"/>
          <w:szCs w:val="24"/>
        </w:rPr>
        <w:t xml:space="preserve"> an accusation.</w:t>
      </w:r>
    </w:p>
    <w:p w14:paraId="36667CC4" w14:textId="77777777" w:rsidR="009D5A8E" w:rsidRDefault="009D5A8E" w:rsidP="00261773">
      <w:pPr>
        <w:spacing w:after="0"/>
        <w:rPr>
          <w:rFonts w:ascii="Times New Roman" w:hAnsi="Times New Roman" w:cs="Times New Roman"/>
          <w:sz w:val="24"/>
          <w:szCs w:val="24"/>
        </w:rPr>
      </w:pPr>
    </w:p>
    <w:p w14:paraId="68D1A32B" w14:textId="77777777" w:rsidR="00C86DB5" w:rsidRPr="00193290" w:rsidRDefault="00C86DB5" w:rsidP="00C86DB5">
      <w:pPr>
        <w:spacing w:after="0"/>
        <w:rPr>
          <w:rFonts w:ascii="Times New Roman" w:hAnsi="Times New Roman" w:cs="Times New Roman"/>
          <w:sz w:val="20"/>
          <w:szCs w:val="20"/>
        </w:rPr>
      </w:pPr>
      <w:r w:rsidRPr="00874C07">
        <w:rPr>
          <w:rFonts w:ascii="Times New Roman" w:hAnsi="Times New Roman" w:cs="Times New Roman"/>
          <w:sz w:val="20"/>
          <w:szCs w:val="20"/>
        </w:rPr>
        <w:t>Luke 5:2</w:t>
      </w:r>
      <w:r>
        <w:rPr>
          <w:rFonts w:ascii="Times New Roman" w:hAnsi="Times New Roman" w:cs="Times New Roman"/>
          <w:sz w:val="20"/>
          <w:szCs w:val="20"/>
        </w:rPr>
        <w:t>9</w:t>
      </w:r>
      <w:r w:rsidRPr="00874C07">
        <w:rPr>
          <w:rFonts w:ascii="Times New Roman" w:hAnsi="Times New Roman" w:cs="Times New Roman"/>
          <w:sz w:val="20"/>
          <w:szCs w:val="20"/>
        </w:rPr>
        <w:t>-32 (NIV)  Then Levi held a great banquet for Jesus at his house, and a large crowd of tax collectors and others were eating with them. 30  But the Pharisees and the teachers of the law who belonged to their sect complained to his disciples, "Why do you eat and drink with tax collectors and 'sinners'?" 31  Jesus answered them, "It is not the healthy who need a doctor, but the sick. 32  I have not come to call the righteous, but sinners to repentance."</w:t>
      </w:r>
    </w:p>
    <w:p w14:paraId="743618C9" w14:textId="77777777" w:rsidR="00C86DB5" w:rsidRDefault="00C86DB5" w:rsidP="00261773">
      <w:pPr>
        <w:spacing w:after="0"/>
        <w:rPr>
          <w:rFonts w:ascii="Times New Roman" w:hAnsi="Times New Roman" w:cs="Times New Roman"/>
          <w:sz w:val="24"/>
          <w:szCs w:val="24"/>
        </w:rPr>
      </w:pPr>
    </w:p>
    <w:p w14:paraId="2AEC2F93" w14:textId="77777777"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t xml:space="preserve">What did Levi do that suggests the depth of his commitment to Jesus and his desire that others come to know Jesus as he did? </w:t>
      </w:r>
    </w:p>
    <w:p w14:paraId="41E9E449"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had a big banquet for Jesus</w:t>
      </w:r>
    </w:p>
    <w:p w14:paraId="44E792BF"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invited all his tax collector friends (maybe only friends he had)</w:t>
      </w:r>
    </w:p>
    <w:p w14:paraId="02F57525"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Matthew 9 says “many tax collectors and ‘sinners’”</w:t>
      </w:r>
    </w:p>
    <w:p w14:paraId="1D9BB20F"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Pharisees and other teachers of the law use the same phrase in verse 30</w:t>
      </w:r>
    </w:p>
    <w:p w14:paraId="790AA3F8" w14:textId="77777777" w:rsidR="00C86DB5" w:rsidRPr="00C86DB5" w:rsidRDefault="00C86DB5" w:rsidP="00C86DB5">
      <w:pPr>
        <w:spacing w:after="0"/>
        <w:rPr>
          <w:rFonts w:ascii="Times New Roman" w:hAnsi="Times New Roman" w:cs="Times New Roman"/>
          <w:sz w:val="24"/>
          <w:szCs w:val="24"/>
        </w:rPr>
      </w:pPr>
    </w:p>
    <w:p w14:paraId="28414C9E" w14:textId="77777777"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t xml:space="preserve">Why would this gathering be suspect to some like scribes and Pharisees? </w:t>
      </w:r>
    </w:p>
    <w:p w14:paraId="6C25160C"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Jesus was an up and coming rabbi</w:t>
      </w:r>
    </w:p>
    <w:p w14:paraId="65CBC397"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scribes and Pharisees would expect Him to associate with the right kind of people</w:t>
      </w:r>
    </w:p>
    <w:p w14:paraId="551B7429"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here He is with tax collectors and other sinners</w:t>
      </w:r>
    </w:p>
    <w:p w14:paraId="19442FD9" w14:textId="77777777" w:rsidR="00C86DB5" w:rsidRPr="00C86DB5" w:rsidRDefault="00C86DB5" w:rsidP="00C86DB5">
      <w:pPr>
        <w:spacing w:after="0"/>
        <w:rPr>
          <w:rFonts w:ascii="Times New Roman" w:hAnsi="Times New Roman" w:cs="Times New Roman"/>
          <w:sz w:val="24"/>
          <w:szCs w:val="24"/>
        </w:rPr>
      </w:pPr>
    </w:p>
    <w:p w14:paraId="67EC6156" w14:textId="77777777" w:rsidR="00C86DB5" w:rsidRPr="00C86DB5" w:rsidRDefault="00C86DB5" w:rsidP="00C86DB5">
      <w:pPr>
        <w:spacing w:after="0"/>
        <w:rPr>
          <w:rFonts w:ascii="Times New Roman" w:hAnsi="Times New Roman" w:cs="Times New Roman"/>
          <w:sz w:val="24"/>
          <w:szCs w:val="24"/>
        </w:rPr>
      </w:pPr>
      <w:r w:rsidRPr="00C86DB5">
        <w:rPr>
          <w:rFonts w:ascii="Times New Roman" w:hAnsi="Times New Roman" w:cs="Times New Roman"/>
          <w:sz w:val="24"/>
          <w:szCs w:val="24"/>
        </w:rPr>
        <w:t xml:space="preserve">How did Jesus answer their critical inquiry?  Who needs Jesus? </w:t>
      </w:r>
    </w:p>
    <w:p w14:paraId="725F0159"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makes an analogy</w:t>
      </w:r>
    </w:p>
    <w:p w14:paraId="41C39CC2" w14:textId="77777777" w:rsidR="00C86DB5" w:rsidRPr="00C86DB5" w:rsidRDefault="00C86DB5" w:rsidP="00C86DB5">
      <w:pPr>
        <w:numPr>
          <w:ilvl w:val="0"/>
          <w:numId w:val="4"/>
        </w:numPr>
        <w:spacing w:after="0"/>
        <w:rPr>
          <w:rFonts w:ascii="Times New Roman" w:hAnsi="Times New Roman" w:cs="Times New Roman"/>
          <w:sz w:val="24"/>
          <w:szCs w:val="24"/>
        </w:rPr>
      </w:pPr>
      <w:proofErr w:type="gramStart"/>
      <w:r w:rsidRPr="00C86DB5">
        <w:rPr>
          <w:rFonts w:ascii="Times New Roman" w:hAnsi="Times New Roman" w:cs="Times New Roman"/>
          <w:sz w:val="24"/>
          <w:szCs w:val="24"/>
        </w:rPr>
        <w:t>healthy</w:t>
      </w:r>
      <w:proofErr w:type="gramEnd"/>
      <w:r w:rsidRPr="00C86DB5">
        <w:rPr>
          <w:rFonts w:ascii="Times New Roman" w:hAnsi="Times New Roman" w:cs="Times New Roman"/>
          <w:sz w:val="24"/>
          <w:szCs w:val="24"/>
        </w:rPr>
        <w:t xml:space="preserve"> people (non-sinners) don’t need a doctor (Savior)</w:t>
      </w:r>
    </w:p>
    <w:p w14:paraId="086187D6"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Jesus didn’t come to minister to the righteous</w:t>
      </w:r>
    </w:p>
    <w:p w14:paraId="20A4C98D" w14:textId="77777777" w:rsidR="00C86DB5" w:rsidRPr="00C86DB5" w:rsidRDefault="00C86DB5" w:rsidP="00C86DB5">
      <w:pPr>
        <w:numPr>
          <w:ilvl w:val="0"/>
          <w:numId w:val="4"/>
        </w:numPr>
        <w:spacing w:after="0"/>
        <w:rPr>
          <w:rFonts w:ascii="Times New Roman" w:hAnsi="Times New Roman" w:cs="Times New Roman"/>
          <w:sz w:val="24"/>
          <w:szCs w:val="24"/>
        </w:rPr>
      </w:pPr>
      <w:r w:rsidRPr="00C86DB5">
        <w:rPr>
          <w:rFonts w:ascii="Times New Roman" w:hAnsi="Times New Roman" w:cs="Times New Roman"/>
          <w:sz w:val="24"/>
          <w:szCs w:val="24"/>
        </w:rPr>
        <w:t>Jesus came to provide salvation to sinners who repent</w:t>
      </w:r>
    </w:p>
    <w:p w14:paraId="6CD4F186" w14:textId="77777777" w:rsidR="00C86DB5" w:rsidRPr="00C86DB5" w:rsidRDefault="00C86DB5" w:rsidP="00C86DB5">
      <w:pPr>
        <w:spacing w:after="0"/>
        <w:rPr>
          <w:rFonts w:ascii="Times New Roman" w:hAnsi="Times New Roman" w:cs="Times New Roman"/>
          <w:sz w:val="24"/>
          <w:szCs w:val="24"/>
        </w:rPr>
      </w:pPr>
    </w:p>
    <w:p w14:paraId="11313557" w14:textId="47A4ACE4" w:rsidR="00C86DB5" w:rsidRPr="00C86DB5" w:rsidRDefault="00006979" w:rsidP="00C86DB5">
      <w:pPr>
        <w:spacing w:after="0"/>
        <w:rPr>
          <w:rFonts w:ascii="Times New Roman" w:hAnsi="Times New Roman" w:cs="Times New Roman"/>
          <w:sz w:val="24"/>
          <w:szCs w:val="24"/>
        </w:rPr>
      </w:pPr>
      <w:r>
        <w:rPr>
          <w:rFonts w:ascii="Times New Roman" w:hAnsi="Times New Roman" w:cs="Times New Roman"/>
          <w:sz w:val="24"/>
          <w:szCs w:val="24"/>
        </w:rPr>
        <w:t>God could be using you in your circle of acquaintances to draw people to Jesus.</w:t>
      </w:r>
    </w:p>
    <w:p w14:paraId="1A616EEC" w14:textId="0975CBFA" w:rsidR="00C86DB5" w:rsidRPr="00C86DB5" w:rsidRDefault="00006979" w:rsidP="00006979">
      <w:pPr>
        <w:numPr>
          <w:ilvl w:val="0"/>
          <w:numId w:val="8"/>
        </w:numPr>
        <w:spacing w:after="0"/>
        <w:rPr>
          <w:rFonts w:ascii="Times New Roman" w:hAnsi="Times New Roman" w:cs="Times New Roman"/>
          <w:sz w:val="24"/>
          <w:szCs w:val="24"/>
        </w:rPr>
      </w:pPr>
      <w:r w:rsidRPr="00C86DB5">
        <w:rPr>
          <w:rFonts w:ascii="Times New Roman" w:hAnsi="Times New Roman" w:cs="Times New Roman"/>
          <w:sz w:val="24"/>
          <w:szCs w:val="24"/>
        </w:rPr>
        <w:t>People you hang out with</w:t>
      </w:r>
    </w:p>
    <w:p w14:paraId="26E91560" w14:textId="49198C93" w:rsidR="00C86DB5" w:rsidRPr="00C86DB5" w:rsidRDefault="00006979" w:rsidP="00006979">
      <w:pPr>
        <w:numPr>
          <w:ilvl w:val="0"/>
          <w:numId w:val="8"/>
        </w:numPr>
        <w:spacing w:after="0"/>
        <w:rPr>
          <w:rFonts w:ascii="Times New Roman" w:hAnsi="Times New Roman" w:cs="Times New Roman"/>
          <w:sz w:val="24"/>
          <w:szCs w:val="24"/>
        </w:rPr>
      </w:pPr>
      <w:r w:rsidRPr="00C86DB5">
        <w:rPr>
          <w:rFonts w:ascii="Times New Roman" w:hAnsi="Times New Roman" w:cs="Times New Roman"/>
          <w:sz w:val="24"/>
          <w:szCs w:val="24"/>
        </w:rPr>
        <w:t>Fellow workers</w:t>
      </w:r>
    </w:p>
    <w:p w14:paraId="56E5BBD8" w14:textId="57485F94" w:rsidR="00C86DB5" w:rsidRPr="00C86DB5" w:rsidRDefault="00006979" w:rsidP="00006979">
      <w:pPr>
        <w:numPr>
          <w:ilvl w:val="0"/>
          <w:numId w:val="8"/>
        </w:numPr>
        <w:spacing w:after="0"/>
        <w:rPr>
          <w:rFonts w:ascii="Times New Roman" w:hAnsi="Times New Roman" w:cs="Times New Roman"/>
          <w:sz w:val="24"/>
          <w:szCs w:val="24"/>
        </w:rPr>
      </w:pPr>
      <w:r w:rsidRPr="00C86DB5">
        <w:rPr>
          <w:rFonts w:ascii="Times New Roman" w:hAnsi="Times New Roman" w:cs="Times New Roman"/>
          <w:sz w:val="24"/>
          <w:szCs w:val="24"/>
        </w:rPr>
        <w:t>Neighbors</w:t>
      </w:r>
    </w:p>
    <w:p w14:paraId="4664419C" w14:textId="00533431" w:rsidR="00C86DB5" w:rsidRPr="00C86DB5" w:rsidRDefault="00006979" w:rsidP="00006979">
      <w:pPr>
        <w:numPr>
          <w:ilvl w:val="0"/>
          <w:numId w:val="8"/>
        </w:numPr>
        <w:spacing w:after="0"/>
        <w:rPr>
          <w:rFonts w:ascii="Times New Roman" w:hAnsi="Times New Roman" w:cs="Times New Roman"/>
          <w:sz w:val="24"/>
          <w:szCs w:val="24"/>
        </w:rPr>
      </w:pPr>
      <w:r w:rsidRPr="00C86DB5">
        <w:rPr>
          <w:rFonts w:ascii="Times New Roman" w:hAnsi="Times New Roman" w:cs="Times New Roman"/>
          <w:sz w:val="24"/>
          <w:szCs w:val="24"/>
        </w:rPr>
        <w:t>Family members</w:t>
      </w:r>
    </w:p>
    <w:p w14:paraId="0F35C5FB" w14:textId="71644664" w:rsidR="00C86DB5" w:rsidRPr="00C86DB5" w:rsidRDefault="00006979" w:rsidP="00006979">
      <w:pPr>
        <w:numPr>
          <w:ilvl w:val="0"/>
          <w:numId w:val="8"/>
        </w:numPr>
        <w:spacing w:after="0"/>
        <w:rPr>
          <w:rFonts w:ascii="Times New Roman" w:hAnsi="Times New Roman" w:cs="Times New Roman"/>
          <w:sz w:val="24"/>
          <w:szCs w:val="24"/>
        </w:rPr>
      </w:pPr>
      <w:r w:rsidRPr="00C86DB5">
        <w:rPr>
          <w:rFonts w:ascii="Times New Roman" w:hAnsi="Times New Roman" w:cs="Times New Roman"/>
          <w:sz w:val="24"/>
          <w:szCs w:val="24"/>
        </w:rPr>
        <w:t xml:space="preserve">In general people </w:t>
      </w:r>
      <w:r w:rsidR="00C86DB5" w:rsidRPr="00C86DB5">
        <w:rPr>
          <w:rFonts w:ascii="Times New Roman" w:hAnsi="Times New Roman" w:cs="Times New Roman"/>
          <w:sz w:val="24"/>
          <w:szCs w:val="24"/>
        </w:rPr>
        <w:t>you know and associate with</w:t>
      </w:r>
      <w:r>
        <w:rPr>
          <w:rFonts w:ascii="Times New Roman" w:hAnsi="Times New Roman" w:cs="Times New Roman"/>
          <w:sz w:val="24"/>
          <w:szCs w:val="24"/>
        </w:rPr>
        <w:t xml:space="preserve"> or do business with …</w:t>
      </w:r>
      <w:r w:rsidR="00C86DB5" w:rsidRPr="00C86DB5">
        <w:rPr>
          <w:rFonts w:ascii="Times New Roman" w:hAnsi="Times New Roman" w:cs="Times New Roman"/>
          <w:sz w:val="24"/>
          <w:szCs w:val="24"/>
        </w:rPr>
        <w:t xml:space="preserve"> who need Jesus</w:t>
      </w:r>
    </w:p>
    <w:p w14:paraId="2EAABCF2" w14:textId="77777777" w:rsidR="00006979" w:rsidRDefault="00006979" w:rsidP="00261773">
      <w:pPr>
        <w:spacing w:after="0"/>
        <w:rPr>
          <w:rFonts w:ascii="Times New Roman" w:hAnsi="Times New Roman" w:cs="Times New Roman"/>
          <w:sz w:val="24"/>
          <w:szCs w:val="24"/>
        </w:rPr>
      </w:pPr>
    </w:p>
    <w:p w14:paraId="719F7B59" w14:textId="77777777" w:rsidR="00006979" w:rsidRPr="00006979" w:rsidRDefault="00006979" w:rsidP="00006979">
      <w:pPr>
        <w:spacing w:after="0"/>
        <w:rPr>
          <w:rFonts w:ascii="Times New Roman" w:hAnsi="Times New Roman" w:cs="Times New Roman"/>
          <w:sz w:val="24"/>
          <w:szCs w:val="24"/>
        </w:rPr>
      </w:pPr>
      <w:r w:rsidRPr="00006979">
        <w:rPr>
          <w:rFonts w:ascii="Times New Roman" w:hAnsi="Times New Roman" w:cs="Times New Roman"/>
          <w:sz w:val="24"/>
          <w:szCs w:val="24"/>
        </w:rPr>
        <w:t>How can we follow Jesus’ example of associating with society’s and religion’s outcasts without compromising Christian values?</w:t>
      </w:r>
    </w:p>
    <w:p w14:paraId="0E4C065D" w14:textId="77777777" w:rsidR="00006979" w:rsidRPr="00006979" w:rsidRDefault="00006979" w:rsidP="00006979">
      <w:pPr>
        <w:numPr>
          <w:ilvl w:val="0"/>
          <w:numId w:val="9"/>
        </w:numPr>
        <w:spacing w:after="0"/>
        <w:rPr>
          <w:rFonts w:ascii="Times New Roman" w:hAnsi="Times New Roman" w:cs="Times New Roman"/>
          <w:sz w:val="24"/>
          <w:szCs w:val="24"/>
        </w:rPr>
      </w:pPr>
      <w:r w:rsidRPr="00006979">
        <w:rPr>
          <w:rFonts w:ascii="Times New Roman" w:hAnsi="Times New Roman" w:cs="Times New Roman"/>
          <w:sz w:val="24"/>
          <w:szCs w:val="24"/>
        </w:rPr>
        <w:t>minister to their needs</w:t>
      </w:r>
    </w:p>
    <w:p w14:paraId="159CC92C" w14:textId="77777777" w:rsidR="00006979" w:rsidRPr="00006979" w:rsidRDefault="00006979" w:rsidP="00006979">
      <w:pPr>
        <w:numPr>
          <w:ilvl w:val="0"/>
          <w:numId w:val="9"/>
        </w:numPr>
        <w:spacing w:after="0"/>
        <w:rPr>
          <w:rFonts w:ascii="Times New Roman" w:hAnsi="Times New Roman" w:cs="Times New Roman"/>
          <w:sz w:val="24"/>
          <w:szCs w:val="24"/>
        </w:rPr>
      </w:pPr>
      <w:r w:rsidRPr="00006979">
        <w:rPr>
          <w:rFonts w:ascii="Times New Roman" w:hAnsi="Times New Roman" w:cs="Times New Roman"/>
          <w:sz w:val="24"/>
          <w:szCs w:val="24"/>
        </w:rPr>
        <w:t>treat them with kindness</w:t>
      </w:r>
    </w:p>
    <w:p w14:paraId="3ADE56FB" w14:textId="77777777" w:rsidR="00006979" w:rsidRPr="00006979" w:rsidRDefault="00006979" w:rsidP="00006979">
      <w:pPr>
        <w:numPr>
          <w:ilvl w:val="0"/>
          <w:numId w:val="9"/>
        </w:numPr>
        <w:spacing w:after="0"/>
        <w:rPr>
          <w:rFonts w:ascii="Times New Roman" w:hAnsi="Times New Roman" w:cs="Times New Roman"/>
          <w:sz w:val="24"/>
          <w:szCs w:val="24"/>
        </w:rPr>
      </w:pPr>
      <w:r w:rsidRPr="00006979">
        <w:rPr>
          <w:rFonts w:ascii="Times New Roman" w:hAnsi="Times New Roman" w:cs="Times New Roman"/>
          <w:sz w:val="24"/>
          <w:szCs w:val="24"/>
        </w:rPr>
        <w:t>share how God met your needs</w:t>
      </w:r>
    </w:p>
    <w:p w14:paraId="7EBBA549" w14:textId="77777777" w:rsidR="00006979" w:rsidRPr="00006979" w:rsidRDefault="00006979" w:rsidP="00006979">
      <w:pPr>
        <w:numPr>
          <w:ilvl w:val="0"/>
          <w:numId w:val="9"/>
        </w:numPr>
        <w:spacing w:after="0"/>
        <w:rPr>
          <w:rFonts w:ascii="Times New Roman" w:hAnsi="Times New Roman" w:cs="Times New Roman"/>
          <w:sz w:val="24"/>
          <w:szCs w:val="24"/>
        </w:rPr>
      </w:pPr>
      <w:r w:rsidRPr="00006979">
        <w:rPr>
          <w:rFonts w:ascii="Times New Roman" w:hAnsi="Times New Roman" w:cs="Times New Roman"/>
          <w:sz w:val="24"/>
          <w:szCs w:val="24"/>
        </w:rPr>
        <w:t>invite them to your Christian celebrations – special church programs, family events</w:t>
      </w:r>
    </w:p>
    <w:p w14:paraId="14CD383B" w14:textId="380D6059"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16C8B833">
                <wp:simplePos x="0" y="0"/>
                <wp:positionH relativeFrom="column">
                  <wp:posOffset>1265072</wp:posOffset>
                </wp:positionH>
                <wp:positionV relativeFrom="page">
                  <wp:posOffset>8857869</wp:posOffset>
                </wp:positionV>
                <wp:extent cx="3035300" cy="497205"/>
                <wp:effectExtent l="19050" t="19050" r="31750" b="55245"/>
                <wp:wrapSquare wrapText="bothSides"/>
                <wp:docPr id="4" name="Text Box 4"/>
                <wp:cNvGraphicFramePr/>
                <a:graphic xmlns:a="http://schemas.openxmlformats.org/drawingml/2006/main">
                  <a:graphicData uri="http://schemas.microsoft.com/office/word/2010/wordprocessingShape">
                    <wps:wsp>
                      <wps:cNvSpPr txBox="1"/>
                      <wps:spPr>
                        <a:xfrm>
                          <a:off x="0" y="0"/>
                          <a:ext cx="3035300" cy="497205"/>
                        </a:xfrm>
                        <a:custGeom>
                          <a:avLst/>
                          <a:gdLst>
                            <a:gd name="csX0" fmla="*/ 0 w 3035300"/>
                            <a:gd name="csY0" fmla="*/ 0 h 497205"/>
                            <a:gd name="csX1" fmla="*/ 414824 w 3035300"/>
                            <a:gd name="csY1" fmla="*/ 0 h 497205"/>
                            <a:gd name="csX2" fmla="*/ 860002 w 3035300"/>
                            <a:gd name="csY2" fmla="*/ 0 h 497205"/>
                            <a:gd name="csX3" fmla="*/ 1396238 w 3035300"/>
                            <a:gd name="csY3" fmla="*/ 0 h 497205"/>
                            <a:gd name="csX4" fmla="*/ 1811062 w 3035300"/>
                            <a:gd name="csY4" fmla="*/ 0 h 497205"/>
                            <a:gd name="csX5" fmla="*/ 2256240 w 3035300"/>
                            <a:gd name="csY5" fmla="*/ 0 h 497205"/>
                            <a:gd name="csX6" fmla="*/ 3035300 w 3035300"/>
                            <a:gd name="csY6" fmla="*/ 0 h 497205"/>
                            <a:gd name="csX7" fmla="*/ 3035300 w 3035300"/>
                            <a:gd name="csY7" fmla="*/ 497205 h 497205"/>
                            <a:gd name="csX8" fmla="*/ 2529417 w 3035300"/>
                            <a:gd name="csY8" fmla="*/ 497205 h 497205"/>
                            <a:gd name="csX9" fmla="*/ 2053886 w 3035300"/>
                            <a:gd name="csY9" fmla="*/ 497205 h 497205"/>
                            <a:gd name="csX10" fmla="*/ 1487297 w 3035300"/>
                            <a:gd name="csY10" fmla="*/ 497205 h 497205"/>
                            <a:gd name="csX11" fmla="*/ 920708 w 3035300"/>
                            <a:gd name="csY11" fmla="*/ 497205 h 497205"/>
                            <a:gd name="csX12" fmla="*/ 0 w 3035300"/>
                            <a:gd name="csY12" fmla="*/ 497205 h 497205"/>
                            <a:gd name="csX13" fmla="*/ 0 w 3035300"/>
                            <a:gd name="csY13" fmla="*/ 0 h 49720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3035300" h="497205" fill="none" extrusionOk="0">
                              <a:moveTo>
                                <a:pt x="0" y="0"/>
                              </a:moveTo>
                              <a:cubicBezTo>
                                <a:pt x="100677" y="-939"/>
                                <a:pt x="259931" y="11"/>
                                <a:pt x="414824" y="0"/>
                              </a:cubicBezTo>
                              <a:cubicBezTo>
                                <a:pt x="569717" y="-11"/>
                                <a:pt x="672028" y="23481"/>
                                <a:pt x="860002" y="0"/>
                              </a:cubicBezTo>
                              <a:cubicBezTo>
                                <a:pt x="1047976" y="-23481"/>
                                <a:pt x="1145852" y="41091"/>
                                <a:pt x="1396238" y="0"/>
                              </a:cubicBezTo>
                              <a:cubicBezTo>
                                <a:pt x="1646624" y="-41091"/>
                                <a:pt x="1655600" y="48742"/>
                                <a:pt x="1811062" y="0"/>
                              </a:cubicBezTo>
                              <a:cubicBezTo>
                                <a:pt x="1966524" y="-48742"/>
                                <a:pt x="2145945" y="26245"/>
                                <a:pt x="2256240" y="0"/>
                              </a:cubicBezTo>
                              <a:cubicBezTo>
                                <a:pt x="2366535" y="-26245"/>
                                <a:pt x="2728242" y="33946"/>
                                <a:pt x="3035300" y="0"/>
                              </a:cubicBezTo>
                              <a:cubicBezTo>
                                <a:pt x="3057147" y="231230"/>
                                <a:pt x="2990125" y="336460"/>
                                <a:pt x="3035300" y="497205"/>
                              </a:cubicBezTo>
                              <a:cubicBezTo>
                                <a:pt x="2847186" y="498420"/>
                                <a:pt x="2671745" y="447492"/>
                                <a:pt x="2529417" y="497205"/>
                              </a:cubicBezTo>
                              <a:cubicBezTo>
                                <a:pt x="2387089" y="546918"/>
                                <a:pt x="2267303" y="443640"/>
                                <a:pt x="2053886" y="497205"/>
                              </a:cubicBezTo>
                              <a:cubicBezTo>
                                <a:pt x="1840469" y="550770"/>
                                <a:pt x="1717432" y="495295"/>
                                <a:pt x="1487297" y="497205"/>
                              </a:cubicBezTo>
                              <a:cubicBezTo>
                                <a:pt x="1257162" y="499115"/>
                                <a:pt x="1130133" y="436190"/>
                                <a:pt x="920708" y="497205"/>
                              </a:cubicBezTo>
                              <a:cubicBezTo>
                                <a:pt x="711283" y="558220"/>
                                <a:pt x="297859" y="392590"/>
                                <a:pt x="0" y="497205"/>
                              </a:cubicBezTo>
                              <a:cubicBezTo>
                                <a:pt x="-17381" y="380342"/>
                                <a:pt x="39610" y="171640"/>
                                <a:pt x="0" y="0"/>
                              </a:cubicBezTo>
                              <a:close/>
                            </a:path>
                            <a:path w="3035300" h="497205" stroke="0" extrusionOk="0">
                              <a:moveTo>
                                <a:pt x="0" y="0"/>
                              </a:moveTo>
                              <a:cubicBezTo>
                                <a:pt x="177439" y="-35135"/>
                                <a:pt x="286004" y="24417"/>
                                <a:pt x="445177" y="0"/>
                              </a:cubicBezTo>
                              <a:cubicBezTo>
                                <a:pt x="604350" y="-24417"/>
                                <a:pt x="735178" y="20648"/>
                                <a:pt x="951061" y="0"/>
                              </a:cubicBezTo>
                              <a:cubicBezTo>
                                <a:pt x="1166944" y="-20648"/>
                                <a:pt x="1265574" y="3339"/>
                                <a:pt x="1365885" y="0"/>
                              </a:cubicBezTo>
                              <a:cubicBezTo>
                                <a:pt x="1466196" y="-3339"/>
                                <a:pt x="1693774" y="53421"/>
                                <a:pt x="1811062" y="0"/>
                              </a:cubicBezTo>
                              <a:cubicBezTo>
                                <a:pt x="1928350" y="-53421"/>
                                <a:pt x="2144417" y="48536"/>
                                <a:pt x="2286593" y="0"/>
                              </a:cubicBezTo>
                              <a:cubicBezTo>
                                <a:pt x="2428769" y="-48536"/>
                                <a:pt x="2770039" y="83759"/>
                                <a:pt x="3035300" y="0"/>
                              </a:cubicBezTo>
                              <a:cubicBezTo>
                                <a:pt x="3045096" y="189683"/>
                                <a:pt x="3013261" y="379031"/>
                                <a:pt x="3035300" y="497205"/>
                              </a:cubicBezTo>
                              <a:cubicBezTo>
                                <a:pt x="2908957" y="511431"/>
                                <a:pt x="2658357" y="487574"/>
                                <a:pt x="2499064" y="497205"/>
                              </a:cubicBezTo>
                              <a:cubicBezTo>
                                <a:pt x="2339771" y="506836"/>
                                <a:pt x="2122909" y="456676"/>
                                <a:pt x="1932474" y="497205"/>
                              </a:cubicBezTo>
                              <a:cubicBezTo>
                                <a:pt x="1742039" y="537734"/>
                                <a:pt x="1631775" y="486159"/>
                                <a:pt x="1396238" y="497205"/>
                              </a:cubicBezTo>
                              <a:cubicBezTo>
                                <a:pt x="1160701" y="508251"/>
                                <a:pt x="1116180" y="478112"/>
                                <a:pt x="920708" y="497205"/>
                              </a:cubicBezTo>
                              <a:cubicBezTo>
                                <a:pt x="725236" y="516298"/>
                                <a:pt x="304403" y="399260"/>
                                <a:pt x="0" y="497205"/>
                              </a:cubicBezTo>
                              <a:cubicBezTo>
                                <a:pt x="-44013" y="374393"/>
                                <a:pt x="46394" y="148952"/>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78395589">
                                <a:prstGeom prst="rect">
                                  <a:avLst/>
                                </a:prstGeom>
                                <ask:type>
                                  <ask:lineSketchScribble/>
                                </ask:type>
                              </ask:lineSketchStyleProps>
                            </a:ext>
                          </a:extLst>
                        </a:ln>
                      </wps:spPr>
                      <wps:txbx>
                        <w:txbxContent>
                          <w:p w14:paraId="4D5348B9"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Text Box 4" o:spid="_x0000_s1027" type="#_x0000_t202" style="position:absolute;margin-left:99.6pt;margin-top:697.45pt;width:239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" fillcolor="white [3201]" strokeweight=".5pt">
                <v:textbox>
                  <w:txbxContent>
                    <w:p w14:paraId="4D5348B9"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1FF2FEC9" w14:textId="3DD23DA0" w:rsidR="009D5A8E" w:rsidRDefault="009265A9"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68480" behindDoc="0" locked="0" layoutInCell="1" allowOverlap="1" wp14:anchorId="7422AEB8" wp14:editId="6A387772">
            <wp:simplePos x="0" y="0"/>
            <wp:positionH relativeFrom="column">
              <wp:posOffset>5238750</wp:posOffset>
            </wp:positionH>
            <wp:positionV relativeFrom="page">
              <wp:posOffset>488950</wp:posOffset>
            </wp:positionV>
            <wp:extent cx="937260" cy="1297305"/>
            <wp:effectExtent l="0" t="0" r="0" b="0"/>
            <wp:wrapSquare wrapText="bothSides"/>
            <wp:docPr id="1859130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30201" name=""/>
                    <pic:cNvPicPr/>
                  </pic:nvPicPr>
                  <pic:blipFill>
                    <a:blip r:embed="rId11"/>
                    <a:stretch>
                      <a:fillRect/>
                    </a:stretch>
                  </pic:blipFill>
                  <pic:spPr>
                    <a:xfrm>
                      <a:off x="0" y="0"/>
                      <a:ext cx="937260" cy="1297305"/>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3D74A375" w14:textId="778A0C4C" w:rsidR="00006979" w:rsidRPr="00006979" w:rsidRDefault="00006979" w:rsidP="00006979">
      <w:pPr>
        <w:spacing w:after="0"/>
        <w:rPr>
          <w:rFonts w:ascii="Comic Sans MS" w:hAnsi="Comic Sans MS" w:cs="Times New Roman"/>
          <w:sz w:val="24"/>
          <w:szCs w:val="24"/>
        </w:rPr>
      </w:pPr>
      <w:r w:rsidRPr="00006979">
        <w:rPr>
          <w:rFonts w:ascii="Comic Sans MS" w:hAnsi="Comic Sans MS" w:cs="Times New Roman"/>
          <w:sz w:val="24"/>
          <w:szCs w:val="24"/>
        </w:rPr>
        <w:t xml:space="preserve">Confess. </w:t>
      </w:r>
    </w:p>
    <w:p w14:paraId="3EAF9F7A" w14:textId="2461BFC1" w:rsidR="00006979" w:rsidRPr="00006979" w:rsidRDefault="00006979" w:rsidP="00006979">
      <w:pPr>
        <w:pStyle w:val="ListParagraph"/>
        <w:numPr>
          <w:ilvl w:val="0"/>
          <w:numId w:val="10"/>
        </w:numPr>
        <w:spacing w:after="0"/>
        <w:rPr>
          <w:rFonts w:ascii="Comic Sans MS" w:hAnsi="Comic Sans MS" w:cs="Times New Roman"/>
        </w:rPr>
      </w:pPr>
      <w:r w:rsidRPr="00006979">
        <w:rPr>
          <w:rFonts w:ascii="Comic Sans MS" w:hAnsi="Comic Sans MS" w:cs="Times New Roman"/>
        </w:rPr>
        <w:t xml:space="preserve">Pray and ask God to reveal sinful thoughts or prejudices that might negatively impact your compassion for people. </w:t>
      </w:r>
    </w:p>
    <w:p w14:paraId="7285F005" w14:textId="2D47AEFB" w:rsidR="00006979" w:rsidRPr="00006979" w:rsidRDefault="00006979" w:rsidP="00006979">
      <w:pPr>
        <w:pStyle w:val="ListParagraph"/>
        <w:numPr>
          <w:ilvl w:val="0"/>
          <w:numId w:val="10"/>
        </w:numPr>
        <w:spacing w:after="0"/>
        <w:rPr>
          <w:rFonts w:ascii="Comic Sans MS" w:hAnsi="Comic Sans MS" w:cs="Times New Roman"/>
        </w:rPr>
      </w:pPr>
      <w:r w:rsidRPr="00006979">
        <w:rPr>
          <w:rFonts w:ascii="Comic Sans MS" w:hAnsi="Comic Sans MS" w:cs="Times New Roman"/>
        </w:rPr>
        <w:t>Confess your sin to God and genuinely repent.</w:t>
      </w:r>
    </w:p>
    <w:p w14:paraId="1755F4D1" w14:textId="60F0B025" w:rsidR="00006979" w:rsidRPr="00006979" w:rsidRDefault="00006979" w:rsidP="00006979">
      <w:pPr>
        <w:spacing w:after="0"/>
        <w:rPr>
          <w:rFonts w:ascii="Comic Sans MS" w:hAnsi="Comic Sans MS" w:cs="Times New Roman"/>
          <w:sz w:val="24"/>
          <w:szCs w:val="24"/>
        </w:rPr>
      </w:pPr>
    </w:p>
    <w:p w14:paraId="579DB949" w14:textId="1EBC1A1C" w:rsidR="00006979" w:rsidRPr="00006979" w:rsidRDefault="00006979" w:rsidP="00006979">
      <w:pPr>
        <w:spacing w:after="0"/>
        <w:rPr>
          <w:rFonts w:ascii="Comic Sans MS" w:hAnsi="Comic Sans MS" w:cs="Times New Roman"/>
          <w:sz w:val="24"/>
          <w:szCs w:val="24"/>
        </w:rPr>
      </w:pPr>
      <w:r w:rsidRPr="00006979">
        <w:rPr>
          <w:rFonts w:ascii="Comic Sans MS" w:hAnsi="Comic Sans MS" w:cs="Times New Roman"/>
          <w:sz w:val="24"/>
          <w:szCs w:val="24"/>
        </w:rPr>
        <w:t xml:space="preserve">Assess. </w:t>
      </w:r>
    </w:p>
    <w:p w14:paraId="58DA0AAC" w14:textId="32673E6A" w:rsidR="00006979" w:rsidRPr="00006979" w:rsidRDefault="00006979" w:rsidP="00006979">
      <w:pPr>
        <w:pStyle w:val="ListParagraph"/>
        <w:numPr>
          <w:ilvl w:val="0"/>
          <w:numId w:val="10"/>
        </w:numPr>
        <w:spacing w:after="0"/>
        <w:rPr>
          <w:rFonts w:ascii="Comic Sans MS" w:hAnsi="Comic Sans MS" w:cs="Times New Roman"/>
        </w:rPr>
      </w:pPr>
      <w:r w:rsidRPr="00006979">
        <w:rPr>
          <w:rFonts w:ascii="Comic Sans MS" w:hAnsi="Comic Sans MS" w:cs="Times New Roman"/>
        </w:rPr>
        <w:t xml:space="preserve">Prayerfully consider your circle of family, friends, and acquaintances. </w:t>
      </w:r>
    </w:p>
    <w:p w14:paraId="3FD84A91" w14:textId="77777777" w:rsidR="00006979" w:rsidRPr="00006979" w:rsidRDefault="00006979" w:rsidP="00006979">
      <w:pPr>
        <w:pStyle w:val="ListParagraph"/>
        <w:numPr>
          <w:ilvl w:val="0"/>
          <w:numId w:val="10"/>
        </w:numPr>
        <w:spacing w:after="0"/>
        <w:rPr>
          <w:rFonts w:ascii="Comic Sans MS" w:hAnsi="Comic Sans MS" w:cs="Times New Roman"/>
        </w:rPr>
      </w:pPr>
      <w:r w:rsidRPr="00006979">
        <w:rPr>
          <w:rFonts w:ascii="Comic Sans MS" w:hAnsi="Comic Sans MS" w:cs="Times New Roman"/>
        </w:rPr>
        <w:t xml:space="preserve">What unmet needs do they have? </w:t>
      </w:r>
    </w:p>
    <w:p w14:paraId="67B16D99" w14:textId="77777777" w:rsidR="00006979" w:rsidRPr="00006979" w:rsidRDefault="00006979" w:rsidP="00006979">
      <w:pPr>
        <w:pStyle w:val="ListParagraph"/>
        <w:numPr>
          <w:ilvl w:val="0"/>
          <w:numId w:val="10"/>
        </w:numPr>
        <w:spacing w:after="0"/>
        <w:rPr>
          <w:rFonts w:ascii="Comic Sans MS" w:hAnsi="Comic Sans MS" w:cs="Times New Roman"/>
        </w:rPr>
      </w:pPr>
      <w:r w:rsidRPr="00006979">
        <w:rPr>
          <w:rFonts w:ascii="Comic Sans MS" w:hAnsi="Comic Sans MS" w:cs="Times New Roman"/>
        </w:rPr>
        <w:t>Select one person to help and develop an action plan to meet the need compassionately.</w:t>
      </w:r>
    </w:p>
    <w:p w14:paraId="1CC66704" w14:textId="77777777" w:rsidR="00006979" w:rsidRPr="00006979" w:rsidRDefault="00006979" w:rsidP="00006979">
      <w:pPr>
        <w:spacing w:after="0"/>
        <w:rPr>
          <w:rFonts w:ascii="Comic Sans MS" w:hAnsi="Comic Sans MS" w:cs="Times New Roman"/>
          <w:sz w:val="24"/>
          <w:szCs w:val="24"/>
        </w:rPr>
      </w:pPr>
    </w:p>
    <w:p w14:paraId="026AD588" w14:textId="77777777" w:rsidR="00006979" w:rsidRPr="00006979" w:rsidRDefault="00006979" w:rsidP="00006979">
      <w:pPr>
        <w:spacing w:after="0"/>
        <w:rPr>
          <w:rFonts w:ascii="Comic Sans MS" w:hAnsi="Comic Sans MS" w:cs="Times New Roman"/>
          <w:sz w:val="24"/>
          <w:szCs w:val="24"/>
        </w:rPr>
      </w:pPr>
      <w:r w:rsidRPr="00006979">
        <w:rPr>
          <w:rFonts w:ascii="Comic Sans MS" w:hAnsi="Comic Sans MS" w:cs="Times New Roman"/>
          <w:sz w:val="24"/>
          <w:szCs w:val="24"/>
        </w:rPr>
        <w:t xml:space="preserve">Express. </w:t>
      </w:r>
    </w:p>
    <w:p w14:paraId="578E640C" w14:textId="77777777" w:rsidR="00006979" w:rsidRPr="00006979" w:rsidRDefault="00006979" w:rsidP="00006979">
      <w:pPr>
        <w:pStyle w:val="ListParagraph"/>
        <w:numPr>
          <w:ilvl w:val="0"/>
          <w:numId w:val="10"/>
        </w:numPr>
        <w:spacing w:after="0"/>
        <w:rPr>
          <w:rFonts w:ascii="Comic Sans MS" w:hAnsi="Comic Sans MS" w:cs="Times New Roman"/>
        </w:rPr>
      </w:pPr>
      <w:r w:rsidRPr="00006979">
        <w:rPr>
          <w:rFonts w:ascii="Comic Sans MS" w:hAnsi="Comic Sans MS" w:cs="Times New Roman"/>
        </w:rPr>
        <w:t>Share your desire to serve with your pastor, a staff member at your church, or a mature believer.</w:t>
      </w:r>
    </w:p>
    <w:p w14:paraId="51E308AE" w14:textId="0CA10F8F" w:rsidR="00006979" w:rsidRPr="00006979" w:rsidRDefault="00006979" w:rsidP="00006979">
      <w:pPr>
        <w:pStyle w:val="ListParagraph"/>
        <w:numPr>
          <w:ilvl w:val="0"/>
          <w:numId w:val="10"/>
        </w:numPr>
        <w:spacing w:after="0"/>
        <w:rPr>
          <w:rFonts w:ascii="Comic Sans MS" w:hAnsi="Comic Sans MS" w:cs="Times New Roman"/>
        </w:rPr>
      </w:pPr>
      <w:r w:rsidRPr="00006979">
        <w:rPr>
          <w:rFonts w:ascii="Comic Sans MS" w:hAnsi="Comic Sans MS" w:cs="Times New Roman"/>
        </w:rPr>
        <w:t>Consider ways you can meet unmet needs in the church and in your community.</w:t>
      </w:r>
    </w:p>
    <w:p w14:paraId="48252635" w14:textId="2FB85BD5" w:rsidR="00811075" w:rsidRPr="00811075" w:rsidRDefault="00006979" w:rsidP="00261773">
      <w:pPr>
        <w:spacing w:after="0"/>
        <w:rPr>
          <w:rFonts w:ascii="Comic Sans MS" w:hAnsi="Comic Sans MS" w:cs="Times New Roman"/>
          <w:sz w:val="24"/>
          <w:szCs w:val="24"/>
        </w:rPr>
      </w:pPr>
      <w:r>
        <w:rPr>
          <w:noProof/>
        </w:rPr>
        <mc:AlternateContent>
          <mc:Choice Requires="wps">
            <w:drawing>
              <wp:anchor distT="0" distB="0" distL="114300" distR="114300" simplePos="0" relativeHeight="251665408" behindDoc="0" locked="0" layoutInCell="1" allowOverlap="1" wp14:anchorId="4EA7C8AE" wp14:editId="5608B05E">
                <wp:simplePos x="0" y="0"/>
                <wp:positionH relativeFrom="column">
                  <wp:posOffset>1860605</wp:posOffset>
                </wp:positionH>
                <wp:positionV relativeFrom="paragraph">
                  <wp:posOffset>576332</wp:posOffset>
                </wp:positionV>
                <wp:extent cx="4535170" cy="1995170"/>
                <wp:effectExtent l="0" t="0" r="17780" b="309880"/>
                <wp:wrapNone/>
                <wp:docPr id="1655425297" name="Speech Bubble: Rectangle with Corners Rounded 2"/>
                <wp:cNvGraphicFramePr/>
                <a:graphic xmlns:a="http://schemas.openxmlformats.org/drawingml/2006/main">
                  <a:graphicData uri="http://schemas.microsoft.com/office/word/2010/wordprocessingShape">
                    <wps:wsp>
                      <wps:cNvSpPr/>
                      <wps:spPr>
                        <a:xfrm>
                          <a:off x="0" y="0"/>
                          <a:ext cx="4535170" cy="1995170"/>
                        </a:xfrm>
                        <a:prstGeom prst="wedgeRoundRectCallout">
                          <a:avLst>
                            <a:gd name="adj1" fmla="val 33299"/>
                            <a:gd name="adj2" fmla="val 63283"/>
                            <a:gd name="adj3" fmla="val 16667"/>
                          </a:avLst>
                        </a:prstGeom>
                      </wps:spPr>
                      <wps:style>
                        <a:lnRef idx="2">
                          <a:schemeClr val="dk1"/>
                        </a:lnRef>
                        <a:fillRef idx="1">
                          <a:schemeClr val="lt1"/>
                        </a:fillRef>
                        <a:effectRef idx="0">
                          <a:schemeClr val="dk1"/>
                        </a:effectRef>
                        <a:fontRef idx="minor">
                          <a:schemeClr val="dk1"/>
                        </a:fontRef>
                      </wps:style>
                      <wps:txbx>
                        <w:txbxContent>
                          <w:p w14:paraId="0B7FE179" w14:textId="22A981CD" w:rsidR="00006979" w:rsidRPr="00006979" w:rsidRDefault="00006979" w:rsidP="00006979">
                            <w:pPr>
                              <w:jc w:val="center"/>
                              <w:rPr>
                                <w:rFonts w:ascii="Comic Sans MS" w:hAnsi="Comic Sans MS"/>
                                <w:sz w:val="14"/>
                                <w:szCs w:val="14"/>
                              </w:rPr>
                            </w:pPr>
                            <w:r w:rsidRPr="00006979">
                              <w:rPr>
                                <w:rFonts w:ascii="Comic Sans MS" w:hAnsi="Comic Sans MS"/>
                                <w:sz w:val="16"/>
                                <w:szCs w:val="16"/>
                              </w:rPr>
                              <w:t xml:space="preserve">“Mes </w:t>
                            </w:r>
                            <w:proofErr w:type="spellStart"/>
                            <w:r w:rsidRPr="00006979">
                              <w:rPr>
                                <w:rFonts w:ascii="Comic Sans MS" w:hAnsi="Comic Sans MS"/>
                                <w:sz w:val="16"/>
                                <w:szCs w:val="16"/>
                              </w:rPr>
                              <w:t>amis</w:t>
                            </w:r>
                            <w:proofErr w:type="spellEnd"/>
                            <w:r w:rsidRPr="00006979">
                              <w:rPr>
                                <w:rFonts w:ascii="Comic Sans MS" w:hAnsi="Comic Sans MS"/>
                                <w:sz w:val="16"/>
                                <w:szCs w:val="16"/>
                              </w:rPr>
                              <w:t xml:space="preserve">, our good Baptist consulate in Magan </w:t>
                            </w:r>
                            <w:proofErr w:type="spellStart"/>
                            <w:r w:rsidRPr="00006979">
                              <w:rPr>
                                <w:rFonts w:ascii="Comic Sans MS" w:hAnsi="Comic Sans MS"/>
                                <w:sz w:val="16"/>
                                <w:szCs w:val="16"/>
                              </w:rPr>
                              <w:t>Naniuegas</w:t>
                            </w:r>
                            <w:proofErr w:type="spellEnd"/>
                            <w:r w:rsidRPr="00006979">
                              <w:rPr>
                                <w:rFonts w:ascii="Comic Sans MS" w:hAnsi="Comic Sans MS"/>
                                <w:sz w:val="16"/>
                                <w:szCs w:val="16"/>
                              </w:rPr>
                              <w:t xml:space="preserve"> has transmitted to us a communiqué of the utmost delicacy from two trusted agents among the local faithful. The underground church desires that their dear brothers and sisters in Christ should not forget a truth most profound and essential. Alas! Captain Hastings is absent, enjoying himself at some tedious golf affair abroad, and therefore the burden falls upon us.  You will observe, I think, that the clue words from your Bible study, when arranged with order and precision, will reveal the correspondence between the letters and the mysterious numbers contained within the message. It is a matter requiring not brute force, no, but the exercise of the little grey cells. I beg of you, proceed with all possible haste!”</w:t>
                            </w:r>
                            <w:r>
                              <w:rPr>
                                <w:rFonts w:ascii="Comic Sans MS" w:hAnsi="Comic Sans MS"/>
                                <w:sz w:val="16"/>
                                <w:szCs w:val="16"/>
                              </w:rPr>
                              <w:t xml:space="preserve">  Should you need the assistance, go to </w:t>
                            </w:r>
                            <w:hyperlink r:id="rId12" w:history="1">
                              <w:r w:rsidR="00A3219A" w:rsidRPr="00975AC0">
                                <w:rPr>
                                  <w:rStyle w:val="Hyperlink"/>
                                  <w:rFonts w:ascii="Comic Sans MS" w:hAnsi="Comic Sans MS"/>
                                  <w:sz w:val="16"/>
                                  <w:szCs w:val="16"/>
                                </w:rPr>
                                <w:t>https://tinyurl.com/4cnnvntw</w:t>
                              </w:r>
                            </w:hyperlink>
                            <w:r w:rsidR="00A3219A">
                              <w:rPr>
                                <w:rFonts w:ascii="Comic Sans MS" w:hAnsi="Comic Sans MS"/>
                                <w:sz w:val="16"/>
                                <w:szCs w:val="16"/>
                              </w:rPr>
                              <w:t xml:space="preserve"> where additional Fun Family Activities are also found.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7C8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 o:spid="_x0000_s1028" type="#_x0000_t62" style="position:absolute;margin-left:146.5pt;margin-top:45.4pt;width:357.1pt;height:15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" adj="17993,24469" fillcolor="white [3201]" strokecolor="black [3200]" strokeweight="1pt">
                <v:textbox>
                  <w:txbxContent>
                    <w:p w14:paraId="0B7FE179" w14:textId="22A981CD" w:rsidR="00006979" w:rsidRPr="00006979" w:rsidRDefault="00006979" w:rsidP="00006979">
                      <w:pPr>
                        <w:jc w:val="center"/>
                        <w:rPr>
                          <w:rFonts w:ascii="Comic Sans MS" w:hAnsi="Comic Sans MS"/>
                          <w:sz w:val="14"/>
                          <w:szCs w:val="14"/>
                        </w:rPr>
                      </w:pPr>
                      <w:r w:rsidRPr="00006979">
                        <w:rPr>
                          <w:rFonts w:ascii="Comic Sans MS" w:hAnsi="Comic Sans MS"/>
                          <w:sz w:val="16"/>
                          <w:szCs w:val="16"/>
                        </w:rPr>
                        <w:t xml:space="preserve">“Mes </w:t>
                      </w:r>
                      <w:proofErr w:type="spellStart"/>
                      <w:r w:rsidRPr="00006979">
                        <w:rPr>
                          <w:rFonts w:ascii="Comic Sans MS" w:hAnsi="Comic Sans MS"/>
                          <w:sz w:val="16"/>
                          <w:szCs w:val="16"/>
                        </w:rPr>
                        <w:t>amis</w:t>
                      </w:r>
                      <w:proofErr w:type="spellEnd"/>
                      <w:r w:rsidRPr="00006979">
                        <w:rPr>
                          <w:rFonts w:ascii="Comic Sans MS" w:hAnsi="Comic Sans MS"/>
                          <w:sz w:val="16"/>
                          <w:szCs w:val="16"/>
                        </w:rPr>
                        <w:t xml:space="preserve">, our good Baptist consulate in Magan </w:t>
                      </w:r>
                      <w:proofErr w:type="spellStart"/>
                      <w:r w:rsidRPr="00006979">
                        <w:rPr>
                          <w:rFonts w:ascii="Comic Sans MS" w:hAnsi="Comic Sans MS"/>
                          <w:sz w:val="16"/>
                          <w:szCs w:val="16"/>
                        </w:rPr>
                        <w:t>Naniuegas</w:t>
                      </w:r>
                      <w:proofErr w:type="spellEnd"/>
                      <w:r w:rsidRPr="00006979">
                        <w:rPr>
                          <w:rFonts w:ascii="Comic Sans MS" w:hAnsi="Comic Sans MS"/>
                          <w:sz w:val="16"/>
                          <w:szCs w:val="16"/>
                        </w:rPr>
                        <w:t xml:space="preserve"> has transmitted to us a communiqué of the utmost delicacy from two trusted agents among the local faithful. The underground church desires that their dear brothers and sisters in Christ should not forget a truth most profound and essential. Alas! Captain Hastings is absent, enjoying himself at some tedious golf affair abroad, and therefore the burden falls upon us.  You will observe, I think, that the clue words from your Bible study, when arranged with order and precision, will reveal the correspondence between the letters and the mysterious numbers contained within the message. It is a matter requiring not brute force, no, but the exercise of the little grey cells. I beg of you, proceed with all possible haste!”</w:t>
                      </w:r>
                      <w:r>
                        <w:rPr>
                          <w:rFonts w:ascii="Comic Sans MS" w:hAnsi="Comic Sans MS"/>
                          <w:sz w:val="16"/>
                          <w:szCs w:val="16"/>
                        </w:rPr>
                        <w:t xml:space="preserve">  Should you need the assistance, go to </w:t>
                      </w:r>
                      <w:hyperlink r:id="rId13" w:history="1">
                        <w:r w:rsidR="00A3219A" w:rsidRPr="00975AC0">
                          <w:rPr>
                            <w:rStyle w:val="Hyperlink"/>
                            <w:rFonts w:ascii="Comic Sans MS" w:hAnsi="Comic Sans MS"/>
                            <w:sz w:val="16"/>
                            <w:szCs w:val="16"/>
                          </w:rPr>
                          <w:t>https://tinyurl.com/4cnnvntw</w:t>
                        </w:r>
                      </w:hyperlink>
                      <w:r w:rsidR="00A3219A">
                        <w:rPr>
                          <w:rFonts w:ascii="Comic Sans MS" w:hAnsi="Comic Sans MS"/>
                          <w:sz w:val="16"/>
                          <w:szCs w:val="16"/>
                        </w:rPr>
                        <w:t xml:space="preserve"> where additional Fun Family Activities are also found.</w:t>
                      </w:r>
                    </w:p>
                  </w:txbxContent>
                </v:textbox>
              </v:shape>
            </w:pict>
          </mc:Fallback>
        </mc:AlternateContent>
      </w:r>
      <w:r>
        <w:rPr>
          <w:noProof/>
        </w:rPr>
        <w:drawing>
          <wp:anchor distT="0" distB="0" distL="114300" distR="114300" simplePos="0" relativeHeight="251658239" behindDoc="0" locked="0" layoutInCell="1" allowOverlap="1" wp14:anchorId="1C642DF5" wp14:editId="0E66873B">
            <wp:simplePos x="0" y="0"/>
            <wp:positionH relativeFrom="column">
              <wp:posOffset>4989195</wp:posOffset>
            </wp:positionH>
            <wp:positionV relativeFrom="page">
              <wp:posOffset>7159716</wp:posOffset>
            </wp:positionV>
            <wp:extent cx="1686560" cy="1365885"/>
            <wp:effectExtent l="0" t="0" r="8890" b="5715"/>
            <wp:wrapSquare wrapText="bothSides"/>
            <wp:docPr id="21105081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08176" name="Picture 2110508176"/>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686560" cy="13658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8344D6A" wp14:editId="19653C80">
            <wp:simplePos x="0" y="0"/>
            <wp:positionH relativeFrom="column">
              <wp:posOffset>-427512</wp:posOffset>
            </wp:positionH>
            <wp:positionV relativeFrom="page">
              <wp:posOffset>7317748</wp:posOffset>
            </wp:positionV>
            <wp:extent cx="5549900" cy="1990725"/>
            <wp:effectExtent l="0" t="0" r="0" b="9525"/>
            <wp:wrapSquare wrapText="bothSides"/>
            <wp:docPr id="3657452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45299" name="Picture 365745299"/>
                    <pic:cNvPicPr/>
                  </pic:nvPicPr>
                  <pic:blipFill>
                    <a:blip r:embed="rId15">
                      <a:extLst>
                        <a:ext uri="{28A0092B-C50C-407E-A947-70E740481C1C}">
                          <a14:useLocalDpi xmlns:a14="http://schemas.microsoft.com/office/drawing/2010/main" val="0"/>
                        </a:ext>
                      </a:extLst>
                    </a:blip>
                    <a:stretch>
                      <a:fillRect/>
                    </a:stretch>
                  </pic:blipFill>
                  <pic:spPr>
                    <a:xfrm>
                      <a:off x="0" y="0"/>
                      <a:ext cx="5549900" cy="1990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49D6422" wp14:editId="20E707AB">
            <wp:simplePos x="0" y="0"/>
            <wp:positionH relativeFrom="column">
              <wp:posOffset>-427512</wp:posOffset>
            </wp:positionH>
            <wp:positionV relativeFrom="paragraph">
              <wp:posOffset>578229</wp:posOffset>
            </wp:positionV>
            <wp:extent cx="2080260" cy="2113915"/>
            <wp:effectExtent l="0" t="0" r="0" b="635"/>
            <wp:wrapSquare wrapText="bothSides"/>
            <wp:docPr id="470096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96317" name="Picture 470096317"/>
                    <pic:cNvPicPr/>
                  </pic:nvPicPr>
                  <pic:blipFill>
                    <a:blip r:embed="rId16">
                      <a:extLst>
                        <a:ext uri="{28A0092B-C50C-407E-A947-70E740481C1C}">
                          <a14:useLocalDpi xmlns:a14="http://schemas.microsoft.com/office/drawing/2010/main" val="0"/>
                        </a:ext>
                      </a:extLst>
                    </a:blip>
                    <a:stretch>
                      <a:fillRect/>
                    </a:stretch>
                  </pic:blipFill>
                  <pic:spPr>
                    <a:xfrm>
                      <a:off x="0" y="0"/>
                      <a:ext cx="2080260" cy="211391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cs="Times New Roman"/>
          <w:noProof/>
          <w:sz w:val="24"/>
          <w:szCs w:val="24"/>
        </w:rPr>
        <mc:AlternateContent>
          <mc:Choice Requires="wps">
            <w:drawing>
              <wp:anchor distT="0" distB="0" distL="114300" distR="114300" simplePos="0" relativeHeight="251660288" behindDoc="0" locked="0" layoutInCell="1" allowOverlap="1" wp14:anchorId="6142B0AC" wp14:editId="0BD6950C">
                <wp:simplePos x="0" y="0"/>
                <wp:positionH relativeFrom="column">
                  <wp:posOffset>1938528</wp:posOffset>
                </wp:positionH>
                <wp:positionV relativeFrom="paragraph">
                  <wp:posOffset>207391</wp:posOffset>
                </wp:positionV>
                <wp:extent cx="1975104" cy="373075"/>
                <wp:effectExtent l="0" t="0" r="6350" b="8255"/>
                <wp:wrapNone/>
                <wp:docPr id="302237937" name="Text Box 1"/>
                <wp:cNvGraphicFramePr/>
                <a:graphic xmlns:a="http://schemas.openxmlformats.org/drawingml/2006/main">
                  <a:graphicData uri="http://schemas.microsoft.com/office/word/2010/wordprocessingShape">
                    <wps:wsp>
                      <wps:cNvSpPr txBox="1"/>
                      <wps:spPr>
                        <a:xfrm>
                          <a:off x="0" y="0"/>
                          <a:ext cx="1975104" cy="373075"/>
                        </a:xfrm>
                        <a:prstGeom prst="rect">
                          <a:avLst/>
                        </a:prstGeom>
                        <a:solidFill>
                          <a:schemeClr val="lt1"/>
                        </a:solidFill>
                        <a:ln w="6350">
                          <a:noFill/>
                        </a:ln>
                      </wps:spPr>
                      <wps:txbx>
                        <w:txbxContent>
                          <w:p w14:paraId="271CA9A5" w14:textId="35C96FA3" w:rsidR="00006979" w:rsidRPr="00006979" w:rsidRDefault="00006979" w:rsidP="00006979">
                            <w:pPr>
                              <w:jc w:val="center"/>
                              <w:rPr>
                                <w:rFonts w:ascii="Comic Sans MS" w:hAnsi="Comic Sans MS"/>
                                <w:sz w:val="24"/>
                                <w:szCs w:val="24"/>
                              </w:rPr>
                            </w:pPr>
                            <w:r w:rsidRPr="00006979">
                              <w:rPr>
                                <w:rFonts w:ascii="Comic Sans MS" w:hAnsi="Comic Sans MS"/>
                                <w:sz w:val="24"/>
                                <w:szCs w:val="24"/>
                              </w:rPr>
                              <w:t>Double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42B0AC" id="Text Box 1" o:spid="_x0000_s1029" type="#_x0000_t202" style="position:absolute;margin-left:152.65pt;margin-top:16.35pt;width:155.5pt;height:2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" fillcolor="white [3201]" stroked="f" strokeweight=".5pt">
                <v:textbox>
                  <w:txbxContent>
                    <w:p w14:paraId="271CA9A5" w14:textId="35C96FA3" w:rsidR="00006979" w:rsidRPr="00006979" w:rsidRDefault="00006979" w:rsidP="00006979">
                      <w:pPr>
                        <w:jc w:val="center"/>
                        <w:rPr>
                          <w:rFonts w:ascii="Comic Sans MS" w:hAnsi="Comic Sans MS"/>
                          <w:sz w:val="24"/>
                          <w:szCs w:val="24"/>
                        </w:rPr>
                      </w:pPr>
                      <w:r w:rsidRPr="00006979">
                        <w:rPr>
                          <w:rFonts w:ascii="Comic Sans MS" w:hAnsi="Comic Sans MS"/>
                          <w:sz w:val="24"/>
                          <w:szCs w:val="24"/>
                        </w:rPr>
                        <w:t>Double Puzzle</w:t>
                      </w:r>
                    </w:p>
                  </w:txbxContent>
                </v:textbox>
              </v:shape>
            </w:pict>
          </mc:Fallback>
        </mc:AlternateContent>
      </w:r>
    </w:p>
    <w:sectPr w:rsidR="00811075" w:rsidRPr="0081107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532A4" w14:textId="77777777" w:rsidR="00A6721A" w:rsidRDefault="00A6721A" w:rsidP="009D5A8E">
      <w:pPr>
        <w:spacing w:after="0" w:line="240" w:lineRule="auto"/>
      </w:pPr>
      <w:r>
        <w:separator/>
      </w:r>
    </w:p>
  </w:endnote>
  <w:endnote w:type="continuationSeparator" w:id="0">
    <w:p w14:paraId="2EB55E69" w14:textId="77777777" w:rsidR="00A6721A" w:rsidRDefault="00A6721A"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88DC" w14:textId="77777777" w:rsidR="00A6721A" w:rsidRDefault="00A6721A" w:rsidP="009D5A8E">
      <w:pPr>
        <w:spacing w:after="0" w:line="240" w:lineRule="auto"/>
      </w:pPr>
      <w:r>
        <w:separator/>
      </w:r>
    </w:p>
  </w:footnote>
  <w:footnote w:type="continuationSeparator" w:id="0">
    <w:p w14:paraId="5B7B1247" w14:textId="77777777" w:rsidR="00A6721A" w:rsidRDefault="00A6721A"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2426" w14:textId="0798C4A9" w:rsidR="009D5A8E" w:rsidRPr="009D5A8E" w:rsidRDefault="00577748">
    <w:pPr>
      <w:pStyle w:val="Header"/>
      <w:rPr>
        <w:rFonts w:ascii="Times New Roman" w:hAnsi="Times New Roman" w:cs="Times New Roman"/>
        <w:sz w:val="28"/>
        <w:szCs w:val="28"/>
      </w:rPr>
    </w:pPr>
    <w:r>
      <w:rPr>
        <w:rFonts w:ascii="Times New Roman" w:hAnsi="Times New Roman" w:cs="Times New Roman"/>
        <w:sz w:val="28"/>
        <w:szCs w:val="28"/>
      </w:rPr>
      <w:t>6/7/2026</w:t>
    </w:r>
    <w:r w:rsidR="009D5A8E" w:rsidRPr="009D5A8E">
      <w:rPr>
        <w:rFonts w:ascii="Times New Roman" w:hAnsi="Times New Roman" w:cs="Times New Roman"/>
        <w:sz w:val="28"/>
        <w:szCs w:val="28"/>
      </w:rPr>
      <w:tab/>
    </w:r>
    <w:r>
      <w:rPr>
        <w:rFonts w:ascii="Times New Roman" w:hAnsi="Times New Roman" w:cs="Times New Roman"/>
        <w:sz w:val="28"/>
        <w:szCs w:val="28"/>
      </w:rPr>
      <w:t>Meeting Needs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CEB"/>
    <w:multiLevelType w:val="hybridMultilevel"/>
    <w:tmpl w:val="908CB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3D4821"/>
    <w:multiLevelType w:val="hybridMultilevel"/>
    <w:tmpl w:val="7ACC7A0E"/>
    <w:lvl w:ilvl="0" w:tplc="3F8E9B68">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60A8F"/>
    <w:multiLevelType w:val="hybridMultilevel"/>
    <w:tmpl w:val="61BE311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7220D8"/>
    <w:multiLevelType w:val="hybridMultilevel"/>
    <w:tmpl w:val="D15C53D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BC5D28"/>
    <w:multiLevelType w:val="hybridMultilevel"/>
    <w:tmpl w:val="9C3AEE3A"/>
    <w:lvl w:ilvl="0" w:tplc="A7167ED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AF27031"/>
    <w:multiLevelType w:val="hybridMultilevel"/>
    <w:tmpl w:val="02F489B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C617B54"/>
    <w:multiLevelType w:val="hybridMultilevel"/>
    <w:tmpl w:val="02B06E6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40756660">
    <w:abstractNumId w:val="6"/>
  </w:num>
  <w:num w:numId="2" w16cid:durableId="1442994365">
    <w:abstractNumId w:val="5"/>
  </w:num>
  <w:num w:numId="3" w16cid:durableId="35737904">
    <w:abstractNumId w:val="2"/>
  </w:num>
  <w:num w:numId="4" w16cid:durableId="1134979639">
    <w:abstractNumId w:val="1"/>
  </w:num>
  <w:num w:numId="5" w16cid:durableId="1386368372">
    <w:abstractNumId w:val="3"/>
  </w:num>
  <w:num w:numId="6" w16cid:durableId="1235240316">
    <w:abstractNumId w:val="4"/>
  </w:num>
  <w:num w:numId="7" w16cid:durableId="222180835">
    <w:abstractNumId w:val="9"/>
  </w:num>
  <w:num w:numId="8" w16cid:durableId="1539276020">
    <w:abstractNumId w:val="8"/>
  </w:num>
  <w:num w:numId="9" w16cid:durableId="1211067943">
    <w:abstractNumId w:val="7"/>
  </w:num>
  <w:num w:numId="10" w16cid:durableId="10141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748"/>
    <w:rsid w:val="00006979"/>
    <w:rsid w:val="0009360A"/>
    <w:rsid w:val="000F0CF5"/>
    <w:rsid w:val="00190EE5"/>
    <w:rsid w:val="0024239C"/>
    <w:rsid w:val="00261773"/>
    <w:rsid w:val="0040164C"/>
    <w:rsid w:val="00577748"/>
    <w:rsid w:val="006408A6"/>
    <w:rsid w:val="00811075"/>
    <w:rsid w:val="009265A9"/>
    <w:rsid w:val="00995AA5"/>
    <w:rsid w:val="009D5A8E"/>
    <w:rsid w:val="00A3219A"/>
    <w:rsid w:val="00A6721A"/>
    <w:rsid w:val="00C86DB5"/>
    <w:rsid w:val="00DC5D22"/>
    <w:rsid w:val="00E907B4"/>
    <w:rsid w:val="00F90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3C59"/>
  <w15:chartTrackingRefBased/>
  <w15:docId w15:val="{DFE9372F-BCC9-45A0-B5CD-9909BF23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table" w:styleId="TableGrid">
    <w:name w:val="Table Grid"/>
    <w:basedOn w:val="TableNormal"/>
    <w:uiPriority w:val="39"/>
    <w:rsid w:val="00C86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219A"/>
    <w:rPr>
      <w:color w:val="0563C1" w:themeColor="hyperlink"/>
      <w:u w:val="single"/>
    </w:rPr>
  </w:style>
  <w:style w:type="character" w:styleId="UnresolvedMention">
    <w:name w:val="Unresolved Mention"/>
    <w:basedOn w:val="DefaultParagraphFont"/>
    <w:uiPriority w:val="99"/>
    <w:semiHidden/>
    <w:unhideWhenUsed/>
    <w:rsid w:val="00A32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4cnnvntw" TargetMode="External"/><Relationship Id="rId13" Type="http://schemas.openxmlformats.org/officeDocument/2006/relationships/hyperlink" Target="https://tinyurl.com/4cnnvnt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ycybwber" TargetMode="External"/><Relationship Id="rId12" Type="http://schemas.openxmlformats.org/officeDocument/2006/relationships/hyperlink" Target="https://tinyurl.com/4cnnvnt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tinyurl.com/4cnnvnt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nyurl.com/ycybwber"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254</TotalTime>
  <Pages>5</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6</cp:revision>
  <dcterms:created xsi:type="dcterms:W3CDTF">2026-05-13T11:39:00Z</dcterms:created>
  <dcterms:modified xsi:type="dcterms:W3CDTF">2026-05-14T15:22:00Z</dcterms:modified>
</cp:coreProperties>
</file>