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44711"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DF72A58" w14:textId="77777777" w:rsidR="00261773" w:rsidRDefault="00261773" w:rsidP="00261773">
      <w:pPr>
        <w:spacing w:after="0"/>
        <w:rPr>
          <w:rFonts w:ascii="Times New Roman" w:hAnsi="Times New Roman" w:cs="Times New Roman"/>
          <w:sz w:val="24"/>
          <w:szCs w:val="24"/>
        </w:rPr>
      </w:pPr>
    </w:p>
    <w:p w14:paraId="74E9A590" w14:textId="77777777" w:rsidR="00645389" w:rsidRPr="00645389" w:rsidRDefault="00645389" w:rsidP="00645389">
      <w:pPr>
        <w:spacing w:after="0"/>
        <w:rPr>
          <w:rFonts w:ascii="Times New Roman" w:hAnsi="Times New Roman" w:cs="Times New Roman"/>
          <w:sz w:val="24"/>
          <w:szCs w:val="24"/>
        </w:rPr>
      </w:pPr>
      <w:r w:rsidRPr="00645389">
        <w:rPr>
          <w:rFonts w:ascii="Times New Roman" w:hAnsi="Times New Roman" w:cs="Times New Roman"/>
          <w:sz w:val="24"/>
          <w:szCs w:val="24"/>
        </w:rPr>
        <w:t>What did sibling rivalry look like in your family?</w:t>
      </w:r>
    </w:p>
    <w:p w14:paraId="428178C7" w14:textId="77777777" w:rsidR="00645389" w:rsidRPr="00645389" w:rsidRDefault="00645389" w:rsidP="00645389">
      <w:pPr>
        <w:numPr>
          <w:ilvl w:val="0"/>
          <w:numId w:val="4"/>
        </w:numPr>
        <w:spacing w:after="0"/>
        <w:rPr>
          <w:rFonts w:ascii="Times New Roman" w:hAnsi="Times New Roman" w:cs="Times New Roman"/>
          <w:sz w:val="24"/>
          <w:szCs w:val="24"/>
        </w:rPr>
      </w:pPr>
      <w:r w:rsidRPr="00645389">
        <w:rPr>
          <w:rFonts w:ascii="Times New Roman" w:hAnsi="Times New Roman" w:cs="Times New Roman"/>
          <w:sz w:val="24"/>
          <w:szCs w:val="24"/>
        </w:rPr>
        <w:t>size of birthday party</w:t>
      </w:r>
    </w:p>
    <w:p w14:paraId="7C0340AF" w14:textId="77777777" w:rsidR="00645389" w:rsidRPr="00645389" w:rsidRDefault="00645389" w:rsidP="00645389">
      <w:pPr>
        <w:numPr>
          <w:ilvl w:val="0"/>
          <w:numId w:val="4"/>
        </w:numPr>
        <w:spacing w:after="0"/>
        <w:rPr>
          <w:rFonts w:ascii="Times New Roman" w:hAnsi="Times New Roman" w:cs="Times New Roman"/>
          <w:sz w:val="24"/>
          <w:szCs w:val="24"/>
        </w:rPr>
      </w:pPr>
      <w:r w:rsidRPr="00645389">
        <w:rPr>
          <w:rFonts w:ascii="Times New Roman" w:hAnsi="Times New Roman" w:cs="Times New Roman"/>
          <w:sz w:val="24"/>
          <w:szCs w:val="24"/>
        </w:rPr>
        <w:t>nicer bicycle</w:t>
      </w:r>
    </w:p>
    <w:p w14:paraId="23D563F9" w14:textId="77777777" w:rsidR="00645389" w:rsidRPr="00645389" w:rsidRDefault="00645389" w:rsidP="00645389">
      <w:pPr>
        <w:numPr>
          <w:ilvl w:val="0"/>
          <w:numId w:val="4"/>
        </w:numPr>
        <w:spacing w:after="0"/>
        <w:rPr>
          <w:rFonts w:ascii="Times New Roman" w:hAnsi="Times New Roman" w:cs="Times New Roman"/>
          <w:sz w:val="24"/>
          <w:szCs w:val="24"/>
        </w:rPr>
      </w:pPr>
      <w:r w:rsidRPr="00645389">
        <w:rPr>
          <w:rFonts w:ascii="Times New Roman" w:hAnsi="Times New Roman" w:cs="Times New Roman"/>
          <w:sz w:val="24"/>
          <w:szCs w:val="24"/>
        </w:rPr>
        <w:t>they went to one kid’s sports more than the other</w:t>
      </w:r>
    </w:p>
    <w:p w14:paraId="4C691E99" w14:textId="77777777" w:rsidR="00645389" w:rsidRPr="00645389" w:rsidRDefault="00645389" w:rsidP="00645389">
      <w:pPr>
        <w:numPr>
          <w:ilvl w:val="0"/>
          <w:numId w:val="4"/>
        </w:numPr>
        <w:spacing w:after="0"/>
        <w:rPr>
          <w:rFonts w:ascii="Times New Roman" w:hAnsi="Times New Roman" w:cs="Times New Roman"/>
          <w:sz w:val="24"/>
          <w:szCs w:val="24"/>
        </w:rPr>
      </w:pPr>
      <w:r w:rsidRPr="00645389">
        <w:rPr>
          <w:rFonts w:ascii="Times New Roman" w:hAnsi="Times New Roman" w:cs="Times New Roman"/>
          <w:sz w:val="24"/>
          <w:szCs w:val="24"/>
        </w:rPr>
        <w:t xml:space="preserve">sports/academics/looks/boyfriend/girlfriends were stressed </w:t>
      </w:r>
    </w:p>
    <w:p w14:paraId="77C7B6EF" w14:textId="77777777" w:rsidR="00645389" w:rsidRPr="00645389" w:rsidRDefault="00645389" w:rsidP="00645389">
      <w:pPr>
        <w:numPr>
          <w:ilvl w:val="0"/>
          <w:numId w:val="4"/>
        </w:numPr>
        <w:spacing w:after="0"/>
        <w:rPr>
          <w:rFonts w:ascii="Times New Roman" w:hAnsi="Times New Roman" w:cs="Times New Roman"/>
          <w:sz w:val="24"/>
          <w:szCs w:val="24"/>
        </w:rPr>
      </w:pPr>
      <w:r w:rsidRPr="00645389">
        <w:rPr>
          <w:rFonts w:ascii="Times New Roman" w:hAnsi="Times New Roman" w:cs="Times New Roman"/>
          <w:sz w:val="24"/>
          <w:szCs w:val="24"/>
        </w:rPr>
        <w:t>hand me down clothes/bicycles/band instruments</w:t>
      </w:r>
    </w:p>
    <w:p w14:paraId="43C1E97B" w14:textId="77777777" w:rsidR="00645389" w:rsidRPr="00645389" w:rsidRDefault="00645389" w:rsidP="00645389">
      <w:pPr>
        <w:numPr>
          <w:ilvl w:val="0"/>
          <w:numId w:val="4"/>
        </w:numPr>
        <w:spacing w:after="0"/>
        <w:rPr>
          <w:rFonts w:ascii="Times New Roman" w:hAnsi="Times New Roman" w:cs="Times New Roman"/>
          <w:sz w:val="24"/>
          <w:szCs w:val="24"/>
        </w:rPr>
      </w:pPr>
      <w:r w:rsidRPr="00645389">
        <w:rPr>
          <w:rFonts w:ascii="Times New Roman" w:hAnsi="Times New Roman" w:cs="Times New Roman"/>
          <w:sz w:val="24"/>
          <w:szCs w:val="24"/>
        </w:rPr>
        <w:t>bickering in the back seat of the car “you’re on my side, no …”</w:t>
      </w:r>
    </w:p>
    <w:p w14:paraId="0126FADD" w14:textId="77777777" w:rsidR="00645389" w:rsidRPr="00645389" w:rsidRDefault="00645389" w:rsidP="00645389">
      <w:pPr>
        <w:numPr>
          <w:ilvl w:val="0"/>
          <w:numId w:val="4"/>
        </w:numPr>
        <w:spacing w:after="0"/>
        <w:rPr>
          <w:rFonts w:ascii="Times New Roman" w:hAnsi="Times New Roman" w:cs="Times New Roman"/>
          <w:sz w:val="24"/>
          <w:szCs w:val="24"/>
        </w:rPr>
      </w:pPr>
      <w:r w:rsidRPr="00645389">
        <w:rPr>
          <w:rFonts w:ascii="Times New Roman" w:hAnsi="Times New Roman" w:cs="Times New Roman"/>
          <w:sz w:val="24"/>
          <w:szCs w:val="24"/>
        </w:rPr>
        <w:t>“</w:t>
      </w:r>
      <w:proofErr w:type="gramStart"/>
      <w:r w:rsidRPr="00645389">
        <w:rPr>
          <w:rFonts w:ascii="Times New Roman" w:hAnsi="Times New Roman" w:cs="Times New Roman"/>
          <w:sz w:val="24"/>
          <w:szCs w:val="24"/>
        </w:rPr>
        <w:t>he</w:t>
      </w:r>
      <w:proofErr w:type="gramEnd"/>
      <w:r w:rsidRPr="00645389">
        <w:rPr>
          <w:rFonts w:ascii="Times New Roman" w:hAnsi="Times New Roman" w:cs="Times New Roman"/>
          <w:sz w:val="24"/>
          <w:szCs w:val="24"/>
        </w:rPr>
        <w:t xml:space="preserve"> hit me”  “no I didn’t”</w:t>
      </w:r>
    </w:p>
    <w:p w14:paraId="4F72A855" w14:textId="3078AE4A" w:rsidR="00645389" w:rsidRPr="00645389" w:rsidRDefault="00B255CB" w:rsidP="00645389">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0C30FA5" wp14:editId="7D3B1047">
                <wp:simplePos x="0" y="0"/>
                <wp:positionH relativeFrom="column">
                  <wp:posOffset>3291840</wp:posOffset>
                </wp:positionH>
                <wp:positionV relativeFrom="paragraph">
                  <wp:posOffset>25553</wp:posOffset>
                </wp:positionV>
                <wp:extent cx="3328416" cy="790042"/>
                <wp:effectExtent l="19050" t="19050" r="43815" b="29210"/>
                <wp:wrapNone/>
                <wp:docPr id="126187940" name="Text Box 2"/>
                <wp:cNvGraphicFramePr/>
                <a:graphic xmlns:a="http://schemas.openxmlformats.org/drawingml/2006/main">
                  <a:graphicData uri="http://schemas.microsoft.com/office/word/2010/wordprocessingShape">
                    <wps:wsp>
                      <wps:cNvSpPr txBox="1"/>
                      <wps:spPr>
                        <a:xfrm>
                          <a:off x="0" y="0"/>
                          <a:ext cx="3328416" cy="790042"/>
                        </a:xfrm>
                        <a:custGeom>
                          <a:avLst/>
                          <a:gdLst>
                            <a:gd name="connsiteX0" fmla="*/ 0 w 3328416"/>
                            <a:gd name="connsiteY0" fmla="*/ 0 h 790042"/>
                            <a:gd name="connsiteX1" fmla="*/ 521452 w 3328416"/>
                            <a:gd name="connsiteY1" fmla="*/ 0 h 790042"/>
                            <a:gd name="connsiteX2" fmla="*/ 1042904 w 3328416"/>
                            <a:gd name="connsiteY2" fmla="*/ 0 h 790042"/>
                            <a:gd name="connsiteX3" fmla="*/ 1664208 w 3328416"/>
                            <a:gd name="connsiteY3" fmla="*/ 0 h 790042"/>
                            <a:gd name="connsiteX4" fmla="*/ 2218944 w 3328416"/>
                            <a:gd name="connsiteY4" fmla="*/ 0 h 790042"/>
                            <a:gd name="connsiteX5" fmla="*/ 2773680 w 3328416"/>
                            <a:gd name="connsiteY5" fmla="*/ 0 h 790042"/>
                            <a:gd name="connsiteX6" fmla="*/ 3328416 w 3328416"/>
                            <a:gd name="connsiteY6" fmla="*/ 0 h 790042"/>
                            <a:gd name="connsiteX7" fmla="*/ 3328416 w 3328416"/>
                            <a:gd name="connsiteY7" fmla="*/ 410822 h 790042"/>
                            <a:gd name="connsiteX8" fmla="*/ 3328416 w 3328416"/>
                            <a:gd name="connsiteY8" fmla="*/ 790042 h 790042"/>
                            <a:gd name="connsiteX9" fmla="*/ 2707112 w 3328416"/>
                            <a:gd name="connsiteY9" fmla="*/ 790042 h 790042"/>
                            <a:gd name="connsiteX10" fmla="*/ 2152376 w 3328416"/>
                            <a:gd name="connsiteY10" fmla="*/ 790042 h 790042"/>
                            <a:gd name="connsiteX11" fmla="*/ 1531071 w 3328416"/>
                            <a:gd name="connsiteY11" fmla="*/ 790042 h 790042"/>
                            <a:gd name="connsiteX12" fmla="*/ 943051 w 3328416"/>
                            <a:gd name="connsiteY12" fmla="*/ 790042 h 790042"/>
                            <a:gd name="connsiteX13" fmla="*/ 0 w 3328416"/>
                            <a:gd name="connsiteY13" fmla="*/ 790042 h 790042"/>
                            <a:gd name="connsiteX14" fmla="*/ 0 w 3328416"/>
                            <a:gd name="connsiteY14" fmla="*/ 387121 h 790042"/>
                            <a:gd name="connsiteX15" fmla="*/ 0 w 3328416"/>
                            <a:gd name="connsiteY15" fmla="*/ 0 h 7900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328416" h="790042" fill="none" extrusionOk="0">
                              <a:moveTo>
                                <a:pt x="0" y="0"/>
                              </a:moveTo>
                              <a:cubicBezTo>
                                <a:pt x="194177" y="-17344"/>
                                <a:pt x="350644" y="33301"/>
                                <a:pt x="521452" y="0"/>
                              </a:cubicBezTo>
                              <a:cubicBezTo>
                                <a:pt x="692260" y="-33301"/>
                                <a:pt x="858419" y="54715"/>
                                <a:pt x="1042904" y="0"/>
                              </a:cubicBezTo>
                              <a:cubicBezTo>
                                <a:pt x="1227389" y="-54715"/>
                                <a:pt x="1458393" y="32477"/>
                                <a:pt x="1664208" y="0"/>
                              </a:cubicBezTo>
                              <a:cubicBezTo>
                                <a:pt x="1870023" y="-32477"/>
                                <a:pt x="2006589" y="59067"/>
                                <a:pt x="2218944" y="0"/>
                              </a:cubicBezTo>
                              <a:cubicBezTo>
                                <a:pt x="2431299" y="-59067"/>
                                <a:pt x="2523539" y="40319"/>
                                <a:pt x="2773680" y="0"/>
                              </a:cubicBezTo>
                              <a:cubicBezTo>
                                <a:pt x="3023821" y="-40319"/>
                                <a:pt x="3140966" y="26722"/>
                                <a:pt x="3328416" y="0"/>
                              </a:cubicBezTo>
                              <a:cubicBezTo>
                                <a:pt x="3330932" y="86916"/>
                                <a:pt x="3323073" y="324233"/>
                                <a:pt x="3328416" y="410822"/>
                              </a:cubicBezTo>
                              <a:cubicBezTo>
                                <a:pt x="3333759" y="497411"/>
                                <a:pt x="3282974" y="600503"/>
                                <a:pt x="3328416" y="790042"/>
                              </a:cubicBezTo>
                              <a:cubicBezTo>
                                <a:pt x="3096972" y="834290"/>
                                <a:pt x="2928858" y="757153"/>
                                <a:pt x="2707112" y="790042"/>
                              </a:cubicBezTo>
                              <a:cubicBezTo>
                                <a:pt x="2485366" y="822931"/>
                                <a:pt x="2413023" y="762477"/>
                                <a:pt x="2152376" y="790042"/>
                              </a:cubicBezTo>
                              <a:cubicBezTo>
                                <a:pt x="1891729" y="817607"/>
                                <a:pt x="1672580" y="767400"/>
                                <a:pt x="1531071" y="790042"/>
                              </a:cubicBezTo>
                              <a:cubicBezTo>
                                <a:pt x="1389563" y="812684"/>
                                <a:pt x="1181121" y="753453"/>
                                <a:pt x="943051" y="790042"/>
                              </a:cubicBezTo>
                              <a:cubicBezTo>
                                <a:pt x="704981" y="826631"/>
                                <a:pt x="226178" y="677744"/>
                                <a:pt x="0" y="790042"/>
                              </a:cubicBezTo>
                              <a:cubicBezTo>
                                <a:pt x="-23777" y="658532"/>
                                <a:pt x="16238" y="494632"/>
                                <a:pt x="0" y="387121"/>
                              </a:cubicBezTo>
                              <a:cubicBezTo>
                                <a:pt x="-16238" y="279610"/>
                                <a:pt x="43352" y="136026"/>
                                <a:pt x="0" y="0"/>
                              </a:cubicBezTo>
                              <a:close/>
                            </a:path>
                            <a:path w="3328416" h="790042" stroke="0" extrusionOk="0">
                              <a:moveTo>
                                <a:pt x="0" y="0"/>
                              </a:moveTo>
                              <a:cubicBezTo>
                                <a:pt x="175773" y="-33002"/>
                                <a:pt x="284247" y="6601"/>
                                <a:pt x="454884" y="0"/>
                              </a:cubicBezTo>
                              <a:cubicBezTo>
                                <a:pt x="625521" y="-6601"/>
                                <a:pt x="785138" y="3947"/>
                                <a:pt x="909767" y="0"/>
                              </a:cubicBezTo>
                              <a:cubicBezTo>
                                <a:pt x="1034396" y="-3947"/>
                                <a:pt x="1341035" y="30330"/>
                                <a:pt x="1464503" y="0"/>
                              </a:cubicBezTo>
                              <a:cubicBezTo>
                                <a:pt x="1587971" y="-30330"/>
                                <a:pt x="1873227" y="59631"/>
                                <a:pt x="2052523" y="0"/>
                              </a:cubicBezTo>
                              <a:cubicBezTo>
                                <a:pt x="2231819" y="-59631"/>
                                <a:pt x="2359820" y="46329"/>
                                <a:pt x="2607259" y="0"/>
                              </a:cubicBezTo>
                              <a:cubicBezTo>
                                <a:pt x="2854698" y="-46329"/>
                                <a:pt x="2993221" y="59381"/>
                                <a:pt x="3328416" y="0"/>
                              </a:cubicBezTo>
                              <a:cubicBezTo>
                                <a:pt x="3352966" y="120455"/>
                                <a:pt x="3309222" y="252890"/>
                                <a:pt x="3328416" y="379220"/>
                              </a:cubicBezTo>
                              <a:cubicBezTo>
                                <a:pt x="3347610" y="505550"/>
                                <a:pt x="3328254" y="593390"/>
                                <a:pt x="3328416" y="790042"/>
                              </a:cubicBezTo>
                              <a:cubicBezTo>
                                <a:pt x="3168275" y="842328"/>
                                <a:pt x="2980950" y="760960"/>
                                <a:pt x="2707112" y="790042"/>
                              </a:cubicBezTo>
                              <a:cubicBezTo>
                                <a:pt x="2433274" y="819124"/>
                                <a:pt x="2322739" y="780780"/>
                                <a:pt x="2152376" y="790042"/>
                              </a:cubicBezTo>
                              <a:cubicBezTo>
                                <a:pt x="1982013" y="799304"/>
                                <a:pt x="1766315" y="786914"/>
                                <a:pt x="1664208" y="790042"/>
                              </a:cubicBezTo>
                              <a:cubicBezTo>
                                <a:pt x="1562101" y="793170"/>
                                <a:pt x="1366582" y="784952"/>
                                <a:pt x="1176040" y="790042"/>
                              </a:cubicBezTo>
                              <a:cubicBezTo>
                                <a:pt x="985498" y="795132"/>
                                <a:pt x="886433" y="747841"/>
                                <a:pt x="687873" y="790042"/>
                              </a:cubicBezTo>
                              <a:cubicBezTo>
                                <a:pt x="489313" y="832243"/>
                                <a:pt x="155813" y="720347"/>
                                <a:pt x="0" y="790042"/>
                              </a:cubicBezTo>
                              <a:cubicBezTo>
                                <a:pt x="-46909" y="686379"/>
                                <a:pt x="38124" y="476365"/>
                                <a:pt x="0" y="387121"/>
                              </a:cubicBezTo>
                              <a:cubicBezTo>
                                <a:pt x="-38124" y="297877"/>
                                <a:pt x="2142" y="8546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205991148">
                                <a:prstGeom prst="rect">
                                  <a:avLst/>
                                </a:prstGeom>
                                <ask:type>
                                  <ask:lineSketchScribble/>
                                </ask:type>
                              </ask:lineSketchStyleProps>
                            </a:ext>
                          </a:extLst>
                        </a:ln>
                      </wps:spPr>
                      <wps:txbx>
                        <w:txbxContent>
                          <w:p w14:paraId="0EE806D7" w14:textId="3118B602" w:rsidR="00B255CB" w:rsidRPr="00B255CB" w:rsidRDefault="00B255CB" w:rsidP="00B255CB">
                            <w:pPr>
                              <w:jc w:val="center"/>
                              <w:rPr>
                                <w:rFonts w:ascii="Times New Roman" w:hAnsi="Times New Roman" w:cs="Times New Roman"/>
                                <w:sz w:val="20"/>
                                <w:szCs w:val="20"/>
                              </w:rPr>
                            </w:pPr>
                            <w:r>
                              <w:rPr>
                                <w:rFonts w:ascii="Times New Roman" w:hAnsi="Times New Roman" w:cs="Times New Roman"/>
                                <w:sz w:val="20"/>
                                <w:szCs w:val="20"/>
                              </w:rPr>
                              <w:t>A video introduction to the Bible study is available.  View it at</w:t>
                            </w:r>
                            <w:r w:rsidR="00AF0B5E">
                              <w:rPr>
                                <w:rFonts w:ascii="Times New Roman" w:hAnsi="Times New Roman" w:cs="Times New Roman"/>
                                <w:sz w:val="20"/>
                                <w:szCs w:val="20"/>
                              </w:rPr>
                              <w:t xml:space="preserve"> </w:t>
                            </w:r>
                            <w:hyperlink r:id="rId7" w:history="1">
                              <w:r w:rsidR="00AF0B5E" w:rsidRPr="00D127B1">
                                <w:rPr>
                                  <w:rStyle w:val="Hyperlink"/>
                                  <w:rFonts w:ascii="Times New Roman" w:hAnsi="Times New Roman" w:cs="Times New Roman"/>
                                  <w:sz w:val="20"/>
                                  <w:szCs w:val="20"/>
                                </w:rPr>
                                <w:t>https://tinyurl.com/36d88sed</w:t>
                              </w:r>
                            </w:hyperlink>
                            <w:r w:rsidR="00AF0B5E">
                              <w:rPr>
                                <w:rFonts w:ascii="Times New Roman" w:hAnsi="Times New Roman" w:cs="Times New Roman"/>
                                <w:sz w:val="20"/>
                                <w:szCs w:val="20"/>
                              </w:rPr>
                              <w:t xml:space="preserve"> </w:t>
                            </w:r>
                            <w:r>
                              <w:rPr>
                                <w:rFonts w:ascii="Times New Roman" w:hAnsi="Times New Roman" w:cs="Times New Roman"/>
                                <w:sz w:val="20"/>
                                <w:szCs w:val="20"/>
                              </w:rPr>
                              <w:t xml:space="preserve">.  If you don’t have wi-fi where you teach, it is best to download the video file to your computer from </w:t>
                            </w:r>
                            <w:hyperlink r:id="rId8" w:history="1">
                              <w:r w:rsidRPr="00D127B1">
                                <w:rPr>
                                  <w:rStyle w:val="Hyperlink"/>
                                  <w:rFonts w:ascii="Times New Roman" w:hAnsi="Times New Roman" w:cs="Times New Roman"/>
                                  <w:sz w:val="20"/>
                                  <w:szCs w:val="20"/>
                                </w:rPr>
                                <w:t>https://tinyurl.com/2s3hrf8u</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C30FA5" id="_x0000_t202" coordsize="21600,21600" o:spt="202" path="m,l,21600r21600,l21600,xe">
                <v:stroke joinstyle="miter"/>
                <v:path gradientshapeok="t" o:connecttype="rect"/>
              </v:shapetype>
              <v:shape id="Text Box 2" o:spid="_x0000_s1026" type="#_x0000_t202" style="position:absolute;left:0;text-align:left;margin-left:259.2pt;margin-top:2pt;width:262.1pt;height:62.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" fillcolor="white [3201]" strokeweight=".5pt">
                <v:textbox>
                  <w:txbxContent>
                    <w:p w14:paraId="0EE806D7" w14:textId="3118B602" w:rsidR="00B255CB" w:rsidRPr="00B255CB" w:rsidRDefault="00B255CB" w:rsidP="00B255CB">
                      <w:pPr>
                        <w:jc w:val="center"/>
                        <w:rPr>
                          <w:rFonts w:ascii="Times New Roman" w:hAnsi="Times New Roman" w:cs="Times New Roman"/>
                          <w:sz w:val="20"/>
                          <w:szCs w:val="20"/>
                        </w:rPr>
                      </w:pPr>
                      <w:r>
                        <w:rPr>
                          <w:rFonts w:ascii="Times New Roman" w:hAnsi="Times New Roman" w:cs="Times New Roman"/>
                          <w:sz w:val="20"/>
                          <w:szCs w:val="20"/>
                        </w:rPr>
                        <w:t>A video introduction to the Bible study is available.  View it at</w:t>
                      </w:r>
                      <w:r w:rsidR="00AF0B5E">
                        <w:rPr>
                          <w:rFonts w:ascii="Times New Roman" w:hAnsi="Times New Roman" w:cs="Times New Roman"/>
                          <w:sz w:val="20"/>
                          <w:szCs w:val="20"/>
                        </w:rPr>
                        <w:t xml:space="preserve"> </w:t>
                      </w:r>
                      <w:hyperlink r:id="rId9" w:history="1">
                        <w:r w:rsidR="00AF0B5E" w:rsidRPr="00D127B1">
                          <w:rPr>
                            <w:rStyle w:val="Hyperlink"/>
                            <w:rFonts w:ascii="Times New Roman" w:hAnsi="Times New Roman" w:cs="Times New Roman"/>
                            <w:sz w:val="20"/>
                            <w:szCs w:val="20"/>
                          </w:rPr>
                          <w:t>https://tinyurl.com/36d88sed</w:t>
                        </w:r>
                      </w:hyperlink>
                      <w:r w:rsidR="00AF0B5E">
                        <w:rPr>
                          <w:rFonts w:ascii="Times New Roman" w:hAnsi="Times New Roman" w:cs="Times New Roman"/>
                          <w:sz w:val="20"/>
                          <w:szCs w:val="20"/>
                        </w:rPr>
                        <w:t xml:space="preserve"> </w:t>
                      </w:r>
                      <w:r>
                        <w:rPr>
                          <w:rFonts w:ascii="Times New Roman" w:hAnsi="Times New Roman" w:cs="Times New Roman"/>
                          <w:sz w:val="20"/>
                          <w:szCs w:val="20"/>
                        </w:rPr>
                        <w:t xml:space="preserve">.  If you don’t have wi-fi where you teach, it is best to download the video file to your computer from </w:t>
                      </w:r>
                      <w:hyperlink r:id="rId10" w:history="1">
                        <w:r w:rsidRPr="00D127B1">
                          <w:rPr>
                            <w:rStyle w:val="Hyperlink"/>
                            <w:rFonts w:ascii="Times New Roman" w:hAnsi="Times New Roman" w:cs="Times New Roman"/>
                            <w:sz w:val="20"/>
                            <w:szCs w:val="20"/>
                          </w:rPr>
                          <w:t>https://tinyurl.com/2s3hrf8u</w:t>
                        </w:r>
                      </w:hyperlink>
                      <w:r>
                        <w:rPr>
                          <w:rFonts w:ascii="Times New Roman" w:hAnsi="Times New Roman" w:cs="Times New Roman"/>
                          <w:sz w:val="20"/>
                          <w:szCs w:val="20"/>
                        </w:rPr>
                        <w:t xml:space="preserve"> </w:t>
                      </w:r>
                    </w:p>
                  </w:txbxContent>
                </v:textbox>
              </v:shape>
            </w:pict>
          </mc:Fallback>
        </mc:AlternateContent>
      </w:r>
      <w:r w:rsidR="00645389" w:rsidRPr="00645389">
        <w:rPr>
          <w:rFonts w:ascii="Times New Roman" w:hAnsi="Times New Roman" w:cs="Times New Roman"/>
          <w:sz w:val="24"/>
          <w:szCs w:val="24"/>
        </w:rPr>
        <w:t>tattling on each other</w:t>
      </w:r>
    </w:p>
    <w:p w14:paraId="7CB0999F" w14:textId="77777777" w:rsidR="00645389" w:rsidRPr="00645389" w:rsidRDefault="00645389" w:rsidP="00645389">
      <w:pPr>
        <w:numPr>
          <w:ilvl w:val="0"/>
          <w:numId w:val="4"/>
        </w:numPr>
        <w:spacing w:after="0"/>
        <w:rPr>
          <w:rFonts w:ascii="Times New Roman" w:hAnsi="Times New Roman" w:cs="Times New Roman"/>
          <w:sz w:val="24"/>
          <w:szCs w:val="24"/>
        </w:rPr>
      </w:pPr>
      <w:r w:rsidRPr="00645389">
        <w:rPr>
          <w:rFonts w:ascii="Times New Roman" w:hAnsi="Times New Roman" w:cs="Times New Roman"/>
          <w:sz w:val="24"/>
          <w:szCs w:val="24"/>
        </w:rPr>
        <w:t>making up stories of what the other one did</w:t>
      </w:r>
    </w:p>
    <w:p w14:paraId="1E025EC7" w14:textId="77777777" w:rsidR="00645389" w:rsidRPr="00645389" w:rsidRDefault="00645389" w:rsidP="00645389">
      <w:pPr>
        <w:numPr>
          <w:ilvl w:val="0"/>
          <w:numId w:val="4"/>
        </w:numPr>
        <w:spacing w:after="0"/>
        <w:rPr>
          <w:rFonts w:ascii="Times New Roman" w:hAnsi="Times New Roman" w:cs="Times New Roman"/>
          <w:sz w:val="24"/>
          <w:szCs w:val="24"/>
        </w:rPr>
      </w:pPr>
      <w:r w:rsidRPr="00645389">
        <w:rPr>
          <w:rFonts w:ascii="Times New Roman" w:hAnsi="Times New Roman" w:cs="Times New Roman"/>
          <w:sz w:val="24"/>
          <w:szCs w:val="24"/>
        </w:rPr>
        <w:t>one got away with not doing chores</w:t>
      </w:r>
    </w:p>
    <w:p w14:paraId="0E2063A3" w14:textId="77777777" w:rsidR="009D5A8E" w:rsidRDefault="009D5A8E" w:rsidP="00261773">
      <w:pPr>
        <w:spacing w:after="0"/>
        <w:rPr>
          <w:rFonts w:ascii="Times New Roman" w:hAnsi="Times New Roman" w:cs="Times New Roman"/>
          <w:sz w:val="24"/>
          <w:szCs w:val="24"/>
        </w:rPr>
      </w:pPr>
    </w:p>
    <w:p w14:paraId="0B9B2CD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B134E80" w14:textId="77777777" w:rsidR="00261773" w:rsidRDefault="00261773" w:rsidP="00261773">
      <w:pPr>
        <w:spacing w:after="0"/>
        <w:rPr>
          <w:rFonts w:ascii="Times New Roman" w:hAnsi="Times New Roman" w:cs="Times New Roman"/>
          <w:sz w:val="24"/>
          <w:szCs w:val="24"/>
        </w:rPr>
      </w:pPr>
    </w:p>
    <w:p w14:paraId="64DC3943" w14:textId="77777777" w:rsidR="00645389" w:rsidRDefault="00645389" w:rsidP="00645389">
      <w:pPr>
        <w:spacing w:after="0"/>
        <w:rPr>
          <w:rFonts w:ascii="Times New Roman" w:hAnsi="Times New Roman" w:cs="Times New Roman"/>
          <w:sz w:val="24"/>
          <w:szCs w:val="24"/>
        </w:rPr>
      </w:pPr>
      <w:r w:rsidRPr="00645389">
        <w:rPr>
          <w:rFonts w:ascii="Times New Roman" w:hAnsi="Times New Roman" w:cs="Times New Roman"/>
          <w:sz w:val="24"/>
          <w:szCs w:val="24"/>
        </w:rPr>
        <w:t>Some of these are inevitable … some avoidable.</w:t>
      </w:r>
    </w:p>
    <w:p w14:paraId="6AB26FA5" w14:textId="13F3B759" w:rsidR="00645389" w:rsidRPr="00645389" w:rsidRDefault="00645389" w:rsidP="0064538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Today we look at sibling rivalry in Jacob’s sons</w:t>
      </w:r>
    </w:p>
    <w:p w14:paraId="6F8DB81F" w14:textId="6693E965" w:rsidR="00645389" w:rsidRPr="00645389" w:rsidRDefault="00645389" w:rsidP="00645389">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We see that </w:t>
      </w:r>
      <w:r w:rsidRPr="00645389">
        <w:rPr>
          <w:rFonts w:ascii="Times New Roman" w:hAnsi="Times New Roman" w:cs="Times New Roman"/>
          <w:sz w:val="24"/>
          <w:szCs w:val="24"/>
        </w:rPr>
        <w:t>unchecked animosity can lead to great harm within the family.</w:t>
      </w:r>
    </w:p>
    <w:p w14:paraId="0EB77904" w14:textId="77777777" w:rsidR="009D5A8E" w:rsidRDefault="009D5A8E" w:rsidP="00261773">
      <w:pPr>
        <w:spacing w:after="0"/>
        <w:rPr>
          <w:rFonts w:ascii="Times New Roman" w:hAnsi="Times New Roman" w:cs="Times New Roman"/>
          <w:sz w:val="24"/>
          <w:szCs w:val="24"/>
        </w:rPr>
      </w:pPr>
    </w:p>
    <w:p w14:paraId="2FAA533D"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4481B42" w14:textId="77777777" w:rsidR="00261773" w:rsidRDefault="00261773" w:rsidP="00261773">
      <w:pPr>
        <w:spacing w:after="0"/>
        <w:rPr>
          <w:rFonts w:ascii="Times New Roman" w:hAnsi="Times New Roman" w:cs="Times New Roman"/>
          <w:sz w:val="24"/>
          <w:szCs w:val="24"/>
        </w:rPr>
      </w:pPr>
    </w:p>
    <w:p w14:paraId="4D4A937C" w14:textId="7EE9133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645389">
        <w:rPr>
          <w:rFonts w:ascii="Times New Roman" w:hAnsi="Times New Roman" w:cs="Times New Roman"/>
          <w:sz w:val="24"/>
          <w:szCs w:val="24"/>
        </w:rPr>
        <w:t xml:space="preserve"> Bad Reports and Favoritism</w:t>
      </w:r>
    </w:p>
    <w:p w14:paraId="4108D416" w14:textId="77777777" w:rsidR="00261773" w:rsidRDefault="00261773" w:rsidP="00261773">
      <w:pPr>
        <w:spacing w:after="0"/>
        <w:rPr>
          <w:rFonts w:ascii="Times New Roman" w:hAnsi="Times New Roman" w:cs="Times New Roman"/>
          <w:sz w:val="24"/>
          <w:szCs w:val="24"/>
        </w:rPr>
      </w:pPr>
    </w:p>
    <w:p w14:paraId="0ABD3A3E" w14:textId="73D2004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645389">
        <w:rPr>
          <w:rFonts w:ascii="Times New Roman" w:hAnsi="Times New Roman" w:cs="Times New Roman"/>
          <w:sz w:val="24"/>
          <w:szCs w:val="24"/>
        </w:rPr>
        <w:t xml:space="preserve"> who was the favorite.</w:t>
      </w:r>
    </w:p>
    <w:p w14:paraId="187025BB" w14:textId="77777777" w:rsidR="009D5A8E" w:rsidRDefault="009D5A8E" w:rsidP="00261773">
      <w:pPr>
        <w:spacing w:after="0"/>
        <w:rPr>
          <w:rFonts w:ascii="Times New Roman" w:hAnsi="Times New Roman" w:cs="Times New Roman"/>
          <w:sz w:val="24"/>
          <w:szCs w:val="24"/>
        </w:rPr>
      </w:pPr>
    </w:p>
    <w:p w14:paraId="1DBEC638" w14:textId="77777777" w:rsidR="00645389" w:rsidRPr="00193290" w:rsidRDefault="00645389" w:rsidP="00645389">
      <w:pPr>
        <w:spacing w:after="0"/>
        <w:rPr>
          <w:rFonts w:ascii="Times New Roman" w:hAnsi="Times New Roman" w:cs="Times New Roman"/>
          <w:sz w:val="20"/>
          <w:szCs w:val="20"/>
        </w:rPr>
      </w:pPr>
      <w:r w:rsidRPr="00544D0A">
        <w:rPr>
          <w:rFonts w:ascii="Times New Roman" w:hAnsi="Times New Roman" w:cs="Times New Roman"/>
          <w:sz w:val="20"/>
          <w:szCs w:val="20"/>
        </w:rPr>
        <w:t>Genesis 37:1-4 (NIV)  Jacob lived in the land where his father had stayed, the land of Canaan. 2  This is the account of Jacob. Joseph, a young man of seventeen, was tending the flocks with his brothers, the sons of Bilhah and the sons of Zilpah, his father's wives, and he brought their father a bad report about them. 3  Now Israel loved Joseph more than any of his other sons, because he had been born to him in his old age; and he made a richly ornamented robe for him. 4  When his brothers saw that their father loved him more than any of them, they hated him and could not speak a kind word to him.</w:t>
      </w:r>
    </w:p>
    <w:p w14:paraId="21643C2B" w14:textId="77777777" w:rsidR="009D5A8E" w:rsidRDefault="009D5A8E" w:rsidP="00261773">
      <w:pPr>
        <w:spacing w:after="0"/>
        <w:rPr>
          <w:rFonts w:ascii="Times New Roman" w:hAnsi="Times New Roman" w:cs="Times New Roman"/>
          <w:sz w:val="24"/>
          <w:szCs w:val="24"/>
        </w:rPr>
      </w:pPr>
    </w:p>
    <w:p w14:paraId="5459DA75" w14:textId="77777777" w:rsidR="00645389" w:rsidRPr="00645389" w:rsidRDefault="00645389" w:rsidP="00645389">
      <w:pPr>
        <w:spacing w:after="0"/>
        <w:rPr>
          <w:rFonts w:ascii="Times New Roman" w:hAnsi="Times New Roman" w:cs="Times New Roman"/>
          <w:sz w:val="24"/>
          <w:szCs w:val="24"/>
        </w:rPr>
      </w:pPr>
      <w:r w:rsidRPr="00645389">
        <w:rPr>
          <w:rFonts w:ascii="Times New Roman" w:hAnsi="Times New Roman" w:cs="Times New Roman"/>
          <w:sz w:val="24"/>
          <w:szCs w:val="24"/>
        </w:rPr>
        <w:t xml:space="preserve">Why might a parent favor one child over another? </w:t>
      </w:r>
    </w:p>
    <w:p w14:paraId="161E941F"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maybe just because of their gender … the parent had always wanted a boy/girl</w:t>
      </w:r>
    </w:p>
    <w:p w14:paraId="2E252608"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their personality agreed with that parent more than the other siblings</w:t>
      </w:r>
    </w:p>
    <w:p w14:paraId="6230C04B"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behavior … one kid gets in trouble, the other never causes any problems</w:t>
      </w:r>
    </w:p>
    <w:p w14:paraId="034DF0B7"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first child, middle child, last child (baby of the family)</w:t>
      </w:r>
    </w:p>
    <w:p w14:paraId="60184C6F" w14:textId="77777777" w:rsidR="00645389" w:rsidRPr="00645389" w:rsidRDefault="00645389" w:rsidP="00645389">
      <w:pPr>
        <w:spacing w:after="0"/>
        <w:rPr>
          <w:rFonts w:ascii="Times New Roman" w:hAnsi="Times New Roman" w:cs="Times New Roman"/>
          <w:sz w:val="24"/>
          <w:szCs w:val="24"/>
        </w:rPr>
      </w:pPr>
    </w:p>
    <w:p w14:paraId="1F3921C2" w14:textId="77777777" w:rsidR="00645389" w:rsidRPr="00645389" w:rsidRDefault="00645389" w:rsidP="00645389">
      <w:pPr>
        <w:spacing w:after="0"/>
        <w:rPr>
          <w:rFonts w:ascii="Times New Roman" w:hAnsi="Times New Roman" w:cs="Times New Roman"/>
          <w:sz w:val="24"/>
          <w:szCs w:val="24"/>
        </w:rPr>
      </w:pPr>
      <w:r w:rsidRPr="00645389">
        <w:rPr>
          <w:rFonts w:ascii="Times New Roman" w:hAnsi="Times New Roman" w:cs="Times New Roman"/>
          <w:sz w:val="24"/>
          <w:szCs w:val="24"/>
        </w:rPr>
        <w:t xml:space="preserve">What reasons do you see for </w:t>
      </w:r>
      <w:proofErr w:type="gramStart"/>
      <w:r w:rsidRPr="00645389">
        <w:rPr>
          <w:rFonts w:ascii="Times New Roman" w:hAnsi="Times New Roman" w:cs="Times New Roman"/>
          <w:sz w:val="24"/>
          <w:szCs w:val="24"/>
        </w:rPr>
        <w:t>conflict</w:t>
      </w:r>
      <w:proofErr w:type="gramEnd"/>
      <w:r w:rsidRPr="00645389">
        <w:rPr>
          <w:rFonts w:ascii="Times New Roman" w:hAnsi="Times New Roman" w:cs="Times New Roman"/>
          <w:sz w:val="24"/>
          <w:szCs w:val="24"/>
        </w:rPr>
        <w:t xml:space="preserve"> between Joseph and his brothers? </w:t>
      </w:r>
    </w:p>
    <w:p w14:paraId="007CF228" w14:textId="5C07C69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favoritism from their father, special gifts he was given</w:t>
      </w:r>
    </w:p>
    <w:p w14:paraId="54629ACF"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he told about the dreams he had (not in this passage)</w:t>
      </w:r>
    </w:p>
    <w:p w14:paraId="65D9CC78"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he might have been “in their face” with his coat</w:t>
      </w:r>
    </w:p>
    <w:p w14:paraId="6F85F1A8"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he tattled on them to their dad</w:t>
      </w:r>
    </w:p>
    <w:p w14:paraId="0C378F8F" w14:textId="77777777" w:rsidR="00645389" w:rsidRPr="00D95435" w:rsidRDefault="00645389" w:rsidP="00645389">
      <w:pPr>
        <w:spacing w:after="0"/>
        <w:rPr>
          <w:rFonts w:ascii="Times New Roman" w:hAnsi="Times New Roman" w:cs="Times New Roman"/>
          <w:sz w:val="24"/>
          <w:szCs w:val="24"/>
        </w:rPr>
      </w:pPr>
      <w:r w:rsidRPr="00D95435">
        <w:rPr>
          <w:rFonts w:ascii="Times New Roman" w:hAnsi="Times New Roman" w:cs="Times New Roman"/>
          <w:sz w:val="24"/>
          <w:szCs w:val="24"/>
        </w:rPr>
        <w:lastRenderedPageBreak/>
        <w:t>What other kinds of things cause jealousy between siblings?</w:t>
      </w:r>
    </w:p>
    <w:p w14:paraId="4A8B1DCA"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when one excels at something (sports, academics, etc.) and the others don’t</w:t>
      </w:r>
    </w:p>
    <w:p w14:paraId="5602BB1A"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where the child is in the sequence of siblings</w:t>
      </w:r>
    </w:p>
    <w:p w14:paraId="41D0C3CA"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oldest may be jealous over attention of baby of the family</w:t>
      </w:r>
    </w:p>
    <w:p w14:paraId="00F3F314"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youngest jealous over the older ones having more freedoms</w:t>
      </w:r>
    </w:p>
    <w:p w14:paraId="29C0FFD0"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middle child can feel both of those influences</w:t>
      </w:r>
    </w:p>
    <w:p w14:paraId="6C229538" w14:textId="77777777" w:rsidR="00645389" w:rsidRPr="00D95435" w:rsidRDefault="00645389" w:rsidP="00645389">
      <w:pPr>
        <w:spacing w:after="0"/>
        <w:rPr>
          <w:rFonts w:ascii="Times New Roman" w:hAnsi="Times New Roman" w:cs="Times New Roman"/>
          <w:sz w:val="24"/>
          <w:szCs w:val="24"/>
        </w:rPr>
      </w:pPr>
    </w:p>
    <w:p w14:paraId="05C375B4" w14:textId="77777777" w:rsidR="00645389" w:rsidRPr="00D95435" w:rsidRDefault="00645389" w:rsidP="00645389">
      <w:pPr>
        <w:spacing w:after="0"/>
        <w:rPr>
          <w:rFonts w:ascii="Times New Roman" w:hAnsi="Times New Roman" w:cs="Times New Roman"/>
          <w:sz w:val="24"/>
          <w:szCs w:val="24"/>
        </w:rPr>
      </w:pPr>
      <w:r w:rsidRPr="00D95435">
        <w:rPr>
          <w:rFonts w:ascii="Times New Roman" w:hAnsi="Times New Roman" w:cs="Times New Roman"/>
          <w:sz w:val="24"/>
          <w:szCs w:val="24"/>
        </w:rPr>
        <w:t>How does boasting get people like Joseph into trouble?</w:t>
      </w:r>
    </w:p>
    <w:p w14:paraId="368728EC"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puts others off</w:t>
      </w:r>
    </w:p>
    <w:p w14:paraId="7A39B7DA"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people get tired of hearing it</w:t>
      </w:r>
    </w:p>
    <w:p w14:paraId="134F2966" w14:textId="6D1085DD"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“Who do you think you are, anyway?”</w:t>
      </w:r>
    </w:p>
    <w:p w14:paraId="5EF3E3A0"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others feel the person has an inflated image of themselves</w:t>
      </w:r>
    </w:p>
    <w:p w14:paraId="4D706C75"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the qualities boasted about may be entirely untrue</w:t>
      </w:r>
    </w:p>
    <w:p w14:paraId="6CFD9D97"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if they are true, it can grate on your nerves</w:t>
      </w:r>
    </w:p>
    <w:p w14:paraId="5893A8EF" w14:textId="77777777" w:rsidR="00645389" w:rsidRPr="00D95435" w:rsidRDefault="00645389" w:rsidP="00645389">
      <w:pPr>
        <w:spacing w:after="0"/>
        <w:rPr>
          <w:rFonts w:ascii="Times New Roman" w:hAnsi="Times New Roman" w:cs="Times New Roman"/>
          <w:sz w:val="24"/>
          <w:szCs w:val="24"/>
        </w:rPr>
      </w:pPr>
    </w:p>
    <w:p w14:paraId="33C4B510" w14:textId="26E8B350" w:rsidR="00645389" w:rsidRPr="00D95435" w:rsidRDefault="00645389" w:rsidP="00645389">
      <w:pPr>
        <w:spacing w:after="0"/>
        <w:rPr>
          <w:rFonts w:ascii="Times New Roman" w:hAnsi="Times New Roman" w:cs="Times New Roman"/>
          <w:sz w:val="24"/>
          <w:szCs w:val="24"/>
        </w:rPr>
      </w:pPr>
      <w:r>
        <w:rPr>
          <w:rFonts w:ascii="Times New Roman" w:hAnsi="Times New Roman" w:cs="Times New Roman"/>
          <w:sz w:val="24"/>
          <w:szCs w:val="24"/>
        </w:rPr>
        <w:t>Y</w:t>
      </w:r>
      <w:r w:rsidRPr="00D95435">
        <w:rPr>
          <w:rFonts w:ascii="Times New Roman" w:hAnsi="Times New Roman" w:cs="Times New Roman"/>
          <w:sz w:val="24"/>
          <w:szCs w:val="24"/>
        </w:rPr>
        <w:t>ou are one of the brothers.  How do you feel about Joseph?  What thoughts would you have?</w:t>
      </w:r>
    </w:p>
    <w:p w14:paraId="1C62F14B"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what a jerk</w:t>
      </w:r>
    </w:p>
    <w:p w14:paraId="1ACF92DB"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we’ll see who’s really in charge and who is not, when dad is gone</w:t>
      </w:r>
    </w:p>
    <w:p w14:paraId="28418F69"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I’d like to take that coat and …</w:t>
      </w:r>
    </w:p>
    <w:p w14:paraId="76277D4B"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what was dad thinking?</w:t>
      </w:r>
    </w:p>
    <w:p w14:paraId="63FE9164"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I’m going to have me a dream and it’s going to be a nightmare for someone</w:t>
      </w:r>
    </w:p>
    <w:p w14:paraId="381C9FF1"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that Joseph has some kind of ego</w:t>
      </w:r>
    </w:p>
    <w:p w14:paraId="3D30A8A2" w14:textId="77777777" w:rsidR="00645389" w:rsidRPr="00D95435" w:rsidRDefault="00645389" w:rsidP="00645389">
      <w:pPr>
        <w:numPr>
          <w:ilvl w:val="0"/>
          <w:numId w:val="6"/>
        </w:numPr>
        <w:spacing w:after="0"/>
        <w:rPr>
          <w:rFonts w:ascii="Times New Roman" w:hAnsi="Times New Roman" w:cs="Times New Roman"/>
          <w:sz w:val="24"/>
          <w:szCs w:val="24"/>
        </w:rPr>
      </w:pPr>
      <w:r w:rsidRPr="00D95435">
        <w:rPr>
          <w:rFonts w:ascii="Times New Roman" w:hAnsi="Times New Roman" w:cs="Times New Roman"/>
          <w:sz w:val="24"/>
          <w:szCs w:val="24"/>
        </w:rPr>
        <w:t>he needs to be put in his place</w:t>
      </w:r>
    </w:p>
    <w:p w14:paraId="6FFCB273" w14:textId="77777777" w:rsidR="00645389" w:rsidRDefault="00645389" w:rsidP="00261773">
      <w:pPr>
        <w:spacing w:after="0"/>
        <w:rPr>
          <w:rFonts w:ascii="Times New Roman" w:hAnsi="Times New Roman" w:cs="Times New Roman"/>
          <w:sz w:val="24"/>
          <w:szCs w:val="24"/>
        </w:rPr>
      </w:pPr>
    </w:p>
    <w:p w14:paraId="7806E4F4" w14:textId="77777777" w:rsidR="00645389" w:rsidRPr="00645389" w:rsidRDefault="00645389" w:rsidP="00645389">
      <w:pPr>
        <w:spacing w:after="0"/>
        <w:rPr>
          <w:rFonts w:ascii="Times New Roman" w:hAnsi="Times New Roman" w:cs="Times New Roman"/>
          <w:sz w:val="24"/>
          <w:szCs w:val="24"/>
        </w:rPr>
      </w:pPr>
      <w:r w:rsidRPr="00645389">
        <w:rPr>
          <w:rFonts w:ascii="Times New Roman" w:hAnsi="Times New Roman" w:cs="Times New Roman"/>
          <w:sz w:val="24"/>
          <w:szCs w:val="24"/>
        </w:rPr>
        <w:t xml:space="preserve">Thinking of cause and effect, do you think </w:t>
      </w:r>
      <w:r w:rsidRPr="00645389">
        <w:rPr>
          <w:rFonts w:ascii="Times New Roman" w:hAnsi="Times New Roman" w:cs="Times New Roman"/>
          <w:i/>
          <w:iCs/>
          <w:sz w:val="24"/>
          <w:szCs w:val="24"/>
        </w:rPr>
        <w:t>hatred</w:t>
      </w:r>
      <w:r w:rsidRPr="00645389">
        <w:rPr>
          <w:rFonts w:ascii="Times New Roman" w:hAnsi="Times New Roman" w:cs="Times New Roman"/>
          <w:sz w:val="24"/>
          <w:szCs w:val="24"/>
        </w:rPr>
        <w:t xml:space="preserve"> was the </w:t>
      </w:r>
      <w:r w:rsidRPr="00645389">
        <w:rPr>
          <w:rFonts w:ascii="Times New Roman" w:hAnsi="Times New Roman" w:cs="Times New Roman"/>
          <w:i/>
          <w:iCs/>
          <w:sz w:val="24"/>
          <w:szCs w:val="24"/>
        </w:rPr>
        <w:t>cause</w:t>
      </w:r>
      <w:r w:rsidRPr="00645389">
        <w:rPr>
          <w:rFonts w:ascii="Times New Roman" w:hAnsi="Times New Roman" w:cs="Times New Roman"/>
          <w:sz w:val="24"/>
          <w:szCs w:val="24"/>
        </w:rPr>
        <w:t xml:space="preserve"> or the </w:t>
      </w:r>
      <w:r w:rsidRPr="00645389">
        <w:rPr>
          <w:rFonts w:ascii="Times New Roman" w:hAnsi="Times New Roman" w:cs="Times New Roman"/>
          <w:i/>
          <w:iCs/>
          <w:sz w:val="24"/>
          <w:szCs w:val="24"/>
        </w:rPr>
        <w:t>result</w:t>
      </w:r>
      <w:r w:rsidRPr="00645389">
        <w:rPr>
          <w:rFonts w:ascii="Times New Roman" w:hAnsi="Times New Roman" w:cs="Times New Roman"/>
          <w:sz w:val="24"/>
          <w:szCs w:val="24"/>
        </w:rPr>
        <w:t xml:space="preserve"> of this conflict?</w:t>
      </w:r>
    </w:p>
    <w:p w14:paraId="3B8A4B5E"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noProof/>
          <w:sz w:val="24"/>
          <w:szCs w:val="24"/>
        </w:rPr>
        <w:drawing>
          <wp:anchor distT="0" distB="0" distL="114300" distR="114300" simplePos="0" relativeHeight="251661312" behindDoc="0" locked="0" layoutInCell="1" allowOverlap="1" wp14:anchorId="2ADA4596" wp14:editId="55078D22">
            <wp:simplePos x="0" y="0"/>
            <wp:positionH relativeFrom="column">
              <wp:posOffset>4756150</wp:posOffset>
            </wp:positionH>
            <wp:positionV relativeFrom="page">
              <wp:posOffset>5838825</wp:posOffset>
            </wp:positionV>
            <wp:extent cx="2072640" cy="2091055"/>
            <wp:effectExtent l="0" t="0" r="3810" b="4445"/>
            <wp:wrapSquare wrapText="bothSides"/>
            <wp:docPr id="1896378523" name="Picture 4" descr="Shape, arrow&#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6075" cy="1628775"/>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Pr="00645389">
        <w:rPr>
          <w:rFonts w:ascii="Times New Roman" w:hAnsi="Times New Roman" w:cs="Times New Roman"/>
          <w:sz w:val="24"/>
          <w:szCs w:val="24"/>
        </w:rPr>
        <w:t>probably a bit of both</w:t>
      </w:r>
    </w:p>
    <w:p w14:paraId="437A3030"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likely a spiral effect</w:t>
      </w:r>
    </w:p>
    <w:p w14:paraId="41976F83"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their dislike of his favored status caused them to treat him badly</w:t>
      </w:r>
    </w:p>
    <w:p w14:paraId="699DD8C4"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he might have responded with flaunting his status</w:t>
      </w:r>
    </w:p>
    <w:p w14:paraId="6791D1C9"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this resulted in more disfavor and hate</w:t>
      </w:r>
    </w:p>
    <w:p w14:paraId="6029EC27"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 xml:space="preserve">(however, in the rest of the story of his life, he comes across as an honorable person) </w:t>
      </w:r>
    </w:p>
    <w:p w14:paraId="43556FBB"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Joseph may have been immature when he received his fancy coat and bragged about it along with his dreams</w:t>
      </w:r>
    </w:p>
    <w:p w14:paraId="3FAC316D" w14:textId="77777777" w:rsidR="00645389" w:rsidRPr="00645389" w:rsidRDefault="00645389" w:rsidP="00645389">
      <w:pPr>
        <w:spacing w:after="0"/>
        <w:rPr>
          <w:rFonts w:ascii="Times New Roman" w:hAnsi="Times New Roman" w:cs="Times New Roman"/>
          <w:sz w:val="24"/>
          <w:szCs w:val="24"/>
        </w:rPr>
      </w:pPr>
    </w:p>
    <w:p w14:paraId="4BF0E9EE" w14:textId="77777777" w:rsidR="00645389" w:rsidRPr="00645389" w:rsidRDefault="00645389" w:rsidP="00645389">
      <w:pPr>
        <w:spacing w:after="0"/>
        <w:rPr>
          <w:rFonts w:ascii="Times New Roman" w:hAnsi="Times New Roman" w:cs="Times New Roman"/>
          <w:sz w:val="24"/>
          <w:szCs w:val="24"/>
        </w:rPr>
      </w:pPr>
      <w:r w:rsidRPr="00645389">
        <w:rPr>
          <w:rFonts w:ascii="Times New Roman" w:hAnsi="Times New Roman" w:cs="Times New Roman"/>
          <w:sz w:val="24"/>
          <w:szCs w:val="24"/>
        </w:rPr>
        <w:t xml:space="preserve">How can parents avoid fueling jealousy between their children? </w:t>
      </w:r>
    </w:p>
    <w:p w14:paraId="744B264D"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try to treat them equally</w:t>
      </w:r>
    </w:p>
    <w:p w14:paraId="020945D2"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encourage each for their individual (but different) accomplishments</w:t>
      </w:r>
    </w:p>
    <w:p w14:paraId="38C847DB"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give each child appropriate responsibilities that change as they grow up</w:t>
      </w:r>
    </w:p>
    <w:p w14:paraId="767969BC"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each child works as an understudy of the older sibling and takes on that job as they all move up the ladder of maturity</w:t>
      </w:r>
    </w:p>
    <w:p w14:paraId="397765E6" w14:textId="77777777" w:rsidR="00645389" w:rsidRDefault="00645389" w:rsidP="00261773">
      <w:pPr>
        <w:spacing w:after="0"/>
        <w:rPr>
          <w:rFonts w:ascii="Times New Roman" w:hAnsi="Times New Roman" w:cs="Times New Roman"/>
          <w:sz w:val="24"/>
          <w:szCs w:val="24"/>
        </w:rPr>
      </w:pPr>
    </w:p>
    <w:p w14:paraId="2720BF38" w14:textId="77777777" w:rsidR="00645389" w:rsidRDefault="00645389" w:rsidP="00261773">
      <w:pPr>
        <w:spacing w:after="0"/>
        <w:rPr>
          <w:rFonts w:ascii="Times New Roman" w:hAnsi="Times New Roman" w:cs="Times New Roman"/>
          <w:sz w:val="24"/>
          <w:szCs w:val="24"/>
        </w:rPr>
      </w:pPr>
    </w:p>
    <w:p w14:paraId="1D65112B" w14:textId="0176F13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645389">
        <w:rPr>
          <w:rFonts w:ascii="Times New Roman" w:hAnsi="Times New Roman" w:cs="Times New Roman"/>
          <w:sz w:val="24"/>
          <w:szCs w:val="24"/>
        </w:rPr>
        <w:t xml:space="preserve"> Jealousy, Animosity, Betrayal</w:t>
      </w:r>
    </w:p>
    <w:p w14:paraId="49506667" w14:textId="77777777" w:rsidR="00261773" w:rsidRDefault="00261773" w:rsidP="00261773">
      <w:pPr>
        <w:spacing w:after="0"/>
        <w:rPr>
          <w:rFonts w:ascii="Times New Roman" w:hAnsi="Times New Roman" w:cs="Times New Roman"/>
          <w:sz w:val="24"/>
          <w:szCs w:val="24"/>
        </w:rPr>
      </w:pPr>
    </w:p>
    <w:p w14:paraId="2C7557B5" w14:textId="57C68B2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645389">
        <w:rPr>
          <w:rFonts w:ascii="Times New Roman" w:hAnsi="Times New Roman" w:cs="Times New Roman"/>
          <w:sz w:val="24"/>
          <w:szCs w:val="24"/>
        </w:rPr>
        <w:t xml:space="preserve"> plans of betrayal.</w:t>
      </w:r>
    </w:p>
    <w:p w14:paraId="4B9A7DEB" w14:textId="77777777" w:rsidR="00645389" w:rsidRDefault="00645389" w:rsidP="00261773">
      <w:pPr>
        <w:spacing w:after="0"/>
        <w:rPr>
          <w:rFonts w:ascii="Times New Roman" w:hAnsi="Times New Roman" w:cs="Times New Roman"/>
          <w:sz w:val="24"/>
          <w:szCs w:val="24"/>
        </w:rPr>
      </w:pPr>
    </w:p>
    <w:p w14:paraId="4182CAF2" w14:textId="77777777" w:rsidR="00645389" w:rsidRPr="00193290" w:rsidRDefault="00645389" w:rsidP="00645389">
      <w:pPr>
        <w:spacing w:after="0"/>
        <w:rPr>
          <w:rFonts w:ascii="Times New Roman" w:hAnsi="Times New Roman" w:cs="Times New Roman"/>
          <w:sz w:val="20"/>
          <w:szCs w:val="20"/>
        </w:rPr>
      </w:pPr>
      <w:r w:rsidRPr="00544D0A">
        <w:rPr>
          <w:rFonts w:ascii="Times New Roman" w:hAnsi="Times New Roman" w:cs="Times New Roman"/>
          <w:sz w:val="20"/>
          <w:szCs w:val="20"/>
        </w:rPr>
        <w:t>Genesis 37:18-24 (NIV)   But they saw him in the distance, and before he reached them, they plotted to kill him. 19  "Here comes that dreamer!" they said to each other. 20  "Come now, let's kill him and throw him into one of these cisterns and say that a ferocious animal devoured him. Then we'll see what comes of his dreams." 21  When Reuben heard this, he tried to rescue him from their hands. "Let's not take his life," he said. 22  "Don't shed any blood. Throw him into this cistern here in the desert, but don't lay a hand on him." Reuben said this to rescue him from them and take him back to his father. 23  So when Joseph came to his brothers, they stripped him of his robe--the richly ornamented robe he was wearing-- 24  and they took him and threw him into the cistern. Now the cistern was empty; there was no water in it.</w:t>
      </w:r>
    </w:p>
    <w:p w14:paraId="123C958B" w14:textId="77777777" w:rsidR="00645389" w:rsidRPr="00645389" w:rsidRDefault="00645389" w:rsidP="00645389">
      <w:pPr>
        <w:spacing w:after="0"/>
        <w:rPr>
          <w:rFonts w:ascii="Times New Roman" w:hAnsi="Times New Roman" w:cs="Times New Roman"/>
          <w:sz w:val="24"/>
          <w:szCs w:val="24"/>
        </w:rPr>
      </w:pPr>
    </w:p>
    <w:p w14:paraId="3941AB4C" w14:textId="33B6A171" w:rsidR="00645389" w:rsidRPr="00645389" w:rsidRDefault="00645389" w:rsidP="00645389">
      <w:pPr>
        <w:spacing w:after="0"/>
        <w:rPr>
          <w:rFonts w:ascii="Times New Roman" w:hAnsi="Times New Roman" w:cs="Times New Roman"/>
          <w:sz w:val="24"/>
          <w:szCs w:val="24"/>
        </w:rPr>
      </w:pPr>
      <w:r w:rsidRPr="00645389">
        <w:rPr>
          <w:rFonts w:ascii="Times New Roman" w:hAnsi="Times New Roman" w:cs="Times New Roman"/>
          <w:sz w:val="24"/>
          <w:szCs w:val="24"/>
        </w:rPr>
        <w:t xml:space="preserve">Based on </w:t>
      </w:r>
      <w:r>
        <w:rPr>
          <w:rFonts w:ascii="Times New Roman" w:hAnsi="Times New Roman" w:cs="Times New Roman"/>
          <w:sz w:val="24"/>
          <w:szCs w:val="24"/>
        </w:rPr>
        <w:t>the fancy coat and the bragging</w:t>
      </w:r>
      <w:r w:rsidRPr="00645389">
        <w:rPr>
          <w:rFonts w:ascii="Times New Roman" w:hAnsi="Times New Roman" w:cs="Times New Roman"/>
          <w:sz w:val="24"/>
          <w:szCs w:val="24"/>
        </w:rPr>
        <w:t>, why did Joseph’s brothers hold him in such contempt?</w:t>
      </w:r>
    </w:p>
    <w:p w14:paraId="27555D20"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he was Dad’s favorite</w:t>
      </w:r>
    </w:p>
    <w:p w14:paraId="10E2584A"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 xml:space="preserve">he was a pesky little brother that thought he was </w:t>
      </w:r>
      <w:r w:rsidRPr="00645389">
        <w:rPr>
          <w:rFonts w:ascii="Times New Roman" w:hAnsi="Times New Roman" w:cs="Times New Roman"/>
          <w:i/>
          <w:sz w:val="24"/>
          <w:szCs w:val="24"/>
        </w:rPr>
        <w:t>somebody</w:t>
      </w:r>
    </w:p>
    <w:p w14:paraId="5661C32F" w14:textId="77777777" w:rsidR="00645389" w:rsidRPr="00645389" w:rsidRDefault="00645389" w:rsidP="00645389">
      <w:pPr>
        <w:numPr>
          <w:ilvl w:val="0"/>
          <w:numId w:val="5"/>
        </w:numPr>
        <w:spacing w:after="0"/>
        <w:rPr>
          <w:rFonts w:ascii="Times New Roman" w:hAnsi="Times New Roman" w:cs="Times New Roman"/>
          <w:sz w:val="24"/>
          <w:szCs w:val="24"/>
        </w:rPr>
      </w:pPr>
      <w:proofErr w:type="gramStart"/>
      <w:r w:rsidRPr="00645389">
        <w:rPr>
          <w:rFonts w:ascii="Times New Roman" w:hAnsi="Times New Roman" w:cs="Times New Roman"/>
          <w:sz w:val="24"/>
          <w:szCs w:val="24"/>
        </w:rPr>
        <w:t>apparently</w:t>
      </w:r>
      <w:proofErr w:type="gramEnd"/>
      <w:r w:rsidRPr="00645389">
        <w:rPr>
          <w:rFonts w:ascii="Times New Roman" w:hAnsi="Times New Roman" w:cs="Times New Roman"/>
          <w:sz w:val="24"/>
          <w:szCs w:val="24"/>
        </w:rPr>
        <w:t xml:space="preserve"> he had made a big deal about the dreams</w:t>
      </w:r>
    </w:p>
    <w:p w14:paraId="7F89B3AB"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 xml:space="preserve">also, apparently, he wore the special </w:t>
      </w:r>
      <w:proofErr w:type="gramStart"/>
      <w:r w:rsidRPr="00645389">
        <w:rPr>
          <w:rFonts w:ascii="Times New Roman" w:hAnsi="Times New Roman" w:cs="Times New Roman"/>
          <w:sz w:val="24"/>
          <w:szCs w:val="24"/>
        </w:rPr>
        <w:t>coat</w:t>
      </w:r>
      <w:proofErr w:type="gramEnd"/>
      <w:r w:rsidRPr="00645389">
        <w:rPr>
          <w:rFonts w:ascii="Times New Roman" w:hAnsi="Times New Roman" w:cs="Times New Roman"/>
          <w:sz w:val="24"/>
          <w:szCs w:val="24"/>
        </w:rPr>
        <w:t xml:space="preserve"> and they probably felt he flaunted it</w:t>
      </w:r>
    </w:p>
    <w:p w14:paraId="60BE9FE7" w14:textId="77777777" w:rsidR="00645389" w:rsidRPr="00645389" w:rsidRDefault="00645389" w:rsidP="00645389">
      <w:pPr>
        <w:spacing w:after="0"/>
        <w:rPr>
          <w:rFonts w:ascii="Times New Roman" w:hAnsi="Times New Roman" w:cs="Times New Roman"/>
          <w:sz w:val="24"/>
          <w:szCs w:val="24"/>
        </w:rPr>
      </w:pPr>
    </w:p>
    <w:p w14:paraId="0C0959A2" w14:textId="6D2C4329" w:rsidR="00645389" w:rsidRPr="00645389" w:rsidRDefault="00645389" w:rsidP="00645389">
      <w:pPr>
        <w:spacing w:after="0"/>
        <w:rPr>
          <w:rFonts w:ascii="Times New Roman" w:hAnsi="Times New Roman" w:cs="Times New Roman"/>
          <w:sz w:val="24"/>
          <w:szCs w:val="24"/>
        </w:rPr>
      </w:pPr>
      <w:r w:rsidRPr="00645389">
        <w:rPr>
          <w:rFonts w:ascii="Times New Roman" w:hAnsi="Times New Roman" w:cs="Times New Roman"/>
          <w:sz w:val="24"/>
          <w:szCs w:val="24"/>
        </w:rPr>
        <w:t>What emotional reaction do you have to Joseph’s betrayal</w:t>
      </w:r>
      <w:r>
        <w:rPr>
          <w:rFonts w:ascii="Times New Roman" w:hAnsi="Times New Roman" w:cs="Times New Roman"/>
          <w:sz w:val="24"/>
          <w:szCs w:val="24"/>
        </w:rPr>
        <w:t xml:space="preserve"> by the brothers</w:t>
      </w:r>
      <w:r w:rsidRPr="00645389">
        <w:rPr>
          <w:rFonts w:ascii="Times New Roman" w:hAnsi="Times New Roman" w:cs="Times New Roman"/>
          <w:sz w:val="24"/>
          <w:szCs w:val="24"/>
        </w:rPr>
        <w:t>?</w:t>
      </w:r>
    </w:p>
    <w:p w14:paraId="5DC040DD" w14:textId="77777777" w:rsidR="00645389" w:rsidRPr="00645389" w:rsidRDefault="00645389" w:rsidP="00645389">
      <w:pPr>
        <w:numPr>
          <w:ilvl w:val="0"/>
          <w:numId w:val="5"/>
        </w:numPr>
        <w:spacing w:after="0"/>
        <w:rPr>
          <w:rFonts w:ascii="Times New Roman" w:hAnsi="Times New Roman" w:cs="Times New Roman"/>
          <w:sz w:val="24"/>
          <w:szCs w:val="24"/>
        </w:rPr>
      </w:pPr>
      <w:proofErr w:type="gramStart"/>
      <w:r w:rsidRPr="00645389">
        <w:rPr>
          <w:rFonts w:ascii="Times New Roman" w:hAnsi="Times New Roman" w:cs="Times New Roman"/>
          <w:sz w:val="24"/>
          <w:szCs w:val="24"/>
        </w:rPr>
        <w:t>how</w:t>
      </w:r>
      <w:proofErr w:type="gramEnd"/>
      <w:r w:rsidRPr="00645389">
        <w:rPr>
          <w:rFonts w:ascii="Times New Roman" w:hAnsi="Times New Roman" w:cs="Times New Roman"/>
          <w:sz w:val="24"/>
          <w:szCs w:val="24"/>
        </w:rPr>
        <w:t xml:space="preserve"> could they do that?</w:t>
      </w:r>
    </w:p>
    <w:p w14:paraId="33855426"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 xml:space="preserve">well, he </w:t>
      </w:r>
      <w:r w:rsidRPr="00645389">
        <w:rPr>
          <w:rFonts w:ascii="Times New Roman" w:hAnsi="Times New Roman" w:cs="Times New Roman"/>
          <w:i/>
          <w:sz w:val="24"/>
          <w:szCs w:val="24"/>
        </w:rPr>
        <w:t>was</w:t>
      </w:r>
      <w:r w:rsidRPr="00645389">
        <w:rPr>
          <w:rFonts w:ascii="Times New Roman" w:hAnsi="Times New Roman" w:cs="Times New Roman"/>
          <w:sz w:val="24"/>
          <w:szCs w:val="24"/>
        </w:rPr>
        <w:t xml:space="preserve"> a braggart (in their eyes)</w:t>
      </w:r>
    </w:p>
    <w:p w14:paraId="1CFA04EE"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dirty trick</w:t>
      </w:r>
    </w:p>
    <w:p w14:paraId="3E9BF11B"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at least Reuben was trying to save him</w:t>
      </w:r>
    </w:p>
    <w:p w14:paraId="0CA6A4D5" w14:textId="11DC7623"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they’re asking for trouble, it’s going to haunt them later</w:t>
      </w:r>
    </w:p>
    <w:p w14:paraId="628D8756" w14:textId="77777777" w:rsidR="00645389" w:rsidRPr="00645389" w:rsidRDefault="00645389" w:rsidP="00645389">
      <w:pPr>
        <w:spacing w:after="0"/>
        <w:rPr>
          <w:rFonts w:ascii="Times New Roman" w:hAnsi="Times New Roman" w:cs="Times New Roman"/>
          <w:sz w:val="24"/>
          <w:szCs w:val="24"/>
        </w:rPr>
      </w:pPr>
    </w:p>
    <w:p w14:paraId="6A8DE5D3" w14:textId="77777777" w:rsidR="00645389" w:rsidRPr="00645389" w:rsidRDefault="00645389" w:rsidP="00645389">
      <w:pPr>
        <w:spacing w:after="0"/>
        <w:rPr>
          <w:rFonts w:ascii="Times New Roman" w:hAnsi="Times New Roman" w:cs="Times New Roman"/>
          <w:sz w:val="24"/>
          <w:szCs w:val="24"/>
        </w:rPr>
      </w:pPr>
      <w:r w:rsidRPr="00645389">
        <w:rPr>
          <w:rFonts w:ascii="Times New Roman" w:hAnsi="Times New Roman" w:cs="Times New Roman"/>
          <w:sz w:val="24"/>
          <w:szCs w:val="24"/>
        </w:rPr>
        <w:t xml:space="preserve">What makes jealousy such a powerful emotion? </w:t>
      </w:r>
    </w:p>
    <w:p w14:paraId="60B6CBF5"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 xml:space="preserve">someone else has something you don’t </w:t>
      </w:r>
    </w:p>
    <w:p w14:paraId="5FBB5CF4"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you feel they don’t deserve it</w:t>
      </w:r>
    </w:p>
    <w:p w14:paraId="31E9EC82"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you feel you do deserve it</w:t>
      </w:r>
    </w:p>
    <w:p w14:paraId="76231855"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it’s a constant indication of their favored position</w:t>
      </w:r>
    </w:p>
    <w:p w14:paraId="3B695E4E"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it doesn’t go away</w:t>
      </w:r>
    </w:p>
    <w:p w14:paraId="54539FB1" w14:textId="77777777" w:rsidR="00645389" w:rsidRPr="00645389" w:rsidRDefault="00645389" w:rsidP="00645389">
      <w:pPr>
        <w:numPr>
          <w:ilvl w:val="0"/>
          <w:numId w:val="5"/>
        </w:numPr>
        <w:spacing w:after="0"/>
        <w:rPr>
          <w:rFonts w:ascii="Times New Roman" w:hAnsi="Times New Roman" w:cs="Times New Roman"/>
          <w:sz w:val="24"/>
          <w:szCs w:val="24"/>
        </w:rPr>
      </w:pPr>
      <w:r w:rsidRPr="00645389">
        <w:rPr>
          <w:rFonts w:ascii="Times New Roman" w:hAnsi="Times New Roman" w:cs="Times New Roman"/>
          <w:sz w:val="24"/>
          <w:szCs w:val="24"/>
        </w:rPr>
        <w:t>the other person often makes a big deal about it~~</w:t>
      </w:r>
    </w:p>
    <w:p w14:paraId="77C0A727" w14:textId="77777777" w:rsidR="00645389" w:rsidRDefault="00645389" w:rsidP="00261773">
      <w:pPr>
        <w:spacing w:after="0"/>
        <w:rPr>
          <w:rFonts w:ascii="Times New Roman" w:hAnsi="Times New Roman" w:cs="Times New Roman"/>
          <w:sz w:val="24"/>
          <w:szCs w:val="24"/>
        </w:rPr>
      </w:pPr>
    </w:p>
    <w:p w14:paraId="498159EB" w14:textId="77777777" w:rsidR="00645389" w:rsidRPr="00645389" w:rsidRDefault="00645389" w:rsidP="00645389">
      <w:pPr>
        <w:spacing w:after="0"/>
        <w:rPr>
          <w:rFonts w:ascii="Times New Roman" w:hAnsi="Times New Roman" w:cs="Times New Roman"/>
          <w:sz w:val="24"/>
          <w:szCs w:val="24"/>
        </w:rPr>
      </w:pPr>
      <w:r w:rsidRPr="00645389">
        <w:rPr>
          <w:rFonts w:ascii="Times New Roman" w:hAnsi="Times New Roman" w:cs="Times New Roman"/>
          <w:sz w:val="24"/>
          <w:szCs w:val="24"/>
        </w:rPr>
        <w:t xml:space="preserve">How can you keep anger or jealousy from taking root in your life?  How should we deal with feelings of jealousy? </w:t>
      </w:r>
    </w:p>
    <w:p w14:paraId="026367B6" w14:textId="77777777" w:rsidR="00645389" w:rsidRPr="00645389" w:rsidRDefault="00645389" w:rsidP="00645389">
      <w:pPr>
        <w:numPr>
          <w:ilvl w:val="0"/>
          <w:numId w:val="6"/>
        </w:numPr>
        <w:spacing w:after="0"/>
        <w:rPr>
          <w:rFonts w:ascii="Times New Roman" w:hAnsi="Times New Roman" w:cs="Times New Roman"/>
          <w:sz w:val="24"/>
          <w:szCs w:val="24"/>
        </w:rPr>
      </w:pPr>
      <w:r w:rsidRPr="00645389">
        <w:rPr>
          <w:rFonts w:ascii="Times New Roman" w:hAnsi="Times New Roman" w:cs="Times New Roman"/>
          <w:sz w:val="24"/>
          <w:szCs w:val="24"/>
        </w:rPr>
        <w:t>practice daily thanksgiving to God</w:t>
      </w:r>
    </w:p>
    <w:p w14:paraId="3A8E74B4" w14:textId="77777777" w:rsidR="00645389" w:rsidRPr="00645389" w:rsidRDefault="00645389" w:rsidP="00645389">
      <w:pPr>
        <w:numPr>
          <w:ilvl w:val="0"/>
          <w:numId w:val="6"/>
        </w:numPr>
        <w:spacing w:after="0"/>
        <w:rPr>
          <w:rFonts w:ascii="Times New Roman" w:hAnsi="Times New Roman" w:cs="Times New Roman"/>
          <w:sz w:val="24"/>
          <w:szCs w:val="24"/>
        </w:rPr>
      </w:pPr>
      <w:r w:rsidRPr="00645389">
        <w:rPr>
          <w:rFonts w:ascii="Times New Roman" w:hAnsi="Times New Roman" w:cs="Times New Roman"/>
          <w:sz w:val="24"/>
          <w:szCs w:val="24"/>
        </w:rPr>
        <w:t>choose an attitude of gratitude for what God has provided</w:t>
      </w:r>
    </w:p>
    <w:p w14:paraId="061FF117" w14:textId="77777777" w:rsidR="00645389" w:rsidRPr="00645389" w:rsidRDefault="00645389" w:rsidP="00645389">
      <w:pPr>
        <w:numPr>
          <w:ilvl w:val="0"/>
          <w:numId w:val="6"/>
        </w:numPr>
        <w:spacing w:after="0"/>
        <w:rPr>
          <w:rFonts w:ascii="Times New Roman" w:hAnsi="Times New Roman" w:cs="Times New Roman"/>
          <w:sz w:val="24"/>
          <w:szCs w:val="24"/>
        </w:rPr>
      </w:pPr>
      <w:r w:rsidRPr="00645389">
        <w:rPr>
          <w:rFonts w:ascii="Times New Roman" w:hAnsi="Times New Roman" w:cs="Times New Roman"/>
          <w:sz w:val="24"/>
          <w:szCs w:val="24"/>
        </w:rPr>
        <w:t>pray for those who you feel are against you</w:t>
      </w:r>
    </w:p>
    <w:p w14:paraId="1270C5B7" w14:textId="77777777" w:rsidR="00645389" w:rsidRPr="00645389" w:rsidRDefault="00645389" w:rsidP="00645389">
      <w:pPr>
        <w:numPr>
          <w:ilvl w:val="0"/>
          <w:numId w:val="6"/>
        </w:numPr>
        <w:spacing w:after="0"/>
        <w:rPr>
          <w:rFonts w:ascii="Times New Roman" w:hAnsi="Times New Roman" w:cs="Times New Roman"/>
          <w:sz w:val="24"/>
          <w:szCs w:val="24"/>
        </w:rPr>
      </w:pPr>
      <w:r w:rsidRPr="00645389">
        <w:rPr>
          <w:rFonts w:ascii="Times New Roman" w:hAnsi="Times New Roman" w:cs="Times New Roman"/>
          <w:sz w:val="24"/>
          <w:szCs w:val="24"/>
        </w:rPr>
        <w:t>work at being a peace maker</w:t>
      </w:r>
    </w:p>
    <w:p w14:paraId="0B5DC677" w14:textId="77777777" w:rsidR="00645389" w:rsidRPr="00645389" w:rsidRDefault="00645389" w:rsidP="00645389">
      <w:pPr>
        <w:numPr>
          <w:ilvl w:val="0"/>
          <w:numId w:val="6"/>
        </w:numPr>
        <w:spacing w:after="0"/>
        <w:rPr>
          <w:rFonts w:ascii="Times New Roman" w:hAnsi="Times New Roman" w:cs="Times New Roman"/>
          <w:sz w:val="24"/>
          <w:szCs w:val="24"/>
        </w:rPr>
      </w:pPr>
      <w:r w:rsidRPr="00645389">
        <w:rPr>
          <w:rFonts w:ascii="Times New Roman" w:hAnsi="Times New Roman" w:cs="Times New Roman"/>
          <w:sz w:val="24"/>
          <w:szCs w:val="24"/>
        </w:rPr>
        <w:t>don’t react in anger when you feel slighted</w:t>
      </w:r>
    </w:p>
    <w:p w14:paraId="27937390" w14:textId="77777777" w:rsidR="00645389" w:rsidRPr="00645389" w:rsidRDefault="00645389" w:rsidP="00645389">
      <w:pPr>
        <w:numPr>
          <w:ilvl w:val="0"/>
          <w:numId w:val="6"/>
        </w:numPr>
        <w:spacing w:after="0"/>
        <w:rPr>
          <w:rFonts w:ascii="Times New Roman" w:hAnsi="Times New Roman" w:cs="Times New Roman"/>
          <w:sz w:val="24"/>
          <w:szCs w:val="24"/>
        </w:rPr>
      </w:pPr>
      <w:r w:rsidRPr="00645389">
        <w:rPr>
          <w:rFonts w:ascii="Times New Roman" w:hAnsi="Times New Roman" w:cs="Times New Roman"/>
          <w:sz w:val="24"/>
          <w:szCs w:val="24"/>
        </w:rPr>
        <w:t>don’t “fuel the fire” by trying to get back at someone</w:t>
      </w:r>
    </w:p>
    <w:p w14:paraId="5EC514DB" w14:textId="77777777" w:rsidR="00645389" w:rsidRPr="00645389" w:rsidRDefault="00645389" w:rsidP="00645389">
      <w:pPr>
        <w:numPr>
          <w:ilvl w:val="0"/>
          <w:numId w:val="6"/>
        </w:numPr>
        <w:spacing w:after="0"/>
        <w:rPr>
          <w:rFonts w:ascii="Times New Roman" w:hAnsi="Times New Roman" w:cs="Times New Roman"/>
          <w:sz w:val="24"/>
          <w:szCs w:val="24"/>
        </w:rPr>
      </w:pPr>
      <w:r w:rsidRPr="00645389">
        <w:rPr>
          <w:rFonts w:ascii="Times New Roman" w:hAnsi="Times New Roman" w:cs="Times New Roman"/>
          <w:sz w:val="24"/>
          <w:szCs w:val="24"/>
        </w:rPr>
        <w:t xml:space="preserve">ignore apparent slights </w:t>
      </w:r>
    </w:p>
    <w:p w14:paraId="0AA6B53E" w14:textId="77777777" w:rsidR="00645389" w:rsidRDefault="00645389" w:rsidP="00261773">
      <w:pPr>
        <w:spacing w:after="0"/>
        <w:rPr>
          <w:rFonts w:ascii="Times New Roman" w:hAnsi="Times New Roman" w:cs="Times New Roman"/>
          <w:sz w:val="24"/>
          <w:szCs w:val="24"/>
        </w:rPr>
      </w:pPr>
    </w:p>
    <w:p w14:paraId="77D3611A" w14:textId="3788A8B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645389">
        <w:rPr>
          <w:rFonts w:ascii="Times New Roman" w:hAnsi="Times New Roman" w:cs="Times New Roman"/>
          <w:sz w:val="24"/>
          <w:szCs w:val="24"/>
        </w:rPr>
        <w:t xml:space="preserve"> Deception and Grief</w:t>
      </w:r>
    </w:p>
    <w:p w14:paraId="034125CC" w14:textId="77777777" w:rsidR="00261773" w:rsidRDefault="00261773" w:rsidP="00261773">
      <w:pPr>
        <w:spacing w:after="0"/>
        <w:rPr>
          <w:rFonts w:ascii="Times New Roman" w:hAnsi="Times New Roman" w:cs="Times New Roman"/>
          <w:sz w:val="24"/>
          <w:szCs w:val="24"/>
        </w:rPr>
      </w:pPr>
    </w:p>
    <w:p w14:paraId="7553C69E" w14:textId="458176B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645389">
        <w:rPr>
          <w:rFonts w:ascii="Times New Roman" w:hAnsi="Times New Roman" w:cs="Times New Roman"/>
          <w:sz w:val="24"/>
          <w:szCs w:val="24"/>
        </w:rPr>
        <w:t xml:space="preserve"> deceit.</w:t>
      </w:r>
    </w:p>
    <w:p w14:paraId="29F78E7E" w14:textId="77777777" w:rsidR="009D5A8E" w:rsidRDefault="009D5A8E" w:rsidP="00261773">
      <w:pPr>
        <w:spacing w:after="0"/>
        <w:rPr>
          <w:rFonts w:ascii="Times New Roman" w:hAnsi="Times New Roman" w:cs="Times New Roman"/>
          <w:sz w:val="24"/>
          <w:szCs w:val="24"/>
        </w:rPr>
      </w:pPr>
    </w:p>
    <w:p w14:paraId="6F22F2F0" w14:textId="77777777" w:rsidR="00645389" w:rsidRPr="00193290" w:rsidRDefault="00645389" w:rsidP="00645389">
      <w:pPr>
        <w:spacing w:after="0"/>
        <w:rPr>
          <w:rFonts w:ascii="Times New Roman" w:hAnsi="Times New Roman" w:cs="Times New Roman"/>
          <w:sz w:val="20"/>
          <w:szCs w:val="20"/>
        </w:rPr>
      </w:pPr>
      <w:r w:rsidRPr="00544D0A">
        <w:rPr>
          <w:rFonts w:ascii="Times New Roman" w:hAnsi="Times New Roman" w:cs="Times New Roman"/>
          <w:sz w:val="20"/>
          <w:szCs w:val="20"/>
        </w:rPr>
        <w:t>Genesis 37:31-34 (NIV)   Then they got Joseph's robe, slaughtered a goat and dipped the robe in the blood. 32  They took the ornamented robe back to their father and said, "We found this. Examine it to see whether it is your son's robe." 33  He recognized it and said, "It is my son's robe! Some ferocious animal has devoured him. Joseph has surely been torn to pieces." 34  Then Jacob tore his clothes, put on sackcloth and mourned for his son many days.</w:t>
      </w:r>
    </w:p>
    <w:p w14:paraId="48155176" w14:textId="77777777" w:rsidR="00645389" w:rsidRDefault="00645389" w:rsidP="00261773">
      <w:pPr>
        <w:spacing w:after="0"/>
        <w:rPr>
          <w:rFonts w:ascii="Times New Roman" w:hAnsi="Times New Roman" w:cs="Times New Roman"/>
          <w:sz w:val="24"/>
          <w:szCs w:val="24"/>
        </w:rPr>
      </w:pPr>
    </w:p>
    <w:p w14:paraId="1CFFAF26" w14:textId="77777777" w:rsidR="00645389" w:rsidRPr="00645389" w:rsidRDefault="00645389" w:rsidP="00645389">
      <w:pPr>
        <w:spacing w:after="0"/>
        <w:rPr>
          <w:rFonts w:ascii="Times New Roman" w:hAnsi="Times New Roman" w:cs="Times New Roman"/>
          <w:sz w:val="24"/>
          <w:szCs w:val="24"/>
        </w:rPr>
      </w:pPr>
      <w:r w:rsidRPr="00645389">
        <w:rPr>
          <w:rFonts w:ascii="Times New Roman" w:hAnsi="Times New Roman" w:cs="Times New Roman"/>
          <w:sz w:val="24"/>
          <w:szCs w:val="24"/>
        </w:rPr>
        <w:t>Why did the brothers feel they could let their father believe that Joseph was dead, rather than simply admitting they sold him?</w:t>
      </w:r>
    </w:p>
    <w:p w14:paraId="17EEFEE0" w14:textId="77777777" w:rsidR="00645389" w:rsidRPr="00645389" w:rsidRDefault="00645389" w:rsidP="00645389">
      <w:pPr>
        <w:numPr>
          <w:ilvl w:val="0"/>
          <w:numId w:val="6"/>
        </w:numPr>
        <w:spacing w:after="0"/>
        <w:rPr>
          <w:rFonts w:ascii="Times New Roman" w:hAnsi="Times New Roman" w:cs="Times New Roman"/>
          <w:sz w:val="24"/>
          <w:szCs w:val="24"/>
        </w:rPr>
      </w:pPr>
      <w:r w:rsidRPr="00645389">
        <w:rPr>
          <w:rFonts w:ascii="Times New Roman" w:hAnsi="Times New Roman" w:cs="Times New Roman"/>
          <w:sz w:val="24"/>
          <w:szCs w:val="24"/>
        </w:rPr>
        <w:t>the bloody coat and the “missing body” implied an attack by a bear or lion</w:t>
      </w:r>
    </w:p>
    <w:p w14:paraId="46B4A873" w14:textId="77777777" w:rsidR="00645389" w:rsidRPr="00645389" w:rsidRDefault="00645389" w:rsidP="00645389">
      <w:pPr>
        <w:numPr>
          <w:ilvl w:val="0"/>
          <w:numId w:val="6"/>
        </w:numPr>
        <w:spacing w:after="0"/>
        <w:rPr>
          <w:rFonts w:ascii="Times New Roman" w:hAnsi="Times New Roman" w:cs="Times New Roman"/>
          <w:sz w:val="24"/>
          <w:szCs w:val="24"/>
        </w:rPr>
      </w:pPr>
      <w:r w:rsidRPr="00645389">
        <w:rPr>
          <w:rFonts w:ascii="Times New Roman" w:hAnsi="Times New Roman" w:cs="Times New Roman"/>
          <w:sz w:val="24"/>
          <w:szCs w:val="24"/>
        </w:rPr>
        <w:t>“</w:t>
      </w:r>
      <w:proofErr w:type="gramStart"/>
      <w:r w:rsidRPr="00645389">
        <w:rPr>
          <w:rFonts w:ascii="Times New Roman" w:hAnsi="Times New Roman" w:cs="Times New Roman"/>
          <w:sz w:val="24"/>
          <w:szCs w:val="24"/>
        </w:rPr>
        <w:t>we</w:t>
      </w:r>
      <w:proofErr w:type="gramEnd"/>
      <w:r w:rsidRPr="00645389">
        <w:rPr>
          <w:rFonts w:ascii="Times New Roman" w:hAnsi="Times New Roman" w:cs="Times New Roman"/>
          <w:sz w:val="24"/>
          <w:szCs w:val="24"/>
        </w:rPr>
        <w:t xml:space="preserve"> found this” … they had an implied alibi</w:t>
      </w:r>
    </w:p>
    <w:p w14:paraId="1BAF0BC9" w14:textId="77777777" w:rsidR="00645389" w:rsidRPr="00645389" w:rsidRDefault="00645389" w:rsidP="00645389">
      <w:pPr>
        <w:numPr>
          <w:ilvl w:val="0"/>
          <w:numId w:val="6"/>
        </w:numPr>
        <w:spacing w:after="0"/>
        <w:rPr>
          <w:rFonts w:ascii="Times New Roman" w:hAnsi="Times New Roman" w:cs="Times New Roman"/>
          <w:sz w:val="24"/>
          <w:szCs w:val="24"/>
        </w:rPr>
      </w:pPr>
      <w:r w:rsidRPr="00645389">
        <w:rPr>
          <w:rFonts w:ascii="Times New Roman" w:hAnsi="Times New Roman" w:cs="Times New Roman"/>
          <w:sz w:val="24"/>
          <w:szCs w:val="24"/>
        </w:rPr>
        <w:t xml:space="preserve">in </w:t>
      </w:r>
      <w:proofErr w:type="spellStart"/>
      <w:r w:rsidRPr="00645389">
        <w:rPr>
          <w:rFonts w:ascii="Times New Roman" w:hAnsi="Times New Roman" w:cs="Times New Roman"/>
          <w:sz w:val="24"/>
          <w:szCs w:val="24"/>
        </w:rPr>
        <w:t>once</w:t>
      </w:r>
      <w:proofErr w:type="spellEnd"/>
      <w:r w:rsidRPr="00645389">
        <w:rPr>
          <w:rFonts w:ascii="Times New Roman" w:hAnsi="Times New Roman" w:cs="Times New Roman"/>
          <w:sz w:val="24"/>
          <w:szCs w:val="24"/>
        </w:rPr>
        <w:t xml:space="preserve"> sense, admitting having sold him implied that he would probably have a miserable slave’s life for an extended period</w:t>
      </w:r>
    </w:p>
    <w:p w14:paraId="2563E6DA" w14:textId="77777777" w:rsidR="00645389" w:rsidRPr="00645389" w:rsidRDefault="00645389" w:rsidP="00645389">
      <w:pPr>
        <w:numPr>
          <w:ilvl w:val="0"/>
          <w:numId w:val="6"/>
        </w:numPr>
        <w:spacing w:after="0"/>
        <w:rPr>
          <w:rFonts w:ascii="Times New Roman" w:hAnsi="Times New Roman" w:cs="Times New Roman"/>
          <w:sz w:val="24"/>
          <w:szCs w:val="24"/>
        </w:rPr>
      </w:pPr>
      <w:r w:rsidRPr="00645389">
        <w:rPr>
          <w:rFonts w:ascii="Times New Roman" w:hAnsi="Times New Roman" w:cs="Times New Roman"/>
          <w:sz w:val="24"/>
          <w:szCs w:val="24"/>
        </w:rPr>
        <w:t xml:space="preserve">he was still alive, but dad would assume Joseph would never be seen again </w:t>
      </w:r>
    </w:p>
    <w:p w14:paraId="049C01F4" w14:textId="77777777" w:rsidR="00645389" w:rsidRPr="00645389" w:rsidRDefault="00645389" w:rsidP="00645389">
      <w:pPr>
        <w:numPr>
          <w:ilvl w:val="0"/>
          <w:numId w:val="6"/>
        </w:numPr>
        <w:spacing w:after="0"/>
        <w:rPr>
          <w:rFonts w:ascii="Times New Roman" w:hAnsi="Times New Roman" w:cs="Times New Roman"/>
          <w:sz w:val="24"/>
          <w:szCs w:val="24"/>
        </w:rPr>
      </w:pPr>
      <w:r w:rsidRPr="00645389">
        <w:rPr>
          <w:rFonts w:ascii="Times New Roman" w:hAnsi="Times New Roman" w:cs="Times New Roman"/>
          <w:sz w:val="24"/>
          <w:szCs w:val="24"/>
        </w:rPr>
        <w:t>would have been constant wonder and grief of his probable fate</w:t>
      </w:r>
    </w:p>
    <w:p w14:paraId="7003AF6D" w14:textId="77777777" w:rsidR="00645389" w:rsidRPr="00645389" w:rsidRDefault="00645389" w:rsidP="00645389">
      <w:pPr>
        <w:numPr>
          <w:ilvl w:val="0"/>
          <w:numId w:val="6"/>
        </w:numPr>
        <w:spacing w:after="0"/>
        <w:rPr>
          <w:rFonts w:ascii="Times New Roman" w:hAnsi="Times New Roman" w:cs="Times New Roman"/>
          <w:sz w:val="24"/>
          <w:szCs w:val="24"/>
        </w:rPr>
      </w:pPr>
      <w:r w:rsidRPr="00645389">
        <w:rPr>
          <w:rFonts w:ascii="Times New Roman" w:hAnsi="Times New Roman" w:cs="Times New Roman"/>
          <w:sz w:val="24"/>
          <w:szCs w:val="24"/>
        </w:rPr>
        <w:t>contrast to a painful but quick death</w:t>
      </w:r>
    </w:p>
    <w:p w14:paraId="586DD4DE" w14:textId="77777777" w:rsidR="00645389" w:rsidRPr="00645389" w:rsidRDefault="00645389" w:rsidP="00645389">
      <w:pPr>
        <w:spacing w:after="0"/>
        <w:rPr>
          <w:rFonts w:ascii="Times New Roman" w:hAnsi="Times New Roman" w:cs="Times New Roman"/>
          <w:sz w:val="24"/>
          <w:szCs w:val="24"/>
        </w:rPr>
      </w:pPr>
    </w:p>
    <w:p w14:paraId="3E333A8C" w14:textId="77777777" w:rsidR="00617130" w:rsidRDefault="00617130" w:rsidP="00617130">
      <w:pPr>
        <w:spacing w:after="0"/>
        <w:rPr>
          <w:rFonts w:ascii="Times New Roman" w:hAnsi="Times New Roman" w:cs="Times New Roman"/>
          <w:sz w:val="24"/>
          <w:szCs w:val="24"/>
        </w:rPr>
      </w:pPr>
      <w:r w:rsidRPr="006824CD">
        <w:rPr>
          <w:rFonts w:ascii="Times New Roman" w:hAnsi="Times New Roman" w:cs="Times New Roman"/>
          <w:sz w:val="24"/>
          <w:szCs w:val="24"/>
        </w:rPr>
        <w:t>How might keeping this secret have impacted their relationship with their father in the future?</w:t>
      </w:r>
    </w:p>
    <w:p w14:paraId="4E59E640" w14:textId="77777777" w:rsidR="00617130" w:rsidRDefault="00617130" w:rsidP="0061713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they might have to make up more stories/lies about what happened</w:t>
      </w:r>
    </w:p>
    <w:p w14:paraId="69E2F379" w14:textId="77777777" w:rsidR="00617130" w:rsidRDefault="00617130" w:rsidP="0061713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would constantly in the back of their minds</w:t>
      </w:r>
    </w:p>
    <w:p w14:paraId="42A35B13" w14:textId="77777777" w:rsidR="00617130" w:rsidRDefault="00617130" w:rsidP="0061713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had to guard what they said, never mention or bring up name of Joseph</w:t>
      </w:r>
    </w:p>
    <w:p w14:paraId="0FE9B3E2" w14:textId="77777777" w:rsidR="00617130" w:rsidRDefault="00617130" w:rsidP="0061713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they would always carry the guilt of this in dealing with dad</w:t>
      </w:r>
    </w:p>
    <w:p w14:paraId="2800EAAD" w14:textId="7DE2EBA9" w:rsidR="00645389" w:rsidRPr="00617130" w:rsidRDefault="00617130" w:rsidP="0061713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they would know that they had hurt him badly and there was no way to resolve it</w:t>
      </w:r>
    </w:p>
    <w:p w14:paraId="4637C9E3" w14:textId="77777777" w:rsidR="00645389" w:rsidRPr="00645389" w:rsidRDefault="00645389" w:rsidP="00645389">
      <w:pPr>
        <w:spacing w:after="0"/>
        <w:rPr>
          <w:rFonts w:ascii="Times New Roman" w:hAnsi="Times New Roman" w:cs="Times New Roman"/>
          <w:sz w:val="24"/>
          <w:szCs w:val="24"/>
        </w:rPr>
      </w:pPr>
    </w:p>
    <w:p w14:paraId="4DED7B08" w14:textId="77777777" w:rsidR="006B38CF" w:rsidRPr="006B38CF" w:rsidRDefault="006B38CF" w:rsidP="006B38CF">
      <w:pPr>
        <w:spacing w:after="0"/>
        <w:rPr>
          <w:rFonts w:ascii="Times New Roman" w:hAnsi="Times New Roman" w:cs="Times New Roman"/>
          <w:sz w:val="24"/>
          <w:szCs w:val="24"/>
        </w:rPr>
      </w:pPr>
      <w:r w:rsidRPr="006B38CF">
        <w:rPr>
          <w:rFonts w:ascii="Times New Roman" w:hAnsi="Times New Roman" w:cs="Times New Roman"/>
          <w:sz w:val="24"/>
          <w:szCs w:val="24"/>
        </w:rPr>
        <w:t>How does this event fit into the larger story of God’s plan for Joseph and his family?</w:t>
      </w:r>
    </w:p>
    <w:p w14:paraId="2A95BB13" w14:textId="77777777" w:rsidR="006B38CF" w:rsidRPr="006B38CF" w:rsidRDefault="006B38CF" w:rsidP="006B38CF">
      <w:pPr>
        <w:numPr>
          <w:ilvl w:val="0"/>
          <w:numId w:val="6"/>
        </w:numPr>
        <w:spacing w:after="0"/>
        <w:rPr>
          <w:rFonts w:ascii="Times New Roman" w:hAnsi="Times New Roman" w:cs="Times New Roman"/>
          <w:sz w:val="24"/>
          <w:szCs w:val="24"/>
        </w:rPr>
      </w:pPr>
      <w:r w:rsidRPr="006B38CF">
        <w:rPr>
          <w:rFonts w:ascii="Times New Roman" w:hAnsi="Times New Roman" w:cs="Times New Roman"/>
          <w:sz w:val="24"/>
          <w:szCs w:val="24"/>
        </w:rPr>
        <w:t>no doubt Satan was at work tempting and scheming to sew discord within the family</w:t>
      </w:r>
    </w:p>
    <w:p w14:paraId="4D368139" w14:textId="77777777" w:rsidR="006B38CF" w:rsidRPr="006B38CF" w:rsidRDefault="006B38CF" w:rsidP="006B38CF">
      <w:pPr>
        <w:numPr>
          <w:ilvl w:val="0"/>
          <w:numId w:val="6"/>
        </w:numPr>
        <w:spacing w:after="0"/>
        <w:rPr>
          <w:rFonts w:ascii="Times New Roman" w:hAnsi="Times New Roman" w:cs="Times New Roman"/>
          <w:sz w:val="24"/>
          <w:szCs w:val="24"/>
        </w:rPr>
      </w:pPr>
      <w:r w:rsidRPr="006B38CF">
        <w:rPr>
          <w:rFonts w:ascii="Times New Roman" w:hAnsi="Times New Roman" w:cs="Times New Roman"/>
          <w:sz w:val="24"/>
          <w:szCs w:val="24"/>
        </w:rPr>
        <w:t>Satan wanted to cause a split and render the whole group dysfunctional</w:t>
      </w:r>
    </w:p>
    <w:p w14:paraId="3F083FD3" w14:textId="77777777" w:rsidR="006B38CF" w:rsidRPr="006B38CF" w:rsidRDefault="006B38CF" w:rsidP="006B38CF">
      <w:pPr>
        <w:numPr>
          <w:ilvl w:val="0"/>
          <w:numId w:val="6"/>
        </w:numPr>
        <w:spacing w:after="0"/>
        <w:rPr>
          <w:rFonts w:ascii="Times New Roman" w:hAnsi="Times New Roman" w:cs="Times New Roman"/>
          <w:sz w:val="24"/>
          <w:szCs w:val="24"/>
        </w:rPr>
      </w:pPr>
      <w:r w:rsidRPr="006B38CF">
        <w:rPr>
          <w:rFonts w:ascii="Times New Roman" w:hAnsi="Times New Roman" w:cs="Times New Roman"/>
          <w:sz w:val="24"/>
          <w:szCs w:val="24"/>
        </w:rPr>
        <w:t>his plan may have even been carried out to disrupt the lineage of Abraham that God would use to bless all peoples</w:t>
      </w:r>
    </w:p>
    <w:p w14:paraId="3A854C82" w14:textId="77777777" w:rsidR="006B38CF" w:rsidRPr="006B38CF" w:rsidRDefault="006B38CF" w:rsidP="006B38CF">
      <w:pPr>
        <w:numPr>
          <w:ilvl w:val="0"/>
          <w:numId w:val="6"/>
        </w:numPr>
        <w:spacing w:after="0"/>
        <w:rPr>
          <w:rFonts w:ascii="Times New Roman" w:hAnsi="Times New Roman" w:cs="Times New Roman"/>
          <w:sz w:val="24"/>
          <w:szCs w:val="24"/>
        </w:rPr>
      </w:pPr>
      <w:r w:rsidRPr="006B38CF">
        <w:rPr>
          <w:rFonts w:ascii="Times New Roman" w:hAnsi="Times New Roman" w:cs="Times New Roman"/>
          <w:sz w:val="24"/>
          <w:szCs w:val="24"/>
        </w:rPr>
        <w:t>but God would use this to actually further His ultimate redemptive story</w:t>
      </w:r>
    </w:p>
    <w:p w14:paraId="26D4DC50" w14:textId="77777777" w:rsidR="006B38CF" w:rsidRPr="006B38CF" w:rsidRDefault="006B38CF" w:rsidP="006B38CF">
      <w:pPr>
        <w:spacing w:after="0"/>
        <w:rPr>
          <w:rFonts w:ascii="Times New Roman" w:hAnsi="Times New Roman" w:cs="Times New Roman"/>
          <w:sz w:val="24"/>
          <w:szCs w:val="24"/>
        </w:rPr>
      </w:pPr>
    </w:p>
    <w:p w14:paraId="4F14AEAC" w14:textId="77777777" w:rsidR="006B38CF" w:rsidRPr="006B38CF" w:rsidRDefault="006B38CF" w:rsidP="006B38CF">
      <w:pPr>
        <w:spacing w:after="0"/>
        <w:rPr>
          <w:rFonts w:ascii="Times New Roman" w:hAnsi="Times New Roman" w:cs="Times New Roman"/>
          <w:sz w:val="24"/>
          <w:szCs w:val="24"/>
        </w:rPr>
      </w:pPr>
      <w:r w:rsidRPr="006B38CF">
        <w:rPr>
          <w:rFonts w:ascii="Times New Roman" w:hAnsi="Times New Roman" w:cs="Times New Roman"/>
          <w:sz w:val="24"/>
          <w:szCs w:val="24"/>
        </w:rPr>
        <w:t>What does this passage show us about how God can work through even the darkest moments of deception and loss?</w:t>
      </w:r>
    </w:p>
    <w:p w14:paraId="601B70C4" w14:textId="77777777" w:rsidR="006B38CF" w:rsidRPr="006B38CF" w:rsidRDefault="006B38CF" w:rsidP="006B38CF">
      <w:pPr>
        <w:numPr>
          <w:ilvl w:val="0"/>
          <w:numId w:val="6"/>
        </w:numPr>
        <w:spacing w:after="0"/>
        <w:rPr>
          <w:rFonts w:ascii="Times New Roman" w:hAnsi="Times New Roman" w:cs="Times New Roman"/>
          <w:sz w:val="24"/>
          <w:szCs w:val="24"/>
        </w:rPr>
      </w:pPr>
      <w:r w:rsidRPr="006B38CF">
        <w:rPr>
          <w:rFonts w:ascii="Times New Roman" w:hAnsi="Times New Roman" w:cs="Times New Roman"/>
          <w:sz w:val="24"/>
          <w:szCs w:val="24"/>
        </w:rPr>
        <w:t>Satan often works to bring tragedy and devastation to our lives and our families</w:t>
      </w:r>
    </w:p>
    <w:p w14:paraId="17C1EB5E" w14:textId="77777777" w:rsidR="006B38CF" w:rsidRPr="006B38CF" w:rsidRDefault="006B38CF" w:rsidP="006B38CF">
      <w:pPr>
        <w:numPr>
          <w:ilvl w:val="0"/>
          <w:numId w:val="6"/>
        </w:numPr>
        <w:spacing w:after="0"/>
        <w:rPr>
          <w:rFonts w:ascii="Times New Roman" w:hAnsi="Times New Roman" w:cs="Times New Roman"/>
          <w:sz w:val="24"/>
          <w:szCs w:val="24"/>
        </w:rPr>
      </w:pPr>
      <w:r w:rsidRPr="006B38CF">
        <w:rPr>
          <w:rFonts w:ascii="Times New Roman" w:hAnsi="Times New Roman" w:cs="Times New Roman"/>
          <w:sz w:val="24"/>
          <w:szCs w:val="24"/>
        </w:rPr>
        <w:t>these events, along with our own failures, have the potential to ruin us emotionally, physically, and spiritually</w:t>
      </w:r>
    </w:p>
    <w:p w14:paraId="056F38AA" w14:textId="77777777" w:rsidR="006B38CF" w:rsidRPr="006B38CF" w:rsidRDefault="006B38CF" w:rsidP="006B38CF">
      <w:pPr>
        <w:numPr>
          <w:ilvl w:val="0"/>
          <w:numId w:val="6"/>
        </w:numPr>
        <w:spacing w:after="0"/>
        <w:rPr>
          <w:rFonts w:ascii="Times New Roman" w:hAnsi="Times New Roman" w:cs="Times New Roman"/>
          <w:sz w:val="24"/>
          <w:szCs w:val="24"/>
        </w:rPr>
      </w:pPr>
      <w:r w:rsidRPr="006B38CF">
        <w:rPr>
          <w:rFonts w:ascii="Times New Roman" w:hAnsi="Times New Roman" w:cs="Times New Roman"/>
          <w:sz w:val="24"/>
          <w:szCs w:val="24"/>
        </w:rPr>
        <w:t>but God can and will work to turn these negative situations into spiritual victories … if we come to Him with submission and faith</w:t>
      </w:r>
    </w:p>
    <w:p w14:paraId="19224254"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332924E" wp14:editId="46053168">
                <wp:simplePos x="0" y="0"/>
                <wp:positionH relativeFrom="column">
                  <wp:posOffset>1129182</wp:posOffset>
                </wp:positionH>
                <wp:positionV relativeFrom="page">
                  <wp:posOffset>8807374</wp:posOffset>
                </wp:positionV>
                <wp:extent cx="3167380" cy="504190"/>
                <wp:effectExtent l="19050" t="19050" r="33020" b="48260"/>
                <wp:wrapSquare wrapText="bothSides"/>
                <wp:docPr id="4" name="Text Box 4"/>
                <wp:cNvGraphicFramePr/>
                <a:graphic xmlns:a="http://schemas.openxmlformats.org/drawingml/2006/main">
                  <a:graphicData uri="http://schemas.microsoft.com/office/word/2010/wordprocessingShape">
                    <wps:wsp>
                      <wps:cNvSpPr txBox="1"/>
                      <wps:spPr>
                        <a:xfrm>
                          <a:off x="0" y="0"/>
                          <a:ext cx="3167380" cy="504190"/>
                        </a:xfrm>
                        <a:custGeom>
                          <a:avLst/>
                          <a:gdLst>
                            <a:gd name="connsiteX0" fmla="*/ 0 w 3167380"/>
                            <a:gd name="connsiteY0" fmla="*/ 0 h 504190"/>
                            <a:gd name="connsiteX1" fmla="*/ 432875 w 3167380"/>
                            <a:gd name="connsiteY1" fmla="*/ 0 h 504190"/>
                            <a:gd name="connsiteX2" fmla="*/ 897424 w 3167380"/>
                            <a:gd name="connsiteY2" fmla="*/ 0 h 504190"/>
                            <a:gd name="connsiteX3" fmla="*/ 1456995 w 3167380"/>
                            <a:gd name="connsiteY3" fmla="*/ 0 h 504190"/>
                            <a:gd name="connsiteX4" fmla="*/ 1889870 w 3167380"/>
                            <a:gd name="connsiteY4" fmla="*/ 0 h 504190"/>
                            <a:gd name="connsiteX5" fmla="*/ 2354419 w 3167380"/>
                            <a:gd name="connsiteY5" fmla="*/ 0 h 504190"/>
                            <a:gd name="connsiteX6" fmla="*/ 3167380 w 3167380"/>
                            <a:gd name="connsiteY6" fmla="*/ 0 h 504190"/>
                            <a:gd name="connsiteX7" fmla="*/ 3167380 w 3167380"/>
                            <a:gd name="connsiteY7" fmla="*/ 504190 h 504190"/>
                            <a:gd name="connsiteX8" fmla="*/ 2639483 w 3167380"/>
                            <a:gd name="connsiteY8" fmla="*/ 504190 h 504190"/>
                            <a:gd name="connsiteX9" fmla="*/ 2143260 w 3167380"/>
                            <a:gd name="connsiteY9" fmla="*/ 504190 h 504190"/>
                            <a:gd name="connsiteX10" fmla="*/ 1552016 w 3167380"/>
                            <a:gd name="connsiteY10" fmla="*/ 504190 h 504190"/>
                            <a:gd name="connsiteX11" fmla="*/ 960772 w 3167380"/>
                            <a:gd name="connsiteY11" fmla="*/ 504190 h 504190"/>
                            <a:gd name="connsiteX12" fmla="*/ 0 w 3167380"/>
                            <a:gd name="connsiteY12" fmla="*/ 504190 h 504190"/>
                            <a:gd name="connsiteX13" fmla="*/ 0 w 3167380"/>
                            <a:gd name="connsiteY13" fmla="*/ 0 h 5041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167380" h="504190" fill="none" extrusionOk="0">
                              <a:moveTo>
                                <a:pt x="0" y="0"/>
                              </a:moveTo>
                              <a:cubicBezTo>
                                <a:pt x="115333" y="-16041"/>
                                <a:pt x="220011" y="7391"/>
                                <a:pt x="432875" y="0"/>
                              </a:cubicBezTo>
                              <a:cubicBezTo>
                                <a:pt x="645740" y="-7391"/>
                                <a:pt x="702780" y="48036"/>
                                <a:pt x="897424" y="0"/>
                              </a:cubicBezTo>
                              <a:cubicBezTo>
                                <a:pt x="1092068" y="-48036"/>
                                <a:pt x="1194010" y="23978"/>
                                <a:pt x="1456995" y="0"/>
                              </a:cubicBezTo>
                              <a:cubicBezTo>
                                <a:pt x="1719980" y="-23978"/>
                                <a:pt x="1795977" y="37011"/>
                                <a:pt x="1889870" y="0"/>
                              </a:cubicBezTo>
                              <a:cubicBezTo>
                                <a:pt x="1983764" y="-37011"/>
                                <a:pt x="2231274" y="51793"/>
                                <a:pt x="2354419" y="0"/>
                              </a:cubicBezTo>
                              <a:cubicBezTo>
                                <a:pt x="2477564" y="-51793"/>
                                <a:pt x="2761716" y="97411"/>
                                <a:pt x="3167380" y="0"/>
                              </a:cubicBezTo>
                              <a:cubicBezTo>
                                <a:pt x="3170101" y="176694"/>
                                <a:pt x="3123424" y="337912"/>
                                <a:pt x="3167380" y="504190"/>
                              </a:cubicBezTo>
                              <a:cubicBezTo>
                                <a:pt x="3060410" y="544321"/>
                                <a:pt x="2828015" y="460056"/>
                                <a:pt x="2639483" y="504190"/>
                              </a:cubicBezTo>
                              <a:cubicBezTo>
                                <a:pt x="2450951" y="548324"/>
                                <a:pt x="2371071" y="456897"/>
                                <a:pt x="2143260" y="504190"/>
                              </a:cubicBezTo>
                              <a:cubicBezTo>
                                <a:pt x="1915449" y="551483"/>
                                <a:pt x="1715980" y="437199"/>
                                <a:pt x="1552016" y="504190"/>
                              </a:cubicBezTo>
                              <a:cubicBezTo>
                                <a:pt x="1388052" y="571181"/>
                                <a:pt x="1137345" y="436157"/>
                                <a:pt x="960772" y="504190"/>
                              </a:cubicBezTo>
                              <a:cubicBezTo>
                                <a:pt x="784199" y="572223"/>
                                <a:pt x="304500" y="488934"/>
                                <a:pt x="0" y="504190"/>
                              </a:cubicBezTo>
                              <a:cubicBezTo>
                                <a:pt x="-12504" y="345054"/>
                                <a:pt x="5167" y="211880"/>
                                <a:pt x="0" y="0"/>
                              </a:cubicBezTo>
                              <a:close/>
                            </a:path>
                            <a:path w="3167380" h="504190" stroke="0" extrusionOk="0">
                              <a:moveTo>
                                <a:pt x="0" y="0"/>
                              </a:moveTo>
                              <a:cubicBezTo>
                                <a:pt x="138784" y="-44613"/>
                                <a:pt x="354189" y="46171"/>
                                <a:pt x="464549" y="0"/>
                              </a:cubicBezTo>
                              <a:cubicBezTo>
                                <a:pt x="574909" y="-46171"/>
                                <a:pt x="821650" y="21579"/>
                                <a:pt x="992446" y="0"/>
                              </a:cubicBezTo>
                              <a:cubicBezTo>
                                <a:pt x="1163242" y="-21579"/>
                                <a:pt x="1233589" y="28823"/>
                                <a:pt x="1425321" y="0"/>
                              </a:cubicBezTo>
                              <a:cubicBezTo>
                                <a:pt x="1617053" y="-28823"/>
                                <a:pt x="1660790" y="29272"/>
                                <a:pt x="1889870" y="0"/>
                              </a:cubicBezTo>
                              <a:cubicBezTo>
                                <a:pt x="2118950" y="-29272"/>
                                <a:pt x="2145054" y="14647"/>
                                <a:pt x="2386093" y="0"/>
                              </a:cubicBezTo>
                              <a:cubicBezTo>
                                <a:pt x="2627132" y="-14647"/>
                                <a:pt x="2893751" y="40740"/>
                                <a:pt x="3167380" y="0"/>
                              </a:cubicBezTo>
                              <a:cubicBezTo>
                                <a:pt x="3172147" y="161384"/>
                                <a:pt x="3160429" y="363195"/>
                                <a:pt x="3167380" y="504190"/>
                              </a:cubicBezTo>
                              <a:cubicBezTo>
                                <a:pt x="2961382" y="504953"/>
                                <a:pt x="2801024" y="475021"/>
                                <a:pt x="2607810" y="504190"/>
                              </a:cubicBezTo>
                              <a:cubicBezTo>
                                <a:pt x="2414596" y="533359"/>
                                <a:pt x="2202606" y="467639"/>
                                <a:pt x="2016565" y="504190"/>
                              </a:cubicBezTo>
                              <a:cubicBezTo>
                                <a:pt x="1830525" y="540741"/>
                                <a:pt x="1595558" y="448320"/>
                                <a:pt x="1456995" y="504190"/>
                              </a:cubicBezTo>
                              <a:cubicBezTo>
                                <a:pt x="1318432" y="560060"/>
                                <a:pt x="1119590" y="446775"/>
                                <a:pt x="960772" y="504190"/>
                              </a:cubicBezTo>
                              <a:cubicBezTo>
                                <a:pt x="801954" y="561605"/>
                                <a:pt x="222112" y="390568"/>
                                <a:pt x="0" y="504190"/>
                              </a:cubicBezTo>
                              <a:cubicBezTo>
                                <a:pt x="-56967" y="295155"/>
                                <a:pt x="58815" y="230674"/>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6D6F5F83"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2924E" id="Text Box 4" o:spid="_x0000_s1027" type="#_x0000_t202" style="position:absolute;margin-left:88.9pt;margin-top:693.5pt;width:249.4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" fillcolor="white [3201]" strokeweight=".5pt">
                <v:textbox>
                  <w:txbxContent>
                    <w:p w14:paraId="6D6F5F83"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52576017" w14:textId="672EEABF" w:rsidR="009D5A8E" w:rsidRDefault="00041BF2"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3600" behindDoc="0" locked="0" layoutInCell="1" allowOverlap="1" wp14:anchorId="6D9CB73A" wp14:editId="33EF3793">
            <wp:simplePos x="0" y="0"/>
            <wp:positionH relativeFrom="column">
              <wp:posOffset>5236134</wp:posOffset>
            </wp:positionH>
            <wp:positionV relativeFrom="page">
              <wp:posOffset>423825</wp:posOffset>
            </wp:positionV>
            <wp:extent cx="1274445" cy="1688465"/>
            <wp:effectExtent l="0" t="0" r="1905" b="6985"/>
            <wp:wrapSquare wrapText="bothSides"/>
            <wp:docPr id="1667713063" name="Picture 1" descr="A qr code with a red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713063" name="Picture 1" descr="A qr code with a red car&#10;&#10;Description automatically generated"/>
                    <pic:cNvPicPr/>
                  </pic:nvPicPr>
                  <pic:blipFill>
                    <a:blip r:embed="rId12"/>
                    <a:stretch>
                      <a:fillRect/>
                    </a:stretch>
                  </pic:blipFill>
                  <pic:spPr>
                    <a:xfrm>
                      <a:off x="0" y="0"/>
                      <a:ext cx="1274445" cy="168846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DFF2CEB" w14:textId="27BF0BA8" w:rsidR="00B255CB" w:rsidRPr="00B255CB" w:rsidRDefault="00B255CB" w:rsidP="00B255CB">
      <w:pPr>
        <w:spacing w:after="0"/>
        <w:rPr>
          <w:rFonts w:ascii="Comic Sans MS" w:hAnsi="Comic Sans MS" w:cs="Times New Roman"/>
          <w:sz w:val="24"/>
          <w:szCs w:val="24"/>
        </w:rPr>
      </w:pPr>
      <w:r w:rsidRPr="00B255CB">
        <w:rPr>
          <w:rFonts w:ascii="Comic Sans MS" w:hAnsi="Comic Sans MS" w:cs="Times New Roman"/>
          <w:sz w:val="24"/>
          <w:szCs w:val="24"/>
        </w:rPr>
        <w:t xml:space="preserve">Pray. </w:t>
      </w:r>
    </w:p>
    <w:p w14:paraId="716B14A0" w14:textId="77777777" w:rsidR="00B255CB" w:rsidRPr="00B255CB" w:rsidRDefault="00B255CB" w:rsidP="00B255CB">
      <w:pPr>
        <w:pStyle w:val="ListParagraph"/>
        <w:numPr>
          <w:ilvl w:val="0"/>
          <w:numId w:val="8"/>
        </w:numPr>
        <w:spacing w:after="0"/>
        <w:rPr>
          <w:rFonts w:ascii="Comic Sans MS" w:hAnsi="Comic Sans MS" w:cs="Times New Roman"/>
        </w:rPr>
      </w:pPr>
      <w:r w:rsidRPr="00B255CB">
        <w:rPr>
          <w:rFonts w:ascii="Comic Sans MS" w:hAnsi="Comic Sans MS" w:cs="Times New Roman"/>
        </w:rPr>
        <w:t xml:space="preserve">Pray for God to keep you from all forms of animosity and resentment. </w:t>
      </w:r>
    </w:p>
    <w:p w14:paraId="340335A3" w14:textId="77777777" w:rsidR="00B255CB" w:rsidRPr="00B255CB" w:rsidRDefault="00B255CB" w:rsidP="00B255CB">
      <w:pPr>
        <w:pStyle w:val="ListParagraph"/>
        <w:numPr>
          <w:ilvl w:val="0"/>
          <w:numId w:val="8"/>
        </w:numPr>
        <w:spacing w:after="0"/>
        <w:rPr>
          <w:rFonts w:ascii="Comic Sans MS" w:hAnsi="Comic Sans MS" w:cs="Times New Roman"/>
        </w:rPr>
      </w:pPr>
      <w:r w:rsidRPr="00B255CB">
        <w:rPr>
          <w:rFonts w:ascii="Comic Sans MS" w:hAnsi="Comic Sans MS" w:cs="Times New Roman"/>
        </w:rPr>
        <w:t xml:space="preserve">We must not tolerate attitudes of unkindness toward others. </w:t>
      </w:r>
    </w:p>
    <w:p w14:paraId="7A2D7D43" w14:textId="77777777" w:rsidR="00B255CB" w:rsidRPr="00B255CB" w:rsidRDefault="00B255CB" w:rsidP="00B255CB">
      <w:pPr>
        <w:pStyle w:val="ListParagraph"/>
        <w:numPr>
          <w:ilvl w:val="0"/>
          <w:numId w:val="8"/>
        </w:numPr>
        <w:spacing w:after="0"/>
        <w:rPr>
          <w:rFonts w:ascii="Comic Sans MS" w:hAnsi="Comic Sans MS" w:cs="Times New Roman"/>
        </w:rPr>
      </w:pPr>
      <w:r w:rsidRPr="00B255CB">
        <w:rPr>
          <w:rFonts w:ascii="Comic Sans MS" w:hAnsi="Comic Sans MS" w:cs="Times New Roman"/>
        </w:rPr>
        <w:t>Left unchecked, the root of our wrong attitudes can grow into harmful actions with bitter consequences.</w:t>
      </w:r>
    </w:p>
    <w:p w14:paraId="3E2B6562" w14:textId="77777777" w:rsidR="00B255CB" w:rsidRPr="00B255CB" w:rsidRDefault="00B255CB" w:rsidP="00B255CB">
      <w:pPr>
        <w:spacing w:after="0"/>
        <w:rPr>
          <w:rFonts w:ascii="Comic Sans MS" w:hAnsi="Comic Sans MS" w:cs="Times New Roman"/>
          <w:sz w:val="24"/>
          <w:szCs w:val="24"/>
        </w:rPr>
      </w:pPr>
    </w:p>
    <w:p w14:paraId="21DD25C3" w14:textId="77777777" w:rsidR="00B255CB" w:rsidRPr="00B255CB" w:rsidRDefault="00B255CB" w:rsidP="00B255CB">
      <w:pPr>
        <w:spacing w:after="0"/>
        <w:rPr>
          <w:rFonts w:ascii="Comic Sans MS" w:hAnsi="Comic Sans MS" w:cs="Times New Roman"/>
          <w:sz w:val="24"/>
          <w:szCs w:val="24"/>
        </w:rPr>
      </w:pPr>
      <w:r w:rsidRPr="00B255CB">
        <w:rPr>
          <w:rFonts w:ascii="Comic Sans MS" w:hAnsi="Comic Sans MS" w:cs="Times New Roman"/>
          <w:sz w:val="24"/>
          <w:szCs w:val="24"/>
        </w:rPr>
        <w:t xml:space="preserve">Share. </w:t>
      </w:r>
    </w:p>
    <w:p w14:paraId="3BFE766B" w14:textId="77777777" w:rsidR="00B255CB" w:rsidRPr="00B255CB" w:rsidRDefault="00B255CB" w:rsidP="00B255CB">
      <w:pPr>
        <w:pStyle w:val="ListParagraph"/>
        <w:numPr>
          <w:ilvl w:val="0"/>
          <w:numId w:val="8"/>
        </w:numPr>
        <w:spacing w:after="0"/>
        <w:rPr>
          <w:rFonts w:ascii="Comic Sans MS" w:hAnsi="Comic Sans MS" w:cs="Times New Roman"/>
        </w:rPr>
      </w:pPr>
      <w:r w:rsidRPr="00B255CB">
        <w:rPr>
          <w:rFonts w:ascii="Comic Sans MS" w:hAnsi="Comic Sans MS" w:cs="Times New Roman"/>
        </w:rPr>
        <w:t xml:space="preserve">Contemplate what you can do to stop these types of issues from taking root in your heart. </w:t>
      </w:r>
    </w:p>
    <w:p w14:paraId="2C11B2C6" w14:textId="77777777" w:rsidR="00B255CB" w:rsidRPr="00B255CB" w:rsidRDefault="00B255CB" w:rsidP="00B255CB">
      <w:pPr>
        <w:pStyle w:val="ListParagraph"/>
        <w:numPr>
          <w:ilvl w:val="0"/>
          <w:numId w:val="8"/>
        </w:numPr>
        <w:spacing w:after="0"/>
        <w:rPr>
          <w:rFonts w:ascii="Comic Sans MS" w:hAnsi="Comic Sans MS" w:cs="Times New Roman"/>
          <w:sz w:val="24"/>
          <w:szCs w:val="24"/>
        </w:rPr>
      </w:pPr>
      <w:r w:rsidRPr="00B255CB">
        <w:rPr>
          <w:rFonts w:ascii="Comic Sans MS" w:hAnsi="Comic Sans MS" w:cs="Times New Roman"/>
        </w:rPr>
        <w:t>Connect with a friend who knows you well and share with them your struggles</w:t>
      </w:r>
      <w:r w:rsidRPr="00B255CB">
        <w:rPr>
          <w:rFonts w:ascii="Comic Sans MS" w:hAnsi="Comic Sans MS" w:cs="Times New Roman"/>
          <w:sz w:val="24"/>
          <w:szCs w:val="24"/>
        </w:rPr>
        <w:t>.</w:t>
      </w:r>
    </w:p>
    <w:p w14:paraId="3E042FD8" w14:textId="77777777" w:rsidR="00B255CB" w:rsidRPr="00B255CB" w:rsidRDefault="00B255CB" w:rsidP="00B255CB">
      <w:pPr>
        <w:spacing w:after="0"/>
        <w:rPr>
          <w:rFonts w:ascii="Comic Sans MS" w:hAnsi="Comic Sans MS" w:cs="Times New Roman"/>
          <w:sz w:val="24"/>
          <w:szCs w:val="24"/>
        </w:rPr>
      </w:pPr>
    </w:p>
    <w:p w14:paraId="41AC4A1C" w14:textId="77777777" w:rsidR="00B255CB" w:rsidRPr="00B255CB" w:rsidRDefault="00B255CB" w:rsidP="00B255CB">
      <w:pPr>
        <w:spacing w:after="0"/>
        <w:rPr>
          <w:rFonts w:ascii="Comic Sans MS" w:hAnsi="Comic Sans MS" w:cs="Times New Roman"/>
          <w:sz w:val="24"/>
          <w:szCs w:val="24"/>
        </w:rPr>
      </w:pPr>
      <w:r w:rsidRPr="00B255CB">
        <w:rPr>
          <w:rFonts w:ascii="Comic Sans MS" w:hAnsi="Comic Sans MS" w:cs="Times New Roman"/>
          <w:sz w:val="24"/>
          <w:szCs w:val="24"/>
        </w:rPr>
        <w:t xml:space="preserve">Forgive. </w:t>
      </w:r>
    </w:p>
    <w:p w14:paraId="09A3E972" w14:textId="77777777" w:rsidR="00B255CB" w:rsidRPr="00B255CB" w:rsidRDefault="00B255CB" w:rsidP="00B255CB">
      <w:pPr>
        <w:pStyle w:val="ListParagraph"/>
        <w:numPr>
          <w:ilvl w:val="0"/>
          <w:numId w:val="8"/>
        </w:numPr>
        <w:spacing w:after="0"/>
        <w:rPr>
          <w:rFonts w:ascii="Comic Sans MS" w:hAnsi="Comic Sans MS" w:cs="Times New Roman"/>
        </w:rPr>
      </w:pPr>
      <w:r w:rsidRPr="00B255CB">
        <w:rPr>
          <w:rFonts w:ascii="Comic Sans MS" w:hAnsi="Comic Sans MS" w:cs="Times New Roman"/>
        </w:rPr>
        <w:t xml:space="preserve">With God’s help begin the process of forgiving someone from a past hurt. </w:t>
      </w:r>
    </w:p>
    <w:p w14:paraId="703F62A6" w14:textId="77777777" w:rsidR="00B255CB" w:rsidRPr="00B255CB" w:rsidRDefault="00B255CB" w:rsidP="00B255CB">
      <w:pPr>
        <w:pStyle w:val="ListParagraph"/>
        <w:numPr>
          <w:ilvl w:val="0"/>
          <w:numId w:val="8"/>
        </w:numPr>
        <w:spacing w:after="0"/>
        <w:rPr>
          <w:rFonts w:ascii="Comic Sans MS" w:hAnsi="Comic Sans MS" w:cs="Times New Roman"/>
        </w:rPr>
      </w:pPr>
      <w:r w:rsidRPr="00B255CB">
        <w:rPr>
          <w:rFonts w:ascii="Comic Sans MS" w:hAnsi="Comic Sans MS" w:cs="Times New Roman"/>
        </w:rPr>
        <w:t xml:space="preserve">Start the process of reconciliation with that individual (Eph. 4:31-32). </w:t>
      </w:r>
    </w:p>
    <w:p w14:paraId="31661FA9" w14:textId="7963CB33" w:rsidR="006B38CF" w:rsidRDefault="006B38CF" w:rsidP="006B38CF">
      <w:pPr>
        <w:spacing w:after="0"/>
        <w:rPr>
          <w:rFonts w:ascii="Comic Sans MS" w:hAnsi="Comic Sans MS" w:cs="Times New Roman"/>
          <w:sz w:val="24"/>
          <w:szCs w:val="24"/>
        </w:rPr>
      </w:pPr>
    </w:p>
    <w:p w14:paraId="30C9C69F" w14:textId="623A5B51" w:rsidR="00B255CB" w:rsidRPr="006B38CF" w:rsidRDefault="00B255CB" w:rsidP="00B255CB">
      <w:pPr>
        <w:spacing w:after="0"/>
        <w:jc w:val="center"/>
        <w:rPr>
          <w:rFonts w:ascii="Comic Sans MS" w:hAnsi="Comic Sans MS" w:cs="Times New Roman"/>
          <w:sz w:val="24"/>
          <w:szCs w:val="24"/>
        </w:rPr>
      </w:pPr>
      <w:r>
        <w:rPr>
          <w:noProof/>
        </w:rPr>
        <w:drawing>
          <wp:anchor distT="0" distB="0" distL="114300" distR="114300" simplePos="0" relativeHeight="251664384" behindDoc="0" locked="0" layoutInCell="1" allowOverlap="1" wp14:anchorId="2BA8434D" wp14:editId="41C7B7CC">
            <wp:simplePos x="0" y="0"/>
            <wp:positionH relativeFrom="column">
              <wp:posOffset>58470</wp:posOffset>
            </wp:positionH>
            <wp:positionV relativeFrom="paragraph">
              <wp:posOffset>323367</wp:posOffset>
            </wp:positionV>
            <wp:extent cx="6049645" cy="1171575"/>
            <wp:effectExtent l="0" t="0" r="8255" b="9525"/>
            <wp:wrapSquare wrapText="bothSides"/>
            <wp:docPr id="1646815593" name="Picture 1" descr="A yellow piece of paper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15593" name="Picture 1" descr="A yellow piece of paper with black letter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049645" cy="117157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sz w:val="24"/>
          <w:szCs w:val="24"/>
        </w:rPr>
        <w:t>Cryptogram Puzzle</w:t>
      </w:r>
    </w:p>
    <w:p w14:paraId="7D0E2872" w14:textId="6D6DEB0A" w:rsidR="00811075" w:rsidRPr="00811075" w:rsidRDefault="00B255CB"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0528" behindDoc="0" locked="0" layoutInCell="1" allowOverlap="1" wp14:anchorId="0B57D8BE" wp14:editId="65AF8271">
                <wp:simplePos x="0" y="0"/>
                <wp:positionH relativeFrom="column">
                  <wp:posOffset>835609</wp:posOffset>
                </wp:positionH>
                <wp:positionV relativeFrom="paragraph">
                  <wp:posOffset>1273175</wp:posOffset>
                </wp:positionV>
                <wp:extent cx="5678805" cy="1729740"/>
                <wp:effectExtent l="495300" t="0" r="17145" b="22860"/>
                <wp:wrapNone/>
                <wp:docPr id="1170166524" name="Speech Bubble: Rectangle with Corners Rounded 5"/>
                <wp:cNvGraphicFramePr/>
                <a:graphic xmlns:a="http://schemas.openxmlformats.org/drawingml/2006/main">
                  <a:graphicData uri="http://schemas.microsoft.com/office/word/2010/wordprocessingShape">
                    <wps:wsp>
                      <wps:cNvSpPr/>
                      <wps:spPr>
                        <a:xfrm>
                          <a:off x="0" y="0"/>
                          <a:ext cx="5678805" cy="1729740"/>
                        </a:xfrm>
                        <a:prstGeom prst="wedgeRoundRectCallout">
                          <a:avLst>
                            <a:gd name="adj1" fmla="val -58409"/>
                            <a:gd name="adj2" fmla="val -24649"/>
                            <a:gd name="adj3" fmla="val 16667"/>
                          </a:avLst>
                        </a:prstGeom>
                      </wps:spPr>
                      <wps:style>
                        <a:lnRef idx="2">
                          <a:schemeClr val="dk1"/>
                        </a:lnRef>
                        <a:fillRef idx="1">
                          <a:schemeClr val="lt1"/>
                        </a:fillRef>
                        <a:effectRef idx="0">
                          <a:schemeClr val="dk1"/>
                        </a:effectRef>
                        <a:fontRef idx="minor">
                          <a:schemeClr val="dk1"/>
                        </a:fontRef>
                      </wps:style>
                      <wps:txbx>
                        <w:txbxContent>
                          <w:p w14:paraId="02A1B365" w14:textId="2CDEDC84" w:rsidR="00B255CB" w:rsidRPr="00B255CB" w:rsidRDefault="00B255CB" w:rsidP="00B255CB">
                            <w:pPr>
                              <w:jc w:val="center"/>
                              <w:rPr>
                                <w:rFonts w:ascii="Comic Sans MS" w:hAnsi="Comic Sans MS"/>
                              </w:rPr>
                            </w:pPr>
                            <w:r w:rsidRPr="00B255CB">
                              <w:rPr>
                                <w:rFonts w:ascii="Comic Sans MS" w:hAnsi="Comic Sans MS"/>
                              </w:rPr>
                              <w:t xml:space="preserve">We just received this two part message from separate operatives of the underground church in </w:t>
                            </w:r>
                            <w:proofErr w:type="spellStart"/>
                            <w:r w:rsidRPr="00B255CB">
                              <w:rPr>
                                <w:rFonts w:ascii="Comic Sans MS" w:hAnsi="Comic Sans MS"/>
                              </w:rPr>
                              <w:t>Janofzertish</w:t>
                            </w:r>
                            <w:proofErr w:type="spellEnd"/>
                            <w:r w:rsidRPr="00B255CB">
                              <w:rPr>
                                <w:rFonts w:ascii="Comic Sans MS" w:hAnsi="Comic Sans MS"/>
                              </w:rPr>
                              <w:t xml:space="preserve">.  They have studied the same passage as ours and want us to know how it important it is to not fear when you are a religious minority.  Use the numbers in the key to determine what letters go in the message below. </w:t>
                            </w:r>
                            <w:r>
                              <w:rPr>
                                <w:rFonts w:ascii="Comic Sans MS" w:hAnsi="Comic Sans MS"/>
                              </w:rPr>
                              <w:t xml:space="preserve"> Help and further Family Activities are available at </w:t>
                            </w:r>
                            <w:hyperlink r:id="rId14" w:history="1">
                              <w:r w:rsidRPr="00D127B1">
                                <w:rPr>
                                  <w:rStyle w:val="Hyperlink"/>
                                  <w:rFonts w:ascii="Comic Sans MS" w:hAnsi="Comic Sans MS"/>
                                </w:rPr>
                                <w:t>https://tinyurl.com/2s3hrf8u</w:t>
                              </w:r>
                            </w:hyperlink>
                            <w:r>
                              <w:rPr>
                                <w:rFonts w:ascii="Comic Sans MS" w:hAnsi="Comic Sans MS"/>
                              </w:rPr>
                              <w:t xml:space="preserve"> </w:t>
                            </w:r>
                            <w:r w:rsidRPr="00B255CB">
                              <w:rPr>
                                <w:rFonts w:ascii="Comic Sans MS" w:hAnsi="Comic Sans MS"/>
                              </w:rPr>
                              <w:t xml:space="preserve"> When you have completely decrypted the message pass it on to your young people for their encouragement.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57D8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8" type="#_x0000_t62" style="position:absolute;margin-left:65.8pt;margin-top:100.25pt;width:447.15pt;height:136.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" adj="-1816,5476" fillcolor="white [3201]" strokecolor="black [3200]" strokeweight="1pt">
                <v:textbox>
                  <w:txbxContent>
                    <w:p w14:paraId="02A1B365" w14:textId="2CDEDC84" w:rsidR="00B255CB" w:rsidRPr="00B255CB" w:rsidRDefault="00B255CB" w:rsidP="00B255CB">
                      <w:pPr>
                        <w:jc w:val="center"/>
                        <w:rPr>
                          <w:rFonts w:ascii="Comic Sans MS" w:hAnsi="Comic Sans MS"/>
                        </w:rPr>
                      </w:pPr>
                      <w:r w:rsidRPr="00B255CB">
                        <w:rPr>
                          <w:rFonts w:ascii="Comic Sans MS" w:hAnsi="Comic Sans MS"/>
                        </w:rPr>
                        <w:t xml:space="preserve">We just received this two part message from separate operatives of the underground church in </w:t>
                      </w:r>
                      <w:proofErr w:type="spellStart"/>
                      <w:r w:rsidRPr="00B255CB">
                        <w:rPr>
                          <w:rFonts w:ascii="Comic Sans MS" w:hAnsi="Comic Sans MS"/>
                        </w:rPr>
                        <w:t>Janofzertish</w:t>
                      </w:r>
                      <w:proofErr w:type="spellEnd"/>
                      <w:r w:rsidRPr="00B255CB">
                        <w:rPr>
                          <w:rFonts w:ascii="Comic Sans MS" w:hAnsi="Comic Sans MS"/>
                        </w:rPr>
                        <w:t xml:space="preserve">.  They have studied the same passage as ours and want us to know how it important it is to not fear when you are a religious minority.  Use the numbers in the key to determine what letters go in the message below. </w:t>
                      </w:r>
                      <w:r>
                        <w:rPr>
                          <w:rFonts w:ascii="Comic Sans MS" w:hAnsi="Comic Sans MS"/>
                        </w:rPr>
                        <w:t xml:space="preserve"> Help and further Family Activities are available at </w:t>
                      </w:r>
                      <w:hyperlink r:id="rId15" w:history="1">
                        <w:r w:rsidRPr="00D127B1">
                          <w:rPr>
                            <w:rStyle w:val="Hyperlink"/>
                            <w:rFonts w:ascii="Comic Sans MS" w:hAnsi="Comic Sans MS"/>
                          </w:rPr>
                          <w:t>https://tinyurl.com/2s3hrf8u</w:t>
                        </w:r>
                      </w:hyperlink>
                      <w:r>
                        <w:rPr>
                          <w:rFonts w:ascii="Comic Sans MS" w:hAnsi="Comic Sans MS"/>
                        </w:rPr>
                        <w:t xml:space="preserve"> </w:t>
                      </w:r>
                      <w:r w:rsidRPr="00B255CB">
                        <w:rPr>
                          <w:rFonts w:ascii="Comic Sans MS" w:hAnsi="Comic Sans MS"/>
                        </w:rPr>
                        <w:t xml:space="preserve"> When you have completely decrypted the message pass it on to your young people for their encouragement.</w:t>
                      </w:r>
                    </w:p>
                  </w:txbxContent>
                </v:textbox>
              </v:shape>
            </w:pict>
          </mc:Fallback>
        </mc:AlternateContent>
      </w:r>
      <w:r>
        <w:rPr>
          <w:noProof/>
        </w:rPr>
        <w:drawing>
          <wp:anchor distT="0" distB="0" distL="114300" distR="114300" simplePos="0" relativeHeight="251668480" behindDoc="0" locked="0" layoutInCell="1" allowOverlap="1" wp14:anchorId="622FC192" wp14:editId="577CFBDA">
            <wp:simplePos x="0" y="0"/>
            <wp:positionH relativeFrom="column">
              <wp:posOffset>-379958</wp:posOffset>
            </wp:positionH>
            <wp:positionV relativeFrom="paragraph">
              <wp:posOffset>1494155</wp:posOffset>
            </wp:positionV>
            <wp:extent cx="880110" cy="1760855"/>
            <wp:effectExtent l="114300" t="133350" r="300990" b="315595"/>
            <wp:wrapSquare wrapText="bothSides"/>
            <wp:docPr id="332582003" name="Picture 3" descr="Cartoon of a person in a trench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582003" name="Picture 3" descr="Cartoon of a person in a trench coa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0110" cy="17608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261AEF94" wp14:editId="0A33A9D8">
            <wp:simplePos x="0" y="0"/>
            <wp:positionH relativeFrom="column">
              <wp:posOffset>-746049</wp:posOffset>
            </wp:positionH>
            <wp:positionV relativeFrom="page">
              <wp:posOffset>7953425</wp:posOffset>
            </wp:positionV>
            <wp:extent cx="7515225" cy="1660525"/>
            <wp:effectExtent l="0" t="0" r="9525" b="0"/>
            <wp:wrapSquare wrapText="bothSides"/>
            <wp:docPr id="1278275398" name="Picture 2" descr="A yellow rectangular objec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75398" name="Picture 2" descr="A yellow rectangular object with black line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515225" cy="166052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EA8CC" w14:textId="77777777" w:rsidR="00A02098" w:rsidRDefault="00A02098" w:rsidP="009D5A8E">
      <w:pPr>
        <w:spacing w:after="0" w:line="240" w:lineRule="auto"/>
      </w:pPr>
      <w:r>
        <w:separator/>
      </w:r>
    </w:p>
  </w:endnote>
  <w:endnote w:type="continuationSeparator" w:id="0">
    <w:p w14:paraId="71FEFA8E" w14:textId="77777777" w:rsidR="00A02098" w:rsidRDefault="00A02098"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8FC7" w14:textId="77777777" w:rsidR="00A02098" w:rsidRDefault="00A02098" w:rsidP="009D5A8E">
      <w:pPr>
        <w:spacing w:after="0" w:line="240" w:lineRule="auto"/>
      </w:pPr>
      <w:r>
        <w:separator/>
      </w:r>
    </w:p>
  </w:footnote>
  <w:footnote w:type="continuationSeparator" w:id="0">
    <w:p w14:paraId="50483F12" w14:textId="77777777" w:rsidR="00A02098" w:rsidRDefault="00A02098"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42B5B" w14:textId="40C3E210" w:rsidR="009D5A8E" w:rsidRPr="009D5A8E" w:rsidRDefault="00645389">
    <w:pPr>
      <w:pStyle w:val="Header"/>
      <w:rPr>
        <w:rFonts w:ascii="Times New Roman" w:hAnsi="Times New Roman" w:cs="Times New Roman"/>
        <w:sz w:val="28"/>
        <w:szCs w:val="28"/>
      </w:rPr>
    </w:pPr>
    <w:r>
      <w:rPr>
        <w:rFonts w:ascii="Times New Roman" w:hAnsi="Times New Roman" w:cs="Times New Roman"/>
        <w:sz w:val="28"/>
        <w:szCs w:val="28"/>
      </w:rPr>
      <w:t>11/10/2024</w:t>
    </w:r>
    <w:r w:rsidR="009D5A8E" w:rsidRPr="009D5A8E">
      <w:rPr>
        <w:rFonts w:ascii="Times New Roman" w:hAnsi="Times New Roman" w:cs="Times New Roman"/>
        <w:sz w:val="28"/>
        <w:szCs w:val="28"/>
      </w:rPr>
      <w:tab/>
    </w:r>
    <w:r>
      <w:rPr>
        <w:rFonts w:ascii="Times New Roman" w:hAnsi="Times New Roman" w:cs="Times New Roman"/>
        <w:sz w:val="28"/>
        <w:szCs w:val="28"/>
      </w:rPr>
      <w:t>Joseph and His Brothers: Family Jealousy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0AFC"/>
    <w:multiLevelType w:val="hybridMultilevel"/>
    <w:tmpl w:val="60806E0E"/>
    <w:lvl w:ilvl="0" w:tplc="37A8716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69673E"/>
    <w:multiLevelType w:val="hybridMultilevel"/>
    <w:tmpl w:val="5BFA0A36"/>
    <w:lvl w:ilvl="0" w:tplc="A61888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8715C0"/>
    <w:multiLevelType w:val="hybridMultilevel"/>
    <w:tmpl w:val="1158C926"/>
    <w:lvl w:ilvl="0" w:tplc="37A8716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56A61"/>
    <w:multiLevelType w:val="hybridMultilevel"/>
    <w:tmpl w:val="BFE2F842"/>
    <w:lvl w:ilvl="0" w:tplc="A61888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C47992"/>
    <w:multiLevelType w:val="hybridMultilevel"/>
    <w:tmpl w:val="47D4E40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778805">
    <w:abstractNumId w:val="7"/>
  </w:num>
  <w:num w:numId="2" w16cid:durableId="1890803974">
    <w:abstractNumId w:val="5"/>
  </w:num>
  <w:num w:numId="3" w16cid:durableId="1064988911">
    <w:abstractNumId w:val="3"/>
  </w:num>
  <w:num w:numId="4" w16cid:durableId="101386035">
    <w:abstractNumId w:val="1"/>
  </w:num>
  <w:num w:numId="5" w16cid:durableId="956637847">
    <w:abstractNumId w:val="0"/>
  </w:num>
  <w:num w:numId="6" w16cid:durableId="385299662">
    <w:abstractNumId w:val="2"/>
  </w:num>
  <w:num w:numId="7" w16cid:durableId="2118940708">
    <w:abstractNumId w:val="4"/>
  </w:num>
  <w:num w:numId="8" w16cid:durableId="981664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89"/>
    <w:rsid w:val="00041BF2"/>
    <w:rsid w:val="000D2BC4"/>
    <w:rsid w:val="000F0CF5"/>
    <w:rsid w:val="0024239C"/>
    <w:rsid w:val="00261773"/>
    <w:rsid w:val="0030188B"/>
    <w:rsid w:val="00617130"/>
    <w:rsid w:val="006408A6"/>
    <w:rsid w:val="00645389"/>
    <w:rsid w:val="006B38CF"/>
    <w:rsid w:val="00811075"/>
    <w:rsid w:val="00936C88"/>
    <w:rsid w:val="009D5A8E"/>
    <w:rsid w:val="00A02098"/>
    <w:rsid w:val="00AF0B5E"/>
    <w:rsid w:val="00B255CB"/>
    <w:rsid w:val="00C7415D"/>
    <w:rsid w:val="00DC4A9D"/>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6389"/>
  <w15:chartTrackingRefBased/>
  <w15:docId w15:val="{03B49FD2-69E6-4A57-B998-928B8FA0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B255CB"/>
    <w:rPr>
      <w:color w:val="0563C1" w:themeColor="hyperlink"/>
      <w:u w:val="single"/>
    </w:rPr>
  </w:style>
  <w:style w:type="character" w:styleId="UnresolvedMention">
    <w:name w:val="Unresolved Mention"/>
    <w:basedOn w:val="DefaultParagraphFont"/>
    <w:uiPriority w:val="99"/>
    <w:semiHidden/>
    <w:unhideWhenUsed/>
    <w:rsid w:val="00B25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s3hrf8u"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36d88sed"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tinyurl.com/2s3hrf8u" TargetMode="External"/><Relationship Id="rId10" Type="http://schemas.openxmlformats.org/officeDocument/2006/relationships/hyperlink" Target="https://tinyurl.com/2s3hrf8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36d88sed" TargetMode="External"/><Relationship Id="rId14" Type="http://schemas.openxmlformats.org/officeDocument/2006/relationships/hyperlink" Target="https://tinyurl.com/2s3hrf8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81</TotalTime>
  <Pages>5</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3</cp:revision>
  <dcterms:created xsi:type="dcterms:W3CDTF">2024-10-23T18:29:00Z</dcterms:created>
  <dcterms:modified xsi:type="dcterms:W3CDTF">2024-10-25T15:18:00Z</dcterms:modified>
</cp:coreProperties>
</file>