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189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584267B" w14:textId="77777777" w:rsidR="00261773" w:rsidRDefault="00261773" w:rsidP="00261773">
      <w:pPr>
        <w:spacing w:after="0"/>
        <w:rPr>
          <w:rFonts w:ascii="Times New Roman" w:hAnsi="Times New Roman" w:cs="Times New Roman"/>
          <w:sz w:val="24"/>
          <w:szCs w:val="24"/>
        </w:rPr>
      </w:pPr>
    </w:p>
    <w:p w14:paraId="43653F40" w14:textId="773686BE"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 xml:space="preserve">When </w:t>
      </w:r>
      <w:proofErr w:type="gramStart"/>
      <w:r w:rsidRPr="00E02586">
        <w:rPr>
          <w:rFonts w:ascii="Times New Roman" w:hAnsi="Times New Roman" w:cs="Times New Roman"/>
          <w:sz w:val="24"/>
          <w:szCs w:val="24"/>
        </w:rPr>
        <w:t>ha</w:t>
      </w:r>
      <w:r>
        <w:rPr>
          <w:rFonts w:ascii="Times New Roman" w:hAnsi="Times New Roman" w:cs="Times New Roman"/>
          <w:sz w:val="24"/>
          <w:szCs w:val="24"/>
        </w:rPr>
        <w:t>s</w:t>
      </w:r>
      <w:proofErr w:type="gramEnd"/>
      <w:r>
        <w:rPr>
          <w:rFonts w:ascii="Times New Roman" w:hAnsi="Times New Roman" w:cs="Times New Roman"/>
          <w:sz w:val="24"/>
          <w:szCs w:val="24"/>
        </w:rPr>
        <w:t xml:space="preserve"> someone </w:t>
      </w:r>
      <w:proofErr w:type="gramStart"/>
      <w:r w:rsidRPr="00E02586">
        <w:rPr>
          <w:rFonts w:ascii="Times New Roman" w:hAnsi="Times New Roman" w:cs="Times New Roman"/>
          <w:sz w:val="24"/>
          <w:szCs w:val="24"/>
        </w:rPr>
        <w:t>failed</w:t>
      </w:r>
      <w:proofErr w:type="gramEnd"/>
      <w:r w:rsidRPr="00E02586">
        <w:rPr>
          <w:rFonts w:ascii="Times New Roman" w:hAnsi="Times New Roman" w:cs="Times New Roman"/>
          <w:sz w:val="24"/>
          <w:szCs w:val="24"/>
        </w:rPr>
        <w:t xml:space="preserve"> to take advice from an expert and later paid the price for refusing it? </w:t>
      </w:r>
    </w:p>
    <w:p w14:paraId="1E384B1A"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car mechanic said “tires need to be replaced”</w:t>
      </w:r>
    </w:p>
    <w:p w14:paraId="70A5D78B"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 xml:space="preserve">captain of the Titanic ignored warnings about ice bergs </w:t>
      </w:r>
    </w:p>
    <w:p w14:paraId="254AEB0E"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engineers from NASA warned about O-rings failing in cold weather</w:t>
      </w:r>
    </w:p>
    <w:p w14:paraId="46283FCB"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boss said “be on time”</w:t>
      </w:r>
    </w:p>
    <w:p w14:paraId="11242212"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traffic news said “best to go around”</w:t>
      </w:r>
    </w:p>
    <w:p w14:paraId="323BBF6B"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cook book</w:t>
      </w:r>
      <w:proofErr w:type="gramEnd"/>
      <w:r w:rsidRPr="00E02586">
        <w:rPr>
          <w:rFonts w:ascii="Times New Roman" w:hAnsi="Times New Roman" w:cs="Times New Roman"/>
          <w:sz w:val="24"/>
          <w:szCs w:val="24"/>
        </w:rPr>
        <w:t xml:space="preserve"> said “don’t forget ____ “</w:t>
      </w:r>
    </w:p>
    <w:p w14:paraId="392B2C29"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Kodak engineer invented first digital camera – company downplayed its potential in order to keep up film sales – eventually bankrupt</w:t>
      </w:r>
    </w:p>
    <w:p w14:paraId="29C51D6B" w14:textId="77777777" w:rsidR="009D5A8E" w:rsidRDefault="009D5A8E" w:rsidP="00261773">
      <w:pPr>
        <w:spacing w:after="0"/>
        <w:rPr>
          <w:rFonts w:ascii="Times New Roman" w:hAnsi="Times New Roman" w:cs="Times New Roman"/>
          <w:sz w:val="24"/>
          <w:szCs w:val="24"/>
        </w:rPr>
      </w:pPr>
    </w:p>
    <w:p w14:paraId="0A06587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07C3807" w14:textId="77777777" w:rsidR="00261773" w:rsidRDefault="00261773" w:rsidP="00261773">
      <w:pPr>
        <w:spacing w:after="0"/>
        <w:rPr>
          <w:rFonts w:ascii="Times New Roman" w:hAnsi="Times New Roman" w:cs="Times New Roman"/>
          <w:sz w:val="24"/>
          <w:szCs w:val="24"/>
        </w:rPr>
      </w:pPr>
    </w:p>
    <w:p w14:paraId="3BF59367"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Jesus gave us “expert advice” to be involved in the Great Commission.</w:t>
      </w:r>
    </w:p>
    <w:p w14:paraId="5724A252"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We must be involved in communicating the Truth of the Gospel</w:t>
      </w:r>
    </w:p>
    <w:p w14:paraId="3373FDB4"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Our faith stands unwaveringly on that Truth.</w:t>
      </w:r>
    </w:p>
    <w:p w14:paraId="287E2EE0" w14:textId="77777777" w:rsidR="009D5A8E" w:rsidRDefault="009D5A8E" w:rsidP="00261773">
      <w:pPr>
        <w:spacing w:after="0"/>
        <w:rPr>
          <w:rFonts w:ascii="Times New Roman" w:hAnsi="Times New Roman" w:cs="Times New Roman"/>
          <w:sz w:val="24"/>
          <w:szCs w:val="24"/>
        </w:rPr>
      </w:pPr>
    </w:p>
    <w:p w14:paraId="0BD9020C" w14:textId="7C946DBC" w:rsidR="009D5A8E" w:rsidRDefault="005E7B4A"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6542CE90" wp14:editId="4032A4AC">
                <wp:simplePos x="0" y="0"/>
                <wp:positionH relativeFrom="column">
                  <wp:posOffset>2121408</wp:posOffset>
                </wp:positionH>
                <wp:positionV relativeFrom="paragraph">
                  <wp:posOffset>19279</wp:posOffset>
                </wp:positionV>
                <wp:extent cx="4286707" cy="643737"/>
                <wp:effectExtent l="0" t="0" r="19050" b="23495"/>
                <wp:wrapNone/>
                <wp:docPr id="1551832926" name="Text Box 1"/>
                <wp:cNvGraphicFramePr/>
                <a:graphic xmlns:a="http://schemas.openxmlformats.org/drawingml/2006/main">
                  <a:graphicData uri="http://schemas.microsoft.com/office/word/2010/wordprocessingShape">
                    <wps:wsp>
                      <wps:cNvSpPr txBox="1"/>
                      <wps:spPr>
                        <a:xfrm>
                          <a:off x="0" y="0"/>
                          <a:ext cx="4286707" cy="643737"/>
                        </a:xfrm>
                        <a:prstGeom prst="rect">
                          <a:avLst/>
                        </a:prstGeom>
                        <a:solidFill>
                          <a:schemeClr val="lt1"/>
                        </a:solidFill>
                        <a:ln w="6350">
                          <a:solidFill>
                            <a:prstClr val="black"/>
                          </a:solidFill>
                        </a:ln>
                      </wps:spPr>
                      <wps:txbx>
                        <w:txbxContent>
                          <w:p w14:paraId="5258FFA2" w14:textId="5033974C" w:rsidR="005E7B4A" w:rsidRPr="005E7B4A" w:rsidRDefault="005E7B4A" w:rsidP="005E7B4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EC1DED">
                                <w:rPr>
                                  <w:rStyle w:val="Hyperlink"/>
                                  <w:rFonts w:ascii="Times New Roman" w:hAnsi="Times New Roman" w:cs="Times New Roman"/>
                                  <w:sz w:val="20"/>
                                  <w:szCs w:val="20"/>
                                </w:rPr>
                                <w:t>https://tinyurl.com/44dcjtdr</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Pr="00EC1DED">
                                <w:rPr>
                                  <w:rStyle w:val="Hyperlink"/>
                                  <w:rFonts w:ascii="Times New Roman" w:hAnsi="Times New Roman" w:cs="Times New Roman"/>
                                  <w:sz w:val="20"/>
                                  <w:szCs w:val="20"/>
                                </w:rPr>
                                <w:t>https://tinyurl.com/yjwyu4mj</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2CE90" id="_x0000_t202" coordsize="21600,21600" o:spt="202" path="m,l,21600r21600,l21600,xe">
                <v:stroke joinstyle="miter"/>
                <v:path gradientshapeok="t" o:connecttype="rect"/>
              </v:shapetype>
              <v:shape id="Text Box 1" o:spid="_x0000_s1026" type="#_x0000_t202" style="position:absolute;margin-left:167.05pt;margin-top:1.5pt;width:337.55pt;height:50.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" fillcolor="white [3201]" strokeweight=".5pt">
                <v:textbox>
                  <w:txbxContent>
                    <w:p w14:paraId="5258FFA2" w14:textId="5033974C" w:rsidR="005E7B4A" w:rsidRPr="005E7B4A" w:rsidRDefault="005E7B4A" w:rsidP="005E7B4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EC1DED">
                          <w:rPr>
                            <w:rStyle w:val="Hyperlink"/>
                            <w:rFonts w:ascii="Times New Roman" w:hAnsi="Times New Roman" w:cs="Times New Roman"/>
                            <w:sz w:val="20"/>
                            <w:szCs w:val="20"/>
                          </w:rPr>
                          <w:t>https://tinyurl.com/44dcjtdr</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Pr="00EC1DED">
                          <w:rPr>
                            <w:rStyle w:val="Hyperlink"/>
                            <w:rFonts w:ascii="Times New Roman" w:hAnsi="Times New Roman" w:cs="Times New Roman"/>
                            <w:sz w:val="20"/>
                            <w:szCs w:val="20"/>
                          </w:rPr>
                          <w:t>https://tinyurl.com/yjwyu4mj</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1F304274" w14:textId="77777777" w:rsidR="00261773" w:rsidRDefault="00261773" w:rsidP="00261773">
      <w:pPr>
        <w:spacing w:after="0"/>
        <w:rPr>
          <w:rFonts w:ascii="Times New Roman" w:hAnsi="Times New Roman" w:cs="Times New Roman"/>
          <w:sz w:val="24"/>
          <w:szCs w:val="24"/>
        </w:rPr>
      </w:pPr>
    </w:p>
    <w:p w14:paraId="1972298B" w14:textId="71D4D99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02586">
        <w:rPr>
          <w:rFonts w:ascii="Times New Roman" w:hAnsi="Times New Roman" w:cs="Times New Roman"/>
          <w:sz w:val="24"/>
          <w:szCs w:val="24"/>
        </w:rPr>
        <w:t xml:space="preserve"> A Voice</w:t>
      </w:r>
    </w:p>
    <w:p w14:paraId="4BB08553" w14:textId="77777777" w:rsidR="00261773" w:rsidRDefault="00261773" w:rsidP="00261773">
      <w:pPr>
        <w:spacing w:after="0"/>
        <w:rPr>
          <w:rFonts w:ascii="Times New Roman" w:hAnsi="Times New Roman" w:cs="Times New Roman"/>
          <w:sz w:val="24"/>
          <w:szCs w:val="24"/>
        </w:rPr>
      </w:pPr>
    </w:p>
    <w:p w14:paraId="4DF79419" w14:textId="379D086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E02586">
        <w:rPr>
          <w:rFonts w:ascii="Times New Roman" w:hAnsi="Times New Roman" w:cs="Times New Roman"/>
          <w:sz w:val="24"/>
          <w:szCs w:val="24"/>
        </w:rPr>
        <w:t xml:space="preserve"> an eccentric.</w:t>
      </w:r>
    </w:p>
    <w:p w14:paraId="7DC711E9" w14:textId="77777777" w:rsidR="00E02586" w:rsidRDefault="00E02586" w:rsidP="00261773">
      <w:pPr>
        <w:spacing w:after="0"/>
        <w:rPr>
          <w:rFonts w:ascii="Times New Roman" w:hAnsi="Times New Roman" w:cs="Times New Roman"/>
          <w:sz w:val="24"/>
          <w:szCs w:val="24"/>
        </w:rPr>
      </w:pPr>
    </w:p>
    <w:p w14:paraId="0CBE958B" w14:textId="77777777" w:rsidR="00E02586" w:rsidRPr="00193290" w:rsidRDefault="00E02586" w:rsidP="00E02586">
      <w:pPr>
        <w:spacing w:after="0"/>
        <w:rPr>
          <w:rFonts w:ascii="Times New Roman" w:hAnsi="Times New Roman" w:cs="Times New Roman"/>
          <w:sz w:val="20"/>
          <w:szCs w:val="20"/>
        </w:rPr>
      </w:pPr>
      <w:r w:rsidRPr="00101297">
        <w:rPr>
          <w:rFonts w:ascii="Times New Roman" w:hAnsi="Times New Roman" w:cs="Times New Roman"/>
          <w:sz w:val="20"/>
          <w:szCs w:val="20"/>
        </w:rPr>
        <w:t>Matthew 3:1-6 (NIV) In those days John the Baptist came, preaching in the Desert of Judea 2  and saying, "Repent, for the kingdom of heaven is near." 3  This is he who was spoken of through the prophet Isaiah: "A voice of one calling in the desert, 'Prepare the way for the Lord, make straight paths for him.'" 4  John's clothes were made of camel's hair, and he had a leather belt around his waist. His food was locusts and wild honey. 5  People went out to him from Jerusalem and all Judea and the whole region of the Jordan. 6  Confessing their sins, they were baptized by him in the Jordan River.</w:t>
      </w:r>
    </w:p>
    <w:p w14:paraId="000DF2E0" w14:textId="77777777" w:rsidR="00E02586" w:rsidRDefault="00E02586" w:rsidP="00261773">
      <w:pPr>
        <w:spacing w:after="0"/>
        <w:rPr>
          <w:rFonts w:ascii="Times New Roman" w:hAnsi="Times New Roman" w:cs="Times New Roman"/>
          <w:sz w:val="24"/>
          <w:szCs w:val="24"/>
        </w:rPr>
      </w:pPr>
    </w:p>
    <w:p w14:paraId="400BDDCC"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 xml:space="preserve">What do verses 1–3 tell us about John's mission and message? </w:t>
      </w:r>
    </w:p>
    <w:p w14:paraId="22489F4C"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preached out in the country, away from the city</w:t>
      </w:r>
    </w:p>
    <w:p w14:paraId="5713E553"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almost seemed like he was holding tent meetings</w:t>
      </w:r>
    </w:p>
    <w:p w14:paraId="31517C44"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preached repentance – “turn away from your sinful lives”</w:t>
      </w:r>
    </w:p>
    <w:p w14:paraId="1E1911C0"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Matthew said John was a fulfillment of prophecy in Isaiah’s writings</w:t>
      </w:r>
    </w:p>
    <w:p w14:paraId="018C2DC2" w14:textId="77777777" w:rsid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he was the “warm up act” to prepare the way for Jesus as Messiah</w:t>
      </w:r>
    </w:p>
    <w:p w14:paraId="2DF95FD8" w14:textId="38326CFE" w:rsidR="009D5A8E"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got people aware of their spiritual needs</w:t>
      </w:r>
    </w:p>
    <w:p w14:paraId="75B3137D" w14:textId="77777777" w:rsidR="00E02586" w:rsidRDefault="00E02586" w:rsidP="00E02586">
      <w:pPr>
        <w:spacing w:after="0"/>
        <w:rPr>
          <w:rFonts w:ascii="Times New Roman" w:hAnsi="Times New Roman" w:cs="Times New Roman"/>
          <w:sz w:val="24"/>
          <w:szCs w:val="24"/>
        </w:rPr>
      </w:pPr>
    </w:p>
    <w:p w14:paraId="0A28528C"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 xml:space="preserve">What might his appearance and place of ministry represent? </w:t>
      </w:r>
    </w:p>
    <w:p w14:paraId="47F38213"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lifestyle demonstrated complete separation from worldly distractions and pleasures</w:t>
      </w:r>
    </w:p>
    <w:p w14:paraId="63D1FC1A"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radical life</w:t>
      </w:r>
      <w:proofErr w:type="gramEnd"/>
      <w:r w:rsidRPr="00E02586">
        <w:rPr>
          <w:rFonts w:ascii="Times New Roman" w:hAnsi="Times New Roman" w:cs="Times New Roman"/>
          <w:sz w:val="24"/>
          <w:szCs w:val="24"/>
        </w:rPr>
        <w:t xml:space="preserve"> was a visual sermon</w:t>
      </w:r>
    </w:p>
    <w:p w14:paraId="09C14C30" w14:textId="77777777" w:rsidR="00E02586" w:rsidRPr="00E02586" w:rsidRDefault="00E02586" w:rsidP="00E02586">
      <w:pPr>
        <w:spacing w:after="0"/>
        <w:rPr>
          <w:rFonts w:ascii="Times New Roman" w:hAnsi="Times New Roman" w:cs="Times New Roman"/>
          <w:sz w:val="24"/>
          <w:szCs w:val="24"/>
        </w:rPr>
      </w:pPr>
    </w:p>
    <w:p w14:paraId="5C5E8518" w14:textId="77777777" w:rsidR="00E02586" w:rsidRDefault="00E02586" w:rsidP="00E02586">
      <w:pPr>
        <w:spacing w:after="0"/>
        <w:rPr>
          <w:rFonts w:ascii="Times New Roman" w:hAnsi="Times New Roman" w:cs="Times New Roman"/>
          <w:sz w:val="24"/>
          <w:szCs w:val="24"/>
        </w:rPr>
      </w:pPr>
    </w:p>
    <w:p w14:paraId="03E05837" w14:textId="38818881"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lastRenderedPageBreak/>
        <w:t>Why do you think John lived such an eccentric life?</w:t>
      </w:r>
    </w:p>
    <w:p w14:paraId="50A4DAC5"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he</w:t>
      </w:r>
      <w:proofErr w:type="gramEnd"/>
      <w:r w:rsidRPr="00E02586">
        <w:rPr>
          <w:rFonts w:ascii="Times New Roman" w:hAnsi="Times New Roman" w:cs="Times New Roman"/>
          <w:sz w:val="24"/>
          <w:szCs w:val="24"/>
        </w:rPr>
        <w:t xml:space="preserve"> is not associated with the typical religious leaders</w:t>
      </w:r>
    </w:p>
    <w:p w14:paraId="5F699886"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lived a Nazirite-like figure – wholly focused on his mission</w:t>
      </w:r>
    </w:p>
    <w:p w14:paraId="710D282A"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seriousness, humility</w:t>
      </w:r>
    </w:p>
    <w:p w14:paraId="20CACB25"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unusual</w:t>
      </w:r>
      <w:proofErr w:type="gramEnd"/>
      <w:r w:rsidRPr="00E02586">
        <w:rPr>
          <w:rFonts w:ascii="Times New Roman" w:hAnsi="Times New Roman" w:cs="Times New Roman"/>
          <w:sz w:val="24"/>
          <w:szCs w:val="24"/>
        </w:rPr>
        <w:t xml:space="preserve"> lifestyle made people curious and challenged</w:t>
      </w:r>
    </w:p>
    <w:p w14:paraId="1EE015E6" w14:textId="77777777" w:rsidR="00E02586" w:rsidRPr="00E02586" w:rsidRDefault="00E02586" w:rsidP="00E02586">
      <w:pPr>
        <w:spacing w:after="0"/>
        <w:rPr>
          <w:rFonts w:ascii="Times New Roman" w:hAnsi="Times New Roman" w:cs="Times New Roman"/>
          <w:sz w:val="24"/>
          <w:szCs w:val="24"/>
        </w:rPr>
      </w:pPr>
    </w:p>
    <w:p w14:paraId="7C3ED847"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What specific things did John the Baptist say or do in this passage that show boldness or fearlessness?</w:t>
      </w:r>
    </w:p>
    <w:p w14:paraId="11FC1D7F"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you all need to repent – to change your ways</w:t>
      </w:r>
    </w:p>
    <w:p w14:paraId="100454CD"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you</w:t>
      </w:r>
      <w:proofErr w:type="gramEnd"/>
      <w:r w:rsidRPr="00E02586">
        <w:rPr>
          <w:rFonts w:ascii="Times New Roman" w:hAnsi="Times New Roman" w:cs="Times New Roman"/>
          <w:sz w:val="24"/>
          <w:szCs w:val="24"/>
        </w:rPr>
        <w:t xml:space="preserve"> must change the direction of your </w:t>
      </w:r>
      <w:proofErr w:type="gramStart"/>
      <w:r w:rsidRPr="00E02586">
        <w:rPr>
          <w:rFonts w:ascii="Times New Roman" w:hAnsi="Times New Roman" w:cs="Times New Roman"/>
          <w:sz w:val="24"/>
          <w:szCs w:val="24"/>
        </w:rPr>
        <w:t>lives</w:t>
      </w:r>
      <w:proofErr w:type="gramEnd"/>
    </w:p>
    <w:p w14:paraId="1135F0C7"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the Kingdom/Rule of God is near</w:t>
      </w:r>
    </w:p>
    <w:p w14:paraId="5D62AD86"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br/>
        <w:t>What kinds of reactions might he have risked?</w:t>
      </w:r>
    </w:p>
    <w:p w14:paraId="2DA7E677"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who</w:t>
      </w:r>
      <w:proofErr w:type="gramEnd"/>
      <w:r w:rsidRPr="00E02586">
        <w:rPr>
          <w:rFonts w:ascii="Times New Roman" w:hAnsi="Times New Roman" w:cs="Times New Roman"/>
          <w:sz w:val="24"/>
          <w:szCs w:val="24"/>
        </w:rPr>
        <w:t xml:space="preserve"> are you to tell us we are sinners</w:t>
      </w:r>
    </w:p>
    <w:p w14:paraId="1D413594"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he’s a “nut” – look at how he lives</w:t>
      </w:r>
    </w:p>
    <w:p w14:paraId="69B13A24"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he’s way too “in your face” with his preaching</w:t>
      </w:r>
    </w:p>
    <w:p w14:paraId="4F106CF1"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some would be convicted/convinced of the truth of his message</w:t>
      </w:r>
    </w:p>
    <w:p w14:paraId="01A61A42" w14:textId="77777777" w:rsidR="00E02586" w:rsidRDefault="00E02586" w:rsidP="00E02586">
      <w:pPr>
        <w:spacing w:after="0"/>
        <w:rPr>
          <w:rFonts w:ascii="Times New Roman" w:hAnsi="Times New Roman" w:cs="Times New Roman"/>
          <w:sz w:val="24"/>
          <w:szCs w:val="24"/>
        </w:rPr>
      </w:pPr>
    </w:p>
    <w:p w14:paraId="5C49F6B8"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How can our faith make us stand out from the world?</w:t>
      </w:r>
    </w:p>
    <w:p w14:paraId="1C8AD926"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your</w:t>
      </w:r>
      <w:proofErr w:type="gramEnd"/>
      <w:r w:rsidRPr="00E02586">
        <w:rPr>
          <w:rFonts w:ascii="Times New Roman" w:hAnsi="Times New Roman" w:cs="Times New Roman"/>
          <w:sz w:val="24"/>
          <w:szCs w:val="24"/>
        </w:rPr>
        <w:t xml:space="preserve"> language and conversation should be different</w:t>
      </w:r>
    </w:p>
    <w:p w14:paraId="15B93FC1"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your</w:t>
      </w:r>
      <w:proofErr w:type="gramEnd"/>
      <w:r w:rsidRPr="00E02586">
        <w:rPr>
          <w:rFonts w:ascii="Times New Roman" w:hAnsi="Times New Roman" w:cs="Times New Roman"/>
          <w:sz w:val="24"/>
          <w:szCs w:val="24"/>
        </w:rPr>
        <w:t xml:space="preserve"> choice of entertainment </w:t>
      </w:r>
    </w:p>
    <w:p w14:paraId="7ECF8462"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the friends you hang out with</w:t>
      </w:r>
    </w:p>
    <w:p w14:paraId="7A16A96C"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honesty and integrity</w:t>
      </w:r>
    </w:p>
    <w:p w14:paraId="526E7DF5"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your life should demonstrate the Fruit of the Spirit … love, joy, peace, patience, kindness, goodness, gentleness, faithfulness, and self-control</w:t>
      </w:r>
    </w:p>
    <w:p w14:paraId="443028AD" w14:textId="77777777" w:rsidR="00E02586" w:rsidRPr="00E02586" w:rsidRDefault="00E02586" w:rsidP="00E02586">
      <w:pPr>
        <w:spacing w:after="0"/>
        <w:rPr>
          <w:rFonts w:ascii="Times New Roman" w:hAnsi="Times New Roman" w:cs="Times New Roman"/>
          <w:sz w:val="24"/>
          <w:szCs w:val="24"/>
        </w:rPr>
      </w:pPr>
    </w:p>
    <w:p w14:paraId="0695477F" w14:textId="5191D984" w:rsidR="00E02586" w:rsidRPr="00E02586" w:rsidRDefault="00E02586" w:rsidP="00E02586">
      <w:pPr>
        <w:spacing w:after="0"/>
        <w:rPr>
          <w:rFonts w:ascii="Times New Roman" w:hAnsi="Times New Roman" w:cs="Times New Roman"/>
          <w:sz w:val="24"/>
          <w:szCs w:val="24"/>
        </w:rPr>
      </w:pPr>
      <w:r>
        <w:rPr>
          <w:rFonts w:ascii="Times New Roman" w:hAnsi="Times New Roman" w:cs="Times New Roman"/>
          <w:sz w:val="24"/>
          <w:szCs w:val="24"/>
        </w:rPr>
        <w:t>Note</w:t>
      </w:r>
      <w:r w:rsidRPr="00E02586">
        <w:rPr>
          <w:rFonts w:ascii="Times New Roman" w:hAnsi="Times New Roman" w:cs="Times New Roman"/>
          <w:sz w:val="24"/>
          <w:szCs w:val="24"/>
        </w:rPr>
        <w:t xml:space="preserve"> the meanings of </w:t>
      </w:r>
      <w:r>
        <w:rPr>
          <w:rFonts w:ascii="Times New Roman" w:hAnsi="Times New Roman" w:cs="Times New Roman"/>
          <w:sz w:val="24"/>
          <w:szCs w:val="24"/>
        </w:rPr>
        <w:t xml:space="preserve">some of the </w:t>
      </w:r>
      <w:r w:rsidRPr="00E02586">
        <w:rPr>
          <w:rFonts w:ascii="Times New Roman" w:hAnsi="Times New Roman" w:cs="Times New Roman"/>
          <w:sz w:val="24"/>
          <w:szCs w:val="24"/>
        </w:rPr>
        <w:t xml:space="preserve">key </w:t>
      </w:r>
      <w:r w:rsidR="00504B76">
        <w:rPr>
          <w:rFonts w:ascii="Times New Roman" w:hAnsi="Times New Roman" w:cs="Times New Roman"/>
          <w:sz w:val="24"/>
          <w:szCs w:val="24"/>
        </w:rPr>
        <w:t xml:space="preserve">words </w:t>
      </w:r>
      <w:r>
        <w:rPr>
          <w:rFonts w:ascii="Times New Roman" w:hAnsi="Times New Roman" w:cs="Times New Roman"/>
          <w:sz w:val="24"/>
          <w:szCs w:val="24"/>
        </w:rPr>
        <w:t>in the passage:</w:t>
      </w:r>
    </w:p>
    <w:tbl>
      <w:tblPr>
        <w:tblStyle w:val="TableGrid"/>
        <w:tblW w:w="0" w:type="auto"/>
        <w:tblLook w:val="04A0" w:firstRow="1" w:lastRow="0" w:firstColumn="1" w:lastColumn="0" w:noHBand="0" w:noVBand="1"/>
      </w:tblPr>
      <w:tblGrid>
        <w:gridCol w:w="2337"/>
        <w:gridCol w:w="2337"/>
        <w:gridCol w:w="2338"/>
        <w:gridCol w:w="2338"/>
      </w:tblGrid>
      <w:tr w:rsidR="00E02586" w:rsidRPr="00E02586" w14:paraId="20A5F700" w14:textId="77777777" w:rsidTr="0078517C">
        <w:tc>
          <w:tcPr>
            <w:tcW w:w="2337" w:type="dxa"/>
          </w:tcPr>
          <w:p w14:paraId="27E49407" w14:textId="77777777" w:rsidR="00E02586" w:rsidRPr="00E02586" w:rsidRDefault="00E02586" w:rsidP="00E02586">
            <w:pPr>
              <w:spacing w:line="259" w:lineRule="auto"/>
              <w:jc w:val="center"/>
              <w:rPr>
                <w:rFonts w:ascii="Times New Roman" w:hAnsi="Times New Roman" w:cs="Times New Roman"/>
                <w:sz w:val="24"/>
                <w:szCs w:val="24"/>
              </w:rPr>
            </w:pPr>
            <w:r w:rsidRPr="00E02586">
              <w:rPr>
                <w:rFonts w:ascii="Times New Roman" w:hAnsi="Times New Roman" w:cs="Times New Roman"/>
                <w:sz w:val="24"/>
                <w:szCs w:val="24"/>
              </w:rPr>
              <w:t>Repent</w:t>
            </w:r>
          </w:p>
        </w:tc>
        <w:tc>
          <w:tcPr>
            <w:tcW w:w="2337" w:type="dxa"/>
          </w:tcPr>
          <w:p w14:paraId="070F8F90" w14:textId="77777777" w:rsidR="00E02586" w:rsidRPr="00E02586" w:rsidRDefault="00E02586" w:rsidP="00E02586">
            <w:pPr>
              <w:spacing w:line="259" w:lineRule="auto"/>
              <w:jc w:val="center"/>
              <w:rPr>
                <w:rFonts w:ascii="Times New Roman" w:hAnsi="Times New Roman" w:cs="Times New Roman"/>
                <w:sz w:val="24"/>
                <w:szCs w:val="24"/>
              </w:rPr>
            </w:pPr>
            <w:r w:rsidRPr="00E02586">
              <w:rPr>
                <w:rFonts w:ascii="Times New Roman" w:hAnsi="Times New Roman" w:cs="Times New Roman"/>
                <w:sz w:val="24"/>
                <w:szCs w:val="24"/>
              </w:rPr>
              <w:t>Kingdom of Heaven</w:t>
            </w:r>
          </w:p>
        </w:tc>
        <w:tc>
          <w:tcPr>
            <w:tcW w:w="2338" w:type="dxa"/>
          </w:tcPr>
          <w:p w14:paraId="7B033192" w14:textId="77777777" w:rsidR="00E02586" w:rsidRPr="00E02586" w:rsidRDefault="00E02586" w:rsidP="00E02586">
            <w:pPr>
              <w:spacing w:line="259" w:lineRule="auto"/>
              <w:jc w:val="center"/>
              <w:rPr>
                <w:rFonts w:ascii="Times New Roman" w:hAnsi="Times New Roman" w:cs="Times New Roman"/>
                <w:sz w:val="24"/>
                <w:szCs w:val="24"/>
              </w:rPr>
            </w:pPr>
            <w:r w:rsidRPr="00E02586">
              <w:rPr>
                <w:rFonts w:ascii="Times New Roman" w:hAnsi="Times New Roman" w:cs="Times New Roman"/>
                <w:sz w:val="24"/>
                <w:szCs w:val="24"/>
              </w:rPr>
              <w:t>Confessing</w:t>
            </w:r>
          </w:p>
        </w:tc>
        <w:tc>
          <w:tcPr>
            <w:tcW w:w="2338" w:type="dxa"/>
          </w:tcPr>
          <w:p w14:paraId="449198F6" w14:textId="77777777" w:rsidR="00E02586" w:rsidRPr="00E02586" w:rsidRDefault="00E02586" w:rsidP="00E02586">
            <w:pPr>
              <w:spacing w:line="259" w:lineRule="auto"/>
              <w:jc w:val="center"/>
              <w:rPr>
                <w:rFonts w:ascii="Times New Roman" w:hAnsi="Times New Roman" w:cs="Times New Roman"/>
                <w:sz w:val="24"/>
                <w:szCs w:val="24"/>
              </w:rPr>
            </w:pPr>
            <w:r w:rsidRPr="00E02586">
              <w:rPr>
                <w:rFonts w:ascii="Times New Roman" w:hAnsi="Times New Roman" w:cs="Times New Roman"/>
                <w:sz w:val="24"/>
                <w:szCs w:val="24"/>
              </w:rPr>
              <w:t>Baptized</w:t>
            </w:r>
          </w:p>
        </w:tc>
      </w:tr>
      <w:tr w:rsidR="00E02586" w:rsidRPr="00E02586" w14:paraId="6FB005DB" w14:textId="77777777" w:rsidTr="0078517C">
        <w:tc>
          <w:tcPr>
            <w:tcW w:w="2337" w:type="dxa"/>
          </w:tcPr>
          <w:p w14:paraId="1A01887A"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change direction of your life</w:t>
            </w:r>
          </w:p>
          <w:p w14:paraId="47DD831E"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turn around</w:t>
            </w:r>
          </w:p>
          <w:p w14:paraId="17FBE4BA"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give up sinning</w:t>
            </w:r>
          </w:p>
          <w:p w14:paraId="35826A58"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live life of righteousness</w:t>
            </w:r>
          </w:p>
        </w:tc>
        <w:tc>
          <w:tcPr>
            <w:tcW w:w="2337" w:type="dxa"/>
          </w:tcPr>
          <w:p w14:paraId="67368357"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Kingdom of God</w:t>
            </w:r>
          </w:p>
          <w:p w14:paraId="3159847C"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realm where God rules</w:t>
            </w:r>
          </w:p>
          <w:p w14:paraId="523C67C1"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allow God to rule in your life</w:t>
            </w:r>
          </w:p>
        </w:tc>
        <w:tc>
          <w:tcPr>
            <w:tcW w:w="2338" w:type="dxa"/>
          </w:tcPr>
          <w:p w14:paraId="726547BA"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agree with God that you are a sinner</w:t>
            </w:r>
          </w:p>
          <w:p w14:paraId="327DAB00"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declare that you know you do wrong</w:t>
            </w:r>
          </w:p>
        </w:tc>
        <w:tc>
          <w:tcPr>
            <w:tcW w:w="2338" w:type="dxa"/>
          </w:tcPr>
          <w:p w14:paraId="1A15DF5E"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the word means “immersed”</w:t>
            </w:r>
          </w:p>
          <w:p w14:paraId="5426CDBF" w14:textId="77777777" w:rsidR="00E02586" w:rsidRPr="00E02586" w:rsidRDefault="00E02586" w:rsidP="00E02586">
            <w:pPr>
              <w:numPr>
                <w:ilvl w:val="0"/>
                <w:numId w:val="4"/>
              </w:numPr>
              <w:spacing w:line="259" w:lineRule="auto"/>
              <w:rPr>
                <w:rFonts w:ascii="Times New Roman" w:hAnsi="Times New Roman" w:cs="Times New Roman"/>
                <w:sz w:val="24"/>
                <w:szCs w:val="24"/>
              </w:rPr>
            </w:pPr>
            <w:r w:rsidRPr="00E02586">
              <w:rPr>
                <w:rFonts w:ascii="Times New Roman" w:hAnsi="Times New Roman" w:cs="Times New Roman"/>
                <w:sz w:val="24"/>
                <w:szCs w:val="24"/>
              </w:rPr>
              <w:t>demonstrates a spiritual cleansing that has taken place</w:t>
            </w:r>
          </w:p>
        </w:tc>
      </w:tr>
    </w:tbl>
    <w:p w14:paraId="52DEB65D" w14:textId="77777777" w:rsidR="009D5A8E" w:rsidRDefault="009D5A8E" w:rsidP="00261773">
      <w:pPr>
        <w:spacing w:after="0"/>
        <w:rPr>
          <w:rFonts w:ascii="Times New Roman" w:hAnsi="Times New Roman" w:cs="Times New Roman"/>
          <w:sz w:val="24"/>
          <w:szCs w:val="24"/>
        </w:rPr>
      </w:pPr>
    </w:p>
    <w:p w14:paraId="4506DFE8" w14:textId="6A2B8BA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02586">
        <w:rPr>
          <w:rFonts w:ascii="Times New Roman" w:hAnsi="Times New Roman" w:cs="Times New Roman"/>
          <w:sz w:val="24"/>
          <w:szCs w:val="24"/>
        </w:rPr>
        <w:t xml:space="preserve"> Speak Out !</w:t>
      </w:r>
    </w:p>
    <w:p w14:paraId="33C8A41E" w14:textId="77777777" w:rsidR="00261773" w:rsidRDefault="00261773" w:rsidP="00261773">
      <w:pPr>
        <w:spacing w:after="0"/>
        <w:rPr>
          <w:rFonts w:ascii="Times New Roman" w:hAnsi="Times New Roman" w:cs="Times New Roman"/>
          <w:sz w:val="24"/>
          <w:szCs w:val="24"/>
        </w:rPr>
      </w:pPr>
    </w:p>
    <w:p w14:paraId="334CEEC3" w14:textId="4AB3628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02586">
        <w:rPr>
          <w:rFonts w:ascii="Times New Roman" w:hAnsi="Times New Roman" w:cs="Times New Roman"/>
          <w:sz w:val="24"/>
          <w:szCs w:val="24"/>
        </w:rPr>
        <w:t xml:space="preserve"> “in your face” comments.</w:t>
      </w:r>
    </w:p>
    <w:p w14:paraId="29707CD8" w14:textId="77777777" w:rsidR="009D5A8E" w:rsidRDefault="009D5A8E" w:rsidP="00261773">
      <w:pPr>
        <w:spacing w:after="0"/>
        <w:rPr>
          <w:rFonts w:ascii="Times New Roman" w:hAnsi="Times New Roman" w:cs="Times New Roman"/>
          <w:sz w:val="24"/>
          <w:szCs w:val="24"/>
        </w:rPr>
      </w:pPr>
    </w:p>
    <w:p w14:paraId="6CC5448B" w14:textId="77777777" w:rsidR="00E02586" w:rsidRPr="00193290" w:rsidRDefault="00E02586" w:rsidP="00E02586">
      <w:pPr>
        <w:spacing w:after="0"/>
        <w:rPr>
          <w:rFonts w:ascii="Times New Roman" w:hAnsi="Times New Roman" w:cs="Times New Roman"/>
          <w:sz w:val="20"/>
          <w:szCs w:val="20"/>
        </w:rPr>
      </w:pPr>
      <w:r w:rsidRPr="00101297">
        <w:rPr>
          <w:rFonts w:ascii="Times New Roman" w:hAnsi="Times New Roman" w:cs="Times New Roman"/>
          <w:sz w:val="20"/>
          <w:szCs w:val="20"/>
        </w:rPr>
        <w:t>Matthew 3:7-10 (NIV)  But when he saw many of the Pharisees and Sadducees coming to where he was baptizing, he said to them: "You brood of vipers! Who warned you to flee from the coming wrath? 8  Produce fruit in keeping with repentance. 9  And do not think you can say to yourselves, 'We have Abraham as our father.' I tell you that out of these stones God can raise up children for Abraham. 10  The ax is already at the root of the trees, and every tree that does not produce good fruit will be cut down and thrown into the fire.</w:t>
      </w:r>
    </w:p>
    <w:p w14:paraId="76D7DEA7" w14:textId="77777777" w:rsidR="00E02586" w:rsidRPr="00E02586" w:rsidRDefault="00E02586" w:rsidP="00E025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John directed part of his message of truth to the Pharisees and Sadducees.  </w:t>
      </w:r>
      <w:r w:rsidRPr="00E02586">
        <w:rPr>
          <w:rFonts w:ascii="Times New Roman" w:hAnsi="Times New Roman" w:cs="Times New Roman"/>
          <w:sz w:val="24"/>
          <w:szCs w:val="24"/>
        </w:rPr>
        <w:t>How did he characterize them?</w:t>
      </w:r>
    </w:p>
    <w:p w14:paraId="52859B30"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w:t>
      </w:r>
      <w:proofErr w:type="gramStart"/>
      <w:r w:rsidRPr="00E02586">
        <w:rPr>
          <w:rFonts w:ascii="Times New Roman" w:hAnsi="Times New Roman" w:cs="Times New Roman"/>
          <w:sz w:val="24"/>
          <w:szCs w:val="24"/>
        </w:rPr>
        <w:t>brood</w:t>
      </w:r>
      <w:proofErr w:type="gramEnd"/>
      <w:r w:rsidRPr="00E02586">
        <w:rPr>
          <w:rFonts w:ascii="Times New Roman" w:hAnsi="Times New Roman" w:cs="Times New Roman"/>
          <w:sz w:val="24"/>
          <w:szCs w:val="24"/>
        </w:rPr>
        <w:t xml:space="preserve"> of vipers”</w:t>
      </w:r>
    </w:p>
    <w:p w14:paraId="6A9F5747"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w:t>
      </w:r>
      <w:proofErr w:type="gramStart"/>
      <w:r w:rsidRPr="00E02586">
        <w:rPr>
          <w:rFonts w:ascii="Times New Roman" w:hAnsi="Times New Roman" w:cs="Times New Roman"/>
          <w:sz w:val="24"/>
          <w:szCs w:val="24"/>
        </w:rPr>
        <w:t>snakes</w:t>
      </w:r>
      <w:proofErr w:type="gramEnd"/>
      <w:r w:rsidRPr="00E02586">
        <w:rPr>
          <w:rFonts w:ascii="Times New Roman" w:hAnsi="Times New Roman" w:cs="Times New Roman"/>
          <w:sz w:val="24"/>
          <w:szCs w:val="24"/>
        </w:rPr>
        <w:t xml:space="preserve"> in the grass”</w:t>
      </w:r>
    </w:p>
    <w:p w14:paraId="7DE42CA2"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 xml:space="preserve">sneaky, deceptive, </w:t>
      </w:r>
    </w:p>
    <w:p w14:paraId="5B722151" w14:textId="35914DFF" w:rsidR="009D5A8E" w:rsidRDefault="009D5A8E" w:rsidP="00261773">
      <w:pPr>
        <w:spacing w:after="0"/>
        <w:rPr>
          <w:rFonts w:ascii="Times New Roman" w:hAnsi="Times New Roman" w:cs="Times New Roman"/>
          <w:sz w:val="24"/>
          <w:szCs w:val="24"/>
        </w:rPr>
      </w:pPr>
    </w:p>
    <w:p w14:paraId="60BEE97D"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 xml:space="preserve">Why do you think he didn’t hold back? </w:t>
      </w:r>
    </w:p>
    <w:p w14:paraId="17105AC5" w14:textId="77777777" w:rsidR="00E02586" w:rsidRPr="00E02586" w:rsidRDefault="00E02586" w:rsidP="00E02586">
      <w:pPr>
        <w:numPr>
          <w:ilvl w:val="0"/>
          <w:numId w:val="4"/>
        </w:numPr>
        <w:tabs>
          <w:tab w:val="num" w:pos="720"/>
        </w:tabs>
        <w:spacing w:after="0"/>
        <w:rPr>
          <w:rFonts w:ascii="Times New Roman" w:hAnsi="Times New Roman" w:cs="Times New Roman"/>
          <w:sz w:val="24"/>
          <w:szCs w:val="24"/>
        </w:rPr>
      </w:pPr>
      <w:r w:rsidRPr="00E02586">
        <w:rPr>
          <w:rFonts w:ascii="Times New Roman" w:hAnsi="Times New Roman" w:cs="Times New Roman"/>
          <w:sz w:val="24"/>
          <w:szCs w:val="24"/>
        </w:rPr>
        <w:t>they needed to hear the Truth</w:t>
      </w:r>
    </w:p>
    <w:p w14:paraId="697702CB" w14:textId="77777777" w:rsidR="00E02586" w:rsidRPr="00E02586" w:rsidRDefault="00E02586" w:rsidP="00E02586">
      <w:pPr>
        <w:numPr>
          <w:ilvl w:val="0"/>
          <w:numId w:val="4"/>
        </w:numPr>
        <w:tabs>
          <w:tab w:val="num" w:pos="720"/>
        </w:tabs>
        <w:spacing w:after="0"/>
        <w:rPr>
          <w:rFonts w:ascii="Times New Roman" w:hAnsi="Times New Roman" w:cs="Times New Roman"/>
          <w:sz w:val="24"/>
          <w:szCs w:val="24"/>
        </w:rPr>
      </w:pPr>
      <w:r w:rsidRPr="00E02586">
        <w:rPr>
          <w:rFonts w:ascii="Times New Roman" w:hAnsi="Times New Roman" w:cs="Times New Roman"/>
          <w:sz w:val="24"/>
          <w:szCs w:val="24"/>
        </w:rPr>
        <w:t>they required the confrontation</w:t>
      </w:r>
    </w:p>
    <w:p w14:paraId="15B30DAD" w14:textId="77777777" w:rsidR="00E02586" w:rsidRPr="00E02586" w:rsidRDefault="00E02586" w:rsidP="00E02586">
      <w:pPr>
        <w:numPr>
          <w:ilvl w:val="0"/>
          <w:numId w:val="4"/>
        </w:numPr>
        <w:tabs>
          <w:tab w:val="num" w:pos="720"/>
        </w:tabs>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they</w:t>
      </w:r>
      <w:proofErr w:type="gramEnd"/>
      <w:r w:rsidRPr="00E02586">
        <w:rPr>
          <w:rFonts w:ascii="Times New Roman" w:hAnsi="Times New Roman" w:cs="Times New Roman"/>
          <w:sz w:val="24"/>
          <w:szCs w:val="24"/>
        </w:rPr>
        <w:t xml:space="preserve"> were very set in their ways, in their thinking, in their world view</w:t>
      </w:r>
    </w:p>
    <w:p w14:paraId="112056DB" w14:textId="77777777" w:rsidR="00E02586" w:rsidRDefault="00E02586" w:rsidP="00E02586">
      <w:pPr>
        <w:numPr>
          <w:ilvl w:val="0"/>
          <w:numId w:val="4"/>
        </w:numPr>
        <w:tabs>
          <w:tab w:val="num" w:pos="720"/>
        </w:tabs>
        <w:spacing w:after="0"/>
        <w:rPr>
          <w:rFonts w:ascii="Times New Roman" w:hAnsi="Times New Roman" w:cs="Times New Roman"/>
          <w:sz w:val="24"/>
          <w:szCs w:val="24"/>
        </w:rPr>
      </w:pPr>
      <w:r w:rsidRPr="00E02586">
        <w:rPr>
          <w:rFonts w:ascii="Times New Roman" w:hAnsi="Times New Roman" w:cs="Times New Roman"/>
          <w:sz w:val="24"/>
          <w:szCs w:val="24"/>
        </w:rPr>
        <w:t>a soft sell would not work</w:t>
      </w:r>
    </w:p>
    <w:p w14:paraId="7344B844" w14:textId="77777777" w:rsidR="00AE0028" w:rsidRDefault="00AE0028" w:rsidP="00AE0028">
      <w:pPr>
        <w:spacing w:after="0"/>
        <w:rPr>
          <w:rFonts w:ascii="Times New Roman" w:hAnsi="Times New Roman" w:cs="Times New Roman"/>
          <w:sz w:val="24"/>
          <w:szCs w:val="24"/>
        </w:rPr>
      </w:pPr>
    </w:p>
    <w:p w14:paraId="6477ECD8" w14:textId="67C5F67B" w:rsidR="00AE0028" w:rsidRDefault="00AE0028" w:rsidP="00AE0028">
      <w:pPr>
        <w:spacing w:after="0"/>
        <w:rPr>
          <w:rFonts w:ascii="Times New Roman" w:hAnsi="Times New Roman" w:cs="Times New Roman"/>
          <w:sz w:val="24"/>
          <w:szCs w:val="24"/>
        </w:rPr>
      </w:pPr>
      <w:r w:rsidRPr="00AE0028">
        <w:rPr>
          <w:rFonts w:ascii="Times New Roman" w:hAnsi="Times New Roman" w:cs="Times New Roman"/>
          <w:sz w:val="24"/>
          <w:szCs w:val="24"/>
        </w:rPr>
        <w:t>What does this teach us about speaking the truth in love?</w:t>
      </w:r>
    </w:p>
    <w:p w14:paraId="36469F9C" w14:textId="694B8E12" w:rsidR="00AE0028" w:rsidRDefault="00AE0028" w:rsidP="00AE00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form of tough love</w:t>
      </w:r>
    </w:p>
    <w:p w14:paraId="289A07E8" w14:textId="55FDB74C" w:rsidR="00AE0028" w:rsidRDefault="00AE0028" w:rsidP="00AE0028">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might not like hearing what he said, but they needed to hear it</w:t>
      </w:r>
    </w:p>
    <w:p w14:paraId="69FEFD4D" w14:textId="39B38EB2" w:rsidR="00AE0028" w:rsidRDefault="00AE0028" w:rsidP="00AE00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was confronting them for their own good</w:t>
      </w:r>
    </w:p>
    <w:p w14:paraId="254A5CE2" w14:textId="2A60AC4F" w:rsidR="00AE0028" w:rsidRDefault="00AE0028" w:rsidP="00AE00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might characterize him as a “fire and brimstone” haranguing speaker</w:t>
      </w:r>
    </w:p>
    <w:p w14:paraId="15A3C13D" w14:textId="3CD9E91B" w:rsidR="00AE0028" w:rsidRDefault="00AE0028" w:rsidP="00AE00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but he was concerned about all who came to hear him</w:t>
      </w:r>
    </w:p>
    <w:p w14:paraId="72FEE17B" w14:textId="5A6C71A6" w:rsidR="00AE0028" w:rsidRPr="00AE0028" w:rsidRDefault="00AE0028" w:rsidP="00AE002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 be right with God they needed to confess and repent of their sins</w:t>
      </w:r>
    </w:p>
    <w:p w14:paraId="5FD86B1F" w14:textId="77777777" w:rsidR="00E02586" w:rsidRDefault="00E02586" w:rsidP="00261773">
      <w:pPr>
        <w:spacing w:after="0"/>
        <w:rPr>
          <w:rFonts w:ascii="Times New Roman" w:hAnsi="Times New Roman" w:cs="Times New Roman"/>
          <w:sz w:val="24"/>
          <w:szCs w:val="24"/>
        </w:rPr>
      </w:pPr>
    </w:p>
    <w:p w14:paraId="38F28EB4"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 xml:space="preserve">What did he say was required of them? </w:t>
      </w:r>
    </w:p>
    <w:p w14:paraId="4C5959CB"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they</w:t>
      </w:r>
      <w:proofErr w:type="gramEnd"/>
      <w:r w:rsidRPr="00E02586">
        <w:rPr>
          <w:rFonts w:ascii="Times New Roman" w:hAnsi="Times New Roman" w:cs="Times New Roman"/>
          <w:sz w:val="24"/>
          <w:szCs w:val="24"/>
        </w:rPr>
        <w:t xml:space="preserve"> needed to demonstrate a way of life that showed repentance, a change of direction in their life</w:t>
      </w:r>
    </w:p>
    <w:p w14:paraId="1AD6A8C0"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instead of playing the role of a “very religious person” they should be showing attributes like what Paul would later list as Fruit of the Spirit</w:t>
      </w:r>
    </w:p>
    <w:p w14:paraId="125D8C68" w14:textId="77777777" w:rsidR="00E02586" w:rsidRDefault="00E02586" w:rsidP="00261773">
      <w:pPr>
        <w:spacing w:after="0"/>
        <w:rPr>
          <w:rFonts w:ascii="Times New Roman" w:hAnsi="Times New Roman" w:cs="Times New Roman"/>
          <w:sz w:val="24"/>
          <w:szCs w:val="24"/>
        </w:rPr>
      </w:pPr>
    </w:p>
    <w:p w14:paraId="2164DC2F"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To what would they be subject if they refused to confess and repent?</w:t>
      </w:r>
    </w:p>
    <w:p w14:paraId="355FB3B1"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speaks of the ax at the root of the tree</w:t>
      </w:r>
    </w:p>
    <w:p w14:paraId="337D651E" w14:textId="77777777" w:rsidR="00E02586" w:rsidRPr="00E02586" w:rsidRDefault="00E02586" w:rsidP="00E02586">
      <w:pPr>
        <w:numPr>
          <w:ilvl w:val="0"/>
          <w:numId w:val="4"/>
        </w:numPr>
        <w:spacing w:after="0"/>
        <w:rPr>
          <w:rFonts w:ascii="Times New Roman" w:hAnsi="Times New Roman" w:cs="Times New Roman"/>
          <w:sz w:val="24"/>
          <w:szCs w:val="24"/>
        </w:rPr>
      </w:pPr>
      <w:proofErr w:type="gramStart"/>
      <w:r w:rsidRPr="00E02586">
        <w:rPr>
          <w:rFonts w:ascii="Times New Roman" w:hAnsi="Times New Roman" w:cs="Times New Roman"/>
          <w:sz w:val="24"/>
          <w:szCs w:val="24"/>
        </w:rPr>
        <w:t>no</w:t>
      </w:r>
      <w:proofErr w:type="gramEnd"/>
      <w:r w:rsidRPr="00E02586">
        <w:rPr>
          <w:rFonts w:ascii="Times New Roman" w:hAnsi="Times New Roman" w:cs="Times New Roman"/>
          <w:sz w:val="24"/>
          <w:szCs w:val="24"/>
        </w:rPr>
        <w:t xml:space="preserve"> fruit means </w:t>
      </w:r>
      <w:proofErr w:type="gramStart"/>
      <w:r w:rsidRPr="00E02586">
        <w:rPr>
          <w:rFonts w:ascii="Times New Roman" w:hAnsi="Times New Roman" w:cs="Times New Roman"/>
          <w:sz w:val="24"/>
          <w:szCs w:val="24"/>
        </w:rPr>
        <w:t>cut</w:t>
      </w:r>
      <w:proofErr w:type="gramEnd"/>
      <w:r w:rsidRPr="00E02586">
        <w:rPr>
          <w:rFonts w:ascii="Times New Roman" w:hAnsi="Times New Roman" w:cs="Times New Roman"/>
          <w:sz w:val="24"/>
          <w:szCs w:val="24"/>
        </w:rPr>
        <w:t xml:space="preserve"> down the tree</w:t>
      </w:r>
    </w:p>
    <w:p w14:paraId="6C9D053D"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dead wood thrown into the fire</w:t>
      </w:r>
    </w:p>
    <w:p w14:paraId="5EDEF117"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says they are “dead wood” spiritually and deserving of spiritual death</w:t>
      </w:r>
    </w:p>
    <w:p w14:paraId="29D3E9FB" w14:textId="77777777" w:rsidR="00E02586" w:rsidRPr="00E02586" w:rsidRDefault="00E02586" w:rsidP="00E02586">
      <w:pPr>
        <w:spacing w:after="0"/>
        <w:rPr>
          <w:rFonts w:ascii="Times New Roman" w:hAnsi="Times New Roman" w:cs="Times New Roman"/>
          <w:sz w:val="24"/>
          <w:szCs w:val="24"/>
        </w:rPr>
      </w:pPr>
    </w:p>
    <w:p w14:paraId="41C407DE" w14:textId="77777777" w:rsidR="00E02586" w:rsidRPr="00E02586" w:rsidRDefault="00E02586" w:rsidP="00E02586">
      <w:pPr>
        <w:spacing w:after="0"/>
        <w:rPr>
          <w:rFonts w:ascii="Times New Roman" w:hAnsi="Times New Roman" w:cs="Times New Roman"/>
          <w:sz w:val="24"/>
          <w:szCs w:val="24"/>
        </w:rPr>
      </w:pPr>
      <w:r w:rsidRPr="00E02586">
        <w:rPr>
          <w:rFonts w:ascii="Times New Roman" w:hAnsi="Times New Roman" w:cs="Times New Roman"/>
          <w:sz w:val="24"/>
          <w:szCs w:val="24"/>
        </w:rPr>
        <w:t>How can believers strike the balance between confronting people lovingly but boldly?</w:t>
      </w:r>
    </w:p>
    <w:p w14:paraId="186EA6A5"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share how God has worked in your own life</w:t>
      </w:r>
    </w:p>
    <w:p w14:paraId="67FBB6FF"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live a life characterized by Fruit of the Spirit</w:t>
      </w:r>
    </w:p>
    <w:p w14:paraId="3EA8312C"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 xml:space="preserve">consider the “15 second testimony”   </w:t>
      </w:r>
    </w:p>
    <w:p w14:paraId="55734B56" w14:textId="77777777" w:rsidR="00E02586" w:rsidRPr="00E02586" w:rsidRDefault="00E02586" w:rsidP="00E02586">
      <w:pPr>
        <w:numPr>
          <w:ilvl w:val="1"/>
          <w:numId w:val="4"/>
        </w:numPr>
        <w:spacing w:after="0"/>
        <w:rPr>
          <w:rFonts w:ascii="Times New Roman" w:hAnsi="Times New Roman" w:cs="Times New Roman"/>
          <w:sz w:val="24"/>
          <w:szCs w:val="24"/>
        </w:rPr>
      </w:pPr>
      <w:r w:rsidRPr="00E02586">
        <w:rPr>
          <w:rFonts w:ascii="Times New Roman" w:hAnsi="Times New Roman" w:cs="Times New Roman"/>
          <w:sz w:val="24"/>
          <w:szCs w:val="24"/>
        </w:rPr>
        <w:t xml:space="preserve">before I met </w:t>
      </w:r>
      <w:proofErr w:type="gramStart"/>
      <w:r w:rsidRPr="00E02586">
        <w:rPr>
          <w:rFonts w:ascii="Times New Roman" w:hAnsi="Times New Roman" w:cs="Times New Roman"/>
          <w:sz w:val="24"/>
          <w:szCs w:val="24"/>
        </w:rPr>
        <w:t>Christ</w:t>
      </w:r>
      <w:proofErr w:type="gramEnd"/>
      <w:r w:rsidRPr="00E02586">
        <w:rPr>
          <w:rFonts w:ascii="Times New Roman" w:hAnsi="Times New Roman" w:cs="Times New Roman"/>
          <w:sz w:val="24"/>
          <w:szCs w:val="24"/>
        </w:rPr>
        <w:t xml:space="preserve"> I was _________________</w:t>
      </w:r>
    </w:p>
    <w:p w14:paraId="431E00BA" w14:textId="77777777" w:rsidR="00E02586" w:rsidRPr="00E02586" w:rsidRDefault="00E02586" w:rsidP="00E02586">
      <w:pPr>
        <w:numPr>
          <w:ilvl w:val="1"/>
          <w:numId w:val="4"/>
        </w:numPr>
        <w:spacing w:after="0"/>
        <w:rPr>
          <w:rFonts w:ascii="Times New Roman" w:hAnsi="Times New Roman" w:cs="Times New Roman"/>
          <w:sz w:val="24"/>
          <w:szCs w:val="24"/>
        </w:rPr>
      </w:pPr>
      <w:r w:rsidRPr="00E02586">
        <w:rPr>
          <w:rFonts w:ascii="Times New Roman" w:hAnsi="Times New Roman" w:cs="Times New Roman"/>
          <w:sz w:val="24"/>
          <w:szCs w:val="24"/>
        </w:rPr>
        <w:t>He changed me</w:t>
      </w:r>
    </w:p>
    <w:p w14:paraId="710EBB48" w14:textId="77777777" w:rsidR="00E02586" w:rsidRPr="00E02586" w:rsidRDefault="00E02586" w:rsidP="00E02586">
      <w:pPr>
        <w:numPr>
          <w:ilvl w:val="1"/>
          <w:numId w:val="4"/>
        </w:numPr>
        <w:spacing w:after="0"/>
        <w:rPr>
          <w:rFonts w:ascii="Times New Roman" w:hAnsi="Times New Roman" w:cs="Times New Roman"/>
          <w:sz w:val="24"/>
          <w:szCs w:val="24"/>
        </w:rPr>
      </w:pPr>
      <w:r w:rsidRPr="00E02586">
        <w:rPr>
          <w:rFonts w:ascii="Times New Roman" w:hAnsi="Times New Roman" w:cs="Times New Roman"/>
          <w:sz w:val="24"/>
          <w:szCs w:val="24"/>
        </w:rPr>
        <w:t>Now I have peace with God and assurance of heaven</w:t>
      </w:r>
    </w:p>
    <w:p w14:paraId="5D339F95"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tell them if they are dissatisfied with current life, Jesus can put them right</w:t>
      </w:r>
    </w:p>
    <w:p w14:paraId="207DFCA9" w14:textId="77777777" w:rsidR="00E02586" w:rsidRPr="00E02586" w:rsidRDefault="00E02586" w:rsidP="00E02586">
      <w:pPr>
        <w:numPr>
          <w:ilvl w:val="0"/>
          <w:numId w:val="4"/>
        </w:numPr>
        <w:spacing w:after="0"/>
        <w:rPr>
          <w:rFonts w:ascii="Times New Roman" w:hAnsi="Times New Roman" w:cs="Times New Roman"/>
          <w:sz w:val="24"/>
          <w:szCs w:val="24"/>
        </w:rPr>
      </w:pPr>
      <w:r w:rsidRPr="00E02586">
        <w:rPr>
          <w:rFonts w:ascii="Times New Roman" w:hAnsi="Times New Roman" w:cs="Times New Roman"/>
          <w:sz w:val="24"/>
          <w:szCs w:val="24"/>
        </w:rPr>
        <w:t>pray for them … tell them that Jesus changes lives for the good</w:t>
      </w:r>
    </w:p>
    <w:p w14:paraId="1C529798" w14:textId="77777777" w:rsidR="00E02586" w:rsidRPr="00E02586" w:rsidRDefault="00E02586" w:rsidP="00E02586">
      <w:pPr>
        <w:spacing w:after="0"/>
        <w:rPr>
          <w:rFonts w:ascii="Times New Roman" w:hAnsi="Times New Roman" w:cs="Times New Roman"/>
          <w:sz w:val="24"/>
          <w:szCs w:val="24"/>
        </w:rPr>
      </w:pPr>
    </w:p>
    <w:p w14:paraId="7EF9591A" w14:textId="77777777" w:rsidR="00E02586" w:rsidRDefault="00E02586" w:rsidP="00261773">
      <w:pPr>
        <w:spacing w:after="0"/>
        <w:rPr>
          <w:rFonts w:ascii="Times New Roman" w:hAnsi="Times New Roman" w:cs="Times New Roman"/>
          <w:sz w:val="24"/>
          <w:szCs w:val="24"/>
        </w:rPr>
      </w:pPr>
    </w:p>
    <w:p w14:paraId="4474F8C4" w14:textId="3A547A6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E0028">
        <w:rPr>
          <w:rFonts w:ascii="Times New Roman" w:hAnsi="Times New Roman" w:cs="Times New Roman"/>
          <w:sz w:val="24"/>
          <w:szCs w:val="24"/>
        </w:rPr>
        <w:t xml:space="preserve"> Proclaim Jesus</w:t>
      </w:r>
    </w:p>
    <w:p w14:paraId="567856F6" w14:textId="77777777" w:rsidR="00261773" w:rsidRDefault="00261773" w:rsidP="00261773">
      <w:pPr>
        <w:spacing w:after="0"/>
        <w:rPr>
          <w:rFonts w:ascii="Times New Roman" w:hAnsi="Times New Roman" w:cs="Times New Roman"/>
          <w:sz w:val="24"/>
          <w:szCs w:val="24"/>
        </w:rPr>
      </w:pPr>
    </w:p>
    <w:p w14:paraId="61ACFA73" w14:textId="1FE96B4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AE0028">
        <w:rPr>
          <w:rFonts w:ascii="Times New Roman" w:hAnsi="Times New Roman" w:cs="Times New Roman"/>
          <w:sz w:val="24"/>
          <w:szCs w:val="24"/>
        </w:rPr>
        <w:t xml:space="preserve"> a prophecy.</w:t>
      </w:r>
    </w:p>
    <w:p w14:paraId="371AF4C7" w14:textId="77777777" w:rsidR="00AE0028" w:rsidRDefault="00AE0028" w:rsidP="00261773">
      <w:pPr>
        <w:spacing w:after="0"/>
        <w:rPr>
          <w:rFonts w:ascii="Times New Roman" w:hAnsi="Times New Roman" w:cs="Times New Roman"/>
          <w:sz w:val="24"/>
          <w:szCs w:val="24"/>
        </w:rPr>
      </w:pPr>
    </w:p>
    <w:p w14:paraId="2AAECF64" w14:textId="77777777" w:rsidR="00AE0028" w:rsidRPr="00193290" w:rsidRDefault="00AE0028" w:rsidP="00AE0028">
      <w:pPr>
        <w:spacing w:after="0"/>
        <w:rPr>
          <w:rFonts w:ascii="Times New Roman" w:hAnsi="Times New Roman" w:cs="Times New Roman"/>
          <w:sz w:val="20"/>
          <w:szCs w:val="20"/>
        </w:rPr>
      </w:pPr>
      <w:r w:rsidRPr="007C5096">
        <w:rPr>
          <w:rFonts w:ascii="Times New Roman" w:hAnsi="Times New Roman" w:cs="Times New Roman"/>
          <w:sz w:val="20"/>
          <w:szCs w:val="20"/>
        </w:rPr>
        <w:t>Matthew 3:11-12 (NIV)   "I baptize you with water for repentance. But after me will come one who is more powerful than I, whose sandals I am not fit to carry. He will baptize you with the Holy Spirit and with fire. 12  His winnowing fork is in his hand, and he will clear his threshing floor, gathering his wheat into the barn and burning up the chaff with unquenchable fire."</w:t>
      </w:r>
    </w:p>
    <w:p w14:paraId="05E95435" w14:textId="77777777" w:rsidR="00AE0028" w:rsidRDefault="00AE0028" w:rsidP="00261773">
      <w:pPr>
        <w:spacing w:after="0"/>
        <w:rPr>
          <w:rFonts w:ascii="Times New Roman" w:hAnsi="Times New Roman" w:cs="Times New Roman"/>
          <w:sz w:val="24"/>
          <w:szCs w:val="24"/>
        </w:rPr>
      </w:pPr>
    </w:p>
    <w:p w14:paraId="378402D5" w14:textId="77777777" w:rsidR="00AE0028" w:rsidRPr="00AE0028" w:rsidRDefault="00AE0028" w:rsidP="00AE0028">
      <w:pPr>
        <w:spacing w:after="0"/>
        <w:rPr>
          <w:rFonts w:ascii="Times New Roman" w:hAnsi="Times New Roman" w:cs="Times New Roman"/>
          <w:sz w:val="24"/>
          <w:szCs w:val="24"/>
        </w:rPr>
      </w:pPr>
      <w:r w:rsidRPr="00AE0028">
        <w:rPr>
          <w:rFonts w:ascii="Times New Roman" w:hAnsi="Times New Roman" w:cs="Times New Roman"/>
          <w:sz w:val="24"/>
          <w:szCs w:val="24"/>
        </w:rPr>
        <w:t>Verse 11 refers to the Holy Spirit and fire. How might the Holy Spirit help us overcome fear and speak with courage?</w:t>
      </w:r>
    </w:p>
    <w:p w14:paraId="5E6D794C"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God’s Spirit indwells every believer</w:t>
      </w:r>
    </w:p>
    <w:p w14:paraId="28D3433C" w14:textId="77777777" w:rsidR="00AE0028" w:rsidRPr="00AE0028" w:rsidRDefault="00AE0028" w:rsidP="00AE0028">
      <w:pPr>
        <w:numPr>
          <w:ilvl w:val="0"/>
          <w:numId w:val="4"/>
        </w:numPr>
        <w:spacing w:after="0"/>
        <w:rPr>
          <w:rFonts w:ascii="Times New Roman" w:hAnsi="Times New Roman" w:cs="Times New Roman"/>
          <w:sz w:val="24"/>
          <w:szCs w:val="24"/>
        </w:rPr>
      </w:pPr>
      <w:proofErr w:type="gramStart"/>
      <w:r w:rsidRPr="00AE0028">
        <w:rPr>
          <w:rFonts w:ascii="Times New Roman" w:hAnsi="Times New Roman" w:cs="Times New Roman"/>
          <w:sz w:val="24"/>
          <w:szCs w:val="24"/>
        </w:rPr>
        <w:t>the</w:t>
      </w:r>
      <w:proofErr w:type="gramEnd"/>
      <w:r w:rsidRPr="00AE0028">
        <w:rPr>
          <w:rFonts w:ascii="Times New Roman" w:hAnsi="Times New Roman" w:cs="Times New Roman"/>
          <w:sz w:val="24"/>
          <w:szCs w:val="24"/>
        </w:rPr>
        <w:t xml:space="preserve"> Spirit gives direction in living</w:t>
      </w:r>
    </w:p>
    <w:p w14:paraId="4BC71A7B"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 xml:space="preserve">gives </w:t>
      </w:r>
      <w:proofErr w:type="gramStart"/>
      <w:r w:rsidRPr="00AE0028">
        <w:rPr>
          <w:rFonts w:ascii="Times New Roman" w:hAnsi="Times New Roman" w:cs="Times New Roman"/>
          <w:sz w:val="24"/>
          <w:szCs w:val="24"/>
        </w:rPr>
        <w:t>wisdom,</w:t>
      </w:r>
      <w:proofErr w:type="gramEnd"/>
      <w:r w:rsidRPr="00AE0028">
        <w:rPr>
          <w:rFonts w:ascii="Times New Roman" w:hAnsi="Times New Roman" w:cs="Times New Roman"/>
          <w:sz w:val="24"/>
          <w:szCs w:val="24"/>
        </w:rPr>
        <w:t xml:space="preserve"> courage</w:t>
      </w:r>
    </w:p>
    <w:p w14:paraId="304FB7AD"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 xml:space="preserve">convicts/convinces us of </w:t>
      </w:r>
    </w:p>
    <w:p w14:paraId="7D463D43" w14:textId="77777777" w:rsidR="00AE0028" w:rsidRPr="00AE0028" w:rsidRDefault="00AE0028" w:rsidP="00AE0028">
      <w:pPr>
        <w:numPr>
          <w:ilvl w:val="1"/>
          <w:numId w:val="4"/>
        </w:numPr>
        <w:spacing w:after="0"/>
        <w:rPr>
          <w:rFonts w:ascii="Times New Roman" w:hAnsi="Times New Roman" w:cs="Times New Roman"/>
          <w:sz w:val="24"/>
          <w:szCs w:val="24"/>
        </w:rPr>
      </w:pPr>
      <w:r w:rsidRPr="00AE0028">
        <w:rPr>
          <w:rFonts w:ascii="Times New Roman" w:hAnsi="Times New Roman" w:cs="Times New Roman"/>
          <w:sz w:val="24"/>
          <w:szCs w:val="24"/>
        </w:rPr>
        <w:t xml:space="preserve">our own sinfulness, </w:t>
      </w:r>
    </w:p>
    <w:p w14:paraId="0AA9363E" w14:textId="77777777" w:rsidR="00AE0028" w:rsidRPr="00AE0028" w:rsidRDefault="00AE0028" w:rsidP="00AE0028">
      <w:pPr>
        <w:numPr>
          <w:ilvl w:val="1"/>
          <w:numId w:val="4"/>
        </w:numPr>
        <w:spacing w:after="0"/>
        <w:rPr>
          <w:rFonts w:ascii="Times New Roman" w:hAnsi="Times New Roman" w:cs="Times New Roman"/>
          <w:sz w:val="24"/>
          <w:szCs w:val="24"/>
        </w:rPr>
      </w:pPr>
      <w:r w:rsidRPr="00AE0028">
        <w:rPr>
          <w:rFonts w:ascii="Times New Roman" w:hAnsi="Times New Roman" w:cs="Times New Roman"/>
          <w:sz w:val="24"/>
          <w:szCs w:val="24"/>
        </w:rPr>
        <w:t>of God’s righteousness imputed to our lives</w:t>
      </w:r>
    </w:p>
    <w:p w14:paraId="1892A897" w14:textId="77777777" w:rsidR="00AE0028" w:rsidRPr="00AE0028" w:rsidRDefault="00AE0028" w:rsidP="00AE0028">
      <w:pPr>
        <w:numPr>
          <w:ilvl w:val="1"/>
          <w:numId w:val="4"/>
        </w:numPr>
        <w:spacing w:after="0"/>
        <w:rPr>
          <w:rFonts w:ascii="Times New Roman" w:hAnsi="Times New Roman" w:cs="Times New Roman"/>
          <w:sz w:val="24"/>
          <w:szCs w:val="24"/>
        </w:rPr>
      </w:pPr>
      <w:r w:rsidRPr="00AE0028">
        <w:rPr>
          <w:rFonts w:ascii="Times New Roman" w:hAnsi="Times New Roman" w:cs="Times New Roman"/>
          <w:sz w:val="24"/>
          <w:szCs w:val="24"/>
        </w:rPr>
        <w:t>of Satan’s defeat when Jesus rose from the dead (Satan can claim no power over us)</w:t>
      </w:r>
    </w:p>
    <w:p w14:paraId="4410FADF" w14:textId="77777777" w:rsidR="009D5A8E" w:rsidRDefault="009D5A8E" w:rsidP="00261773">
      <w:pPr>
        <w:spacing w:after="0"/>
        <w:rPr>
          <w:rFonts w:ascii="Times New Roman" w:hAnsi="Times New Roman" w:cs="Times New Roman"/>
          <w:sz w:val="24"/>
          <w:szCs w:val="24"/>
        </w:rPr>
      </w:pPr>
    </w:p>
    <w:p w14:paraId="237417B0" w14:textId="77777777" w:rsidR="00AE0028" w:rsidRPr="00AE0028" w:rsidRDefault="00AE0028" w:rsidP="00AE0028">
      <w:pPr>
        <w:spacing w:after="0"/>
        <w:rPr>
          <w:rFonts w:ascii="Times New Roman" w:hAnsi="Times New Roman" w:cs="Times New Roman"/>
          <w:sz w:val="24"/>
          <w:szCs w:val="24"/>
        </w:rPr>
      </w:pPr>
      <w:r w:rsidRPr="00AE0028">
        <w:rPr>
          <w:rFonts w:ascii="Times New Roman" w:hAnsi="Times New Roman" w:cs="Times New Roman"/>
          <w:sz w:val="24"/>
          <w:szCs w:val="24"/>
        </w:rPr>
        <w:t xml:space="preserve">What two contrasts does John offer between himself and the mighty One to come? </w:t>
      </w:r>
    </w:p>
    <w:p w14:paraId="37BD809F"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type of baptism</w:t>
      </w:r>
    </w:p>
    <w:p w14:paraId="7BFC2AC0" w14:textId="77777777" w:rsidR="00AE0028" w:rsidRPr="00AE0028" w:rsidRDefault="00AE0028" w:rsidP="00AE0028">
      <w:pPr>
        <w:numPr>
          <w:ilvl w:val="1"/>
          <w:numId w:val="4"/>
        </w:numPr>
        <w:spacing w:after="0"/>
        <w:rPr>
          <w:rFonts w:ascii="Times New Roman" w:hAnsi="Times New Roman" w:cs="Times New Roman"/>
          <w:sz w:val="24"/>
          <w:szCs w:val="24"/>
        </w:rPr>
      </w:pPr>
      <w:r w:rsidRPr="00AE0028">
        <w:rPr>
          <w:rFonts w:ascii="Times New Roman" w:hAnsi="Times New Roman" w:cs="Times New Roman"/>
          <w:sz w:val="24"/>
          <w:szCs w:val="24"/>
        </w:rPr>
        <w:t>John baptized for repentance … outward testimony of personal repentance</w:t>
      </w:r>
    </w:p>
    <w:p w14:paraId="14010389" w14:textId="77777777" w:rsidR="00AE0028" w:rsidRPr="00AE0028" w:rsidRDefault="00AE0028" w:rsidP="00AE0028">
      <w:pPr>
        <w:numPr>
          <w:ilvl w:val="1"/>
          <w:numId w:val="4"/>
        </w:numPr>
        <w:spacing w:after="0"/>
        <w:rPr>
          <w:rFonts w:ascii="Times New Roman" w:hAnsi="Times New Roman" w:cs="Times New Roman"/>
          <w:sz w:val="24"/>
          <w:szCs w:val="24"/>
        </w:rPr>
      </w:pPr>
      <w:r w:rsidRPr="00AE0028">
        <w:rPr>
          <w:rFonts w:ascii="Times New Roman" w:hAnsi="Times New Roman" w:cs="Times New Roman"/>
          <w:sz w:val="24"/>
          <w:szCs w:val="24"/>
        </w:rPr>
        <w:t>Jesus would baptize “with fire” … with the indwelling of the Holy Spirit in the life of every believer</w:t>
      </w:r>
    </w:p>
    <w:p w14:paraId="05F154F2"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John said he was unworthy by contrast</w:t>
      </w:r>
    </w:p>
    <w:p w14:paraId="165487E8" w14:textId="77777777" w:rsidR="00AE0028" w:rsidRPr="00AE0028" w:rsidRDefault="00AE0028" w:rsidP="00AE0028">
      <w:pPr>
        <w:numPr>
          <w:ilvl w:val="1"/>
          <w:numId w:val="4"/>
        </w:numPr>
        <w:spacing w:after="0"/>
        <w:rPr>
          <w:rFonts w:ascii="Times New Roman" w:hAnsi="Times New Roman" w:cs="Times New Roman"/>
          <w:sz w:val="24"/>
          <w:szCs w:val="24"/>
        </w:rPr>
      </w:pPr>
      <w:r w:rsidRPr="00AE0028">
        <w:rPr>
          <w:rFonts w:ascii="Times New Roman" w:hAnsi="Times New Roman" w:cs="Times New Roman"/>
          <w:sz w:val="24"/>
          <w:szCs w:val="24"/>
        </w:rPr>
        <w:t>was not even fit to carry the sandals of the Messiah</w:t>
      </w:r>
    </w:p>
    <w:p w14:paraId="43EE8767" w14:textId="77777777" w:rsidR="00AE0028" w:rsidRPr="00AE0028" w:rsidRDefault="00AE0028" w:rsidP="00AE0028">
      <w:pPr>
        <w:numPr>
          <w:ilvl w:val="1"/>
          <w:numId w:val="4"/>
        </w:numPr>
        <w:spacing w:after="0"/>
        <w:rPr>
          <w:rFonts w:ascii="Times New Roman" w:hAnsi="Times New Roman" w:cs="Times New Roman"/>
          <w:sz w:val="24"/>
          <w:szCs w:val="24"/>
        </w:rPr>
      </w:pPr>
      <w:r w:rsidRPr="00AE0028">
        <w:rPr>
          <w:rFonts w:ascii="Times New Roman" w:hAnsi="Times New Roman" w:cs="Times New Roman"/>
          <w:sz w:val="24"/>
          <w:szCs w:val="24"/>
        </w:rPr>
        <w:t>that was a task given to the lowest servant in a household – deal with dirty, stinky sandals after someone had been out in hot dusty roads</w:t>
      </w:r>
    </w:p>
    <w:p w14:paraId="7588E051" w14:textId="77777777" w:rsidR="00AE0028" w:rsidRDefault="00AE0028" w:rsidP="00261773">
      <w:pPr>
        <w:spacing w:after="0"/>
        <w:rPr>
          <w:rFonts w:ascii="Times New Roman" w:hAnsi="Times New Roman" w:cs="Times New Roman"/>
          <w:sz w:val="24"/>
          <w:szCs w:val="24"/>
        </w:rPr>
      </w:pPr>
    </w:p>
    <w:p w14:paraId="4EACDF74" w14:textId="77777777" w:rsidR="00AE0028" w:rsidRPr="00AE0028" w:rsidRDefault="00AE0028" w:rsidP="00AE0028">
      <w:pPr>
        <w:spacing w:after="0"/>
        <w:rPr>
          <w:rFonts w:ascii="Times New Roman" w:hAnsi="Times New Roman" w:cs="Times New Roman"/>
          <w:sz w:val="24"/>
          <w:szCs w:val="24"/>
        </w:rPr>
      </w:pPr>
      <w:r w:rsidRPr="00AE0028">
        <w:rPr>
          <w:rFonts w:ascii="Times New Roman" w:hAnsi="Times New Roman" w:cs="Times New Roman"/>
          <w:sz w:val="24"/>
          <w:szCs w:val="24"/>
        </w:rPr>
        <w:t xml:space="preserve">What is the significance of the images "winnowing fork," "gathering His wheat," and "burning up the chaff"? </w:t>
      </w:r>
    </w:p>
    <w:p w14:paraId="3787C94A" w14:textId="2C272629"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there is a coming judgment, God will make the determination of who is a true</w:t>
      </w:r>
      <w:r>
        <w:rPr>
          <w:rFonts w:ascii="Times New Roman" w:hAnsi="Times New Roman" w:cs="Times New Roman"/>
          <w:sz w:val="24"/>
          <w:szCs w:val="24"/>
        </w:rPr>
        <w:t xml:space="preserve"> Christ</w:t>
      </w:r>
      <w:r w:rsidRPr="00AE0028">
        <w:rPr>
          <w:rFonts w:ascii="Times New Roman" w:hAnsi="Times New Roman" w:cs="Times New Roman"/>
          <w:sz w:val="24"/>
          <w:szCs w:val="24"/>
        </w:rPr>
        <w:t xml:space="preserve"> follower </w:t>
      </w:r>
    </w:p>
    <w:p w14:paraId="6F41F439"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the implication of the metaphor is that true believers stay in God’s presence</w:t>
      </w:r>
    </w:p>
    <w:p w14:paraId="50430E77"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unbelievers, skeptics are banished from God’s presence permanently</w:t>
      </w:r>
    </w:p>
    <w:p w14:paraId="378ECA77"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 xml:space="preserve">they are the “chaff” who are burned – reference to fires of hell </w:t>
      </w:r>
    </w:p>
    <w:p w14:paraId="4082C22A" w14:textId="77777777" w:rsidR="00AE0028" w:rsidRDefault="00AE0028" w:rsidP="00261773">
      <w:pPr>
        <w:spacing w:after="0"/>
        <w:rPr>
          <w:rFonts w:ascii="Times New Roman" w:hAnsi="Times New Roman" w:cs="Times New Roman"/>
          <w:sz w:val="24"/>
          <w:szCs w:val="24"/>
        </w:rPr>
      </w:pPr>
    </w:p>
    <w:p w14:paraId="50742321" w14:textId="77777777" w:rsidR="00AE0028" w:rsidRPr="00AE0028" w:rsidRDefault="00AE0028" w:rsidP="00AE0028">
      <w:pPr>
        <w:spacing w:after="0"/>
        <w:rPr>
          <w:rFonts w:ascii="Times New Roman" w:hAnsi="Times New Roman" w:cs="Times New Roman"/>
          <w:sz w:val="24"/>
          <w:szCs w:val="24"/>
        </w:rPr>
      </w:pPr>
      <w:r w:rsidRPr="00AE0028">
        <w:rPr>
          <w:rFonts w:ascii="Times New Roman" w:hAnsi="Times New Roman" w:cs="Times New Roman"/>
          <w:sz w:val="24"/>
          <w:szCs w:val="24"/>
        </w:rPr>
        <w:t>In what ways can remembering that we are preparing the way for the Lord (like John) help us speak more confidently?</w:t>
      </w:r>
    </w:p>
    <w:p w14:paraId="12749005" w14:textId="77777777"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Jesus said He would return when the Gospel message reached every people group</w:t>
      </w:r>
    </w:p>
    <w:p w14:paraId="1CC5B9EE" w14:textId="3C53D474"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 xml:space="preserve">be involved in spreading the message to </w:t>
      </w:r>
      <w:r>
        <w:rPr>
          <w:rFonts w:ascii="Times New Roman" w:hAnsi="Times New Roman" w:cs="Times New Roman"/>
          <w:sz w:val="24"/>
          <w:szCs w:val="24"/>
        </w:rPr>
        <w:t>m</w:t>
      </w:r>
      <w:r w:rsidRPr="00AE0028">
        <w:rPr>
          <w:rFonts w:ascii="Times New Roman" w:hAnsi="Times New Roman" w:cs="Times New Roman"/>
          <w:sz w:val="24"/>
          <w:szCs w:val="24"/>
        </w:rPr>
        <w:t>ore/peoples who have yet to hear the Gospel</w:t>
      </w:r>
    </w:p>
    <w:p w14:paraId="687A9615" w14:textId="0A445BAD"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remember that we have the “cure” for people’s sin problem</w:t>
      </w:r>
    </w:p>
    <w:p w14:paraId="41DC8D6E" w14:textId="440E0CAC" w:rsidR="00AE0028" w:rsidRPr="00AE0028" w:rsidRDefault="00AE0028" w:rsidP="00AE0028">
      <w:pPr>
        <w:numPr>
          <w:ilvl w:val="0"/>
          <w:numId w:val="4"/>
        </w:numPr>
        <w:spacing w:after="0"/>
        <w:rPr>
          <w:rFonts w:ascii="Times New Roman" w:hAnsi="Times New Roman" w:cs="Times New Roman"/>
          <w:sz w:val="24"/>
          <w:szCs w:val="24"/>
        </w:rPr>
      </w:pPr>
      <w:proofErr w:type="gramStart"/>
      <w:r w:rsidRPr="00AE0028">
        <w:rPr>
          <w:rFonts w:ascii="Times New Roman" w:hAnsi="Times New Roman" w:cs="Times New Roman"/>
          <w:sz w:val="24"/>
          <w:szCs w:val="24"/>
        </w:rPr>
        <w:t>many</w:t>
      </w:r>
      <w:proofErr w:type="gramEnd"/>
      <w:r w:rsidRPr="00AE0028">
        <w:rPr>
          <w:rFonts w:ascii="Times New Roman" w:hAnsi="Times New Roman" w:cs="Times New Roman"/>
          <w:sz w:val="24"/>
          <w:szCs w:val="24"/>
        </w:rPr>
        <w:t xml:space="preserve"> people are struggling with wanting to rid their lives the misery of slavery to sin</w:t>
      </w:r>
    </w:p>
    <w:p w14:paraId="452A7AB8" w14:textId="0D82189E" w:rsidR="00AE0028" w:rsidRPr="00AE0028" w:rsidRDefault="00AE0028" w:rsidP="00AE0028">
      <w:pPr>
        <w:numPr>
          <w:ilvl w:val="0"/>
          <w:numId w:val="4"/>
        </w:numPr>
        <w:spacing w:after="0"/>
        <w:rPr>
          <w:rFonts w:ascii="Times New Roman" w:hAnsi="Times New Roman" w:cs="Times New Roman"/>
          <w:sz w:val="24"/>
          <w:szCs w:val="24"/>
        </w:rPr>
      </w:pPr>
      <w:r w:rsidRPr="00AE0028">
        <w:rPr>
          <w:rFonts w:ascii="Times New Roman" w:hAnsi="Times New Roman" w:cs="Times New Roman"/>
          <w:sz w:val="24"/>
          <w:szCs w:val="24"/>
        </w:rPr>
        <w:t>we can lead them, point them to the “cure” … confession, repentance, and faith in Christ</w:t>
      </w:r>
    </w:p>
    <w:p w14:paraId="5A7528D5" w14:textId="52F71F51" w:rsidR="009D5A8E" w:rsidRDefault="00AE0028"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98A2E86" wp14:editId="163EBF8A">
                <wp:simplePos x="0" y="0"/>
                <wp:positionH relativeFrom="column">
                  <wp:posOffset>1264285</wp:posOffset>
                </wp:positionH>
                <wp:positionV relativeFrom="page">
                  <wp:posOffset>9156954</wp:posOffset>
                </wp:positionV>
                <wp:extent cx="2969971" cy="460858"/>
                <wp:effectExtent l="19050" t="19050" r="40005" b="53975"/>
                <wp:wrapSquare wrapText="bothSides"/>
                <wp:docPr id="4" name="Text Box 4"/>
                <wp:cNvGraphicFramePr/>
                <a:graphic xmlns:a="http://schemas.openxmlformats.org/drawingml/2006/main">
                  <a:graphicData uri="http://schemas.microsoft.com/office/word/2010/wordprocessingShape">
                    <wps:wsp>
                      <wps:cNvSpPr txBox="1"/>
                      <wps:spPr>
                        <a:xfrm>
                          <a:off x="0" y="0"/>
                          <a:ext cx="2969971" cy="460858"/>
                        </a:xfrm>
                        <a:custGeom>
                          <a:avLst/>
                          <a:gdLst>
                            <a:gd name="connsiteX0" fmla="*/ 0 w 2969971"/>
                            <a:gd name="connsiteY0" fmla="*/ 0 h 460858"/>
                            <a:gd name="connsiteX1" fmla="*/ 593994 w 2969971"/>
                            <a:gd name="connsiteY1" fmla="*/ 0 h 460858"/>
                            <a:gd name="connsiteX2" fmla="*/ 1187988 w 2969971"/>
                            <a:gd name="connsiteY2" fmla="*/ 0 h 460858"/>
                            <a:gd name="connsiteX3" fmla="*/ 1841382 w 2969971"/>
                            <a:gd name="connsiteY3" fmla="*/ 0 h 460858"/>
                            <a:gd name="connsiteX4" fmla="*/ 2405677 w 2969971"/>
                            <a:gd name="connsiteY4" fmla="*/ 0 h 460858"/>
                            <a:gd name="connsiteX5" fmla="*/ 2969971 w 2969971"/>
                            <a:gd name="connsiteY5" fmla="*/ 0 h 460858"/>
                            <a:gd name="connsiteX6" fmla="*/ 2969971 w 2969971"/>
                            <a:gd name="connsiteY6" fmla="*/ 460858 h 460858"/>
                            <a:gd name="connsiteX7" fmla="*/ 2346277 w 2969971"/>
                            <a:gd name="connsiteY7" fmla="*/ 460858 h 460858"/>
                            <a:gd name="connsiteX8" fmla="*/ 1841382 w 2969971"/>
                            <a:gd name="connsiteY8" fmla="*/ 460858 h 460858"/>
                            <a:gd name="connsiteX9" fmla="*/ 1306787 w 2969971"/>
                            <a:gd name="connsiteY9" fmla="*/ 460858 h 460858"/>
                            <a:gd name="connsiteX10" fmla="*/ 712793 w 2969971"/>
                            <a:gd name="connsiteY10" fmla="*/ 460858 h 460858"/>
                            <a:gd name="connsiteX11" fmla="*/ 0 w 2969971"/>
                            <a:gd name="connsiteY11" fmla="*/ 460858 h 460858"/>
                            <a:gd name="connsiteX12" fmla="*/ 0 w 2969971"/>
                            <a:gd name="connsiteY12" fmla="*/ 0 h 4608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69971" h="460858" fill="none" extrusionOk="0">
                              <a:moveTo>
                                <a:pt x="0" y="0"/>
                              </a:moveTo>
                              <a:cubicBezTo>
                                <a:pt x="292474" y="-22894"/>
                                <a:pt x="457478" y="44436"/>
                                <a:pt x="593994" y="0"/>
                              </a:cubicBezTo>
                              <a:cubicBezTo>
                                <a:pt x="730510" y="-44436"/>
                                <a:pt x="929193" y="31269"/>
                                <a:pt x="1187988" y="0"/>
                              </a:cubicBezTo>
                              <a:cubicBezTo>
                                <a:pt x="1446783" y="-31269"/>
                                <a:pt x="1705963" y="23202"/>
                                <a:pt x="1841382" y="0"/>
                              </a:cubicBezTo>
                              <a:cubicBezTo>
                                <a:pt x="1976801" y="-23202"/>
                                <a:pt x="2140889" y="41936"/>
                                <a:pt x="2405677" y="0"/>
                              </a:cubicBezTo>
                              <a:cubicBezTo>
                                <a:pt x="2670466" y="-41936"/>
                                <a:pt x="2807270" y="49047"/>
                                <a:pt x="2969971" y="0"/>
                              </a:cubicBezTo>
                              <a:cubicBezTo>
                                <a:pt x="3006984" y="110567"/>
                                <a:pt x="2950927" y="287999"/>
                                <a:pt x="2969971" y="460858"/>
                              </a:cubicBezTo>
                              <a:cubicBezTo>
                                <a:pt x="2694224" y="470180"/>
                                <a:pt x="2488306" y="428105"/>
                                <a:pt x="2346277" y="460858"/>
                              </a:cubicBezTo>
                              <a:cubicBezTo>
                                <a:pt x="2204248" y="493611"/>
                                <a:pt x="1990424" y="421072"/>
                                <a:pt x="1841382" y="460858"/>
                              </a:cubicBezTo>
                              <a:cubicBezTo>
                                <a:pt x="1692341" y="500644"/>
                                <a:pt x="1520519" y="430736"/>
                                <a:pt x="1306787" y="460858"/>
                              </a:cubicBezTo>
                              <a:cubicBezTo>
                                <a:pt x="1093056" y="490980"/>
                                <a:pt x="955932" y="389786"/>
                                <a:pt x="712793" y="460858"/>
                              </a:cubicBezTo>
                              <a:cubicBezTo>
                                <a:pt x="469654" y="531930"/>
                                <a:pt x="304105" y="442161"/>
                                <a:pt x="0" y="460858"/>
                              </a:cubicBezTo>
                              <a:cubicBezTo>
                                <a:pt x="-22063" y="283612"/>
                                <a:pt x="5772" y="96341"/>
                                <a:pt x="0" y="0"/>
                              </a:cubicBezTo>
                              <a:close/>
                            </a:path>
                            <a:path w="2969971" h="460858" stroke="0" extrusionOk="0">
                              <a:moveTo>
                                <a:pt x="0" y="0"/>
                              </a:moveTo>
                              <a:cubicBezTo>
                                <a:pt x="142067" y="-64547"/>
                                <a:pt x="318136" y="16279"/>
                                <a:pt x="593994" y="0"/>
                              </a:cubicBezTo>
                              <a:cubicBezTo>
                                <a:pt x="869852" y="-16279"/>
                                <a:pt x="1032413" y="9899"/>
                                <a:pt x="1247388" y="0"/>
                              </a:cubicBezTo>
                              <a:cubicBezTo>
                                <a:pt x="1462363" y="-9899"/>
                                <a:pt x="1644371" y="50522"/>
                                <a:pt x="1811682" y="0"/>
                              </a:cubicBezTo>
                              <a:cubicBezTo>
                                <a:pt x="1978993" y="-50522"/>
                                <a:pt x="2163851" y="36597"/>
                                <a:pt x="2405677" y="0"/>
                              </a:cubicBezTo>
                              <a:cubicBezTo>
                                <a:pt x="2647504" y="-36597"/>
                                <a:pt x="2818001" y="24540"/>
                                <a:pt x="2969971" y="0"/>
                              </a:cubicBezTo>
                              <a:cubicBezTo>
                                <a:pt x="3020442" y="142991"/>
                                <a:pt x="2966075" y="326156"/>
                                <a:pt x="2969971" y="460858"/>
                              </a:cubicBezTo>
                              <a:cubicBezTo>
                                <a:pt x="2864010" y="485137"/>
                                <a:pt x="2625092" y="451871"/>
                                <a:pt x="2465076" y="460858"/>
                              </a:cubicBezTo>
                              <a:cubicBezTo>
                                <a:pt x="2305061" y="469845"/>
                                <a:pt x="2060735" y="408263"/>
                                <a:pt x="1930481" y="460858"/>
                              </a:cubicBezTo>
                              <a:cubicBezTo>
                                <a:pt x="1800228" y="513453"/>
                                <a:pt x="1485488" y="438562"/>
                                <a:pt x="1277088" y="460858"/>
                              </a:cubicBezTo>
                              <a:cubicBezTo>
                                <a:pt x="1068688" y="483154"/>
                                <a:pt x="970266" y="428372"/>
                                <a:pt x="712793" y="460858"/>
                              </a:cubicBezTo>
                              <a:cubicBezTo>
                                <a:pt x="455320" y="493344"/>
                                <a:pt x="320206" y="456744"/>
                                <a:pt x="0" y="460858"/>
                              </a:cubicBezTo>
                              <a:cubicBezTo>
                                <a:pt x="-29355" y="288684"/>
                                <a:pt x="53694" y="11120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678917434">
                                <a:prstGeom prst="rect">
                                  <a:avLst/>
                                </a:prstGeom>
                                <ask:type>
                                  <ask:lineSketchScribble/>
                                </ask:type>
                              </ask:lineSketchStyleProps>
                            </a:ext>
                          </a:extLst>
                        </a:ln>
                      </wps:spPr>
                      <wps:txbx>
                        <w:txbxContent>
                          <w:p w14:paraId="13BFC4E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A2E86" id="Text Box 4" o:spid="_x0000_s1027" type="#_x0000_t202" style="position:absolute;margin-left:99.55pt;margin-top:721pt;width:233.8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" fillcolor="white [3201]" strokeweight=".5pt">
                <v:textbox>
                  <w:txbxContent>
                    <w:p w14:paraId="13BFC4E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5BAC5BD4" w14:textId="4E351DD7" w:rsidR="009D5A8E" w:rsidRDefault="00E52B25"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6D9C938A" wp14:editId="2BD4A853">
            <wp:simplePos x="0" y="0"/>
            <wp:positionH relativeFrom="column">
              <wp:posOffset>5244999</wp:posOffset>
            </wp:positionH>
            <wp:positionV relativeFrom="page">
              <wp:posOffset>175387</wp:posOffset>
            </wp:positionV>
            <wp:extent cx="1240790" cy="1689100"/>
            <wp:effectExtent l="0" t="0" r="0" b="6350"/>
            <wp:wrapSquare wrapText="bothSides"/>
            <wp:docPr id="554574954" name="Picture 1" descr="A qr code with a fami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74954" name="Picture 1" descr="A qr code with a family&#10;&#10;AI-generated content may be incorrect."/>
                    <pic:cNvPicPr/>
                  </pic:nvPicPr>
                  <pic:blipFill>
                    <a:blip r:embed="rId11"/>
                    <a:stretch>
                      <a:fillRect/>
                    </a:stretch>
                  </pic:blipFill>
                  <pic:spPr>
                    <a:xfrm>
                      <a:off x="0" y="0"/>
                      <a:ext cx="1240790" cy="168910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2C6911D" w14:textId="09876BC9" w:rsidR="00AE0028" w:rsidRPr="00AE0028" w:rsidRDefault="00AE0028" w:rsidP="00AE0028">
      <w:pPr>
        <w:spacing w:after="0"/>
        <w:rPr>
          <w:rFonts w:ascii="Comic Sans MS" w:hAnsi="Comic Sans MS" w:cs="Times New Roman"/>
          <w:sz w:val="24"/>
          <w:szCs w:val="24"/>
        </w:rPr>
      </w:pPr>
      <w:r w:rsidRPr="00AE0028">
        <w:rPr>
          <w:rFonts w:ascii="Comic Sans MS" w:hAnsi="Comic Sans MS" w:cs="Times New Roman"/>
          <w:sz w:val="24"/>
          <w:szCs w:val="24"/>
        </w:rPr>
        <w:t xml:space="preserve">Ask. </w:t>
      </w:r>
    </w:p>
    <w:p w14:paraId="76BA02AA" w14:textId="2E0DADB2"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 xml:space="preserve">Ask God to help you become a person who stands for truth, no matter the cost. </w:t>
      </w:r>
    </w:p>
    <w:p w14:paraId="59051AA2" w14:textId="59F5B61C"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Ask Him to give you courage for the journey.</w:t>
      </w:r>
    </w:p>
    <w:p w14:paraId="33DBA1D4" w14:textId="115720DE" w:rsidR="00AE0028" w:rsidRPr="00AE0028" w:rsidRDefault="00AE0028" w:rsidP="00AE0028">
      <w:pPr>
        <w:spacing w:after="0"/>
        <w:rPr>
          <w:rFonts w:ascii="Comic Sans MS" w:hAnsi="Comic Sans MS" w:cs="Times New Roman"/>
          <w:sz w:val="24"/>
          <w:szCs w:val="24"/>
        </w:rPr>
      </w:pPr>
    </w:p>
    <w:p w14:paraId="0BDC07DA" w14:textId="16A189EE" w:rsidR="00AE0028" w:rsidRPr="00AE0028" w:rsidRDefault="00AE0028" w:rsidP="00AE0028">
      <w:pPr>
        <w:spacing w:after="0"/>
        <w:rPr>
          <w:rFonts w:ascii="Comic Sans MS" w:hAnsi="Comic Sans MS" w:cs="Times New Roman"/>
          <w:sz w:val="24"/>
          <w:szCs w:val="24"/>
        </w:rPr>
      </w:pPr>
      <w:r w:rsidRPr="00AE0028">
        <w:rPr>
          <w:rFonts w:ascii="Comic Sans MS" w:hAnsi="Comic Sans MS" w:cs="Times New Roman"/>
          <w:sz w:val="24"/>
          <w:szCs w:val="24"/>
        </w:rPr>
        <w:t xml:space="preserve">Analyze. </w:t>
      </w:r>
    </w:p>
    <w:p w14:paraId="1325F4C3" w14:textId="77777777"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 xml:space="preserve">Look at your life. </w:t>
      </w:r>
    </w:p>
    <w:p w14:paraId="322BAA04" w14:textId="77777777"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 xml:space="preserve">Are you willing to let go of disobedience to God’s Word that is keeping you from telling others about your faith in Jesus Christ? </w:t>
      </w:r>
    </w:p>
    <w:p w14:paraId="502638BD" w14:textId="77777777"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Make a list of those things that are obstacles right now and pray for God to remove them.</w:t>
      </w:r>
    </w:p>
    <w:p w14:paraId="655B89F8" w14:textId="77777777" w:rsidR="00AE0028" w:rsidRPr="00AE0028" w:rsidRDefault="00AE0028" w:rsidP="00AE0028">
      <w:pPr>
        <w:spacing w:after="0"/>
        <w:rPr>
          <w:rFonts w:ascii="Comic Sans MS" w:hAnsi="Comic Sans MS" w:cs="Times New Roman"/>
          <w:sz w:val="24"/>
          <w:szCs w:val="24"/>
        </w:rPr>
      </w:pPr>
    </w:p>
    <w:p w14:paraId="03C8CABC" w14:textId="77777777" w:rsidR="00AE0028" w:rsidRPr="00AE0028" w:rsidRDefault="00AE0028" w:rsidP="00AE0028">
      <w:pPr>
        <w:spacing w:after="0"/>
        <w:rPr>
          <w:rFonts w:ascii="Comic Sans MS" w:hAnsi="Comic Sans MS" w:cs="Times New Roman"/>
          <w:sz w:val="24"/>
          <w:szCs w:val="24"/>
        </w:rPr>
      </w:pPr>
      <w:r w:rsidRPr="00AE0028">
        <w:rPr>
          <w:rFonts w:ascii="Comic Sans MS" w:hAnsi="Comic Sans MS" w:cs="Times New Roman"/>
          <w:sz w:val="24"/>
          <w:szCs w:val="24"/>
        </w:rPr>
        <w:t xml:space="preserve">Act. </w:t>
      </w:r>
    </w:p>
    <w:p w14:paraId="49164764" w14:textId="77777777"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 xml:space="preserve">Don’t wait for the perfect time, place, or opportunity. </w:t>
      </w:r>
    </w:p>
    <w:p w14:paraId="76BDB0E6" w14:textId="77777777"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 xml:space="preserve">Put into practice the things you have learned about sharing your faith and do it. </w:t>
      </w:r>
    </w:p>
    <w:p w14:paraId="66386522" w14:textId="77777777"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 xml:space="preserve">Practice with a family member or friend. </w:t>
      </w:r>
    </w:p>
    <w:p w14:paraId="1C8CB3AD" w14:textId="77777777" w:rsidR="00AE0028" w:rsidRPr="00AE0028" w:rsidRDefault="00AE0028" w:rsidP="00AE0028">
      <w:pPr>
        <w:pStyle w:val="ListParagraph"/>
        <w:numPr>
          <w:ilvl w:val="0"/>
          <w:numId w:val="6"/>
        </w:numPr>
        <w:spacing w:after="0"/>
        <w:rPr>
          <w:rFonts w:ascii="Comic Sans MS" w:hAnsi="Comic Sans MS" w:cs="Times New Roman"/>
        </w:rPr>
      </w:pPr>
      <w:r w:rsidRPr="00AE0028">
        <w:rPr>
          <w:rFonts w:ascii="Comic Sans MS" w:hAnsi="Comic Sans MS" w:cs="Times New Roman"/>
        </w:rPr>
        <w:t xml:space="preserve">The more you act, the more comfortable you will become in being a soul-winner. </w:t>
      </w:r>
    </w:p>
    <w:p w14:paraId="61FC0758" w14:textId="51E07361" w:rsidR="00AE0028" w:rsidRPr="00AE0028" w:rsidRDefault="00AE0028" w:rsidP="00AE0028">
      <w:pPr>
        <w:spacing w:after="0"/>
        <w:rPr>
          <w:rFonts w:ascii="Comic Sans MS" w:hAnsi="Comic Sans MS" w:cs="Times New Roman"/>
          <w:sz w:val="24"/>
          <w:szCs w:val="24"/>
        </w:rPr>
      </w:pPr>
    </w:p>
    <w:p w14:paraId="7E4BB5CB" w14:textId="554FC0FE" w:rsidR="00811075" w:rsidRPr="00811075" w:rsidRDefault="005E7B4A" w:rsidP="00AE0028">
      <w:pPr>
        <w:spacing w:after="0"/>
        <w:jc w:val="center"/>
        <w:rPr>
          <w:rFonts w:ascii="Comic Sans MS" w:hAnsi="Comic Sans MS" w:cs="Times New Roman"/>
          <w:sz w:val="24"/>
          <w:szCs w:val="24"/>
        </w:rPr>
      </w:pPr>
      <w:r>
        <w:rPr>
          <w:noProof/>
        </w:rPr>
        <w:drawing>
          <wp:anchor distT="0" distB="0" distL="114300" distR="114300" simplePos="0" relativeHeight="251665408" behindDoc="0" locked="0" layoutInCell="1" allowOverlap="1" wp14:anchorId="1AFD7A86" wp14:editId="57C33851">
            <wp:simplePos x="0" y="0"/>
            <wp:positionH relativeFrom="column">
              <wp:posOffset>-736600</wp:posOffset>
            </wp:positionH>
            <wp:positionV relativeFrom="paragraph">
              <wp:posOffset>852348</wp:posOffset>
            </wp:positionV>
            <wp:extent cx="1485900" cy="1782445"/>
            <wp:effectExtent l="0" t="0" r="0" b="8255"/>
            <wp:wrapSquare wrapText="bothSides"/>
            <wp:docPr id="909980352" name="Picture 5" descr="A green character in a white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80352" name="Picture 5" descr="A green character in a white rob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17824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4C31D331" wp14:editId="785AF24A">
                <wp:simplePos x="0" y="0"/>
                <wp:positionH relativeFrom="column">
                  <wp:posOffset>1040892</wp:posOffset>
                </wp:positionH>
                <wp:positionV relativeFrom="paragraph">
                  <wp:posOffset>538023</wp:posOffset>
                </wp:positionV>
                <wp:extent cx="3058922" cy="1997049"/>
                <wp:effectExtent l="419100" t="0" r="27305" b="22860"/>
                <wp:wrapNone/>
                <wp:docPr id="2054861525" name="Speech Bubble: Rectangle with Corners Rounded 6"/>
                <wp:cNvGraphicFramePr/>
                <a:graphic xmlns:a="http://schemas.openxmlformats.org/drawingml/2006/main">
                  <a:graphicData uri="http://schemas.microsoft.com/office/word/2010/wordprocessingShape">
                    <wps:wsp>
                      <wps:cNvSpPr/>
                      <wps:spPr>
                        <a:xfrm>
                          <a:off x="0" y="0"/>
                          <a:ext cx="3058922" cy="1997049"/>
                        </a:xfrm>
                        <a:prstGeom prst="wedgeRoundRectCallout">
                          <a:avLst>
                            <a:gd name="adj1" fmla="val -62991"/>
                            <a:gd name="adj2" fmla="val -18814"/>
                            <a:gd name="adj3" fmla="val 16667"/>
                          </a:avLst>
                        </a:prstGeom>
                      </wps:spPr>
                      <wps:style>
                        <a:lnRef idx="2">
                          <a:schemeClr val="dk1"/>
                        </a:lnRef>
                        <a:fillRef idx="1">
                          <a:schemeClr val="lt1"/>
                        </a:fillRef>
                        <a:effectRef idx="0">
                          <a:schemeClr val="dk1"/>
                        </a:effectRef>
                        <a:fontRef idx="minor">
                          <a:schemeClr val="dk1"/>
                        </a:fontRef>
                      </wps:style>
                      <wps:txbx>
                        <w:txbxContent>
                          <w:p w14:paraId="254DFBBB" w14:textId="3C3284A7" w:rsidR="00AE0028" w:rsidRPr="00AE0028" w:rsidRDefault="00AE0028" w:rsidP="00AE0028">
                            <w:pPr>
                              <w:jc w:val="center"/>
                              <w:rPr>
                                <w:rFonts w:ascii="Comic Sans MS" w:hAnsi="Comic Sans MS"/>
                                <w:sz w:val="18"/>
                                <w:szCs w:val="18"/>
                              </w:rPr>
                            </w:pPr>
                            <w:r w:rsidRPr="00AE0028">
                              <w:rPr>
                                <w:rFonts w:ascii="Comic Sans MS" w:hAnsi="Comic Sans MS"/>
                                <w:sz w:val="18"/>
                                <w:szCs w:val="18"/>
                              </w:rPr>
                              <w:t xml:space="preserve">A persecuted church in the </w:t>
                            </w:r>
                            <w:proofErr w:type="spellStart"/>
                            <w:r w:rsidRPr="00AE0028">
                              <w:rPr>
                                <w:rFonts w:ascii="Comic Sans MS" w:hAnsi="Comic Sans MS"/>
                                <w:sz w:val="18"/>
                                <w:szCs w:val="18"/>
                              </w:rPr>
                              <w:t>Theris</w:t>
                            </w:r>
                            <w:proofErr w:type="spellEnd"/>
                            <w:r w:rsidRPr="00AE0028">
                              <w:rPr>
                                <w:rFonts w:ascii="Comic Sans MS" w:hAnsi="Comic Sans MS"/>
                                <w:sz w:val="18"/>
                                <w:szCs w:val="18"/>
                              </w:rPr>
                              <w:t xml:space="preserve"> </w:t>
                            </w:r>
                            <w:proofErr w:type="spellStart"/>
                            <w:r w:rsidRPr="00AE0028">
                              <w:rPr>
                                <w:rFonts w:ascii="Comic Sans MS" w:hAnsi="Comic Sans MS"/>
                                <w:sz w:val="18"/>
                                <w:szCs w:val="18"/>
                              </w:rPr>
                              <w:t>Puof</w:t>
                            </w:r>
                            <w:proofErr w:type="spellEnd"/>
                            <w:r w:rsidRPr="00AE0028">
                              <w:rPr>
                                <w:rFonts w:ascii="Comic Sans MS" w:hAnsi="Comic Sans MS"/>
                                <w:sz w:val="18"/>
                                <w:szCs w:val="18"/>
                              </w:rPr>
                              <w:t xml:space="preserve"> galaxy</w:t>
                            </w:r>
                            <w:r w:rsidR="005E7B4A">
                              <w:rPr>
                                <w:rFonts w:ascii="Comic Sans MS" w:hAnsi="Comic Sans MS"/>
                                <w:sz w:val="18"/>
                                <w:szCs w:val="18"/>
                              </w:rPr>
                              <w:t xml:space="preserve"> (far away)</w:t>
                            </w:r>
                            <w:r w:rsidRPr="00AE0028">
                              <w:rPr>
                                <w:rFonts w:ascii="Comic Sans MS" w:hAnsi="Comic Sans MS"/>
                                <w:sz w:val="18"/>
                                <w:szCs w:val="18"/>
                              </w:rPr>
                              <w:t xml:space="preserve"> has transmitted these two images which are to be used to send your Bible Study group an important message.  To decode the message, unscramble the key words</w:t>
                            </w:r>
                            <w:r w:rsidR="005E7B4A">
                              <w:rPr>
                                <w:rFonts w:ascii="Comic Sans MS" w:hAnsi="Comic Sans MS"/>
                                <w:sz w:val="18"/>
                                <w:szCs w:val="18"/>
                              </w:rPr>
                              <w:t>.</w:t>
                            </w:r>
                            <w:r w:rsidRPr="00AE0028">
                              <w:rPr>
                                <w:rFonts w:ascii="Comic Sans MS" w:hAnsi="Comic Sans MS"/>
                                <w:sz w:val="18"/>
                                <w:szCs w:val="18"/>
                              </w:rPr>
                              <w:t xml:space="preserve"> </w:t>
                            </w:r>
                            <w:r w:rsidR="005E7B4A">
                              <w:rPr>
                                <w:rFonts w:ascii="Comic Sans MS" w:hAnsi="Comic Sans MS"/>
                                <w:sz w:val="18"/>
                                <w:szCs w:val="18"/>
                              </w:rPr>
                              <w:t xml:space="preserve">They </w:t>
                            </w:r>
                            <w:r w:rsidRPr="00AE0028">
                              <w:rPr>
                                <w:rFonts w:ascii="Comic Sans MS" w:hAnsi="Comic Sans MS"/>
                                <w:sz w:val="18"/>
                                <w:szCs w:val="18"/>
                              </w:rPr>
                              <w:t>can be found in this week’s Bible passage</w:t>
                            </w:r>
                            <w:r w:rsidR="005E7B4A">
                              <w:rPr>
                                <w:rFonts w:ascii="Comic Sans MS" w:hAnsi="Comic Sans MS"/>
                                <w:sz w:val="18"/>
                                <w:szCs w:val="18"/>
                              </w:rPr>
                              <w:t>,  Matt 3:1-12 (NIV)</w:t>
                            </w:r>
                            <w:r w:rsidRPr="00AE0028">
                              <w:rPr>
                                <w:rFonts w:ascii="Comic Sans MS" w:hAnsi="Comic Sans MS"/>
                                <w:sz w:val="18"/>
                                <w:szCs w:val="18"/>
                              </w:rPr>
                              <w:t>.  Then use the numbers to place the proper letters into the message blank.</w:t>
                            </w:r>
                            <w:r w:rsidR="005E7B4A">
                              <w:rPr>
                                <w:rFonts w:ascii="Comic Sans MS" w:hAnsi="Comic Sans MS"/>
                                <w:sz w:val="18"/>
                                <w:szCs w:val="18"/>
                              </w:rPr>
                              <w:t xml:space="preserve">  Help and more Fun Family Activities are found at </w:t>
                            </w:r>
                            <w:hyperlink r:id="rId13" w:history="1">
                              <w:r w:rsidR="005E7B4A" w:rsidRPr="00EC1DED">
                                <w:rPr>
                                  <w:rStyle w:val="Hyperlink"/>
                                  <w:rFonts w:ascii="Comic Sans MS" w:hAnsi="Comic Sans MS"/>
                                  <w:sz w:val="18"/>
                                  <w:szCs w:val="18"/>
                                </w:rPr>
                                <w:t>https://tinyurl.com/yjwyu4mj</w:t>
                              </w:r>
                            </w:hyperlink>
                            <w:r w:rsidR="005E7B4A">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1D3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left:0;text-align:left;margin-left:81.95pt;margin-top:42.35pt;width:240.85pt;height:15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" adj="-2806,6736" fillcolor="white [3201]" strokecolor="black [3200]" strokeweight="1pt">
                <v:textbox>
                  <w:txbxContent>
                    <w:p w14:paraId="254DFBBB" w14:textId="3C3284A7" w:rsidR="00AE0028" w:rsidRPr="00AE0028" w:rsidRDefault="00AE0028" w:rsidP="00AE0028">
                      <w:pPr>
                        <w:jc w:val="center"/>
                        <w:rPr>
                          <w:rFonts w:ascii="Comic Sans MS" w:hAnsi="Comic Sans MS"/>
                          <w:sz w:val="18"/>
                          <w:szCs w:val="18"/>
                        </w:rPr>
                      </w:pPr>
                      <w:r w:rsidRPr="00AE0028">
                        <w:rPr>
                          <w:rFonts w:ascii="Comic Sans MS" w:hAnsi="Comic Sans MS"/>
                          <w:sz w:val="18"/>
                          <w:szCs w:val="18"/>
                        </w:rPr>
                        <w:t xml:space="preserve">A persecuted church in the </w:t>
                      </w:r>
                      <w:proofErr w:type="spellStart"/>
                      <w:r w:rsidRPr="00AE0028">
                        <w:rPr>
                          <w:rFonts w:ascii="Comic Sans MS" w:hAnsi="Comic Sans MS"/>
                          <w:sz w:val="18"/>
                          <w:szCs w:val="18"/>
                        </w:rPr>
                        <w:t>Theris</w:t>
                      </w:r>
                      <w:proofErr w:type="spellEnd"/>
                      <w:r w:rsidRPr="00AE0028">
                        <w:rPr>
                          <w:rFonts w:ascii="Comic Sans MS" w:hAnsi="Comic Sans MS"/>
                          <w:sz w:val="18"/>
                          <w:szCs w:val="18"/>
                        </w:rPr>
                        <w:t xml:space="preserve"> </w:t>
                      </w:r>
                      <w:proofErr w:type="spellStart"/>
                      <w:r w:rsidRPr="00AE0028">
                        <w:rPr>
                          <w:rFonts w:ascii="Comic Sans MS" w:hAnsi="Comic Sans MS"/>
                          <w:sz w:val="18"/>
                          <w:szCs w:val="18"/>
                        </w:rPr>
                        <w:t>Puof</w:t>
                      </w:r>
                      <w:proofErr w:type="spellEnd"/>
                      <w:r w:rsidRPr="00AE0028">
                        <w:rPr>
                          <w:rFonts w:ascii="Comic Sans MS" w:hAnsi="Comic Sans MS"/>
                          <w:sz w:val="18"/>
                          <w:szCs w:val="18"/>
                        </w:rPr>
                        <w:t xml:space="preserve"> galaxy</w:t>
                      </w:r>
                      <w:r w:rsidR="005E7B4A">
                        <w:rPr>
                          <w:rFonts w:ascii="Comic Sans MS" w:hAnsi="Comic Sans MS"/>
                          <w:sz w:val="18"/>
                          <w:szCs w:val="18"/>
                        </w:rPr>
                        <w:t xml:space="preserve"> (far away)</w:t>
                      </w:r>
                      <w:r w:rsidRPr="00AE0028">
                        <w:rPr>
                          <w:rFonts w:ascii="Comic Sans MS" w:hAnsi="Comic Sans MS"/>
                          <w:sz w:val="18"/>
                          <w:szCs w:val="18"/>
                        </w:rPr>
                        <w:t xml:space="preserve"> has transmitted these two images which are to be used to send your Bible Study group an important message.  To decode the message, unscramble the key words</w:t>
                      </w:r>
                      <w:r w:rsidR="005E7B4A">
                        <w:rPr>
                          <w:rFonts w:ascii="Comic Sans MS" w:hAnsi="Comic Sans MS"/>
                          <w:sz w:val="18"/>
                          <w:szCs w:val="18"/>
                        </w:rPr>
                        <w:t>.</w:t>
                      </w:r>
                      <w:r w:rsidRPr="00AE0028">
                        <w:rPr>
                          <w:rFonts w:ascii="Comic Sans MS" w:hAnsi="Comic Sans MS"/>
                          <w:sz w:val="18"/>
                          <w:szCs w:val="18"/>
                        </w:rPr>
                        <w:t xml:space="preserve"> </w:t>
                      </w:r>
                      <w:r w:rsidR="005E7B4A">
                        <w:rPr>
                          <w:rFonts w:ascii="Comic Sans MS" w:hAnsi="Comic Sans MS"/>
                          <w:sz w:val="18"/>
                          <w:szCs w:val="18"/>
                        </w:rPr>
                        <w:t xml:space="preserve">They </w:t>
                      </w:r>
                      <w:r w:rsidRPr="00AE0028">
                        <w:rPr>
                          <w:rFonts w:ascii="Comic Sans MS" w:hAnsi="Comic Sans MS"/>
                          <w:sz w:val="18"/>
                          <w:szCs w:val="18"/>
                        </w:rPr>
                        <w:t>can be found in this week’s Bible passage</w:t>
                      </w:r>
                      <w:r w:rsidR="005E7B4A">
                        <w:rPr>
                          <w:rFonts w:ascii="Comic Sans MS" w:hAnsi="Comic Sans MS"/>
                          <w:sz w:val="18"/>
                          <w:szCs w:val="18"/>
                        </w:rPr>
                        <w:t>,  Matt 3:1-12 (NIV)</w:t>
                      </w:r>
                      <w:r w:rsidRPr="00AE0028">
                        <w:rPr>
                          <w:rFonts w:ascii="Comic Sans MS" w:hAnsi="Comic Sans MS"/>
                          <w:sz w:val="18"/>
                          <w:szCs w:val="18"/>
                        </w:rPr>
                        <w:t>.  Then use the numbers to place the proper letters into the message blank.</w:t>
                      </w:r>
                      <w:r w:rsidR="005E7B4A">
                        <w:rPr>
                          <w:rFonts w:ascii="Comic Sans MS" w:hAnsi="Comic Sans MS"/>
                          <w:sz w:val="18"/>
                          <w:szCs w:val="18"/>
                        </w:rPr>
                        <w:t xml:space="preserve">  Help and more Fun Family Activities are found at </w:t>
                      </w:r>
                      <w:hyperlink r:id="rId14" w:history="1">
                        <w:r w:rsidR="005E7B4A" w:rsidRPr="00EC1DED">
                          <w:rPr>
                            <w:rStyle w:val="Hyperlink"/>
                            <w:rFonts w:ascii="Comic Sans MS" w:hAnsi="Comic Sans MS"/>
                            <w:sz w:val="18"/>
                            <w:szCs w:val="18"/>
                          </w:rPr>
                          <w:t>https://tinyurl.com/yjwyu4mj</w:t>
                        </w:r>
                      </w:hyperlink>
                      <w:r w:rsidR="005E7B4A">
                        <w:rPr>
                          <w:rFonts w:ascii="Comic Sans MS" w:hAnsi="Comic Sans MS"/>
                          <w:sz w:val="18"/>
                          <w:szCs w:val="18"/>
                        </w:rPr>
                        <w:t xml:space="preserve"> </w:t>
                      </w:r>
                    </w:p>
                  </w:txbxContent>
                </v:textbox>
              </v:shape>
            </w:pict>
          </mc:Fallback>
        </mc:AlternateContent>
      </w:r>
      <w:r w:rsidR="00AE0028">
        <w:rPr>
          <w:noProof/>
        </w:rPr>
        <w:drawing>
          <wp:anchor distT="0" distB="0" distL="114300" distR="114300" simplePos="0" relativeHeight="251663360" behindDoc="0" locked="0" layoutInCell="1" allowOverlap="1" wp14:anchorId="08377F4D" wp14:editId="3F40BF30">
            <wp:simplePos x="0" y="0"/>
            <wp:positionH relativeFrom="column">
              <wp:posOffset>4147718</wp:posOffset>
            </wp:positionH>
            <wp:positionV relativeFrom="paragraph">
              <wp:posOffset>234315</wp:posOffset>
            </wp:positionV>
            <wp:extent cx="2212340" cy="2451735"/>
            <wp:effectExtent l="0" t="0" r="0" b="5715"/>
            <wp:wrapSquare wrapText="bothSides"/>
            <wp:docPr id="669923836" name="Picture 2" descr="A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23836" name="Picture 2" descr="A paper with black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212340" cy="2451735"/>
                    </a:xfrm>
                    <a:prstGeom prst="rect">
                      <a:avLst/>
                    </a:prstGeom>
                  </pic:spPr>
                </pic:pic>
              </a:graphicData>
            </a:graphic>
            <wp14:sizeRelH relativeFrom="margin">
              <wp14:pctWidth>0</wp14:pctWidth>
            </wp14:sizeRelH>
            <wp14:sizeRelV relativeFrom="margin">
              <wp14:pctHeight>0</wp14:pctHeight>
            </wp14:sizeRelV>
          </wp:anchor>
        </w:drawing>
      </w:r>
      <w:r w:rsidR="00AE0028">
        <w:rPr>
          <w:noProof/>
        </w:rPr>
        <w:drawing>
          <wp:anchor distT="0" distB="0" distL="114300" distR="114300" simplePos="0" relativeHeight="251661312" behindDoc="0" locked="0" layoutInCell="1" allowOverlap="1" wp14:anchorId="7C722025" wp14:editId="52627277">
            <wp:simplePos x="0" y="0"/>
            <wp:positionH relativeFrom="column">
              <wp:posOffset>-416484</wp:posOffset>
            </wp:positionH>
            <wp:positionV relativeFrom="page">
              <wp:posOffset>7794091</wp:posOffset>
            </wp:positionV>
            <wp:extent cx="7014845" cy="1861185"/>
            <wp:effectExtent l="0" t="0" r="0" b="5715"/>
            <wp:wrapSquare wrapText="bothSides"/>
            <wp:docPr id="247618248" name="Picture 3" descr="A yellow paper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18248" name="Picture 3" descr="A yellow paper with black squar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014845" cy="1861185"/>
                    </a:xfrm>
                    <a:prstGeom prst="rect">
                      <a:avLst/>
                    </a:prstGeom>
                  </pic:spPr>
                </pic:pic>
              </a:graphicData>
            </a:graphic>
            <wp14:sizeRelH relativeFrom="margin">
              <wp14:pctWidth>0</wp14:pctWidth>
            </wp14:sizeRelH>
            <wp14:sizeRelV relativeFrom="margin">
              <wp14:pctHeight>0</wp14:pctHeight>
            </wp14:sizeRelV>
          </wp:anchor>
        </w:drawing>
      </w:r>
      <w:r w:rsidR="00AE0028">
        <w:rPr>
          <w:rFonts w:ascii="Comic Sans MS" w:hAnsi="Comic Sans MS" w:cs="Times New Roman"/>
          <w:sz w:val="24"/>
          <w:szCs w:val="24"/>
        </w:rPr>
        <w:t>Double Puzzle</w:t>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6B72" w14:textId="77777777" w:rsidR="00FD62FE" w:rsidRDefault="00FD62FE" w:rsidP="009D5A8E">
      <w:pPr>
        <w:spacing w:after="0" w:line="240" w:lineRule="auto"/>
      </w:pPr>
      <w:r>
        <w:separator/>
      </w:r>
    </w:p>
  </w:endnote>
  <w:endnote w:type="continuationSeparator" w:id="0">
    <w:p w14:paraId="48B6CF1E" w14:textId="77777777" w:rsidR="00FD62FE" w:rsidRDefault="00FD62F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4D13" w14:textId="77777777" w:rsidR="00FD62FE" w:rsidRDefault="00FD62FE" w:rsidP="009D5A8E">
      <w:pPr>
        <w:spacing w:after="0" w:line="240" w:lineRule="auto"/>
      </w:pPr>
      <w:r>
        <w:separator/>
      </w:r>
    </w:p>
  </w:footnote>
  <w:footnote w:type="continuationSeparator" w:id="0">
    <w:p w14:paraId="1979EF94" w14:textId="77777777" w:rsidR="00FD62FE" w:rsidRDefault="00FD62F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1724" w14:textId="3070D0F5" w:rsidR="009D5A8E" w:rsidRPr="009D5A8E" w:rsidRDefault="00665137">
    <w:pPr>
      <w:pStyle w:val="Header"/>
      <w:rPr>
        <w:rFonts w:ascii="Times New Roman" w:hAnsi="Times New Roman" w:cs="Times New Roman"/>
        <w:sz w:val="28"/>
        <w:szCs w:val="28"/>
      </w:rPr>
    </w:pPr>
    <w:r>
      <w:rPr>
        <w:rFonts w:ascii="Times New Roman" w:hAnsi="Times New Roman" w:cs="Times New Roman"/>
        <w:sz w:val="28"/>
        <w:szCs w:val="28"/>
      </w:rPr>
      <w:t>6/29/2025</w:t>
    </w:r>
    <w:r w:rsidR="009D5A8E" w:rsidRPr="009D5A8E">
      <w:rPr>
        <w:rFonts w:ascii="Times New Roman" w:hAnsi="Times New Roman" w:cs="Times New Roman"/>
        <w:sz w:val="28"/>
        <w:szCs w:val="28"/>
      </w:rPr>
      <w:tab/>
    </w:r>
    <w:r>
      <w:rPr>
        <w:rFonts w:ascii="Times New Roman" w:hAnsi="Times New Roman" w:cs="Times New Roman"/>
        <w:sz w:val="28"/>
        <w:szCs w:val="28"/>
      </w:rPr>
      <w:t>John the Baptist: A Faith that Challenges Others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60E20"/>
    <w:multiLevelType w:val="hybridMultilevel"/>
    <w:tmpl w:val="4B5675E2"/>
    <w:lvl w:ilvl="0" w:tplc="F28C889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F0458"/>
    <w:multiLevelType w:val="hybridMultilevel"/>
    <w:tmpl w:val="BDBAFF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1F5BA2"/>
    <w:multiLevelType w:val="hybridMultilevel"/>
    <w:tmpl w:val="102E253A"/>
    <w:lvl w:ilvl="0" w:tplc="F28C889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3003372">
    <w:abstractNumId w:val="3"/>
  </w:num>
  <w:num w:numId="2" w16cid:durableId="1674188007">
    <w:abstractNumId w:val="2"/>
  </w:num>
  <w:num w:numId="3" w16cid:durableId="1102149353">
    <w:abstractNumId w:val="0"/>
  </w:num>
  <w:num w:numId="4" w16cid:durableId="2125031186">
    <w:abstractNumId w:val="5"/>
  </w:num>
  <w:num w:numId="5" w16cid:durableId="1327318792">
    <w:abstractNumId w:val="1"/>
  </w:num>
  <w:num w:numId="6" w16cid:durableId="1677925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37"/>
    <w:rsid w:val="000060D7"/>
    <w:rsid w:val="000F0CF5"/>
    <w:rsid w:val="0024239C"/>
    <w:rsid w:val="00261773"/>
    <w:rsid w:val="00342376"/>
    <w:rsid w:val="00504B76"/>
    <w:rsid w:val="005E7B4A"/>
    <w:rsid w:val="006408A6"/>
    <w:rsid w:val="00665137"/>
    <w:rsid w:val="00811075"/>
    <w:rsid w:val="008C1FDB"/>
    <w:rsid w:val="009D5A8E"/>
    <w:rsid w:val="00AE0028"/>
    <w:rsid w:val="00BF600E"/>
    <w:rsid w:val="00CB4AB4"/>
    <w:rsid w:val="00D05A66"/>
    <w:rsid w:val="00DC5D22"/>
    <w:rsid w:val="00E02586"/>
    <w:rsid w:val="00E52B25"/>
    <w:rsid w:val="00FD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0201"/>
  <w15:chartTrackingRefBased/>
  <w15:docId w15:val="{59DBD285-E1DF-4A38-B926-8B30D4C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E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B4A"/>
    <w:rPr>
      <w:color w:val="0563C1" w:themeColor="hyperlink"/>
      <w:u w:val="single"/>
    </w:rPr>
  </w:style>
  <w:style w:type="character" w:styleId="UnresolvedMention">
    <w:name w:val="Unresolved Mention"/>
    <w:basedOn w:val="DefaultParagraphFont"/>
    <w:uiPriority w:val="99"/>
    <w:semiHidden/>
    <w:unhideWhenUsed/>
    <w:rsid w:val="005E7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jwyu4mj" TargetMode="External"/><Relationship Id="rId13" Type="http://schemas.openxmlformats.org/officeDocument/2006/relationships/hyperlink" Target="https://tinyurl.com/yjwyu4m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44dcjtdr"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yjwyu4m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44dcjtdr" TargetMode="External"/><Relationship Id="rId14" Type="http://schemas.openxmlformats.org/officeDocument/2006/relationships/hyperlink" Target="https://tinyurl.com/yjwyu4m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143</TotalTime>
  <Pages>5</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2025-06-04T23:34:00Z</dcterms:created>
  <dcterms:modified xsi:type="dcterms:W3CDTF">2025-06-06T18:51:00Z</dcterms:modified>
</cp:coreProperties>
</file>