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11602"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5EC624CA" w14:textId="77777777" w:rsidR="00261773" w:rsidRDefault="00261773" w:rsidP="00261773">
      <w:pPr>
        <w:spacing w:after="0"/>
        <w:rPr>
          <w:rFonts w:ascii="Times New Roman" w:hAnsi="Times New Roman" w:cs="Times New Roman"/>
          <w:sz w:val="24"/>
          <w:szCs w:val="24"/>
        </w:rPr>
      </w:pPr>
    </w:p>
    <w:p w14:paraId="391FDAB5" w14:textId="77777777" w:rsidR="00463312" w:rsidRPr="00463312" w:rsidRDefault="00463312" w:rsidP="00463312">
      <w:pPr>
        <w:spacing w:after="0"/>
        <w:rPr>
          <w:rFonts w:ascii="Times New Roman" w:hAnsi="Times New Roman" w:cs="Times New Roman"/>
          <w:sz w:val="24"/>
          <w:szCs w:val="24"/>
        </w:rPr>
      </w:pPr>
      <w:r w:rsidRPr="00463312">
        <w:rPr>
          <w:rFonts w:ascii="Times New Roman" w:hAnsi="Times New Roman" w:cs="Times New Roman"/>
          <w:sz w:val="24"/>
          <w:szCs w:val="24"/>
        </w:rPr>
        <w:t>What’s your favorite thing to eat straight out of the oven? What are the ingredients that make it so good?</w:t>
      </w:r>
    </w:p>
    <w:p w14:paraId="161631F7" w14:textId="77777777" w:rsidR="00463312" w:rsidRPr="00463312" w:rsidRDefault="00463312" w:rsidP="00463312">
      <w:pPr>
        <w:numPr>
          <w:ilvl w:val="0"/>
          <w:numId w:val="4"/>
        </w:numPr>
        <w:spacing w:after="0"/>
        <w:rPr>
          <w:rFonts w:ascii="Times New Roman" w:hAnsi="Times New Roman" w:cs="Times New Roman"/>
          <w:sz w:val="24"/>
          <w:szCs w:val="24"/>
        </w:rPr>
      </w:pPr>
      <w:r w:rsidRPr="00463312">
        <w:rPr>
          <w:rFonts w:ascii="Times New Roman" w:hAnsi="Times New Roman" w:cs="Times New Roman"/>
          <w:sz w:val="24"/>
          <w:szCs w:val="24"/>
        </w:rPr>
        <w:t>Cinnamon buns – sugar, spices, butter</w:t>
      </w:r>
    </w:p>
    <w:p w14:paraId="6C878CE5" w14:textId="77777777" w:rsidR="00463312" w:rsidRPr="00463312" w:rsidRDefault="00463312" w:rsidP="00463312">
      <w:pPr>
        <w:numPr>
          <w:ilvl w:val="0"/>
          <w:numId w:val="4"/>
        </w:numPr>
        <w:spacing w:after="0"/>
        <w:rPr>
          <w:rFonts w:ascii="Times New Roman" w:hAnsi="Times New Roman" w:cs="Times New Roman"/>
          <w:sz w:val="24"/>
          <w:szCs w:val="24"/>
        </w:rPr>
      </w:pPr>
      <w:r w:rsidRPr="00463312">
        <w:rPr>
          <w:rFonts w:ascii="Times New Roman" w:hAnsi="Times New Roman" w:cs="Times New Roman"/>
          <w:sz w:val="24"/>
          <w:szCs w:val="24"/>
        </w:rPr>
        <w:t>Pizza – sauce, cheese, toppings</w:t>
      </w:r>
    </w:p>
    <w:p w14:paraId="273527ED" w14:textId="77777777" w:rsidR="00463312" w:rsidRPr="00463312" w:rsidRDefault="00463312" w:rsidP="00463312">
      <w:pPr>
        <w:numPr>
          <w:ilvl w:val="0"/>
          <w:numId w:val="4"/>
        </w:numPr>
        <w:spacing w:after="0"/>
        <w:rPr>
          <w:rFonts w:ascii="Times New Roman" w:hAnsi="Times New Roman" w:cs="Times New Roman"/>
          <w:sz w:val="24"/>
          <w:szCs w:val="24"/>
        </w:rPr>
      </w:pPr>
      <w:r w:rsidRPr="00463312">
        <w:rPr>
          <w:rFonts w:ascii="Times New Roman" w:hAnsi="Times New Roman" w:cs="Times New Roman"/>
          <w:sz w:val="24"/>
          <w:szCs w:val="24"/>
        </w:rPr>
        <w:t>Brownies – chocolate, sugar, icing</w:t>
      </w:r>
    </w:p>
    <w:p w14:paraId="3D4976F4" w14:textId="77777777" w:rsidR="00463312" w:rsidRPr="00463312" w:rsidRDefault="00463312" w:rsidP="00463312">
      <w:pPr>
        <w:numPr>
          <w:ilvl w:val="0"/>
          <w:numId w:val="4"/>
        </w:numPr>
        <w:spacing w:after="0"/>
        <w:rPr>
          <w:rFonts w:ascii="Times New Roman" w:hAnsi="Times New Roman" w:cs="Times New Roman"/>
          <w:sz w:val="24"/>
          <w:szCs w:val="24"/>
        </w:rPr>
      </w:pPr>
      <w:r w:rsidRPr="00463312">
        <w:rPr>
          <w:rFonts w:ascii="Times New Roman" w:hAnsi="Times New Roman" w:cs="Times New Roman"/>
          <w:sz w:val="24"/>
          <w:szCs w:val="24"/>
        </w:rPr>
        <w:t>Chocolate Chip Cookies – chocolate, sugar, chips, nuts</w:t>
      </w:r>
    </w:p>
    <w:p w14:paraId="46654FE6" w14:textId="77777777" w:rsidR="00463312" w:rsidRPr="00463312" w:rsidRDefault="00463312" w:rsidP="00463312">
      <w:pPr>
        <w:numPr>
          <w:ilvl w:val="0"/>
          <w:numId w:val="4"/>
        </w:numPr>
        <w:spacing w:after="0"/>
        <w:rPr>
          <w:rFonts w:ascii="Times New Roman" w:hAnsi="Times New Roman" w:cs="Times New Roman"/>
          <w:sz w:val="24"/>
          <w:szCs w:val="24"/>
        </w:rPr>
      </w:pPr>
      <w:r w:rsidRPr="00463312">
        <w:rPr>
          <w:rFonts w:ascii="Times New Roman" w:hAnsi="Times New Roman" w:cs="Times New Roman"/>
          <w:sz w:val="24"/>
          <w:szCs w:val="24"/>
        </w:rPr>
        <w:t>casserole – cheese, sauce, meat</w:t>
      </w:r>
    </w:p>
    <w:p w14:paraId="37B6FB8E" w14:textId="77777777" w:rsidR="00463312" w:rsidRPr="00463312" w:rsidRDefault="00463312" w:rsidP="00463312">
      <w:pPr>
        <w:numPr>
          <w:ilvl w:val="0"/>
          <w:numId w:val="4"/>
        </w:numPr>
        <w:spacing w:after="0"/>
        <w:rPr>
          <w:rFonts w:ascii="Times New Roman" w:hAnsi="Times New Roman" w:cs="Times New Roman"/>
          <w:sz w:val="24"/>
          <w:szCs w:val="24"/>
        </w:rPr>
      </w:pPr>
      <w:r w:rsidRPr="00463312">
        <w:rPr>
          <w:rFonts w:ascii="Times New Roman" w:hAnsi="Times New Roman" w:cs="Times New Roman"/>
          <w:sz w:val="24"/>
          <w:szCs w:val="24"/>
        </w:rPr>
        <w:t xml:space="preserve">off the grill … brisket, ribs, steak, burgers, hotdogs </w:t>
      </w:r>
    </w:p>
    <w:p w14:paraId="727E3FF5" w14:textId="77777777" w:rsidR="009D5A8E" w:rsidRDefault="009D5A8E" w:rsidP="00261773">
      <w:pPr>
        <w:spacing w:after="0"/>
        <w:rPr>
          <w:rFonts w:ascii="Times New Roman" w:hAnsi="Times New Roman" w:cs="Times New Roman"/>
          <w:sz w:val="24"/>
          <w:szCs w:val="24"/>
        </w:rPr>
      </w:pPr>
    </w:p>
    <w:p w14:paraId="70688D64"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76052B0A" w14:textId="77777777" w:rsidR="00261773" w:rsidRDefault="00261773" w:rsidP="00261773">
      <w:pPr>
        <w:spacing w:after="0"/>
        <w:rPr>
          <w:rFonts w:ascii="Times New Roman" w:hAnsi="Times New Roman" w:cs="Times New Roman"/>
          <w:sz w:val="24"/>
          <w:szCs w:val="24"/>
        </w:rPr>
      </w:pPr>
    </w:p>
    <w:p w14:paraId="31634D74" w14:textId="77777777" w:rsidR="00463312" w:rsidRPr="00463312" w:rsidRDefault="00463312" w:rsidP="00463312">
      <w:pPr>
        <w:spacing w:after="0"/>
        <w:rPr>
          <w:rFonts w:ascii="Times New Roman" w:hAnsi="Times New Roman" w:cs="Times New Roman"/>
          <w:sz w:val="24"/>
          <w:szCs w:val="24"/>
        </w:rPr>
      </w:pPr>
      <w:r w:rsidRPr="00463312">
        <w:rPr>
          <w:rFonts w:ascii="Times New Roman" w:hAnsi="Times New Roman" w:cs="Times New Roman"/>
          <w:sz w:val="24"/>
          <w:szCs w:val="24"/>
        </w:rPr>
        <w:t xml:space="preserve">There’s a necessary ingredient in life that makes it worth living … </w:t>
      </w:r>
    </w:p>
    <w:p w14:paraId="499F28C4" w14:textId="77777777" w:rsidR="00463312" w:rsidRPr="00463312" w:rsidRDefault="00463312" w:rsidP="00463312">
      <w:pPr>
        <w:numPr>
          <w:ilvl w:val="0"/>
          <w:numId w:val="5"/>
        </w:numPr>
        <w:spacing w:after="0"/>
        <w:rPr>
          <w:rFonts w:ascii="Times New Roman" w:hAnsi="Times New Roman" w:cs="Times New Roman"/>
          <w:sz w:val="24"/>
          <w:szCs w:val="24"/>
        </w:rPr>
      </w:pPr>
      <w:r w:rsidRPr="00463312">
        <w:rPr>
          <w:rFonts w:ascii="Times New Roman" w:hAnsi="Times New Roman" w:cs="Times New Roman"/>
          <w:sz w:val="24"/>
          <w:szCs w:val="24"/>
        </w:rPr>
        <w:t>Salvation through Jesus Christ!</w:t>
      </w:r>
    </w:p>
    <w:p w14:paraId="79EBC7EF" w14:textId="77777777" w:rsidR="00463312" w:rsidRPr="00463312" w:rsidRDefault="00463312" w:rsidP="00463312">
      <w:pPr>
        <w:numPr>
          <w:ilvl w:val="0"/>
          <w:numId w:val="5"/>
        </w:numPr>
        <w:spacing w:after="0"/>
        <w:rPr>
          <w:rFonts w:ascii="Times New Roman" w:hAnsi="Times New Roman" w:cs="Times New Roman"/>
          <w:sz w:val="24"/>
          <w:szCs w:val="24"/>
        </w:rPr>
      </w:pPr>
      <w:r w:rsidRPr="00463312">
        <w:rPr>
          <w:rFonts w:ascii="Times New Roman" w:hAnsi="Times New Roman" w:cs="Times New Roman"/>
          <w:sz w:val="24"/>
          <w:szCs w:val="24"/>
        </w:rPr>
        <w:t>Jesus saves all who trust in Him</w:t>
      </w:r>
    </w:p>
    <w:p w14:paraId="3F510642" w14:textId="5C86F35E" w:rsidR="009D5A8E" w:rsidRDefault="00A821EE"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03331BE" wp14:editId="180A881A">
                <wp:simplePos x="0" y="0"/>
                <wp:positionH relativeFrom="column">
                  <wp:posOffset>2655418</wp:posOffset>
                </wp:positionH>
                <wp:positionV relativeFrom="paragraph">
                  <wp:posOffset>31979</wp:posOffset>
                </wp:positionV>
                <wp:extent cx="3642969" cy="753465"/>
                <wp:effectExtent l="19050" t="19050" r="34290" b="46990"/>
                <wp:wrapNone/>
                <wp:docPr id="41426365" name="Text Box 2"/>
                <wp:cNvGraphicFramePr/>
                <a:graphic xmlns:a="http://schemas.openxmlformats.org/drawingml/2006/main">
                  <a:graphicData uri="http://schemas.microsoft.com/office/word/2010/wordprocessingShape">
                    <wps:wsp>
                      <wps:cNvSpPr txBox="1"/>
                      <wps:spPr>
                        <a:xfrm>
                          <a:off x="0" y="0"/>
                          <a:ext cx="3642969" cy="753465"/>
                        </a:xfrm>
                        <a:custGeom>
                          <a:avLst/>
                          <a:gdLst>
                            <a:gd name="csX0" fmla="*/ 0 w 3642969"/>
                            <a:gd name="csY0" fmla="*/ 0 h 753465"/>
                            <a:gd name="csX1" fmla="*/ 593284 w 3642969"/>
                            <a:gd name="csY1" fmla="*/ 0 h 753465"/>
                            <a:gd name="csX2" fmla="*/ 1186567 w 3642969"/>
                            <a:gd name="csY2" fmla="*/ 0 h 753465"/>
                            <a:gd name="csX3" fmla="*/ 1743421 w 3642969"/>
                            <a:gd name="csY3" fmla="*/ 0 h 753465"/>
                            <a:gd name="csX4" fmla="*/ 2300275 w 3642969"/>
                            <a:gd name="csY4" fmla="*/ 0 h 753465"/>
                            <a:gd name="csX5" fmla="*/ 2711410 w 3642969"/>
                            <a:gd name="csY5" fmla="*/ 0 h 753465"/>
                            <a:gd name="csX6" fmla="*/ 3122545 w 3642969"/>
                            <a:gd name="csY6" fmla="*/ 0 h 753465"/>
                            <a:gd name="csX7" fmla="*/ 3642969 w 3642969"/>
                            <a:gd name="csY7" fmla="*/ 0 h 753465"/>
                            <a:gd name="csX8" fmla="*/ 3642969 w 3642969"/>
                            <a:gd name="csY8" fmla="*/ 391802 h 753465"/>
                            <a:gd name="csX9" fmla="*/ 3642969 w 3642969"/>
                            <a:gd name="csY9" fmla="*/ 753465 h 753465"/>
                            <a:gd name="csX10" fmla="*/ 3195404 w 3642969"/>
                            <a:gd name="csY10" fmla="*/ 753465 h 753465"/>
                            <a:gd name="csX11" fmla="*/ 2784269 w 3642969"/>
                            <a:gd name="csY11" fmla="*/ 753465 h 753465"/>
                            <a:gd name="csX12" fmla="*/ 2190986 w 3642969"/>
                            <a:gd name="csY12" fmla="*/ 753465 h 753465"/>
                            <a:gd name="csX13" fmla="*/ 1743421 w 3642969"/>
                            <a:gd name="csY13" fmla="*/ 753465 h 753465"/>
                            <a:gd name="csX14" fmla="*/ 1332286 w 3642969"/>
                            <a:gd name="csY14" fmla="*/ 753465 h 753465"/>
                            <a:gd name="csX15" fmla="*/ 775432 w 3642969"/>
                            <a:gd name="csY15" fmla="*/ 753465 h 753465"/>
                            <a:gd name="csX16" fmla="*/ 0 w 3642969"/>
                            <a:gd name="csY16" fmla="*/ 753465 h 753465"/>
                            <a:gd name="csX17" fmla="*/ 0 w 3642969"/>
                            <a:gd name="csY17" fmla="*/ 399336 h 753465"/>
                            <a:gd name="csX18" fmla="*/ 0 w 3642969"/>
                            <a:gd name="csY18" fmla="*/ 0 h 75346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Lst>
                          <a:rect l="l" t="t" r="r" b="b"/>
                          <a:pathLst>
                            <a:path w="3642969" h="753465" fill="none" extrusionOk="0">
                              <a:moveTo>
                                <a:pt x="0" y="0"/>
                              </a:moveTo>
                              <a:cubicBezTo>
                                <a:pt x="246216" y="-26894"/>
                                <a:pt x="472596" y="27246"/>
                                <a:pt x="593284" y="0"/>
                              </a:cubicBezTo>
                              <a:cubicBezTo>
                                <a:pt x="713972" y="-27246"/>
                                <a:pt x="1055354" y="36809"/>
                                <a:pt x="1186567" y="0"/>
                              </a:cubicBezTo>
                              <a:cubicBezTo>
                                <a:pt x="1317780" y="-36809"/>
                                <a:pt x="1565179" y="21516"/>
                                <a:pt x="1743421" y="0"/>
                              </a:cubicBezTo>
                              <a:cubicBezTo>
                                <a:pt x="1921663" y="-21516"/>
                                <a:pt x="2186203" y="17948"/>
                                <a:pt x="2300275" y="0"/>
                              </a:cubicBezTo>
                              <a:cubicBezTo>
                                <a:pt x="2414347" y="-17948"/>
                                <a:pt x="2598187" y="4717"/>
                                <a:pt x="2711410" y="0"/>
                              </a:cubicBezTo>
                              <a:cubicBezTo>
                                <a:pt x="2824634" y="-4717"/>
                                <a:pt x="2977258" y="4305"/>
                                <a:pt x="3122545" y="0"/>
                              </a:cubicBezTo>
                              <a:cubicBezTo>
                                <a:pt x="3267833" y="-4305"/>
                                <a:pt x="3466894" y="33841"/>
                                <a:pt x="3642969" y="0"/>
                              </a:cubicBezTo>
                              <a:cubicBezTo>
                                <a:pt x="3676406" y="179923"/>
                                <a:pt x="3610556" y="242837"/>
                                <a:pt x="3642969" y="391802"/>
                              </a:cubicBezTo>
                              <a:cubicBezTo>
                                <a:pt x="3675382" y="540767"/>
                                <a:pt x="3618706" y="581886"/>
                                <a:pt x="3642969" y="753465"/>
                              </a:cubicBezTo>
                              <a:cubicBezTo>
                                <a:pt x="3484175" y="794879"/>
                                <a:pt x="3363754" y="726880"/>
                                <a:pt x="3195404" y="753465"/>
                              </a:cubicBezTo>
                              <a:cubicBezTo>
                                <a:pt x="3027055" y="780050"/>
                                <a:pt x="2973770" y="733390"/>
                                <a:pt x="2784269" y="753465"/>
                              </a:cubicBezTo>
                              <a:cubicBezTo>
                                <a:pt x="2594768" y="773540"/>
                                <a:pt x="2475516" y="714054"/>
                                <a:pt x="2190986" y="753465"/>
                              </a:cubicBezTo>
                              <a:cubicBezTo>
                                <a:pt x="1906456" y="792876"/>
                                <a:pt x="1835830" y="745687"/>
                                <a:pt x="1743421" y="753465"/>
                              </a:cubicBezTo>
                              <a:cubicBezTo>
                                <a:pt x="1651012" y="761243"/>
                                <a:pt x="1452558" y="737311"/>
                                <a:pt x="1332286" y="753465"/>
                              </a:cubicBezTo>
                              <a:cubicBezTo>
                                <a:pt x="1212014" y="769619"/>
                                <a:pt x="938093" y="694919"/>
                                <a:pt x="775432" y="753465"/>
                              </a:cubicBezTo>
                              <a:cubicBezTo>
                                <a:pt x="612771" y="812011"/>
                                <a:pt x="262787" y="664940"/>
                                <a:pt x="0" y="753465"/>
                              </a:cubicBezTo>
                              <a:cubicBezTo>
                                <a:pt x="-32193" y="588384"/>
                                <a:pt x="13038" y="574171"/>
                                <a:pt x="0" y="399336"/>
                              </a:cubicBezTo>
                              <a:cubicBezTo>
                                <a:pt x="-13038" y="224501"/>
                                <a:pt x="891" y="179008"/>
                                <a:pt x="0" y="0"/>
                              </a:cubicBezTo>
                              <a:close/>
                            </a:path>
                            <a:path w="3642969" h="753465" stroke="0" extrusionOk="0">
                              <a:moveTo>
                                <a:pt x="0" y="0"/>
                              </a:moveTo>
                              <a:cubicBezTo>
                                <a:pt x="269375" y="-67951"/>
                                <a:pt x="378470" y="42318"/>
                                <a:pt x="593284" y="0"/>
                              </a:cubicBezTo>
                              <a:cubicBezTo>
                                <a:pt x="808098" y="-42318"/>
                                <a:pt x="904471" y="52767"/>
                                <a:pt x="1040848" y="0"/>
                              </a:cubicBezTo>
                              <a:cubicBezTo>
                                <a:pt x="1177225" y="-52767"/>
                                <a:pt x="1311631" y="3801"/>
                                <a:pt x="1488413" y="0"/>
                              </a:cubicBezTo>
                              <a:cubicBezTo>
                                <a:pt x="1665196" y="-3801"/>
                                <a:pt x="1851679" y="36387"/>
                                <a:pt x="2081697" y="0"/>
                              </a:cubicBezTo>
                              <a:cubicBezTo>
                                <a:pt x="2311715" y="-36387"/>
                                <a:pt x="2485912" y="59008"/>
                                <a:pt x="2602121" y="0"/>
                              </a:cubicBezTo>
                              <a:cubicBezTo>
                                <a:pt x="2718330" y="-59008"/>
                                <a:pt x="2971452" y="30701"/>
                                <a:pt x="3086115" y="0"/>
                              </a:cubicBezTo>
                              <a:cubicBezTo>
                                <a:pt x="3200778" y="-30701"/>
                                <a:pt x="3484367" y="30607"/>
                                <a:pt x="3642969" y="0"/>
                              </a:cubicBezTo>
                              <a:cubicBezTo>
                                <a:pt x="3678457" y="132328"/>
                                <a:pt x="3611362" y="296913"/>
                                <a:pt x="3642969" y="376733"/>
                              </a:cubicBezTo>
                              <a:cubicBezTo>
                                <a:pt x="3674576" y="456553"/>
                                <a:pt x="3636284" y="671504"/>
                                <a:pt x="3642969" y="753465"/>
                              </a:cubicBezTo>
                              <a:cubicBezTo>
                                <a:pt x="3480986" y="765088"/>
                                <a:pt x="3279800" y="691214"/>
                                <a:pt x="3122545" y="753465"/>
                              </a:cubicBezTo>
                              <a:cubicBezTo>
                                <a:pt x="2965290" y="815716"/>
                                <a:pt x="2830863" y="705968"/>
                                <a:pt x="2565691" y="753465"/>
                              </a:cubicBezTo>
                              <a:cubicBezTo>
                                <a:pt x="2300519" y="800962"/>
                                <a:pt x="2125654" y="712529"/>
                                <a:pt x="1972408" y="753465"/>
                              </a:cubicBezTo>
                              <a:cubicBezTo>
                                <a:pt x="1819162" y="794401"/>
                                <a:pt x="1644705" y="687970"/>
                                <a:pt x="1415554" y="753465"/>
                              </a:cubicBezTo>
                              <a:cubicBezTo>
                                <a:pt x="1186403" y="818960"/>
                                <a:pt x="1012449" y="684515"/>
                                <a:pt x="822270" y="753465"/>
                              </a:cubicBezTo>
                              <a:cubicBezTo>
                                <a:pt x="632091" y="822415"/>
                                <a:pt x="316716" y="680870"/>
                                <a:pt x="0" y="753465"/>
                              </a:cubicBezTo>
                              <a:cubicBezTo>
                                <a:pt x="-31260" y="653057"/>
                                <a:pt x="2811" y="548187"/>
                                <a:pt x="0" y="384267"/>
                              </a:cubicBezTo>
                              <a:cubicBezTo>
                                <a:pt x="-2811" y="220347"/>
                                <a:pt x="26993" y="175460"/>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669243242">
                                <a:prstGeom prst="rect">
                                  <a:avLst/>
                                </a:prstGeom>
                                <ask:type>
                                  <ask:lineSketchScribble/>
                                </ask:type>
                              </ask:lineSketchStyleProps>
                            </a:ext>
                          </a:extLst>
                        </a:ln>
                      </wps:spPr>
                      <wps:txbx>
                        <w:txbxContent>
                          <w:p w14:paraId="61CC0859" w14:textId="6FDEBBBC" w:rsidR="00A821EE" w:rsidRPr="001D2941" w:rsidRDefault="001D2941" w:rsidP="00A821EE">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7" w:history="1">
                              <w:r w:rsidR="00C27A13" w:rsidRPr="006E7A8A">
                                <w:rPr>
                                  <w:rStyle w:val="Hyperlink"/>
                                  <w:rFonts w:ascii="Times New Roman" w:hAnsi="Times New Roman" w:cs="Times New Roman"/>
                                  <w:sz w:val="20"/>
                                  <w:szCs w:val="20"/>
                                </w:rPr>
                                <w:t>https://tinyurl.com/56e59j3b</w:t>
                              </w:r>
                            </w:hyperlink>
                            <w:r w:rsidR="00C27A13">
                              <w:rPr>
                                <w:rFonts w:ascii="Times New Roman" w:hAnsi="Times New Roman" w:cs="Times New Roman"/>
                                <w:sz w:val="20"/>
                                <w:szCs w:val="20"/>
                              </w:rPr>
                              <w:t xml:space="preserve"> </w:t>
                            </w:r>
                            <w:r>
                              <w:rPr>
                                <w:rFonts w:ascii="Times New Roman" w:hAnsi="Times New Roman" w:cs="Times New Roman"/>
                                <w:sz w:val="20"/>
                                <w:szCs w:val="20"/>
                              </w:rPr>
                              <w:t xml:space="preserve">.   If you don’t have wi-fi where you teach, you must download the video file to your computer from </w:t>
                            </w:r>
                            <w:hyperlink r:id="rId8" w:history="1">
                              <w:r w:rsidR="00C27A13" w:rsidRPr="006E7A8A">
                                <w:rPr>
                                  <w:rStyle w:val="Hyperlink"/>
                                  <w:rFonts w:ascii="Times New Roman" w:hAnsi="Times New Roman" w:cs="Times New Roman"/>
                                  <w:sz w:val="20"/>
                                  <w:szCs w:val="20"/>
                                </w:rPr>
                                <w:t>https://tinyurl.com/njrwry67</w:t>
                              </w:r>
                            </w:hyperlink>
                            <w:r w:rsidR="00C27A13">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3331BE" id="_x0000_t202" coordsize="21600,21600" o:spt="202" path="m,l,21600r21600,l21600,xe">
                <v:stroke joinstyle="miter"/>
                <v:path gradientshapeok="t" o:connecttype="rect"/>
              </v:shapetype>
              <v:shape id="Text Box 2" o:spid="_x0000_s1026" type="#_x0000_t202" style="position:absolute;margin-left:209.1pt;margin-top:2.5pt;width:286.85pt;height:59.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" fillcolor="white [3201]" strokeweight=".5pt">
                <v:textbox>
                  <w:txbxContent>
                    <w:p w14:paraId="61CC0859" w14:textId="6FDEBBBC" w:rsidR="00A821EE" w:rsidRPr="001D2941" w:rsidRDefault="001D2941" w:rsidP="00A821EE">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9" w:history="1">
                        <w:r w:rsidR="00C27A13" w:rsidRPr="006E7A8A">
                          <w:rPr>
                            <w:rStyle w:val="Hyperlink"/>
                            <w:rFonts w:ascii="Times New Roman" w:hAnsi="Times New Roman" w:cs="Times New Roman"/>
                            <w:sz w:val="20"/>
                            <w:szCs w:val="20"/>
                          </w:rPr>
                          <w:t>https://tinyurl.com/56e59j3b</w:t>
                        </w:r>
                      </w:hyperlink>
                      <w:r w:rsidR="00C27A13">
                        <w:rPr>
                          <w:rFonts w:ascii="Times New Roman" w:hAnsi="Times New Roman" w:cs="Times New Roman"/>
                          <w:sz w:val="20"/>
                          <w:szCs w:val="20"/>
                        </w:rPr>
                        <w:t xml:space="preserve"> </w:t>
                      </w:r>
                      <w:r>
                        <w:rPr>
                          <w:rFonts w:ascii="Times New Roman" w:hAnsi="Times New Roman" w:cs="Times New Roman"/>
                          <w:sz w:val="20"/>
                          <w:szCs w:val="20"/>
                        </w:rPr>
                        <w:t xml:space="preserve">.   If you don’t have wi-fi where you teach, you must download the video file to your computer from </w:t>
                      </w:r>
                      <w:hyperlink r:id="rId10" w:history="1">
                        <w:r w:rsidR="00C27A13" w:rsidRPr="006E7A8A">
                          <w:rPr>
                            <w:rStyle w:val="Hyperlink"/>
                            <w:rFonts w:ascii="Times New Roman" w:hAnsi="Times New Roman" w:cs="Times New Roman"/>
                            <w:sz w:val="20"/>
                            <w:szCs w:val="20"/>
                          </w:rPr>
                          <w:t>https://tinyurl.com/njrwry67</w:t>
                        </w:r>
                      </w:hyperlink>
                      <w:r w:rsidR="00C27A13">
                        <w:rPr>
                          <w:rFonts w:ascii="Times New Roman" w:hAnsi="Times New Roman" w:cs="Times New Roman"/>
                          <w:sz w:val="20"/>
                          <w:szCs w:val="20"/>
                        </w:rPr>
                        <w:t xml:space="preserve"> </w:t>
                      </w:r>
                    </w:p>
                  </w:txbxContent>
                </v:textbox>
              </v:shape>
            </w:pict>
          </mc:Fallback>
        </mc:AlternateContent>
      </w:r>
    </w:p>
    <w:p w14:paraId="2269F3E9"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55BEF4A1" w14:textId="77777777" w:rsidR="00261773" w:rsidRDefault="00261773" w:rsidP="00261773">
      <w:pPr>
        <w:spacing w:after="0"/>
        <w:rPr>
          <w:rFonts w:ascii="Times New Roman" w:hAnsi="Times New Roman" w:cs="Times New Roman"/>
          <w:sz w:val="24"/>
          <w:szCs w:val="24"/>
        </w:rPr>
      </w:pPr>
    </w:p>
    <w:p w14:paraId="19BBAD2A" w14:textId="250C7316"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463312">
        <w:rPr>
          <w:rFonts w:ascii="Times New Roman" w:hAnsi="Times New Roman" w:cs="Times New Roman"/>
          <w:sz w:val="24"/>
          <w:szCs w:val="24"/>
        </w:rPr>
        <w:t xml:space="preserve"> Jesus – Sent as Savior</w:t>
      </w:r>
    </w:p>
    <w:p w14:paraId="4FEEF495" w14:textId="77777777" w:rsidR="00261773" w:rsidRDefault="00261773" w:rsidP="00261773">
      <w:pPr>
        <w:spacing w:after="0"/>
        <w:rPr>
          <w:rFonts w:ascii="Times New Roman" w:hAnsi="Times New Roman" w:cs="Times New Roman"/>
          <w:sz w:val="24"/>
          <w:szCs w:val="24"/>
        </w:rPr>
      </w:pPr>
    </w:p>
    <w:p w14:paraId="1D29C72E" w14:textId="7BD75FF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463312">
        <w:rPr>
          <w:rFonts w:ascii="Times New Roman" w:hAnsi="Times New Roman" w:cs="Times New Roman"/>
          <w:sz w:val="24"/>
          <w:szCs w:val="24"/>
        </w:rPr>
        <w:t xml:space="preserve"> facts about Jesus</w:t>
      </w:r>
    </w:p>
    <w:p w14:paraId="49D41C78" w14:textId="77777777" w:rsidR="00463312" w:rsidRDefault="00463312" w:rsidP="00261773">
      <w:pPr>
        <w:spacing w:after="0"/>
        <w:rPr>
          <w:rFonts w:ascii="Times New Roman" w:hAnsi="Times New Roman" w:cs="Times New Roman"/>
          <w:sz w:val="24"/>
          <w:szCs w:val="24"/>
        </w:rPr>
      </w:pPr>
    </w:p>
    <w:p w14:paraId="167DE583" w14:textId="77777777" w:rsidR="00463312" w:rsidRPr="00193290" w:rsidRDefault="00463312" w:rsidP="00463312">
      <w:pPr>
        <w:spacing w:after="0"/>
        <w:rPr>
          <w:rFonts w:ascii="Times New Roman" w:hAnsi="Times New Roman" w:cs="Times New Roman"/>
          <w:sz w:val="20"/>
          <w:szCs w:val="20"/>
        </w:rPr>
      </w:pPr>
      <w:r w:rsidRPr="002A2AAD">
        <w:rPr>
          <w:rFonts w:ascii="Times New Roman" w:hAnsi="Times New Roman" w:cs="Times New Roman"/>
          <w:sz w:val="20"/>
          <w:szCs w:val="20"/>
        </w:rPr>
        <w:t>Acts 2:22-24 (NIV)  "Men of Israel, listen to this: Jesus of Nazareth was a man accredited by God to you by miracles, wonders and signs, which God did among you through him, as you yourselves know. 23  This man was handed over to you by God's set purpose and foreknowledge; and you, with the help of wicked men, put him to death by nailing him to the cross. 24  But God raised him from the dead, freeing him from the agony of death, because it was impossible for death to keep its hold on him.</w:t>
      </w:r>
    </w:p>
    <w:p w14:paraId="31DDA353" w14:textId="77777777" w:rsidR="00463312" w:rsidRDefault="00463312" w:rsidP="00261773">
      <w:pPr>
        <w:spacing w:after="0"/>
        <w:rPr>
          <w:rFonts w:ascii="Times New Roman" w:hAnsi="Times New Roman" w:cs="Times New Roman"/>
          <w:sz w:val="24"/>
          <w:szCs w:val="24"/>
        </w:rPr>
      </w:pPr>
    </w:p>
    <w:p w14:paraId="2685373B" w14:textId="77777777" w:rsidR="00463312" w:rsidRPr="00463312" w:rsidRDefault="00463312" w:rsidP="00463312">
      <w:pPr>
        <w:spacing w:after="0"/>
        <w:rPr>
          <w:rFonts w:ascii="Times New Roman" w:hAnsi="Times New Roman" w:cs="Times New Roman"/>
          <w:sz w:val="24"/>
          <w:szCs w:val="24"/>
        </w:rPr>
      </w:pPr>
      <w:r w:rsidRPr="00463312">
        <w:rPr>
          <w:rFonts w:ascii="Times New Roman" w:hAnsi="Times New Roman" w:cs="Times New Roman"/>
          <w:sz w:val="24"/>
          <w:szCs w:val="24"/>
        </w:rPr>
        <w:t xml:space="preserve">What did Peter say about the life on earth of Jesus of Nazareth?  </w:t>
      </w:r>
    </w:p>
    <w:p w14:paraId="5FA49259"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He was a man</w:t>
      </w:r>
    </w:p>
    <w:p w14:paraId="478F37D9"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He was pointed out to us by God</w:t>
      </w:r>
    </w:p>
    <w:p w14:paraId="5C5E5FAA"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He did miracles, wonders, signs</w:t>
      </w:r>
    </w:p>
    <w:p w14:paraId="2B88E2D0"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God did these things through Him</w:t>
      </w:r>
    </w:p>
    <w:p w14:paraId="3D72082D" w14:textId="77777777" w:rsidR="00463312" w:rsidRPr="00463312" w:rsidRDefault="00463312" w:rsidP="00463312">
      <w:pPr>
        <w:spacing w:after="0"/>
        <w:rPr>
          <w:rFonts w:ascii="Times New Roman" w:hAnsi="Times New Roman" w:cs="Times New Roman"/>
          <w:sz w:val="24"/>
          <w:szCs w:val="24"/>
        </w:rPr>
      </w:pPr>
    </w:p>
    <w:p w14:paraId="5AB06C2E" w14:textId="77777777" w:rsidR="00463312" w:rsidRPr="00463312" w:rsidRDefault="00463312" w:rsidP="00463312">
      <w:pPr>
        <w:spacing w:after="0"/>
        <w:rPr>
          <w:rFonts w:ascii="Times New Roman" w:hAnsi="Times New Roman" w:cs="Times New Roman"/>
          <w:sz w:val="24"/>
          <w:szCs w:val="24"/>
        </w:rPr>
      </w:pPr>
      <w:r w:rsidRPr="00463312">
        <w:rPr>
          <w:rFonts w:ascii="Times New Roman" w:hAnsi="Times New Roman" w:cs="Times New Roman"/>
          <w:sz w:val="24"/>
          <w:szCs w:val="24"/>
        </w:rPr>
        <w:t>What miracles do you remember hearing or reading that Jesus performed?</w:t>
      </w:r>
    </w:p>
    <w:p w14:paraId="3D3305A4"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many healings</w:t>
      </w:r>
    </w:p>
    <w:p w14:paraId="696C31C1"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changed water to wine</w:t>
      </w:r>
    </w:p>
    <w:p w14:paraId="76BD9665"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brought Lazarus back to life from out of the grave</w:t>
      </w:r>
    </w:p>
    <w:p w14:paraId="623FA65D"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lady healed that just touched the hem of his robe</w:t>
      </w:r>
    </w:p>
    <w:p w14:paraId="3EDE196C"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 xml:space="preserve">calmed the storm on Sea of Galilee </w:t>
      </w:r>
    </w:p>
    <w:p w14:paraId="698223B1" w14:textId="77777777" w:rsidR="00463312" w:rsidRPr="00463312" w:rsidRDefault="00463312" w:rsidP="00463312">
      <w:pPr>
        <w:numPr>
          <w:ilvl w:val="0"/>
          <w:numId w:val="6"/>
        </w:numPr>
        <w:spacing w:after="0"/>
        <w:rPr>
          <w:rFonts w:ascii="Times New Roman" w:hAnsi="Times New Roman" w:cs="Times New Roman"/>
          <w:sz w:val="24"/>
          <w:szCs w:val="24"/>
        </w:rPr>
      </w:pPr>
      <w:proofErr w:type="gramStart"/>
      <w:r w:rsidRPr="00463312">
        <w:rPr>
          <w:rFonts w:ascii="Times New Roman" w:hAnsi="Times New Roman" w:cs="Times New Roman"/>
          <w:sz w:val="24"/>
          <w:szCs w:val="24"/>
        </w:rPr>
        <w:t>on</w:t>
      </w:r>
      <w:proofErr w:type="gramEnd"/>
      <w:r w:rsidRPr="00463312">
        <w:rPr>
          <w:rFonts w:ascii="Times New Roman" w:hAnsi="Times New Roman" w:cs="Times New Roman"/>
          <w:sz w:val="24"/>
          <w:szCs w:val="24"/>
        </w:rPr>
        <w:t xml:space="preserve"> two occasions fed many people with small amounts of bread and fish</w:t>
      </w:r>
    </w:p>
    <w:p w14:paraId="2F3D6033" w14:textId="77777777" w:rsidR="00463312" w:rsidRDefault="00463312" w:rsidP="00261773">
      <w:pPr>
        <w:spacing w:after="0"/>
        <w:rPr>
          <w:rFonts w:ascii="Times New Roman" w:hAnsi="Times New Roman" w:cs="Times New Roman"/>
          <w:sz w:val="24"/>
          <w:szCs w:val="24"/>
        </w:rPr>
      </w:pPr>
    </w:p>
    <w:p w14:paraId="141AF057" w14:textId="4871DFE6" w:rsidR="009D5A8E" w:rsidRDefault="009D5A8E" w:rsidP="00261773">
      <w:pPr>
        <w:spacing w:after="0"/>
        <w:rPr>
          <w:rFonts w:ascii="Times New Roman" w:hAnsi="Times New Roman" w:cs="Times New Roman"/>
          <w:sz w:val="24"/>
          <w:szCs w:val="24"/>
        </w:rPr>
      </w:pPr>
    </w:p>
    <w:p w14:paraId="236A1A43" w14:textId="77777777" w:rsidR="00463312" w:rsidRPr="00463312" w:rsidRDefault="00463312" w:rsidP="00463312">
      <w:pPr>
        <w:spacing w:after="0"/>
        <w:rPr>
          <w:rFonts w:ascii="Times New Roman" w:hAnsi="Times New Roman" w:cs="Times New Roman"/>
          <w:sz w:val="24"/>
          <w:szCs w:val="24"/>
        </w:rPr>
      </w:pPr>
      <w:r w:rsidRPr="00463312">
        <w:rPr>
          <w:rFonts w:ascii="Times New Roman" w:hAnsi="Times New Roman" w:cs="Times New Roman"/>
          <w:sz w:val="24"/>
          <w:szCs w:val="24"/>
        </w:rPr>
        <w:lastRenderedPageBreak/>
        <w:t>What did Jesus’ miracles show both to the people who experienced them personally and to us who read about them?</w:t>
      </w:r>
    </w:p>
    <w:p w14:paraId="387E3B95"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Jesus’ power and authority</w:t>
      </w:r>
    </w:p>
    <w:p w14:paraId="5DC0824B"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calls attention to Jesus</w:t>
      </w:r>
    </w:p>
    <w:p w14:paraId="3D5355CE"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shows His love for those to whom He ministered</w:t>
      </w:r>
    </w:p>
    <w:p w14:paraId="410FA284"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tells us He can still be working in our lives</w:t>
      </w:r>
    </w:p>
    <w:p w14:paraId="0FDA8443"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rescuing from sin, from physical, emotional, and spiritual sickness</w:t>
      </w:r>
    </w:p>
    <w:p w14:paraId="4D10BDCE"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salvaging messed up lives</w:t>
      </w:r>
    </w:p>
    <w:p w14:paraId="164E5BE9" w14:textId="77777777" w:rsidR="00463312" w:rsidRPr="00463312" w:rsidRDefault="00463312" w:rsidP="00463312">
      <w:pPr>
        <w:spacing w:after="0"/>
        <w:rPr>
          <w:rFonts w:ascii="Times New Roman" w:hAnsi="Times New Roman" w:cs="Times New Roman"/>
          <w:sz w:val="24"/>
          <w:szCs w:val="24"/>
        </w:rPr>
      </w:pPr>
    </w:p>
    <w:p w14:paraId="5728A57A" w14:textId="77777777" w:rsidR="00463312" w:rsidRPr="00463312" w:rsidRDefault="00463312" w:rsidP="00463312">
      <w:pPr>
        <w:spacing w:after="0"/>
        <w:rPr>
          <w:rFonts w:ascii="Times New Roman" w:hAnsi="Times New Roman" w:cs="Times New Roman"/>
          <w:sz w:val="24"/>
          <w:szCs w:val="24"/>
        </w:rPr>
      </w:pPr>
      <w:r w:rsidRPr="00463312">
        <w:rPr>
          <w:rFonts w:ascii="Times New Roman" w:hAnsi="Times New Roman" w:cs="Times New Roman"/>
          <w:sz w:val="24"/>
          <w:szCs w:val="24"/>
        </w:rPr>
        <w:t xml:space="preserve">What do these verses say about how God was in control of Jesus’ life, death, and resurrection?  </w:t>
      </w:r>
    </w:p>
    <w:p w14:paraId="4D611D20"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He was “delivered up” according to God’s plan and foreknowledge</w:t>
      </w:r>
    </w:p>
    <w:p w14:paraId="21A72C5E"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even though lawless people nailed Him to the cross and killed Him</w:t>
      </w:r>
    </w:p>
    <w:p w14:paraId="255DE086"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God then raised Him up from the dead</w:t>
      </w:r>
    </w:p>
    <w:p w14:paraId="1D7B4E5F" w14:textId="77777777" w:rsidR="00463312" w:rsidRDefault="00463312" w:rsidP="00463312">
      <w:pPr>
        <w:spacing w:after="0"/>
        <w:rPr>
          <w:rFonts w:ascii="Times New Roman" w:hAnsi="Times New Roman" w:cs="Times New Roman"/>
          <w:sz w:val="24"/>
          <w:szCs w:val="24"/>
        </w:rPr>
      </w:pPr>
    </w:p>
    <w:p w14:paraId="165D6496" w14:textId="77777777" w:rsidR="003159FD" w:rsidRPr="005463B0" w:rsidRDefault="003159FD" w:rsidP="003159FD">
      <w:pPr>
        <w:spacing w:after="0"/>
        <w:rPr>
          <w:rFonts w:ascii="Times New Roman" w:hAnsi="Times New Roman" w:cs="Times New Roman"/>
          <w:sz w:val="24"/>
          <w:szCs w:val="24"/>
        </w:rPr>
      </w:pPr>
      <w:r w:rsidRPr="005463B0">
        <w:rPr>
          <w:rFonts w:ascii="Times New Roman" w:hAnsi="Times New Roman" w:cs="Times New Roman"/>
          <w:sz w:val="24"/>
          <w:szCs w:val="24"/>
        </w:rPr>
        <w:t>What are the essentials of the gospel message?  Let’s list them in order.</w:t>
      </w:r>
    </w:p>
    <w:p w14:paraId="17E88292" w14:textId="77777777" w:rsidR="003159FD" w:rsidRPr="005463B0" w:rsidRDefault="003159FD" w:rsidP="003159FD">
      <w:pPr>
        <w:numPr>
          <w:ilvl w:val="0"/>
          <w:numId w:val="6"/>
        </w:numPr>
        <w:spacing w:after="0"/>
        <w:rPr>
          <w:rFonts w:ascii="Times New Roman" w:hAnsi="Times New Roman" w:cs="Times New Roman"/>
          <w:sz w:val="24"/>
          <w:szCs w:val="24"/>
        </w:rPr>
      </w:pPr>
      <w:r w:rsidRPr="005463B0">
        <w:rPr>
          <w:rFonts w:ascii="Times New Roman" w:hAnsi="Times New Roman" w:cs="Times New Roman"/>
          <w:sz w:val="24"/>
          <w:szCs w:val="24"/>
        </w:rPr>
        <w:t>God loves us</w:t>
      </w:r>
    </w:p>
    <w:p w14:paraId="4DE5D7BB" w14:textId="77777777" w:rsidR="003159FD" w:rsidRPr="005463B0" w:rsidRDefault="003159FD" w:rsidP="003159FD">
      <w:pPr>
        <w:numPr>
          <w:ilvl w:val="0"/>
          <w:numId w:val="6"/>
        </w:numPr>
        <w:spacing w:after="0"/>
        <w:rPr>
          <w:rFonts w:ascii="Times New Roman" w:hAnsi="Times New Roman" w:cs="Times New Roman"/>
          <w:sz w:val="24"/>
          <w:szCs w:val="24"/>
        </w:rPr>
      </w:pPr>
      <w:r w:rsidRPr="005463B0">
        <w:rPr>
          <w:rFonts w:ascii="Times New Roman" w:hAnsi="Times New Roman" w:cs="Times New Roman"/>
          <w:sz w:val="24"/>
          <w:szCs w:val="24"/>
        </w:rPr>
        <w:t>The God who created the whole universe wants to have a personal relationship with every individual</w:t>
      </w:r>
    </w:p>
    <w:p w14:paraId="0591FFB9" w14:textId="77777777" w:rsidR="003159FD" w:rsidRPr="005463B0" w:rsidRDefault="003159FD" w:rsidP="003159FD">
      <w:pPr>
        <w:numPr>
          <w:ilvl w:val="0"/>
          <w:numId w:val="6"/>
        </w:numPr>
        <w:spacing w:after="0"/>
        <w:rPr>
          <w:rFonts w:ascii="Times New Roman" w:hAnsi="Times New Roman" w:cs="Times New Roman"/>
          <w:sz w:val="24"/>
          <w:szCs w:val="24"/>
        </w:rPr>
      </w:pPr>
      <w:r w:rsidRPr="005463B0">
        <w:rPr>
          <w:rFonts w:ascii="Times New Roman" w:hAnsi="Times New Roman" w:cs="Times New Roman"/>
          <w:sz w:val="24"/>
          <w:szCs w:val="24"/>
        </w:rPr>
        <w:t>However, we are all sinful and cannot initially experience a relationship with God</w:t>
      </w:r>
    </w:p>
    <w:p w14:paraId="4D0C0711" w14:textId="77777777" w:rsidR="003159FD" w:rsidRPr="005463B0" w:rsidRDefault="003159FD" w:rsidP="003159FD">
      <w:pPr>
        <w:numPr>
          <w:ilvl w:val="0"/>
          <w:numId w:val="6"/>
        </w:numPr>
        <w:spacing w:after="0"/>
        <w:rPr>
          <w:rFonts w:ascii="Times New Roman" w:hAnsi="Times New Roman" w:cs="Times New Roman"/>
          <w:sz w:val="24"/>
          <w:szCs w:val="24"/>
        </w:rPr>
      </w:pPr>
      <w:r w:rsidRPr="005463B0">
        <w:rPr>
          <w:rFonts w:ascii="Times New Roman" w:hAnsi="Times New Roman" w:cs="Times New Roman"/>
          <w:sz w:val="24"/>
          <w:szCs w:val="24"/>
        </w:rPr>
        <w:t>Jesus Christ, the very Son of God, came to this earth as a human to deal with the sin problem</w:t>
      </w:r>
    </w:p>
    <w:p w14:paraId="6177ED1E" w14:textId="77777777" w:rsidR="003159FD" w:rsidRPr="005463B0" w:rsidRDefault="003159FD" w:rsidP="003159FD">
      <w:pPr>
        <w:numPr>
          <w:ilvl w:val="0"/>
          <w:numId w:val="6"/>
        </w:numPr>
        <w:spacing w:after="0"/>
        <w:rPr>
          <w:rFonts w:ascii="Times New Roman" w:hAnsi="Times New Roman" w:cs="Times New Roman"/>
          <w:sz w:val="24"/>
          <w:szCs w:val="24"/>
        </w:rPr>
      </w:pPr>
      <w:r w:rsidRPr="005463B0">
        <w:rPr>
          <w:rFonts w:ascii="Times New Roman" w:hAnsi="Times New Roman" w:cs="Times New Roman"/>
          <w:sz w:val="24"/>
          <w:szCs w:val="24"/>
        </w:rPr>
        <w:t>Jesus was crucified and died, taking upon Himself the death penalty we deserved</w:t>
      </w:r>
    </w:p>
    <w:p w14:paraId="50D07ED9" w14:textId="77777777" w:rsidR="003159FD" w:rsidRPr="005463B0" w:rsidRDefault="003159FD" w:rsidP="003159FD">
      <w:pPr>
        <w:numPr>
          <w:ilvl w:val="0"/>
          <w:numId w:val="6"/>
        </w:numPr>
        <w:spacing w:after="0"/>
        <w:rPr>
          <w:rFonts w:ascii="Times New Roman" w:hAnsi="Times New Roman" w:cs="Times New Roman"/>
          <w:sz w:val="24"/>
          <w:szCs w:val="24"/>
        </w:rPr>
      </w:pPr>
      <w:r w:rsidRPr="005463B0">
        <w:rPr>
          <w:rFonts w:ascii="Times New Roman" w:hAnsi="Times New Roman" w:cs="Times New Roman"/>
          <w:sz w:val="24"/>
          <w:szCs w:val="24"/>
        </w:rPr>
        <w:t>He makes it possible for us to be forgiven from our sins</w:t>
      </w:r>
    </w:p>
    <w:p w14:paraId="699F3AB3" w14:textId="77777777" w:rsidR="003159FD" w:rsidRPr="005463B0" w:rsidRDefault="003159FD" w:rsidP="003159FD">
      <w:pPr>
        <w:numPr>
          <w:ilvl w:val="0"/>
          <w:numId w:val="6"/>
        </w:numPr>
        <w:spacing w:after="0"/>
        <w:rPr>
          <w:rFonts w:ascii="Times New Roman" w:hAnsi="Times New Roman" w:cs="Times New Roman"/>
          <w:sz w:val="24"/>
          <w:szCs w:val="24"/>
        </w:rPr>
      </w:pPr>
      <w:r w:rsidRPr="005463B0">
        <w:rPr>
          <w:rFonts w:ascii="Times New Roman" w:hAnsi="Times New Roman" w:cs="Times New Roman"/>
          <w:sz w:val="24"/>
          <w:szCs w:val="24"/>
        </w:rPr>
        <w:t>He rose from the dead, offering us also a new life, freeing us from the penalty and power of sin</w:t>
      </w:r>
    </w:p>
    <w:p w14:paraId="1C9BC623" w14:textId="77777777" w:rsidR="003159FD" w:rsidRPr="005463B0" w:rsidRDefault="003159FD" w:rsidP="003159FD">
      <w:pPr>
        <w:numPr>
          <w:ilvl w:val="0"/>
          <w:numId w:val="6"/>
        </w:numPr>
        <w:spacing w:after="0"/>
        <w:rPr>
          <w:rFonts w:ascii="Times New Roman" w:hAnsi="Times New Roman" w:cs="Times New Roman"/>
          <w:sz w:val="24"/>
          <w:szCs w:val="24"/>
        </w:rPr>
      </w:pPr>
      <w:r w:rsidRPr="005463B0">
        <w:rPr>
          <w:rFonts w:ascii="Times New Roman" w:hAnsi="Times New Roman" w:cs="Times New Roman"/>
          <w:sz w:val="24"/>
          <w:szCs w:val="24"/>
        </w:rPr>
        <w:t>We experience this new life by confessing our sinful condition, repenting from sinful actions and attitudes, and receiving by faith God’s promised forgiveness.</w:t>
      </w:r>
    </w:p>
    <w:p w14:paraId="1636D09C" w14:textId="77777777" w:rsidR="007F0339" w:rsidRPr="00463312" w:rsidRDefault="007F0339" w:rsidP="00463312">
      <w:pPr>
        <w:spacing w:after="0"/>
        <w:rPr>
          <w:rFonts w:ascii="Times New Roman" w:hAnsi="Times New Roman" w:cs="Times New Roman"/>
          <w:sz w:val="24"/>
          <w:szCs w:val="24"/>
        </w:rPr>
      </w:pPr>
    </w:p>
    <w:p w14:paraId="10F798F1" w14:textId="77777777" w:rsidR="00463312" w:rsidRPr="00463312" w:rsidRDefault="00463312" w:rsidP="00463312">
      <w:pPr>
        <w:spacing w:after="0"/>
        <w:rPr>
          <w:rFonts w:ascii="Times New Roman" w:hAnsi="Times New Roman" w:cs="Times New Roman"/>
          <w:sz w:val="24"/>
          <w:szCs w:val="24"/>
        </w:rPr>
      </w:pPr>
      <w:r w:rsidRPr="00463312">
        <w:rPr>
          <w:rFonts w:ascii="Times New Roman" w:hAnsi="Times New Roman" w:cs="Times New Roman"/>
          <w:sz w:val="24"/>
          <w:szCs w:val="24"/>
        </w:rPr>
        <w:t xml:space="preserve">What can we learn from Peter’s approach to sharing the gospel? </w:t>
      </w:r>
    </w:p>
    <w:p w14:paraId="05B315C5"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 xml:space="preserve">he pointed out who Jesus is </w:t>
      </w:r>
    </w:p>
    <w:p w14:paraId="4256CD3B"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he reviewed what Jesus had done</w:t>
      </w:r>
    </w:p>
    <w:p w14:paraId="170C1FC9"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the focus was on Jesus</w:t>
      </w:r>
    </w:p>
    <w:p w14:paraId="472C2335"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 xml:space="preserve">didn’t get sidetracked </w:t>
      </w:r>
    </w:p>
    <w:p w14:paraId="034F8325"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didn’t speak to issues of local politics</w:t>
      </w:r>
    </w:p>
    <w:p w14:paraId="1C66E295"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didn’t complain about how Jesus was treated by religious leaders or Romans</w:t>
      </w:r>
    </w:p>
    <w:p w14:paraId="3CBBF8B8" w14:textId="77777777" w:rsidR="00463312" w:rsidRDefault="00463312" w:rsidP="00261773">
      <w:pPr>
        <w:spacing w:after="0"/>
        <w:rPr>
          <w:rFonts w:ascii="Times New Roman" w:hAnsi="Times New Roman" w:cs="Times New Roman"/>
          <w:sz w:val="24"/>
          <w:szCs w:val="24"/>
        </w:rPr>
      </w:pPr>
    </w:p>
    <w:p w14:paraId="6882F83E" w14:textId="15C196CB"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463312">
        <w:rPr>
          <w:rFonts w:ascii="Times New Roman" w:hAnsi="Times New Roman" w:cs="Times New Roman"/>
          <w:sz w:val="24"/>
          <w:szCs w:val="24"/>
        </w:rPr>
        <w:t xml:space="preserve"> </w:t>
      </w:r>
      <w:r w:rsidR="00463312" w:rsidRPr="00463312">
        <w:rPr>
          <w:rFonts w:ascii="Times New Roman" w:hAnsi="Times New Roman" w:cs="Times New Roman"/>
          <w:sz w:val="24"/>
          <w:szCs w:val="24"/>
        </w:rPr>
        <w:t>Jesus – Exalted as Lord</w:t>
      </w:r>
    </w:p>
    <w:p w14:paraId="037A5D09" w14:textId="77777777" w:rsidR="00261773" w:rsidRDefault="00261773" w:rsidP="00261773">
      <w:pPr>
        <w:spacing w:after="0"/>
        <w:rPr>
          <w:rFonts w:ascii="Times New Roman" w:hAnsi="Times New Roman" w:cs="Times New Roman"/>
          <w:sz w:val="24"/>
          <w:szCs w:val="24"/>
        </w:rPr>
      </w:pPr>
    </w:p>
    <w:p w14:paraId="084FD513" w14:textId="440F6C3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463312">
        <w:rPr>
          <w:rFonts w:ascii="Times New Roman" w:hAnsi="Times New Roman" w:cs="Times New Roman"/>
          <w:sz w:val="24"/>
          <w:szCs w:val="24"/>
        </w:rPr>
        <w:t xml:space="preserve"> praise for Jesus</w:t>
      </w:r>
    </w:p>
    <w:p w14:paraId="79ADF338" w14:textId="77777777" w:rsidR="009D5A8E" w:rsidRDefault="009D5A8E" w:rsidP="00261773">
      <w:pPr>
        <w:spacing w:after="0"/>
        <w:rPr>
          <w:rFonts w:ascii="Times New Roman" w:hAnsi="Times New Roman" w:cs="Times New Roman"/>
          <w:sz w:val="24"/>
          <w:szCs w:val="24"/>
        </w:rPr>
      </w:pPr>
    </w:p>
    <w:p w14:paraId="227F718C" w14:textId="77777777" w:rsidR="007F0339" w:rsidRPr="00193290" w:rsidRDefault="007F0339" w:rsidP="007F0339">
      <w:pPr>
        <w:spacing w:after="0"/>
        <w:rPr>
          <w:rFonts w:ascii="Times New Roman" w:hAnsi="Times New Roman" w:cs="Times New Roman"/>
          <w:sz w:val="20"/>
          <w:szCs w:val="20"/>
        </w:rPr>
      </w:pPr>
      <w:r w:rsidRPr="002A2AAD">
        <w:rPr>
          <w:rFonts w:ascii="Times New Roman" w:hAnsi="Times New Roman" w:cs="Times New Roman"/>
          <w:sz w:val="20"/>
          <w:szCs w:val="20"/>
        </w:rPr>
        <w:t>Acts 2:32-36 (NIV)  God has raised this Jesus to life, and we are all witnesses of the fact. 33  Exalted to the right hand of God, he has received from the Father the promised Holy Spirit and has poured out what you now see and hear. 34  For David did not ascend to heaven, and yet he said, "'The Lord said to my Lord: "Sit at my right hand 35  until I make your enemies a footstool for your feet."' 36  "Therefore let all Israel be assured of this: God has made this Jesus, whom you crucified, both Lord and Christ."</w:t>
      </w:r>
    </w:p>
    <w:p w14:paraId="2D61F84D" w14:textId="77777777" w:rsidR="007F0339" w:rsidRDefault="007F0339" w:rsidP="00261773">
      <w:pPr>
        <w:spacing w:after="0"/>
        <w:rPr>
          <w:rFonts w:ascii="Times New Roman" w:hAnsi="Times New Roman" w:cs="Times New Roman"/>
          <w:sz w:val="24"/>
          <w:szCs w:val="24"/>
        </w:rPr>
      </w:pPr>
    </w:p>
    <w:p w14:paraId="796D16F2" w14:textId="77777777" w:rsidR="00463312" w:rsidRPr="00463312" w:rsidRDefault="00463312" w:rsidP="00463312">
      <w:pPr>
        <w:spacing w:after="0"/>
        <w:rPr>
          <w:rFonts w:ascii="Times New Roman" w:hAnsi="Times New Roman" w:cs="Times New Roman"/>
          <w:sz w:val="24"/>
          <w:szCs w:val="24"/>
        </w:rPr>
      </w:pPr>
      <w:r w:rsidRPr="00463312">
        <w:rPr>
          <w:rFonts w:ascii="Times New Roman" w:hAnsi="Times New Roman" w:cs="Times New Roman"/>
          <w:sz w:val="24"/>
          <w:szCs w:val="24"/>
        </w:rPr>
        <w:t>Peter gave an eyewitness testimony.</w:t>
      </w:r>
    </w:p>
    <w:p w14:paraId="691638E6" w14:textId="77777777" w:rsidR="00463312" w:rsidRPr="00463312" w:rsidRDefault="00463312" w:rsidP="00463312">
      <w:pPr>
        <w:numPr>
          <w:ilvl w:val="0"/>
          <w:numId w:val="7"/>
        </w:numPr>
        <w:spacing w:after="0"/>
        <w:rPr>
          <w:rFonts w:ascii="Times New Roman" w:hAnsi="Times New Roman" w:cs="Times New Roman"/>
          <w:sz w:val="24"/>
          <w:szCs w:val="24"/>
        </w:rPr>
      </w:pPr>
      <w:r w:rsidRPr="00463312">
        <w:rPr>
          <w:rFonts w:ascii="Times New Roman" w:hAnsi="Times New Roman" w:cs="Times New Roman"/>
          <w:sz w:val="24"/>
          <w:szCs w:val="24"/>
        </w:rPr>
        <w:t>God resurrected Jesus from the dead.</w:t>
      </w:r>
    </w:p>
    <w:p w14:paraId="1491BA7B" w14:textId="77777777" w:rsidR="00463312" w:rsidRPr="00463312" w:rsidRDefault="00463312" w:rsidP="00463312">
      <w:pPr>
        <w:numPr>
          <w:ilvl w:val="0"/>
          <w:numId w:val="7"/>
        </w:numPr>
        <w:spacing w:after="0"/>
        <w:rPr>
          <w:rFonts w:ascii="Times New Roman" w:hAnsi="Times New Roman" w:cs="Times New Roman"/>
          <w:sz w:val="24"/>
          <w:szCs w:val="24"/>
        </w:rPr>
      </w:pPr>
      <w:r w:rsidRPr="00463312">
        <w:rPr>
          <w:rFonts w:ascii="Times New Roman" w:hAnsi="Times New Roman" w:cs="Times New Roman"/>
          <w:sz w:val="24"/>
          <w:szCs w:val="24"/>
        </w:rPr>
        <w:t>Many people saw this personally.</w:t>
      </w:r>
    </w:p>
    <w:p w14:paraId="0E101D6A" w14:textId="77777777" w:rsidR="007F0339" w:rsidRDefault="007F0339" w:rsidP="00463312">
      <w:pPr>
        <w:spacing w:after="0"/>
        <w:rPr>
          <w:rFonts w:ascii="Times New Roman" w:hAnsi="Times New Roman" w:cs="Times New Roman"/>
          <w:sz w:val="24"/>
          <w:szCs w:val="24"/>
        </w:rPr>
      </w:pPr>
    </w:p>
    <w:p w14:paraId="18536D40" w14:textId="7545B3D0" w:rsidR="00463312" w:rsidRPr="00463312" w:rsidRDefault="00463312" w:rsidP="00463312">
      <w:pPr>
        <w:spacing w:after="0"/>
        <w:rPr>
          <w:rFonts w:ascii="Times New Roman" w:hAnsi="Times New Roman" w:cs="Times New Roman"/>
          <w:sz w:val="24"/>
          <w:szCs w:val="24"/>
        </w:rPr>
      </w:pPr>
      <w:r w:rsidRPr="00463312">
        <w:rPr>
          <w:rFonts w:ascii="Times New Roman" w:hAnsi="Times New Roman" w:cs="Times New Roman"/>
          <w:sz w:val="24"/>
          <w:szCs w:val="24"/>
        </w:rPr>
        <w:t xml:space="preserve">Why is it important that many people in the early church were </w:t>
      </w:r>
      <w:r w:rsidRPr="00463312">
        <w:rPr>
          <w:rFonts w:ascii="Times New Roman" w:hAnsi="Times New Roman" w:cs="Times New Roman"/>
          <w:i/>
          <w:iCs/>
          <w:sz w:val="24"/>
          <w:szCs w:val="24"/>
        </w:rPr>
        <w:t>personal witnesses</w:t>
      </w:r>
      <w:r w:rsidRPr="00463312">
        <w:rPr>
          <w:rFonts w:ascii="Times New Roman" w:hAnsi="Times New Roman" w:cs="Times New Roman"/>
          <w:sz w:val="24"/>
          <w:szCs w:val="24"/>
        </w:rPr>
        <w:t xml:space="preserve"> to Jesus’ resurrection?</w:t>
      </w:r>
    </w:p>
    <w:p w14:paraId="5392E0CD" w14:textId="77777777" w:rsidR="00463312" w:rsidRPr="00463312" w:rsidRDefault="00463312" w:rsidP="00463312">
      <w:pPr>
        <w:numPr>
          <w:ilvl w:val="0"/>
          <w:numId w:val="6"/>
        </w:numPr>
        <w:spacing w:after="0"/>
        <w:rPr>
          <w:rFonts w:ascii="Times New Roman" w:hAnsi="Times New Roman" w:cs="Times New Roman"/>
          <w:sz w:val="24"/>
          <w:szCs w:val="24"/>
        </w:rPr>
      </w:pPr>
      <w:proofErr w:type="gramStart"/>
      <w:r w:rsidRPr="00463312">
        <w:rPr>
          <w:rFonts w:ascii="Times New Roman" w:hAnsi="Times New Roman" w:cs="Times New Roman"/>
          <w:sz w:val="24"/>
          <w:szCs w:val="24"/>
        </w:rPr>
        <w:t>otherwise</w:t>
      </w:r>
      <w:proofErr w:type="gramEnd"/>
      <w:r w:rsidRPr="00463312">
        <w:rPr>
          <w:rFonts w:ascii="Times New Roman" w:hAnsi="Times New Roman" w:cs="Times New Roman"/>
          <w:sz w:val="24"/>
          <w:szCs w:val="24"/>
        </w:rPr>
        <w:t xml:space="preserve"> could have just been a rumor that was spread</w:t>
      </w:r>
    </w:p>
    <w:p w14:paraId="44C70D49" w14:textId="69A1A929"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like propaganda today … say it often enough to people and it</w:t>
      </w:r>
      <w:r w:rsidR="005F1ADB">
        <w:rPr>
          <w:rFonts w:ascii="Times New Roman" w:hAnsi="Times New Roman" w:cs="Times New Roman"/>
          <w:sz w:val="24"/>
          <w:szCs w:val="24"/>
        </w:rPr>
        <w:t xml:space="preserve">’s  perceived as </w:t>
      </w:r>
      <w:r w:rsidRPr="00463312">
        <w:rPr>
          <w:rFonts w:ascii="Times New Roman" w:hAnsi="Times New Roman" w:cs="Times New Roman"/>
          <w:sz w:val="24"/>
          <w:szCs w:val="24"/>
        </w:rPr>
        <w:t xml:space="preserve">“reality” </w:t>
      </w:r>
    </w:p>
    <w:p w14:paraId="23558A2E"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 xml:space="preserve">the </w:t>
      </w:r>
      <w:r w:rsidRPr="00463312">
        <w:rPr>
          <w:rFonts w:ascii="Times New Roman" w:hAnsi="Times New Roman" w:cs="Times New Roman"/>
          <w:i/>
          <w:sz w:val="24"/>
          <w:szCs w:val="24"/>
        </w:rPr>
        <w:t>fact</w:t>
      </w:r>
      <w:r w:rsidRPr="00463312">
        <w:rPr>
          <w:rFonts w:ascii="Times New Roman" w:hAnsi="Times New Roman" w:cs="Times New Roman"/>
          <w:sz w:val="24"/>
          <w:szCs w:val="24"/>
        </w:rPr>
        <w:t xml:space="preserve"> that people saw and interacted with Jesus </w:t>
      </w:r>
      <w:r w:rsidRPr="00463312">
        <w:rPr>
          <w:rFonts w:ascii="Times New Roman" w:hAnsi="Times New Roman" w:cs="Times New Roman"/>
          <w:i/>
          <w:sz w:val="24"/>
          <w:szCs w:val="24"/>
        </w:rPr>
        <w:t>does</w:t>
      </w:r>
      <w:r w:rsidRPr="00463312">
        <w:rPr>
          <w:rFonts w:ascii="Times New Roman" w:hAnsi="Times New Roman" w:cs="Times New Roman"/>
          <w:sz w:val="24"/>
          <w:szCs w:val="24"/>
        </w:rPr>
        <w:t xml:space="preserve"> make it a reality, marks it as </w:t>
      </w:r>
      <w:r w:rsidRPr="00463312">
        <w:rPr>
          <w:rFonts w:ascii="Times New Roman" w:hAnsi="Times New Roman" w:cs="Times New Roman"/>
          <w:i/>
          <w:sz w:val="24"/>
          <w:szCs w:val="24"/>
        </w:rPr>
        <w:t>Truth</w:t>
      </w:r>
      <w:r w:rsidRPr="00463312">
        <w:rPr>
          <w:rFonts w:ascii="Times New Roman" w:hAnsi="Times New Roman" w:cs="Times New Roman"/>
          <w:sz w:val="24"/>
          <w:szCs w:val="24"/>
        </w:rPr>
        <w:t xml:space="preserve"> (with a capital </w:t>
      </w:r>
      <w:r w:rsidRPr="00463312">
        <w:rPr>
          <w:rFonts w:ascii="Times New Roman" w:hAnsi="Times New Roman" w:cs="Times New Roman"/>
          <w:i/>
          <w:sz w:val="24"/>
          <w:szCs w:val="24"/>
        </w:rPr>
        <w:t>T</w:t>
      </w:r>
      <w:r w:rsidRPr="00463312">
        <w:rPr>
          <w:rFonts w:ascii="Times New Roman" w:hAnsi="Times New Roman" w:cs="Times New Roman"/>
          <w:sz w:val="24"/>
          <w:szCs w:val="24"/>
        </w:rPr>
        <w:t>)</w:t>
      </w:r>
    </w:p>
    <w:p w14:paraId="23A2C654"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 xml:space="preserve">shows us that we </w:t>
      </w:r>
      <w:r w:rsidRPr="00463312">
        <w:rPr>
          <w:rFonts w:ascii="Times New Roman" w:hAnsi="Times New Roman" w:cs="Times New Roman"/>
          <w:i/>
          <w:sz w:val="24"/>
          <w:szCs w:val="24"/>
        </w:rPr>
        <w:t>can</w:t>
      </w:r>
      <w:r w:rsidRPr="00463312">
        <w:rPr>
          <w:rFonts w:ascii="Times New Roman" w:hAnsi="Times New Roman" w:cs="Times New Roman"/>
          <w:sz w:val="24"/>
          <w:szCs w:val="24"/>
        </w:rPr>
        <w:t xml:space="preserve"> believe it</w:t>
      </w:r>
    </w:p>
    <w:p w14:paraId="776EC62C" w14:textId="77777777" w:rsidR="00463312" w:rsidRPr="00463312" w:rsidRDefault="00463312" w:rsidP="00463312">
      <w:pPr>
        <w:spacing w:after="0"/>
        <w:rPr>
          <w:rFonts w:ascii="Times New Roman" w:hAnsi="Times New Roman" w:cs="Times New Roman"/>
          <w:sz w:val="24"/>
          <w:szCs w:val="24"/>
        </w:rPr>
      </w:pPr>
    </w:p>
    <w:p w14:paraId="6FB574BA" w14:textId="77777777" w:rsidR="00463312" w:rsidRPr="00463312" w:rsidRDefault="00463312" w:rsidP="00463312">
      <w:pPr>
        <w:spacing w:after="0"/>
        <w:rPr>
          <w:rFonts w:ascii="Times New Roman" w:hAnsi="Times New Roman" w:cs="Times New Roman"/>
          <w:sz w:val="24"/>
          <w:szCs w:val="24"/>
        </w:rPr>
      </w:pPr>
      <w:r w:rsidRPr="00463312">
        <w:rPr>
          <w:rFonts w:ascii="Times New Roman" w:hAnsi="Times New Roman" w:cs="Times New Roman"/>
          <w:sz w:val="24"/>
          <w:szCs w:val="24"/>
        </w:rPr>
        <w:t>Peter offers scriptural support for his claim that Jesus had been ascended and exalted as Lord and Christ.  "</w:t>
      </w:r>
      <w:r w:rsidRPr="00463312">
        <w:rPr>
          <w:rFonts w:ascii="Times New Roman" w:hAnsi="Times New Roman" w:cs="Times New Roman"/>
          <w:i/>
          <w:iCs/>
          <w:sz w:val="24"/>
          <w:szCs w:val="24"/>
        </w:rPr>
        <w:t>The Lord said to my Lord: ‘Sit at my right hand</w:t>
      </w:r>
      <w:r w:rsidRPr="00463312">
        <w:rPr>
          <w:rFonts w:ascii="Times New Roman" w:hAnsi="Times New Roman" w:cs="Times New Roman"/>
          <w:sz w:val="24"/>
          <w:szCs w:val="24"/>
        </w:rPr>
        <w:t xml:space="preserve"> …’”  Note the meaning of this psalm.</w:t>
      </w:r>
    </w:p>
    <w:p w14:paraId="1F4BEF65" w14:textId="77777777" w:rsidR="00463312" w:rsidRPr="00463312" w:rsidRDefault="00463312" w:rsidP="00463312">
      <w:pPr>
        <w:numPr>
          <w:ilvl w:val="0"/>
          <w:numId w:val="9"/>
        </w:numPr>
        <w:spacing w:after="0"/>
        <w:rPr>
          <w:rFonts w:ascii="Times New Roman" w:hAnsi="Times New Roman" w:cs="Times New Roman"/>
          <w:sz w:val="24"/>
          <w:szCs w:val="24"/>
        </w:rPr>
      </w:pPr>
      <w:r w:rsidRPr="00463312">
        <w:rPr>
          <w:rFonts w:ascii="Times New Roman" w:hAnsi="Times New Roman" w:cs="Times New Roman"/>
          <w:sz w:val="24"/>
          <w:szCs w:val="24"/>
        </w:rPr>
        <w:t>God the Father says to God the Son, “Sit at my right hand”</w:t>
      </w:r>
    </w:p>
    <w:p w14:paraId="3F2BB7DA" w14:textId="77777777" w:rsidR="00463312" w:rsidRPr="00463312" w:rsidRDefault="00463312" w:rsidP="00463312">
      <w:pPr>
        <w:numPr>
          <w:ilvl w:val="0"/>
          <w:numId w:val="9"/>
        </w:numPr>
        <w:spacing w:after="0"/>
        <w:rPr>
          <w:rFonts w:ascii="Times New Roman" w:hAnsi="Times New Roman" w:cs="Times New Roman"/>
          <w:sz w:val="24"/>
          <w:szCs w:val="24"/>
        </w:rPr>
      </w:pPr>
      <w:r w:rsidRPr="00463312">
        <w:rPr>
          <w:rFonts w:ascii="Times New Roman" w:hAnsi="Times New Roman" w:cs="Times New Roman"/>
          <w:sz w:val="24"/>
          <w:szCs w:val="24"/>
        </w:rPr>
        <w:t>Jesus was a descendant of David</w:t>
      </w:r>
    </w:p>
    <w:p w14:paraId="0B390EF3" w14:textId="77777777" w:rsidR="00463312" w:rsidRPr="00463312" w:rsidRDefault="00463312" w:rsidP="00463312">
      <w:pPr>
        <w:numPr>
          <w:ilvl w:val="0"/>
          <w:numId w:val="9"/>
        </w:numPr>
        <w:spacing w:after="0"/>
        <w:rPr>
          <w:rFonts w:ascii="Times New Roman" w:hAnsi="Times New Roman" w:cs="Times New Roman"/>
          <w:sz w:val="24"/>
          <w:szCs w:val="24"/>
        </w:rPr>
      </w:pPr>
      <w:r w:rsidRPr="00463312">
        <w:rPr>
          <w:rFonts w:ascii="Times New Roman" w:hAnsi="Times New Roman" w:cs="Times New Roman"/>
          <w:sz w:val="24"/>
          <w:szCs w:val="24"/>
        </w:rPr>
        <w:t>So David is expressing his worship of  “</w:t>
      </w:r>
      <w:r w:rsidRPr="00463312">
        <w:rPr>
          <w:rFonts w:ascii="Times New Roman" w:hAnsi="Times New Roman" w:cs="Times New Roman"/>
          <w:i/>
          <w:iCs/>
          <w:sz w:val="24"/>
          <w:szCs w:val="24"/>
        </w:rPr>
        <w:t>my</w:t>
      </w:r>
      <w:r w:rsidRPr="00463312">
        <w:rPr>
          <w:rFonts w:ascii="Times New Roman" w:hAnsi="Times New Roman" w:cs="Times New Roman"/>
          <w:sz w:val="24"/>
          <w:szCs w:val="24"/>
        </w:rPr>
        <w:t xml:space="preserve"> </w:t>
      </w:r>
      <w:r w:rsidRPr="00463312">
        <w:rPr>
          <w:rFonts w:ascii="Times New Roman" w:hAnsi="Times New Roman" w:cs="Times New Roman"/>
          <w:i/>
          <w:iCs/>
          <w:sz w:val="24"/>
          <w:szCs w:val="24"/>
        </w:rPr>
        <w:t>Lord</w:t>
      </w:r>
      <w:r w:rsidRPr="00463312">
        <w:rPr>
          <w:rFonts w:ascii="Times New Roman" w:hAnsi="Times New Roman" w:cs="Times New Roman"/>
          <w:sz w:val="24"/>
          <w:szCs w:val="24"/>
        </w:rPr>
        <w:t>”, the Messiah</w:t>
      </w:r>
    </w:p>
    <w:p w14:paraId="26FF3135" w14:textId="77777777" w:rsidR="00463312" w:rsidRPr="00463312" w:rsidRDefault="00463312" w:rsidP="00463312">
      <w:pPr>
        <w:spacing w:after="0"/>
        <w:rPr>
          <w:rFonts w:ascii="Times New Roman" w:hAnsi="Times New Roman" w:cs="Times New Roman"/>
          <w:sz w:val="24"/>
          <w:szCs w:val="24"/>
        </w:rPr>
      </w:pPr>
    </w:p>
    <w:p w14:paraId="270F892F" w14:textId="77777777" w:rsidR="00463312" w:rsidRPr="00463312" w:rsidRDefault="00463312" w:rsidP="00463312">
      <w:pPr>
        <w:spacing w:after="0"/>
        <w:rPr>
          <w:rFonts w:ascii="Times New Roman" w:hAnsi="Times New Roman" w:cs="Times New Roman"/>
          <w:sz w:val="24"/>
          <w:szCs w:val="24"/>
        </w:rPr>
      </w:pPr>
      <w:r w:rsidRPr="00463312">
        <w:rPr>
          <w:rFonts w:ascii="Times New Roman" w:hAnsi="Times New Roman" w:cs="Times New Roman"/>
          <w:sz w:val="24"/>
          <w:szCs w:val="24"/>
        </w:rPr>
        <w:t>What are the personal implications of recognizing Jesus as Lord?</w:t>
      </w:r>
    </w:p>
    <w:p w14:paraId="1A0E9C21"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He has the right to tell us what to do</w:t>
      </w:r>
    </w:p>
    <w:p w14:paraId="33C39BB8" w14:textId="1FC2BFE5"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He can expect our obedience, He deserves our obedience</w:t>
      </w:r>
    </w:p>
    <w:p w14:paraId="7239B7DC"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He wants to be the “boss” in our lives</w:t>
      </w:r>
    </w:p>
    <w:p w14:paraId="2B4F60D8" w14:textId="77777777" w:rsidR="00463312" w:rsidRPr="00463312" w:rsidRDefault="00463312" w:rsidP="00463312">
      <w:pPr>
        <w:numPr>
          <w:ilvl w:val="0"/>
          <w:numId w:val="6"/>
        </w:numPr>
        <w:spacing w:after="0"/>
        <w:rPr>
          <w:rFonts w:ascii="Times New Roman" w:hAnsi="Times New Roman" w:cs="Times New Roman"/>
          <w:sz w:val="24"/>
          <w:szCs w:val="24"/>
        </w:rPr>
      </w:pPr>
      <w:proofErr w:type="gramStart"/>
      <w:r w:rsidRPr="00463312">
        <w:rPr>
          <w:rFonts w:ascii="Times New Roman" w:hAnsi="Times New Roman" w:cs="Times New Roman"/>
          <w:sz w:val="24"/>
          <w:szCs w:val="24"/>
        </w:rPr>
        <w:t>we</w:t>
      </w:r>
      <w:proofErr w:type="gramEnd"/>
      <w:r w:rsidRPr="00463312">
        <w:rPr>
          <w:rFonts w:ascii="Times New Roman" w:hAnsi="Times New Roman" w:cs="Times New Roman"/>
          <w:sz w:val="24"/>
          <w:szCs w:val="24"/>
        </w:rPr>
        <w:t xml:space="preserve"> can trust Him to direct us wisely</w:t>
      </w:r>
    </w:p>
    <w:p w14:paraId="1F4303EE" w14:textId="77777777" w:rsidR="00463312" w:rsidRPr="00463312" w:rsidRDefault="00463312" w:rsidP="00463312">
      <w:pPr>
        <w:spacing w:after="0"/>
        <w:rPr>
          <w:rFonts w:ascii="Times New Roman" w:hAnsi="Times New Roman" w:cs="Times New Roman"/>
          <w:sz w:val="24"/>
          <w:szCs w:val="24"/>
        </w:rPr>
      </w:pPr>
    </w:p>
    <w:p w14:paraId="68FA838C" w14:textId="77777777" w:rsidR="00463312" w:rsidRPr="00463312" w:rsidRDefault="00463312" w:rsidP="00463312">
      <w:pPr>
        <w:spacing w:after="0"/>
        <w:rPr>
          <w:rFonts w:ascii="Times New Roman" w:hAnsi="Times New Roman" w:cs="Times New Roman"/>
          <w:sz w:val="24"/>
          <w:szCs w:val="24"/>
        </w:rPr>
      </w:pPr>
      <w:r w:rsidRPr="00463312">
        <w:rPr>
          <w:rFonts w:ascii="Times New Roman" w:hAnsi="Times New Roman" w:cs="Times New Roman"/>
          <w:sz w:val="24"/>
          <w:szCs w:val="24"/>
        </w:rPr>
        <w:t>What can cause people to struggle with the certainty that Jesus is Lord?</w:t>
      </w:r>
    </w:p>
    <w:p w14:paraId="6D9573A3" w14:textId="7777777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they want to run their own lives</w:t>
      </w:r>
    </w:p>
    <w:p w14:paraId="198235FE" w14:textId="14C92F0A"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they have other things in their lives that are more important to them than God</w:t>
      </w:r>
    </w:p>
    <w:p w14:paraId="335E1BD4" w14:textId="13D6C4B6"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we might not have wood, stone, or metal idol images in our culture, but we do have things in our lives that take the place of God</w:t>
      </w:r>
    </w:p>
    <w:p w14:paraId="3C5E6397" w14:textId="791ED5C5"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sports, relationships, cars, hobbies, desire for power, money, etc. can be idols</w:t>
      </w:r>
    </w:p>
    <w:p w14:paraId="0C1F6DF4" w14:textId="0A6F134D" w:rsidR="00463312" w:rsidRPr="00463312" w:rsidRDefault="00463312" w:rsidP="00463312">
      <w:pPr>
        <w:spacing w:after="0"/>
        <w:rPr>
          <w:rFonts w:ascii="Times New Roman" w:hAnsi="Times New Roman" w:cs="Times New Roman"/>
          <w:sz w:val="24"/>
          <w:szCs w:val="24"/>
        </w:rPr>
      </w:pPr>
    </w:p>
    <w:p w14:paraId="2CC9D1CE" w14:textId="350F39F7" w:rsidR="00463312" w:rsidRPr="00463312" w:rsidRDefault="00463312" w:rsidP="00463312">
      <w:pPr>
        <w:spacing w:after="0"/>
        <w:rPr>
          <w:rFonts w:ascii="Times New Roman" w:hAnsi="Times New Roman" w:cs="Times New Roman"/>
          <w:sz w:val="24"/>
          <w:szCs w:val="24"/>
        </w:rPr>
      </w:pPr>
      <w:r w:rsidRPr="00463312">
        <w:rPr>
          <w:rFonts w:ascii="Times New Roman" w:hAnsi="Times New Roman" w:cs="Times New Roman"/>
          <w:sz w:val="24"/>
          <w:szCs w:val="24"/>
        </w:rPr>
        <w:t>What do we learn from this passage about the Holy Spirit?</w:t>
      </w:r>
    </w:p>
    <w:p w14:paraId="55828D19" w14:textId="32C900D4"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sent by God the Father</w:t>
      </w:r>
    </w:p>
    <w:p w14:paraId="0C6BD9F1" w14:textId="645B9917" w:rsidR="00463312" w:rsidRPr="00463312" w:rsidRDefault="00463312" w:rsidP="00463312">
      <w:pPr>
        <w:numPr>
          <w:ilvl w:val="0"/>
          <w:numId w:val="6"/>
        </w:numPr>
        <w:spacing w:after="0"/>
        <w:rPr>
          <w:rFonts w:ascii="Times New Roman" w:hAnsi="Times New Roman" w:cs="Times New Roman"/>
          <w:sz w:val="24"/>
          <w:szCs w:val="24"/>
        </w:rPr>
      </w:pPr>
      <w:r w:rsidRPr="00463312">
        <w:rPr>
          <w:rFonts w:ascii="Times New Roman" w:hAnsi="Times New Roman" w:cs="Times New Roman"/>
          <w:sz w:val="24"/>
          <w:szCs w:val="24"/>
        </w:rPr>
        <w:t>promised by Jesus</w:t>
      </w:r>
    </w:p>
    <w:p w14:paraId="2094AE92" w14:textId="242F8695" w:rsidR="00463312" w:rsidRPr="00463312" w:rsidRDefault="003159FD" w:rsidP="00463312">
      <w:pPr>
        <w:numPr>
          <w:ilvl w:val="0"/>
          <w:numId w:val="6"/>
        </w:numPr>
        <w:spacing w:after="0"/>
        <w:rPr>
          <w:rFonts w:ascii="Times New Roman" w:hAnsi="Times New Roman" w:cs="Times New Roman"/>
          <w:sz w:val="24"/>
          <w:szCs w:val="24"/>
        </w:rPr>
      </w:pPr>
      <w:r w:rsidRPr="00EB7F96">
        <w:rPr>
          <w:rFonts w:ascii="Times New Roman" w:hAnsi="Times New Roman" w:cs="Times New Roman"/>
          <w:noProof/>
          <w:sz w:val="24"/>
          <w:szCs w:val="24"/>
        </w:rPr>
        <w:drawing>
          <wp:anchor distT="0" distB="0" distL="114300" distR="114300" simplePos="0" relativeHeight="251661312" behindDoc="0" locked="0" layoutInCell="1" allowOverlap="1" wp14:anchorId="1BE6D3B9" wp14:editId="0387F8C1">
            <wp:simplePos x="0" y="0"/>
            <wp:positionH relativeFrom="column">
              <wp:posOffset>4858621</wp:posOffset>
            </wp:positionH>
            <wp:positionV relativeFrom="page">
              <wp:posOffset>7602870</wp:posOffset>
            </wp:positionV>
            <wp:extent cx="1219200" cy="1235710"/>
            <wp:effectExtent l="0" t="0" r="0" b="2540"/>
            <wp:wrapSquare wrapText="bothSides"/>
            <wp:docPr id="950007542" name="Picture 4"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l="57217" t="6503" r="5264" b="31165"/>
                    <a:stretch>
                      <a:fillRect/>
                    </a:stretch>
                  </pic:blipFill>
                  <pic:spPr bwMode="auto">
                    <a:xfrm>
                      <a:off x="0" y="0"/>
                      <a:ext cx="1219200" cy="1235710"/>
                    </a:xfrm>
                    <a:prstGeom prst="rect">
                      <a:avLst/>
                    </a:prstGeom>
                    <a:noFill/>
                  </pic:spPr>
                </pic:pic>
              </a:graphicData>
            </a:graphic>
            <wp14:sizeRelH relativeFrom="margin">
              <wp14:pctWidth>0</wp14:pctWidth>
            </wp14:sizeRelH>
            <wp14:sizeRelV relativeFrom="margin">
              <wp14:pctHeight>0</wp14:pctHeight>
            </wp14:sizeRelV>
          </wp:anchor>
        </w:drawing>
      </w:r>
      <w:r w:rsidR="00463312" w:rsidRPr="00463312">
        <w:rPr>
          <w:rFonts w:ascii="Times New Roman" w:hAnsi="Times New Roman" w:cs="Times New Roman"/>
          <w:sz w:val="24"/>
          <w:szCs w:val="24"/>
        </w:rPr>
        <w:t>now “poured out” buy Jesus</w:t>
      </w:r>
    </w:p>
    <w:p w14:paraId="02F9DD7A" w14:textId="578309E9" w:rsidR="00463312" w:rsidRPr="00463312" w:rsidRDefault="00463312" w:rsidP="00463312">
      <w:pPr>
        <w:spacing w:after="0"/>
        <w:rPr>
          <w:rFonts w:ascii="Times New Roman" w:hAnsi="Times New Roman" w:cs="Times New Roman"/>
          <w:sz w:val="24"/>
          <w:szCs w:val="24"/>
        </w:rPr>
      </w:pPr>
    </w:p>
    <w:p w14:paraId="229C4F29" w14:textId="1CD7CC0F" w:rsidR="00463312" w:rsidRDefault="00463312" w:rsidP="00261773">
      <w:pPr>
        <w:spacing w:after="0"/>
        <w:rPr>
          <w:rFonts w:ascii="Times New Roman" w:hAnsi="Times New Roman" w:cs="Times New Roman"/>
          <w:sz w:val="24"/>
          <w:szCs w:val="24"/>
        </w:rPr>
      </w:pPr>
      <w:r w:rsidRPr="00EB7F96">
        <w:rPr>
          <w:rFonts w:ascii="Times New Roman" w:hAnsi="Times New Roman" w:cs="Times New Roman"/>
          <w:sz w:val="24"/>
          <w:szCs w:val="24"/>
        </w:rPr>
        <w:t>God’s Holy Spirit indwells believers … both then and now</w:t>
      </w:r>
    </w:p>
    <w:p w14:paraId="459144D3" w14:textId="059ADF10" w:rsidR="00463312" w:rsidRDefault="00463312" w:rsidP="00261773">
      <w:pPr>
        <w:spacing w:after="0"/>
        <w:rPr>
          <w:rFonts w:ascii="Times New Roman" w:hAnsi="Times New Roman" w:cs="Times New Roman"/>
          <w:sz w:val="24"/>
          <w:szCs w:val="24"/>
        </w:rPr>
      </w:pPr>
    </w:p>
    <w:p w14:paraId="0B456814" w14:textId="77777777" w:rsidR="003159FD" w:rsidRDefault="003159FD" w:rsidP="00261773">
      <w:pPr>
        <w:spacing w:after="0"/>
        <w:rPr>
          <w:rFonts w:ascii="Times New Roman" w:hAnsi="Times New Roman" w:cs="Times New Roman"/>
          <w:sz w:val="24"/>
          <w:szCs w:val="24"/>
        </w:rPr>
      </w:pPr>
    </w:p>
    <w:p w14:paraId="76473D65" w14:textId="77777777" w:rsidR="003159FD" w:rsidRDefault="003159FD" w:rsidP="00261773">
      <w:pPr>
        <w:spacing w:after="0"/>
        <w:rPr>
          <w:rFonts w:ascii="Times New Roman" w:hAnsi="Times New Roman" w:cs="Times New Roman"/>
          <w:sz w:val="24"/>
          <w:szCs w:val="24"/>
        </w:rPr>
      </w:pPr>
    </w:p>
    <w:p w14:paraId="1A5FEDFF" w14:textId="77777777" w:rsidR="003159FD" w:rsidRDefault="003159FD" w:rsidP="00261773">
      <w:pPr>
        <w:spacing w:after="0"/>
        <w:rPr>
          <w:rFonts w:ascii="Times New Roman" w:hAnsi="Times New Roman" w:cs="Times New Roman"/>
          <w:sz w:val="24"/>
          <w:szCs w:val="24"/>
        </w:rPr>
      </w:pPr>
    </w:p>
    <w:p w14:paraId="68E07B50" w14:textId="77777777" w:rsidR="003159FD" w:rsidRDefault="003159FD" w:rsidP="00261773">
      <w:pPr>
        <w:spacing w:after="0"/>
        <w:rPr>
          <w:rFonts w:ascii="Times New Roman" w:hAnsi="Times New Roman" w:cs="Times New Roman"/>
          <w:sz w:val="24"/>
          <w:szCs w:val="24"/>
        </w:rPr>
      </w:pPr>
    </w:p>
    <w:p w14:paraId="6177CE81" w14:textId="6D3A1910"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B27C2B">
        <w:rPr>
          <w:rFonts w:ascii="Times New Roman" w:hAnsi="Times New Roman" w:cs="Times New Roman"/>
          <w:sz w:val="24"/>
          <w:szCs w:val="24"/>
        </w:rPr>
        <w:t xml:space="preserve"> Jesus – Trust Him</w:t>
      </w:r>
    </w:p>
    <w:p w14:paraId="4C3A164F" w14:textId="77777777" w:rsidR="00261773" w:rsidRDefault="00261773" w:rsidP="00261773">
      <w:pPr>
        <w:spacing w:after="0"/>
        <w:rPr>
          <w:rFonts w:ascii="Times New Roman" w:hAnsi="Times New Roman" w:cs="Times New Roman"/>
          <w:sz w:val="24"/>
          <w:szCs w:val="24"/>
        </w:rPr>
      </w:pPr>
    </w:p>
    <w:p w14:paraId="6B76C0AB" w14:textId="2E56F672"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B27C2B">
        <w:rPr>
          <w:rFonts w:ascii="Times New Roman" w:hAnsi="Times New Roman" w:cs="Times New Roman"/>
          <w:sz w:val="24"/>
          <w:szCs w:val="24"/>
        </w:rPr>
        <w:t xml:space="preserve"> the response to Peter’s preaching.</w:t>
      </w:r>
    </w:p>
    <w:p w14:paraId="646A36C6" w14:textId="77777777" w:rsidR="00036627" w:rsidRDefault="00036627" w:rsidP="00261773">
      <w:pPr>
        <w:spacing w:after="0"/>
        <w:rPr>
          <w:rFonts w:ascii="Times New Roman" w:hAnsi="Times New Roman" w:cs="Times New Roman"/>
          <w:sz w:val="24"/>
          <w:szCs w:val="24"/>
        </w:rPr>
      </w:pPr>
    </w:p>
    <w:p w14:paraId="1127D23E" w14:textId="77777777" w:rsidR="00B27C2B" w:rsidRPr="00193290" w:rsidRDefault="00B27C2B" w:rsidP="00B27C2B">
      <w:pPr>
        <w:spacing w:after="0"/>
        <w:rPr>
          <w:rFonts w:ascii="Times New Roman" w:hAnsi="Times New Roman" w:cs="Times New Roman"/>
          <w:sz w:val="20"/>
          <w:szCs w:val="20"/>
        </w:rPr>
      </w:pPr>
      <w:r w:rsidRPr="002A2AAD">
        <w:rPr>
          <w:rFonts w:ascii="Times New Roman" w:hAnsi="Times New Roman" w:cs="Times New Roman"/>
          <w:sz w:val="20"/>
          <w:szCs w:val="20"/>
        </w:rPr>
        <w:t>Acts 2:37-41 (NIV)   When the people heard this, they were cut to the heart and said to Peter and the other apostles, "Brothers, what shall we do?" 38  Peter replied, "Repent and be baptized, every one of you, in the name of Jesus Christ for the forgiveness of your sins. And you will receive the gift of the Holy Spirit. 39  The promise is for you and your children and for all who are far off--for all whom the Lord our God will call." 40  With many other words he warned them; and he pleaded with them, "Save yourselves from this corrupt generation." 41  Those who accepted his message were baptized, and about three thousand were added to their number that day.</w:t>
      </w:r>
    </w:p>
    <w:p w14:paraId="1641EEFB" w14:textId="77777777" w:rsidR="00B27C2B" w:rsidRDefault="00B27C2B" w:rsidP="00261773">
      <w:pPr>
        <w:spacing w:after="0"/>
        <w:rPr>
          <w:rFonts w:ascii="Times New Roman" w:hAnsi="Times New Roman" w:cs="Times New Roman"/>
          <w:sz w:val="24"/>
          <w:szCs w:val="24"/>
        </w:rPr>
      </w:pPr>
    </w:p>
    <w:p w14:paraId="218B145B" w14:textId="77777777" w:rsidR="00B27C2B" w:rsidRPr="00B27C2B" w:rsidRDefault="00B27C2B" w:rsidP="00B27C2B">
      <w:pPr>
        <w:spacing w:after="0"/>
        <w:rPr>
          <w:rFonts w:ascii="Times New Roman" w:hAnsi="Times New Roman" w:cs="Times New Roman"/>
          <w:sz w:val="24"/>
          <w:szCs w:val="24"/>
        </w:rPr>
      </w:pPr>
      <w:r w:rsidRPr="00B27C2B">
        <w:rPr>
          <w:rFonts w:ascii="Times New Roman" w:hAnsi="Times New Roman" w:cs="Times New Roman"/>
          <w:sz w:val="24"/>
          <w:szCs w:val="24"/>
        </w:rPr>
        <w:t xml:space="preserve">How did the hearers respond to Peter’s words? </w:t>
      </w:r>
    </w:p>
    <w:p w14:paraId="6F989F7A" w14:textId="77777777" w:rsidR="00B27C2B" w:rsidRPr="00B27C2B" w:rsidRDefault="00B27C2B" w:rsidP="00B27C2B">
      <w:pPr>
        <w:numPr>
          <w:ilvl w:val="0"/>
          <w:numId w:val="11"/>
        </w:numPr>
        <w:spacing w:after="0"/>
        <w:rPr>
          <w:rFonts w:ascii="Times New Roman" w:hAnsi="Times New Roman" w:cs="Times New Roman"/>
          <w:sz w:val="24"/>
          <w:szCs w:val="24"/>
        </w:rPr>
      </w:pPr>
      <w:r w:rsidRPr="00B27C2B">
        <w:rPr>
          <w:rFonts w:ascii="Times New Roman" w:hAnsi="Times New Roman" w:cs="Times New Roman"/>
          <w:sz w:val="24"/>
          <w:szCs w:val="24"/>
        </w:rPr>
        <w:t>they were “cut to the heart”</w:t>
      </w:r>
    </w:p>
    <w:p w14:paraId="4D2B02E8" w14:textId="77777777" w:rsidR="00B27C2B" w:rsidRPr="00B27C2B" w:rsidRDefault="00B27C2B" w:rsidP="00B27C2B">
      <w:pPr>
        <w:numPr>
          <w:ilvl w:val="0"/>
          <w:numId w:val="11"/>
        </w:numPr>
        <w:spacing w:after="0"/>
        <w:rPr>
          <w:rFonts w:ascii="Times New Roman" w:hAnsi="Times New Roman" w:cs="Times New Roman"/>
          <w:sz w:val="24"/>
          <w:szCs w:val="24"/>
        </w:rPr>
      </w:pPr>
      <w:r w:rsidRPr="00B27C2B">
        <w:rPr>
          <w:rFonts w:ascii="Times New Roman" w:hAnsi="Times New Roman" w:cs="Times New Roman"/>
          <w:sz w:val="24"/>
          <w:szCs w:val="24"/>
        </w:rPr>
        <w:t>under deep conviction</w:t>
      </w:r>
    </w:p>
    <w:p w14:paraId="061B543A" w14:textId="77777777" w:rsidR="00B27C2B" w:rsidRPr="00B27C2B" w:rsidRDefault="00B27C2B" w:rsidP="00B27C2B">
      <w:pPr>
        <w:numPr>
          <w:ilvl w:val="0"/>
          <w:numId w:val="11"/>
        </w:numPr>
        <w:spacing w:after="0"/>
        <w:rPr>
          <w:rFonts w:ascii="Times New Roman" w:hAnsi="Times New Roman" w:cs="Times New Roman"/>
          <w:sz w:val="24"/>
          <w:szCs w:val="24"/>
        </w:rPr>
      </w:pPr>
      <w:r w:rsidRPr="00B27C2B">
        <w:rPr>
          <w:rFonts w:ascii="Times New Roman" w:hAnsi="Times New Roman" w:cs="Times New Roman"/>
          <w:sz w:val="24"/>
          <w:szCs w:val="24"/>
        </w:rPr>
        <w:t>asked, “what shall we do”</w:t>
      </w:r>
    </w:p>
    <w:p w14:paraId="617AF5A8" w14:textId="77777777" w:rsidR="00B27C2B" w:rsidRPr="00B27C2B" w:rsidRDefault="00B27C2B" w:rsidP="00B27C2B">
      <w:pPr>
        <w:numPr>
          <w:ilvl w:val="0"/>
          <w:numId w:val="11"/>
        </w:numPr>
        <w:spacing w:after="0"/>
        <w:rPr>
          <w:rFonts w:ascii="Times New Roman" w:hAnsi="Times New Roman" w:cs="Times New Roman"/>
          <w:sz w:val="24"/>
          <w:szCs w:val="24"/>
        </w:rPr>
      </w:pPr>
      <w:r w:rsidRPr="00B27C2B">
        <w:rPr>
          <w:rFonts w:ascii="Times New Roman" w:hAnsi="Times New Roman" w:cs="Times New Roman"/>
          <w:sz w:val="24"/>
          <w:szCs w:val="24"/>
        </w:rPr>
        <w:t>wanted to know what their response to his message should be</w:t>
      </w:r>
    </w:p>
    <w:p w14:paraId="452F1DE6" w14:textId="77777777" w:rsidR="00B27C2B" w:rsidRPr="00B27C2B" w:rsidRDefault="00B27C2B" w:rsidP="00B27C2B">
      <w:pPr>
        <w:spacing w:after="0"/>
        <w:rPr>
          <w:rFonts w:ascii="Times New Roman" w:hAnsi="Times New Roman" w:cs="Times New Roman"/>
          <w:sz w:val="24"/>
          <w:szCs w:val="24"/>
        </w:rPr>
      </w:pPr>
    </w:p>
    <w:p w14:paraId="3B9AE1AA" w14:textId="77777777" w:rsidR="00B27C2B" w:rsidRPr="00B27C2B" w:rsidRDefault="00B27C2B" w:rsidP="00B27C2B">
      <w:pPr>
        <w:spacing w:after="0"/>
        <w:rPr>
          <w:rFonts w:ascii="Times New Roman" w:hAnsi="Times New Roman" w:cs="Times New Roman"/>
          <w:sz w:val="24"/>
          <w:szCs w:val="24"/>
        </w:rPr>
      </w:pPr>
      <w:r w:rsidRPr="00B27C2B">
        <w:rPr>
          <w:rFonts w:ascii="Times New Roman" w:hAnsi="Times New Roman" w:cs="Times New Roman"/>
          <w:sz w:val="24"/>
          <w:szCs w:val="24"/>
        </w:rPr>
        <w:t xml:space="preserve">What did Peter tell his audience to do? </w:t>
      </w:r>
    </w:p>
    <w:p w14:paraId="3FCFF9D2" w14:textId="77777777" w:rsidR="00B27C2B" w:rsidRPr="00B27C2B" w:rsidRDefault="00B27C2B" w:rsidP="00B27C2B">
      <w:pPr>
        <w:numPr>
          <w:ilvl w:val="0"/>
          <w:numId w:val="11"/>
        </w:numPr>
        <w:spacing w:after="0"/>
        <w:rPr>
          <w:rFonts w:ascii="Times New Roman" w:hAnsi="Times New Roman" w:cs="Times New Roman"/>
          <w:sz w:val="24"/>
          <w:szCs w:val="24"/>
        </w:rPr>
      </w:pPr>
      <w:proofErr w:type="gramStart"/>
      <w:r w:rsidRPr="00B27C2B">
        <w:rPr>
          <w:rFonts w:ascii="Times New Roman" w:hAnsi="Times New Roman" w:cs="Times New Roman"/>
          <w:sz w:val="24"/>
          <w:szCs w:val="24"/>
        </w:rPr>
        <w:t>repent</w:t>
      </w:r>
      <w:proofErr w:type="gramEnd"/>
    </w:p>
    <w:p w14:paraId="28AFB692" w14:textId="77777777" w:rsidR="00B27C2B" w:rsidRPr="00B27C2B" w:rsidRDefault="00B27C2B" w:rsidP="00B27C2B">
      <w:pPr>
        <w:numPr>
          <w:ilvl w:val="0"/>
          <w:numId w:val="11"/>
        </w:numPr>
        <w:spacing w:after="0"/>
        <w:rPr>
          <w:rFonts w:ascii="Times New Roman" w:hAnsi="Times New Roman" w:cs="Times New Roman"/>
          <w:sz w:val="24"/>
          <w:szCs w:val="24"/>
        </w:rPr>
      </w:pPr>
      <w:r w:rsidRPr="00B27C2B">
        <w:rPr>
          <w:rFonts w:ascii="Times New Roman" w:hAnsi="Times New Roman" w:cs="Times New Roman"/>
          <w:sz w:val="24"/>
          <w:szCs w:val="24"/>
        </w:rPr>
        <w:t>be baptized in the name of Christ</w:t>
      </w:r>
    </w:p>
    <w:p w14:paraId="77FBCB3D" w14:textId="77777777" w:rsidR="00B27C2B" w:rsidRPr="00B27C2B" w:rsidRDefault="00B27C2B" w:rsidP="00B27C2B">
      <w:pPr>
        <w:numPr>
          <w:ilvl w:val="0"/>
          <w:numId w:val="11"/>
        </w:numPr>
        <w:spacing w:after="0"/>
        <w:rPr>
          <w:rFonts w:ascii="Times New Roman" w:hAnsi="Times New Roman" w:cs="Times New Roman"/>
          <w:sz w:val="24"/>
          <w:szCs w:val="24"/>
        </w:rPr>
      </w:pPr>
      <w:r w:rsidRPr="00B27C2B">
        <w:rPr>
          <w:rFonts w:ascii="Times New Roman" w:hAnsi="Times New Roman" w:cs="Times New Roman"/>
          <w:sz w:val="24"/>
          <w:szCs w:val="24"/>
        </w:rPr>
        <w:t>come to Jesus for the forgiveness of your sins</w:t>
      </w:r>
    </w:p>
    <w:p w14:paraId="11B0D8F3" w14:textId="77777777" w:rsidR="00B27C2B" w:rsidRPr="00B27C2B" w:rsidRDefault="00B27C2B" w:rsidP="00B27C2B">
      <w:pPr>
        <w:numPr>
          <w:ilvl w:val="0"/>
          <w:numId w:val="11"/>
        </w:numPr>
        <w:spacing w:after="0"/>
        <w:rPr>
          <w:rFonts w:ascii="Times New Roman" w:hAnsi="Times New Roman" w:cs="Times New Roman"/>
          <w:sz w:val="24"/>
          <w:szCs w:val="24"/>
        </w:rPr>
      </w:pPr>
      <w:r w:rsidRPr="00B27C2B">
        <w:rPr>
          <w:rFonts w:ascii="Times New Roman" w:hAnsi="Times New Roman" w:cs="Times New Roman"/>
          <w:sz w:val="24"/>
          <w:szCs w:val="24"/>
        </w:rPr>
        <w:t>you will receive the gift of the Holy Spirit</w:t>
      </w:r>
    </w:p>
    <w:p w14:paraId="487FAA6F" w14:textId="77777777" w:rsidR="00B27C2B" w:rsidRPr="00B27C2B" w:rsidRDefault="00B27C2B" w:rsidP="00B27C2B">
      <w:pPr>
        <w:numPr>
          <w:ilvl w:val="0"/>
          <w:numId w:val="11"/>
        </w:numPr>
        <w:spacing w:after="0"/>
        <w:rPr>
          <w:rFonts w:ascii="Times New Roman" w:hAnsi="Times New Roman" w:cs="Times New Roman"/>
          <w:sz w:val="24"/>
          <w:szCs w:val="24"/>
        </w:rPr>
      </w:pPr>
      <w:r w:rsidRPr="00B27C2B">
        <w:rPr>
          <w:rFonts w:ascii="Times New Roman" w:hAnsi="Times New Roman" w:cs="Times New Roman"/>
          <w:sz w:val="24"/>
          <w:szCs w:val="24"/>
        </w:rPr>
        <w:t>it is a promise for all people, all generations, Jews and Gentiles alike</w:t>
      </w:r>
    </w:p>
    <w:p w14:paraId="64BA3B17" w14:textId="77777777" w:rsidR="00B27C2B" w:rsidRPr="00B27C2B" w:rsidRDefault="00B27C2B" w:rsidP="00B27C2B">
      <w:pPr>
        <w:numPr>
          <w:ilvl w:val="0"/>
          <w:numId w:val="11"/>
        </w:numPr>
        <w:spacing w:after="0"/>
        <w:rPr>
          <w:rFonts w:ascii="Times New Roman" w:hAnsi="Times New Roman" w:cs="Times New Roman"/>
          <w:sz w:val="24"/>
          <w:szCs w:val="24"/>
        </w:rPr>
      </w:pPr>
      <w:r w:rsidRPr="00B27C2B">
        <w:rPr>
          <w:rFonts w:ascii="Times New Roman" w:hAnsi="Times New Roman" w:cs="Times New Roman"/>
          <w:sz w:val="24"/>
          <w:szCs w:val="24"/>
        </w:rPr>
        <w:t>save yourselves from this corrupt generation</w:t>
      </w:r>
    </w:p>
    <w:p w14:paraId="5779C83B" w14:textId="77777777" w:rsidR="00B27C2B" w:rsidRPr="00B27C2B" w:rsidRDefault="00B27C2B" w:rsidP="00B27C2B">
      <w:pPr>
        <w:spacing w:after="0"/>
        <w:rPr>
          <w:rFonts w:ascii="Times New Roman" w:hAnsi="Times New Roman" w:cs="Times New Roman"/>
          <w:sz w:val="24"/>
          <w:szCs w:val="24"/>
        </w:rPr>
      </w:pPr>
    </w:p>
    <w:p w14:paraId="76036855" w14:textId="77777777" w:rsidR="00B27C2B" w:rsidRPr="00B27C2B" w:rsidRDefault="00B27C2B" w:rsidP="00B27C2B">
      <w:pPr>
        <w:spacing w:after="0"/>
        <w:rPr>
          <w:rFonts w:ascii="Times New Roman" w:hAnsi="Times New Roman" w:cs="Times New Roman"/>
          <w:sz w:val="24"/>
          <w:szCs w:val="24"/>
        </w:rPr>
      </w:pPr>
      <w:r w:rsidRPr="00B27C2B">
        <w:rPr>
          <w:rFonts w:ascii="Times New Roman" w:hAnsi="Times New Roman" w:cs="Times New Roman"/>
          <w:sz w:val="24"/>
          <w:szCs w:val="24"/>
        </w:rPr>
        <w:t xml:space="preserve">What effect did Peter’s sermon have? </w:t>
      </w:r>
    </w:p>
    <w:p w14:paraId="7BC66A1B" w14:textId="77777777" w:rsidR="00B27C2B" w:rsidRPr="00B27C2B" w:rsidRDefault="00B27C2B" w:rsidP="00B27C2B">
      <w:pPr>
        <w:numPr>
          <w:ilvl w:val="0"/>
          <w:numId w:val="11"/>
        </w:numPr>
        <w:spacing w:after="0"/>
        <w:rPr>
          <w:rFonts w:ascii="Times New Roman" w:hAnsi="Times New Roman" w:cs="Times New Roman"/>
          <w:sz w:val="24"/>
          <w:szCs w:val="24"/>
        </w:rPr>
      </w:pPr>
      <w:r w:rsidRPr="00B27C2B">
        <w:rPr>
          <w:rFonts w:ascii="Times New Roman" w:hAnsi="Times New Roman" w:cs="Times New Roman"/>
          <w:sz w:val="24"/>
          <w:szCs w:val="24"/>
        </w:rPr>
        <w:t>people accepted the message</w:t>
      </w:r>
    </w:p>
    <w:p w14:paraId="05E176F0" w14:textId="77777777" w:rsidR="00B27C2B" w:rsidRPr="00B27C2B" w:rsidRDefault="00B27C2B" w:rsidP="00B27C2B">
      <w:pPr>
        <w:numPr>
          <w:ilvl w:val="0"/>
          <w:numId w:val="11"/>
        </w:numPr>
        <w:spacing w:after="0"/>
        <w:rPr>
          <w:rFonts w:ascii="Times New Roman" w:hAnsi="Times New Roman" w:cs="Times New Roman"/>
          <w:sz w:val="24"/>
          <w:szCs w:val="24"/>
        </w:rPr>
      </w:pPr>
      <w:r w:rsidRPr="00B27C2B">
        <w:rPr>
          <w:rFonts w:ascii="Times New Roman" w:hAnsi="Times New Roman" w:cs="Times New Roman"/>
          <w:sz w:val="24"/>
          <w:szCs w:val="24"/>
        </w:rPr>
        <w:t>they were baptized</w:t>
      </w:r>
    </w:p>
    <w:p w14:paraId="359C82AC" w14:textId="77777777" w:rsidR="00B27C2B" w:rsidRPr="00B27C2B" w:rsidRDefault="00B27C2B" w:rsidP="00B27C2B">
      <w:pPr>
        <w:numPr>
          <w:ilvl w:val="0"/>
          <w:numId w:val="11"/>
        </w:numPr>
        <w:spacing w:after="0"/>
        <w:rPr>
          <w:rFonts w:ascii="Times New Roman" w:hAnsi="Times New Roman" w:cs="Times New Roman"/>
          <w:sz w:val="24"/>
          <w:szCs w:val="24"/>
        </w:rPr>
      </w:pPr>
      <w:r w:rsidRPr="00B27C2B">
        <w:rPr>
          <w:rFonts w:ascii="Times New Roman" w:hAnsi="Times New Roman" w:cs="Times New Roman"/>
          <w:sz w:val="24"/>
          <w:szCs w:val="24"/>
        </w:rPr>
        <w:t>about 3000 people came to Christ in faith</w:t>
      </w:r>
    </w:p>
    <w:p w14:paraId="330BEA96" w14:textId="77777777" w:rsidR="00B27C2B" w:rsidRDefault="00B27C2B" w:rsidP="00261773">
      <w:pPr>
        <w:spacing w:after="0"/>
        <w:rPr>
          <w:rFonts w:ascii="Times New Roman" w:hAnsi="Times New Roman" w:cs="Times New Roman"/>
          <w:sz w:val="24"/>
          <w:szCs w:val="24"/>
        </w:rPr>
      </w:pPr>
    </w:p>
    <w:p w14:paraId="3FE182DC" w14:textId="77777777" w:rsidR="00B27C2B" w:rsidRPr="00B27C2B" w:rsidRDefault="00B27C2B" w:rsidP="00B27C2B">
      <w:pPr>
        <w:spacing w:after="0"/>
        <w:rPr>
          <w:rFonts w:ascii="Times New Roman" w:hAnsi="Times New Roman" w:cs="Times New Roman"/>
          <w:sz w:val="24"/>
          <w:szCs w:val="24"/>
        </w:rPr>
      </w:pPr>
      <w:r w:rsidRPr="00B27C2B">
        <w:rPr>
          <w:rFonts w:ascii="Times New Roman" w:hAnsi="Times New Roman" w:cs="Times New Roman"/>
          <w:sz w:val="24"/>
          <w:szCs w:val="24"/>
        </w:rPr>
        <w:t>What would the apostles have been teaching?</w:t>
      </w:r>
    </w:p>
    <w:p w14:paraId="496615F3" w14:textId="77777777" w:rsidR="00B27C2B" w:rsidRPr="00B27C2B" w:rsidRDefault="00B27C2B" w:rsidP="00B27C2B">
      <w:pPr>
        <w:numPr>
          <w:ilvl w:val="0"/>
          <w:numId w:val="12"/>
        </w:numPr>
        <w:spacing w:after="0"/>
        <w:rPr>
          <w:rFonts w:ascii="Times New Roman" w:hAnsi="Times New Roman" w:cs="Times New Roman"/>
          <w:sz w:val="24"/>
          <w:szCs w:val="24"/>
        </w:rPr>
      </w:pPr>
      <w:r w:rsidRPr="00B27C2B">
        <w:rPr>
          <w:rFonts w:ascii="Times New Roman" w:hAnsi="Times New Roman" w:cs="Times New Roman"/>
          <w:sz w:val="24"/>
          <w:szCs w:val="24"/>
        </w:rPr>
        <w:t>what Jesus had taught them</w:t>
      </w:r>
    </w:p>
    <w:p w14:paraId="6C64F7EC" w14:textId="77777777" w:rsidR="00B27C2B" w:rsidRPr="00B27C2B" w:rsidRDefault="00B27C2B" w:rsidP="00B27C2B">
      <w:pPr>
        <w:numPr>
          <w:ilvl w:val="0"/>
          <w:numId w:val="12"/>
        </w:numPr>
        <w:spacing w:after="0"/>
        <w:rPr>
          <w:rFonts w:ascii="Times New Roman" w:hAnsi="Times New Roman" w:cs="Times New Roman"/>
          <w:sz w:val="24"/>
          <w:szCs w:val="24"/>
        </w:rPr>
      </w:pPr>
      <w:r w:rsidRPr="00B27C2B">
        <w:rPr>
          <w:rFonts w:ascii="Times New Roman" w:hAnsi="Times New Roman" w:cs="Times New Roman"/>
          <w:sz w:val="24"/>
          <w:szCs w:val="24"/>
        </w:rPr>
        <w:t>things they had seen Jesus do</w:t>
      </w:r>
    </w:p>
    <w:p w14:paraId="7888011B" w14:textId="77777777" w:rsidR="00B27C2B" w:rsidRPr="00B27C2B" w:rsidRDefault="00B27C2B" w:rsidP="00B27C2B">
      <w:pPr>
        <w:numPr>
          <w:ilvl w:val="0"/>
          <w:numId w:val="12"/>
        </w:numPr>
        <w:spacing w:after="0"/>
        <w:rPr>
          <w:rFonts w:ascii="Times New Roman" w:hAnsi="Times New Roman" w:cs="Times New Roman"/>
          <w:sz w:val="24"/>
          <w:szCs w:val="24"/>
        </w:rPr>
      </w:pPr>
      <w:r w:rsidRPr="00B27C2B">
        <w:rPr>
          <w:rFonts w:ascii="Times New Roman" w:hAnsi="Times New Roman" w:cs="Times New Roman"/>
          <w:sz w:val="24"/>
          <w:szCs w:val="24"/>
        </w:rPr>
        <w:t>lessons they had learned in their ministry</w:t>
      </w:r>
    </w:p>
    <w:p w14:paraId="149F6A10" w14:textId="77777777" w:rsidR="00B27C2B" w:rsidRPr="00B27C2B" w:rsidRDefault="00B27C2B" w:rsidP="00B27C2B">
      <w:pPr>
        <w:numPr>
          <w:ilvl w:val="0"/>
          <w:numId w:val="12"/>
        </w:numPr>
        <w:spacing w:after="0"/>
        <w:rPr>
          <w:rFonts w:ascii="Times New Roman" w:hAnsi="Times New Roman" w:cs="Times New Roman"/>
          <w:sz w:val="24"/>
          <w:szCs w:val="24"/>
        </w:rPr>
      </w:pPr>
      <w:r w:rsidRPr="00B27C2B">
        <w:rPr>
          <w:rFonts w:ascii="Times New Roman" w:hAnsi="Times New Roman" w:cs="Times New Roman"/>
          <w:sz w:val="24"/>
          <w:szCs w:val="24"/>
        </w:rPr>
        <w:t>experiences they had had since Jesus ascension</w:t>
      </w:r>
    </w:p>
    <w:p w14:paraId="42B4A807" w14:textId="77777777" w:rsidR="00B27C2B" w:rsidRPr="00B27C2B" w:rsidRDefault="00B27C2B" w:rsidP="00B27C2B">
      <w:pPr>
        <w:numPr>
          <w:ilvl w:val="0"/>
          <w:numId w:val="12"/>
        </w:numPr>
        <w:spacing w:after="0"/>
        <w:rPr>
          <w:rFonts w:ascii="Times New Roman" w:hAnsi="Times New Roman" w:cs="Times New Roman"/>
          <w:sz w:val="24"/>
          <w:szCs w:val="24"/>
        </w:rPr>
      </w:pPr>
      <w:r w:rsidRPr="00B27C2B">
        <w:rPr>
          <w:rFonts w:ascii="Times New Roman" w:hAnsi="Times New Roman" w:cs="Times New Roman"/>
          <w:sz w:val="24"/>
          <w:szCs w:val="24"/>
        </w:rPr>
        <w:t>principles from the Old Testament</w:t>
      </w:r>
    </w:p>
    <w:p w14:paraId="279EE192" w14:textId="77777777" w:rsidR="00B27C2B" w:rsidRPr="00B27C2B" w:rsidRDefault="00B27C2B" w:rsidP="00B27C2B">
      <w:pPr>
        <w:numPr>
          <w:ilvl w:val="0"/>
          <w:numId w:val="12"/>
        </w:numPr>
        <w:spacing w:after="0"/>
        <w:rPr>
          <w:rFonts w:ascii="Times New Roman" w:hAnsi="Times New Roman" w:cs="Times New Roman"/>
          <w:sz w:val="24"/>
          <w:szCs w:val="24"/>
        </w:rPr>
      </w:pPr>
      <w:proofErr w:type="gramStart"/>
      <w:r w:rsidRPr="00B27C2B">
        <w:rPr>
          <w:rFonts w:ascii="Times New Roman" w:hAnsi="Times New Roman" w:cs="Times New Roman"/>
          <w:sz w:val="24"/>
          <w:szCs w:val="24"/>
        </w:rPr>
        <w:t>later</w:t>
      </w:r>
      <w:proofErr w:type="gramEnd"/>
      <w:r w:rsidRPr="00B27C2B">
        <w:rPr>
          <w:rFonts w:ascii="Times New Roman" w:hAnsi="Times New Roman" w:cs="Times New Roman"/>
          <w:sz w:val="24"/>
          <w:szCs w:val="24"/>
        </w:rPr>
        <w:t xml:space="preserve"> on from letters from Paul and from other disciples</w:t>
      </w:r>
    </w:p>
    <w:p w14:paraId="7438BE18" w14:textId="77777777" w:rsidR="00B27C2B" w:rsidRDefault="00B27C2B" w:rsidP="00261773">
      <w:pPr>
        <w:spacing w:after="0"/>
        <w:rPr>
          <w:rFonts w:ascii="Times New Roman" w:hAnsi="Times New Roman" w:cs="Times New Roman"/>
          <w:sz w:val="24"/>
          <w:szCs w:val="24"/>
        </w:rPr>
      </w:pPr>
    </w:p>
    <w:p w14:paraId="409862E4" w14:textId="77777777" w:rsidR="00C27A13" w:rsidRPr="00C27A13" w:rsidRDefault="00C27A13" w:rsidP="00C27A13">
      <w:pPr>
        <w:spacing w:after="0"/>
        <w:rPr>
          <w:rFonts w:ascii="Times New Roman" w:hAnsi="Times New Roman" w:cs="Times New Roman"/>
          <w:sz w:val="24"/>
          <w:szCs w:val="24"/>
        </w:rPr>
      </w:pPr>
      <w:r w:rsidRPr="00C27A13">
        <w:rPr>
          <w:rFonts w:ascii="Times New Roman" w:hAnsi="Times New Roman" w:cs="Times New Roman"/>
          <w:sz w:val="24"/>
          <w:szCs w:val="24"/>
        </w:rPr>
        <w:t>What should we be using for teaching today?</w:t>
      </w:r>
    </w:p>
    <w:p w14:paraId="311695C0" w14:textId="77777777" w:rsidR="00C27A13" w:rsidRPr="00C27A13" w:rsidRDefault="00C27A13" w:rsidP="00C27A13">
      <w:pPr>
        <w:numPr>
          <w:ilvl w:val="0"/>
          <w:numId w:val="12"/>
        </w:numPr>
        <w:spacing w:after="0"/>
        <w:rPr>
          <w:rFonts w:ascii="Times New Roman" w:hAnsi="Times New Roman" w:cs="Times New Roman"/>
          <w:sz w:val="24"/>
          <w:szCs w:val="24"/>
        </w:rPr>
      </w:pPr>
      <w:r w:rsidRPr="00C27A13">
        <w:rPr>
          <w:rFonts w:ascii="Times New Roman" w:hAnsi="Times New Roman" w:cs="Times New Roman"/>
          <w:sz w:val="24"/>
          <w:szCs w:val="24"/>
        </w:rPr>
        <w:t>recorded events from the New Testament of Jesus teachings, miracles</w:t>
      </w:r>
    </w:p>
    <w:p w14:paraId="4A7BC72F" w14:textId="77777777" w:rsidR="00C27A13" w:rsidRPr="00C27A13" w:rsidRDefault="00C27A13" w:rsidP="00C27A13">
      <w:pPr>
        <w:numPr>
          <w:ilvl w:val="0"/>
          <w:numId w:val="12"/>
        </w:numPr>
        <w:spacing w:after="0"/>
        <w:rPr>
          <w:rFonts w:ascii="Times New Roman" w:hAnsi="Times New Roman" w:cs="Times New Roman"/>
          <w:sz w:val="24"/>
          <w:szCs w:val="24"/>
        </w:rPr>
      </w:pPr>
      <w:r w:rsidRPr="00C27A13">
        <w:rPr>
          <w:rFonts w:ascii="Times New Roman" w:hAnsi="Times New Roman" w:cs="Times New Roman"/>
          <w:sz w:val="24"/>
          <w:szCs w:val="24"/>
        </w:rPr>
        <w:t>The rest of the New Testament, the Old Testament</w:t>
      </w:r>
    </w:p>
    <w:p w14:paraId="09952726" w14:textId="77777777" w:rsidR="00C27A13" w:rsidRPr="00C27A13" w:rsidRDefault="00C27A13" w:rsidP="00C27A13">
      <w:pPr>
        <w:numPr>
          <w:ilvl w:val="0"/>
          <w:numId w:val="12"/>
        </w:numPr>
        <w:spacing w:after="0"/>
        <w:rPr>
          <w:rFonts w:ascii="Times New Roman" w:hAnsi="Times New Roman" w:cs="Times New Roman"/>
          <w:sz w:val="24"/>
          <w:szCs w:val="24"/>
        </w:rPr>
      </w:pPr>
      <w:r w:rsidRPr="00C27A13">
        <w:rPr>
          <w:rFonts w:ascii="Times New Roman" w:hAnsi="Times New Roman" w:cs="Times New Roman"/>
          <w:sz w:val="24"/>
          <w:szCs w:val="24"/>
        </w:rPr>
        <w:t>Many godly men have written various teachings based on scripture</w:t>
      </w:r>
    </w:p>
    <w:p w14:paraId="45CA5682" w14:textId="77777777" w:rsidR="009D5A8E" w:rsidRDefault="009D5A8E" w:rsidP="00261773">
      <w:pPr>
        <w:spacing w:after="0"/>
        <w:rPr>
          <w:rFonts w:ascii="Times New Roman" w:hAnsi="Times New Roman" w:cs="Times New Roman"/>
          <w:sz w:val="24"/>
          <w:szCs w:val="24"/>
        </w:rPr>
      </w:pPr>
    </w:p>
    <w:p w14:paraId="7E6592C3" w14:textId="77777777" w:rsidR="009D5A8E" w:rsidRDefault="0081107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EE5E1DD" wp14:editId="6690BEF7">
                <wp:simplePos x="0" y="0"/>
                <wp:positionH relativeFrom="column">
                  <wp:posOffset>1492098</wp:posOffset>
                </wp:positionH>
                <wp:positionV relativeFrom="page">
                  <wp:posOffset>9004910</wp:posOffset>
                </wp:positionV>
                <wp:extent cx="3079115" cy="431165"/>
                <wp:effectExtent l="19050" t="19050" r="45085" b="45085"/>
                <wp:wrapSquare wrapText="bothSides"/>
                <wp:docPr id="4" name="Text Box 4"/>
                <wp:cNvGraphicFramePr/>
                <a:graphic xmlns:a="http://schemas.openxmlformats.org/drawingml/2006/main">
                  <a:graphicData uri="http://schemas.microsoft.com/office/word/2010/wordprocessingShape">
                    <wps:wsp>
                      <wps:cNvSpPr txBox="1"/>
                      <wps:spPr>
                        <a:xfrm>
                          <a:off x="0" y="0"/>
                          <a:ext cx="3079115" cy="431165"/>
                        </a:xfrm>
                        <a:custGeom>
                          <a:avLst/>
                          <a:gdLst>
                            <a:gd name="csX0" fmla="*/ 0 w 3079115"/>
                            <a:gd name="csY0" fmla="*/ 0 h 431165"/>
                            <a:gd name="csX1" fmla="*/ 513186 w 3079115"/>
                            <a:gd name="csY1" fmla="*/ 0 h 431165"/>
                            <a:gd name="csX2" fmla="*/ 1026372 w 3079115"/>
                            <a:gd name="csY2" fmla="*/ 0 h 431165"/>
                            <a:gd name="csX3" fmla="*/ 1601140 w 3079115"/>
                            <a:gd name="csY3" fmla="*/ 0 h 431165"/>
                            <a:gd name="csX4" fmla="*/ 2021952 w 3079115"/>
                            <a:gd name="csY4" fmla="*/ 0 h 431165"/>
                            <a:gd name="csX5" fmla="*/ 2504347 w 3079115"/>
                            <a:gd name="csY5" fmla="*/ 0 h 431165"/>
                            <a:gd name="csX6" fmla="*/ 3079115 w 3079115"/>
                            <a:gd name="csY6" fmla="*/ 0 h 431165"/>
                            <a:gd name="csX7" fmla="*/ 3079115 w 3079115"/>
                            <a:gd name="csY7" fmla="*/ 431165 h 431165"/>
                            <a:gd name="csX8" fmla="*/ 2658303 w 3079115"/>
                            <a:gd name="csY8" fmla="*/ 431165 h 431165"/>
                            <a:gd name="csX9" fmla="*/ 2175908 w 3079115"/>
                            <a:gd name="csY9" fmla="*/ 431165 h 431165"/>
                            <a:gd name="csX10" fmla="*/ 1601140 w 3079115"/>
                            <a:gd name="csY10" fmla="*/ 431165 h 431165"/>
                            <a:gd name="csX11" fmla="*/ 1026372 w 3079115"/>
                            <a:gd name="csY11" fmla="*/ 431165 h 431165"/>
                            <a:gd name="csX12" fmla="*/ 605559 w 3079115"/>
                            <a:gd name="csY12" fmla="*/ 431165 h 431165"/>
                            <a:gd name="csX13" fmla="*/ 0 w 3079115"/>
                            <a:gd name="csY13" fmla="*/ 431165 h 431165"/>
                            <a:gd name="csX14" fmla="*/ 0 w 3079115"/>
                            <a:gd name="csY14" fmla="*/ 0 h 43116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3079115" h="431165" fill="none" extrusionOk="0">
                              <a:moveTo>
                                <a:pt x="0" y="0"/>
                              </a:moveTo>
                              <a:cubicBezTo>
                                <a:pt x="104411" y="-47165"/>
                                <a:pt x="374691" y="47582"/>
                                <a:pt x="513186" y="0"/>
                              </a:cubicBezTo>
                              <a:cubicBezTo>
                                <a:pt x="651681" y="-47582"/>
                                <a:pt x="855398" y="19819"/>
                                <a:pt x="1026372" y="0"/>
                              </a:cubicBezTo>
                              <a:cubicBezTo>
                                <a:pt x="1197346" y="-19819"/>
                                <a:pt x="1396525" y="8331"/>
                                <a:pt x="1601140" y="0"/>
                              </a:cubicBezTo>
                              <a:cubicBezTo>
                                <a:pt x="1805755" y="-8331"/>
                                <a:pt x="1862134" y="13255"/>
                                <a:pt x="2021952" y="0"/>
                              </a:cubicBezTo>
                              <a:cubicBezTo>
                                <a:pt x="2181770" y="-13255"/>
                                <a:pt x="2362073" y="33801"/>
                                <a:pt x="2504347" y="0"/>
                              </a:cubicBezTo>
                              <a:cubicBezTo>
                                <a:pt x="2646622" y="-33801"/>
                                <a:pt x="2931551" y="19065"/>
                                <a:pt x="3079115" y="0"/>
                              </a:cubicBezTo>
                              <a:cubicBezTo>
                                <a:pt x="3123912" y="157462"/>
                                <a:pt x="3033458" y="315429"/>
                                <a:pt x="3079115" y="431165"/>
                              </a:cubicBezTo>
                              <a:cubicBezTo>
                                <a:pt x="2900055" y="438572"/>
                                <a:pt x="2823066" y="420674"/>
                                <a:pt x="2658303" y="431165"/>
                              </a:cubicBezTo>
                              <a:cubicBezTo>
                                <a:pt x="2493540" y="441656"/>
                                <a:pt x="2381439" y="401189"/>
                                <a:pt x="2175908" y="431165"/>
                              </a:cubicBezTo>
                              <a:cubicBezTo>
                                <a:pt x="1970377" y="461141"/>
                                <a:pt x="1730966" y="384245"/>
                                <a:pt x="1601140" y="431165"/>
                              </a:cubicBezTo>
                              <a:cubicBezTo>
                                <a:pt x="1471314" y="478085"/>
                                <a:pt x="1172804" y="401640"/>
                                <a:pt x="1026372" y="431165"/>
                              </a:cubicBezTo>
                              <a:cubicBezTo>
                                <a:pt x="879940" y="460690"/>
                                <a:pt x="800272" y="406655"/>
                                <a:pt x="605559" y="431165"/>
                              </a:cubicBezTo>
                              <a:cubicBezTo>
                                <a:pt x="410846" y="455675"/>
                                <a:pt x="234853" y="387028"/>
                                <a:pt x="0" y="431165"/>
                              </a:cubicBezTo>
                              <a:cubicBezTo>
                                <a:pt x="-49680" y="232559"/>
                                <a:pt x="31199" y="112287"/>
                                <a:pt x="0" y="0"/>
                              </a:cubicBezTo>
                              <a:close/>
                            </a:path>
                            <a:path w="3079115" h="431165" stroke="0" extrusionOk="0">
                              <a:moveTo>
                                <a:pt x="0" y="0"/>
                              </a:moveTo>
                              <a:cubicBezTo>
                                <a:pt x="130470" y="-32453"/>
                                <a:pt x="390653" y="30787"/>
                                <a:pt x="574768" y="0"/>
                              </a:cubicBezTo>
                              <a:cubicBezTo>
                                <a:pt x="758883" y="-30787"/>
                                <a:pt x="860466" y="51109"/>
                                <a:pt x="1057163" y="0"/>
                              </a:cubicBezTo>
                              <a:cubicBezTo>
                                <a:pt x="1253860" y="-51109"/>
                                <a:pt x="1281716" y="21573"/>
                                <a:pt x="1477975" y="0"/>
                              </a:cubicBezTo>
                              <a:cubicBezTo>
                                <a:pt x="1674234" y="-21573"/>
                                <a:pt x="1859350" y="49921"/>
                                <a:pt x="1991161" y="0"/>
                              </a:cubicBezTo>
                              <a:cubicBezTo>
                                <a:pt x="2122972" y="-49921"/>
                                <a:pt x="2259965" y="45517"/>
                                <a:pt x="2504347" y="0"/>
                              </a:cubicBezTo>
                              <a:cubicBezTo>
                                <a:pt x="2748729" y="-45517"/>
                                <a:pt x="2951364" y="10457"/>
                                <a:pt x="3079115" y="0"/>
                              </a:cubicBezTo>
                              <a:cubicBezTo>
                                <a:pt x="3129912" y="105542"/>
                                <a:pt x="3057599" y="311210"/>
                                <a:pt x="3079115" y="431165"/>
                              </a:cubicBezTo>
                              <a:cubicBezTo>
                                <a:pt x="2897795" y="440184"/>
                                <a:pt x="2822900" y="422446"/>
                                <a:pt x="2596720" y="431165"/>
                              </a:cubicBezTo>
                              <a:cubicBezTo>
                                <a:pt x="2370541" y="439884"/>
                                <a:pt x="2264733" y="391661"/>
                                <a:pt x="2145117" y="431165"/>
                              </a:cubicBezTo>
                              <a:cubicBezTo>
                                <a:pt x="2025501" y="470669"/>
                                <a:pt x="1743966" y="386302"/>
                                <a:pt x="1570349" y="431165"/>
                              </a:cubicBezTo>
                              <a:cubicBezTo>
                                <a:pt x="1396732" y="476028"/>
                                <a:pt x="1275462" y="429072"/>
                                <a:pt x="995581" y="431165"/>
                              </a:cubicBezTo>
                              <a:cubicBezTo>
                                <a:pt x="715700" y="433258"/>
                                <a:pt x="738655" y="428484"/>
                                <a:pt x="482395" y="431165"/>
                              </a:cubicBezTo>
                              <a:cubicBezTo>
                                <a:pt x="226135" y="433846"/>
                                <a:pt x="219873" y="413800"/>
                                <a:pt x="0" y="431165"/>
                              </a:cubicBezTo>
                              <a:cubicBezTo>
                                <a:pt x="-7475" y="224916"/>
                                <a:pt x="19259" y="95470"/>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429840841">
                                <a:prstGeom prst="rect">
                                  <a:avLst/>
                                </a:prstGeom>
                                <ask:type>
                                  <ask:lineSketchScribble/>
                                </ask:type>
                              </ask:lineSketchStyleProps>
                            </a:ext>
                          </a:extLst>
                        </a:ln>
                      </wps:spPr>
                      <wps:txbx>
                        <w:txbxContent>
                          <w:p w14:paraId="672483D8"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5E1DD" id="Text Box 4" o:spid="_x0000_s1027" type="#_x0000_t202" style="position:absolute;margin-left:117.5pt;margin-top:709.05pt;width:242.45pt;height:3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" fillcolor="white [3201]" strokeweight=".5pt">
                <v:textbox>
                  <w:txbxContent>
                    <w:p w14:paraId="672483D8"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19BC455E" w14:textId="747B1096" w:rsidR="009D5A8E" w:rsidRDefault="00F15E44"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6672" behindDoc="0" locked="0" layoutInCell="1" allowOverlap="1" wp14:anchorId="3D109FBE" wp14:editId="39BF59F6">
            <wp:simplePos x="0" y="0"/>
            <wp:positionH relativeFrom="column">
              <wp:posOffset>4991920</wp:posOffset>
            </wp:positionH>
            <wp:positionV relativeFrom="page">
              <wp:posOffset>607375</wp:posOffset>
            </wp:positionV>
            <wp:extent cx="1341120" cy="1852295"/>
            <wp:effectExtent l="0" t="0" r="0" b="0"/>
            <wp:wrapSquare wrapText="bothSides"/>
            <wp:docPr id="896035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35199" name=""/>
                    <pic:cNvPicPr/>
                  </pic:nvPicPr>
                  <pic:blipFill>
                    <a:blip r:embed="rId12"/>
                    <a:stretch>
                      <a:fillRect/>
                    </a:stretch>
                  </pic:blipFill>
                  <pic:spPr>
                    <a:xfrm>
                      <a:off x="0" y="0"/>
                      <a:ext cx="1341120" cy="1852295"/>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412308F7" w14:textId="720C9DE4" w:rsidR="00B27C2B" w:rsidRPr="00B27C2B" w:rsidRDefault="00B27C2B" w:rsidP="00B27C2B">
      <w:pPr>
        <w:spacing w:after="0"/>
        <w:rPr>
          <w:rFonts w:ascii="Comic Sans MS" w:hAnsi="Comic Sans MS" w:cs="Times New Roman"/>
          <w:sz w:val="24"/>
          <w:szCs w:val="24"/>
        </w:rPr>
      </w:pPr>
      <w:r w:rsidRPr="00B27C2B">
        <w:rPr>
          <w:rFonts w:ascii="Comic Sans MS" w:hAnsi="Comic Sans MS" w:cs="Times New Roman"/>
          <w:sz w:val="24"/>
          <w:szCs w:val="24"/>
        </w:rPr>
        <w:t xml:space="preserve">Examine. </w:t>
      </w:r>
    </w:p>
    <w:p w14:paraId="2D13B6B9" w14:textId="2F5F4231" w:rsidR="00B27C2B" w:rsidRPr="00B27C2B" w:rsidRDefault="00B27C2B" w:rsidP="00B27C2B">
      <w:pPr>
        <w:pStyle w:val="ListParagraph"/>
        <w:numPr>
          <w:ilvl w:val="0"/>
          <w:numId w:val="13"/>
        </w:numPr>
        <w:spacing w:after="0"/>
        <w:rPr>
          <w:rFonts w:ascii="Comic Sans MS" w:hAnsi="Comic Sans MS" w:cs="Times New Roman"/>
        </w:rPr>
      </w:pPr>
      <w:r w:rsidRPr="00B27C2B">
        <w:rPr>
          <w:rFonts w:ascii="Comic Sans MS" w:hAnsi="Comic Sans MS" w:cs="Times New Roman"/>
        </w:rPr>
        <w:t xml:space="preserve">Consider your heart and life </w:t>
      </w:r>
    </w:p>
    <w:p w14:paraId="781BC065" w14:textId="68559FE3" w:rsidR="00B27C2B" w:rsidRPr="00B27C2B" w:rsidRDefault="00B27C2B" w:rsidP="00B27C2B">
      <w:pPr>
        <w:pStyle w:val="ListParagraph"/>
        <w:numPr>
          <w:ilvl w:val="0"/>
          <w:numId w:val="13"/>
        </w:numPr>
        <w:spacing w:after="0"/>
        <w:rPr>
          <w:rFonts w:ascii="Comic Sans MS" w:hAnsi="Comic Sans MS" w:cs="Times New Roman"/>
        </w:rPr>
      </w:pPr>
      <w:r w:rsidRPr="00B27C2B">
        <w:rPr>
          <w:rFonts w:ascii="Comic Sans MS" w:hAnsi="Comic Sans MS" w:cs="Times New Roman"/>
        </w:rPr>
        <w:t xml:space="preserve">See if what’s missing is a personal relationship with Jesus. </w:t>
      </w:r>
    </w:p>
    <w:p w14:paraId="7FB88A9E" w14:textId="77777777" w:rsidR="00B27C2B" w:rsidRPr="00B27C2B" w:rsidRDefault="00B27C2B" w:rsidP="00B27C2B">
      <w:pPr>
        <w:pStyle w:val="ListParagraph"/>
        <w:numPr>
          <w:ilvl w:val="0"/>
          <w:numId w:val="13"/>
        </w:numPr>
        <w:spacing w:after="0"/>
        <w:rPr>
          <w:rFonts w:ascii="Comic Sans MS" w:hAnsi="Comic Sans MS" w:cs="Times New Roman"/>
        </w:rPr>
      </w:pPr>
      <w:r w:rsidRPr="00B27C2B">
        <w:rPr>
          <w:rFonts w:ascii="Comic Sans MS" w:hAnsi="Comic Sans MS" w:cs="Times New Roman"/>
        </w:rPr>
        <w:t>If so, repent of your sins, trust Jesus.</w:t>
      </w:r>
    </w:p>
    <w:p w14:paraId="5BB0ECA2" w14:textId="65AACB67" w:rsidR="00B27C2B" w:rsidRPr="00B27C2B" w:rsidRDefault="00B27C2B" w:rsidP="00B27C2B">
      <w:pPr>
        <w:pStyle w:val="ListParagraph"/>
        <w:numPr>
          <w:ilvl w:val="0"/>
          <w:numId w:val="13"/>
        </w:numPr>
        <w:spacing w:after="0"/>
        <w:rPr>
          <w:rFonts w:ascii="Comic Sans MS" w:hAnsi="Comic Sans MS" w:cs="Times New Roman"/>
        </w:rPr>
      </w:pPr>
      <w:r w:rsidRPr="00B27C2B">
        <w:rPr>
          <w:rFonts w:ascii="Comic Sans MS" w:hAnsi="Comic Sans MS" w:cs="Times New Roman"/>
        </w:rPr>
        <w:t>Experience the greatest miracle of salvation.</w:t>
      </w:r>
    </w:p>
    <w:p w14:paraId="2D72EC21" w14:textId="77777777" w:rsidR="00B27C2B" w:rsidRPr="00B27C2B" w:rsidRDefault="00B27C2B" w:rsidP="00B27C2B">
      <w:pPr>
        <w:spacing w:after="0"/>
        <w:rPr>
          <w:rFonts w:ascii="Comic Sans MS" w:hAnsi="Comic Sans MS" w:cs="Times New Roman"/>
          <w:sz w:val="24"/>
          <w:szCs w:val="24"/>
        </w:rPr>
      </w:pPr>
    </w:p>
    <w:p w14:paraId="2CD96955" w14:textId="77777777" w:rsidR="00B27C2B" w:rsidRPr="00B27C2B" w:rsidRDefault="00B27C2B" w:rsidP="00B27C2B">
      <w:pPr>
        <w:spacing w:after="0"/>
        <w:rPr>
          <w:rFonts w:ascii="Comic Sans MS" w:hAnsi="Comic Sans MS" w:cs="Times New Roman"/>
          <w:sz w:val="24"/>
          <w:szCs w:val="24"/>
        </w:rPr>
      </w:pPr>
      <w:r w:rsidRPr="00B27C2B">
        <w:rPr>
          <w:rFonts w:ascii="Comic Sans MS" w:hAnsi="Comic Sans MS" w:cs="Times New Roman"/>
          <w:sz w:val="24"/>
          <w:szCs w:val="24"/>
        </w:rPr>
        <w:t xml:space="preserve">Identify. </w:t>
      </w:r>
    </w:p>
    <w:p w14:paraId="442217D9" w14:textId="57A5605D" w:rsidR="00B27C2B" w:rsidRPr="00B27C2B" w:rsidRDefault="00B27C2B" w:rsidP="00B27C2B">
      <w:pPr>
        <w:pStyle w:val="ListParagraph"/>
        <w:numPr>
          <w:ilvl w:val="0"/>
          <w:numId w:val="13"/>
        </w:numPr>
        <w:spacing w:after="0"/>
        <w:rPr>
          <w:rFonts w:ascii="Comic Sans MS" w:hAnsi="Comic Sans MS" w:cs="Times New Roman"/>
        </w:rPr>
      </w:pPr>
      <w:r w:rsidRPr="00B27C2B">
        <w:rPr>
          <w:rFonts w:ascii="Comic Sans MS" w:hAnsi="Comic Sans MS" w:cs="Times New Roman"/>
        </w:rPr>
        <w:t>Find one area in your life where you need to repent for sin.</w:t>
      </w:r>
    </w:p>
    <w:p w14:paraId="4F215CD4" w14:textId="67AE2E19" w:rsidR="00B27C2B" w:rsidRPr="00B27C2B" w:rsidRDefault="00B27C2B" w:rsidP="00B27C2B">
      <w:pPr>
        <w:pStyle w:val="ListParagraph"/>
        <w:numPr>
          <w:ilvl w:val="0"/>
          <w:numId w:val="13"/>
        </w:numPr>
        <w:spacing w:after="0"/>
        <w:rPr>
          <w:rFonts w:ascii="Comic Sans MS" w:hAnsi="Comic Sans MS" w:cs="Times New Roman"/>
        </w:rPr>
      </w:pPr>
      <w:r w:rsidRPr="00B27C2B">
        <w:rPr>
          <w:rFonts w:ascii="Comic Sans MS" w:hAnsi="Comic Sans MS" w:cs="Times New Roman"/>
        </w:rPr>
        <w:t xml:space="preserve">Where do you need to surrender to Jesus’s lordship in a </w:t>
      </w:r>
      <w:proofErr w:type="spellStart"/>
      <w:r w:rsidRPr="00B27C2B">
        <w:rPr>
          <w:rFonts w:ascii="Comic Sans MS" w:hAnsi="Comic Sans MS" w:cs="Times New Roman"/>
        </w:rPr>
        <w:t>a</w:t>
      </w:r>
      <w:proofErr w:type="spellEnd"/>
      <w:r w:rsidRPr="00B27C2B">
        <w:rPr>
          <w:rFonts w:ascii="Comic Sans MS" w:hAnsi="Comic Sans MS" w:cs="Times New Roman"/>
        </w:rPr>
        <w:t xml:space="preserve"> relationship or a habit?</w:t>
      </w:r>
    </w:p>
    <w:p w14:paraId="4DF30037" w14:textId="3C6D9825" w:rsidR="00B27C2B" w:rsidRPr="00B27C2B" w:rsidRDefault="00B27C2B" w:rsidP="00B27C2B">
      <w:pPr>
        <w:pStyle w:val="ListParagraph"/>
        <w:numPr>
          <w:ilvl w:val="0"/>
          <w:numId w:val="13"/>
        </w:numPr>
        <w:spacing w:after="0"/>
        <w:rPr>
          <w:rFonts w:ascii="Comic Sans MS" w:hAnsi="Comic Sans MS" w:cs="Times New Roman"/>
        </w:rPr>
      </w:pPr>
      <w:r w:rsidRPr="00B27C2B">
        <w:rPr>
          <w:rFonts w:ascii="Comic Sans MS" w:hAnsi="Comic Sans MS" w:cs="Times New Roman"/>
        </w:rPr>
        <w:t>Take actionable steps toward reconciliation or change, trusting in Jesus for strength.</w:t>
      </w:r>
    </w:p>
    <w:p w14:paraId="7E5C1797" w14:textId="77777777" w:rsidR="00B27C2B" w:rsidRPr="00B27C2B" w:rsidRDefault="00B27C2B" w:rsidP="00B27C2B">
      <w:pPr>
        <w:spacing w:after="0"/>
        <w:rPr>
          <w:rFonts w:ascii="Comic Sans MS" w:hAnsi="Comic Sans MS" w:cs="Times New Roman"/>
          <w:sz w:val="24"/>
          <w:szCs w:val="24"/>
        </w:rPr>
      </w:pPr>
    </w:p>
    <w:p w14:paraId="2E02055A" w14:textId="77777777" w:rsidR="00B27C2B" w:rsidRPr="00B27C2B" w:rsidRDefault="00B27C2B" w:rsidP="00B27C2B">
      <w:pPr>
        <w:spacing w:after="0"/>
        <w:rPr>
          <w:rFonts w:ascii="Comic Sans MS" w:hAnsi="Comic Sans MS" w:cs="Times New Roman"/>
          <w:sz w:val="24"/>
          <w:szCs w:val="24"/>
        </w:rPr>
      </w:pPr>
      <w:r w:rsidRPr="00B27C2B">
        <w:rPr>
          <w:rFonts w:ascii="Comic Sans MS" w:hAnsi="Comic Sans MS" w:cs="Times New Roman"/>
          <w:sz w:val="24"/>
          <w:szCs w:val="24"/>
        </w:rPr>
        <w:t xml:space="preserve">Share. </w:t>
      </w:r>
    </w:p>
    <w:p w14:paraId="1E940D29" w14:textId="77777777" w:rsidR="00B27C2B" w:rsidRPr="00B27C2B" w:rsidRDefault="00B27C2B" w:rsidP="00B27C2B">
      <w:pPr>
        <w:pStyle w:val="ListParagraph"/>
        <w:numPr>
          <w:ilvl w:val="0"/>
          <w:numId w:val="13"/>
        </w:numPr>
        <w:spacing w:after="0"/>
        <w:rPr>
          <w:rFonts w:ascii="Comic Sans MS" w:hAnsi="Comic Sans MS" w:cs="Times New Roman"/>
        </w:rPr>
      </w:pPr>
      <w:r w:rsidRPr="00B27C2B">
        <w:rPr>
          <w:rFonts w:ascii="Comic Sans MS" w:hAnsi="Comic Sans MS" w:cs="Times New Roman"/>
        </w:rPr>
        <w:t xml:space="preserve">Communicate the testimony of how Jesus has saved you with someone this week. </w:t>
      </w:r>
    </w:p>
    <w:p w14:paraId="30C9B1F7" w14:textId="77777777" w:rsidR="00B27C2B" w:rsidRPr="00B27C2B" w:rsidRDefault="00B27C2B" w:rsidP="00B27C2B">
      <w:pPr>
        <w:pStyle w:val="ListParagraph"/>
        <w:numPr>
          <w:ilvl w:val="0"/>
          <w:numId w:val="13"/>
        </w:numPr>
        <w:spacing w:after="0"/>
        <w:rPr>
          <w:rFonts w:ascii="Comic Sans MS" w:hAnsi="Comic Sans MS" w:cs="Times New Roman"/>
        </w:rPr>
      </w:pPr>
      <w:r w:rsidRPr="00B27C2B">
        <w:rPr>
          <w:rFonts w:ascii="Comic Sans MS" w:hAnsi="Comic Sans MS" w:cs="Times New Roman"/>
        </w:rPr>
        <w:t xml:space="preserve">Whether in person or online, be bold in declaring the good news that Jesus saves those who are lost. </w:t>
      </w:r>
    </w:p>
    <w:p w14:paraId="7DF68022" w14:textId="61F12F10" w:rsidR="00B27C2B" w:rsidRPr="00B27C2B" w:rsidRDefault="002F44C6" w:rsidP="00B27C2B">
      <w:pPr>
        <w:spacing w:after="0"/>
        <w:rPr>
          <w:rFonts w:ascii="Comic Sans MS" w:hAnsi="Comic Sans MS" w:cs="Times New Roman"/>
          <w:sz w:val="24"/>
          <w:szCs w:val="24"/>
        </w:rPr>
      </w:pPr>
      <w:r>
        <w:rPr>
          <w:rFonts w:ascii="Comic Sans MS" w:hAnsi="Comic Sans MS" w:cs="Times New Roman"/>
          <w:noProof/>
          <w:sz w:val="24"/>
          <w:szCs w:val="24"/>
        </w:rPr>
        <mc:AlternateContent>
          <mc:Choice Requires="wps">
            <w:drawing>
              <wp:anchor distT="0" distB="0" distL="114300" distR="114300" simplePos="0" relativeHeight="251663360" behindDoc="0" locked="0" layoutInCell="1" allowOverlap="1" wp14:anchorId="7885C452" wp14:editId="58E1F95B">
                <wp:simplePos x="0" y="0"/>
                <wp:positionH relativeFrom="column">
                  <wp:posOffset>1550822</wp:posOffset>
                </wp:positionH>
                <wp:positionV relativeFrom="paragraph">
                  <wp:posOffset>4521</wp:posOffset>
                </wp:positionV>
                <wp:extent cx="2545690" cy="409651"/>
                <wp:effectExtent l="0" t="0" r="7620" b="9525"/>
                <wp:wrapNone/>
                <wp:docPr id="505196385" name="Text Box 3"/>
                <wp:cNvGraphicFramePr/>
                <a:graphic xmlns:a="http://schemas.openxmlformats.org/drawingml/2006/main">
                  <a:graphicData uri="http://schemas.microsoft.com/office/word/2010/wordprocessingShape">
                    <wps:wsp>
                      <wps:cNvSpPr txBox="1"/>
                      <wps:spPr>
                        <a:xfrm>
                          <a:off x="0" y="0"/>
                          <a:ext cx="2545690" cy="409651"/>
                        </a:xfrm>
                        <a:prstGeom prst="rect">
                          <a:avLst/>
                        </a:prstGeom>
                        <a:solidFill>
                          <a:schemeClr val="lt1"/>
                        </a:solidFill>
                        <a:ln w="6350">
                          <a:noFill/>
                        </a:ln>
                      </wps:spPr>
                      <wps:txbx>
                        <w:txbxContent>
                          <w:p w14:paraId="0C0FF67C" w14:textId="668EC80C" w:rsidR="002F44C6" w:rsidRPr="002F44C6" w:rsidRDefault="002F44C6" w:rsidP="002F44C6">
                            <w:pPr>
                              <w:jc w:val="center"/>
                              <w:rPr>
                                <w:rFonts w:ascii="Comic Sans MS" w:hAnsi="Comic Sans MS"/>
                                <w:sz w:val="24"/>
                                <w:szCs w:val="24"/>
                              </w:rPr>
                            </w:pPr>
                            <w:r w:rsidRPr="002F44C6">
                              <w:rPr>
                                <w:rFonts w:ascii="Comic Sans MS" w:hAnsi="Comic Sans MS"/>
                                <w:sz w:val="24"/>
                                <w:szCs w:val="24"/>
                              </w:rPr>
                              <w:t>Cryptogram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85C452" id="Text Box 3" o:spid="_x0000_s1028" type="#_x0000_t202" style="position:absolute;margin-left:122.1pt;margin-top:.35pt;width:200.4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" fillcolor="white [3201]" stroked="f" strokeweight=".5pt">
                <v:textbox>
                  <w:txbxContent>
                    <w:p w14:paraId="0C0FF67C" w14:textId="668EC80C" w:rsidR="002F44C6" w:rsidRPr="002F44C6" w:rsidRDefault="002F44C6" w:rsidP="002F44C6">
                      <w:pPr>
                        <w:jc w:val="center"/>
                        <w:rPr>
                          <w:rFonts w:ascii="Comic Sans MS" w:hAnsi="Comic Sans MS"/>
                          <w:sz w:val="24"/>
                          <w:szCs w:val="24"/>
                        </w:rPr>
                      </w:pPr>
                      <w:r w:rsidRPr="002F44C6">
                        <w:rPr>
                          <w:rFonts w:ascii="Comic Sans MS" w:hAnsi="Comic Sans MS"/>
                          <w:sz w:val="24"/>
                          <w:szCs w:val="24"/>
                        </w:rPr>
                        <w:t>Cryptogram Puzzle</w:t>
                      </w:r>
                    </w:p>
                  </w:txbxContent>
                </v:textbox>
              </v:shape>
            </w:pict>
          </mc:Fallback>
        </mc:AlternateContent>
      </w:r>
    </w:p>
    <w:p w14:paraId="66BDEACF" w14:textId="3DC5C83F" w:rsidR="00811075" w:rsidRPr="00811075" w:rsidRDefault="00C27A13" w:rsidP="00261773">
      <w:pPr>
        <w:spacing w:after="0"/>
        <w:rPr>
          <w:rFonts w:ascii="Comic Sans MS" w:hAnsi="Comic Sans MS" w:cs="Times New Roman"/>
          <w:sz w:val="24"/>
          <w:szCs w:val="24"/>
        </w:rPr>
      </w:pPr>
      <w:r>
        <w:rPr>
          <w:noProof/>
        </w:rPr>
        <mc:AlternateContent>
          <mc:Choice Requires="wps">
            <w:drawing>
              <wp:anchor distT="0" distB="0" distL="114300" distR="114300" simplePos="0" relativeHeight="251670528" behindDoc="0" locked="0" layoutInCell="1" allowOverlap="1" wp14:anchorId="0314B7C4" wp14:editId="7BAEE261">
                <wp:simplePos x="0" y="0"/>
                <wp:positionH relativeFrom="column">
                  <wp:posOffset>1266292</wp:posOffset>
                </wp:positionH>
                <wp:positionV relativeFrom="paragraph">
                  <wp:posOffset>228829</wp:posOffset>
                </wp:positionV>
                <wp:extent cx="2779014" cy="2896819"/>
                <wp:effectExtent l="476250" t="0" r="21590" b="18415"/>
                <wp:wrapNone/>
                <wp:docPr id="1794738143" name="Speech Bubble: Rectangle with Corners Rounded 4"/>
                <wp:cNvGraphicFramePr/>
                <a:graphic xmlns:a="http://schemas.openxmlformats.org/drawingml/2006/main">
                  <a:graphicData uri="http://schemas.microsoft.com/office/word/2010/wordprocessingShape">
                    <wps:wsp>
                      <wps:cNvSpPr/>
                      <wps:spPr>
                        <a:xfrm>
                          <a:off x="0" y="0"/>
                          <a:ext cx="2779014" cy="2896819"/>
                        </a:xfrm>
                        <a:prstGeom prst="wedgeRoundRectCallout">
                          <a:avLst>
                            <a:gd name="adj1" fmla="val -66278"/>
                            <a:gd name="adj2" fmla="val -18368"/>
                            <a:gd name="adj3" fmla="val 16667"/>
                          </a:avLst>
                        </a:prstGeom>
                      </wps:spPr>
                      <wps:style>
                        <a:lnRef idx="2">
                          <a:schemeClr val="dk1"/>
                        </a:lnRef>
                        <a:fillRef idx="1">
                          <a:schemeClr val="lt1"/>
                        </a:fillRef>
                        <a:effectRef idx="0">
                          <a:schemeClr val="dk1"/>
                        </a:effectRef>
                        <a:fontRef idx="minor">
                          <a:schemeClr val="dk1"/>
                        </a:fontRef>
                      </wps:style>
                      <wps:txbx>
                        <w:txbxContent>
                          <w:p w14:paraId="4C9CC170" w14:textId="3B4423CF" w:rsidR="002F44C6" w:rsidRPr="002F44C6" w:rsidRDefault="002F44C6" w:rsidP="002F44C6">
                            <w:pPr>
                              <w:jc w:val="center"/>
                              <w:rPr>
                                <w:rFonts w:ascii="Comic Sans MS" w:hAnsi="Comic Sans MS"/>
                                <w:sz w:val="18"/>
                                <w:szCs w:val="18"/>
                              </w:rPr>
                            </w:pPr>
                            <w:r w:rsidRPr="002F44C6">
                              <w:rPr>
                                <w:rFonts w:ascii="Comic Sans MS" w:hAnsi="Comic Sans MS"/>
                                <w:sz w:val="18"/>
                                <w:szCs w:val="18"/>
                              </w:rPr>
                              <w:t xml:space="preserve">“Missed it by that much! We’ve just received an encoded message that was secretly delivered to the Baptist consulate in </w:t>
                            </w:r>
                            <w:proofErr w:type="spellStart"/>
                            <w:r w:rsidRPr="002F44C6">
                              <w:rPr>
                                <w:rFonts w:ascii="Comic Sans MS" w:hAnsi="Comic Sans MS"/>
                                <w:sz w:val="18"/>
                                <w:szCs w:val="18"/>
                              </w:rPr>
                              <w:t>Galbarncent</w:t>
                            </w:r>
                            <w:proofErr w:type="spellEnd"/>
                            <w:r w:rsidRPr="002F44C6">
                              <w:rPr>
                                <w:rFonts w:ascii="Comic Sans MS" w:hAnsi="Comic Sans MS"/>
                                <w:sz w:val="18"/>
                                <w:szCs w:val="18"/>
                              </w:rPr>
                              <w:t>. The underground church took great risks to get it to us, so try not to lose it. Use the key below to decode the symbols. The ‘Hello World’ example shows you how it works—simple, even I can do it.  Once you’ve decoded the message, pass it along to your benevolence pastor.</w:t>
                            </w:r>
                            <w:r>
                              <w:rPr>
                                <w:rFonts w:ascii="Comic Sans MS" w:hAnsi="Comic Sans MS"/>
                                <w:sz w:val="18"/>
                                <w:szCs w:val="18"/>
                              </w:rPr>
                              <w:t xml:space="preserve"> Technical help can be found at </w:t>
                            </w:r>
                            <w:hyperlink r:id="rId13" w:history="1">
                              <w:r w:rsidR="00C27A13" w:rsidRPr="006E7A8A">
                                <w:rPr>
                                  <w:rStyle w:val="Hyperlink"/>
                                  <w:rFonts w:ascii="Comic Sans MS" w:hAnsi="Comic Sans MS"/>
                                  <w:sz w:val="18"/>
                                  <w:szCs w:val="18"/>
                                </w:rPr>
                                <w:t>https://tinyurl.com/njrwry67</w:t>
                              </w:r>
                            </w:hyperlink>
                            <w:r w:rsidR="00C27A13">
                              <w:rPr>
                                <w:rFonts w:ascii="Comic Sans MS" w:hAnsi="Comic Sans MS"/>
                                <w:sz w:val="18"/>
                                <w:szCs w:val="18"/>
                              </w:rPr>
                              <w:t xml:space="preserve"> </w:t>
                            </w:r>
                            <w:r>
                              <w:rPr>
                                <w:rFonts w:ascii="Comic Sans MS" w:hAnsi="Comic Sans MS"/>
                                <w:sz w:val="18"/>
                                <w:szCs w:val="18"/>
                              </w:rPr>
                              <w:t>along with further Family Activities.</w:t>
                            </w:r>
                            <w:r w:rsidRPr="002F44C6">
                              <w:rPr>
                                <w:rFonts w:ascii="Comic Sans MS" w:hAnsi="Comic Sans MS"/>
                                <w:sz w:val="18"/>
                                <w:szCs w:val="18"/>
                              </w:rPr>
                              <w:t xml:space="preserve"> And remember… you heard none of this from 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4B7C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4" o:spid="_x0000_s1029" type="#_x0000_t62" style="position:absolute;margin-left:99.7pt;margin-top:18pt;width:218.8pt;height:22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" adj="-3516,6833" fillcolor="white [3201]" strokecolor="black [3200]" strokeweight="1pt">
                <v:textbox>
                  <w:txbxContent>
                    <w:p w14:paraId="4C9CC170" w14:textId="3B4423CF" w:rsidR="002F44C6" w:rsidRPr="002F44C6" w:rsidRDefault="002F44C6" w:rsidP="002F44C6">
                      <w:pPr>
                        <w:jc w:val="center"/>
                        <w:rPr>
                          <w:rFonts w:ascii="Comic Sans MS" w:hAnsi="Comic Sans MS"/>
                          <w:sz w:val="18"/>
                          <w:szCs w:val="18"/>
                        </w:rPr>
                      </w:pPr>
                      <w:r w:rsidRPr="002F44C6">
                        <w:rPr>
                          <w:rFonts w:ascii="Comic Sans MS" w:hAnsi="Comic Sans MS"/>
                          <w:sz w:val="18"/>
                          <w:szCs w:val="18"/>
                        </w:rPr>
                        <w:t xml:space="preserve">“Missed it by that much! We’ve just received an encoded message that was secretly delivered to the Baptist consulate in </w:t>
                      </w:r>
                      <w:proofErr w:type="spellStart"/>
                      <w:r w:rsidRPr="002F44C6">
                        <w:rPr>
                          <w:rFonts w:ascii="Comic Sans MS" w:hAnsi="Comic Sans MS"/>
                          <w:sz w:val="18"/>
                          <w:szCs w:val="18"/>
                        </w:rPr>
                        <w:t>Galbarncent</w:t>
                      </w:r>
                      <w:proofErr w:type="spellEnd"/>
                      <w:r w:rsidRPr="002F44C6">
                        <w:rPr>
                          <w:rFonts w:ascii="Comic Sans MS" w:hAnsi="Comic Sans MS"/>
                          <w:sz w:val="18"/>
                          <w:szCs w:val="18"/>
                        </w:rPr>
                        <w:t>. The underground church took great risks to get it to us, so try not to lose it. Use the key below to decode the symbols. The ‘Hello World’ example shows you how it works—simple, even I can do it.  Once you’ve decoded the message, pass it along to your benevolence pastor.</w:t>
                      </w:r>
                      <w:r>
                        <w:rPr>
                          <w:rFonts w:ascii="Comic Sans MS" w:hAnsi="Comic Sans MS"/>
                          <w:sz w:val="18"/>
                          <w:szCs w:val="18"/>
                        </w:rPr>
                        <w:t xml:space="preserve"> Technical help can be found at </w:t>
                      </w:r>
                      <w:hyperlink r:id="rId14" w:history="1">
                        <w:r w:rsidR="00C27A13" w:rsidRPr="006E7A8A">
                          <w:rPr>
                            <w:rStyle w:val="Hyperlink"/>
                            <w:rFonts w:ascii="Comic Sans MS" w:hAnsi="Comic Sans MS"/>
                            <w:sz w:val="18"/>
                            <w:szCs w:val="18"/>
                          </w:rPr>
                          <w:t>https://tinyurl.com/njrwry67</w:t>
                        </w:r>
                      </w:hyperlink>
                      <w:r w:rsidR="00C27A13">
                        <w:rPr>
                          <w:rFonts w:ascii="Comic Sans MS" w:hAnsi="Comic Sans MS"/>
                          <w:sz w:val="18"/>
                          <w:szCs w:val="18"/>
                        </w:rPr>
                        <w:t xml:space="preserve"> </w:t>
                      </w:r>
                      <w:r>
                        <w:rPr>
                          <w:rFonts w:ascii="Comic Sans MS" w:hAnsi="Comic Sans MS"/>
                          <w:sz w:val="18"/>
                          <w:szCs w:val="18"/>
                        </w:rPr>
                        <w:t>along with further Family Activities.</w:t>
                      </w:r>
                      <w:r w:rsidRPr="002F44C6">
                        <w:rPr>
                          <w:rFonts w:ascii="Comic Sans MS" w:hAnsi="Comic Sans MS"/>
                          <w:sz w:val="18"/>
                          <w:szCs w:val="18"/>
                        </w:rPr>
                        <w:t xml:space="preserve"> And remember… you heard none of this from me.”</w:t>
                      </w:r>
                    </w:p>
                  </w:txbxContent>
                </v:textbox>
              </v:shape>
            </w:pict>
          </mc:Fallback>
        </mc:AlternateContent>
      </w:r>
      <w:r w:rsidR="002F44C6">
        <w:rPr>
          <w:noProof/>
        </w:rPr>
        <w:drawing>
          <wp:anchor distT="0" distB="0" distL="114300" distR="114300" simplePos="0" relativeHeight="251667456" behindDoc="0" locked="0" layoutInCell="1" allowOverlap="1" wp14:anchorId="4E54AC64" wp14:editId="3AB5DB5B">
            <wp:simplePos x="0" y="0"/>
            <wp:positionH relativeFrom="column">
              <wp:posOffset>-478790</wp:posOffset>
            </wp:positionH>
            <wp:positionV relativeFrom="page">
              <wp:posOffset>4959147</wp:posOffset>
            </wp:positionV>
            <wp:extent cx="1380490" cy="1747520"/>
            <wp:effectExtent l="152400" t="0" r="67310" b="367030"/>
            <wp:wrapSquare wrapText="bothSides"/>
            <wp:docPr id="13082126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12664" name="Picture 1308212664"/>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380490" cy="174752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2F44C6">
        <w:rPr>
          <w:noProof/>
        </w:rPr>
        <mc:AlternateContent>
          <mc:Choice Requires="wps">
            <w:drawing>
              <wp:anchor distT="0" distB="0" distL="114300" distR="114300" simplePos="0" relativeHeight="251669504" behindDoc="0" locked="0" layoutInCell="1" allowOverlap="1" wp14:anchorId="0D7EAC08" wp14:editId="269036A0">
                <wp:simplePos x="0" y="0"/>
                <wp:positionH relativeFrom="column">
                  <wp:posOffset>-679450</wp:posOffset>
                </wp:positionH>
                <wp:positionV relativeFrom="paragraph">
                  <wp:posOffset>2136166</wp:posOffset>
                </wp:positionV>
                <wp:extent cx="1492301" cy="265814"/>
                <wp:effectExtent l="0" t="0" r="0" b="1270"/>
                <wp:wrapNone/>
                <wp:docPr id="314863347" name="Text Box 7"/>
                <wp:cNvGraphicFramePr/>
                <a:graphic xmlns:a="http://schemas.openxmlformats.org/drawingml/2006/main">
                  <a:graphicData uri="http://schemas.microsoft.com/office/word/2010/wordprocessingShape">
                    <wps:wsp>
                      <wps:cNvSpPr txBox="1"/>
                      <wps:spPr>
                        <a:xfrm>
                          <a:off x="0" y="0"/>
                          <a:ext cx="1492301" cy="265814"/>
                        </a:xfrm>
                        <a:prstGeom prst="rect">
                          <a:avLst/>
                        </a:prstGeom>
                        <a:solidFill>
                          <a:schemeClr val="lt1"/>
                        </a:solidFill>
                        <a:ln w="6350">
                          <a:noFill/>
                        </a:ln>
                      </wps:spPr>
                      <wps:txbx>
                        <w:txbxContent>
                          <w:p w14:paraId="272AB6C6" w14:textId="77777777" w:rsidR="002F44C6" w:rsidRPr="002F44C6" w:rsidRDefault="002F44C6" w:rsidP="002F44C6">
                            <w:pPr>
                              <w:jc w:val="center"/>
                              <w:rPr>
                                <w:sz w:val="14"/>
                                <w:szCs w:val="14"/>
                              </w:rPr>
                            </w:pPr>
                            <w:r w:rsidRPr="002F44C6">
                              <w:rPr>
                                <w:sz w:val="14"/>
                                <w:szCs w:val="14"/>
                              </w:rPr>
                              <w:t>Maxwell Smart from “Get Smart”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7EAC08" id="Text Box 7" o:spid="_x0000_s1030" type="#_x0000_t202" style="position:absolute;margin-left:-53.5pt;margin-top:168.2pt;width:117.5pt;height:20.9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" fillcolor="white [3201]" stroked="f" strokeweight=".5pt">
                <v:textbox>
                  <w:txbxContent>
                    <w:p w14:paraId="272AB6C6" w14:textId="77777777" w:rsidR="002F44C6" w:rsidRPr="002F44C6" w:rsidRDefault="002F44C6" w:rsidP="002F44C6">
                      <w:pPr>
                        <w:jc w:val="center"/>
                        <w:rPr>
                          <w:sz w:val="14"/>
                          <w:szCs w:val="14"/>
                        </w:rPr>
                      </w:pPr>
                      <w:r w:rsidRPr="002F44C6">
                        <w:rPr>
                          <w:sz w:val="14"/>
                          <w:szCs w:val="14"/>
                        </w:rPr>
                        <w:t>Maxwell Smart from “Get Smart”</w:t>
                      </w:r>
                    </w:p>
                  </w:txbxContent>
                </v:textbox>
              </v:shape>
            </w:pict>
          </mc:Fallback>
        </mc:AlternateContent>
      </w:r>
      <w:r w:rsidR="002F44C6">
        <w:rPr>
          <w:noProof/>
        </w:rPr>
        <w:drawing>
          <wp:anchor distT="0" distB="0" distL="114300" distR="114300" simplePos="0" relativeHeight="251665408" behindDoc="0" locked="0" layoutInCell="1" allowOverlap="1" wp14:anchorId="445706BF" wp14:editId="2DB52B22">
            <wp:simplePos x="0" y="0"/>
            <wp:positionH relativeFrom="column">
              <wp:posOffset>4359275</wp:posOffset>
            </wp:positionH>
            <wp:positionV relativeFrom="paragraph">
              <wp:posOffset>228600</wp:posOffset>
            </wp:positionV>
            <wp:extent cx="2386965" cy="2150110"/>
            <wp:effectExtent l="0" t="0" r="0" b="2540"/>
            <wp:wrapSquare wrapText="bothSides"/>
            <wp:docPr id="723686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33925" name="Picture 543633925"/>
                    <pic:cNvPicPr/>
                  </pic:nvPicPr>
                  <pic:blipFill>
                    <a:blip r:embed="rId16">
                      <a:extLst>
                        <a:ext uri="{28A0092B-C50C-407E-A947-70E740481C1C}">
                          <a14:useLocalDpi xmlns:a14="http://schemas.microsoft.com/office/drawing/2010/main" val="0"/>
                        </a:ext>
                      </a:extLst>
                    </a:blip>
                    <a:stretch>
                      <a:fillRect/>
                    </a:stretch>
                  </pic:blipFill>
                  <pic:spPr>
                    <a:xfrm>
                      <a:off x="0" y="0"/>
                      <a:ext cx="2386965" cy="2150110"/>
                    </a:xfrm>
                    <a:prstGeom prst="rect">
                      <a:avLst/>
                    </a:prstGeom>
                  </pic:spPr>
                </pic:pic>
              </a:graphicData>
            </a:graphic>
            <wp14:sizeRelH relativeFrom="margin">
              <wp14:pctWidth>0</wp14:pctWidth>
            </wp14:sizeRelH>
            <wp14:sizeRelV relativeFrom="margin">
              <wp14:pctHeight>0</wp14:pctHeight>
            </wp14:sizeRelV>
          </wp:anchor>
        </w:drawing>
      </w:r>
      <w:r w:rsidR="002F44C6">
        <w:rPr>
          <w:noProof/>
        </w:rPr>
        <w:drawing>
          <wp:anchor distT="0" distB="0" distL="114300" distR="114300" simplePos="0" relativeHeight="251674624" behindDoc="0" locked="0" layoutInCell="1" allowOverlap="1" wp14:anchorId="380026ED" wp14:editId="5E7AED98">
            <wp:simplePos x="0" y="0"/>
            <wp:positionH relativeFrom="column">
              <wp:posOffset>3437890</wp:posOffset>
            </wp:positionH>
            <wp:positionV relativeFrom="page">
              <wp:posOffset>7819390</wp:posOffset>
            </wp:positionV>
            <wp:extent cx="2771775" cy="1384935"/>
            <wp:effectExtent l="0" t="0" r="0" b="0"/>
            <wp:wrapSquare wrapText="bothSides"/>
            <wp:docPr id="1466285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285850" name="Picture 1466285850"/>
                    <pic:cNvPicPr/>
                  </pic:nvPicPr>
                  <pic:blipFill>
                    <a:blip r:embed="rId17">
                      <a:extLst>
                        <a:ext uri="{28A0092B-C50C-407E-A947-70E740481C1C}">
                          <a14:useLocalDpi xmlns:a14="http://schemas.microsoft.com/office/drawing/2010/main" val="0"/>
                        </a:ext>
                      </a:extLst>
                    </a:blip>
                    <a:stretch>
                      <a:fillRect/>
                    </a:stretch>
                  </pic:blipFill>
                  <pic:spPr>
                    <a:xfrm>
                      <a:off x="0" y="0"/>
                      <a:ext cx="2771775" cy="1384935"/>
                    </a:xfrm>
                    <a:prstGeom prst="rect">
                      <a:avLst/>
                    </a:prstGeom>
                  </pic:spPr>
                </pic:pic>
              </a:graphicData>
            </a:graphic>
            <wp14:sizeRelH relativeFrom="margin">
              <wp14:pctWidth>0</wp14:pctWidth>
            </wp14:sizeRelH>
            <wp14:sizeRelV relativeFrom="margin">
              <wp14:pctHeight>0</wp14:pctHeight>
            </wp14:sizeRelV>
          </wp:anchor>
        </w:drawing>
      </w:r>
      <w:r w:rsidR="002F44C6">
        <w:rPr>
          <w:noProof/>
        </w:rPr>
        <w:drawing>
          <wp:anchor distT="0" distB="0" distL="114300" distR="114300" simplePos="0" relativeHeight="251672576" behindDoc="0" locked="0" layoutInCell="1" allowOverlap="1" wp14:anchorId="38F77FF4" wp14:editId="7CDF1C88">
            <wp:simplePos x="0" y="0"/>
            <wp:positionH relativeFrom="column">
              <wp:posOffset>-490220</wp:posOffset>
            </wp:positionH>
            <wp:positionV relativeFrom="page">
              <wp:posOffset>7951420</wp:posOffset>
            </wp:positionV>
            <wp:extent cx="2983230" cy="323850"/>
            <wp:effectExtent l="0" t="0" r="7620" b="0"/>
            <wp:wrapSquare wrapText="bothSides"/>
            <wp:docPr id="5796354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35488" name="Picture 579635488"/>
                    <pic:cNvPicPr/>
                  </pic:nvPicPr>
                  <pic:blipFill>
                    <a:blip r:embed="rId18">
                      <a:extLst>
                        <a:ext uri="{28A0092B-C50C-407E-A947-70E740481C1C}">
                          <a14:useLocalDpi xmlns:a14="http://schemas.microsoft.com/office/drawing/2010/main" val="0"/>
                        </a:ext>
                      </a:extLst>
                    </a:blip>
                    <a:stretch>
                      <a:fillRect/>
                    </a:stretch>
                  </pic:blipFill>
                  <pic:spPr>
                    <a:xfrm>
                      <a:off x="0" y="0"/>
                      <a:ext cx="2983230" cy="323850"/>
                    </a:xfrm>
                    <a:prstGeom prst="rect">
                      <a:avLst/>
                    </a:prstGeom>
                  </pic:spPr>
                </pic:pic>
              </a:graphicData>
            </a:graphic>
            <wp14:sizeRelH relativeFrom="margin">
              <wp14:pctWidth>0</wp14:pctWidth>
            </wp14:sizeRelH>
            <wp14:sizeRelV relativeFrom="margin">
              <wp14:pctHeight>0</wp14:pctHeight>
            </wp14:sizeRelV>
          </wp:anchor>
        </w:drawing>
      </w:r>
    </w:p>
    <w:sectPr w:rsidR="00811075" w:rsidRPr="00811075">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765D0" w14:textId="77777777" w:rsidR="00447DFE" w:rsidRDefault="00447DFE" w:rsidP="009D5A8E">
      <w:pPr>
        <w:spacing w:after="0" w:line="240" w:lineRule="auto"/>
      </w:pPr>
      <w:r>
        <w:separator/>
      </w:r>
    </w:p>
  </w:endnote>
  <w:endnote w:type="continuationSeparator" w:id="0">
    <w:p w14:paraId="51C5168E" w14:textId="77777777" w:rsidR="00447DFE" w:rsidRDefault="00447DFE"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100E" w14:textId="77777777" w:rsidR="00447DFE" w:rsidRDefault="00447DFE" w:rsidP="009D5A8E">
      <w:pPr>
        <w:spacing w:after="0" w:line="240" w:lineRule="auto"/>
      </w:pPr>
      <w:r>
        <w:separator/>
      </w:r>
    </w:p>
  </w:footnote>
  <w:footnote w:type="continuationSeparator" w:id="0">
    <w:p w14:paraId="57B23546" w14:textId="77777777" w:rsidR="00447DFE" w:rsidRDefault="00447DFE"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B64A" w14:textId="39675684" w:rsidR="009D5A8E" w:rsidRPr="009D5A8E" w:rsidRDefault="00463312">
    <w:pPr>
      <w:pStyle w:val="Header"/>
      <w:rPr>
        <w:rFonts w:ascii="Times New Roman" w:hAnsi="Times New Roman" w:cs="Times New Roman"/>
        <w:sz w:val="28"/>
        <w:szCs w:val="28"/>
      </w:rPr>
    </w:pPr>
    <w:r>
      <w:rPr>
        <w:rFonts w:ascii="Times New Roman" w:hAnsi="Times New Roman" w:cs="Times New Roman"/>
        <w:sz w:val="28"/>
        <w:szCs w:val="28"/>
      </w:rPr>
      <w:t>2/8/2026</w:t>
    </w:r>
    <w:r w:rsidR="009D5A8E" w:rsidRPr="009D5A8E">
      <w:rPr>
        <w:rFonts w:ascii="Times New Roman" w:hAnsi="Times New Roman" w:cs="Times New Roman"/>
        <w:sz w:val="28"/>
        <w:szCs w:val="28"/>
      </w:rPr>
      <w:tab/>
    </w:r>
    <w:r>
      <w:rPr>
        <w:rFonts w:ascii="Times New Roman" w:hAnsi="Times New Roman" w:cs="Times New Roman"/>
        <w:sz w:val="28"/>
        <w:szCs w:val="28"/>
      </w:rPr>
      <w:t>Jesus Saves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A85"/>
    <w:multiLevelType w:val="hybridMultilevel"/>
    <w:tmpl w:val="77E2A7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94C6BC1"/>
    <w:multiLevelType w:val="hybridMultilevel"/>
    <w:tmpl w:val="D7F08DB2"/>
    <w:lvl w:ilvl="0" w:tplc="4D10DC1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809F3"/>
    <w:multiLevelType w:val="hybridMultilevel"/>
    <w:tmpl w:val="B7E68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E80392"/>
    <w:multiLevelType w:val="hybridMultilevel"/>
    <w:tmpl w:val="F402B164"/>
    <w:lvl w:ilvl="0" w:tplc="1996EFB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626CA8"/>
    <w:multiLevelType w:val="hybridMultilevel"/>
    <w:tmpl w:val="4A9E0BE8"/>
    <w:lvl w:ilvl="0" w:tplc="B26C5C66">
      <w:start w:val="4"/>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F4A4CF2"/>
    <w:multiLevelType w:val="hybridMultilevel"/>
    <w:tmpl w:val="5A2E0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4D3548"/>
    <w:multiLevelType w:val="hybridMultilevel"/>
    <w:tmpl w:val="19F2C8E8"/>
    <w:lvl w:ilvl="0" w:tplc="51EE9DC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046F18"/>
    <w:multiLevelType w:val="hybridMultilevel"/>
    <w:tmpl w:val="2A16E3BA"/>
    <w:lvl w:ilvl="0" w:tplc="00A0585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57351"/>
    <w:multiLevelType w:val="hybridMultilevel"/>
    <w:tmpl w:val="559232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C5D428A"/>
    <w:multiLevelType w:val="hybridMultilevel"/>
    <w:tmpl w:val="2716F980"/>
    <w:lvl w:ilvl="0" w:tplc="B1E058B8">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7188718">
    <w:abstractNumId w:val="10"/>
  </w:num>
  <w:num w:numId="2" w16cid:durableId="2019692621">
    <w:abstractNumId w:val="7"/>
  </w:num>
  <w:num w:numId="3" w16cid:durableId="292947031">
    <w:abstractNumId w:val="2"/>
  </w:num>
  <w:num w:numId="4" w16cid:durableId="1068311548">
    <w:abstractNumId w:val="8"/>
  </w:num>
  <w:num w:numId="5" w16cid:durableId="2102872298">
    <w:abstractNumId w:val="9"/>
  </w:num>
  <w:num w:numId="6" w16cid:durableId="1407536301">
    <w:abstractNumId w:val="12"/>
  </w:num>
  <w:num w:numId="7" w16cid:durableId="800464040">
    <w:abstractNumId w:val="0"/>
  </w:num>
  <w:num w:numId="8" w16cid:durableId="1363164491">
    <w:abstractNumId w:val="1"/>
  </w:num>
  <w:num w:numId="9" w16cid:durableId="495459354">
    <w:abstractNumId w:val="11"/>
  </w:num>
  <w:num w:numId="10" w16cid:durableId="624696507">
    <w:abstractNumId w:val="6"/>
  </w:num>
  <w:num w:numId="11" w16cid:durableId="1893999968">
    <w:abstractNumId w:val="4"/>
  </w:num>
  <w:num w:numId="12" w16cid:durableId="2060662004">
    <w:abstractNumId w:val="5"/>
  </w:num>
  <w:num w:numId="13" w16cid:durableId="328145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12"/>
    <w:rsid w:val="000074D4"/>
    <w:rsid w:val="00036627"/>
    <w:rsid w:val="000F0CF5"/>
    <w:rsid w:val="001A44A3"/>
    <w:rsid w:val="001D2941"/>
    <w:rsid w:val="0024239C"/>
    <w:rsid w:val="00261773"/>
    <w:rsid w:val="002F44C6"/>
    <w:rsid w:val="003159FD"/>
    <w:rsid w:val="0035369D"/>
    <w:rsid w:val="00364B76"/>
    <w:rsid w:val="00394D4C"/>
    <w:rsid w:val="004264F5"/>
    <w:rsid w:val="00447DFE"/>
    <w:rsid w:val="00463312"/>
    <w:rsid w:val="005F1ADB"/>
    <w:rsid w:val="006408A6"/>
    <w:rsid w:val="006C0630"/>
    <w:rsid w:val="006F3E91"/>
    <w:rsid w:val="00764E4D"/>
    <w:rsid w:val="007F0339"/>
    <w:rsid w:val="00811075"/>
    <w:rsid w:val="009D5A8E"/>
    <w:rsid w:val="00A821EE"/>
    <w:rsid w:val="00B27C2B"/>
    <w:rsid w:val="00C27A13"/>
    <w:rsid w:val="00DC5D22"/>
    <w:rsid w:val="00E54744"/>
    <w:rsid w:val="00F15E44"/>
    <w:rsid w:val="00F70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88E2"/>
  <w15:chartTrackingRefBased/>
  <w15:docId w15:val="{5C4EDBE4-7289-4B5A-A39D-976222D8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C27A13"/>
    <w:rPr>
      <w:color w:val="0563C1" w:themeColor="hyperlink"/>
      <w:u w:val="single"/>
    </w:rPr>
  </w:style>
  <w:style w:type="character" w:styleId="UnresolvedMention">
    <w:name w:val="Unresolved Mention"/>
    <w:basedOn w:val="DefaultParagraphFont"/>
    <w:uiPriority w:val="99"/>
    <w:semiHidden/>
    <w:unhideWhenUsed/>
    <w:rsid w:val="00C27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njrwry67" TargetMode="External"/><Relationship Id="rId13" Type="http://schemas.openxmlformats.org/officeDocument/2006/relationships/hyperlink" Target="https://tinyurl.com/njrwry67" TargetMode="External"/><Relationship Id="rId18" Type="http://schemas.openxmlformats.org/officeDocument/2006/relationships/image" Target="media/image6.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inyurl.com/56e59j3b" TargetMode="Externa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tinyurl.com/njrwry6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inyurl.com/56e59j3b" TargetMode="External"/><Relationship Id="rId14" Type="http://schemas.openxmlformats.org/officeDocument/2006/relationships/hyperlink" Target="https://tinyurl.com/njrwry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79</TotalTime>
  <Pages>5</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10</cp:revision>
  <dcterms:created xsi:type="dcterms:W3CDTF">2026-01-19T17:37:00Z</dcterms:created>
  <dcterms:modified xsi:type="dcterms:W3CDTF">2026-01-21T18:15:00Z</dcterms:modified>
</cp:coreProperties>
</file>