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4B1D"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7136C48" w14:textId="77777777" w:rsidR="00261773" w:rsidRDefault="00261773" w:rsidP="00261773">
      <w:pPr>
        <w:spacing w:after="0"/>
        <w:rPr>
          <w:rFonts w:ascii="Times New Roman" w:hAnsi="Times New Roman" w:cs="Times New Roman"/>
          <w:sz w:val="24"/>
          <w:szCs w:val="24"/>
        </w:rPr>
      </w:pPr>
    </w:p>
    <w:p w14:paraId="406896B3" w14:textId="77777777"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noProof/>
          <w:sz w:val="24"/>
          <w:szCs w:val="24"/>
        </w:rPr>
        <w:drawing>
          <wp:anchor distT="0" distB="0" distL="114300" distR="114300" simplePos="0" relativeHeight="251661312" behindDoc="0" locked="0" layoutInCell="1" allowOverlap="1" wp14:anchorId="3DECA24A" wp14:editId="3A1ABA17">
            <wp:simplePos x="0" y="0"/>
            <wp:positionH relativeFrom="column">
              <wp:posOffset>4381805</wp:posOffset>
            </wp:positionH>
            <wp:positionV relativeFrom="paragraph">
              <wp:posOffset>355</wp:posOffset>
            </wp:positionV>
            <wp:extent cx="1618615" cy="1051560"/>
            <wp:effectExtent l="0" t="0" r="38735" b="34290"/>
            <wp:wrapSquare wrapText="bothSides"/>
            <wp:docPr id="1831187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8615" cy="105156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B226DB">
        <w:rPr>
          <w:rFonts w:ascii="Times New Roman" w:hAnsi="Times New Roman" w:cs="Times New Roman"/>
          <w:sz w:val="24"/>
          <w:szCs w:val="24"/>
        </w:rPr>
        <w:t>Consider a road sign that reads, “Center of the World.”  If you were to erect a sign with this title based on your life, where would it be?  Why?</w:t>
      </w:r>
    </w:p>
    <w:p w14:paraId="076A2D45"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on the TV</w:t>
      </w:r>
    </w:p>
    <w:p w14:paraId="0F57542F"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in my golf bag</w:t>
      </w:r>
    </w:p>
    <w:p w14:paraId="244557AF"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in the kitchen</w:t>
      </w:r>
    </w:p>
    <w:p w14:paraId="1341886D"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on my car</w:t>
      </w:r>
    </w:p>
    <w:p w14:paraId="541B8BBF"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on my iPhone, iPod, iPad, computer</w:t>
      </w:r>
    </w:p>
    <w:p w14:paraId="3FCD0989"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on my boat</w:t>
      </w:r>
    </w:p>
    <w:p w14:paraId="37F39CDE"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in my garden/yard/workshop</w:t>
      </w:r>
    </w:p>
    <w:p w14:paraId="17D5D129" w14:textId="77777777" w:rsidR="00B226DB" w:rsidRPr="00B226DB" w:rsidRDefault="00B226DB" w:rsidP="00B226DB">
      <w:pPr>
        <w:spacing w:after="0"/>
        <w:rPr>
          <w:rFonts w:ascii="Times New Roman" w:hAnsi="Times New Roman" w:cs="Times New Roman"/>
          <w:sz w:val="24"/>
          <w:szCs w:val="24"/>
        </w:rPr>
      </w:pPr>
    </w:p>
    <w:p w14:paraId="00C5C394" w14:textId="77777777"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sz w:val="24"/>
          <w:szCs w:val="24"/>
        </w:rPr>
        <w:sym w:font="Wingdings" w:char="F0F0"/>
      </w:r>
      <w:r w:rsidRPr="00B226DB">
        <w:rPr>
          <w:rFonts w:ascii="Times New Roman" w:hAnsi="Times New Roman" w:cs="Times New Roman"/>
          <w:sz w:val="24"/>
          <w:szCs w:val="24"/>
        </w:rPr>
        <w:t xml:space="preserve"> Because that is where I spend so much of my time and energy.</w:t>
      </w:r>
    </w:p>
    <w:p w14:paraId="7F2DCA56" w14:textId="77777777" w:rsidR="009D5A8E" w:rsidRDefault="009D5A8E" w:rsidP="00261773">
      <w:pPr>
        <w:spacing w:after="0"/>
        <w:rPr>
          <w:rFonts w:ascii="Times New Roman" w:hAnsi="Times New Roman" w:cs="Times New Roman"/>
          <w:sz w:val="24"/>
          <w:szCs w:val="24"/>
        </w:rPr>
      </w:pPr>
    </w:p>
    <w:p w14:paraId="1AB850B0"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2BFC24C3" w14:textId="77777777" w:rsidR="00261773" w:rsidRDefault="00261773" w:rsidP="00261773">
      <w:pPr>
        <w:spacing w:after="0"/>
        <w:rPr>
          <w:rFonts w:ascii="Times New Roman" w:hAnsi="Times New Roman" w:cs="Times New Roman"/>
          <w:sz w:val="24"/>
          <w:szCs w:val="24"/>
        </w:rPr>
      </w:pPr>
    </w:p>
    <w:p w14:paraId="7B6304C0" w14:textId="77777777"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sz w:val="24"/>
          <w:szCs w:val="24"/>
        </w:rPr>
        <w:t>Today we look at where Christ should be in relation to the center of our lives … in relation to our life’s “city limits.”</w:t>
      </w:r>
    </w:p>
    <w:p w14:paraId="20BA3C6D" w14:textId="48EF89D0" w:rsidR="00B226DB" w:rsidRPr="00B226DB" w:rsidRDefault="004C7506" w:rsidP="00B226DB">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886CC34" wp14:editId="3B3462C7">
                <wp:simplePos x="0" y="0"/>
                <wp:positionH relativeFrom="column">
                  <wp:posOffset>2882189</wp:posOffset>
                </wp:positionH>
                <wp:positionV relativeFrom="paragraph">
                  <wp:posOffset>144602</wp:posOffset>
                </wp:positionV>
                <wp:extent cx="3525926" cy="760781"/>
                <wp:effectExtent l="19050" t="38100" r="36830" b="58420"/>
                <wp:wrapNone/>
                <wp:docPr id="1392090472" name="Text Box 1"/>
                <wp:cNvGraphicFramePr/>
                <a:graphic xmlns:a="http://schemas.openxmlformats.org/drawingml/2006/main">
                  <a:graphicData uri="http://schemas.microsoft.com/office/word/2010/wordprocessingShape">
                    <wps:wsp>
                      <wps:cNvSpPr txBox="1"/>
                      <wps:spPr>
                        <a:xfrm>
                          <a:off x="0" y="0"/>
                          <a:ext cx="3525926" cy="760781"/>
                        </a:xfrm>
                        <a:custGeom>
                          <a:avLst/>
                          <a:gdLst>
                            <a:gd name="csX0" fmla="*/ 0 w 3525926"/>
                            <a:gd name="csY0" fmla="*/ 0 h 760781"/>
                            <a:gd name="csX1" fmla="*/ 622914 w 3525926"/>
                            <a:gd name="csY1" fmla="*/ 0 h 760781"/>
                            <a:gd name="csX2" fmla="*/ 1245827 w 3525926"/>
                            <a:gd name="csY2" fmla="*/ 0 h 760781"/>
                            <a:gd name="csX3" fmla="*/ 1727704 w 3525926"/>
                            <a:gd name="csY3" fmla="*/ 0 h 760781"/>
                            <a:gd name="csX4" fmla="*/ 2244840 w 3525926"/>
                            <a:gd name="csY4" fmla="*/ 0 h 760781"/>
                            <a:gd name="csX5" fmla="*/ 2903012 w 3525926"/>
                            <a:gd name="csY5" fmla="*/ 0 h 760781"/>
                            <a:gd name="csX6" fmla="*/ 3525926 w 3525926"/>
                            <a:gd name="csY6" fmla="*/ 0 h 760781"/>
                            <a:gd name="csX7" fmla="*/ 3525926 w 3525926"/>
                            <a:gd name="csY7" fmla="*/ 387998 h 760781"/>
                            <a:gd name="csX8" fmla="*/ 3525926 w 3525926"/>
                            <a:gd name="csY8" fmla="*/ 760781 h 760781"/>
                            <a:gd name="csX9" fmla="*/ 2867753 w 3525926"/>
                            <a:gd name="csY9" fmla="*/ 760781 h 760781"/>
                            <a:gd name="csX10" fmla="*/ 2244840 w 3525926"/>
                            <a:gd name="csY10" fmla="*/ 760781 h 760781"/>
                            <a:gd name="csX11" fmla="*/ 1586667 w 3525926"/>
                            <a:gd name="csY11" fmla="*/ 760781 h 760781"/>
                            <a:gd name="csX12" fmla="*/ 1069531 w 3525926"/>
                            <a:gd name="csY12" fmla="*/ 760781 h 760781"/>
                            <a:gd name="csX13" fmla="*/ 517136 w 3525926"/>
                            <a:gd name="csY13" fmla="*/ 760781 h 760781"/>
                            <a:gd name="csX14" fmla="*/ 0 w 3525926"/>
                            <a:gd name="csY14" fmla="*/ 760781 h 760781"/>
                            <a:gd name="csX15" fmla="*/ 0 w 3525926"/>
                            <a:gd name="csY15" fmla="*/ 365175 h 760781"/>
                            <a:gd name="csX16" fmla="*/ 0 w 3525926"/>
                            <a:gd name="csY16" fmla="*/ 0 h 76078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525926" h="760781" fill="none" extrusionOk="0">
                              <a:moveTo>
                                <a:pt x="0" y="0"/>
                              </a:moveTo>
                              <a:cubicBezTo>
                                <a:pt x="161284" y="-48476"/>
                                <a:pt x="389717" y="6682"/>
                                <a:pt x="622914" y="0"/>
                              </a:cubicBezTo>
                              <a:cubicBezTo>
                                <a:pt x="856111" y="-6682"/>
                                <a:pt x="1040072" y="69834"/>
                                <a:pt x="1245827" y="0"/>
                              </a:cubicBezTo>
                              <a:cubicBezTo>
                                <a:pt x="1451582" y="-69834"/>
                                <a:pt x="1511289" y="19952"/>
                                <a:pt x="1727704" y="0"/>
                              </a:cubicBezTo>
                              <a:cubicBezTo>
                                <a:pt x="1944119" y="-19952"/>
                                <a:pt x="2059124" y="26127"/>
                                <a:pt x="2244840" y="0"/>
                              </a:cubicBezTo>
                              <a:cubicBezTo>
                                <a:pt x="2430556" y="-26127"/>
                                <a:pt x="2650502" y="4620"/>
                                <a:pt x="2903012" y="0"/>
                              </a:cubicBezTo>
                              <a:cubicBezTo>
                                <a:pt x="3155522" y="-4620"/>
                                <a:pt x="3235188" y="69515"/>
                                <a:pt x="3525926" y="0"/>
                              </a:cubicBezTo>
                              <a:cubicBezTo>
                                <a:pt x="3553191" y="86187"/>
                                <a:pt x="3506692" y="303636"/>
                                <a:pt x="3525926" y="387998"/>
                              </a:cubicBezTo>
                              <a:cubicBezTo>
                                <a:pt x="3545160" y="472360"/>
                                <a:pt x="3518853" y="656751"/>
                                <a:pt x="3525926" y="760781"/>
                              </a:cubicBezTo>
                              <a:cubicBezTo>
                                <a:pt x="3231147" y="777709"/>
                                <a:pt x="3071059" y="704719"/>
                                <a:pt x="2867753" y="760781"/>
                              </a:cubicBezTo>
                              <a:cubicBezTo>
                                <a:pt x="2664447" y="816843"/>
                                <a:pt x="2506980" y="756752"/>
                                <a:pt x="2244840" y="760781"/>
                              </a:cubicBezTo>
                              <a:cubicBezTo>
                                <a:pt x="1982700" y="764810"/>
                                <a:pt x="1830968" y="729789"/>
                                <a:pt x="1586667" y="760781"/>
                              </a:cubicBezTo>
                              <a:cubicBezTo>
                                <a:pt x="1342366" y="791773"/>
                                <a:pt x="1211438" y="751984"/>
                                <a:pt x="1069531" y="760781"/>
                              </a:cubicBezTo>
                              <a:cubicBezTo>
                                <a:pt x="927624" y="769578"/>
                                <a:pt x="731198" y="746796"/>
                                <a:pt x="517136" y="760781"/>
                              </a:cubicBezTo>
                              <a:cubicBezTo>
                                <a:pt x="303074" y="774766"/>
                                <a:pt x="244371" y="711862"/>
                                <a:pt x="0" y="760781"/>
                              </a:cubicBezTo>
                              <a:cubicBezTo>
                                <a:pt x="-32791" y="664159"/>
                                <a:pt x="34851" y="453321"/>
                                <a:pt x="0" y="365175"/>
                              </a:cubicBezTo>
                              <a:cubicBezTo>
                                <a:pt x="-34851" y="277029"/>
                                <a:pt x="31810" y="174260"/>
                                <a:pt x="0" y="0"/>
                              </a:cubicBezTo>
                              <a:close/>
                            </a:path>
                            <a:path w="3525926" h="760781" stroke="0" extrusionOk="0">
                              <a:moveTo>
                                <a:pt x="0" y="0"/>
                              </a:moveTo>
                              <a:cubicBezTo>
                                <a:pt x="187070" y="-37355"/>
                                <a:pt x="522399" y="32186"/>
                                <a:pt x="658173" y="0"/>
                              </a:cubicBezTo>
                              <a:cubicBezTo>
                                <a:pt x="793947" y="-32186"/>
                                <a:pt x="952120" y="52484"/>
                                <a:pt x="1210568" y="0"/>
                              </a:cubicBezTo>
                              <a:cubicBezTo>
                                <a:pt x="1469016" y="-52484"/>
                                <a:pt x="1536051" y="18828"/>
                                <a:pt x="1692444" y="0"/>
                              </a:cubicBezTo>
                              <a:cubicBezTo>
                                <a:pt x="1848837" y="-18828"/>
                                <a:pt x="1993522" y="36101"/>
                                <a:pt x="2280099" y="0"/>
                              </a:cubicBezTo>
                              <a:cubicBezTo>
                                <a:pt x="2566676" y="-36101"/>
                                <a:pt x="2598639" y="20385"/>
                                <a:pt x="2867753" y="0"/>
                              </a:cubicBezTo>
                              <a:cubicBezTo>
                                <a:pt x="3136867" y="-20385"/>
                                <a:pt x="3386997" y="62211"/>
                                <a:pt x="3525926" y="0"/>
                              </a:cubicBezTo>
                              <a:cubicBezTo>
                                <a:pt x="3527428" y="95058"/>
                                <a:pt x="3524358" y="223031"/>
                                <a:pt x="3525926" y="380391"/>
                              </a:cubicBezTo>
                              <a:cubicBezTo>
                                <a:pt x="3527494" y="537751"/>
                                <a:pt x="3506411" y="634693"/>
                                <a:pt x="3525926" y="760781"/>
                              </a:cubicBezTo>
                              <a:cubicBezTo>
                                <a:pt x="3353232" y="788295"/>
                                <a:pt x="3196789" y="751275"/>
                                <a:pt x="3044049" y="760781"/>
                              </a:cubicBezTo>
                              <a:cubicBezTo>
                                <a:pt x="2891309" y="770287"/>
                                <a:pt x="2672479" y="725522"/>
                                <a:pt x="2456395" y="760781"/>
                              </a:cubicBezTo>
                              <a:cubicBezTo>
                                <a:pt x="2240311" y="796040"/>
                                <a:pt x="2125571" y="743547"/>
                                <a:pt x="1833482" y="760781"/>
                              </a:cubicBezTo>
                              <a:cubicBezTo>
                                <a:pt x="1541393" y="778015"/>
                                <a:pt x="1380446" y="700307"/>
                                <a:pt x="1175309" y="760781"/>
                              </a:cubicBezTo>
                              <a:cubicBezTo>
                                <a:pt x="970172" y="821255"/>
                                <a:pt x="809016" y="695387"/>
                                <a:pt x="552395" y="760781"/>
                              </a:cubicBezTo>
                              <a:cubicBezTo>
                                <a:pt x="295774" y="826175"/>
                                <a:pt x="164894" y="715931"/>
                                <a:pt x="0" y="760781"/>
                              </a:cubicBezTo>
                              <a:cubicBezTo>
                                <a:pt x="-43590" y="652224"/>
                                <a:pt x="25295" y="505190"/>
                                <a:pt x="0" y="365175"/>
                              </a:cubicBezTo>
                              <a:cubicBezTo>
                                <a:pt x="-25295" y="225160"/>
                                <a:pt x="17745" y="16583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989574929">
                                <a:prstGeom prst="rect">
                                  <a:avLst/>
                                </a:prstGeom>
                                <ask:type>
                                  <ask:lineSketchScribble/>
                                </ask:type>
                              </ask:lineSketchStyleProps>
                            </a:ext>
                          </a:extLst>
                        </a:ln>
                      </wps:spPr>
                      <wps:txbx>
                        <w:txbxContent>
                          <w:p w14:paraId="64FC2C7A" w14:textId="76CE6A34" w:rsidR="004C7506" w:rsidRPr="004C7506" w:rsidRDefault="004C7506" w:rsidP="004C7506">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8" w:history="1">
                              <w:r w:rsidRPr="00A918A6">
                                <w:rPr>
                                  <w:rStyle w:val="Hyperlink"/>
                                  <w:rFonts w:ascii="Times New Roman" w:hAnsi="Times New Roman" w:cs="Times New Roman"/>
                                  <w:sz w:val="20"/>
                                  <w:szCs w:val="20"/>
                                </w:rPr>
                                <w:t>https://tinyurl.com/ms2449sw</w:t>
                              </w:r>
                            </w:hyperlink>
                            <w:r>
                              <w:rPr>
                                <w:rFonts w:ascii="Times New Roman" w:hAnsi="Times New Roman" w:cs="Times New Roman"/>
                                <w:sz w:val="20"/>
                                <w:szCs w:val="20"/>
                              </w:rPr>
                              <w:t xml:space="preserve"> .  If you don’t have wi-fi where you teach, you must download the video file to your computer from </w:t>
                            </w:r>
                            <w:hyperlink r:id="rId9" w:history="1">
                              <w:r w:rsidRPr="00A918A6">
                                <w:rPr>
                                  <w:rStyle w:val="Hyperlink"/>
                                  <w:rFonts w:ascii="Times New Roman" w:hAnsi="Times New Roman" w:cs="Times New Roman"/>
                                  <w:sz w:val="20"/>
                                  <w:szCs w:val="20"/>
                                </w:rPr>
                                <w:t>https://tinyurl.com/2twbcu2x</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86CC34" id="_x0000_t202" coordsize="21600,21600" o:spt="202" path="m,l,21600r21600,l21600,xe">
                <v:stroke joinstyle="miter"/>
                <v:path gradientshapeok="t" o:connecttype="rect"/>
              </v:shapetype>
              <v:shape id="Text Box 1" o:spid="_x0000_s1026" type="#_x0000_t202" style="position:absolute;left:0;text-align:left;margin-left:226.95pt;margin-top:11.4pt;width:277.65pt;height:59.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" fillcolor="white [3201]" strokeweight=".5pt">
                <v:textbox>
                  <w:txbxContent>
                    <w:p w14:paraId="64FC2C7A" w14:textId="76CE6A34" w:rsidR="004C7506" w:rsidRPr="004C7506" w:rsidRDefault="004C7506" w:rsidP="004C7506">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10" w:history="1">
                        <w:r w:rsidRPr="00A918A6">
                          <w:rPr>
                            <w:rStyle w:val="Hyperlink"/>
                            <w:rFonts w:ascii="Times New Roman" w:hAnsi="Times New Roman" w:cs="Times New Roman"/>
                            <w:sz w:val="20"/>
                            <w:szCs w:val="20"/>
                          </w:rPr>
                          <w:t>https://tinyurl.com/ms2449sw</w:t>
                        </w:r>
                      </w:hyperlink>
                      <w:r>
                        <w:rPr>
                          <w:rFonts w:ascii="Times New Roman" w:hAnsi="Times New Roman" w:cs="Times New Roman"/>
                          <w:sz w:val="20"/>
                          <w:szCs w:val="20"/>
                        </w:rPr>
                        <w:t xml:space="preserve"> .  If you don’t have wi-fi where you teach, you must download the video file to your computer from </w:t>
                      </w:r>
                      <w:hyperlink r:id="rId11" w:history="1">
                        <w:r w:rsidRPr="00A918A6">
                          <w:rPr>
                            <w:rStyle w:val="Hyperlink"/>
                            <w:rFonts w:ascii="Times New Roman" w:hAnsi="Times New Roman" w:cs="Times New Roman"/>
                            <w:sz w:val="20"/>
                            <w:szCs w:val="20"/>
                          </w:rPr>
                          <w:t>https://tinyurl.com/2twbcu2x</w:t>
                        </w:r>
                      </w:hyperlink>
                      <w:r>
                        <w:rPr>
                          <w:rFonts w:ascii="Times New Roman" w:hAnsi="Times New Roman" w:cs="Times New Roman"/>
                          <w:sz w:val="20"/>
                          <w:szCs w:val="20"/>
                        </w:rPr>
                        <w:t xml:space="preserve"> </w:t>
                      </w:r>
                    </w:p>
                  </w:txbxContent>
                </v:textbox>
              </v:shape>
            </w:pict>
          </mc:Fallback>
        </mc:AlternateContent>
      </w:r>
      <w:r w:rsidR="00B226DB" w:rsidRPr="00B226DB">
        <w:rPr>
          <w:rFonts w:ascii="Times New Roman" w:hAnsi="Times New Roman" w:cs="Times New Roman"/>
          <w:sz w:val="24"/>
          <w:szCs w:val="24"/>
        </w:rPr>
        <w:t>Know this:  Jesus matters!</w:t>
      </w:r>
    </w:p>
    <w:p w14:paraId="23ACF30C"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Is he inside or outside?</w:t>
      </w:r>
    </w:p>
    <w:p w14:paraId="3CF4D7D8"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Is he at the center or on the periphery</w:t>
      </w:r>
    </w:p>
    <w:p w14:paraId="031B28DB" w14:textId="77777777" w:rsidR="009D5A8E" w:rsidRDefault="009D5A8E" w:rsidP="00261773">
      <w:pPr>
        <w:spacing w:after="0"/>
        <w:rPr>
          <w:rFonts w:ascii="Times New Roman" w:hAnsi="Times New Roman" w:cs="Times New Roman"/>
          <w:sz w:val="24"/>
          <w:szCs w:val="24"/>
        </w:rPr>
      </w:pPr>
    </w:p>
    <w:p w14:paraId="43FB0F22"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11806053" w14:textId="77777777" w:rsidR="00261773" w:rsidRDefault="00261773" w:rsidP="00261773">
      <w:pPr>
        <w:spacing w:after="0"/>
        <w:rPr>
          <w:rFonts w:ascii="Times New Roman" w:hAnsi="Times New Roman" w:cs="Times New Roman"/>
          <w:sz w:val="24"/>
          <w:szCs w:val="24"/>
        </w:rPr>
      </w:pPr>
    </w:p>
    <w:p w14:paraId="04FC19E3" w14:textId="1A48FB7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B226DB">
        <w:rPr>
          <w:rFonts w:ascii="Times New Roman" w:hAnsi="Times New Roman" w:cs="Times New Roman"/>
          <w:sz w:val="24"/>
          <w:szCs w:val="24"/>
        </w:rPr>
        <w:t xml:space="preserve"> Jesus: Creator of All Things</w:t>
      </w:r>
    </w:p>
    <w:p w14:paraId="5679C2C0" w14:textId="77777777" w:rsidR="00261773" w:rsidRDefault="00261773" w:rsidP="00261773">
      <w:pPr>
        <w:spacing w:after="0"/>
        <w:rPr>
          <w:rFonts w:ascii="Times New Roman" w:hAnsi="Times New Roman" w:cs="Times New Roman"/>
          <w:sz w:val="24"/>
          <w:szCs w:val="24"/>
        </w:rPr>
      </w:pPr>
    </w:p>
    <w:p w14:paraId="18311CD0" w14:textId="678D43A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B226DB">
        <w:rPr>
          <w:rFonts w:ascii="Times New Roman" w:hAnsi="Times New Roman" w:cs="Times New Roman"/>
          <w:sz w:val="24"/>
          <w:szCs w:val="24"/>
        </w:rPr>
        <w:t xml:space="preserve"> a description of Christ.</w:t>
      </w:r>
    </w:p>
    <w:p w14:paraId="2F2B21F8" w14:textId="77777777" w:rsidR="009D5A8E" w:rsidRDefault="009D5A8E" w:rsidP="00261773">
      <w:pPr>
        <w:spacing w:after="0"/>
        <w:rPr>
          <w:rFonts w:ascii="Times New Roman" w:hAnsi="Times New Roman" w:cs="Times New Roman"/>
          <w:sz w:val="24"/>
          <w:szCs w:val="24"/>
        </w:rPr>
      </w:pPr>
    </w:p>
    <w:p w14:paraId="7A0307A9" w14:textId="77777777" w:rsidR="00B226DB" w:rsidRPr="00193290" w:rsidRDefault="00B226DB" w:rsidP="00B226DB">
      <w:pPr>
        <w:spacing w:after="0"/>
        <w:rPr>
          <w:rFonts w:ascii="Times New Roman" w:hAnsi="Times New Roman" w:cs="Times New Roman"/>
          <w:sz w:val="20"/>
          <w:szCs w:val="20"/>
        </w:rPr>
      </w:pPr>
      <w:r w:rsidRPr="00F619B0">
        <w:rPr>
          <w:rFonts w:ascii="Times New Roman" w:hAnsi="Times New Roman" w:cs="Times New Roman"/>
          <w:sz w:val="20"/>
          <w:szCs w:val="20"/>
        </w:rPr>
        <w:t>Colossians 1:15-</w:t>
      </w:r>
      <w:r>
        <w:rPr>
          <w:rFonts w:ascii="Times New Roman" w:hAnsi="Times New Roman" w:cs="Times New Roman"/>
          <w:sz w:val="20"/>
          <w:szCs w:val="20"/>
        </w:rPr>
        <w:t>17</w:t>
      </w:r>
      <w:r w:rsidRPr="00F619B0">
        <w:rPr>
          <w:rFonts w:ascii="Times New Roman" w:hAnsi="Times New Roman" w:cs="Times New Roman"/>
          <w:sz w:val="20"/>
          <w:szCs w:val="20"/>
        </w:rPr>
        <w:t xml:space="preserve"> (NIV) </w:t>
      </w:r>
      <w:r>
        <w:rPr>
          <w:rFonts w:ascii="Times New Roman" w:hAnsi="Times New Roman" w:cs="Times New Roman"/>
          <w:sz w:val="20"/>
          <w:szCs w:val="20"/>
        </w:rPr>
        <w:t xml:space="preserve"> </w:t>
      </w:r>
      <w:r w:rsidRPr="00F619B0">
        <w:rPr>
          <w:rFonts w:ascii="Times New Roman" w:hAnsi="Times New Roman" w:cs="Times New Roman"/>
          <w:sz w:val="20"/>
          <w:szCs w:val="20"/>
        </w:rPr>
        <w:t>He is the image of the invisible God, the firstborn over all creation. 16  For by him all things were created: things in heaven and on earth, visible and invisible, whether thrones or powers or rulers or authorities; all things were created by him and for him. 17  He is before</w:t>
      </w:r>
      <w:r>
        <w:rPr>
          <w:rFonts w:ascii="Times New Roman" w:hAnsi="Times New Roman" w:cs="Times New Roman"/>
          <w:sz w:val="20"/>
          <w:szCs w:val="20"/>
        </w:rPr>
        <w:t xml:space="preserve"> </w:t>
      </w:r>
      <w:r w:rsidRPr="00F619B0">
        <w:rPr>
          <w:rFonts w:ascii="Times New Roman" w:hAnsi="Times New Roman" w:cs="Times New Roman"/>
          <w:sz w:val="20"/>
          <w:szCs w:val="20"/>
        </w:rPr>
        <w:t>all things, and in him all things hold together.</w:t>
      </w:r>
    </w:p>
    <w:p w14:paraId="24C2E8BC" w14:textId="77777777" w:rsidR="009D5A8E" w:rsidRDefault="009D5A8E" w:rsidP="00261773">
      <w:pPr>
        <w:spacing w:after="0"/>
        <w:rPr>
          <w:rFonts w:ascii="Times New Roman" w:hAnsi="Times New Roman" w:cs="Times New Roman"/>
          <w:sz w:val="24"/>
          <w:szCs w:val="24"/>
        </w:rPr>
      </w:pPr>
    </w:p>
    <w:p w14:paraId="4CF46256" w14:textId="77777777"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sz w:val="24"/>
          <w:szCs w:val="24"/>
        </w:rPr>
        <w:t>Some Bible scholars think these verses represent words of an early Christian hymn.  Why do you think Paul used a song to express these truths about Jesus?</w:t>
      </w:r>
    </w:p>
    <w:p w14:paraId="566D4EFD"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music helps us remember the words</w:t>
      </w:r>
    </w:p>
    <w:p w14:paraId="3A7C2045"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the tune fixes the words in your mind (think of the ride “It’s A Small World After All” in Disney World)</w:t>
      </w:r>
    </w:p>
    <w:p w14:paraId="46EEC12C"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even our hymns and worship songs contain significant theology and spiritual truth</w:t>
      </w:r>
    </w:p>
    <w:p w14:paraId="21FC07B3" w14:textId="77777777" w:rsidR="00B226DB" w:rsidRDefault="00B226DB" w:rsidP="00261773">
      <w:pPr>
        <w:spacing w:after="0"/>
        <w:rPr>
          <w:rFonts w:ascii="Times New Roman" w:hAnsi="Times New Roman" w:cs="Times New Roman"/>
          <w:sz w:val="24"/>
          <w:szCs w:val="24"/>
        </w:rPr>
      </w:pPr>
    </w:p>
    <w:p w14:paraId="617BFFAD" w14:textId="77777777" w:rsidR="00B226DB" w:rsidRDefault="00B226DB">
      <w:pPr>
        <w:rPr>
          <w:rFonts w:ascii="Times New Roman" w:hAnsi="Times New Roman" w:cs="Times New Roman"/>
          <w:sz w:val="24"/>
          <w:szCs w:val="24"/>
        </w:rPr>
      </w:pPr>
      <w:r>
        <w:rPr>
          <w:rFonts w:ascii="Times New Roman" w:hAnsi="Times New Roman" w:cs="Times New Roman"/>
          <w:sz w:val="24"/>
          <w:szCs w:val="24"/>
        </w:rPr>
        <w:br w:type="page"/>
      </w:r>
    </w:p>
    <w:p w14:paraId="2FF69386" w14:textId="09DF95A1"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sz w:val="24"/>
          <w:szCs w:val="24"/>
        </w:rPr>
        <w:lastRenderedPageBreak/>
        <w:t xml:space="preserve">What is Christ’s relationship to God?  </w:t>
      </w:r>
    </w:p>
    <w:p w14:paraId="218650F3"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He is the image of the invisible God</w:t>
      </w:r>
    </w:p>
    <w:p w14:paraId="38DC48E1"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Jesus was visible, a real person</w:t>
      </w:r>
    </w:p>
    <w:p w14:paraId="75E4A7F7"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He displays, demonstrates what God the Father is like</w:t>
      </w:r>
    </w:p>
    <w:p w14:paraId="600CB2D4"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He demonstrated God’s power and authority and love</w:t>
      </w:r>
    </w:p>
    <w:p w14:paraId="623551D8" w14:textId="77777777" w:rsidR="00B226DB" w:rsidRPr="00B226DB" w:rsidRDefault="00B226DB" w:rsidP="00B226DB">
      <w:pPr>
        <w:spacing w:after="0"/>
        <w:rPr>
          <w:rFonts w:ascii="Times New Roman" w:hAnsi="Times New Roman" w:cs="Times New Roman"/>
          <w:sz w:val="24"/>
          <w:szCs w:val="24"/>
        </w:rPr>
      </w:pPr>
    </w:p>
    <w:p w14:paraId="5FE19DF7" w14:textId="77777777"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sz w:val="24"/>
          <w:szCs w:val="24"/>
        </w:rPr>
        <w:t>How is Jesus the “image of the invisible God”?</w:t>
      </w:r>
    </w:p>
    <w:p w14:paraId="6D75F4A7"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God became man</w:t>
      </w:r>
    </w:p>
    <w:p w14:paraId="6137A865"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that Man was/is both God and Man</w:t>
      </w:r>
    </w:p>
    <w:p w14:paraId="2F44231A"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we see characteristics of God in the way Jesus lived and ministered</w:t>
      </w:r>
    </w:p>
    <w:p w14:paraId="64037250"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we see God’s love</w:t>
      </w:r>
    </w:p>
    <w:p w14:paraId="7345470B"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Jesus acted out … even to the point of dying for us … what God wanted to do for us</w:t>
      </w:r>
    </w:p>
    <w:p w14:paraId="2AC4425A" w14:textId="77777777" w:rsidR="00B226DB" w:rsidRDefault="00B226DB" w:rsidP="00261773">
      <w:pPr>
        <w:spacing w:after="0"/>
        <w:rPr>
          <w:rFonts w:ascii="Times New Roman" w:hAnsi="Times New Roman" w:cs="Times New Roman"/>
          <w:sz w:val="24"/>
          <w:szCs w:val="24"/>
        </w:rPr>
      </w:pPr>
    </w:p>
    <w:p w14:paraId="67F8CAE4" w14:textId="77777777"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sz w:val="24"/>
          <w:szCs w:val="24"/>
        </w:rPr>
        <w:t xml:space="preserve">What is Christ’s relationship to Creation? </w:t>
      </w:r>
    </w:p>
    <w:p w14:paraId="4E8C726E"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He is the visible image of the invisible God</w:t>
      </w:r>
    </w:p>
    <w:p w14:paraId="7D0ECB7C"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 xml:space="preserve">He is/was the active agent in the </w:t>
      </w:r>
      <w:proofErr w:type="gramStart"/>
      <w:r w:rsidRPr="00B226DB">
        <w:rPr>
          <w:rFonts w:ascii="Times New Roman" w:hAnsi="Times New Roman" w:cs="Times New Roman"/>
          <w:sz w:val="24"/>
          <w:szCs w:val="24"/>
        </w:rPr>
        <w:t>created</w:t>
      </w:r>
      <w:proofErr w:type="gramEnd"/>
    </w:p>
    <w:p w14:paraId="3BA158F8"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He created all things</w:t>
      </w:r>
      <w:proofErr w:type="gramStart"/>
      <w:r w:rsidRPr="00B226DB">
        <w:rPr>
          <w:rFonts w:ascii="Times New Roman" w:hAnsi="Times New Roman" w:cs="Times New Roman"/>
          <w:sz w:val="24"/>
          <w:szCs w:val="24"/>
        </w:rPr>
        <w:t xml:space="preserve"> ..</w:t>
      </w:r>
      <w:proofErr w:type="gramEnd"/>
      <w:r w:rsidRPr="00B226DB">
        <w:rPr>
          <w:rFonts w:ascii="Times New Roman" w:hAnsi="Times New Roman" w:cs="Times New Roman"/>
          <w:sz w:val="24"/>
          <w:szCs w:val="24"/>
        </w:rPr>
        <w:t xml:space="preserve"> in heaven and in earth</w:t>
      </w:r>
    </w:p>
    <w:p w14:paraId="37DF04ED"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 xml:space="preserve">He </w:t>
      </w:r>
      <w:proofErr w:type="gramStart"/>
      <w:r w:rsidRPr="00B226DB">
        <w:rPr>
          <w:rFonts w:ascii="Times New Roman" w:hAnsi="Times New Roman" w:cs="Times New Roman"/>
          <w:sz w:val="24"/>
          <w:szCs w:val="24"/>
        </w:rPr>
        <w:t>establishes,</w:t>
      </w:r>
      <w:proofErr w:type="gramEnd"/>
      <w:r w:rsidRPr="00B226DB">
        <w:rPr>
          <w:rFonts w:ascii="Times New Roman" w:hAnsi="Times New Roman" w:cs="Times New Roman"/>
          <w:sz w:val="24"/>
          <w:szCs w:val="24"/>
        </w:rPr>
        <w:t xml:space="preserve"> rules over all elements of our society</w:t>
      </w:r>
    </w:p>
    <w:p w14:paraId="01CCC1FB"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even those who believe they are in charge … He is in charge of them</w:t>
      </w:r>
    </w:p>
    <w:p w14:paraId="273A7168" w14:textId="77777777" w:rsidR="00B226DB" w:rsidRPr="00B226DB" w:rsidRDefault="00B226DB" w:rsidP="00B226DB">
      <w:pPr>
        <w:numPr>
          <w:ilvl w:val="0"/>
          <w:numId w:val="4"/>
        </w:numPr>
        <w:spacing w:after="0"/>
        <w:rPr>
          <w:rFonts w:ascii="Times New Roman" w:hAnsi="Times New Roman" w:cs="Times New Roman"/>
          <w:sz w:val="24"/>
          <w:szCs w:val="24"/>
        </w:rPr>
      </w:pPr>
      <w:r w:rsidRPr="00B226DB">
        <w:rPr>
          <w:rFonts w:ascii="Times New Roman" w:hAnsi="Times New Roman" w:cs="Times New Roman"/>
          <w:sz w:val="24"/>
          <w:szCs w:val="24"/>
        </w:rPr>
        <w:t>He is the sustaining power of the universe … over physical laws of science and physics</w:t>
      </w:r>
    </w:p>
    <w:p w14:paraId="69E742C1" w14:textId="77777777" w:rsidR="00B226DB" w:rsidRDefault="00B226DB" w:rsidP="00261773">
      <w:pPr>
        <w:spacing w:after="0"/>
        <w:rPr>
          <w:rFonts w:ascii="Times New Roman" w:hAnsi="Times New Roman" w:cs="Times New Roman"/>
          <w:sz w:val="24"/>
          <w:szCs w:val="24"/>
        </w:rPr>
      </w:pPr>
    </w:p>
    <w:p w14:paraId="2ADE47F5" w14:textId="77777777" w:rsidR="00B226DB" w:rsidRPr="00B226DB" w:rsidRDefault="00B226DB" w:rsidP="00B226DB">
      <w:pPr>
        <w:spacing w:after="0"/>
        <w:rPr>
          <w:rFonts w:ascii="Times New Roman" w:hAnsi="Times New Roman" w:cs="Times New Roman"/>
          <w:sz w:val="24"/>
          <w:szCs w:val="24"/>
        </w:rPr>
      </w:pPr>
      <w:r w:rsidRPr="00B226DB">
        <w:rPr>
          <w:rFonts w:ascii="Times New Roman" w:hAnsi="Times New Roman" w:cs="Times New Roman"/>
          <w:sz w:val="24"/>
          <w:szCs w:val="24"/>
        </w:rPr>
        <w:t>How do "all things . . . hold together" under Christ?</w:t>
      </w:r>
    </w:p>
    <w:p w14:paraId="2C7B3FD2"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 xml:space="preserve">He keeps the neutrons, protons, electrons (and all the other </w:t>
      </w:r>
      <w:proofErr w:type="gramStart"/>
      <w:r w:rsidRPr="00B226DB">
        <w:rPr>
          <w:rFonts w:ascii="Times New Roman" w:hAnsi="Times New Roman" w:cs="Times New Roman"/>
          <w:sz w:val="24"/>
          <w:szCs w:val="24"/>
        </w:rPr>
        <w:t>sub atomic</w:t>
      </w:r>
      <w:proofErr w:type="gramEnd"/>
      <w:r w:rsidRPr="00B226DB">
        <w:rPr>
          <w:rFonts w:ascii="Times New Roman" w:hAnsi="Times New Roman" w:cs="Times New Roman"/>
          <w:sz w:val="24"/>
          <w:szCs w:val="24"/>
        </w:rPr>
        <w:t xml:space="preserve"> particles) together, in their places, interacting correctly</w:t>
      </w:r>
    </w:p>
    <w:p w14:paraId="0F4C2F83"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He keeps the various systems of our bodies functioning</w:t>
      </w:r>
    </w:p>
    <w:p w14:paraId="78C76E5B"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He keeps gravity working … “Obey gravity … it’s the LAW”</w:t>
      </w:r>
    </w:p>
    <w:p w14:paraId="15E19AFD"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He keeps all the stars in place, all the galaxies spinning correctly</w:t>
      </w:r>
    </w:p>
    <w:p w14:paraId="0B71E156" w14:textId="77777777" w:rsidR="00B226DB" w:rsidRDefault="00B226DB" w:rsidP="00261773">
      <w:pPr>
        <w:spacing w:after="0"/>
        <w:rPr>
          <w:rFonts w:ascii="Times New Roman" w:hAnsi="Times New Roman" w:cs="Times New Roman"/>
          <w:sz w:val="24"/>
          <w:szCs w:val="24"/>
        </w:rPr>
      </w:pPr>
    </w:p>
    <w:p w14:paraId="1A181DC7" w14:textId="304FE455" w:rsidR="00B226DB" w:rsidRPr="00B226DB" w:rsidRDefault="00C664E6" w:rsidP="00B226DB">
      <w:pPr>
        <w:spacing w:after="0"/>
        <w:rPr>
          <w:rFonts w:ascii="Times New Roman" w:hAnsi="Times New Roman" w:cs="Times New Roman"/>
          <w:sz w:val="24"/>
          <w:szCs w:val="24"/>
        </w:rPr>
      </w:pPr>
      <w:r>
        <w:rPr>
          <w:rFonts w:ascii="Times New Roman" w:hAnsi="Times New Roman" w:cs="Times New Roman"/>
          <w:sz w:val="24"/>
          <w:szCs w:val="24"/>
        </w:rPr>
        <w:t>What elements of God’s creation can</w:t>
      </w:r>
      <w:r w:rsidR="00B226DB" w:rsidRPr="00B226DB">
        <w:rPr>
          <w:rFonts w:ascii="Times New Roman" w:hAnsi="Times New Roman" w:cs="Times New Roman"/>
          <w:sz w:val="24"/>
          <w:szCs w:val="24"/>
        </w:rPr>
        <w:t xml:space="preserve"> impact your life this week?</w:t>
      </w:r>
    </w:p>
    <w:p w14:paraId="2A3B160A"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when I look at the beauty of nature around me</w:t>
      </w:r>
    </w:p>
    <w:p w14:paraId="37C940B2"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when I see children and grandchildren grow and mature</w:t>
      </w:r>
    </w:p>
    <w:p w14:paraId="3EC3B5F2"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when I see God change people’s lives for the better</w:t>
      </w:r>
    </w:p>
    <w:p w14:paraId="7527D11D" w14:textId="77777777" w:rsidR="00B226DB" w:rsidRPr="00B226DB" w:rsidRDefault="00B226DB" w:rsidP="00B226DB">
      <w:pPr>
        <w:numPr>
          <w:ilvl w:val="0"/>
          <w:numId w:val="5"/>
        </w:numPr>
        <w:spacing w:after="0"/>
        <w:rPr>
          <w:rFonts w:ascii="Times New Roman" w:hAnsi="Times New Roman" w:cs="Times New Roman"/>
          <w:sz w:val="24"/>
          <w:szCs w:val="24"/>
        </w:rPr>
      </w:pPr>
      <w:r w:rsidRPr="00B226DB">
        <w:rPr>
          <w:rFonts w:ascii="Times New Roman" w:hAnsi="Times New Roman" w:cs="Times New Roman"/>
          <w:sz w:val="24"/>
          <w:szCs w:val="24"/>
        </w:rPr>
        <w:t>when I see God at work in my life, in our family</w:t>
      </w:r>
    </w:p>
    <w:p w14:paraId="2E119BAE" w14:textId="77777777" w:rsidR="00B226DB" w:rsidRDefault="00B226DB" w:rsidP="00261773">
      <w:pPr>
        <w:spacing w:after="0"/>
        <w:rPr>
          <w:rFonts w:ascii="Times New Roman" w:hAnsi="Times New Roman" w:cs="Times New Roman"/>
          <w:sz w:val="24"/>
          <w:szCs w:val="24"/>
        </w:rPr>
      </w:pPr>
    </w:p>
    <w:p w14:paraId="5680BB6A" w14:textId="77777777" w:rsidR="00C664E6" w:rsidRPr="007B4B66" w:rsidRDefault="00C664E6" w:rsidP="00C664E6">
      <w:pPr>
        <w:spacing w:after="0"/>
        <w:rPr>
          <w:rFonts w:ascii="Times New Roman" w:hAnsi="Times New Roman" w:cs="Times New Roman"/>
          <w:sz w:val="24"/>
          <w:szCs w:val="24"/>
        </w:rPr>
      </w:pPr>
      <w:r w:rsidRPr="007B4B66">
        <w:rPr>
          <w:rFonts w:ascii="Times New Roman" w:hAnsi="Times New Roman" w:cs="Times New Roman"/>
          <w:sz w:val="24"/>
          <w:szCs w:val="24"/>
        </w:rPr>
        <w:t>How do your beliefs about Jesus – who He is/was – affect your daily life?</w:t>
      </w:r>
    </w:p>
    <w:p w14:paraId="23A2ADF9" w14:textId="77777777" w:rsidR="00C664E6" w:rsidRPr="007B4B66" w:rsidRDefault="00C664E6" w:rsidP="00C664E6">
      <w:pPr>
        <w:numPr>
          <w:ilvl w:val="0"/>
          <w:numId w:val="4"/>
        </w:numPr>
        <w:spacing w:after="0"/>
        <w:rPr>
          <w:rFonts w:ascii="Times New Roman" w:hAnsi="Times New Roman" w:cs="Times New Roman"/>
          <w:sz w:val="24"/>
          <w:szCs w:val="24"/>
        </w:rPr>
      </w:pPr>
      <w:r w:rsidRPr="007B4B66">
        <w:rPr>
          <w:rFonts w:ascii="Times New Roman" w:hAnsi="Times New Roman" w:cs="Times New Roman"/>
          <w:sz w:val="24"/>
          <w:szCs w:val="24"/>
        </w:rPr>
        <w:t>knowledge of how He lived His life</w:t>
      </w:r>
    </w:p>
    <w:p w14:paraId="32F8E27B" w14:textId="77777777" w:rsidR="00C664E6" w:rsidRPr="007B4B66" w:rsidRDefault="00C664E6" w:rsidP="00C664E6">
      <w:pPr>
        <w:numPr>
          <w:ilvl w:val="0"/>
          <w:numId w:val="4"/>
        </w:numPr>
        <w:spacing w:after="0"/>
        <w:rPr>
          <w:rFonts w:ascii="Times New Roman" w:hAnsi="Times New Roman" w:cs="Times New Roman"/>
          <w:sz w:val="24"/>
          <w:szCs w:val="24"/>
        </w:rPr>
      </w:pPr>
      <w:r w:rsidRPr="007B4B66">
        <w:rPr>
          <w:rFonts w:ascii="Times New Roman" w:hAnsi="Times New Roman" w:cs="Times New Roman"/>
          <w:sz w:val="24"/>
          <w:szCs w:val="24"/>
        </w:rPr>
        <w:t>live in dependence on His power</w:t>
      </w:r>
    </w:p>
    <w:p w14:paraId="111544EE" w14:textId="77777777" w:rsidR="00C664E6" w:rsidRPr="007B4B66" w:rsidRDefault="00C664E6" w:rsidP="00C664E6">
      <w:pPr>
        <w:numPr>
          <w:ilvl w:val="0"/>
          <w:numId w:val="4"/>
        </w:numPr>
        <w:spacing w:after="0"/>
        <w:rPr>
          <w:rFonts w:ascii="Times New Roman" w:hAnsi="Times New Roman" w:cs="Times New Roman"/>
          <w:sz w:val="24"/>
          <w:szCs w:val="24"/>
        </w:rPr>
      </w:pPr>
      <w:r w:rsidRPr="007B4B66">
        <w:rPr>
          <w:rFonts w:ascii="Times New Roman" w:hAnsi="Times New Roman" w:cs="Times New Roman"/>
          <w:sz w:val="24"/>
          <w:szCs w:val="24"/>
        </w:rPr>
        <w:t>assurance that, having lived as a human, He knows how I feel, my temptations</w:t>
      </w:r>
    </w:p>
    <w:p w14:paraId="7802136F" w14:textId="77777777" w:rsidR="00C664E6" w:rsidRPr="007B4B66" w:rsidRDefault="00C664E6" w:rsidP="00C664E6">
      <w:pPr>
        <w:numPr>
          <w:ilvl w:val="0"/>
          <w:numId w:val="4"/>
        </w:numPr>
        <w:spacing w:after="0"/>
        <w:rPr>
          <w:rFonts w:ascii="Times New Roman" w:hAnsi="Times New Roman" w:cs="Times New Roman"/>
          <w:sz w:val="24"/>
          <w:szCs w:val="24"/>
        </w:rPr>
      </w:pPr>
      <w:r w:rsidRPr="007B4B66">
        <w:rPr>
          <w:rFonts w:ascii="Times New Roman" w:hAnsi="Times New Roman" w:cs="Times New Roman"/>
          <w:sz w:val="24"/>
          <w:szCs w:val="24"/>
        </w:rPr>
        <w:t>thankfulness for His ministry among us, His love</w:t>
      </w:r>
    </w:p>
    <w:p w14:paraId="226D4F1C" w14:textId="77777777" w:rsidR="00C664E6" w:rsidRDefault="00C664E6" w:rsidP="00261773">
      <w:pPr>
        <w:spacing w:after="0"/>
        <w:rPr>
          <w:rFonts w:ascii="Times New Roman" w:hAnsi="Times New Roman" w:cs="Times New Roman"/>
          <w:sz w:val="24"/>
          <w:szCs w:val="24"/>
        </w:rPr>
      </w:pPr>
    </w:p>
    <w:p w14:paraId="64672C44" w14:textId="6EB4691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4C7506">
        <w:rPr>
          <w:rFonts w:ascii="Times New Roman" w:hAnsi="Times New Roman" w:cs="Times New Roman"/>
          <w:sz w:val="24"/>
          <w:szCs w:val="24"/>
        </w:rPr>
        <w:t xml:space="preserve"> </w:t>
      </w:r>
      <w:r w:rsidR="00C664E6">
        <w:rPr>
          <w:rFonts w:ascii="Times New Roman" w:hAnsi="Times New Roman" w:cs="Times New Roman"/>
          <w:sz w:val="24"/>
          <w:szCs w:val="24"/>
        </w:rPr>
        <w:t>Jesus: Ruler over All Things</w:t>
      </w:r>
    </w:p>
    <w:p w14:paraId="651A20D7" w14:textId="77777777" w:rsidR="00261773" w:rsidRDefault="00261773" w:rsidP="00261773">
      <w:pPr>
        <w:spacing w:after="0"/>
        <w:rPr>
          <w:rFonts w:ascii="Times New Roman" w:hAnsi="Times New Roman" w:cs="Times New Roman"/>
          <w:sz w:val="24"/>
          <w:szCs w:val="24"/>
        </w:rPr>
      </w:pPr>
    </w:p>
    <w:p w14:paraId="366AC6C7" w14:textId="18FEB4C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664E6">
        <w:rPr>
          <w:rFonts w:ascii="Times New Roman" w:hAnsi="Times New Roman" w:cs="Times New Roman"/>
          <w:sz w:val="24"/>
          <w:szCs w:val="24"/>
        </w:rPr>
        <w:t xml:space="preserve"> what Jesus is and does.</w:t>
      </w:r>
    </w:p>
    <w:p w14:paraId="35F84E93" w14:textId="77777777" w:rsidR="00C664E6" w:rsidRPr="00193290" w:rsidRDefault="00C664E6" w:rsidP="00C664E6">
      <w:pPr>
        <w:spacing w:after="0"/>
        <w:rPr>
          <w:rFonts w:ascii="Times New Roman" w:hAnsi="Times New Roman" w:cs="Times New Roman"/>
          <w:sz w:val="20"/>
          <w:szCs w:val="20"/>
        </w:rPr>
      </w:pPr>
      <w:r w:rsidRPr="00F619B0">
        <w:rPr>
          <w:rFonts w:ascii="Times New Roman" w:hAnsi="Times New Roman" w:cs="Times New Roman"/>
          <w:sz w:val="20"/>
          <w:szCs w:val="20"/>
        </w:rPr>
        <w:lastRenderedPageBreak/>
        <w:t xml:space="preserve">Colossians 1:18-20 (NIV)   And he is the head of the body, the church; he is the beginning and the </w:t>
      </w:r>
      <w:proofErr w:type="gramStart"/>
      <w:r w:rsidRPr="00F619B0">
        <w:rPr>
          <w:rFonts w:ascii="Times New Roman" w:hAnsi="Times New Roman" w:cs="Times New Roman"/>
          <w:sz w:val="20"/>
          <w:szCs w:val="20"/>
        </w:rPr>
        <w:t>firstborn from</w:t>
      </w:r>
      <w:proofErr w:type="gramEnd"/>
      <w:r w:rsidRPr="00F619B0">
        <w:rPr>
          <w:rFonts w:ascii="Times New Roman" w:hAnsi="Times New Roman" w:cs="Times New Roman"/>
          <w:sz w:val="20"/>
          <w:szCs w:val="20"/>
        </w:rPr>
        <w:t xml:space="preserve"> among the dead, so that in everything he might have </w:t>
      </w:r>
      <w:proofErr w:type="gramStart"/>
      <w:r w:rsidRPr="00F619B0">
        <w:rPr>
          <w:rFonts w:ascii="Times New Roman" w:hAnsi="Times New Roman" w:cs="Times New Roman"/>
          <w:sz w:val="20"/>
          <w:szCs w:val="20"/>
        </w:rPr>
        <w:t>the supremacy</w:t>
      </w:r>
      <w:proofErr w:type="gramEnd"/>
      <w:r w:rsidRPr="00F619B0">
        <w:rPr>
          <w:rFonts w:ascii="Times New Roman" w:hAnsi="Times New Roman" w:cs="Times New Roman"/>
          <w:sz w:val="20"/>
          <w:szCs w:val="20"/>
        </w:rPr>
        <w:t>. 19  For God was pleased to have all his fullness dwell in him, 20  and through him to reconcile to himself all things, whether things on earth or things in heaven, by making peace through his blood, shed on the cross.</w:t>
      </w:r>
    </w:p>
    <w:p w14:paraId="49F4233A" w14:textId="77777777" w:rsidR="00C664E6" w:rsidRDefault="00C664E6" w:rsidP="00261773">
      <w:pPr>
        <w:spacing w:after="0"/>
        <w:rPr>
          <w:rFonts w:ascii="Times New Roman" w:hAnsi="Times New Roman" w:cs="Times New Roman"/>
          <w:sz w:val="24"/>
          <w:szCs w:val="24"/>
        </w:rPr>
      </w:pPr>
    </w:p>
    <w:p w14:paraId="2AF36E2B" w14:textId="77777777"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 xml:space="preserve">What does it mean for Christ to be the </w:t>
      </w:r>
      <w:r w:rsidRPr="00C664E6">
        <w:rPr>
          <w:rFonts w:ascii="Times New Roman" w:hAnsi="Times New Roman" w:cs="Times New Roman"/>
          <w:i/>
          <w:iCs/>
          <w:sz w:val="24"/>
          <w:szCs w:val="24"/>
        </w:rPr>
        <w:t>head</w:t>
      </w:r>
      <w:r w:rsidRPr="00C664E6">
        <w:rPr>
          <w:rFonts w:ascii="Times New Roman" w:hAnsi="Times New Roman" w:cs="Times New Roman"/>
          <w:sz w:val="24"/>
          <w:szCs w:val="24"/>
        </w:rPr>
        <w:t xml:space="preserve"> rather than just an important member?</w:t>
      </w:r>
    </w:p>
    <w:p w14:paraId="57D6201E"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in charge</w:t>
      </w:r>
    </w:p>
    <w:p w14:paraId="4C9AF717"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the authority</w:t>
      </w:r>
    </w:p>
    <w:p w14:paraId="7005FF2D"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the leader</w:t>
      </w:r>
    </w:p>
    <w:p w14:paraId="311B48AD" w14:textId="77777777" w:rsidR="00C664E6" w:rsidRPr="00C664E6" w:rsidRDefault="00C664E6" w:rsidP="00C664E6">
      <w:pPr>
        <w:numPr>
          <w:ilvl w:val="0"/>
          <w:numId w:val="4"/>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the</w:t>
      </w:r>
      <w:proofErr w:type="gramEnd"/>
      <w:r w:rsidRPr="00C664E6">
        <w:rPr>
          <w:rFonts w:ascii="Times New Roman" w:hAnsi="Times New Roman" w:cs="Times New Roman"/>
          <w:sz w:val="24"/>
          <w:szCs w:val="24"/>
        </w:rPr>
        <w:t xml:space="preserve"> One with the Plan</w:t>
      </w:r>
    </w:p>
    <w:p w14:paraId="7EBFDAE7"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the One who sees and guides in the best direction</w:t>
      </w:r>
    </w:p>
    <w:p w14:paraId="213DC9C1" w14:textId="77777777" w:rsidR="00C664E6" w:rsidRPr="00C664E6" w:rsidRDefault="00C664E6" w:rsidP="00C664E6">
      <w:pPr>
        <w:spacing w:after="0"/>
        <w:rPr>
          <w:rFonts w:ascii="Times New Roman" w:hAnsi="Times New Roman" w:cs="Times New Roman"/>
          <w:sz w:val="24"/>
          <w:szCs w:val="24"/>
        </w:rPr>
      </w:pPr>
    </w:p>
    <w:p w14:paraId="5A71B213" w14:textId="77777777"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Paul says Jesus is “the beginning” and “the firstborn from the dead.”</w:t>
      </w:r>
      <w:r w:rsidRPr="00C664E6">
        <w:rPr>
          <w:rFonts w:ascii="Times New Roman" w:hAnsi="Times New Roman" w:cs="Times New Roman"/>
          <w:b/>
          <w:bCs/>
          <w:sz w:val="24"/>
          <w:szCs w:val="24"/>
        </w:rPr>
        <w:t xml:space="preserve"> </w:t>
      </w:r>
      <w:r w:rsidRPr="00C664E6">
        <w:rPr>
          <w:rFonts w:ascii="Times New Roman" w:hAnsi="Times New Roman" w:cs="Times New Roman"/>
          <w:sz w:val="24"/>
          <w:szCs w:val="24"/>
        </w:rPr>
        <w:t>“Firstborn” does not mean He is a created being.  So, how do these phrases establish His authority over life, death, and history itself?</w:t>
      </w:r>
    </w:p>
    <w:p w14:paraId="56C96F3F"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Jesus initiated the existence of all things</w:t>
      </w:r>
    </w:p>
    <w:p w14:paraId="08BDB6C1"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Jesus is the One who is in control, in charge</w:t>
      </w:r>
    </w:p>
    <w:p w14:paraId="7118CF0B"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while we may feel the world and our culture is in chaos, God still has control</w:t>
      </w:r>
    </w:p>
    <w:p w14:paraId="5FCBDD65"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Jesus is accomplishing His purposes, His plan in spite of what man is doing</w:t>
      </w:r>
    </w:p>
    <w:p w14:paraId="2AF94409"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there is a critical balance between our free will and God’s sovereign design and control</w:t>
      </w:r>
    </w:p>
    <w:p w14:paraId="39587EA2" w14:textId="77777777" w:rsidR="009D5A8E" w:rsidRDefault="009D5A8E" w:rsidP="00261773">
      <w:pPr>
        <w:spacing w:after="0"/>
        <w:rPr>
          <w:rFonts w:ascii="Times New Roman" w:hAnsi="Times New Roman" w:cs="Times New Roman"/>
          <w:sz w:val="24"/>
          <w:szCs w:val="24"/>
        </w:rPr>
      </w:pPr>
    </w:p>
    <w:p w14:paraId="2F992077" w14:textId="77777777"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 xml:space="preserve">Paul repeats the word </w:t>
      </w:r>
      <w:r w:rsidRPr="00C664E6">
        <w:rPr>
          <w:rFonts w:ascii="Times New Roman" w:hAnsi="Times New Roman" w:cs="Times New Roman"/>
          <w:b/>
          <w:bCs/>
          <w:sz w:val="24"/>
          <w:szCs w:val="24"/>
        </w:rPr>
        <w:t>“all”</w:t>
      </w:r>
      <w:r w:rsidRPr="00C664E6">
        <w:rPr>
          <w:rFonts w:ascii="Times New Roman" w:hAnsi="Times New Roman" w:cs="Times New Roman"/>
          <w:sz w:val="24"/>
          <w:szCs w:val="24"/>
        </w:rPr>
        <w:t xml:space="preserve"> multiple times in this passage.   “For God was pleased to have </w:t>
      </w:r>
      <w:r w:rsidRPr="00C664E6">
        <w:rPr>
          <w:rFonts w:ascii="Times New Roman" w:hAnsi="Times New Roman" w:cs="Times New Roman"/>
          <w:b/>
          <w:bCs/>
          <w:sz w:val="24"/>
          <w:szCs w:val="24"/>
        </w:rPr>
        <w:t>all</w:t>
      </w:r>
      <w:r w:rsidRPr="00C664E6">
        <w:rPr>
          <w:rFonts w:ascii="Times New Roman" w:hAnsi="Times New Roman" w:cs="Times New Roman"/>
          <w:sz w:val="24"/>
          <w:szCs w:val="24"/>
        </w:rPr>
        <w:t xml:space="preserve"> his fullness dwell in him,  and through him to reconcile to himself </w:t>
      </w:r>
      <w:r w:rsidRPr="00C664E6">
        <w:rPr>
          <w:rFonts w:ascii="Times New Roman" w:hAnsi="Times New Roman" w:cs="Times New Roman"/>
          <w:b/>
          <w:bCs/>
          <w:sz w:val="24"/>
          <w:szCs w:val="24"/>
        </w:rPr>
        <w:t>all</w:t>
      </w:r>
      <w:r w:rsidRPr="00C664E6">
        <w:rPr>
          <w:rFonts w:ascii="Times New Roman" w:hAnsi="Times New Roman" w:cs="Times New Roman"/>
          <w:sz w:val="24"/>
          <w:szCs w:val="24"/>
        </w:rPr>
        <w:t xml:space="preserve"> things,”  Why do you think Paul is being so emphatic here?</w:t>
      </w:r>
    </w:p>
    <w:p w14:paraId="207F4674"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Through God’s inspiration of Paul’s writing …</w:t>
      </w:r>
    </w:p>
    <w:p w14:paraId="4DBEA615"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God was emphasizing how God the Father was demonstrated completely  in the human life of God the Son</w:t>
      </w:r>
    </w:p>
    <w:p w14:paraId="25F65A95"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all the attributes of God (omniscience, omnipresence, omnipotence, love, grace, mercy, …) are demonstrated (some withheld or not displayed, i.e. omnipresence) in Jesus</w:t>
      </w:r>
    </w:p>
    <w:p w14:paraId="76FDCFA1"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the reconciliation was the plan of Jesus’ sacrificial/substitutional death, burial, and resurrection</w:t>
      </w:r>
    </w:p>
    <w:p w14:paraId="02135AF6" w14:textId="77777777" w:rsidR="00C664E6" w:rsidRPr="00C664E6" w:rsidRDefault="00C664E6" w:rsidP="00C664E6">
      <w:pPr>
        <w:numPr>
          <w:ilvl w:val="0"/>
          <w:numId w:val="4"/>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this</w:t>
      </w:r>
      <w:proofErr w:type="gramEnd"/>
      <w:r w:rsidRPr="00C664E6">
        <w:rPr>
          <w:rFonts w:ascii="Times New Roman" w:hAnsi="Times New Roman" w:cs="Times New Roman"/>
          <w:sz w:val="24"/>
          <w:szCs w:val="24"/>
        </w:rPr>
        <w:t xml:space="preserve"> reconciliation was made available to all </w:t>
      </w:r>
      <w:r w:rsidRPr="00C664E6">
        <w:rPr>
          <w:rFonts w:ascii="Times New Roman" w:hAnsi="Times New Roman" w:cs="Times New Roman"/>
          <w:b/>
          <w:bCs/>
          <w:sz w:val="24"/>
          <w:szCs w:val="24"/>
        </w:rPr>
        <w:t>people</w:t>
      </w:r>
    </w:p>
    <w:p w14:paraId="3B95526E"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 xml:space="preserve">the reconciliation covered all of our </w:t>
      </w:r>
      <w:r w:rsidRPr="00C664E6">
        <w:rPr>
          <w:rFonts w:ascii="Times New Roman" w:hAnsi="Times New Roman" w:cs="Times New Roman"/>
          <w:b/>
          <w:bCs/>
          <w:sz w:val="24"/>
          <w:szCs w:val="24"/>
        </w:rPr>
        <w:t>sins</w:t>
      </w:r>
    </w:p>
    <w:p w14:paraId="22CA04BA" w14:textId="77777777" w:rsidR="00C664E6" w:rsidRDefault="00C664E6" w:rsidP="00261773">
      <w:pPr>
        <w:spacing w:after="0"/>
        <w:rPr>
          <w:rFonts w:ascii="Times New Roman" w:hAnsi="Times New Roman" w:cs="Times New Roman"/>
          <w:sz w:val="24"/>
          <w:szCs w:val="24"/>
        </w:rPr>
      </w:pPr>
    </w:p>
    <w:p w14:paraId="52259122" w14:textId="1BCB41E8"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 xml:space="preserve">In moments when the world feels chaotic or unjust, how does knowing that Jesus reigns </w:t>
      </w:r>
      <w:r w:rsidRPr="00C664E6">
        <w:rPr>
          <w:rFonts w:ascii="Times New Roman" w:hAnsi="Times New Roman" w:cs="Times New Roman"/>
          <w:i/>
          <w:iCs/>
          <w:sz w:val="24"/>
          <w:szCs w:val="24"/>
        </w:rPr>
        <w:t>now</w:t>
      </w:r>
      <w:r w:rsidRPr="00C664E6">
        <w:rPr>
          <w:rFonts w:ascii="Times New Roman" w:hAnsi="Times New Roman" w:cs="Times New Roman"/>
          <w:sz w:val="24"/>
          <w:szCs w:val="24"/>
        </w:rPr>
        <w:t xml:space="preserve"> bring peace or confidence</w:t>
      </w:r>
      <w:r>
        <w:rPr>
          <w:rFonts w:ascii="Times New Roman" w:hAnsi="Times New Roman" w:cs="Times New Roman"/>
          <w:sz w:val="24"/>
          <w:szCs w:val="24"/>
        </w:rPr>
        <w:t xml:space="preserve"> in the coming week</w:t>
      </w:r>
      <w:r w:rsidRPr="00C664E6">
        <w:rPr>
          <w:rFonts w:ascii="Times New Roman" w:hAnsi="Times New Roman" w:cs="Times New Roman"/>
          <w:sz w:val="24"/>
          <w:szCs w:val="24"/>
        </w:rPr>
        <w:t>?</w:t>
      </w:r>
    </w:p>
    <w:p w14:paraId="063DAA0F" w14:textId="77777777" w:rsidR="00C664E6" w:rsidRPr="00C664E6" w:rsidRDefault="00C664E6" w:rsidP="00C664E6">
      <w:pPr>
        <w:numPr>
          <w:ilvl w:val="0"/>
          <w:numId w:val="4"/>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as</w:t>
      </w:r>
      <w:proofErr w:type="gramEnd"/>
      <w:r w:rsidRPr="00C664E6">
        <w:rPr>
          <w:rFonts w:ascii="Times New Roman" w:hAnsi="Times New Roman" w:cs="Times New Roman"/>
          <w:sz w:val="24"/>
          <w:szCs w:val="24"/>
        </w:rPr>
        <w:t xml:space="preserve"> humans, we like to think we are in charge</w:t>
      </w:r>
    </w:p>
    <w:p w14:paraId="06B1B9B9" w14:textId="77777777" w:rsidR="00C664E6" w:rsidRPr="00C664E6" w:rsidRDefault="00C664E6" w:rsidP="00C664E6">
      <w:pPr>
        <w:numPr>
          <w:ilvl w:val="0"/>
          <w:numId w:val="4"/>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human</w:t>
      </w:r>
      <w:proofErr w:type="gramEnd"/>
      <w:r w:rsidRPr="00C664E6">
        <w:rPr>
          <w:rFonts w:ascii="Times New Roman" w:hAnsi="Times New Roman" w:cs="Times New Roman"/>
          <w:sz w:val="24"/>
          <w:szCs w:val="24"/>
        </w:rPr>
        <w:t xml:space="preserve"> leaders cling to positions for power or financial gain</w:t>
      </w:r>
    </w:p>
    <w:p w14:paraId="6B2EB17E"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some human leaders are good, some are evil</w:t>
      </w:r>
    </w:p>
    <w:p w14:paraId="795C0CF5"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in either case, God is the one who is ultimately in charge</w:t>
      </w:r>
    </w:p>
    <w:p w14:paraId="5B69F948"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He is accomplishing His purposes, no matter what they do</w:t>
      </w:r>
    </w:p>
    <w:p w14:paraId="0B8D16C0" w14:textId="77777777" w:rsidR="00C664E6" w:rsidRPr="00C664E6" w:rsidRDefault="00C664E6" w:rsidP="00C664E6">
      <w:pPr>
        <w:numPr>
          <w:ilvl w:val="0"/>
          <w:numId w:val="4"/>
        </w:numPr>
        <w:spacing w:after="0"/>
        <w:rPr>
          <w:rFonts w:ascii="Times New Roman" w:hAnsi="Times New Roman" w:cs="Times New Roman"/>
          <w:sz w:val="24"/>
          <w:szCs w:val="24"/>
        </w:rPr>
      </w:pPr>
      <w:r w:rsidRPr="00C664E6">
        <w:rPr>
          <w:rFonts w:ascii="Times New Roman" w:hAnsi="Times New Roman" w:cs="Times New Roman"/>
          <w:sz w:val="24"/>
          <w:szCs w:val="24"/>
        </w:rPr>
        <w:t>even if they are doing unwise, chaotic, or even evil things, God can still accomplish His good purposes in the midst of that confusion and evil</w:t>
      </w:r>
    </w:p>
    <w:p w14:paraId="3EAE8430" w14:textId="77777777" w:rsidR="00C664E6" w:rsidRPr="00C664E6" w:rsidRDefault="00C664E6" w:rsidP="00C664E6">
      <w:pPr>
        <w:spacing w:after="0"/>
        <w:rPr>
          <w:rFonts w:ascii="Times New Roman" w:hAnsi="Times New Roman" w:cs="Times New Roman"/>
          <w:sz w:val="24"/>
          <w:szCs w:val="24"/>
        </w:rPr>
      </w:pPr>
    </w:p>
    <w:p w14:paraId="589CDDB2" w14:textId="0F8050B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C664E6">
        <w:rPr>
          <w:rFonts w:ascii="Times New Roman" w:hAnsi="Times New Roman" w:cs="Times New Roman"/>
          <w:sz w:val="24"/>
          <w:szCs w:val="24"/>
        </w:rPr>
        <w:t xml:space="preserve"> Jesus: Reconciler of All Things</w:t>
      </w:r>
    </w:p>
    <w:p w14:paraId="14F1D3DA" w14:textId="77777777" w:rsidR="00261773" w:rsidRDefault="00261773" w:rsidP="00261773">
      <w:pPr>
        <w:spacing w:after="0"/>
        <w:rPr>
          <w:rFonts w:ascii="Times New Roman" w:hAnsi="Times New Roman" w:cs="Times New Roman"/>
          <w:sz w:val="24"/>
          <w:szCs w:val="24"/>
        </w:rPr>
      </w:pPr>
    </w:p>
    <w:p w14:paraId="1C591209" w14:textId="69FC062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664E6">
        <w:rPr>
          <w:rFonts w:ascii="Times New Roman" w:hAnsi="Times New Roman" w:cs="Times New Roman"/>
          <w:sz w:val="24"/>
          <w:szCs w:val="24"/>
        </w:rPr>
        <w:t xml:space="preserve"> a change of status.</w:t>
      </w:r>
    </w:p>
    <w:p w14:paraId="2015B3D2" w14:textId="77777777" w:rsidR="009D5A8E" w:rsidRDefault="009D5A8E" w:rsidP="00261773">
      <w:pPr>
        <w:spacing w:after="0"/>
        <w:rPr>
          <w:rFonts w:ascii="Times New Roman" w:hAnsi="Times New Roman" w:cs="Times New Roman"/>
          <w:sz w:val="24"/>
          <w:szCs w:val="24"/>
        </w:rPr>
      </w:pPr>
    </w:p>
    <w:p w14:paraId="675D32E5" w14:textId="77777777" w:rsidR="00C664E6" w:rsidRPr="004133A2" w:rsidRDefault="00C664E6" w:rsidP="00C664E6">
      <w:pPr>
        <w:spacing w:after="0"/>
        <w:rPr>
          <w:rFonts w:ascii="Times New Roman" w:hAnsi="Times New Roman" w:cs="Times New Roman"/>
          <w:sz w:val="20"/>
          <w:szCs w:val="20"/>
        </w:rPr>
      </w:pPr>
      <w:r w:rsidRPr="004133A2">
        <w:rPr>
          <w:rFonts w:ascii="Times New Roman" w:hAnsi="Times New Roman" w:cs="Times New Roman"/>
          <w:sz w:val="20"/>
          <w:szCs w:val="20"/>
        </w:rPr>
        <w:t>Colossians 1:21-23 (NIV)  Once you were alienated from God and were enemies in your minds because of your evil behavior. 22  But now he has reconciled you by Christ's physical body through death to present you holy in his sight, without blemish and free from accusation-- 23  if you continue in your faith, established and firm, not moved from the hope held out in the gospel. This is the gospel that you heard and that has been proclaimed to every creature under heaven, and of which I, Paul, have become a servant.</w:t>
      </w:r>
    </w:p>
    <w:p w14:paraId="542BF73F" w14:textId="77777777" w:rsidR="00C664E6" w:rsidRDefault="00C664E6" w:rsidP="00261773">
      <w:pPr>
        <w:spacing w:after="0"/>
        <w:rPr>
          <w:rFonts w:ascii="Times New Roman" w:hAnsi="Times New Roman" w:cs="Times New Roman"/>
          <w:sz w:val="24"/>
          <w:szCs w:val="24"/>
        </w:rPr>
      </w:pPr>
    </w:p>
    <w:p w14:paraId="35B90161" w14:textId="77777777"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According to Colossians 1:21, what does it mean to be alienated from God and enemies in your mind because of your evil behavior?</w:t>
      </w:r>
    </w:p>
    <w:p w14:paraId="1576C9BF"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we were alienated from God implies we were His enemies</w:t>
      </w:r>
    </w:p>
    <w:p w14:paraId="09266042"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we acted against Him</w:t>
      </w:r>
    </w:p>
    <w:p w14:paraId="20477C7A"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our evil thinking resulted in evil behavior</w:t>
      </w:r>
    </w:p>
    <w:p w14:paraId="717F0625" w14:textId="77777777" w:rsidR="00C664E6" w:rsidRPr="00C664E6" w:rsidRDefault="00C664E6" w:rsidP="00C664E6">
      <w:pPr>
        <w:numPr>
          <w:ilvl w:val="0"/>
          <w:numId w:val="6"/>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those</w:t>
      </w:r>
      <w:proofErr w:type="gramEnd"/>
      <w:r w:rsidRPr="00C664E6">
        <w:rPr>
          <w:rFonts w:ascii="Times New Roman" w:hAnsi="Times New Roman" w:cs="Times New Roman"/>
          <w:sz w:val="24"/>
          <w:szCs w:val="24"/>
        </w:rPr>
        <w:t xml:space="preserve"> evil attitudes and actions were the result of our sinful condition</w:t>
      </w:r>
    </w:p>
    <w:p w14:paraId="311BB1A1" w14:textId="77777777" w:rsidR="00C664E6" w:rsidRPr="00C664E6" w:rsidRDefault="00C664E6" w:rsidP="00C664E6">
      <w:pPr>
        <w:spacing w:after="0"/>
        <w:rPr>
          <w:rFonts w:ascii="Times New Roman" w:hAnsi="Times New Roman" w:cs="Times New Roman"/>
          <w:sz w:val="24"/>
          <w:szCs w:val="24"/>
        </w:rPr>
      </w:pPr>
    </w:p>
    <w:p w14:paraId="0E7A2E74" w14:textId="77777777"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How does Colossians 1:22 describe the reconciliation between believers and God through Christ's death?</w:t>
      </w:r>
    </w:p>
    <w:p w14:paraId="0054DE21"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where we used to be enemies of God, now we have been lovingly adopted into His family</w:t>
      </w:r>
    </w:p>
    <w:p w14:paraId="52DA3E20"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 xml:space="preserve">Jesus’ physical death paid the price, took the judgment against </w:t>
      </w:r>
      <w:r w:rsidRPr="00C664E6">
        <w:rPr>
          <w:rFonts w:ascii="Times New Roman" w:hAnsi="Times New Roman" w:cs="Times New Roman"/>
          <w:i/>
          <w:iCs/>
          <w:sz w:val="24"/>
          <w:szCs w:val="24"/>
        </w:rPr>
        <w:t>our</w:t>
      </w:r>
      <w:r w:rsidRPr="00C664E6">
        <w:rPr>
          <w:rFonts w:ascii="Times New Roman" w:hAnsi="Times New Roman" w:cs="Times New Roman"/>
          <w:sz w:val="24"/>
          <w:szCs w:val="24"/>
        </w:rPr>
        <w:t xml:space="preserve"> sinfulness</w:t>
      </w:r>
    </w:p>
    <w:p w14:paraId="198E3CED"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the judgment against us has been paid</w:t>
      </w:r>
    </w:p>
    <w:p w14:paraId="00C41629"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we are now considered holy, separated from sin, justified</w:t>
      </w:r>
    </w:p>
    <w:p w14:paraId="7D92CFFF" w14:textId="77777777" w:rsidR="00C664E6" w:rsidRPr="00C664E6" w:rsidRDefault="00C664E6" w:rsidP="00C664E6">
      <w:pPr>
        <w:numPr>
          <w:ilvl w:val="0"/>
          <w:numId w:val="6"/>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no</w:t>
      </w:r>
      <w:proofErr w:type="gramEnd"/>
      <w:r w:rsidRPr="00C664E6">
        <w:rPr>
          <w:rFonts w:ascii="Times New Roman" w:hAnsi="Times New Roman" w:cs="Times New Roman"/>
          <w:sz w:val="24"/>
          <w:szCs w:val="24"/>
        </w:rPr>
        <w:t xml:space="preserve"> accusation against us for sin is now possible</w:t>
      </w:r>
    </w:p>
    <w:p w14:paraId="0442772E" w14:textId="77777777" w:rsidR="00C664E6" w:rsidRPr="00C664E6" w:rsidRDefault="00C664E6" w:rsidP="00C664E6">
      <w:pPr>
        <w:spacing w:after="0"/>
        <w:rPr>
          <w:rFonts w:ascii="Times New Roman" w:hAnsi="Times New Roman" w:cs="Times New Roman"/>
          <w:sz w:val="24"/>
          <w:szCs w:val="24"/>
        </w:rPr>
      </w:pPr>
    </w:p>
    <w:p w14:paraId="04E2E360" w14:textId="77777777"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In what ways does the concept of hope play a role in the Christian faith, particularly as outlined in Colossians 1:23?</w:t>
      </w:r>
    </w:p>
    <w:p w14:paraId="0F398E2E"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this is more than “I hope our team wins” kind of hope</w:t>
      </w:r>
    </w:p>
    <w:p w14:paraId="2E1025F2"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this is “we now really have HOPE of forgiveness” – Jesus, the Hero of the story has come to the rescue</w:t>
      </w:r>
    </w:p>
    <w:p w14:paraId="3C8C8756"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 xml:space="preserve">it is made effective by one’s faith in what Jesus has done </w:t>
      </w:r>
    </w:p>
    <w:p w14:paraId="7630C096"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 xml:space="preserve">when you take the </w:t>
      </w:r>
      <w:r w:rsidRPr="00C664E6">
        <w:rPr>
          <w:rFonts w:ascii="Times New Roman" w:hAnsi="Times New Roman" w:cs="Times New Roman"/>
          <w:i/>
          <w:iCs/>
          <w:sz w:val="24"/>
          <w:szCs w:val="24"/>
        </w:rPr>
        <w:t>fact</w:t>
      </w:r>
      <w:r w:rsidRPr="00C664E6">
        <w:rPr>
          <w:rFonts w:ascii="Times New Roman" w:hAnsi="Times New Roman" w:cs="Times New Roman"/>
          <w:sz w:val="24"/>
          <w:szCs w:val="24"/>
        </w:rPr>
        <w:t xml:space="preserve"> of Jesus work of reconciliation as </w:t>
      </w:r>
      <w:r w:rsidRPr="00C664E6">
        <w:rPr>
          <w:rFonts w:ascii="Times New Roman" w:hAnsi="Times New Roman" w:cs="Times New Roman"/>
          <w:i/>
          <w:iCs/>
          <w:sz w:val="24"/>
          <w:szCs w:val="24"/>
        </w:rPr>
        <w:t>Truth, personally</w:t>
      </w:r>
      <w:r w:rsidRPr="00C664E6">
        <w:rPr>
          <w:rFonts w:ascii="Times New Roman" w:hAnsi="Times New Roman" w:cs="Times New Roman"/>
          <w:sz w:val="24"/>
          <w:szCs w:val="24"/>
        </w:rPr>
        <w:t xml:space="preserve"> for you</w:t>
      </w:r>
    </w:p>
    <w:p w14:paraId="47592C3C" w14:textId="77777777" w:rsidR="00C664E6" w:rsidRPr="00C664E6" w:rsidRDefault="00C664E6" w:rsidP="00C664E6">
      <w:pPr>
        <w:spacing w:after="0"/>
        <w:rPr>
          <w:rFonts w:ascii="Times New Roman" w:hAnsi="Times New Roman" w:cs="Times New Roman"/>
          <w:sz w:val="24"/>
          <w:szCs w:val="24"/>
        </w:rPr>
      </w:pPr>
    </w:p>
    <w:p w14:paraId="4302C972" w14:textId="77777777" w:rsidR="00C664E6" w:rsidRPr="00C664E6" w:rsidRDefault="00C664E6" w:rsidP="00C664E6">
      <w:pPr>
        <w:spacing w:after="0"/>
        <w:rPr>
          <w:rFonts w:ascii="Times New Roman" w:hAnsi="Times New Roman" w:cs="Times New Roman"/>
          <w:sz w:val="24"/>
          <w:szCs w:val="24"/>
        </w:rPr>
      </w:pPr>
      <w:r w:rsidRPr="00C664E6">
        <w:rPr>
          <w:rFonts w:ascii="Times New Roman" w:hAnsi="Times New Roman" w:cs="Times New Roman"/>
          <w:sz w:val="24"/>
          <w:szCs w:val="24"/>
        </w:rPr>
        <w:t xml:space="preserve">How does Paul's emphasis on the gospel's proclamation to all creation challenge us in our evangelism and outreach efforts?   (Note a discussion of verb tense  </w:t>
      </w:r>
      <w:hyperlink r:id="rId12" w:history="1">
        <w:r w:rsidRPr="00C664E6">
          <w:rPr>
            <w:rStyle w:val="Hyperlink"/>
            <w:rFonts w:ascii="Times New Roman" w:hAnsi="Times New Roman" w:cs="Times New Roman"/>
            <w:sz w:val="24"/>
            <w:szCs w:val="24"/>
          </w:rPr>
          <w:t>https://tinyurl.com/Greek-Verb-Tense</w:t>
        </w:r>
      </w:hyperlink>
      <w:r w:rsidRPr="00C664E6">
        <w:rPr>
          <w:rFonts w:ascii="Times New Roman" w:hAnsi="Times New Roman" w:cs="Times New Roman"/>
          <w:sz w:val="24"/>
          <w:szCs w:val="24"/>
        </w:rPr>
        <w:t xml:space="preserve"> for “</w:t>
      </w:r>
      <w:r w:rsidRPr="00C664E6">
        <w:rPr>
          <w:rFonts w:ascii="Times New Roman" w:hAnsi="Times New Roman" w:cs="Times New Roman"/>
          <w:i/>
          <w:iCs/>
          <w:sz w:val="24"/>
          <w:szCs w:val="24"/>
        </w:rPr>
        <w:t>has been</w:t>
      </w:r>
      <w:r w:rsidRPr="00C664E6">
        <w:rPr>
          <w:rFonts w:ascii="Times New Roman" w:hAnsi="Times New Roman" w:cs="Times New Roman"/>
          <w:sz w:val="24"/>
          <w:szCs w:val="24"/>
        </w:rPr>
        <w:t xml:space="preserve"> proclaimed”)</w:t>
      </w:r>
    </w:p>
    <w:p w14:paraId="5CF6F779"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this is a powerful Truth that Paul is speaking of</w:t>
      </w:r>
    </w:p>
    <w:p w14:paraId="0980CDBA" w14:textId="77777777" w:rsidR="00C664E6" w:rsidRPr="00C664E6" w:rsidRDefault="00C664E6" w:rsidP="00C664E6">
      <w:pPr>
        <w:numPr>
          <w:ilvl w:val="0"/>
          <w:numId w:val="6"/>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this</w:t>
      </w:r>
      <w:proofErr w:type="gramEnd"/>
      <w:r w:rsidRPr="00C664E6">
        <w:rPr>
          <w:rFonts w:ascii="Times New Roman" w:hAnsi="Times New Roman" w:cs="Times New Roman"/>
          <w:sz w:val="24"/>
          <w:szCs w:val="24"/>
        </w:rPr>
        <w:t xml:space="preserve"> is a life changing Truth</w:t>
      </w:r>
    </w:p>
    <w:p w14:paraId="2D611A35" w14:textId="77777777" w:rsidR="00C664E6" w:rsidRPr="00C664E6" w:rsidRDefault="00C664E6" w:rsidP="00C664E6">
      <w:pPr>
        <w:numPr>
          <w:ilvl w:val="0"/>
          <w:numId w:val="6"/>
        </w:numPr>
        <w:spacing w:after="0"/>
        <w:rPr>
          <w:rFonts w:ascii="Times New Roman" w:hAnsi="Times New Roman" w:cs="Times New Roman"/>
          <w:sz w:val="24"/>
          <w:szCs w:val="24"/>
        </w:rPr>
      </w:pPr>
      <w:proofErr w:type="gramStart"/>
      <w:r w:rsidRPr="00C664E6">
        <w:rPr>
          <w:rFonts w:ascii="Times New Roman" w:hAnsi="Times New Roman" w:cs="Times New Roman"/>
          <w:sz w:val="24"/>
          <w:szCs w:val="24"/>
        </w:rPr>
        <w:t>not</w:t>
      </w:r>
      <w:proofErr w:type="gramEnd"/>
      <w:r w:rsidRPr="00C664E6">
        <w:rPr>
          <w:rFonts w:ascii="Times New Roman" w:hAnsi="Times New Roman" w:cs="Times New Roman"/>
          <w:sz w:val="24"/>
          <w:szCs w:val="24"/>
        </w:rPr>
        <w:t xml:space="preserve"> only can it change our lives, but it can also change the lives of people close to us and people around the world</w:t>
      </w:r>
    </w:p>
    <w:p w14:paraId="01374198"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when we think of the Great Commission – this Truth is something that is a blessing, a benefit to share with people</w:t>
      </w:r>
    </w:p>
    <w:p w14:paraId="3FDC0BA2" w14:textId="77777777" w:rsidR="00C664E6" w:rsidRPr="00C664E6" w:rsidRDefault="00C664E6" w:rsidP="00C664E6">
      <w:pPr>
        <w:numPr>
          <w:ilvl w:val="0"/>
          <w:numId w:val="6"/>
        </w:numPr>
        <w:spacing w:after="0"/>
        <w:rPr>
          <w:rFonts w:ascii="Times New Roman" w:hAnsi="Times New Roman" w:cs="Times New Roman"/>
          <w:sz w:val="24"/>
          <w:szCs w:val="24"/>
        </w:rPr>
      </w:pPr>
      <w:r w:rsidRPr="00C664E6">
        <w:rPr>
          <w:rFonts w:ascii="Times New Roman" w:hAnsi="Times New Roman" w:cs="Times New Roman"/>
          <w:sz w:val="24"/>
          <w:szCs w:val="24"/>
        </w:rPr>
        <w:t>it’s more than just a responsibility to preach the Gospel, it is a blessing we can bring to others</w:t>
      </w:r>
    </w:p>
    <w:p w14:paraId="77B70E28" w14:textId="695CA72D" w:rsidR="00C664E6" w:rsidRPr="00C664E6" w:rsidRDefault="004F4B67" w:rsidP="00C664E6">
      <w:pPr>
        <w:numPr>
          <w:ilvl w:val="0"/>
          <w:numId w:val="6"/>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8E9CD54" wp14:editId="624406E8">
                <wp:simplePos x="0" y="0"/>
                <wp:positionH relativeFrom="column">
                  <wp:posOffset>1316736</wp:posOffset>
                </wp:positionH>
                <wp:positionV relativeFrom="page">
                  <wp:posOffset>9125661</wp:posOffset>
                </wp:positionV>
                <wp:extent cx="3020695" cy="474980"/>
                <wp:effectExtent l="38100" t="38100" r="46355" b="58420"/>
                <wp:wrapSquare wrapText="bothSides"/>
                <wp:docPr id="4" name="Text Box 4"/>
                <wp:cNvGraphicFramePr/>
                <a:graphic xmlns:a="http://schemas.openxmlformats.org/drawingml/2006/main">
                  <a:graphicData uri="http://schemas.microsoft.com/office/word/2010/wordprocessingShape">
                    <wps:wsp>
                      <wps:cNvSpPr txBox="1"/>
                      <wps:spPr>
                        <a:xfrm>
                          <a:off x="0" y="0"/>
                          <a:ext cx="3020695" cy="474980"/>
                        </a:xfrm>
                        <a:custGeom>
                          <a:avLst/>
                          <a:gdLst>
                            <a:gd name="csX0" fmla="*/ 0 w 3020695"/>
                            <a:gd name="csY0" fmla="*/ 0 h 474980"/>
                            <a:gd name="csX1" fmla="*/ 503449 w 3020695"/>
                            <a:gd name="csY1" fmla="*/ 0 h 474980"/>
                            <a:gd name="csX2" fmla="*/ 1006898 w 3020695"/>
                            <a:gd name="csY2" fmla="*/ 0 h 474980"/>
                            <a:gd name="csX3" fmla="*/ 1540554 w 3020695"/>
                            <a:gd name="csY3" fmla="*/ 0 h 474980"/>
                            <a:gd name="csX4" fmla="*/ 2013797 w 3020695"/>
                            <a:gd name="csY4" fmla="*/ 0 h 474980"/>
                            <a:gd name="csX5" fmla="*/ 2547453 w 3020695"/>
                            <a:gd name="csY5" fmla="*/ 0 h 474980"/>
                            <a:gd name="csX6" fmla="*/ 3020695 w 3020695"/>
                            <a:gd name="csY6" fmla="*/ 0 h 474980"/>
                            <a:gd name="csX7" fmla="*/ 3020695 w 3020695"/>
                            <a:gd name="csY7" fmla="*/ 474980 h 474980"/>
                            <a:gd name="csX8" fmla="*/ 2577660 w 3020695"/>
                            <a:gd name="csY8" fmla="*/ 474980 h 474980"/>
                            <a:gd name="csX9" fmla="*/ 2013797 w 3020695"/>
                            <a:gd name="csY9" fmla="*/ 474980 h 474980"/>
                            <a:gd name="csX10" fmla="*/ 1510348 w 3020695"/>
                            <a:gd name="csY10" fmla="*/ 474980 h 474980"/>
                            <a:gd name="csX11" fmla="*/ 1067312 w 3020695"/>
                            <a:gd name="csY11" fmla="*/ 474980 h 474980"/>
                            <a:gd name="csX12" fmla="*/ 594070 w 3020695"/>
                            <a:gd name="csY12" fmla="*/ 474980 h 474980"/>
                            <a:gd name="csX13" fmla="*/ 0 w 3020695"/>
                            <a:gd name="csY13" fmla="*/ 474980 h 474980"/>
                            <a:gd name="csX14" fmla="*/ 0 w 3020695"/>
                            <a:gd name="csY14" fmla="*/ 0 h 4749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020695" h="474980" fill="none" extrusionOk="0">
                              <a:moveTo>
                                <a:pt x="0" y="0"/>
                              </a:moveTo>
                              <a:cubicBezTo>
                                <a:pt x="195803" y="-56159"/>
                                <a:pt x="342565" y="5315"/>
                                <a:pt x="503449" y="0"/>
                              </a:cubicBezTo>
                              <a:cubicBezTo>
                                <a:pt x="664333" y="-5315"/>
                                <a:pt x="865064" y="6385"/>
                                <a:pt x="1006898" y="0"/>
                              </a:cubicBezTo>
                              <a:cubicBezTo>
                                <a:pt x="1148732" y="-6385"/>
                                <a:pt x="1339729" y="8305"/>
                                <a:pt x="1540554" y="0"/>
                              </a:cubicBezTo>
                              <a:cubicBezTo>
                                <a:pt x="1741379" y="-8305"/>
                                <a:pt x="1866513" y="4127"/>
                                <a:pt x="2013797" y="0"/>
                              </a:cubicBezTo>
                              <a:cubicBezTo>
                                <a:pt x="2161081" y="-4127"/>
                                <a:pt x="2384833" y="13726"/>
                                <a:pt x="2547453" y="0"/>
                              </a:cubicBezTo>
                              <a:cubicBezTo>
                                <a:pt x="2710073" y="-13726"/>
                                <a:pt x="2860943" y="22261"/>
                                <a:pt x="3020695" y="0"/>
                              </a:cubicBezTo>
                              <a:cubicBezTo>
                                <a:pt x="3029780" y="171885"/>
                                <a:pt x="2979472" y="318603"/>
                                <a:pt x="3020695" y="474980"/>
                              </a:cubicBezTo>
                              <a:cubicBezTo>
                                <a:pt x="2900557" y="527527"/>
                                <a:pt x="2690614" y="461368"/>
                                <a:pt x="2577660" y="474980"/>
                              </a:cubicBezTo>
                              <a:cubicBezTo>
                                <a:pt x="2464706" y="488592"/>
                                <a:pt x="2134159" y="416399"/>
                                <a:pt x="2013797" y="474980"/>
                              </a:cubicBezTo>
                              <a:cubicBezTo>
                                <a:pt x="1893435" y="533561"/>
                                <a:pt x="1618351" y="426410"/>
                                <a:pt x="1510348" y="474980"/>
                              </a:cubicBezTo>
                              <a:cubicBezTo>
                                <a:pt x="1402345" y="523550"/>
                                <a:pt x="1193055" y="448324"/>
                                <a:pt x="1067312" y="474980"/>
                              </a:cubicBezTo>
                              <a:cubicBezTo>
                                <a:pt x="941569" y="501636"/>
                                <a:pt x="699917" y="451409"/>
                                <a:pt x="594070" y="474980"/>
                              </a:cubicBezTo>
                              <a:cubicBezTo>
                                <a:pt x="488223" y="498551"/>
                                <a:pt x="283622" y="444234"/>
                                <a:pt x="0" y="474980"/>
                              </a:cubicBezTo>
                              <a:cubicBezTo>
                                <a:pt x="-52076" y="352052"/>
                                <a:pt x="2903" y="107654"/>
                                <a:pt x="0" y="0"/>
                              </a:cubicBezTo>
                              <a:close/>
                            </a:path>
                            <a:path w="3020695" h="474980" stroke="0" extrusionOk="0">
                              <a:moveTo>
                                <a:pt x="0" y="0"/>
                              </a:moveTo>
                              <a:cubicBezTo>
                                <a:pt x="108789" y="-25871"/>
                                <a:pt x="307806" y="48664"/>
                                <a:pt x="412828" y="0"/>
                              </a:cubicBezTo>
                              <a:cubicBezTo>
                                <a:pt x="517850" y="-48664"/>
                                <a:pt x="810742" y="32127"/>
                                <a:pt x="946484" y="0"/>
                              </a:cubicBezTo>
                              <a:cubicBezTo>
                                <a:pt x="1082226" y="-32127"/>
                                <a:pt x="1181396" y="8292"/>
                                <a:pt x="1389520" y="0"/>
                              </a:cubicBezTo>
                              <a:cubicBezTo>
                                <a:pt x="1597644" y="-8292"/>
                                <a:pt x="1627720" y="40993"/>
                                <a:pt x="1802348" y="0"/>
                              </a:cubicBezTo>
                              <a:cubicBezTo>
                                <a:pt x="1976976" y="-40993"/>
                                <a:pt x="2122639" y="5368"/>
                                <a:pt x="2366211" y="0"/>
                              </a:cubicBezTo>
                              <a:cubicBezTo>
                                <a:pt x="2609783" y="-5368"/>
                                <a:pt x="2783024" y="75558"/>
                                <a:pt x="3020695" y="0"/>
                              </a:cubicBezTo>
                              <a:cubicBezTo>
                                <a:pt x="3025622" y="201371"/>
                                <a:pt x="2974726" y="251560"/>
                                <a:pt x="3020695" y="474980"/>
                              </a:cubicBezTo>
                              <a:cubicBezTo>
                                <a:pt x="2862221" y="519566"/>
                                <a:pt x="2627580" y="470623"/>
                                <a:pt x="2517246" y="474980"/>
                              </a:cubicBezTo>
                              <a:cubicBezTo>
                                <a:pt x="2406912" y="479337"/>
                                <a:pt x="2216075" y="428159"/>
                                <a:pt x="1953383" y="474980"/>
                              </a:cubicBezTo>
                              <a:cubicBezTo>
                                <a:pt x="1690691" y="521801"/>
                                <a:pt x="1587148" y="459255"/>
                                <a:pt x="1449934" y="474980"/>
                              </a:cubicBezTo>
                              <a:cubicBezTo>
                                <a:pt x="1312720" y="490705"/>
                                <a:pt x="1170189" y="422311"/>
                                <a:pt x="946484" y="474980"/>
                              </a:cubicBezTo>
                              <a:cubicBezTo>
                                <a:pt x="722779" y="527649"/>
                                <a:pt x="608999" y="466817"/>
                                <a:pt x="473242" y="474980"/>
                              </a:cubicBezTo>
                              <a:cubicBezTo>
                                <a:pt x="337485" y="483143"/>
                                <a:pt x="146679" y="423048"/>
                                <a:pt x="0" y="474980"/>
                              </a:cubicBezTo>
                              <a:cubicBezTo>
                                <a:pt x="-19006" y="330082"/>
                                <a:pt x="33181" y="230469"/>
                                <a:pt x="0" y="0"/>
                              </a:cubicBezTo>
                              <a:close/>
                            </a:path>
                          </a:pathLst>
                        </a:custGeom>
                        <a:solidFill>
                          <a:schemeClr val="lt1"/>
                        </a:solidFill>
                        <a:ln w="6350">
                          <a:solidFill>
                            <a:schemeClr val="tx1"/>
                          </a:solidFill>
                          <a:extLst>
                            <a:ext uri="{C807C97D-BFC1-408E-A445-0C87EB9F89A2}">
                              <ask:lineSketchStyleProps xmlns:ask="http://schemas.microsoft.com/office/drawing/2018/sketchyshapes" sd="1070521732">
                                <a:prstGeom prst="rect">
                                  <a:avLst/>
                                </a:prstGeom>
                                <ask:type>
                                  <ask:lineSketchScribble/>
                                </ask:type>
                              </ask:lineSketchStyleProps>
                            </a:ext>
                          </a:extLst>
                        </a:ln>
                      </wps:spPr>
                      <wps:txbx>
                        <w:txbxContent>
                          <w:p w14:paraId="256A57B1" w14:textId="77777777" w:rsidR="004F4B67" w:rsidRPr="00811075" w:rsidRDefault="004F4B67" w:rsidP="004F4B67">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9CD54" id="Text Box 4" o:spid="_x0000_s1027" type="#_x0000_t202" style="position:absolute;left:0;text-align:left;margin-left:103.7pt;margin-top:718.55pt;width:237.85pt;height:3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" fillcolor="white [3201]" strokecolor="black [3213]" strokeweight=".5pt">
                <v:textbox>
                  <w:txbxContent>
                    <w:p w14:paraId="256A57B1" w14:textId="77777777" w:rsidR="004F4B67" w:rsidRPr="00811075" w:rsidRDefault="004F4B67" w:rsidP="004F4B67">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proofErr w:type="gramStart"/>
      <w:r w:rsidR="00C664E6" w:rsidRPr="00C664E6">
        <w:rPr>
          <w:rFonts w:ascii="Times New Roman" w:hAnsi="Times New Roman" w:cs="Times New Roman"/>
          <w:sz w:val="24"/>
          <w:szCs w:val="24"/>
        </w:rPr>
        <w:t>once</w:t>
      </w:r>
      <w:proofErr w:type="gramEnd"/>
      <w:r w:rsidR="00C664E6" w:rsidRPr="00C664E6">
        <w:rPr>
          <w:rFonts w:ascii="Times New Roman" w:hAnsi="Times New Roman" w:cs="Times New Roman"/>
          <w:sz w:val="24"/>
          <w:szCs w:val="24"/>
        </w:rPr>
        <w:t xml:space="preserve"> they receive it, they will be glad they did</w:t>
      </w:r>
    </w:p>
    <w:p w14:paraId="4D4C696A" w14:textId="46EE07F2" w:rsidR="009D5A8E" w:rsidRDefault="00AD17A8" w:rsidP="00C664E6">
      <w:pPr>
        <w:spacing w:after="0"/>
        <w:jc w:val="center"/>
        <w:rPr>
          <w:rFonts w:ascii="Comic Sans MS" w:hAnsi="Comic Sans MS" w:cs="Times New Roman"/>
          <w:sz w:val="24"/>
          <w:szCs w:val="24"/>
        </w:rPr>
      </w:pPr>
      <w:r>
        <w:rPr>
          <w:noProof/>
        </w:rPr>
        <w:lastRenderedPageBreak/>
        <w:drawing>
          <wp:anchor distT="0" distB="0" distL="114300" distR="114300" simplePos="0" relativeHeight="251674624" behindDoc="0" locked="0" layoutInCell="1" allowOverlap="1" wp14:anchorId="46BE1CC6" wp14:editId="470E5549">
            <wp:simplePos x="0" y="0"/>
            <wp:positionH relativeFrom="column">
              <wp:posOffset>5429250</wp:posOffset>
            </wp:positionH>
            <wp:positionV relativeFrom="page">
              <wp:posOffset>349250</wp:posOffset>
            </wp:positionV>
            <wp:extent cx="998220" cy="1346200"/>
            <wp:effectExtent l="0" t="0" r="0" b="6350"/>
            <wp:wrapSquare wrapText="bothSides"/>
            <wp:docPr id="658572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2238" name=""/>
                    <pic:cNvPicPr/>
                  </pic:nvPicPr>
                  <pic:blipFill>
                    <a:blip r:embed="rId13"/>
                    <a:stretch>
                      <a:fillRect/>
                    </a:stretch>
                  </pic:blipFill>
                  <pic:spPr>
                    <a:xfrm>
                      <a:off x="0" y="0"/>
                      <a:ext cx="998220" cy="134620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03E9EEA9" w14:textId="7E776F19" w:rsidR="004E20F8" w:rsidRPr="004E20F8" w:rsidRDefault="004E20F8" w:rsidP="004E20F8">
      <w:pPr>
        <w:spacing w:after="0"/>
        <w:rPr>
          <w:rFonts w:ascii="Comic Sans MS" w:hAnsi="Comic Sans MS" w:cs="Times New Roman"/>
          <w:sz w:val="24"/>
          <w:szCs w:val="24"/>
        </w:rPr>
      </w:pPr>
      <w:r w:rsidRPr="004E20F8">
        <w:rPr>
          <w:rFonts w:ascii="Comic Sans MS" w:hAnsi="Comic Sans MS" w:cs="Times New Roman"/>
          <w:sz w:val="24"/>
          <w:szCs w:val="24"/>
        </w:rPr>
        <w:t xml:space="preserve">Observe. </w:t>
      </w:r>
    </w:p>
    <w:p w14:paraId="407588C9" w14:textId="7777777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 xml:space="preserve">What do you notice about how Jesus made the stars, the trees, the flowers, and people? </w:t>
      </w:r>
    </w:p>
    <w:p w14:paraId="780D541E" w14:textId="7777777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 xml:space="preserve">Take time to look around at all Jesus has created and be thankful. Be specific. </w:t>
      </w:r>
    </w:p>
    <w:p w14:paraId="3260FF95" w14:textId="7777777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What are you grateful for, and why? Thank God specifically.</w:t>
      </w:r>
    </w:p>
    <w:p w14:paraId="4E39B432" w14:textId="77777777" w:rsidR="004E20F8" w:rsidRPr="004E20F8" w:rsidRDefault="004E20F8" w:rsidP="004E20F8">
      <w:pPr>
        <w:spacing w:after="0"/>
        <w:rPr>
          <w:rFonts w:ascii="Comic Sans MS" w:hAnsi="Comic Sans MS" w:cs="Times New Roman"/>
          <w:sz w:val="24"/>
          <w:szCs w:val="24"/>
        </w:rPr>
      </w:pPr>
    </w:p>
    <w:p w14:paraId="16C2BD6E" w14:textId="77777777" w:rsidR="004E20F8" w:rsidRPr="004E20F8" w:rsidRDefault="004E20F8" w:rsidP="004E20F8">
      <w:pPr>
        <w:spacing w:after="0"/>
        <w:rPr>
          <w:rFonts w:ascii="Comic Sans MS" w:hAnsi="Comic Sans MS" w:cs="Times New Roman"/>
          <w:sz w:val="24"/>
          <w:szCs w:val="24"/>
        </w:rPr>
      </w:pPr>
      <w:r w:rsidRPr="004E20F8">
        <w:rPr>
          <w:rFonts w:ascii="Comic Sans MS" w:hAnsi="Comic Sans MS" w:cs="Times New Roman"/>
          <w:sz w:val="24"/>
          <w:szCs w:val="24"/>
        </w:rPr>
        <w:t>List.</w:t>
      </w:r>
    </w:p>
    <w:p w14:paraId="47E9E194" w14:textId="5C3F2C6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 xml:space="preserve">Make a list of any areas of your life that you have not surrendered to Him. </w:t>
      </w:r>
    </w:p>
    <w:p w14:paraId="727FC294" w14:textId="7777777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We often become so used to being the boss of our lives.</w:t>
      </w:r>
    </w:p>
    <w:p w14:paraId="2A58A379" w14:textId="7777777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Beware that we forget He is to be the Ruler over everything in them.</w:t>
      </w:r>
    </w:p>
    <w:p w14:paraId="25842E9A" w14:textId="77777777" w:rsidR="004E20F8" w:rsidRPr="004E20F8" w:rsidRDefault="004E20F8" w:rsidP="004E20F8">
      <w:pPr>
        <w:spacing w:after="0"/>
        <w:rPr>
          <w:rFonts w:ascii="Comic Sans MS" w:hAnsi="Comic Sans MS" w:cs="Times New Roman"/>
          <w:sz w:val="24"/>
          <w:szCs w:val="24"/>
        </w:rPr>
      </w:pPr>
    </w:p>
    <w:p w14:paraId="5AFC9506" w14:textId="77777777" w:rsidR="004E20F8" w:rsidRPr="004E20F8" w:rsidRDefault="004E20F8" w:rsidP="004E20F8">
      <w:pPr>
        <w:spacing w:after="0"/>
        <w:rPr>
          <w:rFonts w:ascii="Comic Sans MS" w:hAnsi="Comic Sans MS" w:cs="Times New Roman"/>
          <w:sz w:val="24"/>
          <w:szCs w:val="24"/>
        </w:rPr>
      </w:pPr>
      <w:r w:rsidRPr="004E20F8">
        <w:rPr>
          <w:rFonts w:ascii="Comic Sans MS" w:hAnsi="Comic Sans MS" w:cs="Times New Roman"/>
          <w:sz w:val="24"/>
          <w:szCs w:val="24"/>
        </w:rPr>
        <w:t xml:space="preserve">Share. </w:t>
      </w:r>
    </w:p>
    <w:p w14:paraId="26EDE12C" w14:textId="7777777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Hopefully you’ve experienced the reconciliation and salvation Jesus provided through His death.</w:t>
      </w:r>
    </w:p>
    <w:p w14:paraId="0EE40E3C" w14:textId="77777777" w:rsidR="004E20F8"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 xml:space="preserve">If so, you know how life-changing that has been. </w:t>
      </w:r>
    </w:p>
    <w:p w14:paraId="26BAAE86" w14:textId="5E02BE94" w:rsidR="00C664E6" w:rsidRPr="004E20F8" w:rsidRDefault="004E20F8" w:rsidP="004E20F8">
      <w:pPr>
        <w:pStyle w:val="ListParagraph"/>
        <w:numPr>
          <w:ilvl w:val="0"/>
          <w:numId w:val="7"/>
        </w:numPr>
        <w:spacing w:after="0"/>
        <w:rPr>
          <w:rFonts w:ascii="Comic Sans MS" w:hAnsi="Comic Sans MS" w:cs="Times New Roman"/>
        </w:rPr>
      </w:pPr>
      <w:r w:rsidRPr="004E20F8">
        <w:rPr>
          <w:rFonts w:ascii="Comic Sans MS" w:hAnsi="Comic Sans MS" w:cs="Times New Roman"/>
        </w:rPr>
        <w:t>Make it a priority this week to help someone else reconcile with God</w:t>
      </w:r>
    </w:p>
    <w:p w14:paraId="0774F415" w14:textId="75CE2AFB" w:rsidR="00811075" w:rsidRPr="00811075" w:rsidRDefault="005D5503" w:rsidP="00261773">
      <w:pPr>
        <w:spacing w:after="0"/>
        <w:rPr>
          <w:rFonts w:ascii="Comic Sans MS" w:hAnsi="Comic Sans MS" w:cs="Times New Roman"/>
          <w:sz w:val="24"/>
          <w:szCs w:val="24"/>
        </w:rPr>
      </w:pPr>
      <w:r>
        <w:rPr>
          <w:noProof/>
        </w:rPr>
        <w:drawing>
          <wp:anchor distT="0" distB="0" distL="114300" distR="114300" simplePos="0" relativeHeight="251665408" behindDoc="0" locked="0" layoutInCell="1" allowOverlap="1" wp14:anchorId="3C9989EB" wp14:editId="5D4D7FCD">
            <wp:simplePos x="0" y="0"/>
            <wp:positionH relativeFrom="column">
              <wp:posOffset>1601967</wp:posOffset>
            </wp:positionH>
            <wp:positionV relativeFrom="paragraph">
              <wp:posOffset>395053</wp:posOffset>
            </wp:positionV>
            <wp:extent cx="3982550" cy="4103827"/>
            <wp:effectExtent l="0" t="0" r="0" b="0"/>
            <wp:wrapSquare wrapText="bothSides"/>
            <wp:docPr id="54121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14762" name="Picture 541214762"/>
                    <pic:cNvPicPr/>
                  </pic:nvPicPr>
                  <pic:blipFill>
                    <a:blip r:embed="rId14">
                      <a:extLst>
                        <a:ext uri="{28A0092B-C50C-407E-A947-70E740481C1C}">
                          <a14:useLocalDpi xmlns:a14="http://schemas.microsoft.com/office/drawing/2010/main" val="0"/>
                        </a:ext>
                      </a:extLst>
                    </a:blip>
                    <a:stretch>
                      <a:fillRect/>
                    </a:stretch>
                  </pic:blipFill>
                  <pic:spPr>
                    <a:xfrm>
                      <a:off x="0" y="0"/>
                      <a:ext cx="3982550" cy="410382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2B5ADF5" wp14:editId="1157A639">
            <wp:simplePos x="0" y="0"/>
            <wp:positionH relativeFrom="column">
              <wp:posOffset>4679895</wp:posOffset>
            </wp:positionH>
            <wp:positionV relativeFrom="paragraph">
              <wp:posOffset>1442720</wp:posOffset>
            </wp:positionV>
            <wp:extent cx="1866265" cy="1191895"/>
            <wp:effectExtent l="0" t="0" r="635" b="8255"/>
            <wp:wrapSquare wrapText="bothSides"/>
            <wp:docPr id="2774440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44089" name="Picture 277444089"/>
                    <pic:cNvPicPr/>
                  </pic:nvPicPr>
                  <pic:blipFill>
                    <a:blip r:embed="rId15">
                      <a:extLst>
                        <a:ext uri="{28A0092B-C50C-407E-A947-70E740481C1C}">
                          <a14:useLocalDpi xmlns:a14="http://schemas.microsoft.com/office/drawing/2010/main" val="0"/>
                        </a:ext>
                      </a:extLst>
                    </a:blip>
                    <a:stretch>
                      <a:fillRect/>
                    </a:stretch>
                  </pic:blipFill>
                  <pic:spPr>
                    <a:xfrm>
                      <a:off x="0" y="0"/>
                      <a:ext cx="1866265" cy="1191895"/>
                    </a:xfrm>
                    <a:prstGeom prst="rect">
                      <a:avLst/>
                    </a:prstGeom>
                  </pic:spPr>
                </pic:pic>
              </a:graphicData>
            </a:graphic>
            <wp14:sizeRelH relativeFrom="margin">
              <wp14:pctWidth>0</wp14:pctWidth>
            </wp14:sizeRelH>
            <wp14:sizeRelV relativeFrom="margin">
              <wp14:pctHeight>0</wp14:pctHeight>
            </wp14:sizeRelV>
          </wp:anchor>
        </w:drawing>
      </w:r>
      <w:r w:rsidR="006D5FBC">
        <w:rPr>
          <w:rFonts w:ascii="Comic Sans MS" w:hAnsi="Comic Sans MS" w:cs="Times New Roman"/>
          <w:noProof/>
          <w:sz w:val="24"/>
          <w:szCs w:val="24"/>
        </w:rPr>
        <mc:AlternateContent>
          <mc:Choice Requires="wps">
            <w:drawing>
              <wp:anchor distT="0" distB="0" distL="114300" distR="114300" simplePos="0" relativeHeight="251672576" behindDoc="0" locked="0" layoutInCell="1" allowOverlap="1" wp14:anchorId="568574D1" wp14:editId="33D930E5">
                <wp:simplePos x="0" y="0"/>
                <wp:positionH relativeFrom="column">
                  <wp:posOffset>-538977</wp:posOffset>
                </wp:positionH>
                <wp:positionV relativeFrom="paragraph">
                  <wp:posOffset>4268222</wp:posOffset>
                </wp:positionV>
                <wp:extent cx="3848986" cy="510363"/>
                <wp:effectExtent l="0" t="0" r="0" b="4445"/>
                <wp:wrapNone/>
                <wp:docPr id="1002231942" name="Text Box 3"/>
                <wp:cNvGraphicFramePr/>
                <a:graphic xmlns:a="http://schemas.openxmlformats.org/drawingml/2006/main">
                  <a:graphicData uri="http://schemas.microsoft.com/office/word/2010/wordprocessingShape">
                    <wps:wsp>
                      <wps:cNvSpPr txBox="1"/>
                      <wps:spPr>
                        <a:xfrm>
                          <a:off x="0" y="0"/>
                          <a:ext cx="3848986" cy="510363"/>
                        </a:xfrm>
                        <a:prstGeom prst="rect">
                          <a:avLst/>
                        </a:prstGeom>
                        <a:solidFill>
                          <a:schemeClr val="lt1"/>
                        </a:solidFill>
                        <a:ln w="6350">
                          <a:noFill/>
                        </a:ln>
                      </wps:spPr>
                      <wps:txbx>
                        <w:txbxContent>
                          <w:p w14:paraId="08FF997F" w14:textId="77777777" w:rsidR="006D5FBC" w:rsidRDefault="006D5FBC" w:rsidP="006D5FBC">
                            <w:pPr>
                              <w:pStyle w:val="Header"/>
                              <w:jc w:val="center"/>
                              <w:rPr>
                                <w:rFonts w:ascii="Comic Sans MS" w:hAnsi="Comic Sans MS"/>
                                <w:szCs w:val="20"/>
                              </w:rPr>
                            </w:pPr>
                            <w:r w:rsidRPr="006D5FBC">
                              <w:rPr>
                                <w:rFonts w:ascii="Comic Sans MS" w:hAnsi="Comic Sans MS"/>
                                <w:szCs w:val="20"/>
                              </w:rPr>
                              <w:t>Words and Clues taken from Colossians 1:15-20 (NIV)</w:t>
                            </w:r>
                          </w:p>
                          <w:p w14:paraId="0E5F39FF" w14:textId="005AD9E6" w:rsidR="005D5503" w:rsidRPr="006D5FBC" w:rsidRDefault="005D5503" w:rsidP="006D5FBC">
                            <w:pPr>
                              <w:pStyle w:val="Header"/>
                              <w:jc w:val="center"/>
                              <w:rPr>
                                <w:rFonts w:ascii="Comic Sans MS" w:hAnsi="Comic Sans MS"/>
                                <w:szCs w:val="20"/>
                              </w:rPr>
                            </w:pPr>
                            <w:r>
                              <w:rPr>
                                <w:rFonts w:ascii="Comic Sans MS" w:hAnsi="Comic Sans MS"/>
                                <w:szCs w:val="20"/>
                              </w:rPr>
                              <w:t xml:space="preserve">Help and more at  </w:t>
                            </w:r>
                            <w:hyperlink r:id="rId16" w:history="1">
                              <w:r w:rsidRPr="00A918A6">
                                <w:rPr>
                                  <w:rStyle w:val="Hyperlink"/>
                                  <w:rFonts w:ascii="Comic Sans MS" w:hAnsi="Comic Sans MS"/>
                                  <w:szCs w:val="20"/>
                                </w:rPr>
                                <w:t>https://tinyurl.com/2twbcu2x</w:t>
                              </w:r>
                            </w:hyperlink>
                            <w:r>
                              <w:rPr>
                                <w:rFonts w:ascii="Comic Sans MS" w:hAnsi="Comic Sans MS"/>
                                <w:szCs w:val="20"/>
                              </w:rPr>
                              <w:t xml:space="preserve"> </w:t>
                            </w:r>
                          </w:p>
                          <w:p w14:paraId="22F0E8BD" w14:textId="77777777" w:rsidR="006D5FBC" w:rsidRPr="006D5FBC" w:rsidRDefault="006D5FBC">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8574D1" id="Text Box 3" o:spid="_x0000_s1028" type="#_x0000_t202" style="position:absolute;margin-left:-42.45pt;margin-top:336.1pt;width:303.05pt;height:40.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7XMQIAAFs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" fillcolor="white [3201]" stroked="f" strokeweight=".5pt">
                <v:textbox>
                  <w:txbxContent>
                    <w:p w14:paraId="08FF997F" w14:textId="77777777" w:rsidR="006D5FBC" w:rsidRDefault="006D5FBC" w:rsidP="006D5FBC">
                      <w:pPr>
                        <w:pStyle w:val="Header"/>
                        <w:jc w:val="center"/>
                        <w:rPr>
                          <w:rFonts w:ascii="Comic Sans MS" w:hAnsi="Comic Sans MS"/>
                          <w:szCs w:val="20"/>
                        </w:rPr>
                      </w:pPr>
                      <w:r w:rsidRPr="006D5FBC">
                        <w:rPr>
                          <w:rFonts w:ascii="Comic Sans MS" w:hAnsi="Comic Sans MS"/>
                          <w:szCs w:val="20"/>
                        </w:rPr>
                        <w:t>Words and Clues taken from Colossians 1:15-20 (NIV)</w:t>
                      </w:r>
                    </w:p>
                    <w:p w14:paraId="0E5F39FF" w14:textId="005AD9E6" w:rsidR="005D5503" w:rsidRPr="006D5FBC" w:rsidRDefault="005D5503" w:rsidP="006D5FBC">
                      <w:pPr>
                        <w:pStyle w:val="Header"/>
                        <w:jc w:val="center"/>
                        <w:rPr>
                          <w:rFonts w:ascii="Comic Sans MS" w:hAnsi="Comic Sans MS"/>
                          <w:szCs w:val="20"/>
                        </w:rPr>
                      </w:pPr>
                      <w:r>
                        <w:rPr>
                          <w:rFonts w:ascii="Comic Sans MS" w:hAnsi="Comic Sans MS"/>
                          <w:szCs w:val="20"/>
                        </w:rPr>
                        <w:t xml:space="preserve">Help and more at  </w:t>
                      </w:r>
                      <w:hyperlink r:id="rId17" w:history="1">
                        <w:r w:rsidRPr="00A918A6">
                          <w:rPr>
                            <w:rStyle w:val="Hyperlink"/>
                            <w:rFonts w:ascii="Comic Sans MS" w:hAnsi="Comic Sans MS"/>
                            <w:szCs w:val="20"/>
                          </w:rPr>
                          <w:t>https://tinyurl.com/2twbcu2x</w:t>
                        </w:r>
                      </w:hyperlink>
                      <w:r>
                        <w:rPr>
                          <w:rFonts w:ascii="Comic Sans MS" w:hAnsi="Comic Sans MS"/>
                          <w:szCs w:val="20"/>
                        </w:rPr>
                        <w:t xml:space="preserve"> </w:t>
                      </w:r>
                    </w:p>
                    <w:p w14:paraId="22F0E8BD" w14:textId="77777777" w:rsidR="006D5FBC" w:rsidRPr="006D5FBC" w:rsidRDefault="006D5FBC">
                      <w:pPr>
                        <w:rPr>
                          <w:rFonts w:ascii="Comic Sans MS" w:hAnsi="Comic Sans MS"/>
                          <w:sz w:val="20"/>
                          <w:szCs w:val="20"/>
                        </w:rPr>
                      </w:pPr>
                    </w:p>
                  </w:txbxContent>
                </v:textbox>
              </v:shape>
            </w:pict>
          </mc:Fallback>
        </mc:AlternateContent>
      </w:r>
      <w:r w:rsidR="004F4B67">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6670737A" wp14:editId="05E39414">
                <wp:simplePos x="0" y="0"/>
                <wp:positionH relativeFrom="column">
                  <wp:posOffset>1835785</wp:posOffset>
                </wp:positionH>
                <wp:positionV relativeFrom="paragraph">
                  <wp:posOffset>88265</wp:posOffset>
                </wp:positionV>
                <wp:extent cx="2238375" cy="314325"/>
                <wp:effectExtent l="0" t="0" r="9525" b="9525"/>
                <wp:wrapNone/>
                <wp:docPr id="721418608" name="Text Box 2"/>
                <wp:cNvGraphicFramePr/>
                <a:graphic xmlns:a="http://schemas.openxmlformats.org/drawingml/2006/main">
                  <a:graphicData uri="http://schemas.microsoft.com/office/word/2010/wordprocessingShape">
                    <wps:wsp>
                      <wps:cNvSpPr txBox="1"/>
                      <wps:spPr>
                        <a:xfrm>
                          <a:off x="0" y="0"/>
                          <a:ext cx="2238375" cy="314325"/>
                        </a:xfrm>
                        <a:prstGeom prst="rect">
                          <a:avLst/>
                        </a:prstGeom>
                        <a:solidFill>
                          <a:schemeClr val="lt1"/>
                        </a:solidFill>
                        <a:ln w="6350">
                          <a:noFill/>
                        </a:ln>
                      </wps:spPr>
                      <wps:txbx>
                        <w:txbxContent>
                          <w:p w14:paraId="24C05BF7" w14:textId="647F3F7A" w:rsidR="004F4B67" w:rsidRPr="005D5503" w:rsidRDefault="004F4B67" w:rsidP="004F4B67">
                            <w:pPr>
                              <w:jc w:val="center"/>
                              <w:rPr>
                                <w:rFonts w:ascii="Comic Sans MS" w:hAnsi="Comic Sans MS"/>
                                <w:sz w:val="28"/>
                                <w:szCs w:val="28"/>
                              </w:rPr>
                            </w:pPr>
                            <w:r w:rsidRPr="005D5503">
                              <w:rPr>
                                <w:rFonts w:ascii="Comic Sans MS" w:hAnsi="Comic Sans MS"/>
                                <w:sz w:val="28"/>
                                <w:szCs w:val="28"/>
                              </w:rPr>
                              <w:t>Crossword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70737A" id="Text Box 2" o:spid="_x0000_s1029" type="#_x0000_t202" style="position:absolute;margin-left:144.55pt;margin-top:6.95pt;width:176.2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" fillcolor="white [3201]" stroked="f" strokeweight=".5pt">
                <v:textbox>
                  <w:txbxContent>
                    <w:p w14:paraId="24C05BF7" w14:textId="647F3F7A" w:rsidR="004F4B67" w:rsidRPr="005D5503" w:rsidRDefault="004F4B67" w:rsidP="004F4B67">
                      <w:pPr>
                        <w:jc w:val="center"/>
                        <w:rPr>
                          <w:rFonts w:ascii="Comic Sans MS" w:hAnsi="Comic Sans MS"/>
                          <w:sz w:val="28"/>
                          <w:szCs w:val="28"/>
                        </w:rPr>
                      </w:pPr>
                      <w:r w:rsidRPr="005D5503">
                        <w:rPr>
                          <w:rFonts w:ascii="Comic Sans MS" w:hAnsi="Comic Sans MS"/>
                          <w:sz w:val="28"/>
                          <w:szCs w:val="28"/>
                        </w:rPr>
                        <w:t>Crossword</w:t>
                      </w:r>
                    </w:p>
                  </w:txbxContent>
                </v:textbox>
              </v:shape>
            </w:pict>
          </mc:Fallback>
        </mc:AlternateContent>
      </w:r>
      <w:r w:rsidR="004F4B67">
        <w:rPr>
          <w:noProof/>
        </w:rPr>
        <w:drawing>
          <wp:anchor distT="0" distB="0" distL="114300" distR="114300" simplePos="0" relativeHeight="251671552" behindDoc="0" locked="0" layoutInCell="1" allowOverlap="1" wp14:anchorId="6968BF7B" wp14:editId="1CB5FCCF">
            <wp:simplePos x="0" y="0"/>
            <wp:positionH relativeFrom="column">
              <wp:posOffset>510954</wp:posOffset>
            </wp:positionH>
            <wp:positionV relativeFrom="paragraph">
              <wp:posOffset>619036</wp:posOffset>
            </wp:positionV>
            <wp:extent cx="677545" cy="1312545"/>
            <wp:effectExtent l="114300" t="133350" r="313055" b="344805"/>
            <wp:wrapSquare wrapText="bothSides"/>
            <wp:docPr id="19128369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36940" name="Picture 1912836940"/>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677545" cy="13125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F4B67">
        <w:rPr>
          <w:noProof/>
        </w:rPr>
        <w:drawing>
          <wp:anchor distT="0" distB="0" distL="114300" distR="114300" simplePos="0" relativeHeight="251660287" behindDoc="0" locked="0" layoutInCell="1" allowOverlap="1" wp14:anchorId="63CBF640" wp14:editId="34DD3C1A">
            <wp:simplePos x="0" y="0"/>
            <wp:positionH relativeFrom="column">
              <wp:posOffset>-744855</wp:posOffset>
            </wp:positionH>
            <wp:positionV relativeFrom="paragraph">
              <wp:posOffset>2123440</wp:posOffset>
            </wp:positionV>
            <wp:extent cx="2303145" cy="1903095"/>
            <wp:effectExtent l="0" t="0" r="1905" b="1905"/>
            <wp:wrapSquare wrapText="bothSides"/>
            <wp:docPr id="1529579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79984" name="Picture 1529579984"/>
                    <pic:cNvPicPr/>
                  </pic:nvPicPr>
                  <pic:blipFill>
                    <a:blip r:embed="rId19">
                      <a:extLst>
                        <a:ext uri="{28A0092B-C50C-407E-A947-70E740481C1C}">
                          <a14:useLocalDpi xmlns:a14="http://schemas.microsoft.com/office/drawing/2010/main" val="0"/>
                        </a:ext>
                      </a:extLst>
                    </a:blip>
                    <a:stretch>
                      <a:fillRect/>
                    </a:stretch>
                  </pic:blipFill>
                  <pic:spPr>
                    <a:xfrm>
                      <a:off x="0" y="0"/>
                      <a:ext cx="2303145" cy="1903095"/>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02A2" w14:textId="77777777" w:rsidR="003C496E" w:rsidRDefault="003C496E" w:rsidP="009D5A8E">
      <w:pPr>
        <w:spacing w:after="0" w:line="240" w:lineRule="auto"/>
      </w:pPr>
      <w:r>
        <w:separator/>
      </w:r>
    </w:p>
  </w:endnote>
  <w:endnote w:type="continuationSeparator" w:id="0">
    <w:p w14:paraId="1611393D" w14:textId="77777777" w:rsidR="003C496E" w:rsidRDefault="003C496E"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9A32" w14:textId="77777777" w:rsidR="003C496E" w:rsidRDefault="003C496E" w:rsidP="009D5A8E">
      <w:pPr>
        <w:spacing w:after="0" w:line="240" w:lineRule="auto"/>
      </w:pPr>
      <w:r>
        <w:separator/>
      </w:r>
    </w:p>
  </w:footnote>
  <w:footnote w:type="continuationSeparator" w:id="0">
    <w:p w14:paraId="039DFD54" w14:textId="77777777" w:rsidR="003C496E" w:rsidRDefault="003C496E"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3B38" w14:textId="5478700A" w:rsidR="009D5A8E" w:rsidRPr="009D5A8E" w:rsidRDefault="00B226DB">
    <w:pPr>
      <w:pStyle w:val="Header"/>
      <w:rPr>
        <w:rFonts w:ascii="Times New Roman" w:hAnsi="Times New Roman" w:cs="Times New Roman"/>
        <w:sz w:val="28"/>
        <w:szCs w:val="28"/>
      </w:rPr>
    </w:pPr>
    <w:r>
      <w:rPr>
        <w:rFonts w:ascii="Times New Roman" w:hAnsi="Times New Roman" w:cs="Times New Roman"/>
        <w:sz w:val="28"/>
        <w:szCs w:val="28"/>
      </w:rPr>
      <w:t>2/1/2026</w:t>
    </w:r>
    <w:r w:rsidR="009D5A8E" w:rsidRPr="009D5A8E">
      <w:rPr>
        <w:rFonts w:ascii="Times New Roman" w:hAnsi="Times New Roman" w:cs="Times New Roman"/>
        <w:sz w:val="28"/>
        <w:szCs w:val="28"/>
      </w:rPr>
      <w:tab/>
    </w:r>
    <w:r>
      <w:rPr>
        <w:rFonts w:ascii="Times New Roman" w:hAnsi="Times New Roman" w:cs="Times New Roman"/>
        <w:sz w:val="28"/>
        <w:szCs w:val="28"/>
      </w:rPr>
      <w:t>Jesus Matters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272F0"/>
    <w:multiLevelType w:val="hybridMultilevel"/>
    <w:tmpl w:val="4C3AE226"/>
    <w:lvl w:ilvl="0" w:tplc="D1DA12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FB02C5E"/>
    <w:multiLevelType w:val="hybridMultilevel"/>
    <w:tmpl w:val="BB06802A"/>
    <w:lvl w:ilvl="0" w:tplc="F3E2D13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24F4382"/>
    <w:multiLevelType w:val="hybridMultilevel"/>
    <w:tmpl w:val="C4742728"/>
    <w:lvl w:ilvl="0" w:tplc="A008C9F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52FAA"/>
    <w:multiLevelType w:val="hybridMultilevel"/>
    <w:tmpl w:val="B6CEB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884975">
    <w:abstractNumId w:val="6"/>
  </w:num>
  <w:num w:numId="2" w16cid:durableId="1241670560">
    <w:abstractNumId w:val="4"/>
  </w:num>
  <w:num w:numId="3" w16cid:durableId="312487799">
    <w:abstractNumId w:val="0"/>
  </w:num>
  <w:num w:numId="4" w16cid:durableId="1668826305">
    <w:abstractNumId w:val="1"/>
  </w:num>
  <w:num w:numId="5" w16cid:durableId="1075972019">
    <w:abstractNumId w:val="2"/>
  </w:num>
  <w:num w:numId="6" w16cid:durableId="256059203">
    <w:abstractNumId w:val="3"/>
  </w:num>
  <w:num w:numId="7" w16cid:durableId="1650399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DB"/>
    <w:rsid w:val="000F0CF5"/>
    <w:rsid w:val="0024239C"/>
    <w:rsid w:val="00261773"/>
    <w:rsid w:val="003C496E"/>
    <w:rsid w:val="004C7506"/>
    <w:rsid w:val="004E20F8"/>
    <w:rsid w:val="004F4B67"/>
    <w:rsid w:val="005D5503"/>
    <w:rsid w:val="006408A6"/>
    <w:rsid w:val="006D5FBC"/>
    <w:rsid w:val="007C4A6E"/>
    <w:rsid w:val="00811075"/>
    <w:rsid w:val="009D5A8E"/>
    <w:rsid w:val="00AD17A8"/>
    <w:rsid w:val="00B020E7"/>
    <w:rsid w:val="00B226DB"/>
    <w:rsid w:val="00C664E6"/>
    <w:rsid w:val="00DC5D22"/>
    <w:rsid w:val="00DF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6C99"/>
  <w15:chartTrackingRefBased/>
  <w15:docId w15:val="{631F44ED-A3CF-4AE3-AB89-0AE4B9B3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4C7506"/>
    <w:rPr>
      <w:color w:val="0563C1" w:themeColor="hyperlink"/>
      <w:u w:val="single"/>
    </w:rPr>
  </w:style>
  <w:style w:type="character" w:styleId="UnresolvedMention">
    <w:name w:val="Unresolved Mention"/>
    <w:basedOn w:val="DefaultParagraphFont"/>
    <w:uiPriority w:val="99"/>
    <w:semiHidden/>
    <w:unhideWhenUsed/>
    <w:rsid w:val="004C7506"/>
    <w:rPr>
      <w:color w:val="605E5C"/>
      <w:shd w:val="clear" w:color="auto" w:fill="E1DFDD"/>
    </w:rPr>
  </w:style>
  <w:style w:type="character" w:styleId="FollowedHyperlink">
    <w:name w:val="FollowedHyperlink"/>
    <w:basedOn w:val="DefaultParagraphFont"/>
    <w:uiPriority w:val="99"/>
    <w:semiHidden/>
    <w:unhideWhenUsed/>
    <w:rsid w:val="00C66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ms2449sw"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inyurl.com/Greek-Verb-Tense" TargetMode="External"/><Relationship Id="rId17" Type="http://schemas.openxmlformats.org/officeDocument/2006/relationships/hyperlink" Target="https://tinyurl.com/2twbcu2x" TargetMode="External"/><Relationship Id="rId2" Type="http://schemas.openxmlformats.org/officeDocument/2006/relationships/styles" Target="styles.xml"/><Relationship Id="rId16" Type="http://schemas.openxmlformats.org/officeDocument/2006/relationships/hyperlink" Target="https://tinyurl.com/2twbcu2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2twbcu2x"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tinyurl.com/ms2449sw"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tinyurl.com/2twbcu2x" TargetMode="Externa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47</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5</cp:revision>
  <dcterms:created xsi:type="dcterms:W3CDTF">2026-01-12T16:22:00Z</dcterms:created>
  <dcterms:modified xsi:type="dcterms:W3CDTF">2026-01-13T17:04:00Z</dcterms:modified>
</cp:coreProperties>
</file>