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3800" w14:textId="77777777" w:rsidR="006408A6" w:rsidRDefault="009D5A8E" w:rsidP="00716287">
      <w:pPr>
        <w:spacing w:after="0"/>
        <w:rPr>
          <w:rFonts w:ascii="Times New Roman" w:hAnsi="Times New Roman" w:cs="Times New Roman"/>
          <w:sz w:val="24"/>
          <w:szCs w:val="24"/>
        </w:rPr>
      </w:pPr>
      <w:r w:rsidRPr="009D5A8E">
        <w:rPr>
          <w:rFonts w:ascii="Times New Roman" w:hAnsi="Times New Roman" w:cs="Times New Roman"/>
          <w:b/>
          <w:bCs/>
          <w:sz w:val="24"/>
          <w:szCs w:val="24"/>
        </w:rPr>
        <w:t>1. Motivate</w:t>
      </w:r>
    </w:p>
    <w:p w14:paraId="7400203A" w14:textId="0C03CD79" w:rsidR="009D5A8E" w:rsidRDefault="009D5A8E" w:rsidP="00716287">
      <w:pPr>
        <w:spacing w:after="0"/>
        <w:rPr>
          <w:rFonts w:ascii="Times New Roman" w:hAnsi="Times New Roman" w:cs="Times New Roman"/>
          <w:sz w:val="24"/>
          <w:szCs w:val="24"/>
        </w:rPr>
      </w:pPr>
    </w:p>
    <w:p w14:paraId="08EE45BF" w14:textId="32A7F379" w:rsidR="00716287" w:rsidRDefault="00716287" w:rsidP="00716287">
      <w:pPr>
        <w:spacing w:after="0"/>
        <w:rPr>
          <w:rFonts w:ascii="Times New Roman" w:hAnsi="Times New Roman" w:cs="Times New Roman"/>
          <w:sz w:val="24"/>
          <w:szCs w:val="24"/>
        </w:rPr>
      </w:pPr>
      <w:r>
        <w:rPr>
          <w:rFonts w:ascii="Times New Roman" w:hAnsi="Times New Roman" w:cs="Times New Roman"/>
          <w:sz w:val="24"/>
          <w:szCs w:val="24"/>
        </w:rPr>
        <w:t>When have you been surprised to run into someone unexpectedly?</w:t>
      </w:r>
    </w:p>
    <w:p w14:paraId="06D281E2" w14:textId="77777777" w:rsidR="00716287" w:rsidRDefault="00716287" w:rsidP="0071628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met a classmate on vacation you hadn’t seen since graduation</w:t>
      </w:r>
    </w:p>
    <w:p w14:paraId="51506A49" w14:textId="77777777" w:rsidR="00716287" w:rsidRDefault="00716287" w:rsidP="0071628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crossed paths with a relative in an airport</w:t>
      </w:r>
    </w:p>
    <w:p w14:paraId="76EF42D0" w14:textId="77777777" w:rsidR="00716287" w:rsidRDefault="00716287" w:rsidP="0071628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end up in the same business meeting with a former work mate</w:t>
      </w:r>
    </w:p>
    <w:p w14:paraId="7F2CAE0B" w14:textId="77777777" w:rsidR="00716287" w:rsidRDefault="00716287" w:rsidP="0071628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went to a concert and ended up sitting with an old friend</w:t>
      </w:r>
    </w:p>
    <w:p w14:paraId="3404C99E" w14:textId="77777777" w:rsidR="00716287" w:rsidRDefault="00716287" w:rsidP="0071628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got to meet a popular celebrity in a restaurant</w:t>
      </w:r>
    </w:p>
    <w:p w14:paraId="70343156" w14:textId="3B381DDE" w:rsidR="00716287" w:rsidRPr="00716287" w:rsidRDefault="00716287" w:rsidP="0071628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ran into an old girlfriend/boyfriend and your spouse wondered why you’d ever be attracted to that person</w:t>
      </w:r>
      <w:r w:rsidRPr="00716287">
        <w:rPr>
          <w:rFonts w:ascii="Times New Roman" w:hAnsi="Times New Roman" w:cs="Times New Roman"/>
          <w:sz w:val="24"/>
          <w:szCs w:val="24"/>
        </w:rPr>
        <w:t xml:space="preserve"> </w:t>
      </w:r>
    </w:p>
    <w:p w14:paraId="78A69C3A" w14:textId="77777777" w:rsidR="00716287" w:rsidRPr="00716287" w:rsidRDefault="00716287" w:rsidP="00716287">
      <w:pPr>
        <w:spacing w:after="0"/>
        <w:rPr>
          <w:rFonts w:ascii="Times New Roman" w:hAnsi="Times New Roman" w:cs="Times New Roman"/>
          <w:sz w:val="24"/>
          <w:szCs w:val="24"/>
        </w:rPr>
      </w:pPr>
    </w:p>
    <w:p w14:paraId="43E1552B" w14:textId="3BD7EE9F" w:rsidR="009D5A8E" w:rsidRDefault="009D5A8E" w:rsidP="00716287">
      <w:pPr>
        <w:spacing w:after="0"/>
        <w:rPr>
          <w:rFonts w:ascii="Times New Roman" w:hAnsi="Times New Roman" w:cs="Times New Roman"/>
          <w:sz w:val="24"/>
          <w:szCs w:val="24"/>
        </w:rPr>
      </w:pPr>
      <w:r>
        <w:rPr>
          <w:rFonts w:ascii="Times New Roman" w:hAnsi="Times New Roman" w:cs="Times New Roman"/>
          <w:b/>
          <w:bCs/>
          <w:sz w:val="24"/>
          <w:szCs w:val="24"/>
        </w:rPr>
        <w:t>2. Transition</w:t>
      </w:r>
    </w:p>
    <w:p w14:paraId="368D3574" w14:textId="138208FD" w:rsidR="009D5A8E" w:rsidRDefault="009D5A8E" w:rsidP="00716287">
      <w:pPr>
        <w:spacing w:after="0"/>
        <w:rPr>
          <w:rFonts w:ascii="Times New Roman" w:hAnsi="Times New Roman" w:cs="Times New Roman"/>
          <w:sz w:val="24"/>
          <w:szCs w:val="24"/>
        </w:rPr>
      </w:pPr>
    </w:p>
    <w:p w14:paraId="7E9F9D49" w14:textId="032F5FCB" w:rsidR="00952A7C" w:rsidRDefault="00952A7C" w:rsidP="00716287">
      <w:pPr>
        <w:spacing w:after="0"/>
        <w:rPr>
          <w:rFonts w:ascii="Times New Roman" w:hAnsi="Times New Roman" w:cs="Times New Roman"/>
          <w:sz w:val="24"/>
          <w:szCs w:val="24"/>
        </w:rPr>
      </w:pPr>
      <w:r>
        <w:rPr>
          <w:rFonts w:ascii="Times New Roman" w:hAnsi="Times New Roman" w:cs="Times New Roman"/>
          <w:sz w:val="24"/>
          <w:szCs w:val="24"/>
        </w:rPr>
        <w:t>Today we look at how Jesus’ followers were surprised on Easter morning.</w:t>
      </w:r>
    </w:p>
    <w:p w14:paraId="189D67BB" w14:textId="4AE29C96" w:rsidR="00952A7C" w:rsidRDefault="00952A7C" w:rsidP="00952A7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were surprised by the empty tomb, and then by the appearance of Jesus</w:t>
      </w:r>
    </w:p>
    <w:p w14:paraId="543B16DB" w14:textId="0940B22A" w:rsidR="00952A7C" w:rsidRPr="00952A7C" w:rsidRDefault="00952A7C" w:rsidP="00952A7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Because of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they saw and heard and spoke to in person, we can be confident of the reality of the resurrection.</w:t>
      </w:r>
    </w:p>
    <w:p w14:paraId="311F453E" w14:textId="72DE9008" w:rsidR="00952A7C" w:rsidRDefault="00FB0589" w:rsidP="0071628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B1358E7" wp14:editId="347DB488">
                <wp:simplePos x="0" y="0"/>
                <wp:positionH relativeFrom="column">
                  <wp:posOffset>1543507</wp:posOffset>
                </wp:positionH>
                <wp:positionV relativeFrom="paragraph">
                  <wp:posOffset>179248</wp:posOffset>
                </wp:positionV>
                <wp:extent cx="4564685" cy="643737"/>
                <wp:effectExtent l="0" t="0" r="26670" b="23495"/>
                <wp:wrapNone/>
                <wp:docPr id="8" name="Text Box 8"/>
                <wp:cNvGraphicFramePr/>
                <a:graphic xmlns:a="http://schemas.openxmlformats.org/drawingml/2006/main">
                  <a:graphicData uri="http://schemas.microsoft.com/office/word/2010/wordprocessingShape">
                    <wps:wsp>
                      <wps:cNvSpPr txBox="1"/>
                      <wps:spPr>
                        <a:xfrm>
                          <a:off x="0" y="0"/>
                          <a:ext cx="4564685" cy="643737"/>
                        </a:xfrm>
                        <a:prstGeom prst="rect">
                          <a:avLst/>
                        </a:prstGeom>
                        <a:solidFill>
                          <a:schemeClr val="lt1"/>
                        </a:solidFill>
                        <a:ln w="6350">
                          <a:solidFill>
                            <a:prstClr val="black"/>
                          </a:solidFill>
                        </a:ln>
                      </wps:spPr>
                      <wps:txbx>
                        <w:txbxContent>
                          <w:p w14:paraId="7F1CA935" w14:textId="2BC084F1" w:rsidR="00FB0589" w:rsidRPr="00FB0589" w:rsidRDefault="00FB0589" w:rsidP="00FB058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to view at </w:t>
                            </w:r>
                            <w:hyperlink r:id="rId7" w:history="1">
                              <w:r w:rsidRPr="00FF27E3">
                                <w:rPr>
                                  <w:rStyle w:val="Hyperlink"/>
                                  <w:rFonts w:ascii="Times New Roman" w:hAnsi="Times New Roman" w:cs="Times New Roman"/>
                                  <w:sz w:val="20"/>
                                  <w:szCs w:val="20"/>
                                </w:rPr>
                                <w:t>https://watch.liberty.edu/media/t/1_ue27kebc</w:t>
                              </w:r>
                            </w:hyperlink>
                            <w:r>
                              <w:rPr>
                                <w:rFonts w:ascii="Times New Roman" w:hAnsi="Times New Roman" w:cs="Times New Roman"/>
                                <w:sz w:val="20"/>
                                <w:szCs w:val="20"/>
                              </w:rPr>
                              <w:t xml:space="preserve"> If you have no wi-fi where you teach, best to download to your compute from </w:t>
                            </w:r>
                            <w:hyperlink r:id="rId8" w:history="1">
                              <w:r w:rsidRPr="00FF27E3">
                                <w:rPr>
                                  <w:rStyle w:val="Hyperlink"/>
                                  <w:rFonts w:ascii="Times New Roman" w:hAnsi="Times New Roman" w:cs="Times New Roman"/>
                                  <w:sz w:val="20"/>
                                  <w:szCs w:val="20"/>
                                </w:rPr>
                                <w:t>https://tinyurl.com/2s4b3xzu</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1358E7" id="_x0000_t202" coordsize="21600,21600" o:spt="202" path="m,l,21600r21600,l21600,xe">
                <v:stroke joinstyle="miter"/>
                <v:path gradientshapeok="t" o:connecttype="rect"/>
              </v:shapetype>
              <v:shape id="Text Box 8" o:spid="_x0000_s1026" type="#_x0000_t202" style="position:absolute;margin-left:121.55pt;margin-top:14.1pt;width:359.4pt;height:50.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" fillcolor="white [3201]" strokeweight=".5pt">
                <v:textbox>
                  <w:txbxContent>
                    <w:p w14:paraId="7F1CA935" w14:textId="2BC084F1" w:rsidR="00FB0589" w:rsidRPr="00FB0589" w:rsidRDefault="00FB0589" w:rsidP="00FB058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to view at </w:t>
                      </w:r>
                      <w:hyperlink r:id="rId9" w:history="1">
                        <w:r w:rsidRPr="00FF27E3">
                          <w:rPr>
                            <w:rStyle w:val="Hyperlink"/>
                            <w:rFonts w:ascii="Times New Roman" w:hAnsi="Times New Roman" w:cs="Times New Roman"/>
                            <w:sz w:val="20"/>
                            <w:szCs w:val="20"/>
                          </w:rPr>
                          <w:t>https://watch.liberty.edu/media/t/1_ue27kebc</w:t>
                        </w:r>
                      </w:hyperlink>
                      <w:r>
                        <w:rPr>
                          <w:rFonts w:ascii="Times New Roman" w:hAnsi="Times New Roman" w:cs="Times New Roman"/>
                          <w:sz w:val="20"/>
                          <w:szCs w:val="20"/>
                        </w:rPr>
                        <w:t xml:space="preserve"> If you have no wi-fi where you teach, best to download to your compute from </w:t>
                      </w:r>
                      <w:hyperlink r:id="rId10" w:history="1">
                        <w:r w:rsidRPr="00FF27E3">
                          <w:rPr>
                            <w:rStyle w:val="Hyperlink"/>
                            <w:rFonts w:ascii="Times New Roman" w:hAnsi="Times New Roman" w:cs="Times New Roman"/>
                            <w:sz w:val="20"/>
                            <w:szCs w:val="20"/>
                          </w:rPr>
                          <w:t>https://tinyurl.com/2s4b3xzu</w:t>
                        </w:r>
                      </w:hyperlink>
                      <w:r>
                        <w:rPr>
                          <w:rFonts w:ascii="Times New Roman" w:hAnsi="Times New Roman" w:cs="Times New Roman"/>
                          <w:sz w:val="20"/>
                          <w:szCs w:val="20"/>
                        </w:rPr>
                        <w:t xml:space="preserve"> </w:t>
                      </w:r>
                    </w:p>
                  </w:txbxContent>
                </v:textbox>
              </v:shape>
            </w:pict>
          </mc:Fallback>
        </mc:AlternateContent>
      </w:r>
    </w:p>
    <w:p w14:paraId="62486D05" w14:textId="06977AFB" w:rsidR="009D5A8E" w:rsidRDefault="009D5A8E" w:rsidP="00716287">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C55A162" w14:textId="77777777" w:rsidR="00952A7C" w:rsidRDefault="00952A7C" w:rsidP="00716287">
      <w:pPr>
        <w:spacing w:after="0"/>
        <w:rPr>
          <w:rFonts w:ascii="Times New Roman" w:hAnsi="Times New Roman" w:cs="Times New Roman"/>
          <w:sz w:val="24"/>
          <w:szCs w:val="24"/>
        </w:rPr>
      </w:pPr>
    </w:p>
    <w:p w14:paraId="0F8B3668" w14:textId="0A555B9A" w:rsidR="009D5A8E" w:rsidRDefault="009D5A8E" w:rsidP="00716287">
      <w:pPr>
        <w:spacing w:after="0"/>
        <w:rPr>
          <w:rFonts w:ascii="Times New Roman" w:hAnsi="Times New Roman" w:cs="Times New Roman"/>
          <w:sz w:val="24"/>
          <w:szCs w:val="24"/>
        </w:rPr>
      </w:pPr>
      <w:r>
        <w:rPr>
          <w:rFonts w:ascii="Times New Roman" w:hAnsi="Times New Roman" w:cs="Times New Roman"/>
          <w:sz w:val="24"/>
          <w:szCs w:val="24"/>
        </w:rPr>
        <w:t>3.1</w:t>
      </w:r>
      <w:r w:rsidR="00952A7C">
        <w:rPr>
          <w:rFonts w:ascii="Times New Roman" w:hAnsi="Times New Roman" w:cs="Times New Roman"/>
          <w:sz w:val="24"/>
          <w:szCs w:val="24"/>
        </w:rPr>
        <w:t xml:space="preserve"> The Event</w:t>
      </w:r>
    </w:p>
    <w:p w14:paraId="07A7CEEF" w14:textId="77777777" w:rsidR="00952A7C" w:rsidRDefault="00952A7C" w:rsidP="00716287">
      <w:pPr>
        <w:spacing w:after="0"/>
        <w:rPr>
          <w:rFonts w:ascii="Times New Roman" w:hAnsi="Times New Roman" w:cs="Times New Roman"/>
          <w:sz w:val="24"/>
          <w:szCs w:val="24"/>
        </w:rPr>
      </w:pPr>
    </w:p>
    <w:p w14:paraId="6AB2E23C" w14:textId="6EF611FD" w:rsidR="009D5A8E" w:rsidRDefault="009D5A8E" w:rsidP="00716287">
      <w:pPr>
        <w:spacing w:after="0"/>
        <w:rPr>
          <w:rFonts w:ascii="Times New Roman" w:hAnsi="Times New Roman" w:cs="Times New Roman"/>
          <w:sz w:val="24"/>
          <w:szCs w:val="24"/>
        </w:rPr>
      </w:pPr>
      <w:r>
        <w:rPr>
          <w:rFonts w:ascii="Times New Roman" w:hAnsi="Times New Roman" w:cs="Times New Roman"/>
          <w:sz w:val="24"/>
          <w:szCs w:val="24"/>
        </w:rPr>
        <w:t>Listen for</w:t>
      </w:r>
      <w:r w:rsidR="003200A2">
        <w:rPr>
          <w:rFonts w:ascii="Times New Roman" w:hAnsi="Times New Roman" w:cs="Times New Roman"/>
          <w:sz w:val="24"/>
          <w:szCs w:val="24"/>
        </w:rPr>
        <w:t xml:space="preserve"> phenomenal events.</w:t>
      </w:r>
    </w:p>
    <w:p w14:paraId="6B9E0950" w14:textId="4BBA4BD7" w:rsidR="009D5A8E" w:rsidRDefault="009D5A8E" w:rsidP="00716287">
      <w:pPr>
        <w:spacing w:after="0"/>
        <w:rPr>
          <w:rFonts w:ascii="Times New Roman" w:hAnsi="Times New Roman" w:cs="Times New Roman"/>
          <w:sz w:val="24"/>
          <w:szCs w:val="24"/>
        </w:rPr>
      </w:pPr>
    </w:p>
    <w:p w14:paraId="44FC469B" w14:textId="366CE941" w:rsidR="00952A7C" w:rsidRPr="00952A7C" w:rsidRDefault="00952A7C" w:rsidP="00952A7C">
      <w:pPr>
        <w:spacing w:after="0"/>
        <w:rPr>
          <w:rFonts w:ascii="Times New Roman" w:hAnsi="Times New Roman" w:cs="Times New Roman"/>
          <w:sz w:val="20"/>
          <w:szCs w:val="20"/>
        </w:rPr>
      </w:pPr>
      <w:r w:rsidRPr="00952A7C">
        <w:rPr>
          <w:rFonts w:ascii="Times New Roman" w:hAnsi="Times New Roman" w:cs="Times New Roman"/>
          <w:sz w:val="20"/>
          <w:szCs w:val="20"/>
        </w:rPr>
        <w:t xml:space="preserve">Matthew 28:1-5 (NIV)   After the Sabbath, at dawn on the first day of the week, Mary </w:t>
      </w:r>
      <w:r w:rsidR="00B0167B">
        <w:rPr>
          <w:rFonts w:ascii="Times New Roman" w:hAnsi="Times New Roman" w:cs="Times New Roman"/>
          <w:sz w:val="20"/>
          <w:szCs w:val="20"/>
        </w:rPr>
        <w:t>M</w:t>
      </w:r>
      <w:r w:rsidRPr="00952A7C">
        <w:rPr>
          <w:rFonts w:ascii="Times New Roman" w:hAnsi="Times New Roman" w:cs="Times New Roman"/>
          <w:sz w:val="20"/>
          <w:szCs w:val="20"/>
        </w:rPr>
        <w:t xml:space="preserve">agdalene and the other Mary went to look at the tomb. 2  There was a violent earthquake, for an angel of the Lord came down from heaven and, going to the tomb, rolled back the </w:t>
      </w:r>
      <w:proofErr w:type="gramStart"/>
      <w:r w:rsidRPr="00952A7C">
        <w:rPr>
          <w:rFonts w:ascii="Times New Roman" w:hAnsi="Times New Roman" w:cs="Times New Roman"/>
          <w:sz w:val="20"/>
          <w:szCs w:val="20"/>
        </w:rPr>
        <w:t>stone</w:t>
      </w:r>
      <w:proofErr w:type="gramEnd"/>
      <w:r w:rsidRPr="00952A7C">
        <w:rPr>
          <w:rFonts w:ascii="Times New Roman" w:hAnsi="Times New Roman" w:cs="Times New Roman"/>
          <w:sz w:val="20"/>
          <w:szCs w:val="20"/>
        </w:rPr>
        <w:t xml:space="preserve"> and sat on it. 3  His appearance was like lightning, and his clothes were white as snow. 4  The guards were so afraid of him that they shook and became like dead men. 5  The angel said to the women, "Do not be afraid, for I know that you are looking for Jesus, who was crucified.</w:t>
      </w:r>
    </w:p>
    <w:p w14:paraId="28D82305" w14:textId="0CF299E7" w:rsidR="009D5A8E" w:rsidRDefault="009D5A8E" w:rsidP="00716287">
      <w:pPr>
        <w:spacing w:after="0"/>
        <w:rPr>
          <w:rFonts w:ascii="Times New Roman" w:hAnsi="Times New Roman" w:cs="Times New Roman"/>
          <w:sz w:val="24"/>
          <w:szCs w:val="24"/>
        </w:rPr>
      </w:pPr>
    </w:p>
    <w:p w14:paraId="66F1EEE7" w14:textId="77777777" w:rsidR="00B57BD0" w:rsidRPr="00B57BD0" w:rsidRDefault="00B57BD0" w:rsidP="00B57BD0">
      <w:pPr>
        <w:spacing w:after="0"/>
        <w:rPr>
          <w:rFonts w:ascii="Times New Roman" w:hAnsi="Times New Roman" w:cs="Times New Roman"/>
          <w:sz w:val="24"/>
          <w:szCs w:val="24"/>
        </w:rPr>
      </w:pPr>
      <w:r w:rsidRPr="00B57BD0">
        <w:rPr>
          <w:rFonts w:ascii="Times New Roman" w:hAnsi="Times New Roman" w:cs="Times New Roman"/>
          <w:sz w:val="24"/>
          <w:szCs w:val="24"/>
        </w:rPr>
        <w:t>If you can mentally place yourself at the tomb of Christ on that first “Easter morning,” what emotions would you be feeling as you approached?</w:t>
      </w:r>
    </w:p>
    <w:p w14:paraId="6A670D00" w14:textId="77777777" w:rsidR="00B57BD0" w:rsidRPr="00B57BD0" w:rsidRDefault="00B57BD0" w:rsidP="00B57BD0">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fear, spooky</w:t>
      </w:r>
    </w:p>
    <w:p w14:paraId="0E6AA739" w14:textId="77777777" w:rsidR="00B57BD0" w:rsidRPr="00B57BD0" w:rsidRDefault="00B57BD0" w:rsidP="00B57BD0">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confused, discouraged</w:t>
      </w:r>
    </w:p>
    <w:p w14:paraId="2C9DF09A" w14:textId="77777777" w:rsidR="00B57BD0" w:rsidRPr="00B57BD0" w:rsidRDefault="00B57BD0" w:rsidP="00B57BD0">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unsure of what is happening</w:t>
      </w:r>
    </w:p>
    <w:p w14:paraId="5832184A" w14:textId="77777777" w:rsidR="00B57BD0" w:rsidRDefault="00B57BD0" w:rsidP="00716287">
      <w:pPr>
        <w:spacing w:after="0"/>
        <w:rPr>
          <w:rFonts w:ascii="Times New Roman" w:hAnsi="Times New Roman" w:cs="Times New Roman"/>
          <w:sz w:val="24"/>
          <w:szCs w:val="24"/>
        </w:rPr>
      </w:pPr>
    </w:p>
    <w:p w14:paraId="5206FC46" w14:textId="08CDBF57" w:rsidR="00952A7C" w:rsidRDefault="00952A7C" w:rsidP="00716287">
      <w:pPr>
        <w:spacing w:after="0"/>
        <w:rPr>
          <w:rFonts w:ascii="Times New Roman" w:hAnsi="Times New Roman" w:cs="Times New Roman"/>
          <w:sz w:val="24"/>
          <w:szCs w:val="24"/>
        </w:rPr>
      </w:pPr>
      <w:r>
        <w:rPr>
          <w:rFonts w:ascii="Times New Roman" w:hAnsi="Times New Roman" w:cs="Times New Roman"/>
          <w:sz w:val="24"/>
          <w:szCs w:val="24"/>
        </w:rPr>
        <w:t xml:space="preserve">When does it appear the women </w:t>
      </w:r>
      <w:r w:rsidR="00B0167B">
        <w:rPr>
          <w:rFonts w:ascii="Times New Roman" w:hAnsi="Times New Roman" w:cs="Times New Roman"/>
          <w:sz w:val="24"/>
          <w:szCs w:val="24"/>
        </w:rPr>
        <w:t>returned to the tomb?</w:t>
      </w:r>
    </w:p>
    <w:p w14:paraId="2D8E59E3" w14:textId="6F9DD5B4" w:rsidR="00B0167B" w:rsidRDefault="00B0167B" w:rsidP="00B0167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first day of the week</w:t>
      </w:r>
    </w:p>
    <w:p w14:paraId="151C5367" w14:textId="5BDE8603" w:rsidR="00B0167B" w:rsidRDefault="00B0167B" w:rsidP="00B0167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what we know as Sunday</w:t>
      </w:r>
    </w:p>
    <w:p w14:paraId="02C7F7B6" w14:textId="0B3D3CE8" w:rsidR="00B0167B" w:rsidRDefault="00B0167B" w:rsidP="00B0167B">
      <w:pPr>
        <w:spacing w:after="0"/>
        <w:rPr>
          <w:rFonts w:ascii="Times New Roman" w:hAnsi="Times New Roman" w:cs="Times New Roman"/>
          <w:sz w:val="24"/>
          <w:szCs w:val="24"/>
        </w:rPr>
      </w:pPr>
    </w:p>
    <w:p w14:paraId="47563F09" w14:textId="06DA47B0" w:rsidR="00B0167B" w:rsidRDefault="00B0167B" w:rsidP="00B0167B">
      <w:pPr>
        <w:spacing w:after="0"/>
        <w:rPr>
          <w:rFonts w:ascii="Times New Roman" w:hAnsi="Times New Roman" w:cs="Times New Roman"/>
          <w:sz w:val="24"/>
          <w:szCs w:val="24"/>
        </w:rPr>
      </w:pPr>
      <w:r>
        <w:rPr>
          <w:rFonts w:ascii="Times New Roman" w:hAnsi="Times New Roman" w:cs="Times New Roman"/>
          <w:sz w:val="24"/>
          <w:szCs w:val="24"/>
        </w:rPr>
        <w:t>What does the passage say was the reason they returned to the tomb?</w:t>
      </w:r>
    </w:p>
    <w:p w14:paraId="7EFCDC9D" w14:textId="23AF30D8" w:rsidR="00B0167B" w:rsidRDefault="00B0167B" w:rsidP="00B0167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went “to look at the tomb”</w:t>
      </w:r>
    </w:p>
    <w:p w14:paraId="12F197D4" w14:textId="7D6285FA" w:rsidR="00B0167B" w:rsidRDefault="00B0167B" w:rsidP="00B0167B">
      <w:pPr>
        <w:spacing w:after="0"/>
        <w:rPr>
          <w:rFonts w:ascii="Times New Roman" w:hAnsi="Times New Roman" w:cs="Times New Roman"/>
          <w:sz w:val="24"/>
          <w:szCs w:val="24"/>
        </w:rPr>
      </w:pPr>
    </w:p>
    <w:p w14:paraId="22EF39BC" w14:textId="77777777" w:rsidR="00B57BD0" w:rsidRDefault="00B57BD0" w:rsidP="00B0167B">
      <w:pPr>
        <w:spacing w:after="0"/>
        <w:rPr>
          <w:rFonts w:ascii="Times New Roman" w:hAnsi="Times New Roman" w:cs="Times New Roman"/>
          <w:sz w:val="24"/>
          <w:szCs w:val="24"/>
        </w:rPr>
      </w:pPr>
    </w:p>
    <w:p w14:paraId="47BAC1CE" w14:textId="14DAA4C1" w:rsidR="00B0167B" w:rsidRDefault="00B0167B" w:rsidP="00B0167B">
      <w:pPr>
        <w:spacing w:after="0"/>
        <w:rPr>
          <w:rFonts w:ascii="Times New Roman" w:hAnsi="Times New Roman" w:cs="Times New Roman"/>
          <w:sz w:val="24"/>
          <w:szCs w:val="24"/>
        </w:rPr>
      </w:pPr>
      <w:r>
        <w:rPr>
          <w:rFonts w:ascii="Times New Roman" w:hAnsi="Times New Roman" w:cs="Times New Roman"/>
          <w:sz w:val="24"/>
          <w:szCs w:val="24"/>
        </w:rPr>
        <w:lastRenderedPageBreak/>
        <w:t>Note: Jesus’ body had been removed from the cross and placed in the tomb late on Friday.</w:t>
      </w:r>
    </w:p>
    <w:p w14:paraId="3649A40E" w14:textId="19559FF1" w:rsidR="00B0167B" w:rsidRDefault="00B0167B" w:rsidP="00B7300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This was the beginning of the Sabbath</w:t>
      </w:r>
    </w:p>
    <w:p w14:paraId="04E5A9D6" w14:textId="1341CB9D" w:rsidR="00B0167B" w:rsidRDefault="00B0167B" w:rsidP="00B7300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The tasks to properly deal with the typical burial tasks could not be completed because of the religious rules regarding the Sabbath</w:t>
      </w:r>
    </w:p>
    <w:p w14:paraId="2A0892D4" w14:textId="3D6FC2B0" w:rsidR="00B0167B" w:rsidRDefault="00B0167B" w:rsidP="00B7300E">
      <w:pPr>
        <w:pStyle w:val="ListParagraph"/>
        <w:numPr>
          <w:ilvl w:val="0"/>
          <w:numId w:val="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women probably were bringing burial spices </w:t>
      </w:r>
      <w:r w:rsidR="00A3741A">
        <w:rPr>
          <w:rFonts w:ascii="Times New Roman" w:hAnsi="Times New Roman" w:cs="Times New Roman"/>
          <w:sz w:val="24"/>
          <w:szCs w:val="24"/>
        </w:rPr>
        <w:t>put around the corpse</w:t>
      </w:r>
    </w:p>
    <w:p w14:paraId="1002B5BD" w14:textId="5302C509" w:rsidR="00A3741A" w:rsidRDefault="00A3741A" w:rsidP="00A3741A">
      <w:pPr>
        <w:spacing w:after="0"/>
        <w:rPr>
          <w:rFonts w:ascii="Times New Roman" w:hAnsi="Times New Roman" w:cs="Times New Roman"/>
          <w:sz w:val="24"/>
          <w:szCs w:val="24"/>
        </w:rPr>
      </w:pPr>
    </w:p>
    <w:p w14:paraId="2C4DDF02" w14:textId="428940D6" w:rsidR="00A3741A" w:rsidRDefault="00A3741A" w:rsidP="00A3741A">
      <w:pPr>
        <w:spacing w:after="0"/>
        <w:rPr>
          <w:rFonts w:ascii="Times New Roman" w:hAnsi="Times New Roman" w:cs="Times New Roman"/>
          <w:sz w:val="24"/>
          <w:szCs w:val="24"/>
        </w:rPr>
      </w:pPr>
      <w:r>
        <w:rPr>
          <w:rFonts w:ascii="Times New Roman" w:hAnsi="Times New Roman" w:cs="Times New Roman"/>
          <w:sz w:val="24"/>
          <w:szCs w:val="24"/>
        </w:rPr>
        <w:t>What phenomenal events does Matthew describe in this account?</w:t>
      </w:r>
    </w:p>
    <w:p w14:paraId="21A6B9FB" w14:textId="617FEB2D"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earthquake</w:t>
      </w:r>
    </w:p>
    <w:p w14:paraId="036DFF5C" w14:textId="1F2DAE41"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appearance of the angel</w:t>
      </w:r>
    </w:p>
    <w:p w14:paraId="3682B1BB" w14:textId="5B3B06D1"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rolling back the stone</w:t>
      </w:r>
    </w:p>
    <w:p w14:paraId="633B381B" w14:textId="3A2BAED6"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angel sitting on the stone</w:t>
      </w:r>
    </w:p>
    <w:p w14:paraId="38DF1931" w14:textId="1907A15F"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angel’s appearance was bright like lightning</w:t>
      </w:r>
    </w:p>
    <w:p w14:paraId="2D63F296" w14:textId="77777777" w:rsidR="003200A2" w:rsidRDefault="003200A2" w:rsidP="003200A2">
      <w:pPr>
        <w:spacing w:after="0"/>
        <w:rPr>
          <w:rFonts w:ascii="Times New Roman" w:hAnsi="Times New Roman" w:cs="Times New Roman"/>
          <w:sz w:val="24"/>
          <w:szCs w:val="24"/>
        </w:rPr>
      </w:pPr>
    </w:p>
    <w:p w14:paraId="7A68C4D9" w14:textId="20CCAD6A" w:rsidR="00A3741A" w:rsidRDefault="00A3741A" w:rsidP="00A3741A">
      <w:pPr>
        <w:spacing w:after="0"/>
        <w:rPr>
          <w:rFonts w:ascii="Times New Roman" w:hAnsi="Times New Roman" w:cs="Times New Roman"/>
          <w:sz w:val="24"/>
          <w:szCs w:val="24"/>
        </w:rPr>
      </w:pPr>
      <w:r>
        <w:rPr>
          <w:rFonts w:ascii="Times New Roman" w:hAnsi="Times New Roman" w:cs="Times New Roman"/>
          <w:sz w:val="24"/>
          <w:szCs w:val="24"/>
        </w:rPr>
        <w:t>God is at work here in a powerful way.  When have you seen the power of God demonstrated?</w:t>
      </w:r>
    </w:p>
    <w:p w14:paraId="672577D3" w14:textId="026826C0"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weather events … hurricane, blizzard</w:t>
      </w:r>
    </w:p>
    <w:p w14:paraId="70A33444" w14:textId="64CCC456"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God’s protection in dangerous situations (such as in a hurricane or blizzard or other tragedy)</w:t>
      </w:r>
    </w:p>
    <w:p w14:paraId="1E950311" w14:textId="4E6A0068" w:rsidR="00A3741A" w:rsidRDefault="00A3741A"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each spring when things sprout anew</w:t>
      </w:r>
    </w:p>
    <w:p w14:paraId="539E75B0" w14:textId="11793CB2" w:rsidR="00A3741A" w:rsidRDefault="007D21DF"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miracle of birth</w:t>
      </w:r>
    </w:p>
    <w:p w14:paraId="731A25B1" w14:textId="785C2F26" w:rsidR="007D21DF" w:rsidRDefault="007D21DF"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lives changed after salvation</w:t>
      </w:r>
    </w:p>
    <w:p w14:paraId="0389B055" w14:textId="1EE213CF" w:rsidR="007D21DF" w:rsidRDefault="007D21DF" w:rsidP="00A3741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provided a job, finances … just in time … seeming miraculously</w:t>
      </w:r>
    </w:p>
    <w:p w14:paraId="602D73DC" w14:textId="77777777" w:rsidR="003200A2" w:rsidRDefault="003200A2" w:rsidP="003200A2">
      <w:pPr>
        <w:spacing w:after="0"/>
        <w:rPr>
          <w:rFonts w:ascii="Times New Roman" w:hAnsi="Times New Roman" w:cs="Times New Roman"/>
          <w:sz w:val="24"/>
          <w:szCs w:val="24"/>
        </w:rPr>
      </w:pPr>
    </w:p>
    <w:p w14:paraId="2E25FA01" w14:textId="77777777" w:rsidR="00DB05C7" w:rsidRDefault="00DB05C7" w:rsidP="00DB05C7">
      <w:pPr>
        <w:spacing w:after="0"/>
        <w:rPr>
          <w:rFonts w:ascii="Times New Roman" w:hAnsi="Times New Roman" w:cs="Times New Roman"/>
          <w:sz w:val="24"/>
          <w:szCs w:val="24"/>
        </w:rPr>
      </w:pPr>
      <w:r>
        <w:rPr>
          <w:rFonts w:ascii="Times New Roman" w:hAnsi="Times New Roman" w:cs="Times New Roman"/>
          <w:sz w:val="24"/>
          <w:szCs w:val="24"/>
        </w:rPr>
        <w:t>What is the significance of the fact that the tomb was already empty when the stone was first rolled away?</w:t>
      </w:r>
    </w:p>
    <w:p w14:paraId="01F4C911" w14:textId="77777777" w:rsidR="00DB05C7" w:rsidRDefault="00DB05C7" w:rsidP="00DB05C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stoned was not removed so Jesus could come out</w:t>
      </w:r>
    </w:p>
    <w:p w14:paraId="26D23658" w14:textId="77777777" w:rsidR="00DB05C7" w:rsidRDefault="00DB05C7" w:rsidP="00DB05C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was rolled away so the women could see in</w:t>
      </w:r>
    </w:p>
    <w:p w14:paraId="697B850B" w14:textId="77777777" w:rsidR="00DB05C7" w:rsidRDefault="00DB05C7" w:rsidP="00DB05C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could see that Jesus was not there</w:t>
      </w:r>
    </w:p>
    <w:p w14:paraId="42ABD4E2" w14:textId="77777777" w:rsidR="00DB05C7" w:rsidRDefault="00DB05C7" w:rsidP="00DB05C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Jesus had already been brought to life and his body removed by the power of God</w:t>
      </w:r>
    </w:p>
    <w:p w14:paraId="5512AC6E" w14:textId="77777777" w:rsidR="00DB05C7" w:rsidRPr="00D41246" w:rsidRDefault="00DB05C7" w:rsidP="00DB05C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 one stole his body and faked a resurrection</w:t>
      </w:r>
    </w:p>
    <w:p w14:paraId="486DD8FE" w14:textId="77777777" w:rsidR="00DB05C7" w:rsidRDefault="00DB05C7" w:rsidP="00DB05C7">
      <w:pPr>
        <w:spacing w:after="0"/>
        <w:rPr>
          <w:rFonts w:ascii="Times New Roman" w:hAnsi="Times New Roman" w:cs="Times New Roman"/>
          <w:sz w:val="24"/>
          <w:szCs w:val="24"/>
        </w:rPr>
      </w:pPr>
    </w:p>
    <w:p w14:paraId="4AC2A25A" w14:textId="77777777" w:rsidR="003200A2" w:rsidRDefault="003200A2" w:rsidP="003200A2">
      <w:pPr>
        <w:spacing w:after="0"/>
        <w:rPr>
          <w:rFonts w:ascii="Times New Roman" w:hAnsi="Times New Roman" w:cs="Times New Roman"/>
          <w:sz w:val="24"/>
          <w:szCs w:val="24"/>
        </w:rPr>
      </w:pPr>
      <w:r>
        <w:rPr>
          <w:rFonts w:ascii="Times New Roman" w:hAnsi="Times New Roman" w:cs="Times New Roman"/>
          <w:sz w:val="24"/>
          <w:szCs w:val="24"/>
        </w:rPr>
        <w:t>The angel had to tell them (as always), “Don’t be afraid.”   Why do you think fear is often our first response when we don’t understand something God is doing?</w:t>
      </w:r>
    </w:p>
    <w:p w14:paraId="27DB31F6" w14:textId="77777777" w:rsidR="003200A2" w:rsidRDefault="003200A2" w:rsidP="003200A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just because we don’t understand it</w:t>
      </w:r>
    </w:p>
    <w:p w14:paraId="1F1866FD" w14:textId="77777777" w:rsidR="003200A2" w:rsidRDefault="003200A2" w:rsidP="003200A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our rational, scientific thinking has to have a reason or explanation</w:t>
      </w:r>
    </w:p>
    <w:p w14:paraId="0633A95E" w14:textId="77777777" w:rsidR="003200A2" w:rsidRDefault="003200A2" w:rsidP="003200A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can be spooky if it seems to be supernatural, even paranormal</w:t>
      </w:r>
    </w:p>
    <w:p w14:paraId="06F52A22" w14:textId="77777777" w:rsidR="003200A2" w:rsidRDefault="003200A2" w:rsidP="003200A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some people don’t want to admit it was God at work – forces them to accede there is a God who works outside what we consider normal</w:t>
      </w:r>
    </w:p>
    <w:p w14:paraId="065E098F" w14:textId="77777777" w:rsidR="003200A2" w:rsidRDefault="003200A2" w:rsidP="003200A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can be surprised (although maybe we shouldn’t be) when God works in ways we don’t understand</w:t>
      </w:r>
    </w:p>
    <w:p w14:paraId="7C03CB3F" w14:textId="77777777" w:rsidR="00952A7C" w:rsidRDefault="00952A7C" w:rsidP="00716287">
      <w:pPr>
        <w:spacing w:after="0"/>
        <w:rPr>
          <w:rFonts w:ascii="Times New Roman" w:hAnsi="Times New Roman" w:cs="Times New Roman"/>
          <w:sz w:val="24"/>
          <w:szCs w:val="24"/>
        </w:rPr>
      </w:pPr>
    </w:p>
    <w:p w14:paraId="2B8BC0C4" w14:textId="77777777" w:rsidR="00B57BD0" w:rsidRDefault="00B57BD0">
      <w:pPr>
        <w:rPr>
          <w:rFonts w:ascii="Times New Roman" w:hAnsi="Times New Roman" w:cs="Times New Roman"/>
          <w:sz w:val="24"/>
          <w:szCs w:val="24"/>
        </w:rPr>
      </w:pPr>
      <w:r>
        <w:rPr>
          <w:rFonts w:ascii="Times New Roman" w:hAnsi="Times New Roman" w:cs="Times New Roman"/>
          <w:sz w:val="24"/>
          <w:szCs w:val="24"/>
        </w:rPr>
        <w:br w:type="page"/>
      </w:r>
    </w:p>
    <w:p w14:paraId="06C45275" w14:textId="5165055E" w:rsidR="009D5A8E" w:rsidRDefault="009D5A8E" w:rsidP="00716287">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3200A2">
        <w:rPr>
          <w:rFonts w:ascii="Times New Roman" w:hAnsi="Times New Roman" w:cs="Times New Roman"/>
          <w:sz w:val="24"/>
          <w:szCs w:val="24"/>
        </w:rPr>
        <w:t xml:space="preserve"> The Evidence Can Be Investigated</w:t>
      </w:r>
    </w:p>
    <w:p w14:paraId="587CA657" w14:textId="77777777" w:rsidR="003200A2" w:rsidRDefault="003200A2" w:rsidP="00716287">
      <w:pPr>
        <w:spacing w:after="0"/>
        <w:rPr>
          <w:rFonts w:ascii="Times New Roman" w:hAnsi="Times New Roman" w:cs="Times New Roman"/>
          <w:sz w:val="24"/>
          <w:szCs w:val="24"/>
        </w:rPr>
      </w:pPr>
    </w:p>
    <w:p w14:paraId="7D324EA7" w14:textId="77777777" w:rsidR="00B57BD0" w:rsidRPr="00B57BD0" w:rsidRDefault="00B57BD0" w:rsidP="00B57BD0">
      <w:pPr>
        <w:spacing w:after="0"/>
        <w:rPr>
          <w:rFonts w:ascii="Times New Roman" w:hAnsi="Times New Roman" w:cs="Times New Roman"/>
          <w:sz w:val="24"/>
          <w:szCs w:val="24"/>
        </w:rPr>
      </w:pPr>
      <w:r w:rsidRPr="00B57BD0">
        <w:rPr>
          <w:rFonts w:ascii="Times New Roman" w:hAnsi="Times New Roman" w:cs="Times New Roman"/>
          <w:sz w:val="24"/>
          <w:szCs w:val="24"/>
        </w:rPr>
        <w:t>Listen for instructions from the angel.</w:t>
      </w:r>
    </w:p>
    <w:p w14:paraId="6175D627" w14:textId="2B6EDBF9" w:rsidR="009D5A8E" w:rsidRDefault="009D5A8E" w:rsidP="00716287">
      <w:pPr>
        <w:spacing w:after="0"/>
        <w:rPr>
          <w:rFonts w:ascii="Times New Roman" w:hAnsi="Times New Roman" w:cs="Times New Roman"/>
          <w:sz w:val="24"/>
          <w:szCs w:val="24"/>
        </w:rPr>
      </w:pPr>
    </w:p>
    <w:p w14:paraId="02ECF9C8" w14:textId="2ADFD860" w:rsidR="00B57BD0" w:rsidRDefault="00B57BD0" w:rsidP="00B57BD0">
      <w:pPr>
        <w:pStyle w:val="NoSpacing"/>
        <w:rPr>
          <w:rStyle w:val="ind"/>
          <w:rFonts w:ascii="Times New Roman" w:hAnsi="Times New Roman"/>
          <w:sz w:val="18"/>
          <w:szCs w:val="18"/>
        </w:rPr>
      </w:pPr>
      <w:r>
        <w:rPr>
          <w:rStyle w:val="ind"/>
          <w:rFonts w:ascii="Times New Roman" w:hAnsi="Times New Roman"/>
          <w:sz w:val="18"/>
          <w:szCs w:val="18"/>
        </w:rPr>
        <w:t>Matthew 28:6-7 (NIV) He is not here; he has risen, just as he said. Come and see the place where he lay. 7  Then go quickly and tell his disciples: 'He has risen from the dead and is going ahead of you into Galilee. There you will see him.' Now I have told you."</w:t>
      </w:r>
    </w:p>
    <w:p w14:paraId="56F99ED8" w14:textId="25A54731" w:rsidR="00B57BD0" w:rsidRDefault="00B57BD0" w:rsidP="00716287">
      <w:pPr>
        <w:spacing w:after="0"/>
        <w:rPr>
          <w:rFonts w:ascii="Times New Roman" w:hAnsi="Times New Roman" w:cs="Times New Roman"/>
          <w:sz w:val="24"/>
          <w:szCs w:val="24"/>
        </w:rPr>
      </w:pPr>
    </w:p>
    <w:p w14:paraId="5B7BAFDA" w14:textId="77777777" w:rsidR="00B57BD0" w:rsidRPr="00B57BD0" w:rsidRDefault="00B57BD0" w:rsidP="00B57BD0">
      <w:pPr>
        <w:spacing w:after="0"/>
        <w:rPr>
          <w:rFonts w:ascii="Times New Roman" w:hAnsi="Times New Roman" w:cs="Times New Roman"/>
          <w:sz w:val="24"/>
          <w:szCs w:val="24"/>
        </w:rPr>
      </w:pPr>
      <w:r w:rsidRPr="00B57BD0">
        <w:rPr>
          <w:rFonts w:ascii="Times New Roman" w:hAnsi="Times New Roman" w:cs="Times New Roman"/>
          <w:sz w:val="24"/>
          <w:szCs w:val="24"/>
        </w:rPr>
        <w:t>What was the message announced by the angel?</w:t>
      </w:r>
    </w:p>
    <w:p w14:paraId="791D5594" w14:textId="5CE69C06" w:rsidR="00B57BD0" w:rsidRPr="00B57BD0" w:rsidRDefault="00B57BD0" w:rsidP="00B622E2">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 xml:space="preserve">I know you are looking for </w:t>
      </w:r>
      <w:r w:rsidR="00A81682" w:rsidRPr="00A81682">
        <w:rPr>
          <w:rFonts w:ascii="Times New Roman" w:hAnsi="Times New Roman" w:cs="Times New Roman"/>
          <w:sz w:val="24"/>
          <w:szCs w:val="24"/>
        </w:rPr>
        <w:t xml:space="preserve">Jesus, </w:t>
      </w:r>
      <w:r w:rsidRPr="00B57BD0">
        <w:rPr>
          <w:rFonts w:ascii="Times New Roman" w:hAnsi="Times New Roman" w:cs="Times New Roman"/>
          <w:sz w:val="24"/>
          <w:szCs w:val="24"/>
        </w:rPr>
        <w:t>He is not hear, He has risen</w:t>
      </w:r>
    </w:p>
    <w:p w14:paraId="756915DC" w14:textId="77777777" w:rsidR="00B57BD0" w:rsidRPr="00B57BD0" w:rsidRDefault="00B57BD0" w:rsidP="00B57BD0">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remember He told you so</w:t>
      </w:r>
    </w:p>
    <w:p w14:paraId="5B7885F1" w14:textId="77777777" w:rsidR="00B57BD0" w:rsidRPr="00B57BD0" w:rsidRDefault="00B57BD0" w:rsidP="00B57BD0">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come look at the place where He lay</w:t>
      </w:r>
    </w:p>
    <w:p w14:paraId="39B7537B" w14:textId="2D5CB11F" w:rsidR="00B57BD0" w:rsidRDefault="00B57BD0" w:rsidP="00B57BD0">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then go tell His disciples … He will meet you in Galilee</w:t>
      </w:r>
    </w:p>
    <w:p w14:paraId="5803CD86" w14:textId="24F070A9" w:rsidR="00A81682" w:rsidRDefault="00A81682" w:rsidP="00A81682">
      <w:pPr>
        <w:spacing w:after="0"/>
        <w:rPr>
          <w:rFonts w:ascii="Times New Roman" w:hAnsi="Times New Roman" w:cs="Times New Roman"/>
          <w:sz w:val="24"/>
          <w:szCs w:val="24"/>
        </w:rPr>
      </w:pPr>
    </w:p>
    <w:p w14:paraId="371EDB36" w14:textId="1CA6B7AF" w:rsidR="00A81682" w:rsidRDefault="00A81682" w:rsidP="00A81682">
      <w:pPr>
        <w:spacing w:after="0"/>
        <w:rPr>
          <w:rFonts w:ascii="Times New Roman" w:hAnsi="Times New Roman" w:cs="Times New Roman"/>
          <w:sz w:val="24"/>
          <w:szCs w:val="24"/>
        </w:rPr>
      </w:pPr>
      <w:r>
        <w:rPr>
          <w:rFonts w:ascii="Times New Roman" w:hAnsi="Times New Roman" w:cs="Times New Roman"/>
          <w:sz w:val="24"/>
          <w:szCs w:val="24"/>
        </w:rPr>
        <w:t>The angel reminded them that Jesus had told them this would happen.  Why do you think they needed to be told again?  Why do we need to be reminded often of what God wants for us?</w:t>
      </w:r>
    </w:p>
    <w:p w14:paraId="5C5270D4" w14:textId="67E7073E" w:rsidR="00A81682" w:rsidRDefault="00A81682" w:rsidP="00A816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it didn’t sink in</w:t>
      </w:r>
    </w:p>
    <w:p w14:paraId="250DC458" w14:textId="57CB8489" w:rsidR="00A81682" w:rsidRDefault="00A81682" w:rsidP="00A816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they didn’t realize what Jesus was talking about … even after His statements about His coming death did happen</w:t>
      </w:r>
    </w:p>
    <w:p w14:paraId="35A85BD4" w14:textId="687B6142" w:rsidR="00A81682" w:rsidRDefault="00A81682" w:rsidP="00A816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like us, what they didn’t understand, they dismissed it from their thinking</w:t>
      </w:r>
    </w:p>
    <w:p w14:paraId="65D7F988" w14:textId="77777777" w:rsidR="00174EB8" w:rsidRPr="00B57BD0" w:rsidRDefault="00174EB8" w:rsidP="00174EB8">
      <w:pPr>
        <w:spacing w:after="0"/>
        <w:rPr>
          <w:rFonts w:ascii="Times New Roman" w:hAnsi="Times New Roman" w:cs="Times New Roman"/>
          <w:sz w:val="24"/>
          <w:szCs w:val="24"/>
        </w:rPr>
      </w:pPr>
    </w:p>
    <w:p w14:paraId="298CC8D3" w14:textId="77777777" w:rsidR="00174EB8" w:rsidRPr="00B57BD0" w:rsidRDefault="00174EB8" w:rsidP="00174EB8">
      <w:pPr>
        <w:spacing w:after="0"/>
        <w:rPr>
          <w:rFonts w:ascii="Times New Roman" w:hAnsi="Times New Roman" w:cs="Times New Roman"/>
          <w:sz w:val="24"/>
          <w:szCs w:val="24"/>
        </w:rPr>
      </w:pPr>
      <w:r w:rsidRPr="00B57BD0">
        <w:rPr>
          <w:rFonts w:ascii="Times New Roman" w:hAnsi="Times New Roman" w:cs="Times New Roman"/>
          <w:sz w:val="24"/>
          <w:szCs w:val="24"/>
        </w:rPr>
        <w:t>How did the women’s experience at the tomb contrast with what they expected?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174EB8" w:rsidRPr="00B57BD0" w14:paraId="0151A758" w14:textId="77777777" w:rsidTr="00AB7FDD">
        <w:tc>
          <w:tcPr>
            <w:tcW w:w="4428" w:type="dxa"/>
            <w:tcBorders>
              <w:top w:val="single" w:sz="4" w:space="0" w:color="auto"/>
              <w:left w:val="single" w:sz="4" w:space="0" w:color="auto"/>
              <w:bottom w:val="single" w:sz="4" w:space="0" w:color="auto"/>
              <w:right w:val="single" w:sz="4" w:space="0" w:color="auto"/>
            </w:tcBorders>
            <w:vAlign w:val="center"/>
            <w:hideMark/>
          </w:tcPr>
          <w:p w14:paraId="19010824" w14:textId="77777777" w:rsidR="00174EB8" w:rsidRPr="00B57BD0" w:rsidRDefault="00174EB8" w:rsidP="00AB7FDD">
            <w:pPr>
              <w:spacing w:after="0"/>
              <w:rPr>
                <w:rFonts w:ascii="Times New Roman" w:hAnsi="Times New Roman" w:cs="Times New Roman"/>
                <w:sz w:val="24"/>
                <w:szCs w:val="24"/>
              </w:rPr>
            </w:pPr>
            <w:r w:rsidRPr="00B57BD0">
              <w:rPr>
                <w:rFonts w:ascii="Times New Roman" w:hAnsi="Times New Roman" w:cs="Times New Roman"/>
                <w:sz w:val="24"/>
                <w:szCs w:val="24"/>
              </w:rPr>
              <w:t>What they expected</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7A21D7A" w14:textId="77777777" w:rsidR="00174EB8" w:rsidRPr="00B57BD0" w:rsidRDefault="00174EB8" w:rsidP="00AB7FDD">
            <w:pPr>
              <w:spacing w:after="0"/>
              <w:rPr>
                <w:rFonts w:ascii="Times New Roman" w:hAnsi="Times New Roman" w:cs="Times New Roman"/>
                <w:sz w:val="24"/>
                <w:szCs w:val="24"/>
              </w:rPr>
            </w:pPr>
            <w:r w:rsidRPr="00B57BD0">
              <w:rPr>
                <w:rFonts w:ascii="Times New Roman" w:hAnsi="Times New Roman" w:cs="Times New Roman"/>
                <w:sz w:val="24"/>
                <w:szCs w:val="24"/>
              </w:rPr>
              <w:t>What actually happened</w:t>
            </w:r>
          </w:p>
        </w:tc>
      </w:tr>
      <w:tr w:rsidR="00174EB8" w:rsidRPr="00B57BD0" w14:paraId="1E6AB457" w14:textId="77777777" w:rsidTr="00AB7FDD">
        <w:tc>
          <w:tcPr>
            <w:tcW w:w="4428" w:type="dxa"/>
            <w:tcBorders>
              <w:top w:val="single" w:sz="4" w:space="0" w:color="auto"/>
              <w:left w:val="single" w:sz="4" w:space="0" w:color="auto"/>
              <w:bottom w:val="single" w:sz="4" w:space="0" w:color="auto"/>
              <w:right w:val="single" w:sz="4" w:space="0" w:color="auto"/>
            </w:tcBorders>
            <w:hideMark/>
          </w:tcPr>
          <w:p w14:paraId="348D7C2A"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the body of their friend</w:t>
            </w:r>
          </w:p>
          <w:p w14:paraId="32E11CA5"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finish the embalming</w:t>
            </w:r>
          </w:p>
          <w:p w14:paraId="0114AC91"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have a good cry</w:t>
            </w:r>
          </w:p>
          <w:p w14:paraId="112CDE81"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 xml:space="preserve">sorrow together </w:t>
            </w:r>
          </w:p>
        </w:tc>
        <w:tc>
          <w:tcPr>
            <w:tcW w:w="4428" w:type="dxa"/>
            <w:tcBorders>
              <w:top w:val="single" w:sz="4" w:space="0" w:color="auto"/>
              <w:left w:val="single" w:sz="4" w:space="0" w:color="auto"/>
              <w:bottom w:val="single" w:sz="4" w:space="0" w:color="auto"/>
              <w:right w:val="single" w:sz="4" w:space="0" w:color="auto"/>
            </w:tcBorders>
            <w:hideMark/>
          </w:tcPr>
          <w:p w14:paraId="0160AFF5"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empty tomb</w:t>
            </w:r>
          </w:p>
          <w:p w14:paraId="754AE9FF"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a frightening angel</w:t>
            </w:r>
          </w:p>
          <w:p w14:paraId="55FFCAFB"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proclamation of resurrection</w:t>
            </w:r>
          </w:p>
          <w:p w14:paraId="511AE16A"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instructions to go tell others</w:t>
            </w:r>
          </w:p>
          <w:p w14:paraId="0F467E5F" w14:textId="77777777" w:rsidR="00174EB8" w:rsidRPr="00B57BD0" w:rsidRDefault="00174EB8" w:rsidP="00AB7FDD">
            <w:pPr>
              <w:numPr>
                <w:ilvl w:val="0"/>
                <w:numId w:val="6"/>
              </w:numPr>
              <w:spacing w:after="0"/>
              <w:rPr>
                <w:rFonts w:ascii="Times New Roman" w:hAnsi="Times New Roman" w:cs="Times New Roman"/>
                <w:sz w:val="24"/>
                <w:szCs w:val="24"/>
              </w:rPr>
            </w:pPr>
            <w:r w:rsidRPr="00B57BD0">
              <w:rPr>
                <w:rFonts w:ascii="Times New Roman" w:hAnsi="Times New Roman" w:cs="Times New Roman"/>
                <w:sz w:val="24"/>
                <w:szCs w:val="24"/>
              </w:rPr>
              <w:t>prediction they would see Him alive</w:t>
            </w:r>
          </w:p>
        </w:tc>
      </w:tr>
    </w:tbl>
    <w:p w14:paraId="490A62DC" w14:textId="77777777" w:rsidR="00B57BD0" w:rsidRPr="00A81682" w:rsidRDefault="00B57BD0" w:rsidP="00A81682">
      <w:pPr>
        <w:spacing w:after="0"/>
        <w:rPr>
          <w:rFonts w:ascii="Times New Roman" w:hAnsi="Times New Roman" w:cs="Times New Roman"/>
          <w:sz w:val="24"/>
          <w:szCs w:val="24"/>
        </w:rPr>
      </w:pPr>
    </w:p>
    <w:p w14:paraId="2E7F6F36" w14:textId="77777777" w:rsidR="00B57BD0" w:rsidRPr="00B57BD0" w:rsidRDefault="00B57BD0" w:rsidP="00B57BD0">
      <w:pPr>
        <w:spacing w:after="0"/>
        <w:rPr>
          <w:rFonts w:ascii="Times New Roman" w:hAnsi="Times New Roman" w:cs="Times New Roman"/>
          <w:sz w:val="24"/>
          <w:szCs w:val="24"/>
        </w:rPr>
      </w:pPr>
      <w:r w:rsidRPr="00B57BD0">
        <w:rPr>
          <w:rFonts w:ascii="Times New Roman" w:hAnsi="Times New Roman" w:cs="Times New Roman"/>
          <w:sz w:val="24"/>
          <w:szCs w:val="24"/>
        </w:rPr>
        <w:t>What were the women invited to do?</w:t>
      </w:r>
    </w:p>
    <w:p w14:paraId="69DA238F" w14:textId="77777777" w:rsidR="00B57BD0" w:rsidRPr="00B57BD0" w:rsidRDefault="00B57BD0" w:rsidP="00B57BD0">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come look at the empty tomb</w:t>
      </w:r>
    </w:p>
    <w:p w14:paraId="709326F2" w14:textId="77777777" w:rsidR="00B57BD0" w:rsidRPr="00B57BD0" w:rsidRDefault="00B57BD0" w:rsidP="00B57BD0">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look where He lay</w:t>
      </w:r>
    </w:p>
    <w:p w14:paraId="584A17BC" w14:textId="77777777" w:rsidR="00B57BD0" w:rsidRPr="00B57BD0" w:rsidRDefault="00B57BD0" w:rsidP="00B57BD0">
      <w:pPr>
        <w:spacing w:after="0"/>
        <w:rPr>
          <w:rFonts w:ascii="Times New Roman" w:hAnsi="Times New Roman" w:cs="Times New Roman"/>
          <w:sz w:val="24"/>
          <w:szCs w:val="24"/>
        </w:rPr>
      </w:pPr>
    </w:p>
    <w:p w14:paraId="2D7D7106" w14:textId="77777777" w:rsidR="00B57BD0" w:rsidRPr="00B57BD0" w:rsidRDefault="00B57BD0" w:rsidP="00B57BD0">
      <w:pPr>
        <w:spacing w:after="0"/>
        <w:rPr>
          <w:rFonts w:ascii="Times New Roman" w:hAnsi="Times New Roman" w:cs="Times New Roman"/>
          <w:sz w:val="24"/>
          <w:szCs w:val="24"/>
        </w:rPr>
      </w:pPr>
      <w:r w:rsidRPr="00B57BD0">
        <w:rPr>
          <w:rFonts w:ascii="Times New Roman" w:hAnsi="Times New Roman" w:cs="Times New Roman"/>
          <w:sz w:val="24"/>
          <w:szCs w:val="24"/>
        </w:rPr>
        <w:t>What were they commissioned to do?</w:t>
      </w:r>
    </w:p>
    <w:p w14:paraId="1869592D" w14:textId="0F875881" w:rsidR="00B57BD0" w:rsidRPr="00B57BD0" w:rsidRDefault="00B57BD0" w:rsidP="00AE00CE">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go quickly</w:t>
      </w:r>
      <w:r w:rsidR="00A81682" w:rsidRPr="00A81682">
        <w:rPr>
          <w:rFonts w:ascii="Times New Roman" w:hAnsi="Times New Roman" w:cs="Times New Roman"/>
          <w:sz w:val="24"/>
          <w:szCs w:val="24"/>
        </w:rPr>
        <w:t xml:space="preserve">, </w:t>
      </w:r>
      <w:r w:rsidRPr="00B57BD0">
        <w:rPr>
          <w:rFonts w:ascii="Times New Roman" w:hAnsi="Times New Roman" w:cs="Times New Roman"/>
          <w:sz w:val="24"/>
          <w:szCs w:val="24"/>
        </w:rPr>
        <w:t>go tell the disciples</w:t>
      </w:r>
    </w:p>
    <w:p w14:paraId="1C8EE446" w14:textId="77777777" w:rsidR="00B57BD0" w:rsidRPr="00B57BD0" w:rsidRDefault="00B57BD0" w:rsidP="00B57BD0">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He is going ahead of you to Galilee</w:t>
      </w:r>
    </w:p>
    <w:p w14:paraId="30D80B80" w14:textId="77777777" w:rsidR="00B57BD0" w:rsidRPr="00B57BD0" w:rsidRDefault="00B57BD0" w:rsidP="00B57BD0">
      <w:pPr>
        <w:numPr>
          <w:ilvl w:val="0"/>
          <w:numId w:val="7"/>
        </w:numPr>
        <w:spacing w:after="0"/>
        <w:rPr>
          <w:rFonts w:ascii="Times New Roman" w:hAnsi="Times New Roman" w:cs="Times New Roman"/>
          <w:sz w:val="24"/>
          <w:szCs w:val="24"/>
        </w:rPr>
      </w:pPr>
      <w:r w:rsidRPr="00B57BD0">
        <w:rPr>
          <w:rFonts w:ascii="Times New Roman" w:hAnsi="Times New Roman" w:cs="Times New Roman"/>
          <w:sz w:val="24"/>
          <w:szCs w:val="24"/>
        </w:rPr>
        <w:t>there you will see Him</w:t>
      </w:r>
    </w:p>
    <w:p w14:paraId="23BFA84A" w14:textId="77777777" w:rsidR="00B57BD0" w:rsidRPr="00B57BD0" w:rsidRDefault="00B57BD0" w:rsidP="00B57BD0">
      <w:pPr>
        <w:spacing w:after="0"/>
        <w:rPr>
          <w:rFonts w:ascii="Times New Roman" w:hAnsi="Times New Roman" w:cs="Times New Roman"/>
          <w:sz w:val="24"/>
          <w:szCs w:val="24"/>
        </w:rPr>
      </w:pPr>
    </w:p>
    <w:p w14:paraId="50A8EFAD" w14:textId="4DB727A8" w:rsidR="00B57BD0" w:rsidRDefault="005E16CC" w:rsidP="00716287">
      <w:pPr>
        <w:spacing w:after="0"/>
        <w:rPr>
          <w:rFonts w:ascii="Times New Roman" w:hAnsi="Times New Roman" w:cs="Times New Roman"/>
          <w:sz w:val="24"/>
          <w:szCs w:val="24"/>
        </w:rPr>
      </w:pPr>
      <w:r>
        <w:rPr>
          <w:rFonts w:ascii="Times New Roman" w:hAnsi="Times New Roman" w:cs="Times New Roman"/>
          <w:sz w:val="24"/>
          <w:szCs w:val="24"/>
        </w:rPr>
        <w:t>How did the invitation and the commission relate to each other?</w:t>
      </w:r>
    </w:p>
    <w:p w14:paraId="0679413C" w14:textId="72B96D04" w:rsidR="005E16CC" w:rsidRDefault="005E16CC" w:rsidP="005E1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would be eyewitnesses to the empty tomb</w:t>
      </w:r>
    </w:p>
    <w:p w14:paraId="3BF5C7ED" w14:textId="773CB402" w:rsidR="005E16CC" w:rsidRDefault="005E16CC" w:rsidP="005E1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had seen the tomb become unsealed by the angel</w:t>
      </w:r>
    </w:p>
    <w:p w14:paraId="6ED29DBF" w14:textId="559B6DE6" w:rsidR="005E16CC" w:rsidRDefault="005E16CC" w:rsidP="005E1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would be convinced because they had personal, firsthand experience of the events</w:t>
      </w:r>
    </w:p>
    <w:p w14:paraId="2AD43176" w14:textId="32778FAF" w:rsidR="005E16CC" w:rsidRPr="005E16CC" w:rsidRDefault="005E16CC" w:rsidP="005E16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were given specific details by the angel what had happened and what they were to do</w:t>
      </w:r>
    </w:p>
    <w:p w14:paraId="469B2FD1" w14:textId="77777777" w:rsidR="00174EB8" w:rsidRDefault="00174EB8" w:rsidP="00716287">
      <w:pPr>
        <w:spacing w:after="0"/>
        <w:rPr>
          <w:rFonts w:ascii="Times New Roman" w:hAnsi="Times New Roman" w:cs="Times New Roman"/>
          <w:sz w:val="24"/>
          <w:szCs w:val="24"/>
        </w:rPr>
      </w:pPr>
    </w:p>
    <w:p w14:paraId="6B21F0B5" w14:textId="5DE573E0" w:rsidR="009D5A8E" w:rsidRDefault="009D5A8E" w:rsidP="00716287">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CF270A">
        <w:rPr>
          <w:rFonts w:ascii="Times New Roman" w:hAnsi="Times New Roman" w:cs="Times New Roman"/>
          <w:sz w:val="24"/>
          <w:szCs w:val="24"/>
        </w:rPr>
        <w:t xml:space="preserve"> Share the Good News</w:t>
      </w:r>
    </w:p>
    <w:p w14:paraId="4DB97D98" w14:textId="77777777" w:rsidR="00CF270A" w:rsidRDefault="00CF270A" w:rsidP="00716287">
      <w:pPr>
        <w:spacing w:after="0"/>
        <w:rPr>
          <w:rFonts w:ascii="Times New Roman" w:hAnsi="Times New Roman" w:cs="Times New Roman"/>
          <w:sz w:val="24"/>
          <w:szCs w:val="24"/>
        </w:rPr>
      </w:pPr>
    </w:p>
    <w:p w14:paraId="101C464B" w14:textId="0D009C3C" w:rsidR="009D5A8E" w:rsidRDefault="009D5A8E" w:rsidP="00716287">
      <w:pPr>
        <w:spacing w:after="0"/>
        <w:rPr>
          <w:rFonts w:ascii="Times New Roman" w:hAnsi="Times New Roman" w:cs="Times New Roman"/>
          <w:sz w:val="24"/>
          <w:szCs w:val="24"/>
        </w:rPr>
      </w:pPr>
      <w:r>
        <w:rPr>
          <w:rFonts w:ascii="Times New Roman" w:hAnsi="Times New Roman" w:cs="Times New Roman"/>
          <w:sz w:val="24"/>
          <w:szCs w:val="24"/>
        </w:rPr>
        <w:t>Listen for</w:t>
      </w:r>
      <w:r w:rsidR="000C6A38">
        <w:rPr>
          <w:rFonts w:ascii="Times New Roman" w:hAnsi="Times New Roman" w:cs="Times New Roman"/>
          <w:sz w:val="24"/>
          <w:szCs w:val="24"/>
        </w:rPr>
        <w:t xml:space="preserve"> the women’s reaction.</w:t>
      </w:r>
    </w:p>
    <w:p w14:paraId="27C177E6" w14:textId="77777777" w:rsidR="009D5A8E" w:rsidRDefault="009D5A8E" w:rsidP="00716287">
      <w:pPr>
        <w:spacing w:after="0"/>
        <w:rPr>
          <w:rFonts w:ascii="Times New Roman" w:hAnsi="Times New Roman" w:cs="Times New Roman"/>
          <w:sz w:val="24"/>
          <w:szCs w:val="24"/>
        </w:rPr>
      </w:pPr>
    </w:p>
    <w:p w14:paraId="38D94199" w14:textId="77777777" w:rsidR="000C6A38" w:rsidRDefault="00CF270A" w:rsidP="00CF270A">
      <w:pPr>
        <w:spacing w:after="0"/>
        <w:rPr>
          <w:rFonts w:ascii="Times New Roman" w:hAnsi="Times New Roman" w:cs="Times New Roman"/>
          <w:sz w:val="20"/>
          <w:szCs w:val="20"/>
        </w:rPr>
      </w:pPr>
      <w:r w:rsidRPr="00CF270A">
        <w:rPr>
          <w:rFonts w:ascii="Times New Roman" w:hAnsi="Times New Roman" w:cs="Times New Roman"/>
          <w:sz w:val="20"/>
          <w:szCs w:val="20"/>
        </w:rPr>
        <w:t xml:space="preserve">Matthew 28:8-10 (NIV)  So the women hurried away from the tomb, afraid yet filled with joy, and ran to tell his disciples. 9  Suddenly Jesus met them. "Greetings," he said. They came to him, clasped his </w:t>
      </w:r>
      <w:proofErr w:type="gramStart"/>
      <w:r w:rsidRPr="00CF270A">
        <w:rPr>
          <w:rFonts w:ascii="Times New Roman" w:hAnsi="Times New Roman" w:cs="Times New Roman"/>
          <w:sz w:val="20"/>
          <w:szCs w:val="20"/>
        </w:rPr>
        <w:t>feet</w:t>
      </w:r>
      <w:proofErr w:type="gramEnd"/>
      <w:r w:rsidRPr="00CF270A">
        <w:rPr>
          <w:rFonts w:ascii="Times New Roman" w:hAnsi="Times New Roman" w:cs="Times New Roman"/>
          <w:sz w:val="20"/>
          <w:szCs w:val="20"/>
        </w:rPr>
        <w:t xml:space="preserve"> and worshiped him. 10  Then Jesus said to them, "Do not be afraid. Go and tell my brothers to go to Galilee; there they will see me." </w:t>
      </w:r>
    </w:p>
    <w:p w14:paraId="4EEC4140" w14:textId="77777777" w:rsidR="000C6A38" w:rsidRDefault="000C6A38" w:rsidP="00CF270A">
      <w:pPr>
        <w:spacing w:after="0"/>
        <w:rPr>
          <w:rFonts w:ascii="Times New Roman" w:hAnsi="Times New Roman" w:cs="Times New Roman"/>
          <w:sz w:val="20"/>
          <w:szCs w:val="20"/>
        </w:rPr>
      </w:pPr>
    </w:p>
    <w:p w14:paraId="12F26355" w14:textId="77777777" w:rsidR="000C6A38" w:rsidRPr="000C6A38" w:rsidRDefault="000C6A38" w:rsidP="000C6A38">
      <w:pPr>
        <w:spacing w:after="0"/>
        <w:rPr>
          <w:rFonts w:ascii="Times New Roman" w:hAnsi="Times New Roman" w:cs="Times New Roman"/>
          <w:sz w:val="24"/>
          <w:szCs w:val="24"/>
        </w:rPr>
      </w:pPr>
      <w:r w:rsidRPr="000C6A38">
        <w:rPr>
          <w:rFonts w:ascii="Times New Roman" w:hAnsi="Times New Roman" w:cs="Times New Roman"/>
          <w:sz w:val="24"/>
          <w:szCs w:val="24"/>
        </w:rPr>
        <w:t>When the women met the living Jesus, what was their immediate response?</w:t>
      </w:r>
    </w:p>
    <w:p w14:paraId="77D9700B"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approached Him</w:t>
      </w:r>
    </w:p>
    <w:p w14:paraId="6BAC50BA"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clasped His feet (a custom of that culture)</w:t>
      </w:r>
    </w:p>
    <w:p w14:paraId="4CA1DDCA"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worshiped Him</w:t>
      </w:r>
    </w:p>
    <w:p w14:paraId="78C66FB6" w14:textId="77777777" w:rsidR="000C6A38" w:rsidRPr="000C6A38" w:rsidRDefault="000C6A38" w:rsidP="000C6A38">
      <w:pPr>
        <w:spacing w:after="0"/>
        <w:rPr>
          <w:rFonts w:ascii="Times New Roman" w:hAnsi="Times New Roman" w:cs="Times New Roman"/>
          <w:sz w:val="24"/>
          <w:szCs w:val="24"/>
        </w:rPr>
      </w:pPr>
    </w:p>
    <w:p w14:paraId="6FB89772" w14:textId="448F6787" w:rsidR="000C6A38" w:rsidRPr="000C6A38" w:rsidRDefault="000C6A38" w:rsidP="000C6A38">
      <w:pPr>
        <w:spacing w:after="0"/>
        <w:rPr>
          <w:rFonts w:ascii="Times New Roman" w:hAnsi="Times New Roman" w:cs="Times New Roman"/>
          <w:sz w:val="24"/>
          <w:szCs w:val="24"/>
        </w:rPr>
      </w:pPr>
      <w:r w:rsidRPr="000C6A38">
        <w:rPr>
          <w:rFonts w:ascii="Times New Roman" w:hAnsi="Times New Roman" w:cs="Times New Roman"/>
          <w:sz w:val="24"/>
          <w:szCs w:val="24"/>
        </w:rPr>
        <w:t xml:space="preserve">What words of challenge and comfort did the women receive? </w:t>
      </w:r>
    </w:p>
    <w:p w14:paraId="1796D3D9"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don’t be afraid</w:t>
      </w:r>
    </w:p>
    <w:p w14:paraId="1049E0CF"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go and tell my brothers to go to Galilee</w:t>
      </w:r>
    </w:p>
    <w:p w14:paraId="7D4228C8"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there they will see me</w:t>
      </w:r>
    </w:p>
    <w:p w14:paraId="6E237AB6" w14:textId="77777777" w:rsidR="000C6A38" w:rsidRPr="000C6A38" w:rsidRDefault="000C6A38" w:rsidP="000C6A38">
      <w:pPr>
        <w:spacing w:after="0"/>
        <w:rPr>
          <w:rFonts w:ascii="Times New Roman" w:hAnsi="Times New Roman" w:cs="Times New Roman"/>
          <w:sz w:val="24"/>
          <w:szCs w:val="24"/>
        </w:rPr>
      </w:pPr>
    </w:p>
    <w:p w14:paraId="62279446" w14:textId="77777777" w:rsidR="000C6A38" w:rsidRPr="000C6A38" w:rsidRDefault="000C6A38" w:rsidP="000C6A38">
      <w:pPr>
        <w:spacing w:after="0"/>
        <w:rPr>
          <w:rFonts w:ascii="Times New Roman" w:hAnsi="Times New Roman" w:cs="Times New Roman"/>
          <w:sz w:val="24"/>
          <w:szCs w:val="24"/>
        </w:rPr>
      </w:pPr>
      <w:r w:rsidRPr="000C6A38">
        <w:rPr>
          <w:rFonts w:ascii="Times New Roman" w:hAnsi="Times New Roman" w:cs="Times New Roman"/>
          <w:sz w:val="24"/>
          <w:szCs w:val="24"/>
        </w:rPr>
        <w:t xml:space="preserve">What difference would the </w:t>
      </w:r>
      <w:r w:rsidRPr="000C6A38">
        <w:rPr>
          <w:rFonts w:ascii="Times New Roman" w:hAnsi="Times New Roman" w:cs="Times New Roman"/>
          <w:i/>
          <w:sz w:val="24"/>
          <w:szCs w:val="24"/>
        </w:rPr>
        <w:t>certainty</w:t>
      </w:r>
      <w:r w:rsidRPr="000C6A38">
        <w:rPr>
          <w:rFonts w:ascii="Times New Roman" w:hAnsi="Times New Roman" w:cs="Times New Roman"/>
          <w:sz w:val="24"/>
          <w:szCs w:val="24"/>
        </w:rPr>
        <w:t xml:space="preserve"> that Jesus rose from death make in all their lives?</w:t>
      </w:r>
    </w:p>
    <w:p w14:paraId="1EB63909" w14:textId="738FCE88" w:rsidR="000C6A38" w:rsidRPr="000C6A38" w:rsidRDefault="000C6A38" w:rsidP="008B781E">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energized</w:t>
      </w:r>
      <w:r w:rsidR="0057627D" w:rsidRPr="0057627D">
        <w:rPr>
          <w:rFonts w:ascii="Times New Roman" w:hAnsi="Times New Roman" w:cs="Times New Roman"/>
          <w:sz w:val="24"/>
          <w:szCs w:val="24"/>
        </w:rPr>
        <w:t xml:space="preserve">. </w:t>
      </w:r>
      <w:r w:rsidRPr="000C6A38">
        <w:rPr>
          <w:rFonts w:ascii="Times New Roman" w:hAnsi="Times New Roman" w:cs="Times New Roman"/>
          <w:sz w:val="24"/>
          <w:szCs w:val="24"/>
        </w:rPr>
        <w:t>gave them a purpose … He actually gave them a task</w:t>
      </w:r>
    </w:p>
    <w:p w14:paraId="318F89EC"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the reality of that event would change their whole perspective of life (and death)</w:t>
      </w:r>
    </w:p>
    <w:p w14:paraId="6AAAEB56"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they would gladly do what Jesus said, no matter what … they were convinced</w:t>
      </w:r>
    </w:p>
    <w:p w14:paraId="3A1342D2"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no one could convince them otherwise</w:t>
      </w:r>
    </w:p>
    <w:p w14:paraId="0FF74071" w14:textId="77777777"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 xml:space="preserve">all that He had taught now took on greater authority, certainty, believability </w:t>
      </w:r>
    </w:p>
    <w:p w14:paraId="1B6FF3D6" w14:textId="77777777" w:rsidR="000C6A38" w:rsidRPr="000C6A38" w:rsidRDefault="000C6A38" w:rsidP="000C6A38">
      <w:pPr>
        <w:spacing w:after="0"/>
        <w:rPr>
          <w:rFonts w:ascii="Times New Roman" w:hAnsi="Times New Roman" w:cs="Times New Roman"/>
          <w:sz w:val="24"/>
          <w:szCs w:val="24"/>
        </w:rPr>
      </w:pPr>
    </w:p>
    <w:p w14:paraId="30EA28D7" w14:textId="77777777" w:rsidR="000C6A38" w:rsidRPr="000C6A38" w:rsidRDefault="000C6A38" w:rsidP="000C6A38">
      <w:pPr>
        <w:spacing w:after="0"/>
        <w:rPr>
          <w:rFonts w:ascii="Times New Roman" w:hAnsi="Times New Roman" w:cs="Times New Roman"/>
          <w:i/>
          <w:sz w:val="24"/>
          <w:szCs w:val="24"/>
        </w:rPr>
      </w:pPr>
      <w:r w:rsidRPr="000C6A38">
        <w:rPr>
          <w:rFonts w:ascii="Times New Roman" w:hAnsi="Times New Roman" w:cs="Times New Roman"/>
          <w:sz w:val="24"/>
          <w:szCs w:val="24"/>
        </w:rPr>
        <w:t xml:space="preserve">How can being certain that Jesus rose from the dead make an ongoing difference in </w:t>
      </w:r>
      <w:r w:rsidRPr="000C6A38">
        <w:rPr>
          <w:rFonts w:ascii="Times New Roman" w:hAnsi="Times New Roman" w:cs="Times New Roman"/>
          <w:i/>
          <w:sz w:val="24"/>
          <w:szCs w:val="24"/>
        </w:rPr>
        <w:t>our lives?</w:t>
      </w:r>
    </w:p>
    <w:p w14:paraId="222DA09E" w14:textId="2CA6D128"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we face death differently</w:t>
      </w:r>
    </w:p>
    <w:p w14:paraId="4B777F13" w14:textId="266C1F25"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we also have a purpose and direction in life … given Jesus commands after His resurrection</w:t>
      </w:r>
    </w:p>
    <w:p w14:paraId="4252E627" w14:textId="22AEECED"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we have the living Christ’s presence in our lives in the person of the Holy Spirit</w:t>
      </w:r>
    </w:p>
    <w:p w14:paraId="01542F61" w14:textId="59745121" w:rsidR="000C6A38" w:rsidRPr="000C6A38" w:rsidRDefault="000C6A38" w:rsidP="000C6A38">
      <w:pPr>
        <w:numPr>
          <w:ilvl w:val="0"/>
          <w:numId w:val="8"/>
        </w:numPr>
        <w:spacing w:after="0"/>
        <w:rPr>
          <w:rFonts w:ascii="Times New Roman" w:hAnsi="Times New Roman" w:cs="Times New Roman"/>
          <w:sz w:val="24"/>
          <w:szCs w:val="24"/>
        </w:rPr>
      </w:pPr>
      <w:r w:rsidRPr="000C6A38">
        <w:rPr>
          <w:rFonts w:ascii="Times New Roman" w:hAnsi="Times New Roman" w:cs="Times New Roman"/>
          <w:sz w:val="24"/>
          <w:szCs w:val="24"/>
        </w:rPr>
        <w:t>we can be convinced that to believe in Christ is absolute Truth … in contrast to the “many truths” that are declared by the false prophets of today</w:t>
      </w:r>
    </w:p>
    <w:p w14:paraId="61254841" w14:textId="6B6A070A" w:rsidR="0057627D" w:rsidRDefault="0057627D" w:rsidP="00CF270A">
      <w:pPr>
        <w:spacing w:after="0"/>
        <w:rPr>
          <w:rFonts w:ascii="Times New Roman" w:hAnsi="Times New Roman" w:cs="Times New Roman"/>
          <w:sz w:val="24"/>
          <w:szCs w:val="24"/>
        </w:rPr>
      </w:pPr>
    </w:p>
    <w:p w14:paraId="1CF85972" w14:textId="1070F818" w:rsidR="0057627D" w:rsidRDefault="0057627D" w:rsidP="00CF270A">
      <w:pPr>
        <w:spacing w:after="0"/>
        <w:rPr>
          <w:rFonts w:ascii="Times New Roman" w:hAnsi="Times New Roman" w:cs="Times New Roman"/>
          <w:sz w:val="24"/>
          <w:szCs w:val="24"/>
        </w:rPr>
      </w:pPr>
      <w:r>
        <w:rPr>
          <w:rFonts w:ascii="Times New Roman" w:hAnsi="Times New Roman" w:cs="Times New Roman"/>
          <w:sz w:val="24"/>
          <w:szCs w:val="24"/>
        </w:rPr>
        <w:t xml:space="preserve">In what sense are </w:t>
      </w:r>
      <w:r w:rsidRPr="004C3DB0">
        <w:rPr>
          <w:rFonts w:ascii="Times New Roman" w:hAnsi="Times New Roman" w:cs="Times New Roman"/>
          <w:sz w:val="24"/>
          <w:szCs w:val="24"/>
        </w:rPr>
        <w:t>we</w:t>
      </w:r>
      <w:r>
        <w:rPr>
          <w:rFonts w:ascii="Times New Roman" w:hAnsi="Times New Roman" w:cs="Times New Roman"/>
          <w:sz w:val="24"/>
          <w:szCs w:val="24"/>
        </w:rPr>
        <w:t xml:space="preserve"> </w:t>
      </w:r>
      <w:r w:rsidRPr="004C3DB0">
        <w:rPr>
          <w:rFonts w:ascii="Times New Roman" w:hAnsi="Times New Roman" w:cs="Times New Roman"/>
          <w:i/>
          <w:iCs/>
          <w:sz w:val="24"/>
          <w:szCs w:val="24"/>
        </w:rPr>
        <w:t>eyewitnesses</w:t>
      </w:r>
      <w:r>
        <w:rPr>
          <w:rFonts w:ascii="Times New Roman" w:hAnsi="Times New Roman" w:cs="Times New Roman"/>
          <w:sz w:val="24"/>
          <w:szCs w:val="24"/>
        </w:rPr>
        <w:t xml:space="preserve"> to the reality of the resurrection, to new life?</w:t>
      </w:r>
    </w:p>
    <w:p w14:paraId="2E2112AE" w14:textId="599E173A" w:rsidR="0057627D" w:rsidRDefault="0057627D" w:rsidP="0057627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changed lives when you or people you know come to salvation in Christ</w:t>
      </w:r>
    </w:p>
    <w:p w14:paraId="1428601E" w14:textId="5CDCED94" w:rsidR="0057627D" w:rsidRDefault="0057627D" w:rsidP="0057627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people who place their faith in Jesus are freed from not only the penalty of sin, but also the power of sin over them</w:t>
      </w:r>
    </w:p>
    <w:p w14:paraId="13C728C2" w14:textId="62C0A564" w:rsidR="0057627D" w:rsidRDefault="0057627D" w:rsidP="0057627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they receive literally a </w:t>
      </w:r>
      <w:r>
        <w:rPr>
          <w:rFonts w:ascii="Times New Roman" w:hAnsi="Times New Roman" w:cs="Times New Roman"/>
          <w:i/>
          <w:iCs/>
          <w:sz w:val="24"/>
          <w:szCs w:val="24"/>
        </w:rPr>
        <w:t>new life</w:t>
      </w:r>
      <w:r>
        <w:rPr>
          <w:rFonts w:ascii="Times New Roman" w:hAnsi="Times New Roman" w:cs="Times New Roman"/>
          <w:sz w:val="24"/>
          <w:szCs w:val="24"/>
        </w:rPr>
        <w:t>, resurrected, as it were</w:t>
      </w:r>
    </w:p>
    <w:p w14:paraId="1395CCB7" w14:textId="6B3B55CD" w:rsidR="00A041A3" w:rsidRDefault="00A041A3" w:rsidP="00A041A3">
      <w:pPr>
        <w:spacing w:after="0"/>
        <w:rPr>
          <w:rFonts w:ascii="Times New Roman" w:hAnsi="Times New Roman" w:cs="Times New Roman"/>
          <w:sz w:val="24"/>
          <w:szCs w:val="24"/>
        </w:rPr>
      </w:pPr>
    </w:p>
    <w:p w14:paraId="657CFE69" w14:textId="22700B71" w:rsidR="00A041A3" w:rsidRDefault="00A041A3" w:rsidP="00A041A3">
      <w:pPr>
        <w:spacing w:after="0"/>
        <w:rPr>
          <w:rFonts w:ascii="Times New Roman" w:hAnsi="Times New Roman" w:cs="Times New Roman"/>
          <w:sz w:val="24"/>
          <w:szCs w:val="24"/>
        </w:rPr>
      </w:pPr>
      <w:r>
        <w:rPr>
          <w:rFonts w:ascii="Times New Roman" w:hAnsi="Times New Roman" w:cs="Times New Roman"/>
          <w:sz w:val="24"/>
          <w:szCs w:val="24"/>
        </w:rPr>
        <w:t xml:space="preserve">The women met personally with the Risen Lord.  How can </w:t>
      </w:r>
      <w:r>
        <w:rPr>
          <w:rFonts w:ascii="Times New Roman" w:hAnsi="Times New Roman" w:cs="Times New Roman"/>
          <w:i/>
          <w:iCs/>
          <w:sz w:val="24"/>
          <w:szCs w:val="24"/>
        </w:rPr>
        <w:t>we</w:t>
      </w:r>
      <w:r>
        <w:rPr>
          <w:rFonts w:ascii="Times New Roman" w:hAnsi="Times New Roman" w:cs="Times New Roman"/>
          <w:sz w:val="24"/>
          <w:szCs w:val="24"/>
        </w:rPr>
        <w:t xml:space="preserve"> meet </w:t>
      </w:r>
      <w:r w:rsidR="00DB05C7">
        <w:rPr>
          <w:rFonts w:ascii="Times New Roman" w:hAnsi="Times New Roman" w:cs="Times New Roman"/>
          <w:sz w:val="24"/>
          <w:szCs w:val="24"/>
        </w:rPr>
        <w:t xml:space="preserve">personally </w:t>
      </w:r>
      <w:r>
        <w:rPr>
          <w:rFonts w:ascii="Times New Roman" w:hAnsi="Times New Roman" w:cs="Times New Roman"/>
          <w:sz w:val="24"/>
          <w:szCs w:val="24"/>
        </w:rPr>
        <w:t>with the Risen Lord?</w:t>
      </w:r>
    </w:p>
    <w:p w14:paraId="6CC351D7" w14:textId="22933DD4" w:rsidR="00A041A3" w:rsidRDefault="00A041A3" w:rsidP="00A041A3">
      <w:pPr>
        <w:pStyle w:val="ListParagraph"/>
        <w:numPr>
          <w:ilvl w:val="0"/>
          <w:numId w:val="8"/>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09BEB8" wp14:editId="3A188AEE">
                <wp:simplePos x="0" y="0"/>
                <wp:positionH relativeFrom="column">
                  <wp:posOffset>4030116</wp:posOffset>
                </wp:positionH>
                <wp:positionV relativeFrom="paragraph">
                  <wp:posOffset>73990</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79E6161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BEB8" id="Text Box 4" o:spid="_x0000_s1027" type="#_x0000_t202" style="position:absolute;left:0;text-align:left;margin-left:317.35pt;margin-top:5.8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" fillcolor="white [3201]" strokeweight=".5pt">
                <v:textbox>
                  <w:txbxContent>
                    <w:p w14:paraId="79E6161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Pr>
          <w:rFonts w:ascii="Times New Roman" w:hAnsi="Times New Roman" w:cs="Times New Roman"/>
          <w:sz w:val="24"/>
          <w:szCs w:val="24"/>
        </w:rPr>
        <w:t>when we read God’s words</w:t>
      </w:r>
    </w:p>
    <w:p w14:paraId="46E85763" w14:textId="3728EECF" w:rsidR="00A041A3" w:rsidRDefault="00A041A3" w:rsidP="00A041A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when we go to Him in prayer</w:t>
      </w:r>
    </w:p>
    <w:p w14:paraId="385E42AE" w14:textId="0DEFE629" w:rsidR="00A041A3" w:rsidRPr="00A041A3" w:rsidRDefault="00A041A3" w:rsidP="00A041A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when we worship Him, individually or </w:t>
      </w:r>
      <w:proofErr w:type="gramStart"/>
      <w:r w:rsidR="000005C9">
        <w:rPr>
          <w:rFonts w:ascii="Times New Roman" w:hAnsi="Times New Roman" w:cs="Times New Roman"/>
          <w:sz w:val="24"/>
          <w:szCs w:val="24"/>
        </w:rPr>
        <w:t>corporately</w:t>
      </w:r>
      <w:proofErr w:type="gramEnd"/>
      <w:r>
        <w:rPr>
          <w:rFonts w:ascii="Times New Roman" w:hAnsi="Times New Roman" w:cs="Times New Roman"/>
          <w:sz w:val="24"/>
          <w:szCs w:val="24"/>
        </w:rPr>
        <w:t xml:space="preserve"> </w:t>
      </w:r>
    </w:p>
    <w:p w14:paraId="4421856D" w14:textId="3B00054D" w:rsidR="009D5A8E" w:rsidRPr="0057627D" w:rsidRDefault="009D5A8E" w:rsidP="0057627D">
      <w:pPr>
        <w:spacing w:after="0"/>
        <w:rPr>
          <w:rFonts w:ascii="Times New Roman" w:hAnsi="Times New Roman" w:cs="Times New Roman"/>
          <w:sz w:val="24"/>
          <w:szCs w:val="24"/>
        </w:rPr>
      </w:pPr>
      <w:r w:rsidRPr="0057627D">
        <w:rPr>
          <w:rFonts w:ascii="Times New Roman" w:hAnsi="Times New Roman" w:cs="Times New Roman"/>
          <w:sz w:val="24"/>
          <w:szCs w:val="24"/>
        </w:rPr>
        <w:br w:type="page"/>
      </w:r>
    </w:p>
    <w:p w14:paraId="55087C64" w14:textId="55F21C19" w:rsidR="009D5A8E" w:rsidRDefault="00551070" w:rsidP="00716287">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0206A062" wp14:editId="538B9053">
            <wp:simplePos x="0" y="0"/>
            <wp:positionH relativeFrom="column">
              <wp:posOffset>5239776</wp:posOffset>
            </wp:positionH>
            <wp:positionV relativeFrom="page">
              <wp:posOffset>457200</wp:posOffset>
            </wp:positionV>
            <wp:extent cx="1112520" cy="1279525"/>
            <wp:effectExtent l="0" t="0" r="0" b="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1"/>
                    <a:stretch>
                      <a:fillRect/>
                    </a:stretch>
                  </pic:blipFill>
                  <pic:spPr>
                    <a:xfrm>
                      <a:off x="0" y="0"/>
                      <a:ext cx="1112520" cy="127952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00949DC" w14:textId="77777777" w:rsidR="00A041A3" w:rsidRDefault="00A041A3" w:rsidP="00A041A3">
      <w:pPr>
        <w:spacing w:after="0"/>
        <w:rPr>
          <w:rFonts w:ascii="Comic Sans MS" w:hAnsi="Comic Sans MS" w:cs="Times New Roman"/>
          <w:sz w:val="24"/>
          <w:szCs w:val="24"/>
        </w:rPr>
      </w:pPr>
      <w:r w:rsidRPr="00A041A3">
        <w:rPr>
          <w:rFonts w:ascii="Comic Sans MS" w:hAnsi="Comic Sans MS" w:cs="Times New Roman"/>
          <w:sz w:val="24"/>
          <w:szCs w:val="24"/>
        </w:rPr>
        <w:t xml:space="preserve">Realize. </w:t>
      </w:r>
    </w:p>
    <w:p w14:paraId="35911669" w14:textId="3BBF2C0A" w:rsidR="00A041A3" w:rsidRPr="00A041A3" w:rsidRDefault="00A041A3" w:rsidP="00A041A3">
      <w:pPr>
        <w:pStyle w:val="ListParagraph"/>
        <w:numPr>
          <w:ilvl w:val="0"/>
          <w:numId w:val="10"/>
        </w:numPr>
        <w:spacing w:after="0"/>
        <w:rPr>
          <w:rFonts w:ascii="Comic Sans MS" w:hAnsi="Comic Sans MS" w:cs="Times New Roman"/>
          <w:sz w:val="24"/>
          <w:szCs w:val="24"/>
        </w:rPr>
      </w:pPr>
      <w:r w:rsidRPr="00A041A3">
        <w:rPr>
          <w:rFonts w:ascii="Comic Sans MS" w:hAnsi="Comic Sans MS" w:cs="Times New Roman"/>
          <w:sz w:val="24"/>
          <w:szCs w:val="24"/>
        </w:rPr>
        <w:t>Thank Jesus for His gift of eternal life, made possible by His victory over death.</w:t>
      </w:r>
    </w:p>
    <w:p w14:paraId="599A1F07" w14:textId="77777777" w:rsidR="00A041A3" w:rsidRDefault="00A041A3" w:rsidP="00A041A3">
      <w:pPr>
        <w:spacing w:after="0"/>
        <w:rPr>
          <w:rFonts w:ascii="Comic Sans MS" w:hAnsi="Comic Sans MS" w:cs="Times New Roman"/>
          <w:sz w:val="24"/>
          <w:szCs w:val="24"/>
        </w:rPr>
      </w:pPr>
    </w:p>
    <w:p w14:paraId="4713F987" w14:textId="77777777" w:rsidR="00A041A3" w:rsidRDefault="00A041A3" w:rsidP="00A041A3">
      <w:pPr>
        <w:spacing w:after="0"/>
        <w:rPr>
          <w:rFonts w:ascii="Comic Sans MS" w:hAnsi="Comic Sans MS" w:cs="Times New Roman"/>
          <w:sz w:val="24"/>
          <w:szCs w:val="24"/>
        </w:rPr>
      </w:pPr>
      <w:r w:rsidRPr="00A041A3">
        <w:rPr>
          <w:rFonts w:ascii="Comic Sans MS" w:hAnsi="Comic Sans MS" w:cs="Times New Roman"/>
          <w:sz w:val="24"/>
          <w:szCs w:val="24"/>
        </w:rPr>
        <w:t xml:space="preserve">Memorize. </w:t>
      </w:r>
    </w:p>
    <w:p w14:paraId="32A600AC" w14:textId="77777777" w:rsidR="00A041A3" w:rsidRDefault="00A041A3" w:rsidP="00A041A3">
      <w:pPr>
        <w:pStyle w:val="ListParagraph"/>
        <w:numPr>
          <w:ilvl w:val="0"/>
          <w:numId w:val="10"/>
        </w:numPr>
        <w:spacing w:after="0"/>
        <w:rPr>
          <w:rFonts w:ascii="Comic Sans MS" w:hAnsi="Comic Sans MS" w:cs="Times New Roman"/>
          <w:sz w:val="24"/>
          <w:szCs w:val="24"/>
        </w:rPr>
      </w:pPr>
      <w:r w:rsidRPr="00A041A3">
        <w:rPr>
          <w:rFonts w:ascii="Comic Sans MS" w:hAnsi="Comic Sans MS" w:cs="Times New Roman"/>
          <w:sz w:val="24"/>
          <w:szCs w:val="24"/>
        </w:rPr>
        <w:t xml:space="preserve">Memorize Matthew 28:6, “He is not here. For he has risen, just as he said. Come and see the place where he lay.” </w:t>
      </w:r>
    </w:p>
    <w:p w14:paraId="1A1586E0" w14:textId="645882FD" w:rsidR="00A041A3" w:rsidRPr="00A041A3" w:rsidRDefault="00A041A3" w:rsidP="00A041A3">
      <w:pPr>
        <w:pStyle w:val="ListParagraph"/>
        <w:numPr>
          <w:ilvl w:val="0"/>
          <w:numId w:val="10"/>
        </w:numPr>
        <w:spacing w:after="0"/>
        <w:rPr>
          <w:rFonts w:ascii="Comic Sans MS" w:hAnsi="Comic Sans MS" w:cs="Times New Roman"/>
          <w:sz w:val="24"/>
          <w:szCs w:val="24"/>
        </w:rPr>
      </w:pPr>
      <w:r w:rsidRPr="00A041A3">
        <w:rPr>
          <w:rFonts w:ascii="Comic Sans MS" w:hAnsi="Comic Sans MS" w:cs="Times New Roman"/>
          <w:sz w:val="24"/>
          <w:szCs w:val="24"/>
        </w:rPr>
        <w:t>Let this verse become a source of joy and strength for you as you seek to follow Jesus daily.</w:t>
      </w:r>
    </w:p>
    <w:p w14:paraId="0579AA5D" w14:textId="77777777" w:rsidR="00A041A3" w:rsidRDefault="00A041A3" w:rsidP="00A041A3">
      <w:pPr>
        <w:spacing w:after="0"/>
        <w:rPr>
          <w:rFonts w:ascii="Comic Sans MS" w:hAnsi="Comic Sans MS" w:cs="Times New Roman"/>
          <w:sz w:val="24"/>
          <w:szCs w:val="24"/>
        </w:rPr>
      </w:pPr>
    </w:p>
    <w:p w14:paraId="5D7187D6" w14:textId="77777777" w:rsidR="00A041A3" w:rsidRDefault="00A041A3" w:rsidP="00A041A3">
      <w:pPr>
        <w:spacing w:after="0"/>
        <w:rPr>
          <w:rFonts w:ascii="Comic Sans MS" w:hAnsi="Comic Sans MS" w:cs="Times New Roman"/>
          <w:sz w:val="24"/>
          <w:szCs w:val="24"/>
        </w:rPr>
      </w:pPr>
      <w:r w:rsidRPr="00A041A3">
        <w:rPr>
          <w:rFonts w:ascii="Comic Sans MS" w:hAnsi="Comic Sans MS" w:cs="Times New Roman"/>
          <w:sz w:val="24"/>
          <w:szCs w:val="24"/>
        </w:rPr>
        <w:t xml:space="preserve">Exercise. </w:t>
      </w:r>
    </w:p>
    <w:p w14:paraId="4198E158" w14:textId="2B4C08CF" w:rsidR="00811075" w:rsidRDefault="00A041A3" w:rsidP="00A041A3">
      <w:pPr>
        <w:pStyle w:val="ListParagraph"/>
        <w:numPr>
          <w:ilvl w:val="0"/>
          <w:numId w:val="10"/>
        </w:numPr>
        <w:spacing w:after="0"/>
        <w:rPr>
          <w:rFonts w:ascii="Comic Sans MS" w:hAnsi="Comic Sans MS" w:cs="Times New Roman"/>
          <w:sz w:val="24"/>
          <w:szCs w:val="24"/>
        </w:rPr>
      </w:pPr>
      <w:r w:rsidRPr="00A041A3">
        <w:rPr>
          <w:rFonts w:ascii="Comic Sans MS" w:hAnsi="Comic Sans MS" w:cs="Times New Roman"/>
          <w:sz w:val="24"/>
          <w:szCs w:val="24"/>
        </w:rPr>
        <w:t xml:space="preserve">Share your story of making the decision to follow Jesus with someone you know who is far from God. </w:t>
      </w:r>
    </w:p>
    <w:p w14:paraId="7E6B2982" w14:textId="1EFABCB3" w:rsidR="000005C9" w:rsidRPr="000005C9" w:rsidRDefault="007E4D65" w:rsidP="000005C9">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01680ED2" wp14:editId="439631F2">
                <wp:simplePos x="0" y="0"/>
                <wp:positionH relativeFrom="column">
                  <wp:posOffset>2267712</wp:posOffset>
                </wp:positionH>
                <wp:positionV relativeFrom="paragraph">
                  <wp:posOffset>52247</wp:posOffset>
                </wp:positionV>
                <wp:extent cx="2084832" cy="416967"/>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084832" cy="416967"/>
                        </a:xfrm>
                        <a:prstGeom prst="rect">
                          <a:avLst/>
                        </a:prstGeom>
                        <a:solidFill>
                          <a:schemeClr val="lt1"/>
                        </a:solidFill>
                        <a:ln w="6350">
                          <a:noFill/>
                        </a:ln>
                      </wps:spPr>
                      <wps:txbx>
                        <w:txbxContent>
                          <w:p w14:paraId="71E1D061" w14:textId="77777777" w:rsidR="000005C9" w:rsidRPr="000005C9" w:rsidRDefault="000005C9" w:rsidP="000005C9">
                            <w:pPr>
                              <w:spacing w:after="0"/>
                              <w:rPr>
                                <w:rFonts w:ascii="Comic Sans MS" w:hAnsi="Comic Sans MS" w:cs="Times New Roman"/>
                                <w:sz w:val="28"/>
                                <w:szCs w:val="28"/>
                              </w:rPr>
                            </w:pPr>
                            <w:r w:rsidRPr="000005C9">
                              <w:rPr>
                                <w:rFonts w:ascii="Comic Sans MS" w:hAnsi="Comic Sans MS" w:cs="Times New Roman"/>
                                <w:sz w:val="28"/>
                                <w:szCs w:val="28"/>
                              </w:rPr>
                              <w:t>Cryptogram Puzzle</w:t>
                            </w:r>
                          </w:p>
                          <w:p w14:paraId="09BDCB3F" w14:textId="77777777" w:rsidR="000005C9" w:rsidRDefault="000005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80ED2" id="Text Box 2" o:spid="_x0000_s1028" type="#_x0000_t202" style="position:absolute;margin-left:178.55pt;margin-top:4.1pt;width:164.15pt;height:3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" fillcolor="white [3201]" stroked="f" strokeweight=".5pt">
                <v:textbox>
                  <w:txbxContent>
                    <w:p w14:paraId="71E1D061" w14:textId="77777777" w:rsidR="000005C9" w:rsidRPr="000005C9" w:rsidRDefault="000005C9" w:rsidP="000005C9">
                      <w:pPr>
                        <w:spacing w:after="0"/>
                        <w:rPr>
                          <w:rFonts w:ascii="Comic Sans MS" w:hAnsi="Comic Sans MS" w:cs="Times New Roman"/>
                          <w:sz w:val="28"/>
                          <w:szCs w:val="28"/>
                        </w:rPr>
                      </w:pPr>
                      <w:r w:rsidRPr="000005C9">
                        <w:rPr>
                          <w:rFonts w:ascii="Comic Sans MS" w:hAnsi="Comic Sans MS" w:cs="Times New Roman"/>
                          <w:sz w:val="28"/>
                          <w:szCs w:val="28"/>
                        </w:rPr>
                        <w:t>Cryptogram Puzzle</w:t>
                      </w:r>
                    </w:p>
                    <w:p w14:paraId="09BDCB3F" w14:textId="77777777" w:rsidR="000005C9" w:rsidRDefault="000005C9"/>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D8A07F2" wp14:editId="1C05605A">
                <wp:simplePos x="0" y="0"/>
                <wp:positionH relativeFrom="column">
                  <wp:posOffset>2179320</wp:posOffset>
                </wp:positionH>
                <wp:positionV relativeFrom="paragraph">
                  <wp:posOffset>629920</wp:posOffset>
                </wp:positionV>
                <wp:extent cx="4330065" cy="1784350"/>
                <wp:effectExtent l="0" t="0" r="13335" b="36830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4330065" cy="1784350"/>
                        </a:xfrm>
                        <a:prstGeom prst="wedgeRoundRectCallout">
                          <a:avLst>
                            <a:gd name="adj1" fmla="val -28604"/>
                            <a:gd name="adj2" fmla="val 68654"/>
                            <a:gd name="adj3" fmla="val 16667"/>
                          </a:avLst>
                        </a:prstGeom>
                      </wps:spPr>
                      <wps:style>
                        <a:lnRef idx="2">
                          <a:schemeClr val="dk1"/>
                        </a:lnRef>
                        <a:fillRef idx="1">
                          <a:schemeClr val="lt1"/>
                        </a:fillRef>
                        <a:effectRef idx="0">
                          <a:schemeClr val="dk1"/>
                        </a:effectRef>
                        <a:fontRef idx="minor">
                          <a:schemeClr val="dk1"/>
                        </a:fontRef>
                      </wps:style>
                      <wps:txbx>
                        <w:txbxContent>
                          <w:p w14:paraId="3D4DF01E" w14:textId="7ED6DDCE" w:rsidR="000005C9" w:rsidRPr="00DE11D8" w:rsidRDefault="000005C9" w:rsidP="000005C9">
                            <w:pPr>
                              <w:jc w:val="center"/>
                              <w:rPr>
                                <w:rFonts w:ascii="Copperplate Gothic Light" w:hAnsi="Copperplate Gothic Light"/>
                                <w:b/>
                                <w:bCs/>
                              </w:rPr>
                            </w:pPr>
                            <w:r w:rsidRPr="00DE11D8">
                              <w:rPr>
                                <w:rFonts w:ascii="Copperplate Gothic Bold" w:hAnsi="Copperplate Gothic Bold"/>
                                <w:b/>
                                <w:bCs/>
                              </w:rPr>
                              <w:t>Halt!</w:t>
                            </w:r>
                            <w:r w:rsidRPr="00DE11D8">
                              <w:rPr>
                                <w:rFonts w:ascii="Copperplate Gothic Light" w:hAnsi="Copperplate Gothic Light"/>
                                <w:b/>
                                <w:bCs/>
                              </w:rPr>
                              <w:t xml:space="preserve"> It is illegal to cross the border of </w:t>
                            </w:r>
                            <w:proofErr w:type="spellStart"/>
                            <w:r w:rsidRPr="00DE11D8">
                              <w:rPr>
                                <w:rFonts w:ascii="Copperplate Gothic Light" w:hAnsi="Copperplate Gothic Light"/>
                                <w:b/>
                                <w:bCs/>
                              </w:rPr>
                              <w:t>Ribrutanesu</w:t>
                            </w:r>
                            <w:proofErr w:type="spellEnd"/>
                            <w:r w:rsidRPr="00DE11D8">
                              <w:rPr>
                                <w:rFonts w:ascii="Copperplate Gothic Light" w:hAnsi="Copperplate Gothic Light"/>
                                <w:b/>
                                <w:bCs/>
                              </w:rPr>
                              <w:t xml:space="preserve"> with an encrypted message on your person.  You must return the decryption to the nearest Baptist church.  Our security services have discovered the encryption key below and a sample message.  you must take expedite this task before you proceed. </w:t>
                            </w:r>
                            <w:r w:rsidR="00DE11D8">
                              <w:rPr>
                                <w:rFonts w:ascii="Copperplate Gothic Light" w:hAnsi="Copperplate Gothic Light"/>
                                <w:b/>
                                <w:bCs/>
                              </w:rPr>
                              <w:t xml:space="preserve"> Assistance is available at </w:t>
                            </w:r>
                            <w:hyperlink r:id="rId12" w:history="1">
                              <w:r w:rsidR="00DE11D8" w:rsidRPr="00FB0589">
                                <w:rPr>
                                  <w:rStyle w:val="Hyperlink"/>
                                  <w:rFonts w:ascii="Comic Sans MS" w:hAnsi="Comic Sans MS"/>
                                </w:rPr>
                                <w:t>https://tinyurl.com/2s4b3xzu</w:t>
                              </w:r>
                            </w:hyperlink>
                            <w:r w:rsidR="00DE11D8">
                              <w:rPr>
                                <w:rFonts w:ascii="Copperplate Gothic Light" w:hAnsi="Copperplate Gothic Light"/>
                                <w:b/>
                                <w:bCs/>
                              </w:rPr>
                              <w:t xml:space="preserve"> Further Family Activities may also be found.</w:t>
                            </w:r>
                          </w:p>
                          <w:p w14:paraId="4E4DDD45" w14:textId="77777777" w:rsidR="000005C9" w:rsidRPr="00DE11D8" w:rsidRDefault="000005C9" w:rsidP="000005C9">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A07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171.6pt;margin-top:49.6pt;width:340.9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" adj="4622,25629" fillcolor="white [3201]" strokecolor="black [3200]" strokeweight="1pt">
                <v:textbox>
                  <w:txbxContent>
                    <w:p w14:paraId="3D4DF01E" w14:textId="7ED6DDCE" w:rsidR="000005C9" w:rsidRPr="00DE11D8" w:rsidRDefault="000005C9" w:rsidP="000005C9">
                      <w:pPr>
                        <w:jc w:val="center"/>
                        <w:rPr>
                          <w:rFonts w:ascii="Copperplate Gothic Light" w:hAnsi="Copperplate Gothic Light"/>
                          <w:b/>
                          <w:bCs/>
                        </w:rPr>
                      </w:pPr>
                      <w:r w:rsidRPr="00DE11D8">
                        <w:rPr>
                          <w:rFonts w:ascii="Copperplate Gothic Bold" w:hAnsi="Copperplate Gothic Bold"/>
                          <w:b/>
                          <w:bCs/>
                        </w:rPr>
                        <w:t>Halt!</w:t>
                      </w:r>
                      <w:r w:rsidRPr="00DE11D8">
                        <w:rPr>
                          <w:rFonts w:ascii="Copperplate Gothic Light" w:hAnsi="Copperplate Gothic Light"/>
                          <w:b/>
                          <w:bCs/>
                        </w:rPr>
                        <w:t xml:space="preserve"> It is illegal to cross the border of </w:t>
                      </w:r>
                      <w:proofErr w:type="spellStart"/>
                      <w:r w:rsidRPr="00DE11D8">
                        <w:rPr>
                          <w:rFonts w:ascii="Copperplate Gothic Light" w:hAnsi="Copperplate Gothic Light"/>
                          <w:b/>
                          <w:bCs/>
                        </w:rPr>
                        <w:t>Ribrutanesu</w:t>
                      </w:r>
                      <w:proofErr w:type="spellEnd"/>
                      <w:r w:rsidRPr="00DE11D8">
                        <w:rPr>
                          <w:rFonts w:ascii="Copperplate Gothic Light" w:hAnsi="Copperplate Gothic Light"/>
                          <w:b/>
                          <w:bCs/>
                        </w:rPr>
                        <w:t xml:space="preserve"> with an encrypted message on your person.  You must return the decryption to the nearest Baptist church.  Our security services have discovered the encryption key below and a sample message.  you must take expedite this task before you proceed. </w:t>
                      </w:r>
                      <w:r w:rsidR="00DE11D8">
                        <w:rPr>
                          <w:rFonts w:ascii="Copperplate Gothic Light" w:hAnsi="Copperplate Gothic Light"/>
                          <w:b/>
                          <w:bCs/>
                        </w:rPr>
                        <w:t xml:space="preserve"> Assistance is available at </w:t>
                      </w:r>
                      <w:hyperlink r:id="rId13" w:history="1">
                        <w:r w:rsidR="00DE11D8" w:rsidRPr="00FB0589">
                          <w:rPr>
                            <w:rStyle w:val="Hyperlink"/>
                            <w:rFonts w:ascii="Comic Sans MS" w:hAnsi="Comic Sans MS"/>
                          </w:rPr>
                          <w:t>https://tinyurl.com/2s4b3xzu</w:t>
                        </w:r>
                      </w:hyperlink>
                      <w:r w:rsidR="00DE11D8">
                        <w:rPr>
                          <w:rFonts w:ascii="Copperplate Gothic Light" w:hAnsi="Copperplate Gothic Light"/>
                          <w:b/>
                          <w:bCs/>
                        </w:rPr>
                        <w:t xml:space="preserve"> Further Family Activities may also be found.</w:t>
                      </w:r>
                    </w:p>
                    <w:p w14:paraId="4E4DDD45" w14:textId="77777777" w:rsidR="000005C9" w:rsidRPr="00DE11D8" w:rsidRDefault="000005C9" w:rsidP="000005C9">
                      <w:pPr>
                        <w:jc w:val="center"/>
                        <w:rPr>
                          <w:sz w:val="18"/>
                          <w:szCs w:val="18"/>
                        </w:rPr>
                      </w:pPr>
                    </w:p>
                  </w:txbxContent>
                </v:textbox>
              </v:shape>
            </w:pict>
          </mc:Fallback>
        </mc:AlternateContent>
      </w:r>
      <w:r>
        <w:rPr>
          <w:noProof/>
        </w:rPr>
        <w:drawing>
          <wp:anchor distT="0" distB="0" distL="114300" distR="114300" simplePos="0" relativeHeight="251663360" behindDoc="0" locked="0" layoutInCell="1" allowOverlap="1" wp14:anchorId="4EF6BE0B" wp14:editId="71A64818">
            <wp:simplePos x="0" y="0"/>
            <wp:positionH relativeFrom="column">
              <wp:posOffset>2382139</wp:posOffset>
            </wp:positionH>
            <wp:positionV relativeFrom="page">
              <wp:posOffset>7109232</wp:posOffset>
            </wp:positionV>
            <wp:extent cx="1229038" cy="1136371"/>
            <wp:effectExtent l="133350" t="152400" r="295275" b="349885"/>
            <wp:wrapSquare wrapText="bothSides"/>
            <wp:docPr id="6" name="Picture 6" descr="Police m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man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038" cy="113637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E11D8">
        <w:rPr>
          <w:noProof/>
        </w:rPr>
        <w:drawing>
          <wp:anchor distT="0" distB="0" distL="114300" distR="114300" simplePos="0" relativeHeight="251666432" behindDoc="0" locked="0" layoutInCell="1" allowOverlap="1" wp14:anchorId="4F757F30" wp14:editId="557B8E4C">
            <wp:simplePos x="0" y="0"/>
            <wp:positionH relativeFrom="margin">
              <wp:posOffset>4198646</wp:posOffset>
            </wp:positionH>
            <wp:positionV relativeFrom="page">
              <wp:posOffset>7534249</wp:posOffset>
            </wp:positionV>
            <wp:extent cx="1958340" cy="1858010"/>
            <wp:effectExtent l="0" t="0" r="3810" b="8890"/>
            <wp:wrapSquare wrapText="bothSides"/>
            <wp:docPr id="5" name="Picture 5" descr="A picture containing text,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bject, clock&#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58340" cy="1858010"/>
                    </a:xfrm>
                    <a:prstGeom prst="rect">
                      <a:avLst/>
                    </a:prstGeom>
                  </pic:spPr>
                </pic:pic>
              </a:graphicData>
            </a:graphic>
            <wp14:sizeRelH relativeFrom="margin">
              <wp14:pctWidth>0</wp14:pctWidth>
            </wp14:sizeRelH>
            <wp14:sizeRelV relativeFrom="margin">
              <wp14:pctHeight>0</wp14:pctHeight>
            </wp14:sizeRelV>
          </wp:anchor>
        </w:drawing>
      </w:r>
      <w:r w:rsidR="00DE11D8">
        <w:rPr>
          <w:noProof/>
        </w:rPr>
        <w:drawing>
          <wp:anchor distT="0" distB="0" distL="114300" distR="114300" simplePos="0" relativeHeight="251668480" behindDoc="0" locked="0" layoutInCell="1" allowOverlap="1" wp14:anchorId="672BA1B4" wp14:editId="4838AD55">
            <wp:simplePos x="0" y="0"/>
            <wp:positionH relativeFrom="column">
              <wp:posOffset>-490448</wp:posOffset>
            </wp:positionH>
            <wp:positionV relativeFrom="margin">
              <wp:posOffset>7856220</wp:posOffset>
            </wp:positionV>
            <wp:extent cx="4042410" cy="582930"/>
            <wp:effectExtent l="0" t="0" r="0" b="762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042410" cy="582930"/>
                    </a:xfrm>
                    <a:prstGeom prst="rect">
                      <a:avLst/>
                    </a:prstGeom>
                  </pic:spPr>
                </pic:pic>
              </a:graphicData>
            </a:graphic>
            <wp14:sizeRelH relativeFrom="margin">
              <wp14:pctWidth>0</wp14:pctWidth>
            </wp14:sizeRelH>
            <wp14:sizeRelV relativeFrom="margin">
              <wp14:pctHeight>0</wp14:pctHeight>
            </wp14:sizeRelV>
          </wp:anchor>
        </w:drawing>
      </w:r>
      <w:r w:rsidR="000005C9" w:rsidRPr="000005C9">
        <w:rPr>
          <w:rFonts w:ascii="Comic Sans MS" w:hAnsi="Comic Sans MS" w:cs="Times New Roman"/>
          <w:noProof/>
          <w:sz w:val="28"/>
          <w:szCs w:val="28"/>
        </w:rPr>
        <w:drawing>
          <wp:anchor distT="0" distB="0" distL="114300" distR="114300" simplePos="0" relativeHeight="251660288" behindDoc="0" locked="0" layoutInCell="1" allowOverlap="1" wp14:anchorId="67FDEB39" wp14:editId="1F7B4B84">
            <wp:simplePos x="0" y="0"/>
            <wp:positionH relativeFrom="column">
              <wp:posOffset>-444677</wp:posOffset>
            </wp:positionH>
            <wp:positionV relativeFrom="page">
              <wp:posOffset>4702860</wp:posOffset>
            </wp:positionV>
            <wp:extent cx="2493645" cy="37249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3645" cy="3724910"/>
                    </a:xfrm>
                    <a:prstGeom prst="rect">
                      <a:avLst/>
                    </a:prstGeom>
                    <a:noFill/>
                  </pic:spPr>
                </pic:pic>
              </a:graphicData>
            </a:graphic>
            <wp14:sizeRelH relativeFrom="page">
              <wp14:pctWidth>0</wp14:pctWidth>
            </wp14:sizeRelH>
            <wp14:sizeRelV relativeFrom="page">
              <wp14:pctHeight>0</wp14:pctHeight>
            </wp14:sizeRelV>
          </wp:anchor>
        </w:drawing>
      </w:r>
    </w:p>
    <w:sectPr w:rsidR="000005C9" w:rsidRPr="000005C9">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E2B6" w14:textId="77777777" w:rsidR="00F320EB" w:rsidRDefault="00F320EB" w:rsidP="009D5A8E">
      <w:pPr>
        <w:spacing w:after="0" w:line="240" w:lineRule="auto"/>
      </w:pPr>
      <w:r>
        <w:separator/>
      </w:r>
    </w:p>
  </w:endnote>
  <w:endnote w:type="continuationSeparator" w:id="0">
    <w:p w14:paraId="19E2019D" w14:textId="77777777" w:rsidR="00F320EB" w:rsidRDefault="00F320E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C171" w14:textId="77777777" w:rsidR="00F320EB" w:rsidRDefault="00F320EB" w:rsidP="009D5A8E">
      <w:pPr>
        <w:spacing w:after="0" w:line="240" w:lineRule="auto"/>
      </w:pPr>
      <w:r>
        <w:separator/>
      </w:r>
    </w:p>
  </w:footnote>
  <w:footnote w:type="continuationSeparator" w:id="0">
    <w:p w14:paraId="73597906" w14:textId="77777777" w:rsidR="00F320EB" w:rsidRDefault="00F320E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A5F3" w14:textId="30474A22" w:rsidR="009D5A8E" w:rsidRPr="009D5A8E" w:rsidRDefault="000C6A38">
    <w:pPr>
      <w:pStyle w:val="Header"/>
      <w:rPr>
        <w:rFonts w:ascii="Times New Roman" w:hAnsi="Times New Roman" w:cs="Times New Roman"/>
        <w:sz w:val="28"/>
        <w:szCs w:val="28"/>
      </w:rPr>
    </w:pPr>
    <w:r>
      <w:rPr>
        <w:rFonts w:ascii="Times New Roman" w:hAnsi="Times New Roman" w:cs="Times New Roman"/>
        <w:sz w:val="28"/>
        <w:szCs w:val="28"/>
      </w:rPr>
      <w:t>4/17/2022</w:t>
    </w:r>
    <w:r w:rsidR="009D5A8E" w:rsidRPr="009D5A8E">
      <w:rPr>
        <w:rFonts w:ascii="Times New Roman" w:hAnsi="Times New Roman" w:cs="Times New Roman"/>
        <w:sz w:val="28"/>
        <w:szCs w:val="28"/>
      </w:rPr>
      <w:tab/>
    </w:r>
    <w:r>
      <w:rPr>
        <w:rFonts w:ascii="Times New Roman" w:hAnsi="Times New Roman" w:cs="Times New Roman"/>
        <w:sz w:val="28"/>
        <w:szCs w:val="28"/>
      </w:rPr>
      <w:t>Jesus Lives and You Can Too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8F2"/>
    <w:multiLevelType w:val="hybridMultilevel"/>
    <w:tmpl w:val="180CF26C"/>
    <w:lvl w:ilvl="0" w:tplc="4F2009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1D4A3F"/>
    <w:multiLevelType w:val="hybridMultilevel"/>
    <w:tmpl w:val="FD9E3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30567"/>
    <w:multiLevelType w:val="hybridMultilevel"/>
    <w:tmpl w:val="011CED22"/>
    <w:lvl w:ilvl="0" w:tplc="EBA81C1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40725F3"/>
    <w:multiLevelType w:val="hybridMultilevel"/>
    <w:tmpl w:val="35D2101E"/>
    <w:lvl w:ilvl="0" w:tplc="25CC490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8E2922"/>
    <w:multiLevelType w:val="hybridMultilevel"/>
    <w:tmpl w:val="27BCA33E"/>
    <w:lvl w:ilvl="0" w:tplc="7DEA1F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F4B31"/>
    <w:multiLevelType w:val="hybridMultilevel"/>
    <w:tmpl w:val="A790B2A4"/>
    <w:lvl w:ilvl="0" w:tplc="25CC490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0"/>
  </w:num>
  <w:num w:numId="6">
    <w:abstractNumId w:val="6"/>
  </w:num>
  <w:num w:numId="7">
    <w:abstractNumId w:val="3"/>
  </w:num>
  <w:num w:numId="8">
    <w:abstractNumId w:val="4"/>
    <w:lvlOverride w:ilvl="0"/>
    <w:lvlOverride w:ilvl="1"/>
    <w:lvlOverride w:ilvl="2"/>
    <w:lvlOverride w:ilvl="3"/>
    <w:lvlOverride w:ilvl="4"/>
    <w:lvlOverride w:ilvl="5"/>
    <w:lvlOverride w:ilvl="6"/>
    <w:lvlOverride w:ilvl="7"/>
    <w:lvlOverride w:ilv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87"/>
    <w:rsid w:val="000005C9"/>
    <w:rsid w:val="000C6A38"/>
    <w:rsid w:val="00174EB8"/>
    <w:rsid w:val="0024239C"/>
    <w:rsid w:val="003200A2"/>
    <w:rsid w:val="004C3DB0"/>
    <w:rsid w:val="00551070"/>
    <w:rsid w:val="0057627D"/>
    <w:rsid w:val="005E16CC"/>
    <w:rsid w:val="006408A6"/>
    <w:rsid w:val="00716287"/>
    <w:rsid w:val="007D21DF"/>
    <w:rsid w:val="007E4D65"/>
    <w:rsid w:val="00811075"/>
    <w:rsid w:val="008B0F1C"/>
    <w:rsid w:val="00952A7C"/>
    <w:rsid w:val="009D5A8E"/>
    <w:rsid w:val="00A041A3"/>
    <w:rsid w:val="00A3741A"/>
    <w:rsid w:val="00A81682"/>
    <w:rsid w:val="00B0167B"/>
    <w:rsid w:val="00B27B01"/>
    <w:rsid w:val="00B57BD0"/>
    <w:rsid w:val="00B7300E"/>
    <w:rsid w:val="00CF270A"/>
    <w:rsid w:val="00D41246"/>
    <w:rsid w:val="00DB05C7"/>
    <w:rsid w:val="00DC5D22"/>
    <w:rsid w:val="00DE11D8"/>
    <w:rsid w:val="00F320EB"/>
    <w:rsid w:val="00FB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AFB8"/>
  <w15:chartTrackingRefBased/>
  <w15:docId w15:val="{40191F02-615E-471F-90D3-1B3444C7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paragraph" w:styleId="NoSpacing">
    <w:name w:val="No Spacing"/>
    <w:uiPriority w:val="1"/>
    <w:qFormat/>
    <w:rsid w:val="00B57BD0"/>
    <w:pPr>
      <w:spacing w:after="0" w:line="240" w:lineRule="auto"/>
    </w:pPr>
    <w:rPr>
      <w:rFonts w:ascii="Calibri" w:eastAsia="Calibri" w:hAnsi="Calibri" w:cs="Times New Roman"/>
    </w:rPr>
  </w:style>
  <w:style w:type="character" w:customStyle="1" w:styleId="ind">
    <w:name w:val="ind"/>
    <w:rsid w:val="00B57BD0"/>
  </w:style>
  <w:style w:type="character" w:styleId="Hyperlink">
    <w:name w:val="Hyperlink"/>
    <w:basedOn w:val="DefaultParagraphFont"/>
    <w:uiPriority w:val="99"/>
    <w:unhideWhenUsed/>
    <w:rsid w:val="00DE11D8"/>
    <w:rPr>
      <w:color w:val="0563C1" w:themeColor="hyperlink"/>
      <w:u w:val="single"/>
    </w:rPr>
  </w:style>
  <w:style w:type="character" w:styleId="UnresolvedMention">
    <w:name w:val="Unresolved Mention"/>
    <w:basedOn w:val="DefaultParagraphFont"/>
    <w:uiPriority w:val="99"/>
    <w:semiHidden/>
    <w:unhideWhenUsed/>
    <w:rsid w:val="00DE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2724">
      <w:bodyDiv w:val="1"/>
      <w:marLeft w:val="0"/>
      <w:marRight w:val="0"/>
      <w:marTop w:val="0"/>
      <w:marBottom w:val="0"/>
      <w:divBdr>
        <w:top w:val="none" w:sz="0" w:space="0" w:color="auto"/>
        <w:left w:val="none" w:sz="0" w:space="0" w:color="auto"/>
        <w:bottom w:val="none" w:sz="0" w:space="0" w:color="auto"/>
        <w:right w:val="none" w:sz="0" w:space="0" w:color="auto"/>
      </w:divBdr>
    </w:div>
    <w:div w:id="383602547">
      <w:bodyDiv w:val="1"/>
      <w:marLeft w:val="0"/>
      <w:marRight w:val="0"/>
      <w:marTop w:val="0"/>
      <w:marBottom w:val="0"/>
      <w:divBdr>
        <w:top w:val="none" w:sz="0" w:space="0" w:color="auto"/>
        <w:left w:val="none" w:sz="0" w:space="0" w:color="auto"/>
        <w:bottom w:val="none" w:sz="0" w:space="0" w:color="auto"/>
        <w:right w:val="none" w:sz="0" w:space="0" w:color="auto"/>
      </w:divBdr>
    </w:div>
    <w:div w:id="892887867">
      <w:bodyDiv w:val="1"/>
      <w:marLeft w:val="0"/>
      <w:marRight w:val="0"/>
      <w:marTop w:val="0"/>
      <w:marBottom w:val="0"/>
      <w:divBdr>
        <w:top w:val="none" w:sz="0" w:space="0" w:color="auto"/>
        <w:left w:val="none" w:sz="0" w:space="0" w:color="auto"/>
        <w:bottom w:val="none" w:sz="0" w:space="0" w:color="auto"/>
        <w:right w:val="none" w:sz="0" w:space="0" w:color="auto"/>
      </w:divBdr>
    </w:div>
    <w:div w:id="1323922865">
      <w:bodyDiv w:val="1"/>
      <w:marLeft w:val="0"/>
      <w:marRight w:val="0"/>
      <w:marTop w:val="0"/>
      <w:marBottom w:val="0"/>
      <w:divBdr>
        <w:top w:val="none" w:sz="0" w:space="0" w:color="auto"/>
        <w:left w:val="none" w:sz="0" w:space="0" w:color="auto"/>
        <w:bottom w:val="none" w:sz="0" w:space="0" w:color="auto"/>
        <w:right w:val="none" w:sz="0" w:space="0" w:color="auto"/>
      </w:divBdr>
    </w:div>
    <w:div w:id="1337223983">
      <w:bodyDiv w:val="1"/>
      <w:marLeft w:val="0"/>
      <w:marRight w:val="0"/>
      <w:marTop w:val="0"/>
      <w:marBottom w:val="0"/>
      <w:divBdr>
        <w:top w:val="none" w:sz="0" w:space="0" w:color="auto"/>
        <w:left w:val="none" w:sz="0" w:space="0" w:color="auto"/>
        <w:bottom w:val="none" w:sz="0" w:space="0" w:color="auto"/>
        <w:right w:val="none" w:sz="0" w:space="0" w:color="auto"/>
      </w:divBdr>
    </w:div>
    <w:div w:id="15975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s4b3xzu" TargetMode="External"/><Relationship Id="rId13" Type="http://schemas.openxmlformats.org/officeDocument/2006/relationships/hyperlink" Target="https://tinyurl.com/2s4b3xz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ue27kebc" TargetMode="External"/><Relationship Id="rId12" Type="http://schemas.openxmlformats.org/officeDocument/2006/relationships/hyperlink" Target="https://tinyurl.com/2s4b3xz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2s4b3xz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ue27kebc"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250</TotalTime>
  <Pages>5</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2022-04-02T02:08:00Z</dcterms:created>
  <dcterms:modified xsi:type="dcterms:W3CDTF">2022-04-02T15:47:00Z</dcterms:modified>
</cp:coreProperties>
</file>