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3FD5"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3C2B8467" w14:textId="66043ECD" w:rsidR="00261773" w:rsidRDefault="00261773" w:rsidP="00261773">
      <w:pPr>
        <w:spacing w:after="0"/>
        <w:rPr>
          <w:rFonts w:ascii="Times New Roman" w:hAnsi="Times New Roman" w:cs="Times New Roman"/>
          <w:sz w:val="24"/>
          <w:szCs w:val="24"/>
        </w:rPr>
      </w:pPr>
    </w:p>
    <w:p w14:paraId="22DD9F16" w14:textId="77777777" w:rsidR="009F5F35" w:rsidRPr="009F5F35" w:rsidRDefault="009F5F35" w:rsidP="009F5F35">
      <w:pPr>
        <w:spacing w:after="0"/>
        <w:rPr>
          <w:rFonts w:ascii="Times New Roman" w:hAnsi="Times New Roman" w:cs="Times New Roman"/>
          <w:sz w:val="24"/>
          <w:szCs w:val="24"/>
        </w:rPr>
      </w:pPr>
      <w:r w:rsidRPr="009F5F35">
        <w:rPr>
          <w:rFonts w:ascii="Times New Roman" w:hAnsi="Times New Roman" w:cs="Times New Roman"/>
          <w:sz w:val="24"/>
          <w:szCs w:val="24"/>
        </w:rPr>
        <w:t xml:space="preserve">When </w:t>
      </w:r>
      <w:proofErr w:type="gramStart"/>
      <w:r w:rsidRPr="009F5F35">
        <w:rPr>
          <w:rFonts w:ascii="Times New Roman" w:hAnsi="Times New Roman" w:cs="Times New Roman"/>
          <w:sz w:val="24"/>
          <w:szCs w:val="24"/>
        </w:rPr>
        <w:t>have</w:t>
      </w:r>
      <w:proofErr w:type="gramEnd"/>
      <w:r w:rsidRPr="009F5F35">
        <w:rPr>
          <w:rFonts w:ascii="Times New Roman" w:hAnsi="Times New Roman" w:cs="Times New Roman"/>
          <w:sz w:val="24"/>
          <w:szCs w:val="24"/>
        </w:rPr>
        <w:t xml:space="preserve"> you </w:t>
      </w:r>
      <w:proofErr w:type="gramStart"/>
      <w:r w:rsidRPr="009F5F35">
        <w:rPr>
          <w:rFonts w:ascii="Times New Roman" w:hAnsi="Times New Roman" w:cs="Times New Roman"/>
          <w:sz w:val="24"/>
          <w:szCs w:val="24"/>
        </w:rPr>
        <w:t>wanted</w:t>
      </w:r>
      <w:proofErr w:type="gramEnd"/>
      <w:r w:rsidRPr="009F5F35">
        <w:rPr>
          <w:rFonts w:ascii="Times New Roman" w:hAnsi="Times New Roman" w:cs="Times New Roman"/>
          <w:sz w:val="24"/>
          <w:szCs w:val="24"/>
        </w:rPr>
        <w:t xml:space="preserve"> to be first in line?</w:t>
      </w:r>
    </w:p>
    <w:p w14:paraId="2B2CC731" w14:textId="7B25E3C4"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at the bank</w:t>
      </w:r>
    </w:p>
    <w:p w14:paraId="6FE25F1E"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at a toll booth</w:t>
      </w:r>
    </w:p>
    <w:p w14:paraId="5A67E434"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at McDonalds/Wendy’s/Burger King/ etc.</w:t>
      </w:r>
    </w:p>
    <w:p w14:paraId="5EAA84B7" w14:textId="3A4026B0"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at the grocery check out</w:t>
      </w:r>
    </w:p>
    <w:p w14:paraId="4EB25AEA" w14:textId="19A61A26"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getting on a ride at Disney World</w:t>
      </w:r>
    </w:p>
    <w:p w14:paraId="2B569535" w14:textId="3B46CC74"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getting out of the parking lot after the ball game is over</w:t>
      </w:r>
    </w:p>
    <w:p w14:paraId="33A6CFB2" w14:textId="630EFF82" w:rsidR="009F5F35" w:rsidRPr="009F5F35" w:rsidRDefault="00846801" w:rsidP="009F5F35">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604982E" wp14:editId="712BF8EA">
                <wp:simplePos x="0" y="0"/>
                <wp:positionH relativeFrom="column">
                  <wp:posOffset>3015596</wp:posOffset>
                </wp:positionH>
                <wp:positionV relativeFrom="paragraph">
                  <wp:posOffset>99695</wp:posOffset>
                </wp:positionV>
                <wp:extent cx="3405117" cy="730156"/>
                <wp:effectExtent l="19050" t="38100" r="43180" b="51435"/>
                <wp:wrapNone/>
                <wp:docPr id="1047440153" name="Text Box 2"/>
                <wp:cNvGraphicFramePr/>
                <a:graphic xmlns:a="http://schemas.openxmlformats.org/drawingml/2006/main">
                  <a:graphicData uri="http://schemas.microsoft.com/office/word/2010/wordprocessingShape">
                    <wps:wsp>
                      <wps:cNvSpPr txBox="1"/>
                      <wps:spPr>
                        <a:xfrm>
                          <a:off x="0" y="0"/>
                          <a:ext cx="3405117" cy="730156"/>
                        </a:xfrm>
                        <a:custGeom>
                          <a:avLst/>
                          <a:gdLst>
                            <a:gd name="connsiteX0" fmla="*/ 0 w 3405117"/>
                            <a:gd name="connsiteY0" fmla="*/ 0 h 730156"/>
                            <a:gd name="connsiteX1" fmla="*/ 601571 w 3405117"/>
                            <a:gd name="connsiteY1" fmla="*/ 0 h 730156"/>
                            <a:gd name="connsiteX2" fmla="*/ 1237193 w 3405117"/>
                            <a:gd name="connsiteY2" fmla="*/ 0 h 730156"/>
                            <a:gd name="connsiteX3" fmla="*/ 1872814 w 3405117"/>
                            <a:gd name="connsiteY3" fmla="*/ 0 h 730156"/>
                            <a:gd name="connsiteX4" fmla="*/ 2338180 w 3405117"/>
                            <a:gd name="connsiteY4" fmla="*/ 0 h 730156"/>
                            <a:gd name="connsiteX5" fmla="*/ 2837597 w 3405117"/>
                            <a:gd name="connsiteY5" fmla="*/ 0 h 730156"/>
                            <a:gd name="connsiteX6" fmla="*/ 3405117 w 3405117"/>
                            <a:gd name="connsiteY6" fmla="*/ 0 h 730156"/>
                            <a:gd name="connsiteX7" fmla="*/ 3405117 w 3405117"/>
                            <a:gd name="connsiteY7" fmla="*/ 379681 h 730156"/>
                            <a:gd name="connsiteX8" fmla="*/ 3405117 w 3405117"/>
                            <a:gd name="connsiteY8" fmla="*/ 730156 h 730156"/>
                            <a:gd name="connsiteX9" fmla="*/ 2905700 w 3405117"/>
                            <a:gd name="connsiteY9" fmla="*/ 730156 h 730156"/>
                            <a:gd name="connsiteX10" fmla="*/ 2406283 w 3405117"/>
                            <a:gd name="connsiteY10" fmla="*/ 730156 h 730156"/>
                            <a:gd name="connsiteX11" fmla="*/ 1770661 w 3405117"/>
                            <a:gd name="connsiteY11" fmla="*/ 730156 h 730156"/>
                            <a:gd name="connsiteX12" fmla="*/ 1271244 w 3405117"/>
                            <a:gd name="connsiteY12" fmla="*/ 730156 h 730156"/>
                            <a:gd name="connsiteX13" fmla="*/ 805878 w 3405117"/>
                            <a:gd name="connsiteY13" fmla="*/ 730156 h 730156"/>
                            <a:gd name="connsiteX14" fmla="*/ 0 w 3405117"/>
                            <a:gd name="connsiteY14" fmla="*/ 730156 h 730156"/>
                            <a:gd name="connsiteX15" fmla="*/ 0 w 3405117"/>
                            <a:gd name="connsiteY15" fmla="*/ 372380 h 730156"/>
                            <a:gd name="connsiteX16" fmla="*/ 0 w 3405117"/>
                            <a:gd name="connsiteY16" fmla="*/ 0 h 730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405117" h="730156" fill="none" extrusionOk="0">
                              <a:moveTo>
                                <a:pt x="0" y="0"/>
                              </a:moveTo>
                              <a:cubicBezTo>
                                <a:pt x="289338" y="-10983"/>
                                <a:pt x="350752" y="47642"/>
                                <a:pt x="601571" y="0"/>
                              </a:cubicBezTo>
                              <a:cubicBezTo>
                                <a:pt x="852390" y="-47642"/>
                                <a:pt x="1044456" y="34420"/>
                                <a:pt x="1237193" y="0"/>
                              </a:cubicBezTo>
                              <a:cubicBezTo>
                                <a:pt x="1429930" y="-34420"/>
                                <a:pt x="1729739" y="75992"/>
                                <a:pt x="1872814" y="0"/>
                              </a:cubicBezTo>
                              <a:cubicBezTo>
                                <a:pt x="2015889" y="-75992"/>
                                <a:pt x="2220625" y="11339"/>
                                <a:pt x="2338180" y="0"/>
                              </a:cubicBezTo>
                              <a:cubicBezTo>
                                <a:pt x="2455735" y="-11339"/>
                                <a:pt x="2729170" y="16796"/>
                                <a:pt x="2837597" y="0"/>
                              </a:cubicBezTo>
                              <a:cubicBezTo>
                                <a:pt x="2946024" y="-16796"/>
                                <a:pt x="3238981" y="22075"/>
                                <a:pt x="3405117" y="0"/>
                              </a:cubicBezTo>
                              <a:cubicBezTo>
                                <a:pt x="3437992" y="83305"/>
                                <a:pt x="3370042" y="302825"/>
                                <a:pt x="3405117" y="379681"/>
                              </a:cubicBezTo>
                              <a:cubicBezTo>
                                <a:pt x="3440192" y="456537"/>
                                <a:pt x="3404754" y="659921"/>
                                <a:pt x="3405117" y="730156"/>
                              </a:cubicBezTo>
                              <a:cubicBezTo>
                                <a:pt x="3206287" y="759434"/>
                                <a:pt x="3048440" y="709842"/>
                                <a:pt x="2905700" y="730156"/>
                              </a:cubicBezTo>
                              <a:cubicBezTo>
                                <a:pt x="2762960" y="750470"/>
                                <a:pt x="2651688" y="702329"/>
                                <a:pt x="2406283" y="730156"/>
                              </a:cubicBezTo>
                              <a:cubicBezTo>
                                <a:pt x="2160878" y="757983"/>
                                <a:pt x="1926638" y="657700"/>
                                <a:pt x="1770661" y="730156"/>
                              </a:cubicBezTo>
                              <a:cubicBezTo>
                                <a:pt x="1614684" y="802612"/>
                                <a:pt x="1429721" y="717364"/>
                                <a:pt x="1271244" y="730156"/>
                              </a:cubicBezTo>
                              <a:cubicBezTo>
                                <a:pt x="1112767" y="742948"/>
                                <a:pt x="1025715" y="693225"/>
                                <a:pt x="805878" y="730156"/>
                              </a:cubicBezTo>
                              <a:cubicBezTo>
                                <a:pt x="586041" y="767087"/>
                                <a:pt x="226632" y="659532"/>
                                <a:pt x="0" y="730156"/>
                              </a:cubicBezTo>
                              <a:cubicBezTo>
                                <a:pt x="-5097" y="568608"/>
                                <a:pt x="33415" y="550864"/>
                                <a:pt x="0" y="372380"/>
                              </a:cubicBezTo>
                              <a:cubicBezTo>
                                <a:pt x="-33415" y="193896"/>
                                <a:pt x="5997" y="180530"/>
                                <a:pt x="0" y="0"/>
                              </a:cubicBezTo>
                              <a:close/>
                            </a:path>
                            <a:path w="3405117" h="730156" stroke="0" extrusionOk="0">
                              <a:moveTo>
                                <a:pt x="0" y="0"/>
                              </a:moveTo>
                              <a:cubicBezTo>
                                <a:pt x="244679" y="-44076"/>
                                <a:pt x="356117" y="37923"/>
                                <a:pt x="635622" y="0"/>
                              </a:cubicBezTo>
                              <a:cubicBezTo>
                                <a:pt x="915127" y="-37923"/>
                                <a:pt x="958069" y="62803"/>
                                <a:pt x="1169090" y="0"/>
                              </a:cubicBezTo>
                              <a:cubicBezTo>
                                <a:pt x="1380111" y="-62803"/>
                                <a:pt x="1537894" y="53317"/>
                                <a:pt x="1804712" y="0"/>
                              </a:cubicBezTo>
                              <a:cubicBezTo>
                                <a:pt x="2071530" y="-53317"/>
                                <a:pt x="2127071" y="52971"/>
                                <a:pt x="2406283" y="0"/>
                              </a:cubicBezTo>
                              <a:cubicBezTo>
                                <a:pt x="2685495" y="-52971"/>
                                <a:pt x="2709816" y="9114"/>
                                <a:pt x="2905700" y="0"/>
                              </a:cubicBezTo>
                              <a:cubicBezTo>
                                <a:pt x="3101584" y="-9114"/>
                                <a:pt x="3189036" y="49758"/>
                                <a:pt x="3405117" y="0"/>
                              </a:cubicBezTo>
                              <a:cubicBezTo>
                                <a:pt x="3410061" y="171211"/>
                                <a:pt x="3390769" y="271454"/>
                                <a:pt x="3405117" y="365078"/>
                              </a:cubicBezTo>
                              <a:cubicBezTo>
                                <a:pt x="3419465" y="458702"/>
                                <a:pt x="3386921" y="620638"/>
                                <a:pt x="3405117" y="730156"/>
                              </a:cubicBezTo>
                              <a:cubicBezTo>
                                <a:pt x="3274319" y="773665"/>
                                <a:pt x="3038010" y="729247"/>
                                <a:pt x="2905700" y="730156"/>
                              </a:cubicBezTo>
                              <a:cubicBezTo>
                                <a:pt x="2773390" y="731065"/>
                                <a:pt x="2550510" y="691447"/>
                                <a:pt x="2338180" y="730156"/>
                              </a:cubicBezTo>
                              <a:cubicBezTo>
                                <a:pt x="2125850" y="768865"/>
                                <a:pt x="2024256" y="672060"/>
                                <a:pt x="1838763" y="730156"/>
                              </a:cubicBezTo>
                              <a:cubicBezTo>
                                <a:pt x="1653270" y="788252"/>
                                <a:pt x="1561696" y="706469"/>
                                <a:pt x="1339346" y="730156"/>
                              </a:cubicBezTo>
                              <a:cubicBezTo>
                                <a:pt x="1116996" y="753843"/>
                                <a:pt x="1051476" y="724114"/>
                                <a:pt x="771827" y="730156"/>
                              </a:cubicBezTo>
                              <a:cubicBezTo>
                                <a:pt x="492178" y="736198"/>
                                <a:pt x="359827" y="685215"/>
                                <a:pt x="0" y="730156"/>
                              </a:cubicBezTo>
                              <a:cubicBezTo>
                                <a:pt x="-31046" y="576238"/>
                                <a:pt x="2316" y="465719"/>
                                <a:pt x="0" y="379681"/>
                              </a:cubicBezTo>
                              <a:cubicBezTo>
                                <a:pt x="-2316" y="293644"/>
                                <a:pt x="17069" y="9733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714896888">
                                <a:prstGeom prst="rect">
                                  <a:avLst/>
                                </a:prstGeom>
                                <ask:type>
                                  <ask:lineSketchScribble/>
                                </ask:type>
                              </ask:lineSketchStyleProps>
                            </a:ext>
                          </a:extLst>
                        </a:ln>
                      </wps:spPr>
                      <wps:txbx>
                        <w:txbxContent>
                          <w:p w14:paraId="03C1E80E" w14:textId="473320E9" w:rsidR="00846801" w:rsidRPr="00846801" w:rsidRDefault="00846801" w:rsidP="00846801">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EB039D">
                                <w:rPr>
                                  <w:rStyle w:val="Hyperlink"/>
                                  <w:rFonts w:ascii="Times New Roman" w:hAnsi="Times New Roman" w:cs="Times New Roman"/>
                                  <w:sz w:val="20"/>
                                  <w:szCs w:val="20"/>
                                </w:rPr>
                                <w:t>https://tinyurl.com/3427ap2r</w:t>
                              </w:r>
                            </w:hyperlink>
                            <w:r>
                              <w:rPr>
                                <w:rFonts w:ascii="Times New Roman" w:hAnsi="Times New Roman" w:cs="Times New Roman"/>
                                <w:sz w:val="20"/>
                                <w:szCs w:val="20"/>
                              </w:rPr>
                              <w:t xml:space="preserve">  If you have no wi-fi where you teach, it is necessary to download the video file to your computer from </w:t>
                            </w:r>
                            <w:hyperlink r:id="rId8" w:history="1">
                              <w:r w:rsidRPr="00EB039D">
                                <w:rPr>
                                  <w:rStyle w:val="Hyperlink"/>
                                  <w:rFonts w:ascii="Times New Roman" w:hAnsi="Times New Roman" w:cs="Times New Roman"/>
                                  <w:sz w:val="20"/>
                                  <w:szCs w:val="20"/>
                                </w:rPr>
                                <w:t>https://tinyurl.com/yf946h4h</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4982E" id="_x0000_t202" coordsize="21600,21600" o:spt="202" path="m,l,21600r21600,l21600,xe">
                <v:stroke joinstyle="miter"/>
                <v:path gradientshapeok="t" o:connecttype="rect"/>
              </v:shapetype>
              <v:shape id="Text Box 2" o:spid="_x0000_s1026" type="#_x0000_t202" style="position:absolute;left:0;text-align:left;margin-left:237.45pt;margin-top:7.85pt;width:268.1pt;height: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" fillcolor="white [3201]" strokeweight=".5pt">
                <v:textbox>
                  <w:txbxContent>
                    <w:p w14:paraId="03C1E80E" w14:textId="473320E9" w:rsidR="00846801" w:rsidRPr="00846801" w:rsidRDefault="00846801" w:rsidP="00846801">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EB039D">
                          <w:rPr>
                            <w:rStyle w:val="Hyperlink"/>
                            <w:rFonts w:ascii="Times New Roman" w:hAnsi="Times New Roman" w:cs="Times New Roman"/>
                            <w:sz w:val="20"/>
                            <w:szCs w:val="20"/>
                          </w:rPr>
                          <w:t>https://tinyurl.com/3427ap2r</w:t>
                        </w:r>
                      </w:hyperlink>
                      <w:r>
                        <w:rPr>
                          <w:rFonts w:ascii="Times New Roman" w:hAnsi="Times New Roman" w:cs="Times New Roman"/>
                          <w:sz w:val="20"/>
                          <w:szCs w:val="20"/>
                        </w:rPr>
                        <w:t xml:space="preserve">  If you have no wi-fi where you teach, it is necessary to download the video file to your computer from </w:t>
                      </w:r>
                      <w:hyperlink r:id="rId10" w:history="1">
                        <w:r w:rsidRPr="00EB039D">
                          <w:rPr>
                            <w:rStyle w:val="Hyperlink"/>
                            <w:rFonts w:ascii="Times New Roman" w:hAnsi="Times New Roman" w:cs="Times New Roman"/>
                            <w:sz w:val="20"/>
                            <w:szCs w:val="20"/>
                          </w:rPr>
                          <w:t>https://tinyurl.com/yf946h4h</w:t>
                        </w:r>
                      </w:hyperlink>
                      <w:r>
                        <w:rPr>
                          <w:rFonts w:ascii="Times New Roman" w:hAnsi="Times New Roman" w:cs="Times New Roman"/>
                          <w:sz w:val="20"/>
                          <w:szCs w:val="20"/>
                        </w:rPr>
                        <w:t xml:space="preserve"> </w:t>
                      </w:r>
                    </w:p>
                  </w:txbxContent>
                </v:textbox>
              </v:shape>
            </w:pict>
          </mc:Fallback>
        </mc:AlternateContent>
      </w:r>
      <w:r w:rsidR="009F5F35" w:rsidRPr="009F5F35">
        <w:rPr>
          <w:rFonts w:ascii="Times New Roman" w:hAnsi="Times New Roman" w:cs="Times New Roman"/>
          <w:sz w:val="24"/>
          <w:szCs w:val="24"/>
        </w:rPr>
        <w:t>boarding the airplane</w:t>
      </w:r>
    </w:p>
    <w:p w14:paraId="217AB768" w14:textId="33085E1B" w:rsidR="009F5F35" w:rsidRPr="009F5F35" w:rsidRDefault="009F5F35" w:rsidP="009F5F35">
      <w:pPr>
        <w:numPr>
          <w:ilvl w:val="0"/>
          <w:numId w:val="4"/>
        </w:numPr>
        <w:spacing w:after="0"/>
        <w:rPr>
          <w:rFonts w:ascii="Times New Roman" w:hAnsi="Times New Roman" w:cs="Times New Roman"/>
          <w:sz w:val="24"/>
          <w:szCs w:val="24"/>
        </w:rPr>
      </w:pPr>
      <w:proofErr w:type="gramStart"/>
      <w:r w:rsidRPr="009F5F35">
        <w:rPr>
          <w:rFonts w:ascii="Times New Roman" w:hAnsi="Times New Roman" w:cs="Times New Roman"/>
          <w:sz w:val="24"/>
          <w:szCs w:val="24"/>
        </w:rPr>
        <w:t>getting</w:t>
      </w:r>
      <w:proofErr w:type="gramEnd"/>
      <w:r w:rsidRPr="009F5F35">
        <w:rPr>
          <w:rFonts w:ascii="Times New Roman" w:hAnsi="Times New Roman" w:cs="Times New Roman"/>
          <w:sz w:val="24"/>
          <w:szCs w:val="24"/>
        </w:rPr>
        <w:t xml:space="preserve"> </w:t>
      </w:r>
      <w:r w:rsidRPr="009F5F35">
        <w:rPr>
          <w:rFonts w:ascii="Times New Roman" w:hAnsi="Times New Roman" w:cs="Times New Roman"/>
          <w:i/>
          <w:sz w:val="24"/>
          <w:szCs w:val="24"/>
        </w:rPr>
        <w:t>off</w:t>
      </w:r>
      <w:r w:rsidRPr="009F5F35">
        <w:rPr>
          <w:rFonts w:ascii="Times New Roman" w:hAnsi="Times New Roman" w:cs="Times New Roman"/>
          <w:sz w:val="24"/>
          <w:szCs w:val="24"/>
        </w:rPr>
        <w:t xml:space="preserve"> the airplane</w:t>
      </w:r>
    </w:p>
    <w:p w14:paraId="6C833BD5" w14:textId="77777777" w:rsidR="009D5A8E" w:rsidRDefault="009D5A8E" w:rsidP="00261773">
      <w:pPr>
        <w:spacing w:after="0"/>
        <w:rPr>
          <w:rFonts w:ascii="Times New Roman" w:hAnsi="Times New Roman" w:cs="Times New Roman"/>
          <w:sz w:val="24"/>
          <w:szCs w:val="24"/>
        </w:rPr>
      </w:pPr>
    </w:p>
    <w:p w14:paraId="019B411C"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3C1D83D9" w14:textId="77777777" w:rsidR="00261773" w:rsidRDefault="00261773" w:rsidP="00261773">
      <w:pPr>
        <w:spacing w:after="0"/>
        <w:rPr>
          <w:rFonts w:ascii="Times New Roman" w:hAnsi="Times New Roman" w:cs="Times New Roman"/>
          <w:sz w:val="24"/>
          <w:szCs w:val="24"/>
        </w:rPr>
      </w:pPr>
    </w:p>
    <w:p w14:paraId="2C9B41AB" w14:textId="77777777" w:rsidR="009F5F35" w:rsidRPr="009F5F35" w:rsidRDefault="009F5F35" w:rsidP="009F5F35">
      <w:pPr>
        <w:spacing w:after="0"/>
        <w:rPr>
          <w:rFonts w:ascii="Times New Roman" w:hAnsi="Times New Roman" w:cs="Times New Roman"/>
          <w:sz w:val="24"/>
          <w:szCs w:val="24"/>
        </w:rPr>
      </w:pPr>
      <w:r w:rsidRPr="009F5F35">
        <w:rPr>
          <w:rFonts w:ascii="Times New Roman" w:hAnsi="Times New Roman" w:cs="Times New Roman"/>
          <w:sz w:val="24"/>
          <w:szCs w:val="24"/>
        </w:rPr>
        <w:t>It’s our nature to want to be ahead of everyone else</w:t>
      </w:r>
    </w:p>
    <w:p w14:paraId="5B33019B"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Paul wrote that we shouldn’t always want to be first</w:t>
      </w:r>
    </w:p>
    <w:p w14:paraId="4ED171E5"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Today we look at how to humbly place the needs of others before your own.</w:t>
      </w:r>
    </w:p>
    <w:p w14:paraId="5357E9E8" w14:textId="77777777" w:rsidR="009D5A8E" w:rsidRDefault="009D5A8E" w:rsidP="00261773">
      <w:pPr>
        <w:spacing w:after="0"/>
        <w:rPr>
          <w:rFonts w:ascii="Times New Roman" w:hAnsi="Times New Roman" w:cs="Times New Roman"/>
          <w:sz w:val="24"/>
          <w:szCs w:val="24"/>
        </w:rPr>
      </w:pPr>
    </w:p>
    <w:p w14:paraId="6EB558EC"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3E21484D" w14:textId="77777777" w:rsidR="00261773" w:rsidRDefault="00261773" w:rsidP="00261773">
      <w:pPr>
        <w:spacing w:after="0"/>
        <w:rPr>
          <w:rFonts w:ascii="Times New Roman" w:hAnsi="Times New Roman" w:cs="Times New Roman"/>
          <w:sz w:val="24"/>
          <w:szCs w:val="24"/>
        </w:rPr>
      </w:pPr>
    </w:p>
    <w:p w14:paraId="1DDF8179" w14:textId="2CEEC37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9F5F35">
        <w:rPr>
          <w:rFonts w:ascii="Times New Roman" w:hAnsi="Times New Roman" w:cs="Times New Roman"/>
          <w:sz w:val="24"/>
          <w:szCs w:val="24"/>
        </w:rPr>
        <w:t xml:space="preserve"> Love Lays Groundwork</w:t>
      </w:r>
    </w:p>
    <w:p w14:paraId="2276CE15" w14:textId="77777777" w:rsidR="00261773" w:rsidRDefault="00261773" w:rsidP="00261773">
      <w:pPr>
        <w:spacing w:after="0"/>
        <w:rPr>
          <w:rFonts w:ascii="Times New Roman" w:hAnsi="Times New Roman" w:cs="Times New Roman"/>
          <w:sz w:val="24"/>
          <w:szCs w:val="24"/>
        </w:rPr>
      </w:pPr>
    </w:p>
    <w:p w14:paraId="42CCCE46" w14:textId="1033563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9F5F35">
        <w:rPr>
          <w:rFonts w:ascii="Times New Roman" w:hAnsi="Times New Roman" w:cs="Times New Roman"/>
          <w:sz w:val="24"/>
          <w:szCs w:val="24"/>
        </w:rPr>
        <w:t xml:space="preserve"> an if-then statement.</w:t>
      </w:r>
    </w:p>
    <w:p w14:paraId="46123AAE" w14:textId="77777777" w:rsidR="009D5A8E" w:rsidRDefault="009D5A8E" w:rsidP="00261773">
      <w:pPr>
        <w:spacing w:after="0"/>
        <w:rPr>
          <w:rFonts w:ascii="Times New Roman" w:hAnsi="Times New Roman" w:cs="Times New Roman"/>
          <w:sz w:val="24"/>
          <w:szCs w:val="24"/>
        </w:rPr>
      </w:pPr>
    </w:p>
    <w:p w14:paraId="44620A97" w14:textId="63396CF5" w:rsidR="009D5A8E" w:rsidRDefault="00846801" w:rsidP="00261773">
      <w:pPr>
        <w:spacing w:after="0"/>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2D15D7A2" wp14:editId="7DB9EE34">
                <wp:simplePos x="0" y="0"/>
                <wp:positionH relativeFrom="column">
                  <wp:posOffset>0</wp:posOffset>
                </wp:positionH>
                <wp:positionV relativeFrom="paragraph">
                  <wp:posOffset>0</wp:posOffset>
                </wp:positionV>
                <wp:extent cx="1828800" cy="1828800"/>
                <wp:effectExtent l="0" t="0" r="0" b="635"/>
                <wp:wrapSquare wrapText="bothSides"/>
                <wp:docPr id="80574252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4A97F05" w14:textId="77777777" w:rsidR="00846801" w:rsidRPr="001F6D93" w:rsidRDefault="00846801" w:rsidP="001F6D93">
                            <w:pPr>
                              <w:spacing w:after="0"/>
                              <w:rPr>
                                <w:rFonts w:ascii="Times New Roman" w:hAnsi="Times New Roman" w:cs="Times New Roman"/>
                                <w:sz w:val="20"/>
                                <w:szCs w:val="20"/>
                              </w:rPr>
                            </w:pPr>
                            <w:r w:rsidRPr="0073534F">
                              <w:rPr>
                                <w:rFonts w:ascii="Times New Roman" w:hAnsi="Times New Roman" w:cs="Times New Roman"/>
                                <w:sz w:val="20"/>
                                <w:szCs w:val="20"/>
                              </w:rPr>
                              <w:t>Philippians 2:1-2 (NIV)  If you have any encouragement from being united with Christ, if any comfort from his love, if any fellowship with the Spirit, if any tenderness and compassion, 2  then make my joy complete by being like-minded, having the same love, being one in spirit and purpose.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15D7A2" id="Text Box 1"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" filled="f" stroked="f" strokeweight=".5pt">
                <v:textbox style="mso-fit-shape-to-text:t">
                  <w:txbxContent>
                    <w:p w14:paraId="64A97F05" w14:textId="77777777" w:rsidR="00846801" w:rsidRPr="001F6D93" w:rsidRDefault="00846801" w:rsidP="001F6D93">
                      <w:pPr>
                        <w:spacing w:after="0"/>
                        <w:rPr>
                          <w:rFonts w:ascii="Times New Roman" w:hAnsi="Times New Roman" w:cs="Times New Roman"/>
                          <w:sz w:val="20"/>
                          <w:szCs w:val="20"/>
                        </w:rPr>
                      </w:pPr>
                      <w:r w:rsidRPr="0073534F">
                        <w:rPr>
                          <w:rFonts w:ascii="Times New Roman" w:hAnsi="Times New Roman" w:cs="Times New Roman"/>
                          <w:sz w:val="20"/>
                          <w:szCs w:val="20"/>
                        </w:rPr>
                        <w:t>Philippians 2:1-2 (NIV)  If you have any encouragement from being united with Christ, if any comfort from his love, if any fellowship with the Spirit, if any tenderness and compassion, 2  then make my joy complete by being like-minded, having the same love, being one in spirit and purpose.</w:t>
                      </w:r>
                    </w:p>
                  </w:txbxContent>
                </v:textbox>
                <w10:wrap type="square"/>
              </v:shape>
            </w:pict>
          </mc:Fallback>
        </mc:AlternateContent>
      </w:r>
    </w:p>
    <w:p w14:paraId="1EF0246D" w14:textId="77777777" w:rsidR="009F5F35" w:rsidRPr="009F5F35" w:rsidRDefault="009F5F35" w:rsidP="009F5F35">
      <w:pPr>
        <w:spacing w:after="0"/>
        <w:rPr>
          <w:rFonts w:ascii="Times New Roman" w:hAnsi="Times New Roman" w:cs="Times New Roman"/>
          <w:sz w:val="24"/>
          <w:szCs w:val="24"/>
        </w:rPr>
      </w:pPr>
      <w:r w:rsidRPr="009F5F35">
        <w:rPr>
          <w:rFonts w:ascii="Times New Roman" w:hAnsi="Times New Roman" w:cs="Times New Roman"/>
          <w:sz w:val="24"/>
          <w:szCs w:val="24"/>
        </w:rPr>
        <w:t>What four qualities mark unity with Christ that are mentioned in verse 1?</w:t>
      </w:r>
    </w:p>
    <w:p w14:paraId="7DB23BA4"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encouragement</w:t>
      </w:r>
    </w:p>
    <w:p w14:paraId="39A6FECF"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comfort from His love</w:t>
      </w:r>
    </w:p>
    <w:p w14:paraId="568A2B55"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fellowship with the Spirt</w:t>
      </w:r>
    </w:p>
    <w:p w14:paraId="0DAD3772"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 xml:space="preserve">tenderness and compassion </w:t>
      </w:r>
    </w:p>
    <w:p w14:paraId="4934C28A" w14:textId="77777777" w:rsidR="009F5F35" w:rsidRPr="009F5F35" w:rsidRDefault="009F5F35" w:rsidP="009F5F35">
      <w:pPr>
        <w:spacing w:after="0"/>
        <w:rPr>
          <w:rFonts w:ascii="Times New Roman" w:hAnsi="Times New Roman" w:cs="Times New Roman"/>
          <w:sz w:val="24"/>
          <w:szCs w:val="24"/>
        </w:rPr>
      </w:pPr>
    </w:p>
    <w:p w14:paraId="081815D5" w14:textId="77777777" w:rsidR="009F5F35" w:rsidRPr="009F5F35" w:rsidRDefault="009F5F35" w:rsidP="009F5F35">
      <w:pPr>
        <w:spacing w:after="0"/>
        <w:rPr>
          <w:rFonts w:ascii="Times New Roman" w:hAnsi="Times New Roman" w:cs="Times New Roman"/>
          <w:sz w:val="24"/>
          <w:szCs w:val="24"/>
        </w:rPr>
      </w:pPr>
      <w:r w:rsidRPr="009F5F35">
        <w:rPr>
          <w:rFonts w:ascii="Times New Roman" w:hAnsi="Times New Roman" w:cs="Times New Roman"/>
          <w:sz w:val="24"/>
          <w:szCs w:val="24"/>
        </w:rPr>
        <w:t xml:space="preserve">According to verse 2, how can Christians show their unity in Christ in practical ways? </w:t>
      </w:r>
    </w:p>
    <w:p w14:paraId="1F0A3CDC" w14:textId="77777777" w:rsidR="009F5F35" w:rsidRPr="009F5F35" w:rsidRDefault="009F5F35" w:rsidP="009F5F35">
      <w:pPr>
        <w:numPr>
          <w:ilvl w:val="0"/>
          <w:numId w:val="6"/>
        </w:numPr>
        <w:spacing w:after="0"/>
        <w:rPr>
          <w:rFonts w:ascii="Times New Roman" w:hAnsi="Times New Roman" w:cs="Times New Roman"/>
          <w:sz w:val="24"/>
          <w:szCs w:val="24"/>
        </w:rPr>
      </w:pPr>
      <w:proofErr w:type="gramStart"/>
      <w:r w:rsidRPr="009F5F35">
        <w:rPr>
          <w:rFonts w:ascii="Times New Roman" w:hAnsi="Times New Roman" w:cs="Times New Roman"/>
          <w:sz w:val="24"/>
          <w:szCs w:val="24"/>
        </w:rPr>
        <w:t>being</w:t>
      </w:r>
      <w:proofErr w:type="gramEnd"/>
      <w:r w:rsidRPr="009F5F35">
        <w:rPr>
          <w:rFonts w:ascii="Times New Roman" w:hAnsi="Times New Roman" w:cs="Times New Roman"/>
          <w:sz w:val="24"/>
          <w:szCs w:val="24"/>
        </w:rPr>
        <w:t xml:space="preserve"> like-minded</w:t>
      </w:r>
    </w:p>
    <w:p w14:paraId="66CD8B67"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having the same love</w:t>
      </w:r>
    </w:p>
    <w:p w14:paraId="7669D332" w14:textId="77777777" w:rsidR="009F5F35" w:rsidRPr="009F5F35" w:rsidRDefault="009F5F35" w:rsidP="009F5F35">
      <w:pPr>
        <w:numPr>
          <w:ilvl w:val="0"/>
          <w:numId w:val="5"/>
        </w:numPr>
        <w:spacing w:after="0"/>
        <w:rPr>
          <w:rFonts w:ascii="Times New Roman" w:hAnsi="Times New Roman" w:cs="Times New Roman"/>
          <w:sz w:val="24"/>
          <w:szCs w:val="24"/>
        </w:rPr>
      </w:pPr>
      <w:proofErr w:type="gramStart"/>
      <w:r w:rsidRPr="009F5F35">
        <w:rPr>
          <w:rFonts w:ascii="Times New Roman" w:hAnsi="Times New Roman" w:cs="Times New Roman"/>
          <w:sz w:val="24"/>
          <w:szCs w:val="24"/>
        </w:rPr>
        <w:t>being</w:t>
      </w:r>
      <w:proofErr w:type="gramEnd"/>
      <w:r w:rsidRPr="009F5F35">
        <w:rPr>
          <w:rFonts w:ascii="Times New Roman" w:hAnsi="Times New Roman" w:cs="Times New Roman"/>
          <w:sz w:val="24"/>
          <w:szCs w:val="24"/>
        </w:rPr>
        <w:t xml:space="preserve"> one in spirit</w:t>
      </w:r>
    </w:p>
    <w:p w14:paraId="54D80AC4"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being united in purpose</w:t>
      </w:r>
    </w:p>
    <w:p w14:paraId="60C094C6" w14:textId="77777777" w:rsidR="009F5F35" w:rsidRDefault="009F5F35" w:rsidP="00261773">
      <w:pPr>
        <w:spacing w:after="0"/>
        <w:rPr>
          <w:rFonts w:ascii="Times New Roman" w:hAnsi="Times New Roman" w:cs="Times New Roman"/>
          <w:sz w:val="24"/>
          <w:szCs w:val="24"/>
        </w:rPr>
      </w:pPr>
    </w:p>
    <w:p w14:paraId="7995233B" w14:textId="77777777" w:rsidR="009F5F35" w:rsidRDefault="009F5F35" w:rsidP="00261773">
      <w:pPr>
        <w:spacing w:after="0"/>
        <w:rPr>
          <w:rFonts w:ascii="Times New Roman" w:hAnsi="Times New Roman" w:cs="Times New Roman"/>
          <w:sz w:val="24"/>
          <w:szCs w:val="24"/>
        </w:rPr>
      </w:pPr>
    </w:p>
    <w:p w14:paraId="5A83FC46" w14:textId="77777777" w:rsidR="009F5F35" w:rsidRDefault="009F5F35" w:rsidP="00261773">
      <w:pPr>
        <w:spacing w:after="0"/>
        <w:rPr>
          <w:rFonts w:ascii="Times New Roman" w:hAnsi="Times New Roman" w:cs="Times New Roman"/>
          <w:sz w:val="24"/>
          <w:szCs w:val="24"/>
        </w:rPr>
      </w:pPr>
    </w:p>
    <w:p w14:paraId="74E88908" w14:textId="77777777" w:rsidR="009F5F35" w:rsidRDefault="009F5F35" w:rsidP="00261773">
      <w:pPr>
        <w:spacing w:after="0"/>
        <w:rPr>
          <w:rFonts w:ascii="Times New Roman" w:hAnsi="Times New Roman" w:cs="Times New Roman"/>
          <w:sz w:val="24"/>
          <w:szCs w:val="24"/>
        </w:rPr>
      </w:pPr>
    </w:p>
    <w:p w14:paraId="45394579" w14:textId="77777777" w:rsidR="009F5F35" w:rsidRPr="00E56A94" w:rsidRDefault="009F5F35" w:rsidP="009F5F35">
      <w:pPr>
        <w:spacing w:after="0"/>
        <w:rPr>
          <w:rFonts w:ascii="Times New Roman" w:hAnsi="Times New Roman" w:cs="Times New Roman"/>
          <w:sz w:val="24"/>
          <w:szCs w:val="24"/>
        </w:rPr>
      </w:pPr>
      <w:r w:rsidRPr="00E56A94">
        <w:rPr>
          <w:rFonts w:ascii="Times New Roman" w:hAnsi="Times New Roman" w:cs="Times New Roman"/>
          <w:sz w:val="24"/>
          <w:szCs w:val="24"/>
        </w:rPr>
        <w:lastRenderedPageBreak/>
        <w:t>What are the benefits of being united in spirit and intent on one purpose in our church?</w:t>
      </w:r>
    </w:p>
    <w:p w14:paraId="412AF977" w14:textId="77777777" w:rsidR="009F5F35" w:rsidRDefault="009F5F35" w:rsidP="009F5F3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peace and joy in the church</w:t>
      </w:r>
    </w:p>
    <w:p w14:paraId="28B12126" w14:textId="77777777" w:rsidR="009F5F35" w:rsidRDefault="009F5F35" w:rsidP="009F5F3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work well together in ministry and outreach</w:t>
      </w:r>
    </w:p>
    <w:p w14:paraId="2E517D42" w14:textId="77777777" w:rsidR="009F5F35" w:rsidRDefault="009F5F35" w:rsidP="009F5F3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encourage one another</w:t>
      </w:r>
    </w:p>
    <w:p w14:paraId="073F0746" w14:textId="77777777" w:rsidR="009F5F35" w:rsidRDefault="009F5F35" w:rsidP="009F5F3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powerful in prayer support of one another</w:t>
      </w:r>
    </w:p>
    <w:p w14:paraId="1806C80C" w14:textId="77777777" w:rsidR="009F5F35" w:rsidRDefault="009F5F35" w:rsidP="009F5F3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the world sees believers as credible Christians, not as hypocrites</w:t>
      </w:r>
    </w:p>
    <w:p w14:paraId="57353000" w14:textId="77777777" w:rsidR="009F5F35" w:rsidRPr="00072E76" w:rsidRDefault="009F5F35" w:rsidP="009F5F35">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Jesus said the world will know us for our love for each other</w:t>
      </w:r>
    </w:p>
    <w:p w14:paraId="0C909550" w14:textId="77777777" w:rsidR="009F5F35" w:rsidRDefault="009F5F35" w:rsidP="00261773">
      <w:pPr>
        <w:spacing w:after="0"/>
        <w:rPr>
          <w:rFonts w:ascii="Times New Roman" w:hAnsi="Times New Roman" w:cs="Times New Roman"/>
          <w:sz w:val="24"/>
          <w:szCs w:val="24"/>
        </w:rPr>
      </w:pPr>
    </w:p>
    <w:p w14:paraId="42726C49" w14:textId="77777777" w:rsidR="009F5F35" w:rsidRPr="009F5F35" w:rsidRDefault="009F5F35" w:rsidP="009F5F35">
      <w:pPr>
        <w:spacing w:after="0"/>
        <w:rPr>
          <w:rFonts w:ascii="Times New Roman" w:hAnsi="Times New Roman" w:cs="Times New Roman"/>
          <w:sz w:val="24"/>
          <w:szCs w:val="24"/>
        </w:rPr>
      </w:pPr>
      <w:r w:rsidRPr="009F5F35">
        <w:rPr>
          <w:rFonts w:ascii="Times New Roman" w:hAnsi="Times New Roman" w:cs="Times New Roman"/>
          <w:sz w:val="24"/>
          <w:szCs w:val="24"/>
        </w:rPr>
        <w:t>What circumstances in life tempt you to ignore the instructions in these verses?</w:t>
      </w:r>
    </w:p>
    <w:p w14:paraId="3AB0FFEA"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some folks are just plain hard to love</w:t>
      </w:r>
    </w:p>
    <w:p w14:paraId="33569438"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and some  have no desire to unite with anyone</w:t>
      </w:r>
    </w:p>
    <w:p w14:paraId="1B80E484"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 xml:space="preserve">I believe I actually </w:t>
      </w:r>
      <w:r w:rsidRPr="009F5F35">
        <w:rPr>
          <w:rFonts w:ascii="Times New Roman" w:hAnsi="Times New Roman" w:cs="Times New Roman"/>
          <w:i/>
          <w:sz w:val="24"/>
          <w:szCs w:val="24"/>
        </w:rPr>
        <w:t>am</w:t>
      </w:r>
      <w:r w:rsidRPr="009F5F35">
        <w:rPr>
          <w:rFonts w:ascii="Times New Roman" w:hAnsi="Times New Roman" w:cs="Times New Roman"/>
          <w:sz w:val="24"/>
          <w:szCs w:val="24"/>
        </w:rPr>
        <w:t xml:space="preserve"> better than some of them … why should I pretend otherwise</w:t>
      </w:r>
    </w:p>
    <w:p w14:paraId="3ACB49F6"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they “done me wrong” (hum a country western tune here)</w:t>
      </w:r>
    </w:p>
    <w:p w14:paraId="23E12A13"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George Carlin said, “Think of how stupid the average person is, and realize half of them are stupider than that.”</w:t>
      </w:r>
    </w:p>
    <w:p w14:paraId="58EAED38" w14:textId="77777777" w:rsidR="009F5F35" w:rsidRPr="009F5F35" w:rsidRDefault="009F5F35" w:rsidP="009F5F35">
      <w:pPr>
        <w:spacing w:after="0"/>
        <w:rPr>
          <w:rFonts w:ascii="Times New Roman" w:hAnsi="Times New Roman" w:cs="Times New Roman"/>
          <w:sz w:val="24"/>
          <w:szCs w:val="24"/>
        </w:rPr>
      </w:pPr>
    </w:p>
    <w:p w14:paraId="479B5F46" w14:textId="77777777" w:rsidR="009F5F35" w:rsidRPr="009F5F35" w:rsidRDefault="009F5F35" w:rsidP="009F5F35">
      <w:pPr>
        <w:spacing w:after="0"/>
        <w:rPr>
          <w:rFonts w:ascii="Times New Roman" w:hAnsi="Times New Roman" w:cs="Times New Roman"/>
          <w:sz w:val="24"/>
          <w:szCs w:val="24"/>
        </w:rPr>
      </w:pPr>
      <w:r w:rsidRPr="009F5F35">
        <w:rPr>
          <w:rFonts w:ascii="Times New Roman" w:hAnsi="Times New Roman" w:cs="Times New Roman"/>
          <w:sz w:val="24"/>
          <w:szCs w:val="24"/>
        </w:rPr>
        <w:t xml:space="preserve">How do petty quarrels hold an individual back in his or her </w:t>
      </w:r>
      <w:proofErr w:type="gramStart"/>
      <w:r w:rsidRPr="009F5F35">
        <w:rPr>
          <w:rFonts w:ascii="Times New Roman" w:hAnsi="Times New Roman" w:cs="Times New Roman"/>
          <w:sz w:val="24"/>
          <w:szCs w:val="24"/>
        </w:rPr>
        <w:t>Christian walk</w:t>
      </w:r>
      <w:proofErr w:type="gramEnd"/>
      <w:r w:rsidRPr="009F5F35">
        <w:rPr>
          <w:rFonts w:ascii="Times New Roman" w:hAnsi="Times New Roman" w:cs="Times New Roman"/>
          <w:sz w:val="24"/>
          <w:szCs w:val="24"/>
        </w:rPr>
        <w:t xml:space="preserve">? </w:t>
      </w:r>
    </w:p>
    <w:p w14:paraId="2EA2E9C8"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distracted from God’s goals for you</w:t>
      </w:r>
    </w:p>
    <w:p w14:paraId="3AEF5FF8"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people don’t keep the main thing the main thing … serving the Lord, evangelizing the lost</w:t>
      </w:r>
    </w:p>
    <w:p w14:paraId="0C417D6C"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caught up in competition</w:t>
      </w:r>
    </w:p>
    <w:p w14:paraId="477540EC"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waste emotional and spiritual energy on things that don’t matter</w:t>
      </w:r>
    </w:p>
    <w:p w14:paraId="78486969"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keep us from a victorious Christian life</w:t>
      </w:r>
    </w:p>
    <w:p w14:paraId="0D00CC85"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attention focused on useless issues</w:t>
      </w:r>
    </w:p>
    <w:p w14:paraId="72B2C907" w14:textId="77777777" w:rsidR="009F5F35" w:rsidRPr="009F5F35" w:rsidRDefault="009F5F35" w:rsidP="009F5F35">
      <w:pPr>
        <w:spacing w:after="0"/>
        <w:rPr>
          <w:rFonts w:ascii="Times New Roman" w:hAnsi="Times New Roman" w:cs="Times New Roman"/>
          <w:sz w:val="24"/>
          <w:szCs w:val="24"/>
        </w:rPr>
      </w:pPr>
    </w:p>
    <w:p w14:paraId="4FD71305" w14:textId="77777777" w:rsidR="009F5F35" w:rsidRPr="009F5F35" w:rsidRDefault="009F5F35" w:rsidP="009F5F35">
      <w:pPr>
        <w:spacing w:after="0"/>
        <w:rPr>
          <w:rFonts w:ascii="Times New Roman" w:hAnsi="Times New Roman" w:cs="Times New Roman"/>
          <w:sz w:val="24"/>
          <w:szCs w:val="24"/>
        </w:rPr>
      </w:pPr>
      <w:r w:rsidRPr="009F5F35">
        <w:rPr>
          <w:rFonts w:ascii="Times New Roman" w:hAnsi="Times New Roman" w:cs="Times New Roman"/>
          <w:sz w:val="24"/>
          <w:szCs w:val="24"/>
        </w:rPr>
        <w:t>How can Christ help you keep peace with others?</w:t>
      </w:r>
    </w:p>
    <w:p w14:paraId="09017BDD" w14:textId="77777777" w:rsidR="009F5F35" w:rsidRPr="009F5F35" w:rsidRDefault="009F5F35" w:rsidP="009F5F35">
      <w:pPr>
        <w:numPr>
          <w:ilvl w:val="0"/>
          <w:numId w:val="5"/>
        </w:numPr>
        <w:spacing w:after="0"/>
        <w:rPr>
          <w:rFonts w:ascii="Times New Roman" w:hAnsi="Times New Roman" w:cs="Times New Roman"/>
          <w:sz w:val="24"/>
          <w:szCs w:val="24"/>
        </w:rPr>
      </w:pPr>
      <w:proofErr w:type="gramStart"/>
      <w:r w:rsidRPr="009F5F35">
        <w:rPr>
          <w:rFonts w:ascii="Times New Roman" w:hAnsi="Times New Roman" w:cs="Times New Roman"/>
          <w:sz w:val="24"/>
          <w:szCs w:val="24"/>
        </w:rPr>
        <w:t>produce</w:t>
      </w:r>
      <w:proofErr w:type="gramEnd"/>
      <w:r w:rsidRPr="009F5F35">
        <w:rPr>
          <w:rFonts w:ascii="Times New Roman" w:hAnsi="Times New Roman" w:cs="Times New Roman"/>
          <w:sz w:val="24"/>
          <w:szCs w:val="24"/>
        </w:rPr>
        <w:t xml:space="preserve"> Fruit of the Spirit in your life</w:t>
      </w:r>
    </w:p>
    <w:p w14:paraId="18F986FC"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love, joy, peace, patience, kindness, goodness, gentleness, faithfulness, self-control</w:t>
      </w:r>
    </w:p>
    <w:p w14:paraId="37BC1FC7"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give you proper motives</w:t>
      </w:r>
    </w:p>
    <w:p w14:paraId="471BF1E7"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 xml:space="preserve">realization of what God has done for you </w:t>
      </w:r>
    </w:p>
    <w:p w14:paraId="161C183E" w14:textId="77777777" w:rsidR="009F5F35" w:rsidRPr="009F5F35" w:rsidRDefault="009F5F35" w:rsidP="009F5F35">
      <w:pPr>
        <w:numPr>
          <w:ilvl w:val="0"/>
          <w:numId w:val="5"/>
        </w:numPr>
        <w:spacing w:after="0"/>
        <w:rPr>
          <w:rFonts w:ascii="Times New Roman" w:hAnsi="Times New Roman" w:cs="Times New Roman"/>
          <w:sz w:val="24"/>
          <w:szCs w:val="24"/>
        </w:rPr>
      </w:pPr>
      <w:r w:rsidRPr="009F5F35">
        <w:rPr>
          <w:rFonts w:ascii="Times New Roman" w:hAnsi="Times New Roman" w:cs="Times New Roman"/>
          <w:sz w:val="24"/>
          <w:szCs w:val="24"/>
        </w:rPr>
        <w:t>learn to forgive others as Christ has forgiven you</w:t>
      </w:r>
    </w:p>
    <w:p w14:paraId="2AF0CE75" w14:textId="77777777" w:rsidR="009F5F35" w:rsidRDefault="009F5F35" w:rsidP="00261773">
      <w:pPr>
        <w:spacing w:after="0"/>
        <w:rPr>
          <w:rFonts w:ascii="Times New Roman" w:hAnsi="Times New Roman" w:cs="Times New Roman"/>
          <w:sz w:val="24"/>
          <w:szCs w:val="24"/>
        </w:rPr>
      </w:pPr>
    </w:p>
    <w:p w14:paraId="782A8680" w14:textId="77777777" w:rsidR="009F5F35" w:rsidRPr="009F5F35" w:rsidRDefault="009F5F35" w:rsidP="009F5F35">
      <w:pPr>
        <w:spacing w:after="0"/>
        <w:rPr>
          <w:rFonts w:ascii="Times New Roman" w:hAnsi="Times New Roman" w:cs="Times New Roman"/>
          <w:sz w:val="24"/>
          <w:szCs w:val="24"/>
        </w:rPr>
      </w:pPr>
      <w:r w:rsidRPr="009F5F35">
        <w:rPr>
          <w:rFonts w:ascii="Times New Roman" w:hAnsi="Times New Roman" w:cs="Times New Roman"/>
          <w:sz w:val="24"/>
          <w:szCs w:val="24"/>
        </w:rPr>
        <w:t>How can we value others over ourselves in practical ways?</w:t>
      </w:r>
    </w:p>
    <w:p w14:paraId="1276DBF5"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willing to help</w:t>
      </w:r>
    </w:p>
    <w:p w14:paraId="74E0F86E"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willing to spend of your resources for someone else in need</w:t>
      </w:r>
    </w:p>
    <w:p w14:paraId="75A7772A"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sacrifice to help our kids, grandkids go to school</w:t>
      </w:r>
    </w:p>
    <w:p w14:paraId="349372FB"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involved in the church’s benevolent ministry</w:t>
      </w:r>
    </w:p>
    <w:p w14:paraId="17AED03E" w14:textId="77777777" w:rsidR="009F5F35" w:rsidRPr="009F5F35" w:rsidRDefault="009F5F35" w:rsidP="009F5F35">
      <w:pPr>
        <w:numPr>
          <w:ilvl w:val="0"/>
          <w:numId w:val="4"/>
        </w:numPr>
        <w:spacing w:after="0"/>
        <w:rPr>
          <w:rFonts w:ascii="Times New Roman" w:hAnsi="Times New Roman" w:cs="Times New Roman"/>
          <w:sz w:val="24"/>
          <w:szCs w:val="24"/>
        </w:rPr>
      </w:pPr>
      <w:r w:rsidRPr="009F5F35">
        <w:rPr>
          <w:rFonts w:ascii="Times New Roman" w:hAnsi="Times New Roman" w:cs="Times New Roman"/>
          <w:sz w:val="24"/>
          <w:szCs w:val="24"/>
        </w:rPr>
        <w:t>mow the neighbor’s lawn when he/she is sick</w:t>
      </w:r>
    </w:p>
    <w:p w14:paraId="287791D3" w14:textId="77777777" w:rsidR="009F5F35" w:rsidRPr="009F5F35" w:rsidRDefault="009F5F35" w:rsidP="009F5F35">
      <w:pPr>
        <w:spacing w:after="0"/>
        <w:rPr>
          <w:rFonts w:ascii="Times New Roman" w:hAnsi="Times New Roman" w:cs="Times New Roman"/>
          <w:sz w:val="24"/>
          <w:szCs w:val="24"/>
        </w:rPr>
      </w:pPr>
    </w:p>
    <w:p w14:paraId="003D137C" w14:textId="16E0478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9F5F35">
        <w:rPr>
          <w:rFonts w:ascii="Times New Roman" w:hAnsi="Times New Roman" w:cs="Times New Roman"/>
          <w:sz w:val="24"/>
          <w:szCs w:val="24"/>
        </w:rPr>
        <w:t xml:space="preserve"> Serve Others</w:t>
      </w:r>
    </w:p>
    <w:p w14:paraId="42211A3E" w14:textId="77777777" w:rsidR="00261773" w:rsidRDefault="00261773" w:rsidP="00261773">
      <w:pPr>
        <w:spacing w:after="0"/>
        <w:rPr>
          <w:rFonts w:ascii="Times New Roman" w:hAnsi="Times New Roman" w:cs="Times New Roman"/>
          <w:sz w:val="24"/>
          <w:szCs w:val="24"/>
        </w:rPr>
      </w:pPr>
    </w:p>
    <w:p w14:paraId="0AF89E16" w14:textId="1C3C34D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3E2B2F">
        <w:rPr>
          <w:rFonts w:ascii="Times New Roman" w:hAnsi="Times New Roman" w:cs="Times New Roman"/>
          <w:sz w:val="24"/>
          <w:szCs w:val="24"/>
        </w:rPr>
        <w:t xml:space="preserve"> how to live humbly.</w:t>
      </w:r>
    </w:p>
    <w:p w14:paraId="2000F6DE" w14:textId="77777777" w:rsidR="007E3EDB" w:rsidRDefault="007E3EDB" w:rsidP="00261773">
      <w:pPr>
        <w:spacing w:after="0"/>
        <w:rPr>
          <w:rFonts w:ascii="Times New Roman" w:hAnsi="Times New Roman" w:cs="Times New Roman"/>
          <w:sz w:val="24"/>
          <w:szCs w:val="24"/>
        </w:rPr>
      </w:pPr>
    </w:p>
    <w:p w14:paraId="7689F66E" w14:textId="11B2250B" w:rsidR="003E2B2F" w:rsidRPr="00193290" w:rsidRDefault="003E2B2F" w:rsidP="003E2B2F">
      <w:pPr>
        <w:spacing w:after="0"/>
        <w:rPr>
          <w:rFonts w:ascii="Times New Roman" w:hAnsi="Times New Roman" w:cs="Times New Roman"/>
          <w:sz w:val="20"/>
          <w:szCs w:val="20"/>
        </w:rPr>
      </w:pPr>
      <w:r w:rsidRPr="0073534F">
        <w:rPr>
          <w:rFonts w:ascii="Times New Roman" w:hAnsi="Times New Roman" w:cs="Times New Roman"/>
          <w:sz w:val="20"/>
          <w:szCs w:val="20"/>
        </w:rPr>
        <w:lastRenderedPageBreak/>
        <w:t>Philippians 2:3-4 (NIV)  Do nothing out of selfish ambition or vain conceit, but in humility consider others better than yourselves. 4  Each of you should look not only to your own interests, but also to the interests of others.</w:t>
      </w:r>
    </w:p>
    <w:p w14:paraId="41727F8B" w14:textId="77777777" w:rsidR="007E3EDB" w:rsidRDefault="007E3EDB" w:rsidP="003E2B2F">
      <w:pPr>
        <w:spacing w:after="0"/>
        <w:rPr>
          <w:rFonts w:ascii="Times New Roman" w:hAnsi="Times New Roman" w:cs="Times New Roman"/>
          <w:sz w:val="24"/>
          <w:szCs w:val="24"/>
        </w:rPr>
      </w:pPr>
    </w:p>
    <w:p w14:paraId="0CDA39A5" w14:textId="36D917CA" w:rsidR="003E2B2F" w:rsidRPr="003E2B2F" w:rsidRDefault="003E2B2F" w:rsidP="003E2B2F">
      <w:pPr>
        <w:spacing w:after="0"/>
        <w:rPr>
          <w:rFonts w:ascii="Times New Roman" w:hAnsi="Times New Roman" w:cs="Times New Roman"/>
          <w:sz w:val="24"/>
          <w:szCs w:val="24"/>
        </w:rPr>
      </w:pPr>
      <w:r w:rsidRPr="003E2B2F">
        <w:rPr>
          <w:rFonts w:ascii="Times New Roman" w:hAnsi="Times New Roman" w:cs="Times New Roman"/>
          <w:sz w:val="24"/>
          <w:szCs w:val="24"/>
        </w:rPr>
        <w:t xml:space="preserve">What did Paul say about self-centeredness? </w:t>
      </w:r>
    </w:p>
    <w:p w14:paraId="2AE22C76"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don’t act with selfish ambition</w:t>
      </w:r>
    </w:p>
    <w:p w14:paraId="41D06337"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avoid vain conceit</w:t>
      </w:r>
    </w:p>
    <w:p w14:paraId="727AFF3B"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instead, act in humility</w:t>
      </w:r>
    </w:p>
    <w:p w14:paraId="739E7ADC"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 xml:space="preserve">consider others better than yourselves </w:t>
      </w:r>
    </w:p>
    <w:p w14:paraId="401CA168" w14:textId="77777777" w:rsidR="003E2B2F" w:rsidRDefault="003E2B2F" w:rsidP="003E2B2F">
      <w:pPr>
        <w:spacing w:after="0"/>
        <w:rPr>
          <w:rFonts w:ascii="Times New Roman" w:hAnsi="Times New Roman" w:cs="Times New Roman"/>
          <w:sz w:val="24"/>
          <w:szCs w:val="24"/>
        </w:rPr>
      </w:pPr>
    </w:p>
    <w:p w14:paraId="32B3362B" w14:textId="77777777" w:rsidR="003E2B2F" w:rsidRPr="003E2B2F" w:rsidRDefault="003E2B2F" w:rsidP="003E2B2F">
      <w:pPr>
        <w:spacing w:after="0"/>
        <w:rPr>
          <w:rFonts w:ascii="Times New Roman" w:hAnsi="Times New Roman" w:cs="Times New Roman"/>
          <w:sz w:val="24"/>
          <w:szCs w:val="24"/>
        </w:rPr>
      </w:pPr>
      <w:r w:rsidRPr="003E2B2F">
        <w:rPr>
          <w:rFonts w:ascii="Times New Roman" w:hAnsi="Times New Roman" w:cs="Times New Roman"/>
          <w:sz w:val="24"/>
          <w:szCs w:val="24"/>
        </w:rPr>
        <w:t>How does humility contribute to unity?</w:t>
      </w:r>
    </w:p>
    <w:p w14:paraId="2031D994"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 xml:space="preserve"> helping one another fosters the unity relationship</w:t>
      </w:r>
    </w:p>
    <w:p w14:paraId="3374C0F5"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then people are not trying to trample on others to have their own way</w:t>
      </w:r>
    </w:p>
    <w:p w14:paraId="211B47B4" w14:textId="77777777" w:rsidR="003E2B2F" w:rsidRPr="003E2B2F" w:rsidRDefault="003E2B2F" w:rsidP="003E2B2F">
      <w:pPr>
        <w:numPr>
          <w:ilvl w:val="0"/>
          <w:numId w:val="4"/>
        </w:numPr>
        <w:spacing w:after="0"/>
        <w:rPr>
          <w:rFonts w:ascii="Times New Roman" w:hAnsi="Times New Roman" w:cs="Times New Roman"/>
          <w:sz w:val="24"/>
          <w:szCs w:val="24"/>
        </w:rPr>
      </w:pPr>
      <w:proofErr w:type="gramStart"/>
      <w:r w:rsidRPr="003E2B2F">
        <w:rPr>
          <w:rFonts w:ascii="Times New Roman" w:hAnsi="Times New Roman" w:cs="Times New Roman"/>
          <w:sz w:val="24"/>
          <w:szCs w:val="24"/>
        </w:rPr>
        <w:t>they</w:t>
      </w:r>
      <w:proofErr w:type="gramEnd"/>
      <w:r w:rsidRPr="003E2B2F">
        <w:rPr>
          <w:rFonts w:ascii="Times New Roman" w:hAnsi="Times New Roman" w:cs="Times New Roman"/>
          <w:sz w:val="24"/>
          <w:szCs w:val="24"/>
        </w:rPr>
        <w:t xml:space="preserve"> are helping one another</w:t>
      </w:r>
    </w:p>
    <w:p w14:paraId="2E9A8FEB"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the church does not degenerate itself with infighting</w:t>
      </w:r>
    </w:p>
    <w:p w14:paraId="4B5812F8" w14:textId="77777777" w:rsidR="003E2B2F" w:rsidRPr="003E2B2F" w:rsidRDefault="003E2B2F" w:rsidP="003E2B2F">
      <w:pPr>
        <w:spacing w:after="0"/>
        <w:rPr>
          <w:rFonts w:ascii="Times New Roman" w:hAnsi="Times New Roman" w:cs="Times New Roman"/>
          <w:sz w:val="24"/>
          <w:szCs w:val="24"/>
        </w:rPr>
      </w:pPr>
    </w:p>
    <w:p w14:paraId="1ECE1B40" w14:textId="77777777" w:rsidR="003E2B2F" w:rsidRPr="003E2B2F" w:rsidRDefault="003E2B2F" w:rsidP="003E2B2F">
      <w:pPr>
        <w:spacing w:after="0"/>
        <w:rPr>
          <w:rFonts w:ascii="Times New Roman" w:hAnsi="Times New Roman" w:cs="Times New Roman"/>
          <w:sz w:val="24"/>
          <w:szCs w:val="24"/>
        </w:rPr>
      </w:pPr>
      <w:r w:rsidRPr="003E2B2F">
        <w:rPr>
          <w:rFonts w:ascii="Times New Roman" w:hAnsi="Times New Roman" w:cs="Times New Roman"/>
          <w:sz w:val="24"/>
          <w:szCs w:val="24"/>
        </w:rPr>
        <w:t>When have you benefitted from someone who looked out for your interests?</w:t>
      </w:r>
    </w:p>
    <w:p w14:paraId="63F830A7"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parents</w:t>
      </w:r>
    </w:p>
    <w:p w14:paraId="436F5EAB"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a kind stranger who helped me with packages</w:t>
      </w:r>
    </w:p>
    <w:p w14:paraId="228FA475"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someone paid a bill for me – I still don’t know who</w:t>
      </w:r>
    </w:p>
    <w:p w14:paraId="7BA4EA47" w14:textId="77777777" w:rsidR="003E2B2F" w:rsidRPr="003E2B2F" w:rsidRDefault="003E2B2F" w:rsidP="003E2B2F">
      <w:pPr>
        <w:numPr>
          <w:ilvl w:val="0"/>
          <w:numId w:val="4"/>
        </w:numPr>
        <w:spacing w:after="0"/>
        <w:rPr>
          <w:rFonts w:ascii="Times New Roman" w:hAnsi="Times New Roman" w:cs="Times New Roman"/>
          <w:sz w:val="24"/>
          <w:szCs w:val="24"/>
        </w:rPr>
      </w:pPr>
      <w:proofErr w:type="gramStart"/>
      <w:r w:rsidRPr="003E2B2F">
        <w:rPr>
          <w:rFonts w:ascii="Times New Roman" w:hAnsi="Times New Roman" w:cs="Times New Roman"/>
          <w:sz w:val="24"/>
          <w:szCs w:val="24"/>
        </w:rPr>
        <w:t>a teacher</w:t>
      </w:r>
      <w:proofErr w:type="gramEnd"/>
      <w:r w:rsidRPr="003E2B2F">
        <w:rPr>
          <w:rFonts w:ascii="Times New Roman" w:hAnsi="Times New Roman" w:cs="Times New Roman"/>
          <w:sz w:val="24"/>
          <w:szCs w:val="24"/>
        </w:rPr>
        <w:t xml:space="preserve"> gave me another chance</w:t>
      </w:r>
    </w:p>
    <w:p w14:paraId="00BC9477"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 xml:space="preserve">I owed some money to a </w:t>
      </w:r>
      <w:proofErr w:type="gramStart"/>
      <w:r w:rsidRPr="003E2B2F">
        <w:rPr>
          <w:rFonts w:ascii="Times New Roman" w:hAnsi="Times New Roman" w:cs="Times New Roman"/>
          <w:sz w:val="24"/>
          <w:szCs w:val="24"/>
        </w:rPr>
        <w:t>person</w:t>
      </w:r>
      <w:proofErr w:type="gramEnd"/>
      <w:r w:rsidRPr="003E2B2F">
        <w:rPr>
          <w:rFonts w:ascii="Times New Roman" w:hAnsi="Times New Roman" w:cs="Times New Roman"/>
          <w:sz w:val="24"/>
          <w:szCs w:val="24"/>
        </w:rPr>
        <w:t xml:space="preserve"> and they wrote it off, </w:t>
      </w:r>
      <w:proofErr w:type="gramStart"/>
      <w:r w:rsidRPr="003E2B2F">
        <w:rPr>
          <w:rFonts w:ascii="Times New Roman" w:hAnsi="Times New Roman" w:cs="Times New Roman"/>
          <w:sz w:val="24"/>
          <w:szCs w:val="24"/>
        </w:rPr>
        <w:t>said</w:t>
      </w:r>
      <w:proofErr w:type="gramEnd"/>
      <w:r w:rsidRPr="003E2B2F">
        <w:rPr>
          <w:rFonts w:ascii="Times New Roman" w:hAnsi="Times New Roman" w:cs="Times New Roman"/>
          <w:sz w:val="24"/>
          <w:szCs w:val="24"/>
        </w:rPr>
        <w:t xml:space="preserve"> to forget about it</w:t>
      </w:r>
    </w:p>
    <w:p w14:paraId="5D9857A5"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a fellow worker took my shift when I was sick</w:t>
      </w:r>
    </w:p>
    <w:p w14:paraId="38673A8C"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 xml:space="preserve">neighbor helped me fix something </w:t>
      </w:r>
      <w:proofErr w:type="gramStart"/>
      <w:r w:rsidRPr="003E2B2F">
        <w:rPr>
          <w:rFonts w:ascii="Times New Roman" w:hAnsi="Times New Roman" w:cs="Times New Roman"/>
          <w:sz w:val="24"/>
          <w:szCs w:val="24"/>
        </w:rPr>
        <w:t>on</w:t>
      </w:r>
      <w:proofErr w:type="gramEnd"/>
      <w:r w:rsidRPr="003E2B2F">
        <w:rPr>
          <w:rFonts w:ascii="Times New Roman" w:hAnsi="Times New Roman" w:cs="Times New Roman"/>
          <w:sz w:val="24"/>
          <w:szCs w:val="24"/>
        </w:rPr>
        <w:t xml:space="preserve"> my house</w:t>
      </w:r>
    </w:p>
    <w:p w14:paraId="6B3DD77C" w14:textId="77777777" w:rsidR="003E2B2F" w:rsidRPr="003E2B2F" w:rsidRDefault="003E2B2F" w:rsidP="003E2B2F">
      <w:pPr>
        <w:spacing w:after="0"/>
        <w:rPr>
          <w:rFonts w:ascii="Times New Roman" w:hAnsi="Times New Roman" w:cs="Times New Roman"/>
          <w:sz w:val="24"/>
          <w:szCs w:val="24"/>
        </w:rPr>
      </w:pPr>
    </w:p>
    <w:p w14:paraId="449D3DAF" w14:textId="77777777" w:rsidR="003E2B2F" w:rsidRPr="003E2B2F" w:rsidRDefault="003E2B2F" w:rsidP="003E2B2F">
      <w:pPr>
        <w:spacing w:after="0"/>
        <w:rPr>
          <w:rFonts w:ascii="Times New Roman" w:hAnsi="Times New Roman" w:cs="Times New Roman"/>
          <w:sz w:val="24"/>
          <w:szCs w:val="24"/>
        </w:rPr>
      </w:pPr>
      <w:r w:rsidRPr="003E2B2F">
        <w:rPr>
          <w:rFonts w:ascii="Times New Roman" w:hAnsi="Times New Roman" w:cs="Times New Roman"/>
          <w:sz w:val="24"/>
          <w:szCs w:val="24"/>
        </w:rPr>
        <w:t xml:space="preserve">What does humility look like in </w:t>
      </w:r>
      <w:proofErr w:type="gramStart"/>
      <w:r w:rsidRPr="003E2B2F">
        <w:rPr>
          <w:rFonts w:ascii="Times New Roman" w:hAnsi="Times New Roman" w:cs="Times New Roman"/>
          <w:sz w:val="24"/>
          <w:szCs w:val="24"/>
        </w:rPr>
        <w:t>relationship</w:t>
      </w:r>
      <w:proofErr w:type="gramEnd"/>
      <w:r w:rsidRPr="003E2B2F">
        <w:rPr>
          <w:rFonts w:ascii="Times New Roman" w:hAnsi="Times New Roman" w:cs="Times New Roman"/>
          <w:sz w:val="24"/>
          <w:szCs w:val="24"/>
        </w:rPr>
        <w:t xml:space="preserve"> </w:t>
      </w:r>
      <w:proofErr w:type="gramStart"/>
      <w:r w:rsidRPr="003E2B2F">
        <w:rPr>
          <w:rFonts w:ascii="Times New Roman" w:hAnsi="Times New Roman" w:cs="Times New Roman"/>
          <w:sz w:val="24"/>
          <w:szCs w:val="24"/>
        </w:rPr>
        <w:t>to</w:t>
      </w:r>
      <w:proofErr w:type="gramEnd"/>
      <w:r w:rsidRPr="003E2B2F">
        <w:rPr>
          <w:rFonts w:ascii="Times New Roman" w:hAnsi="Times New Roman" w:cs="Times New Roman"/>
          <w:sz w:val="24"/>
          <w:szCs w:val="24"/>
        </w:rPr>
        <w:t xml:space="preserve"> others?</w:t>
      </w:r>
    </w:p>
    <w:p w14:paraId="5F543D50"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humility has an honest opinion of oneself</w:t>
      </w:r>
    </w:p>
    <w:p w14:paraId="3DC0FEA1"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not inflated, not overrated</w:t>
      </w:r>
    </w:p>
    <w:p w14:paraId="2FF534CA"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 xml:space="preserve">such a person knows his/her limitations and </w:t>
      </w:r>
      <w:proofErr w:type="gramStart"/>
      <w:r w:rsidRPr="003E2B2F">
        <w:rPr>
          <w:rFonts w:ascii="Times New Roman" w:hAnsi="Times New Roman" w:cs="Times New Roman"/>
          <w:sz w:val="24"/>
          <w:szCs w:val="24"/>
        </w:rPr>
        <w:t>need for</w:t>
      </w:r>
      <w:proofErr w:type="gramEnd"/>
      <w:r w:rsidRPr="003E2B2F">
        <w:rPr>
          <w:rFonts w:ascii="Times New Roman" w:hAnsi="Times New Roman" w:cs="Times New Roman"/>
          <w:sz w:val="24"/>
          <w:szCs w:val="24"/>
        </w:rPr>
        <w:t xml:space="preserve"> help in certain areas from others</w:t>
      </w:r>
    </w:p>
    <w:p w14:paraId="6CF6FC1A" w14:textId="77777777" w:rsidR="003E2B2F" w:rsidRPr="003E2B2F" w:rsidRDefault="003E2B2F" w:rsidP="003E2B2F">
      <w:pPr>
        <w:numPr>
          <w:ilvl w:val="0"/>
          <w:numId w:val="4"/>
        </w:numPr>
        <w:spacing w:after="0"/>
        <w:rPr>
          <w:rFonts w:ascii="Times New Roman" w:hAnsi="Times New Roman" w:cs="Times New Roman"/>
          <w:sz w:val="24"/>
          <w:szCs w:val="24"/>
        </w:rPr>
      </w:pPr>
      <w:proofErr w:type="gramStart"/>
      <w:r w:rsidRPr="003E2B2F">
        <w:rPr>
          <w:rFonts w:ascii="Times New Roman" w:hAnsi="Times New Roman" w:cs="Times New Roman"/>
          <w:sz w:val="24"/>
          <w:szCs w:val="24"/>
        </w:rPr>
        <w:t>at</w:t>
      </w:r>
      <w:proofErr w:type="gramEnd"/>
      <w:r w:rsidRPr="003E2B2F">
        <w:rPr>
          <w:rFonts w:ascii="Times New Roman" w:hAnsi="Times New Roman" w:cs="Times New Roman"/>
          <w:sz w:val="24"/>
          <w:szCs w:val="24"/>
        </w:rPr>
        <w:t xml:space="preserve"> </w:t>
      </w:r>
      <w:proofErr w:type="gramStart"/>
      <w:r w:rsidRPr="003E2B2F">
        <w:rPr>
          <w:rFonts w:ascii="Times New Roman" w:hAnsi="Times New Roman" w:cs="Times New Roman"/>
          <w:sz w:val="24"/>
          <w:szCs w:val="24"/>
        </w:rPr>
        <w:t>same</w:t>
      </w:r>
      <w:proofErr w:type="gramEnd"/>
      <w:r w:rsidRPr="003E2B2F">
        <w:rPr>
          <w:rFonts w:ascii="Times New Roman" w:hAnsi="Times New Roman" w:cs="Times New Roman"/>
          <w:sz w:val="24"/>
          <w:szCs w:val="24"/>
        </w:rPr>
        <w:t xml:space="preserve"> time this realistic/honest self-opinion will realize one’s own strengths and make it available to others who need help</w:t>
      </w:r>
    </w:p>
    <w:p w14:paraId="5A325FAA"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closely related to meekness … strength under control</w:t>
      </w:r>
    </w:p>
    <w:p w14:paraId="5AE4C6CD" w14:textId="77777777" w:rsidR="009D5A8E" w:rsidRDefault="009D5A8E" w:rsidP="00261773">
      <w:pPr>
        <w:spacing w:after="0"/>
        <w:rPr>
          <w:rFonts w:ascii="Times New Roman" w:hAnsi="Times New Roman" w:cs="Times New Roman"/>
          <w:sz w:val="24"/>
          <w:szCs w:val="24"/>
        </w:rPr>
      </w:pPr>
    </w:p>
    <w:p w14:paraId="75F585AF" w14:textId="77777777" w:rsidR="003E2B2F" w:rsidRPr="003E2B2F" w:rsidRDefault="003E2B2F" w:rsidP="003E2B2F">
      <w:pPr>
        <w:spacing w:after="0"/>
        <w:rPr>
          <w:rFonts w:ascii="Times New Roman" w:hAnsi="Times New Roman" w:cs="Times New Roman"/>
          <w:sz w:val="24"/>
          <w:szCs w:val="24"/>
        </w:rPr>
      </w:pPr>
      <w:r>
        <w:rPr>
          <w:rFonts w:ascii="Times New Roman" w:hAnsi="Times New Roman" w:cs="Times New Roman"/>
          <w:sz w:val="24"/>
          <w:szCs w:val="24"/>
        </w:rPr>
        <w:t xml:space="preserve">In verse 2 Paul spoke of his joy being made complete.  </w:t>
      </w:r>
      <w:r w:rsidRPr="003E2B2F">
        <w:rPr>
          <w:rFonts w:ascii="Times New Roman" w:hAnsi="Times New Roman" w:cs="Times New Roman"/>
          <w:sz w:val="24"/>
          <w:szCs w:val="24"/>
        </w:rPr>
        <w:t>In what way would humility and unity help fulfill Paul’s joy?</w:t>
      </w:r>
    </w:p>
    <w:p w14:paraId="67168FF2"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the members of the Body of Christ (the church) would be helping one another</w:t>
      </w:r>
    </w:p>
    <w:p w14:paraId="679D1D0A"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the church would grow … both spiritually and numerically</w:t>
      </w:r>
    </w:p>
    <w:p w14:paraId="116FF894" w14:textId="77777777" w:rsidR="003E2B2F" w:rsidRPr="003E2B2F" w:rsidRDefault="003E2B2F" w:rsidP="003E2B2F">
      <w:pPr>
        <w:numPr>
          <w:ilvl w:val="0"/>
          <w:numId w:val="4"/>
        </w:numPr>
        <w:spacing w:after="0"/>
        <w:rPr>
          <w:rFonts w:ascii="Times New Roman" w:hAnsi="Times New Roman" w:cs="Times New Roman"/>
          <w:sz w:val="24"/>
          <w:szCs w:val="24"/>
        </w:rPr>
      </w:pPr>
      <w:proofErr w:type="gramStart"/>
      <w:r w:rsidRPr="003E2B2F">
        <w:rPr>
          <w:rFonts w:ascii="Times New Roman" w:hAnsi="Times New Roman" w:cs="Times New Roman"/>
          <w:sz w:val="24"/>
          <w:szCs w:val="24"/>
        </w:rPr>
        <w:t>this</w:t>
      </w:r>
      <w:proofErr w:type="gramEnd"/>
      <w:r w:rsidRPr="003E2B2F">
        <w:rPr>
          <w:rFonts w:ascii="Times New Roman" w:hAnsi="Times New Roman" w:cs="Times New Roman"/>
          <w:sz w:val="24"/>
          <w:szCs w:val="24"/>
        </w:rPr>
        <w:t xml:space="preserve"> glorifies the Lord</w:t>
      </w:r>
    </w:p>
    <w:p w14:paraId="16F8432E" w14:textId="0FA0077B" w:rsidR="003E2B2F" w:rsidRDefault="003E2B2F" w:rsidP="00261773">
      <w:pPr>
        <w:spacing w:after="0"/>
        <w:rPr>
          <w:rFonts w:ascii="Times New Roman" w:hAnsi="Times New Roman" w:cs="Times New Roman"/>
          <w:sz w:val="24"/>
          <w:szCs w:val="24"/>
        </w:rPr>
      </w:pPr>
    </w:p>
    <w:p w14:paraId="15AB8350" w14:textId="6717AEE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3.3</w:t>
      </w:r>
      <w:r w:rsidR="003E2B2F">
        <w:rPr>
          <w:rFonts w:ascii="Times New Roman" w:hAnsi="Times New Roman" w:cs="Times New Roman"/>
          <w:sz w:val="24"/>
          <w:szCs w:val="24"/>
        </w:rPr>
        <w:t xml:space="preserve"> Jesus Models Love and Humility</w:t>
      </w:r>
    </w:p>
    <w:p w14:paraId="6FD9498F" w14:textId="77777777" w:rsidR="00261773" w:rsidRDefault="00261773" w:rsidP="00261773">
      <w:pPr>
        <w:spacing w:after="0"/>
        <w:rPr>
          <w:rFonts w:ascii="Times New Roman" w:hAnsi="Times New Roman" w:cs="Times New Roman"/>
          <w:sz w:val="24"/>
          <w:szCs w:val="24"/>
        </w:rPr>
      </w:pPr>
    </w:p>
    <w:p w14:paraId="7DE7E74F" w14:textId="7B1956D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3E2B2F">
        <w:rPr>
          <w:rFonts w:ascii="Times New Roman" w:hAnsi="Times New Roman" w:cs="Times New Roman"/>
          <w:sz w:val="24"/>
          <w:szCs w:val="24"/>
        </w:rPr>
        <w:t xml:space="preserve"> how Jesus models humility.</w:t>
      </w:r>
    </w:p>
    <w:p w14:paraId="44A1C559" w14:textId="77777777" w:rsidR="009D5A8E" w:rsidRDefault="009D5A8E" w:rsidP="00261773">
      <w:pPr>
        <w:spacing w:after="0"/>
        <w:rPr>
          <w:rFonts w:ascii="Times New Roman" w:hAnsi="Times New Roman" w:cs="Times New Roman"/>
          <w:sz w:val="24"/>
          <w:szCs w:val="24"/>
        </w:rPr>
      </w:pPr>
    </w:p>
    <w:p w14:paraId="49F1112D" w14:textId="77777777" w:rsidR="003E2B2F" w:rsidRPr="00193290" w:rsidRDefault="003E2B2F" w:rsidP="003E2B2F">
      <w:pPr>
        <w:spacing w:after="0"/>
        <w:rPr>
          <w:rFonts w:ascii="Times New Roman" w:hAnsi="Times New Roman" w:cs="Times New Roman"/>
          <w:sz w:val="20"/>
          <w:szCs w:val="20"/>
        </w:rPr>
      </w:pPr>
      <w:r w:rsidRPr="0073534F">
        <w:rPr>
          <w:rFonts w:ascii="Times New Roman" w:hAnsi="Times New Roman" w:cs="Times New Roman"/>
          <w:sz w:val="20"/>
          <w:szCs w:val="20"/>
        </w:rPr>
        <w:t xml:space="preserve">Philippians 2:5-11 (NIV)   Your attitude should be the same as that of Christ Jesus: 6  Who, being in very nature God, did not consider equality with God something to be grasped, 7  but made himself nothing, taking the very </w:t>
      </w:r>
      <w:r w:rsidRPr="0073534F">
        <w:rPr>
          <w:rFonts w:ascii="Times New Roman" w:hAnsi="Times New Roman" w:cs="Times New Roman"/>
          <w:sz w:val="20"/>
          <w:szCs w:val="20"/>
        </w:rPr>
        <w:lastRenderedPageBreak/>
        <w:t>nature of a servant, being made in human likeness. 8  And being found in appearance as a man, he humbled himself and became obedient to death-- even death on a cross! 9  Therefore God exalted him to the highest place and gave him the name that is above every name, 10  that at the name of Jesus every knee should bow, in heaven and on earth and under the earth, 11  and every tongue confess that Jesus Christ is Lord, to the glory of God the Father.</w:t>
      </w:r>
    </w:p>
    <w:p w14:paraId="6303693E" w14:textId="77777777" w:rsidR="003E2B2F" w:rsidRDefault="003E2B2F" w:rsidP="00261773">
      <w:pPr>
        <w:spacing w:after="0"/>
        <w:rPr>
          <w:rFonts w:ascii="Times New Roman" w:hAnsi="Times New Roman" w:cs="Times New Roman"/>
          <w:sz w:val="24"/>
          <w:szCs w:val="24"/>
        </w:rPr>
      </w:pPr>
    </w:p>
    <w:p w14:paraId="14E96251" w14:textId="2467FC01" w:rsidR="003E2B2F" w:rsidRPr="003E2B2F" w:rsidRDefault="003E2B2F" w:rsidP="003E2B2F">
      <w:pPr>
        <w:spacing w:after="0"/>
        <w:rPr>
          <w:rFonts w:ascii="Times New Roman" w:hAnsi="Times New Roman" w:cs="Times New Roman"/>
          <w:sz w:val="24"/>
          <w:szCs w:val="24"/>
        </w:rPr>
      </w:pPr>
      <w:r w:rsidRPr="003E2B2F">
        <w:rPr>
          <w:rFonts w:ascii="Times New Roman" w:hAnsi="Times New Roman" w:cs="Times New Roman"/>
          <w:sz w:val="24"/>
          <w:szCs w:val="24"/>
        </w:rPr>
        <w:t xml:space="preserve">Paul exhorted believers to have the same attitude as Christ.  </w:t>
      </w:r>
      <w:r w:rsidR="00214F73">
        <w:rPr>
          <w:rFonts w:ascii="Times New Roman" w:hAnsi="Times New Roman" w:cs="Times New Roman"/>
          <w:sz w:val="24"/>
          <w:szCs w:val="24"/>
        </w:rPr>
        <w:t>List things</w:t>
      </w:r>
      <w:r w:rsidRPr="003E2B2F">
        <w:rPr>
          <w:rFonts w:ascii="Times New Roman" w:hAnsi="Times New Roman" w:cs="Times New Roman"/>
          <w:sz w:val="24"/>
          <w:szCs w:val="24"/>
        </w:rPr>
        <w:t xml:space="preserve"> Christ set aside when He became a </w:t>
      </w:r>
      <w:proofErr w:type="gramStart"/>
      <w:r w:rsidRPr="003E2B2F">
        <w:rPr>
          <w:rFonts w:ascii="Times New Roman" w:hAnsi="Times New Roman" w:cs="Times New Roman"/>
          <w:sz w:val="24"/>
          <w:szCs w:val="24"/>
        </w:rPr>
        <w:t>man?</w:t>
      </w:r>
      <w:proofErr w:type="gramEnd"/>
      <w:r w:rsidRPr="003E2B2F">
        <w:rPr>
          <w:rFonts w:ascii="Times New Roman" w:hAnsi="Times New Roman" w:cs="Times New Roman"/>
          <w:sz w:val="24"/>
          <w:szCs w:val="24"/>
        </w:rPr>
        <w:t xml:space="preserve"> </w:t>
      </w:r>
    </w:p>
    <w:p w14:paraId="586D7B64"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equality with God not something to be grasped</w:t>
      </w:r>
    </w:p>
    <w:p w14:paraId="7B238D7B"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made himself nothing</w:t>
      </w:r>
    </w:p>
    <w:p w14:paraId="1DF7A5F1"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took on nature of a servant</w:t>
      </w:r>
    </w:p>
    <w:p w14:paraId="40A5C493"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made in human likeness</w:t>
      </w:r>
    </w:p>
    <w:p w14:paraId="327313D2"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humbled Himself</w:t>
      </w:r>
    </w:p>
    <w:p w14:paraId="03CC1FA8"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 xml:space="preserve">obedient to death </w:t>
      </w:r>
    </w:p>
    <w:p w14:paraId="48E724A1" w14:textId="77777777" w:rsidR="003E2B2F" w:rsidRPr="003E2B2F" w:rsidRDefault="003E2B2F" w:rsidP="003E2B2F">
      <w:pPr>
        <w:spacing w:after="0"/>
        <w:rPr>
          <w:rFonts w:ascii="Times New Roman" w:hAnsi="Times New Roman" w:cs="Times New Roman"/>
          <w:sz w:val="24"/>
          <w:szCs w:val="24"/>
        </w:rPr>
      </w:pPr>
    </w:p>
    <w:p w14:paraId="667521F5" w14:textId="77777777" w:rsidR="003E2B2F" w:rsidRPr="003E2B2F" w:rsidRDefault="003E2B2F" w:rsidP="003E2B2F">
      <w:pPr>
        <w:spacing w:after="0"/>
        <w:rPr>
          <w:rFonts w:ascii="Times New Roman" w:hAnsi="Times New Roman" w:cs="Times New Roman"/>
          <w:sz w:val="24"/>
          <w:szCs w:val="24"/>
        </w:rPr>
      </w:pPr>
      <w:r w:rsidRPr="003E2B2F">
        <w:rPr>
          <w:rFonts w:ascii="Times New Roman" w:hAnsi="Times New Roman" w:cs="Times New Roman"/>
          <w:sz w:val="24"/>
          <w:szCs w:val="24"/>
        </w:rPr>
        <w:t xml:space="preserve">In what ways did Jesus limit Himself? </w:t>
      </w:r>
    </w:p>
    <w:p w14:paraId="36A49C4E" w14:textId="6C4828BE"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He limited Himself of many of His divine characteristics (omnipresence, omniscience, omnipotent)</w:t>
      </w:r>
      <w:r w:rsidR="0031165E">
        <w:rPr>
          <w:rFonts w:ascii="Times New Roman" w:hAnsi="Times New Roman" w:cs="Times New Roman"/>
          <w:sz w:val="24"/>
          <w:szCs w:val="24"/>
        </w:rPr>
        <w:t xml:space="preserve"> – bound to dimensions of time and space</w:t>
      </w:r>
    </w:p>
    <w:p w14:paraId="640D302E"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 xml:space="preserve">Jesus chose not to independently exercise His attributes. </w:t>
      </w:r>
    </w:p>
    <w:p w14:paraId="68FE385D"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 xml:space="preserve">This includes His ability to be all-knowing and all-powerful. </w:t>
      </w:r>
    </w:p>
    <w:p w14:paraId="7BC537F3"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 xml:space="preserve">His moral attributes, such as love, holiness, truth were not set aside in any sense. </w:t>
      </w:r>
    </w:p>
    <w:p w14:paraId="58006242"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 xml:space="preserve">He did not give up His perfect </w:t>
      </w:r>
      <w:proofErr w:type="gramStart"/>
      <w:r w:rsidRPr="003E2B2F">
        <w:rPr>
          <w:rFonts w:ascii="Times New Roman" w:hAnsi="Times New Roman" w:cs="Times New Roman"/>
          <w:sz w:val="24"/>
          <w:szCs w:val="24"/>
        </w:rPr>
        <w:t>morality</w:t>
      </w:r>
      <w:proofErr w:type="gramEnd"/>
      <w:r w:rsidRPr="003E2B2F">
        <w:rPr>
          <w:rFonts w:ascii="Times New Roman" w:hAnsi="Times New Roman" w:cs="Times New Roman"/>
          <w:sz w:val="24"/>
          <w:szCs w:val="24"/>
        </w:rPr>
        <w:t xml:space="preserve"> but He did give up any independent use of His mighty power   </w:t>
      </w:r>
      <w:hyperlink r:id="rId11" w:history="1">
        <w:r w:rsidRPr="003E2B2F">
          <w:rPr>
            <w:rStyle w:val="Hyperlink"/>
            <w:rFonts w:ascii="Times New Roman" w:hAnsi="Times New Roman" w:cs="Times New Roman"/>
            <w:sz w:val="24"/>
            <w:szCs w:val="24"/>
          </w:rPr>
          <w:t>http://www.blbclassic.org/faq/don_stewart/stewart.cfm?id=795</w:t>
        </w:r>
      </w:hyperlink>
    </w:p>
    <w:p w14:paraId="51014026" w14:textId="77777777" w:rsidR="003E2B2F" w:rsidRPr="003E2B2F" w:rsidRDefault="003E2B2F" w:rsidP="003E2B2F">
      <w:pPr>
        <w:spacing w:after="0"/>
        <w:rPr>
          <w:rFonts w:ascii="Times New Roman" w:hAnsi="Times New Roman" w:cs="Times New Roman"/>
          <w:sz w:val="24"/>
          <w:szCs w:val="24"/>
        </w:rPr>
      </w:pPr>
    </w:p>
    <w:p w14:paraId="3806D649" w14:textId="77777777" w:rsidR="003E2B2F" w:rsidRPr="003E2B2F" w:rsidRDefault="003E2B2F" w:rsidP="003E2B2F">
      <w:pPr>
        <w:spacing w:after="0"/>
        <w:rPr>
          <w:rFonts w:ascii="Times New Roman" w:hAnsi="Times New Roman" w:cs="Times New Roman"/>
          <w:sz w:val="24"/>
          <w:szCs w:val="24"/>
        </w:rPr>
      </w:pPr>
      <w:r w:rsidRPr="003E2B2F">
        <w:rPr>
          <w:rFonts w:ascii="Times New Roman" w:hAnsi="Times New Roman" w:cs="Times New Roman"/>
          <w:sz w:val="24"/>
          <w:szCs w:val="24"/>
        </w:rPr>
        <w:t xml:space="preserve">How is Christ the best example of humility and unselfishness for us? </w:t>
      </w:r>
    </w:p>
    <w:p w14:paraId="54CE7B6B" w14:textId="77777777" w:rsidR="00214F73"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 xml:space="preserve">didn’t  fully exercise all of His godly attributes … </w:t>
      </w:r>
    </w:p>
    <w:p w14:paraId="7957783F" w14:textId="6DD4C7F2"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 xml:space="preserve">didn’t consider </w:t>
      </w:r>
      <w:r w:rsidR="00214F73">
        <w:rPr>
          <w:rFonts w:ascii="Times New Roman" w:hAnsi="Times New Roman" w:cs="Times New Roman"/>
          <w:sz w:val="24"/>
          <w:szCs w:val="24"/>
        </w:rPr>
        <w:t>these attributes</w:t>
      </w:r>
      <w:r w:rsidRPr="003E2B2F">
        <w:rPr>
          <w:rFonts w:ascii="Times New Roman" w:hAnsi="Times New Roman" w:cs="Times New Roman"/>
          <w:sz w:val="24"/>
          <w:szCs w:val="24"/>
        </w:rPr>
        <w:t xml:space="preserve"> something to be held onto</w:t>
      </w:r>
    </w:p>
    <w:p w14:paraId="2BACFEE6"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assumed the role of a servant</w:t>
      </w:r>
    </w:p>
    <w:p w14:paraId="26BB9AB1"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lived in a human body</w:t>
      </w:r>
    </w:p>
    <w:p w14:paraId="062A49AD"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became obedient to death … on a shameful cross</w:t>
      </w:r>
    </w:p>
    <w:p w14:paraId="1F592F5E" w14:textId="77777777" w:rsidR="003E2B2F" w:rsidRPr="003E2B2F" w:rsidRDefault="003E2B2F" w:rsidP="003E2B2F">
      <w:pPr>
        <w:spacing w:after="0"/>
        <w:rPr>
          <w:rFonts w:ascii="Times New Roman" w:hAnsi="Times New Roman" w:cs="Times New Roman"/>
          <w:sz w:val="24"/>
          <w:szCs w:val="24"/>
        </w:rPr>
      </w:pPr>
    </w:p>
    <w:p w14:paraId="3B7AE17F" w14:textId="77777777" w:rsidR="003E2B2F" w:rsidRPr="003E2B2F" w:rsidRDefault="003E2B2F" w:rsidP="003E2B2F">
      <w:pPr>
        <w:spacing w:after="0"/>
        <w:rPr>
          <w:rFonts w:ascii="Times New Roman" w:hAnsi="Times New Roman" w:cs="Times New Roman"/>
          <w:sz w:val="24"/>
          <w:szCs w:val="24"/>
        </w:rPr>
      </w:pPr>
      <w:r w:rsidRPr="003E2B2F">
        <w:rPr>
          <w:rFonts w:ascii="Times New Roman" w:hAnsi="Times New Roman" w:cs="Times New Roman"/>
          <w:sz w:val="24"/>
          <w:szCs w:val="24"/>
        </w:rPr>
        <w:t xml:space="preserve">Why did Christ take on the limitations of being human even though He was of the same nature as God? </w:t>
      </w:r>
    </w:p>
    <w:p w14:paraId="74298F63"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He had to live as a man and live a perfect life</w:t>
      </w:r>
    </w:p>
    <w:p w14:paraId="796EC964" w14:textId="77777777" w:rsidR="003E2B2F" w:rsidRP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He didn’t deserve to die, and we do</w:t>
      </w:r>
    </w:p>
    <w:p w14:paraId="2A30E80E" w14:textId="16389899" w:rsidR="003E2B2F" w:rsidRDefault="003E2B2F" w:rsidP="003E2B2F">
      <w:pPr>
        <w:numPr>
          <w:ilvl w:val="0"/>
          <w:numId w:val="4"/>
        </w:numPr>
        <w:spacing w:after="0"/>
        <w:rPr>
          <w:rFonts w:ascii="Times New Roman" w:hAnsi="Times New Roman" w:cs="Times New Roman"/>
          <w:sz w:val="24"/>
          <w:szCs w:val="24"/>
        </w:rPr>
      </w:pPr>
      <w:r w:rsidRPr="003E2B2F">
        <w:rPr>
          <w:rFonts w:ascii="Times New Roman" w:hAnsi="Times New Roman" w:cs="Times New Roman"/>
          <w:sz w:val="24"/>
          <w:szCs w:val="24"/>
        </w:rPr>
        <w:t>He was then able to be the substitute to take our punishment</w:t>
      </w:r>
    </w:p>
    <w:p w14:paraId="66D8203A" w14:textId="77777777" w:rsidR="00214F73" w:rsidRDefault="00214F73" w:rsidP="00214F73">
      <w:pPr>
        <w:spacing w:after="0"/>
        <w:rPr>
          <w:rFonts w:ascii="Times New Roman" w:hAnsi="Times New Roman" w:cs="Times New Roman"/>
          <w:sz w:val="24"/>
          <w:szCs w:val="24"/>
        </w:rPr>
      </w:pPr>
    </w:p>
    <w:p w14:paraId="64C72ACD" w14:textId="77777777" w:rsidR="00214F73" w:rsidRPr="00214F73" w:rsidRDefault="00214F73" w:rsidP="00214F73">
      <w:pPr>
        <w:spacing w:after="0"/>
        <w:rPr>
          <w:rFonts w:ascii="Times New Roman" w:hAnsi="Times New Roman" w:cs="Times New Roman"/>
          <w:sz w:val="24"/>
          <w:szCs w:val="24"/>
        </w:rPr>
      </w:pPr>
      <w:r>
        <w:rPr>
          <w:rFonts w:ascii="Times New Roman" w:hAnsi="Times New Roman" w:cs="Times New Roman"/>
          <w:sz w:val="24"/>
          <w:szCs w:val="24"/>
        </w:rPr>
        <w:t xml:space="preserve">Verse 9 says Christ will be exalted, His sovereignty will be demonstrated, everyone will confess that Jesus is Lord. </w:t>
      </w:r>
      <w:r w:rsidRPr="00214F73">
        <w:rPr>
          <w:rFonts w:ascii="Times New Roman" w:hAnsi="Times New Roman" w:cs="Times New Roman"/>
          <w:sz w:val="24"/>
          <w:szCs w:val="24"/>
        </w:rPr>
        <w:t>How can we demonstrate that confession daily in our lives?</w:t>
      </w:r>
    </w:p>
    <w:p w14:paraId="47C1E266" w14:textId="77777777" w:rsidR="00214F73" w:rsidRPr="00214F73" w:rsidRDefault="00214F73" w:rsidP="00214F73">
      <w:pPr>
        <w:numPr>
          <w:ilvl w:val="0"/>
          <w:numId w:val="4"/>
        </w:numPr>
        <w:spacing w:after="0"/>
        <w:rPr>
          <w:rFonts w:ascii="Times New Roman" w:hAnsi="Times New Roman" w:cs="Times New Roman"/>
          <w:sz w:val="24"/>
          <w:szCs w:val="24"/>
        </w:rPr>
      </w:pPr>
      <w:r w:rsidRPr="00214F73">
        <w:rPr>
          <w:rFonts w:ascii="Times New Roman" w:hAnsi="Times New Roman" w:cs="Times New Roman"/>
          <w:sz w:val="24"/>
          <w:szCs w:val="24"/>
        </w:rPr>
        <w:t>daily surrender  to Jesus as Lord in your life</w:t>
      </w:r>
    </w:p>
    <w:p w14:paraId="74173A6B" w14:textId="77777777" w:rsidR="00214F73" w:rsidRPr="00214F73" w:rsidRDefault="00214F73" w:rsidP="00214F73">
      <w:pPr>
        <w:numPr>
          <w:ilvl w:val="0"/>
          <w:numId w:val="4"/>
        </w:numPr>
        <w:spacing w:after="0"/>
        <w:rPr>
          <w:rFonts w:ascii="Times New Roman" w:hAnsi="Times New Roman" w:cs="Times New Roman"/>
          <w:sz w:val="24"/>
          <w:szCs w:val="24"/>
        </w:rPr>
      </w:pPr>
      <w:r w:rsidRPr="00214F73">
        <w:rPr>
          <w:rFonts w:ascii="Times New Roman" w:hAnsi="Times New Roman" w:cs="Times New Roman"/>
          <w:sz w:val="24"/>
          <w:szCs w:val="24"/>
        </w:rPr>
        <w:t>tell Him you want Him to be in charge of every area of your life</w:t>
      </w:r>
    </w:p>
    <w:p w14:paraId="3A291322" w14:textId="77777777" w:rsidR="00214F73" w:rsidRPr="00214F73" w:rsidRDefault="00214F73" w:rsidP="00214F73">
      <w:pPr>
        <w:numPr>
          <w:ilvl w:val="0"/>
          <w:numId w:val="4"/>
        </w:numPr>
        <w:spacing w:after="0"/>
        <w:rPr>
          <w:rFonts w:ascii="Times New Roman" w:hAnsi="Times New Roman" w:cs="Times New Roman"/>
          <w:sz w:val="24"/>
          <w:szCs w:val="24"/>
        </w:rPr>
      </w:pPr>
      <w:proofErr w:type="gramStart"/>
      <w:r w:rsidRPr="00214F73">
        <w:rPr>
          <w:rFonts w:ascii="Times New Roman" w:hAnsi="Times New Roman" w:cs="Times New Roman"/>
          <w:sz w:val="24"/>
          <w:szCs w:val="24"/>
        </w:rPr>
        <w:t>thank</w:t>
      </w:r>
      <w:proofErr w:type="gramEnd"/>
      <w:r w:rsidRPr="00214F73">
        <w:rPr>
          <w:rFonts w:ascii="Times New Roman" w:hAnsi="Times New Roman" w:cs="Times New Roman"/>
          <w:sz w:val="24"/>
          <w:szCs w:val="24"/>
        </w:rPr>
        <w:t xml:space="preserve"> and praise Him all throughout every day </w:t>
      </w:r>
    </w:p>
    <w:p w14:paraId="54CFC75B" w14:textId="77777777" w:rsidR="00214F73" w:rsidRPr="00214F73" w:rsidRDefault="00214F73" w:rsidP="00214F73">
      <w:pPr>
        <w:numPr>
          <w:ilvl w:val="0"/>
          <w:numId w:val="4"/>
        </w:numPr>
        <w:spacing w:after="0"/>
        <w:rPr>
          <w:rFonts w:ascii="Times New Roman" w:hAnsi="Times New Roman" w:cs="Times New Roman"/>
          <w:sz w:val="24"/>
          <w:szCs w:val="24"/>
        </w:rPr>
      </w:pPr>
      <w:proofErr w:type="gramStart"/>
      <w:r w:rsidRPr="00214F73">
        <w:rPr>
          <w:rFonts w:ascii="Times New Roman" w:hAnsi="Times New Roman" w:cs="Times New Roman"/>
          <w:sz w:val="24"/>
          <w:szCs w:val="24"/>
        </w:rPr>
        <w:t>thank</w:t>
      </w:r>
      <w:proofErr w:type="gramEnd"/>
      <w:r w:rsidRPr="00214F73">
        <w:rPr>
          <w:rFonts w:ascii="Times New Roman" w:hAnsi="Times New Roman" w:cs="Times New Roman"/>
          <w:sz w:val="24"/>
          <w:szCs w:val="24"/>
        </w:rPr>
        <w:t xml:space="preserve"> Him for what He does for you</w:t>
      </w:r>
    </w:p>
    <w:p w14:paraId="421FDD41" w14:textId="17A63833" w:rsidR="00214F73" w:rsidRPr="00214F73" w:rsidRDefault="00214F73" w:rsidP="00214F73">
      <w:pPr>
        <w:numPr>
          <w:ilvl w:val="0"/>
          <w:numId w:val="4"/>
        </w:numPr>
        <w:spacing w:after="0"/>
        <w:rPr>
          <w:rFonts w:ascii="Times New Roman" w:hAnsi="Times New Roman" w:cs="Times New Roman"/>
          <w:sz w:val="24"/>
          <w:szCs w:val="24"/>
        </w:rPr>
      </w:pPr>
      <w:r w:rsidRPr="00214F73">
        <w:rPr>
          <w:rFonts w:ascii="Times New Roman" w:hAnsi="Times New Roman" w:cs="Times New Roman"/>
          <w:sz w:val="24"/>
          <w:szCs w:val="24"/>
        </w:rPr>
        <w:t>praise Him for who He is, for His power, authority, and love for you</w:t>
      </w:r>
    </w:p>
    <w:p w14:paraId="56C3FC4D" w14:textId="4FFCCBAE" w:rsidR="00214F73" w:rsidRPr="003E2B2F" w:rsidRDefault="00214F73" w:rsidP="00214F73">
      <w:pPr>
        <w:spacing w:after="0"/>
        <w:rPr>
          <w:rFonts w:ascii="Times New Roman" w:hAnsi="Times New Roman" w:cs="Times New Roman"/>
          <w:sz w:val="24"/>
          <w:szCs w:val="24"/>
        </w:rPr>
      </w:pPr>
    </w:p>
    <w:p w14:paraId="24003D17" w14:textId="7088971C" w:rsidR="009D5A8E" w:rsidRDefault="009E2069" w:rsidP="0031165E">
      <w:pPr>
        <w:jc w:val="center"/>
        <w:rPr>
          <w:rFonts w:ascii="Comic Sans MS" w:hAnsi="Comic Sans MS" w:cs="Times New Roman"/>
          <w:sz w:val="24"/>
          <w:szCs w:val="24"/>
        </w:rPr>
      </w:pPr>
      <w:r>
        <w:rPr>
          <w:noProof/>
        </w:rPr>
        <w:lastRenderedPageBreak/>
        <w:drawing>
          <wp:anchor distT="0" distB="0" distL="114300" distR="114300" simplePos="0" relativeHeight="251672576" behindDoc="0" locked="0" layoutInCell="1" allowOverlap="1" wp14:anchorId="0E8B40E3" wp14:editId="5E6B64DF">
            <wp:simplePos x="0" y="0"/>
            <wp:positionH relativeFrom="column">
              <wp:posOffset>5102860</wp:posOffset>
            </wp:positionH>
            <wp:positionV relativeFrom="page">
              <wp:posOffset>294005</wp:posOffset>
            </wp:positionV>
            <wp:extent cx="1372870" cy="1828800"/>
            <wp:effectExtent l="0" t="0" r="0" b="0"/>
            <wp:wrapSquare wrapText="bothSides"/>
            <wp:docPr id="122883023" name="Picture 1" descr="A qr code with a cartoon character holding an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3023" name="Picture 1" descr="A qr code with a cartoon character holding an object&#10;&#10;AI-generated content may be incorrect."/>
                    <pic:cNvPicPr/>
                  </pic:nvPicPr>
                  <pic:blipFill>
                    <a:blip r:embed="rId12"/>
                    <a:stretch>
                      <a:fillRect/>
                    </a:stretch>
                  </pic:blipFill>
                  <pic:spPr>
                    <a:xfrm>
                      <a:off x="0" y="0"/>
                      <a:ext cx="1372870" cy="1828800"/>
                    </a:xfrm>
                    <a:prstGeom prst="rect">
                      <a:avLst/>
                    </a:prstGeom>
                  </pic:spPr>
                </pic:pic>
              </a:graphicData>
            </a:graphic>
            <wp14:sizeRelH relativeFrom="margin">
              <wp14:pctWidth>0</wp14:pctWidth>
            </wp14:sizeRelH>
            <wp14:sizeRelV relativeFrom="margin">
              <wp14:pctHeight>0</wp14:pctHeight>
            </wp14:sizeRelV>
          </wp:anchor>
        </w:drawing>
      </w:r>
      <w:r w:rsidR="00214F7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EC0E7BD" wp14:editId="4869C3A7">
                <wp:simplePos x="0" y="0"/>
                <wp:positionH relativeFrom="column">
                  <wp:posOffset>1166495</wp:posOffset>
                </wp:positionH>
                <wp:positionV relativeFrom="page">
                  <wp:posOffset>8829770</wp:posOffset>
                </wp:positionV>
                <wp:extent cx="3104515" cy="477520"/>
                <wp:effectExtent l="38100" t="38100" r="38735" b="36830"/>
                <wp:wrapSquare wrapText="bothSides"/>
                <wp:docPr id="4" name="Text Box 4"/>
                <wp:cNvGraphicFramePr/>
                <a:graphic xmlns:a="http://schemas.openxmlformats.org/drawingml/2006/main">
                  <a:graphicData uri="http://schemas.microsoft.com/office/word/2010/wordprocessingShape">
                    <wps:wsp>
                      <wps:cNvSpPr txBox="1"/>
                      <wps:spPr>
                        <a:xfrm>
                          <a:off x="0" y="0"/>
                          <a:ext cx="3104515" cy="477520"/>
                        </a:xfrm>
                        <a:custGeom>
                          <a:avLst/>
                          <a:gdLst>
                            <a:gd name="connsiteX0" fmla="*/ 0 w 3104515"/>
                            <a:gd name="connsiteY0" fmla="*/ 0 h 477520"/>
                            <a:gd name="connsiteX1" fmla="*/ 548464 w 3104515"/>
                            <a:gd name="connsiteY1" fmla="*/ 0 h 477520"/>
                            <a:gd name="connsiteX2" fmla="*/ 1096929 w 3104515"/>
                            <a:gd name="connsiteY2" fmla="*/ 0 h 477520"/>
                            <a:gd name="connsiteX3" fmla="*/ 1676438 w 3104515"/>
                            <a:gd name="connsiteY3" fmla="*/ 0 h 477520"/>
                            <a:gd name="connsiteX4" fmla="*/ 2131767 w 3104515"/>
                            <a:gd name="connsiteY4" fmla="*/ 0 h 477520"/>
                            <a:gd name="connsiteX5" fmla="*/ 2556051 w 3104515"/>
                            <a:gd name="connsiteY5" fmla="*/ 0 h 477520"/>
                            <a:gd name="connsiteX6" fmla="*/ 3104515 w 3104515"/>
                            <a:gd name="connsiteY6" fmla="*/ 0 h 477520"/>
                            <a:gd name="connsiteX7" fmla="*/ 3104515 w 3104515"/>
                            <a:gd name="connsiteY7" fmla="*/ 477520 h 477520"/>
                            <a:gd name="connsiteX8" fmla="*/ 2556051 w 3104515"/>
                            <a:gd name="connsiteY8" fmla="*/ 477520 h 477520"/>
                            <a:gd name="connsiteX9" fmla="*/ 1976541 w 3104515"/>
                            <a:gd name="connsiteY9" fmla="*/ 477520 h 477520"/>
                            <a:gd name="connsiteX10" fmla="*/ 1552258 w 3104515"/>
                            <a:gd name="connsiteY10" fmla="*/ 477520 h 477520"/>
                            <a:gd name="connsiteX11" fmla="*/ 1003793 w 3104515"/>
                            <a:gd name="connsiteY11" fmla="*/ 477520 h 477520"/>
                            <a:gd name="connsiteX12" fmla="*/ 548464 w 3104515"/>
                            <a:gd name="connsiteY12" fmla="*/ 477520 h 477520"/>
                            <a:gd name="connsiteX13" fmla="*/ 0 w 3104515"/>
                            <a:gd name="connsiteY13" fmla="*/ 477520 h 477520"/>
                            <a:gd name="connsiteX14" fmla="*/ 0 w 3104515"/>
                            <a:gd name="connsiteY14" fmla="*/ 0 h 4775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104515" h="477520" fill="none" extrusionOk="0">
                              <a:moveTo>
                                <a:pt x="0" y="0"/>
                              </a:moveTo>
                              <a:cubicBezTo>
                                <a:pt x="144052" y="-34548"/>
                                <a:pt x="311748" y="31974"/>
                                <a:pt x="548464" y="0"/>
                              </a:cubicBezTo>
                              <a:cubicBezTo>
                                <a:pt x="785180" y="-31974"/>
                                <a:pt x="920555" y="54212"/>
                                <a:pt x="1096929" y="0"/>
                              </a:cubicBezTo>
                              <a:cubicBezTo>
                                <a:pt x="1273303" y="-54212"/>
                                <a:pt x="1493465" y="7665"/>
                                <a:pt x="1676438" y="0"/>
                              </a:cubicBezTo>
                              <a:cubicBezTo>
                                <a:pt x="1859411" y="-7665"/>
                                <a:pt x="1910614" y="37736"/>
                                <a:pt x="2131767" y="0"/>
                              </a:cubicBezTo>
                              <a:cubicBezTo>
                                <a:pt x="2352920" y="-37736"/>
                                <a:pt x="2367005" y="35965"/>
                                <a:pt x="2556051" y="0"/>
                              </a:cubicBezTo>
                              <a:cubicBezTo>
                                <a:pt x="2745097" y="-35965"/>
                                <a:pt x="2852988" y="15365"/>
                                <a:pt x="3104515" y="0"/>
                              </a:cubicBezTo>
                              <a:cubicBezTo>
                                <a:pt x="3110204" y="134400"/>
                                <a:pt x="3048992" y="318128"/>
                                <a:pt x="3104515" y="477520"/>
                              </a:cubicBezTo>
                              <a:cubicBezTo>
                                <a:pt x="2980523" y="521143"/>
                                <a:pt x="2698645" y="420764"/>
                                <a:pt x="2556051" y="477520"/>
                              </a:cubicBezTo>
                              <a:cubicBezTo>
                                <a:pt x="2413457" y="534276"/>
                                <a:pt x="2105658" y="440489"/>
                                <a:pt x="1976541" y="477520"/>
                              </a:cubicBezTo>
                              <a:cubicBezTo>
                                <a:pt x="1847424" y="514551"/>
                                <a:pt x="1753565" y="434735"/>
                                <a:pt x="1552258" y="477520"/>
                              </a:cubicBezTo>
                              <a:cubicBezTo>
                                <a:pt x="1350951" y="520305"/>
                                <a:pt x="1274851" y="452793"/>
                                <a:pt x="1003793" y="477520"/>
                              </a:cubicBezTo>
                              <a:cubicBezTo>
                                <a:pt x="732735" y="502247"/>
                                <a:pt x="642852" y="453994"/>
                                <a:pt x="548464" y="477520"/>
                              </a:cubicBezTo>
                              <a:cubicBezTo>
                                <a:pt x="454076" y="501046"/>
                                <a:pt x="145067" y="471056"/>
                                <a:pt x="0" y="477520"/>
                              </a:cubicBezTo>
                              <a:cubicBezTo>
                                <a:pt x="-49568" y="316485"/>
                                <a:pt x="9444" y="187614"/>
                                <a:pt x="0" y="0"/>
                              </a:cubicBezTo>
                              <a:close/>
                            </a:path>
                            <a:path w="3104515" h="477520" stroke="0" extrusionOk="0">
                              <a:moveTo>
                                <a:pt x="0" y="0"/>
                              </a:moveTo>
                              <a:cubicBezTo>
                                <a:pt x="159579" y="-50246"/>
                                <a:pt x="271375" y="7892"/>
                                <a:pt x="424284" y="0"/>
                              </a:cubicBezTo>
                              <a:cubicBezTo>
                                <a:pt x="577193" y="-7892"/>
                                <a:pt x="770325" y="45374"/>
                                <a:pt x="972748" y="0"/>
                              </a:cubicBezTo>
                              <a:cubicBezTo>
                                <a:pt x="1175171" y="-45374"/>
                                <a:pt x="1230292" y="43908"/>
                                <a:pt x="1428077" y="0"/>
                              </a:cubicBezTo>
                              <a:cubicBezTo>
                                <a:pt x="1625862" y="-43908"/>
                                <a:pt x="1768575" y="17729"/>
                                <a:pt x="2007586" y="0"/>
                              </a:cubicBezTo>
                              <a:cubicBezTo>
                                <a:pt x="2246597" y="-17729"/>
                                <a:pt x="2344095" y="15769"/>
                                <a:pt x="2493960" y="0"/>
                              </a:cubicBezTo>
                              <a:cubicBezTo>
                                <a:pt x="2643825" y="-15769"/>
                                <a:pt x="2896523" y="50760"/>
                                <a:pt x="3104515" y="0"/>
                              </a:cubicBezTo>
                              <a:cubicBezTo>
                                <a:pt x="3135062" y="205388"/>
                                <a:pt x="3050514" y="310214"/>
                                <a:pt x="3104515" y="477520"/>
                              </a:cubicBezTo>
                              <a:cubicBezTo>
                                <a:pt x="2926973" y="530122"/>
                                <a:pt x="2729678" y="432742"/>
                                <a:pt x="2556051" y="477520"/>
                              </a:cubicBezTo>
                              <a:cubicBezTo>
                                <a:pt x="2382424" y="522298"/>
                                <a:pt x="2293022" y="419260"/>
                                <a:pt x="2069677" y="477520"/>
                              </a:cubicBezTo>
                              <a:cubicBezTo>
                                <a:pt x="1846332" y="535780"/>
                                <a:pt x="1669124" y="474164"/>
                                <a:pt x="1552258" y="477520"/>
                              </a:cubicBezTo>
                              <a:cubicBezTo>
                                <a:pt x="1435392" y="480876"/>
                                <a:pt x="1246195" y="455878"/>
                                <a:pt x="1034838" y="477520"/>
                              </a:cubicBezTo>
                              <a:cubicBezTo>
                                <a:pt x="823481" y="499162"/>
                                <a:pt x="753028" y="468074"/>
                                <a:pt x="486374" y="477520"/>
                              </a:cubicBezTo>
                              <a:cubicBezTo>
                                <a:pt x="219720" y="486966"/>
                                <a:pt x="242394" y="437670"/>
                                <a:pt x="0" y="477520"/>
                              </a:cubicBezTo>
                              <a:cubicBezTo>
                                <a:pt x="-12942" y="285498"/>
                                <a:pt x="48676" y="160766"/>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591038757">
                                <a:prstGeom prst="rect">
                                  <a:avLst/>
                                </a:prstGeom>
                                <ask:type>
                                  <ask:lineSketchScribble/>
                                </ask:type>
                              </ask:lineSketchStyleProps>
                            </a:ext>
                          </a:extLst>
                        </a:ln>
                      </wps:spPr>
                      <wps:txbx>
                        <w:txbxContent>
                          <w:p w14:paraId="52DD294A" w14:textId="77777777" w:rsidR="00214F73" w:rsidRPr="00811075" w:rsidRDefault="00214F73" w:rsidP="00214F73">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0E7BD" id="Text Box 4" o:spid="_x0000_s1028" type="#_x0000_t202" style="position:absolute;left:0;text-align:left;margin-left:91.85pt;margin-top:695.25pt;width:244.45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" fillcolor="white [3201]" strokeweight=".5pt">
                <v:textbox>
                  <w:txbxContent>
                    <w:p w14:paraId="52DD294A" w14:textId="77777777" w:rsidR="00214F73" w:rsidRPr="00811075" w:rsidRDefault="00214F73" w:rsidP="00214F73">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Comic Sans MS" w:hAnsi="Comic Sans MS" w:cs="Times New Roman"/>
          <w:sz w:val="28"/>
          <w:szCs w:val="28"/>
        </w:rPr>
        <w:t>Application</w:t>
      </w:r>
    </w:p>
    <w:p w14:paraId="78ECAA2E" w14:textId="77777777" w:rsidR="00846801" w:rsidRPr="00846801" w:rsidRDefault="00846801" w:rsidP="00846801">
      <w:pPr>
        <w:spacing w:after="0"/>
        <w:rPr>
          <w:rFonts w:ascii="Comic Sans MS" w:hAnsi="Comic Sans MS" w:cs="Times New Roman"/>
          <w:sz w:val="24"/>
          <w:szCs w:val="24"/>
        </w:rPr>
      </w:pPr>
      <w:r w:rsidRPr="00846801">
        <w:rPr>
          <w:rFonts w:ascii="Comic Sans MS" w:hAnsi="Comic Sans MS" w:cs="Times New Roman"/>
          <w:sz w:val="24"/>
          <w:szCs w:val="24"/>
        </w:rPr>
        <w:t xml:space="preserve">Look around. </w:t>
      </w:r>
    </w:p>
    <w:p w14:paraId="2A49A0D9" w14:textId="77777777" w:rsidR="00846801" w:rsidRPr="00846801" w:rsidRDefault="00846801" w:rsidP="00846801">
      <w:pPr>
        <w:pStyle w:val="ListParagraph"/>
        <w:numPr>
          <w:ilvl w:val="0"/>
          <w:numId w:val="8"/>
        </w:numPr>
        <w:spacing w:after="0"/>
        <w:rPr>
          <w:rFonts w:ascii="Comic Sans MS" w:hAnsi="Comic Sans MS" w:cs="Times New Roman"/>
        </w:rPr>
      </w:pPr>
      <w:r w:rsidRPr="00846801">
        <w:rPr>
          <w:rFonts w:ascii="Comic Sans MS" w:hAnsi="Comic Sans MS" w:cs="Times New Roman"/>
        </w:rPr>
        <w:t xml:space="preserve">Notice examples of humility in the normal pattern of a day. </w:t>
      </w:r>
    </w:p>
    <w:p w14:paraId="65AC5B4E" w14:textId="77777777" w:rsidR="00846801" w:rsidRPr="00846801" w:rsidRDefault="00846801" w:rsidP="00846801">
      <w:pPr>
        <w:pStyle w:val="ListParagraph"/>
        <w:numPr>
          <w:ilvl w:val="0"/>
          <w:numId w:val="8"/>
        </w:numPr>
        <w:spacing w:after="0"/>
        <w:rPr>
          <w:rFonts w:ascii="Comic Sans MS" w:hAnsi="Comic Sans MS" w:cs="Times New Roman"/>
        </w:rPr>
      </w:pPr>
      <w:r w:rsidRPr="00846801">
        <w:rPr>
          <w:rFonts w:ascii="Comic Sans MS" w:hAnsi="Comic Sans MS" w:cs="Times New Roman"/>
        </w:rPr>
        <w:t>You might be surprised at how often it is practiced.</w:t>
      </w:r>
    </w:p>
    <w:p w14:paraId="20379B33" w14:textId="77777777" w:rsidR="00846801" w:rsidRPr="00846801" w:rsidRDefault="00846801" w:rsidP="00846801">
      <w:pPr>
        <w:spacing w:after="0"/>
        <w:rPr>
          <w:rFonts w:ascii="Comic Sans MS" w:hAnsi="Comic Sans MS" w:cs="Times New Roman"/>
          <w:sz w:val="24"/>
          <w:szCs w:val="24"/>
        </w:rPr>
      </w:pPr>
    </w:p>
    <w:p w14:paraId="1049C188" w14:textId="77777777" w:rsidR="00846801" w:rsidRPr="00846801" w:rsidRDefault="00846801" w:rsidP="00846801">
      <w:pPr>
        <w:spacing w:after="0"/>
        <w:rPr>
          <w:rFonts w:ascii="Comic Sans MS" w:hAnsi="Comic Sans MS" w:cs="Times New Roman"/>
          <w:sz w:val="24"/>
          <w:szCs w:val="24"/>
        </w:rPr>
      </w:pPr>
      <w:r w:rsidRPr="00846801">
        <w:rPr>
          <w:rFonts w:ascii="Comic Sans MS" w:hAnsi="Comic Sans MS" w:cs="Times New Roman"/>
          <w:sz w:val="24"/>
          <w:szCs w:val="24"/>
        </w:rPr>
        <w:t xml:space="preserve">Look within. </w:t>
      </w:r>
    </w:p>
    <w:p w14:paraId="78923540" w14:textId="77777777" w:rsidR="00846801" w:rsidRPr="00846801" w:rsidRDefault="00846801" w:rsidP="00846801">
      <w:pPr>
        <w:pStyle w:val="ListParagraph"/>
        <w:numPr>
          <w:ilvl w:val="0"/>
          <w:numId w:val="8"/>
        </w:numPr>
        <w:spacing w:after="0"/>
        <w:rPr>
          <w:rFonts w:ascii="Comic Sans MS" w:hAnsi="Comic Sans MS" w:cs="Times New Roman"/>
        </w:rPr>
      </w:pPr>
      <w:r w:rsidRPr="00846801">
        <w:rPr>
          <w:rFonts w:ascii="Comic Sans MS" w:hAnsi="Comic Sans MS" w:cs="Times New Roman"/>
        </w:rPr>
        <w:t xml:space="preserve">Study your own life and recall occasions in which you acted in an arrogant fashion. </w:t>
      </w:r>
    </w:p>
    <w:p w14:paraId="1C11D6F5" w14:textId="77777777" w:rsidR="00846801" w:rsidRPr="00846801" w:rsidRDefault="00846801" w:rsidP="00846801">
      <w:pPr>
        <w:pStyle w:val="ListParagraph"/>
        <w:numPr>
          <w:ilvl w:val="0"/>
          <w:numId w:val="8"/>
        </w:numPr>
        <w:spacing w:after="0"/>
        <w:rPr>
          <w:rFonts w:ascii="Comic Sans MS" w:hAnsi="Comic Sans MS" w:cs="Times New Roman"/>
        </w:rPr>
      </w:pPr>
      <w:r w:rsidRPr="00846801">
        <w:rPr>
          <w:rFonts w:ascii="Comic Sans MS" w:hAnsi="Comic Sans MS" w:cs="Times New Roman"/>
        </w:rPr>
        <w:t>Think about better responses that could have been made.</w:t>
      </w:r>
    </w:p>
    <w:p w14:paraId="73702E79" w14:textId="77777777" w:rsidR="00846801" w:rsidRPr="00846801" w:rsidRDefault="00846801" w:rsidP="00846801">
      <w:pPr>
        <w:spacing w:after="0"/>
        <w:rPr>
          <w:rFonts w:ascii="Comic Sans MS" w:hAnsi="Comic Sans MS" w:cs="Times New Roman"/>
          <w:sz w:val="24"/>
          <w:szCs w:val="24"/>
        </w:rPr>
      </w:pPr>
    </w:p>
    <w:p w14:paraId="31B3BE03" w14:textId="77777777" w:rsidR="00846801" w:rsidRPr="00846801" w:rsidRDefault="00846801" w:rsidP="00846801">
      <w:pPr>
        <w:spacing w:after="0"/>
        <w:rPr>
          <w:rFonts w:ascii="Comic Sans MS" w:hAnsi="Comic Sans MS" w:cs="Times New Roman"/>
          <w:sz w:val="24"/>
          <w:szCs w:val="24"/>
        </w:rPr>
      </w:pPr>
      <w:r w:rsidRPr="00846801">
        <w:rPr>
          <w:rFonts w:ascii="Comic Sans MS" w:hAnsi="Comic Sans MS" w:cs="Times New Roman"/>
          <w:sz w:val="24"/>
          <w:szCs w:val="24"/>
        </w:rPr>
        <w:t xml:space="preserve">Look up. </w:t>
      </w:r>
    </w:p>
    <w:p w14:paraId="578D3BDA" w14:textId="77777777" w:rsidR="00846801" w:rsidRPr="00846801" w:rsidRDefault="00846801" w:rsidP="00846801">
      <w:pPr>
        <w:pStyle w:val="ListParagraph"/>
        <w:numPr>
          <w:ilvl w:val="0"/>
          <w:numId w:val="8"/>
        </w:numPr>
        <w:spacing w:after="0"/>
        <w:rPr>
          <w:rFonts w:ascii="Comic Sans MS" w:hAnsi="Comic Sans MS" w:cs="Times New Roman"/>
        </w:rPr>
      </w:pPr>
      <w:r w:rsidRPr="00846801">
        <w:rPr>
          <w:rFonts w:ascii="Comic Sans MS" w:hAnsi="Comic Sans MS" w:cs="Times New Roman"/>
        </w:rPr>
        <w:t xml:space="preserve">Find examples of humility on the part of Bible characters. </w:t>
      </w:r>
    </w:p>
    <w:p w14:paraId="603DEDF7" w14:textId="38AEB7BA" w:rsidR="00846801" w:rsidRPr="00846801" w:rsidRDefault="00846801" w:rsidP="00846801">
      <w:pPr>
        <w:pStyle w:val="ListParagraph"/>
        <w:numPr>
          <w:ilvl w:val="0"/>
          <w:numId w:val="8"/>
        </w:numPr>
        <w:spacing w:after="0"/>
        <w:rPr>
          <w:rFonts w:ascii="Comic Sans MS" w:hAnsi="Comic Sans MS" w:cs="Times New Roman"/>
        </w:rPr>
      </w:pPr>
      <w:r>
        <w:rPr>
          <w:noProof/>
        </w:rPr>
        <w:drawing>
          <wp:anchor distT="0" distB="0" distL="114300" distR="114300" simplePos="0" relativeHeight="251666432" behindDoc="0" locked="0" layoutInCell="1" allowOverlap="1" wp14:anchorId="453C8D8C" wp14:editId="5909AAFB">
            <wp:simplePos x="0" y="0"/>
            <wp:positionH relativeFrom="column">
              <wp:posOffset>5485765</wp:posOffset>
            </wp:positionH>
            <wp:positionV relativeFrom="page">
              <wp:posOffset>3867624</wp:posOffset>
            </wp:positionV>
            <wp:extent cx="521335" cy="713105"/>
            <wp:effectExtent l="57150" t="114300" r="278765" b="334645"/>
            <wp:wrapSquare wrapText="bothSides"/>
            <wp:docPr id="957128175" name="Picture 3" descr="Cartoon person with mustache and mustach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28175" name="Picture 3" descr="Cartoon person with mustache and mustach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335" cy="7131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846801">
        <w:rPr>
          <w:rFonts w:ascii="Comic Sans MS" w:hAnsi="Comic Sans MS" w:cs="Times New Roman"/>
        </w:rPr>
        <w:t xml:space="preserve">Use a concordance or other study aids to compile a list of men and women in the Scripture whose humility mirrored the example of Jesus. </w:t>
      </w:r>
    </w:p>
    <w:p w14:paraId="0802D014" w14:textId="7B20E99A" w:rsidR="00846801" w:rsidRPr="00846801" w:rsidRDefault="00846801" w:rsidP="00846801">
      <w:pPr>
        <w:spacing w:after="0"/>
        <w:rPr>
          <w:rFonts w:ascii="Comic Sans MS" w:hAnsi="Comic Sans MS" w:cs="Times New Roman"/>
          <w:sz w:val="24"/>
          <w:szCs w:val="24"/>
        </w:rPr>
      </w:pPr>
    </w:p>
    <w:p w14:paraId="38345055" w14:textId="456BB619" w:rsidR="00811075" w:rsidRPr="00811075" w:rsidRDefault="00846801" w:rsidP="00846801">
      <w:pPr>
        <w:spacing w:after="0"/>
        <w:jc w:val="center"/>
        <w:rPr>
          <w:rFonts w:ascii="Comic Sans MS" w:hAnsi="Comic Sans MS" w:cs="Times New Roman"/>
          <w:sz w:val="24"/>
          <w:szCs w:val="24"/>
        </w:rPr>
      </w:pPr>
      <w:r>
        <w:rPr>
          <w:noProof/>
        </w:rPr>
        <mc:AlternateContent>
          <mc:Choice Requires="wps">
            <w:drawing>
              <wp:anchor distT="0" distB="0" distL="114300" distR="114300" simplePos="0" relativeHeight="251670528" behindDoc="0" locked="0" layoutInCell="1" allowOverlap="1" wp14:anchorId="5035A9BC" wp14:editId="53AE9BF1">
                <wp:simplePos x="0" y="0"/>
                <wp:positionH relativeFrom="column">
                  <wp:posOffset>1144706</wp:posOffset>
                </wp:positionH>
                <wp:positionV relativeFrom="paragraph">
                  <wp:posOffset>3718058</wp:posOffset>
                </wp:positionV>
                <wp:extent cx="5002188" cy="1624084"/>
                <wp:effectExtent l="571500" t="0" r="27305" b="14605"/>
                <wp:wrapNone/>
                <wp:docPr id="1559089099" name="Speech Bubble: Rectangle with Corners Rounded 9"/>
                <wp:cNvGraphicFramePr/>
                <a:graphic xmlns:a="http://schemas.openxmlformats.org/drawingml/2006/main">
                  <a:graphicData uri="http://schemas.microsoft.com/office/word/2010/wordprocessingShape">
                    <wps:wsp>
                      <wps:cNvSpPr/>
                      <wps:spPr>
                        <a:xfrm>
                          <a:off x="0" y="0"/>
                          <a:ext cx="5002188" cy="1624084"/>
                        </a:xfrm>
                        <a:prstGeom prst="wedgeRoundRectCallout">
                          <a:avLst>
                            <a:gd name="adj1" fmla="val -60798"/>
                            <a:gd name="adj2" fmla="val -18841"/>
                            <a:gd name="adj3" fmla="val 16667"/>
                          </a:avLst>
                        </a:prstGeom>
                      </wps:spPr>
                      <wps:style>
                        <a:lnRef idx="2">
                          <a:schemeClr val="dk1"/>
                        </a:lnRef>
                        <a:fillRef idx="1">
                          <a:schemeClr val="lt1"/>
                        </a:fillRef>
                        <a:effectRef idx="0">
                          <a:schemeClr val="dk1"/>
                        </a:effectRef>
                        <a:fontRef idx="minor">
                          <a:schemeClr val="dk1"/>
                        </a:fontRef>
                      </wps:style>
                      <wps:txbx>
                        <w:txbxContent>
                          <w:p w14:paraId="38F5B69F" w14:textId="00B1CC0A" w:rsidR="00846801" w:rsidRPr="00846801" w:rsidRDefault="00F012D9" w:rsidP="00846801">
                            <w:pPr>
                              <w:jc w:val="center"/>
                              <w:rPr>
                                <w:rFonts w:ascii="Comic Sans MS" w:hAnsi="Comic Sans MS"/>
                                <w:sz w:val="20"/>
                                <w:szCs w:val="20"/>
                              </w:rPr>
                            </w:pPr>
                            <w:r>
                              <w:rPr>
                                <w:rFonts w:ascii="Comic Sans MS" w:hAnsi="Comic Sans MS"/>
                                <w:sz w:val="20"/>
                                <w:szCs w:val="20"/>
                              </w:rPr>
                              <w:t xml:space="preserve">Lt. </w:t>
                            </w:r>
                            <w:proofErr w:type="spellStart"/>
                            <w:r>
                              <w:rPr>
                                <w:rFonts w:ascii="Comic Sans MS" w:hAnsi="Comic Sans MS"/>
                                <w:sz w:val="20"/>
                                <w:szCs w:val="20"/>
                              </w:rPr>
                              <w:t>Dudly</w:t>
                            </w:r>
                            <w:proofErr w:type="spellEnd"/>
                            <w:r>
                              <w:rPr>
                                <w:rFonts w:ascii="Comic Sans MS" w:hAnsi="Comic Sans MS"/>
                                <w:sz w:val="20"/>
                                <w:szCs w:val="20"/>
                              </w:rPr>
                              <w:t xml:space="preserve"> </w:t>
                            </w:r>
                            <w:proofErr w:type="spellStart"/>
                            <w:r>
                              <w:rPr>
                                <w:rFonts w:ascii="Comic Sans MS" w:hAnsi="Comic Sans MS"/>
                                <w:sz w:val="20"/>
                                <w:szCs w:val="20"/>
                              </w:rPr>
                              <w:t>D’Moose</w:t>
                            </w:r>
                            <w:proofErr w:type="spellEnd"/>
                            <w:r>
                              <w:rPr>
                                <w:rFonts w:ascii="Comic Sans MS" w:hAnsi="Comic Sans MS"/>
                                <w:sz w:val="20"/>
                                <w:szCs w:val="20"/>
                              </w:rPr>
                              <w:t xml:space="preserve"> here.  </w:t>
                            </w:r>
                            <w:r w:rsidR="00846801" w:rsidRPr="00846801">
                              <w:rPr>
                                <w:rFonts w:ascii="Comic Sans MS" w:hAnsi="Comic Sans MS"/>
                                <w:sz w:val="20"/>
                                <w:szCs w:val="20"/>
                              </w:rPr>
                              <w:t>That evil villain, Barron Von Sneer, has attacked your church sign.  He knocked off a bunch of letters that fell straight down. We need your help to put them right.  Some of the columns have only 1 letter down.  Those are an easy fix.  Next, go for the short words and put in letters that make sense.  When you get the letters all back in place, let your pastor know.</w:t>
                            </w:r>
                            <w:r w:rsidR="00846801">
                              <w:rPr>
                                <w:rFonts w:ascii="Comic Sans MS" w:hAnsi="Comic Sans MS"/>
                                <w:sz w:val="20"/>
                                <w:szCs w:val="20"/>
                              </w:rPr>
                              <w:t xml:space="preserve">  Tell your puzzle challenged friends that help is available (along with more Fun Filled Family Activities) at </w:t>
                            </w:r>
                            <w:hyperlink r:id="rId14" w:history="1">
                              <w:r w:rsidR="00846801" w:rsidRPr="00E421ED">
                                <w:rPr>
                                  <w:rStyle w:val="Hyperlink"/>
                                  <w:rFonts w:ascii="Comic Sans MS" w:hAnsi="Comic Sans MS"/>
                                  <w:sz w:val="20"/>
                                  <w:szCs w:val="20"/>
                                </w:rPr>
                                <w:t>https://tinyurl.com/yf946h4h</w:t>
                              </w:r>
                            </w:hyperlink>
                            <w:r w:rsidR="00846801">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5A9B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9" o:spid="_x0000_s1029" type="#_x0000_t62" style="position:absolute;left:0;text-align:left;margin-left:90.15pt;margin-top:292.75pt;width:393.85pt;height:12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" adj="-2332,6730" fillcolor="white [3201]" strokecolor="black [3200]" strokeweight="1pt">
                <v:textbox>
                  <w:txbxContent>
                    <w:p w14:paraId="38F5B69F" w14:textId="00B1CC0A" w:rsidR="00846801" w:rsidRPr="00846801" w:rsidRDefault="00F012D9" w:rsidP="00846801">
                      <w:pPr>
                        <w:jc w:val="center"/>
                        <w:rPr>
                          <w:rFonts w:ascii="Comic Sans MS" w:hAnsi="Comic Sans MS"/>
                          <w:sz w:val="20"/>
                          <w:szCs w:val="20"/>
                        </w:rPr>
                      </w:pPr>
                      <w:r>
                        <w:rPr>
                          <w:rFonts w:ascii="Comic Sans MS" w:hAnsi="Comic Sans MS"/>
                          <w:sz w:val="20"/>
                          <w:szCs w:val="20"/>
                        </w:rPr>
                        <w:t xml:space="preserve">Lt. </w:t>
                      </w:r>
                      <w:proofErr w:type="spellStart"/>
                      <w:r>
                        <w:rPr>
                          <w:rFonts w:ascii="Comic Sans MS" w:hAnsi="Comic Sans MS"/>
                          <w:sz w:val="20"/>
                          <w:szCs w:val="20"/>
                        </w:rPr>
                        <w:t>Dudly</w:t>
                      </w:r>
                      <w:proofErr w:type="spellEnd"/>
                      <w:r>
                        <w:rPr>
                          <w:rFonts w:ascii="Comic Sans MS" w:hAnsi="Comic Sans MS"/>
                          <w:sz w:val="20"/>
                          <w:szCs w:val="20"/>
                        </w:rPr>
                        <w:t xml:space="preserve"> </w:t>
                      </w:r>
                      <w:proofErr w:type="spellStart"/>
                      <w:r>
                        <w:rPr>
                          <w:rFonts w:ascii="Comic Sans MS" w:hAnsi="Comic Sans MS"/>
                          <w:sz w:val="20"/>
                          <w:szCs w:val="20"/>
                        </w:rPr>
                        <w:t>D’Moose</w:t>
                      </w:r>
                      <w:proofErr w:type="spellEnd"/>
                      <w:r>
                        <w:rPr>
                          <w:rFonts w:ascii="Comic Sans MS" w:hAnsi="Comic Sans MS"/>
                          <w:sz w:val="20"/>
                          <w:szCs w:val="20"/>
                        </w:rPr>
                        <w:t xml:space="preserve"> here.  </w:t>
                      </w:r>
                      <w:r w:rsidR="00846801" w:rsidRPr="00846801">
                        <w:rPr>
                          <w:rFonts w:ascii="Comic Sans MS" w:hAnsi="Comic Sans MS"/>
                          <w:sz w:val="20"/>
                          <w:szCs w:val="20"/>
                        </w:rPr>
                        <w:t>That evil villain, Barron Von Sneer, has attacked your church sign.  He knocked off a bunch of letters that fell straight down. We need your help to put them right.  Some of the columns have only 1 letter down.  Those are an easy fix.  Next, go for the short words and put in letters that make sense.  When you get the letters all back in place, let your pastor know.</w:t>
                      </w:r>
                      <w:r w:rsidR="00846801">
                        <w:rPr>
                          <w:rFonts w:ascii="Comic Sans MS" w:hAnsi="Comic Sans MS"/>
                          <w:sz w:val="20"/>
                          <w:szCs w:val="20"/>
                        </w:rPr>
                        <w:t xml:space="preserve">  Tell your puzzle challenged friends that help is available (along with more Fun Filled Family Activities) at </w:t>
                      </w:r>
                      <w:hyperlink r:id="rId15" w:history="1">
                        <w:r w:rsidR="00846801" w:rsidRPr="00E421ED">
                          <w:rPr>
                            <w:rStyle w:val="Hyperlink"/>
                            <w:rFonts w:ascii="Comic Sans MS" w:hAnsi="Comic Sans MS"/>
                            <w:sz w:val="20"/>
                            <w:szCs w:val="20"/>
                          </w:rPr>
                          <w:t>https://tinyurl.com/yf946h4h</w:t>
                        </w:r>
                      </w:hyperlink>
                      <w:r w:rsidR="00846801">
                        <w:rPr>
                          <w:rFonts w:ascii="Comic Sans MS" w:hAnsi="Comic Sans MS"/>
                          <w:sz w:val="20"/>
                          <w:szCs w:val="20"/>
                        </w:rPr>
                        <w:t xml:space="preserve"> </w:t>
                      </w:r>
                    </w:p>
                  </w:txbxContent>
                </v:textbox>
              </v:shape>
            </w:pict>
          </mc:Fallback>
        </mc:AlternateContent>
      </w:r>
      <w:r>
        <w:rPr>
          <w:noProof/>
        </w:rPr>
        <w:drawing>
          <wp:anchor distT="0" distB="0" distL="114300" distR="114300" simplePos="0" relativeHeight="251668480" behindDoc="0" locked="0" layoutInCell="1" allowOverlap="1" wp14:anchorId="21E77AD4" wp14:editId="1A9F8F51">
            <wp:simplePos x="0" y="0"/>
            <wp:positionH relativeFrom="column">
              <wp:posOffset>-588645</wp:posOffset>
            </wp:positionH>
            <wp:positionV relativeFrom="page">
              <wp:posOffset>7847245</wp:posOffset>
            </wp:positionV>
            <wp:extent cx="1011555" cy="1226185"/>
            <wp:effectExtent l="114300" t="114300" r="321945" b="335915"/>
            <wp:wrapSquare wrapText="bothSides"/>
            <wp:docPr id="465543066" name="Picture 10" descr="A cartoon moose wearing a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43066" name="Picture 10" descr="A cartoon moose wearing a uniform&#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011555" cy="122618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4384" behindDoc="0" locked="0" layoutInCell="1" allowOverlap="1" wp14:anchorId="0126F920" wp14:editId="0F670CF3">
                <wp:simplePos x="0" y="0"/>
                <wp:positionH relativeFrom="column">
                  <wp:posOffset>-484505</wp:posOffset>
                </wp:positionH>
                <wp:positionV relativeFrom="paragraph">
                  <wp:posOffset>339090</wp:posOffset>
                </wp:positionV>
                <wp:extent cx="7089775" cy="2961005"/>
                <wp:effectExtent l="0" t="0" r="0" b="0"/>
                <wp:wrapSquare wrapText="bothSides"/>
                <wp:docPr id="2118830770" name="Group 3"/>
                <wp:cNvGraphicFramePr/>
                <a:graphic xmlns:a="http://schemas.openxmlformats.org/drawingml/2006/main">
                  <a:graphicData uri="http://schemas.microsoft.com/office/word/2010/wordprocessingGroup">
                    <wpg:wgp>
                      <wpg:cNvGrpSpPr/>
                      <wpg:grpSpPr>
                        <a:xfrm>
                          <a:off x="0" y="0"/>
                          <a:ext cx="7089775" cy="2961005"/>
                          <a:chOff x="0" y="0"/>
                          <a:chExt cx="9079230" cy="3719261"/>
                        </a:xfrm>
                      </wpg:grpSpPr>
                      <pic:pic xmlns:pic="http://schemas.openxmlformats.org/drawingml/2006/picture">
                        <pic:nvPicPr>
                          <pic:cNvPr id="1192439022" name="Picture 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532262" y="2552131"/>
                            <a:ext cx="8065135" cy="1167130"/>
                          </a:xfrm>
                          <a:prstGeom prst="rect">
                            <a:avLst/>
                          </a:prstGeom>
                        </pic:spPr>
                      </pic:pic>
                      <wpg:grpSp>
                        <wpg:cNvPr id="1761109499" name="Group 4"/>
                        <wpg:cNvGrpSpPr/>
                        <wpg:grpSpPr>
                          <a:xfrm>
                            <a:off x="0" y="0"/>
                            <a:ext cx="9079230" cy="2551430"/>
                            <a:chOff x="0" y="0"/>
                            <a:chExt cx="9079230" cy="2551430"/>
                          </a:xfrm>
                        </wpg:grpSpPr>
                        <pic:pic xmlns:pic="http://schemas.openxmlformats.org/drawingml/2006/picture">
                          <pic:nvPicPr>
                            <pic:cNvPr id="1335439868" name="Picture 2" descr="A white screen with a black base&#10;&#10;AI-generated content may be incorrect."/>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079230" cy="2551430"/>
                            </a:xfrm>
                            <a:prstGeom prst="rect">
                              <a:avLst/>
                            </a:prstGeom>
                          </pic:spPr>
                        </pic:pic>
                        <pic:pic xmlns:pic="http://schemas.openxmlformats.org/drawingml/2006/picture">
                          <pic:nvPicPr>
                            <pic:cNvPr id="1544526903" name="Picture 1" descr="A crossword puzzle with black squares&#10;&#10;AI-generated content may be incorrect."/>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435935" y="318977"/>
                              <a:ext cx="8229600" cy="127254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2EDCCACA" id="Group 3" o:spid="_x0000_s1026" style="position:absolute;margin-left:-38.15pt;margin-top:26.7pt;width:558.25pt;height:233.15pt;z-index:251664384;mso-width-relative:margin;mso-height-relative:margin" coordsize="90792,37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5322;top:25521;width:80651;height:11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">
                  <v:imagedata r:id="rId20" o:title=""/>
                </v:shape>
                <v:group id="Group 4" o:spid="_x0000_s1028" style="position:absolute;width:90792;height:25514" coordsize="90792,2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">
                  <v:shape id="Picture 2" o:spid="_x0000_s1029" type="#_x0000_t75" alt="A white screen with a black base&#10;&#10;AI-generated content may be incorrect." style="position:absolute;width:90792;height:25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">
                    <v:imagedata r:id="rId21" o:title="A white screen with a black base&#10;&#10;AI-generated content may be incorrect"/>
                  </v:shape>
                  <v:shape id="Picture 1" o:spid="_x0000_s1030" type="#_x0000_t75" alt="A crossword puzzle with black squares&#10;&#10;AI-generated content may be incorrect." style="position:absolute;left:4359;top:3189;width:82296;height:12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">
                    <v:imagedata r:id="rId22" o:title="A crossword puzzle with black squares&#10;&#10;AI-generated content may be incorrect"/>
                  </v:shape>
                </v:group>
                <w10:wrap type="square"/>
              </v:group>
            </w:pict>
          </mc:Fallback>
        </mc:AlternateContent>
      </w:r>
      <w:r>
        <w:rPr>
          <w:rFonts w:ascii="Comic Sans MS" w:hAnsi="Comic Sans MS" w:cs="Times New Roman"/>
          <w:sz w:val="24"/>
          <w:szCs w:val="24"/>
        </w:rPr>
        <w:t>Fallen Phrases Puzzle</w:t>
      </w:r>
    </w:p>
    <w:sectPr w:rsidR="00811075" w:rsidRPr="00811075">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4684" w14:textId="77777777" w:rsidR="00D86CEF" w:rsidRDefault="00D86CEF" w:rsidP="009D5A8E">
      <w:pPr>
        <w:spacing w:after="0" w:line="240" w:lineRule="auto"/>
      </w:pPr>
      <w:r>
        <w:separator/>
      </w:r>
    </w:p>
  </w:endnote>
  <w:endnote w:type="continuationSeparator" w:id="0">
    <w:p w14:paraId="5E5FA6FE" w14:textId="77777777" w:rsidR="00D86CEF" w:rsidRDefault="00D86CEF"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86EB" w14:textId="77777777" w:rsidR="00D86CEF" w:rsidRDefault="00D86CEF" w:rsidP="009D5A8E">
      <w:pPr>
        <w:spacing w:after="0" w:line="240" w:lineRule="auto"/>
      </w:pPr>
      <w:r>
        <w:separator/>
      </w:r>
    </w:p>
  </w:footnote>
  <w:footnote w:type="continuationSeparator" w:id="0">
    <w:p w14:paraId="362D6433" w14:textId="77777777" w:rsidR="00D86CEF" w:rsidRDefault="00D86CEF"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8CA9" w14:textId="2483BDA0" w:rsidR="009D5A8E" w:rsidRPr="009D5A8E" w:rsidRDefault="009F5F35">
    <w:pPr>
      <w:pStyle w:val="Header"/>
      <w:rPr>
        <w:rFonts w:ascii="Times New Roman" w:hAnsi="Times New Roman" w:cs="Times New Roman"/>
        <w:sz w:val="28"/>
        <w:szCs w:val="28"/>
      </w:rPr>
    </w:pPr>
    <w:r>
      <w:rPr>
        <w:rFonts w:ascii="Times New Roman" w:hAnsi="Times New Roman" w:cs="Times New Roman"/>
        <w:sz w:val="28"/>
        <w:szCs w:val="28"/>
      </w:rPr>
      <w:t>8/10/2025</w:t>
    </w:r>
    <w:r w:rsidR="009D5A8E" w:rsidRPr="009D5A8E">
      <w:rPr>
        <w:rFonts w:ascii="Times New Roman" w:hAnsi="Times New Roman" w:cs="Times New Roman"/>
        <w:sz w:val="28"/>
        <w:szCs w:val="28"/>
      </w:rPr>
      <w:tab/>
    </w:r>
    <w:r>
      <w:rPr>
        <w:rFonts w:ascii="Times New Roman" w:hAnsi="Times New Roman" w:cs="Times New Roman"/>
        <w:sz w:val="28"/>
        <w:szCs w:val="28"/>
      </w:rPr>
      <w:t>Humility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117A3"/>
    <w:multiLevelType w:val="hybridMultilevel"/>
    <w:tmpl w:val="2BF49D80"/>
    <w:lvl w:ilvl="0" w:tplc="DECE251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371C4"/>
    <w:multiLevelType w:val="hybridMultilevel"/>
    <w:tmpl w:val="2032A80C"/>
    <w:lvl w:ilvl="0" w:tplc="F5BA96F0">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6A3181"/>
    <w:multiLevelType w:val="hybridMultilevel"/>
    <w:tmpl w:val="9E42F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B90115"/>
    <w:multiLevelType w:val="hybridMultilevel"/>
    <w:tmpl w:val="770C684E"/>
    <w:lvl w:ilvl="0" w:tplc="714C0106">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D43782E"/>
    <w:multiLevelType w:val="hybridMultilevel"/>
    <w:tmpl w:val="B79461B4"/>
    <w:lvl w:ilvl="0" w:tplc="714C0106">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37769175">
    <w:abstractNumId w:val="5"/>
  </w:num>
  <w:num w:numId="2" w16cid:durableId="802191378">
    <w:abstractNumId w:val="3"/>
  </w:num>
  <w:num w:numId="3" w16cid:durableId="562451094">
    <w:abstractNumId w:val="1"/>
  </w:num>
  <w:num w:numId="4" w16cid:durableId="610668821">
    <w:abstractNumId w:val="2"/>
  </w:num>
  <w:num w:numId="5" w16cid:durableId="647243092">
    <w:abstractNumId w:val="7"/>
  </w:num>
  <w:num w:numId="6" w16cid:durableId="2008048063">
    <w:abstractNumId w:val="6"/>
  </w:num>
  <w:num w:numId="7" w16cid:durableId="501552508">
    <w:abstractNumId w:val="0"/>
  </w:num>
  <w:num w:numId="8" w16cid:durableId="2111856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35"/>
    <w:rsid w:val="00073184"/>
    <w:rsid w:val="000F0CF5"/>
    <w:rsid w:val="00214F73"/>
    <w:rsid w:val="0024239C"/>
    <w:rsid w:val="00261773"/>
    <w:rsid w:val="00273888"/>
    <w:rsid w:val="0031165E"/>
    <w:rsid w:val="003824A5"/>
    <w:rsid w:val="003E2B2F"/>
    <w:rsid w:val="00537C29"/>
    <w:rsid w:val="006408A6"/>
    <w:rsid w:val="007E3EDB"/>
    <w:rsid w:val="00811075"/>
    <w:rsid w:val="00846801"/>
    <w:rsid w:val="009D5A8E"/>
    <w:rsid w:val="009E2069"/>
    <w:rsid w:val="009F5F35"/>
    <w:rsid w:val="00D84455"/>
    <w:rsid w:val="00D86CEF"/>
    <w:rsid w:val="00DC5D22"/>
    <w:rsid w:val="00DE226C"/>
    <w:rsid w:val="00F012D9"/>
    <w:rsid w:val="00FF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289E"/>
  <w15:chartTrackingRefBased/>
  <w15:docId w15:val="{6F3000D5-AF32-48DF-9BFF-FFF8BF1B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3E2B2F"/>
    <w:rPr>
      <w:color w:val="0563C1" w:themeColor="hyperlink"/>
      <w:u w:val="single"/>
    </w:rPr>
  </w:style>
  <w:style w:type="character" w:styleId="UnresolvedMention">
    <w:name w:val="Unresolved Mention"/>
    <w:basedOn w:val="DefaultParagraphFont"/>
    <w:uiPriority w:val="99"/>
    <w:semiHidden/>
    <w:unhideWhenUsed/>
    <w:rsid w:val="003E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f946h4h" TargetMode="Externa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tinyurl.com/3427ap2r" TargetMode="Externa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bclassic.org/faq/don_stewart/stewart.cfm?id=79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nyurl.com/yf946h4h" TargetMode="External"/><Relationship Id="rId23" Type="http://schemas.openxmlformats.org/officeDocument/2006/relationships/header" Target="header1.xml"/><Relationship Id="rId10" Type="http://schemas.openxmlformats.org/officeDocument/2006/relationships/hyperlink" Target="https://tinyurl.com/yf946h4h"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tinyurl.com/3427ap2r" TargetMode="External"/><Relationship Id="rId14" Type="http://schemas.openxmlformats.org/officeDocument/2006/relationships/hyperlink" Target="https://tinyurl.com/yf946h4h" TargetMode="External"/><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79</TotalTime>
  <Pages>5</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4</cp:revision>
  <dcterms:created xsi:type="dcterms:W3CDTF">2025-07-16T11:01:00Z</dcterms:created>
  <dcterms:modified xsi:type="dcterms:W3CDTF">2025-07-23T02:54:00Z</dcterms:modified>
</cp:coreProperties>
</file>