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E65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2583F64" w14:textId="77777777" w:rsidR="00261773" w:rsidRDefault="00261773" w:rsidP="00261773">
      <w:pPr>
        <w:spacing w:after="0"/>
        <w:rPr>
          <w:rFonts w:ascii="Times New Roman" w:hAnsi="Times New Roman" w:cs="Times New Roman"/>
          <w:sz w:val="24"/>
          <w:szCs w:val="24"/>
        </w:rPr>
      </w:pPr>
    </w:p>
    <w:p w14:paraId="077926C7" w14:textId="77777777"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t>What is something you own, but never use?</w:t>
      </w:r>
    </w:p>
    <w:p w14:paraId="4DD14F6C"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a gun</w:t>
      </w:r>
    </w:p>
    <w:p w14:paraId="71E0C5BD"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some medications sitting in the medicine cabinet for a long time</w:t>
      </w:r>
    </w:p>
    <w:p w14:paraId="570EC5E4"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a cast iron skillet</w:t>
      </w:r>
    </w:p>
    <w:p w14:paraId="6CCA9AC3"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some old paint brushes</w:t>
      </w:r>
    </w:p>
    <w:p w14:paraId="33A00A00"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a trunk in the attic</w:t>
      </w:r>
    </w:p>
    <w:p w14:paraId="1DAC6FDA"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photo albums that are rarely viewed, sit on the shelf</w:t>
      </w:r>
    </w:p>
    <w:p w14:paraId="7B4BCD77" w14:textId="22C09666" w:rsidR="00634FC9" w:rsidRPr="00634FC9" w:rsidRDefault="000175A0" w:rsidP="00634FC9">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1567CA1" wp14:editId="686512DA">
                <wp:simplePos x="0" y="0"/>
                <wp:positionH relativeFrom="column">
                  <wp:posOffset>3094330</wp:posOffset>
                </wp:positionH>
                <wp:positionV relativeFrom="paragraph">
                  <wp:posOffset>68477</wp:posOffset>
                </wp:positionV>
                <wp:extent cx="3438144" cy="760781"/>
                <wp:effectExtent l="0" t="0" r="10160" b="20320"/>
                <wp:wrapNone/>
                <wp:docPr id="1467051556" name="Text Box 1"/>
                <wp:cNvGraphicFramePr/>
                <a:graphic xmlns:a="http://schemas.openxmlformats.org/drawingml/2006/main">
                  <a:graphicData uri="http://schemas.microsoft.com/office/word/2010/wordprocessingShape">
                    <wps:wsp>
                      <wps:cNvSpPr txBox="1"/>
                      <wps:spPr>
                        <a:xfrm>
                          <a:off x="0" y="0"/>
                          <a:ext cx="3438144" cy="760781"/>
                        </a:xfrm>
                        <a:prstGeom prst="rect">
                          <a:avLst/>
                        </a:prstGeom>
                        <a:solidFill>
                          <a:schemeClr val="lt1"/>
                        </a:solidFill>
                        <a:ln w="6350">
                          <a:solidFill>
                            <a:prstClr val="black"/>
                          </a:solidFill>
                        </a:ln>
                      </wps:spPr>
                      <wps:txbx>
                        <w:txbxContent>
                          <w:p w14:paraId="3708A602" w14:textId="635171DF" w:rsidR="000175A0" w:rsidRPr="000175A0" w:rsidRDefault="000175A0" w:rsidP="000175A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00BA43A2" w:rsidRPr="008417D2">
                                <w:rPr>
                                  <w:rStyle w:val="Hyperlink"/>
                                  <w:rFonts w:ascii="Times New Roman" w:hAnsi="Times New Roman" w:cs="Times New Roman"/>
                                  <w:sz w:val="20"/>
                                  <w:szCs w:val="20"/>
                                </w:rPr>
                                <w:t>https://tinyurl.com/5x4r2fat</w:t>
                              </w:r>
                            </w:hyperlink>
                            <w:r w:rsidR="00BA43A2">
                              <w:rPr>
                                <w:rFonts w:ascii="Times New Roman" w:hAnsi="Times New Roman" w:cs="Times New Roman"/>
                                <w:sz w:val="20"/>
                                <w:szCs w:val="20"/>
                              </w:rPr>
                              <w:t xml:space="preserve"> </w:t>
                            </w:r>
                            <w:r>
                              <w:rPr>
                                <w:rFonts w:ascii="Times New Roman" w:hAnsi="Times New Roman" w:cs="Times New Roman"/>
                                <w:sz w:val="20"/>
                                <w:szCs w:val="20"/>
                              </w:rPr>
                              <w:t xml:space="preserve">.  If you don’t have wi-fi where you teach, it is best to download the video file to your computer from </w:t>
                            </w:r>
                            <w:hyperlink r:id="rId8" w:history="1">
                              <w:r w:rsidR="00C41B21" w:rsidRPr="008417D2">
                                <w:rPr>
                                  <w:rStyle w:val="Hyperlink"/>
                                  <w:rFonts w:ascii="Times New Roman" w:hAnsi="Times New Roman" w:cs="Times New Roman"/>
                                  <w:sz w:val="20"/>
                                  <w:szCs w:val="20"/>
                                </w:rPr>
                                <w:t>https://tinyurl.com/7uwhch9d</w:t>
                              </w:r>
                            </w:hyperlink>
                            <w:r w:rsidR="00C41B21">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67CA1" id="_x0000_t202" coordsize="21600,21600" o:spt="202" path="m,l,21600r21600,l21600,xe">
                <v:stroke joinstyle="miter"/>
                <v:path gradientshapeok="t" o:connecttype="rect"/>
              </v:shapetype>
              <v:shape id="Text Box 1" o:spid="_x0000_s1026" type="#_x0000_t202" style="position:absolute;left:0;text-align:left;margin-left:243.65pt;margin-top:5.4pt;width:270.7pt;height:5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" fillcolor="white [3201]" strokeweight=".5pt">
                <v:textbox>
                  <w:txbxContent>
                    <w:p w14:paraId="3708A602" w14:textId="635171DF" w:rsidR="000175A0" w:rsidRPr="000175A0" w:rsidRDefault="000175A0" w:rsidP="000175A0">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00BA43A2" w:rsidRPr="008417D2">
                          <w:rPr>
                            <w:rStyle w:val="Hyperlink"/>
                            <w:rFonts w:ascii="Times New Roman" w:hAnsi="Times New Roman" w:cs="Times New Roman"/>
                            <w:sz w:val="20"/>
                            <w:szCs w:val="20"/>
                          </w:rPr>
                          <w:t>https://tinyurl.com/5x4r2fat</w:t>
                        </w:r>
                      </w:hyperlink>
                      <w:r w:rsidR="00BA43A2">
                        <w:rPr>
                          <w:rFonts w:ascii="Times New Roman" w:hAnsi="Times New Roman" w:cs="Times New Roman"/>
                          <w:sz w:val="20"/>
                          <w:szCs w:val="20"/>
                        </w:rPr>
                        <w:t xml:space="preserve"> </w:t>
                      </w:r>
                      <w:r>
                        <w:rPr>
                          <w:rFonts w:ascii="Times New Roman" w:hAnsi="Times New Roman" w:cs="Times New Roman"/>
                          <w:sz w:val="20"/>
                          <w:szCs w:val="20"/>
                        </w:rPr>
                        <w:t xml:space="preserve">.  If you don’t have wi-fi where you teach, it is best to download the video file to your computer from </w:t>
                      </w:r>
                      <w:hyperlink r:id="rId10" w:history="1">
                        <w:r w:rsidR="00C41B21" w:rsidRPr="008417D2">
                          <w:rPr>
                            <w:rStyle w:val="Hyperlink"/>
                            <w:rFonts w:ascii="Times New Roman" w:hAnsi="Times New Roman" w:cs="Times New Roman"/>
                            <w:sz w:val="20"/>
                            <w:szCs w:val="20"/>
                          </w:rPr>
                          <w:t>https://tinyurl.com/7uwhch9d</w:t>
                        </w:r>
                      </w:hyperlink>
                      <w:r w:rsidR="00C41B21">
                        <w:rPr>
                          <w:rFonts w:ascii="Times New Roman" w:hAnsi="Times New Roman" w:cs="Times New Roman"/>
                          <w:sz w:val="20"/>
                          <w:szCs w:val="20"/>
                        </w:rPr>
                        <w:t xml:space="preserve"> </w:t>
                      </w:r>
                    </w:p>
                  </w:txbxContent>
                </v:textbox>
              </v:shape>
            </w:pict>
          </mc:Fallback>
        </mc:AlternateContent>
      </w:r>
      <w:r w:rsidR="00634FC9" w:rsidRPr="00634FC9">
        <w:rPr>
          <w:rFonts w:ascii="Times New Roman" w:hAnsi="Times New Roman" w:cs="Times New Roman"/>
          <w:sz w:val="24"/>
          <w:szCs w:val="24"/>
        </w:rPr>
        <w:t>a lot of books that just decorate the shelves</w:t>
      </w:r>
    </w:p>
    <w:p w14:paraId="2616552E"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an out of date digital tablet</w:t>
      </w:r>
    </w:p>
    <w:p w14:paraId="41CE7E6F"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some out of date computers</w:t>
      </w:r>
    </w:p>
    <w:p w14:paraId="29D52F0F"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certain tools that sit in the toolbox</w:t>
      </w:r>
    </w:p>
    <w:p w14:paraId="727B17E8" w14:textId="77777777" w:rsidR="00634FC9" w:rsidRPr="00634FC9" w:rsidRDefault="00634FC9" w:rsidP="00634FC9">
      <w:pPr>
        <w:numPr>
          <w:ilvl w:val="0"/>
          <w:numId w:val="4"/>
        </w:numPr>
        <w:spacing w:after="0"/>
        <w:rPr>
          <w:rFonts w:ascii="Times New Roman" w:hAnsi="Times New Roman" w:cs="Times New Roman"/>
          <w:sz w:val="24"/>
          <w:szCs w:val="24"/>
        </w:rPr>
      </w:pPr>
      <w:r w:rsidRPr="00634FC9">
        <w:rPr>
          <w:rFonts w:ascii="Times New Roman" w:hAnsi="Times New Roman" w:cs="Times New Roman"/>
          <w:sz w:val="24"/>
          <w:szCs w:val="24"/>
        </w:rPr>
        <w:t>a few pots and pans that just take up room</w:t>
      </w:r>
    </w:p>
    <w:p w14:paraId="1E84CA7A" w14:textId="77777777" w:rsidR="009D5A8E" w:rsidRDefault="009D5A8E" w:rsidP="00261773">
      <w:pPr>
        <w:spacing w:after="0"/>
        <w:rPr>
          <w:rFonts w:ascii="Times New Roman" w:hAnsi="Times New Roman" w:cs="Times New Roman"/>
          <w:sz w:val="24"/>
          <w:szCs w:val="24"/>
        </w:rPr>
      </w:pPr>
    </w:p>
    <w:p w14:paraId="67587A6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85D3B61" w14:textId="77777777" w:rsidR="00261773" w:rsidRDefault="00261773" w:rsidP="00261773">
      <w:pPr>
        <w:spacing w:after="0"/>
        <w:rPr>
          <w:rFonts w:ascii="Times New Roman" w:hAnsi="Times New Roman" w:cs="Times New Roman"/>
          <w:sz w:val="24"/>
          <w:szCs w:val="24"/>
        </w:rPr>
      </w:pPr>
    </w:p>
    <w:p w14:paraId="10475E13" w14:textId="77777777"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t>Consider that as believers, we have a personal relationship with Jesus, the very Creator of the Universe.</w:t>
      </w:r>
    </w:p>
    <w:p w14:paraId="1CF0B2FB"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Do you make the most of that relationship?</w:t>
      </w:r>
    </w:p>
    <w:p w14:paraId="590F03E0"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We should be involved in the encouragement and building up of one another in Christ.</w:t>
      </w:r>
    </w:p>
    <w:p w14:paraId="3BBBD048" w14:textId="77777777" w:rsidR="009D5A8E" w:rsidRDefault="009D5A8E" w:rsidP="00261773">
      <w:pPr>
        <w:spacing w:after="0"/>
        <w:rPr>
          <w:rFonts w:ascii="Times New Roman" w:hAnsi="Times New Roman" w:cs="Times New Roman"/>
          <w:sz w:val="24"/>
          <w:szCs w:val="24"/>
        </w:rPr>
      </w:pPr>
    </w:p>
    <w:p w14:paraId="2F321E0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0B75534" w14:textId="77777777" w:rsidR="00261773" w:rsidRDefault="00261773" w:rsidP="00261773">
      <w:pPr>
        <w:spacing w:after="0"/>
        <w:rPr>
          <w:rFonts w:ascii="Times New Roman" w:hAnsi="Times New Roman" w:cs="Times New Roman"/>
          <w:sz w:val="24"/>
          <w:szCs w:val="24"/>
        </w:rPr>
      </w:pPr>
    </w:p>
    <w:p w14:paraId="044C7121" w14:textId="72BF35B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34FC9">
        <w:rPr>
          <w:rFonts w:ascii="Times New Roman" w:hAnsi="Times New Roman" w:cs="Times New Roman"/>
          <w:sz w:val="24"/>
          <w:szCs w:val="24"/>
        </w:rPr>
        <w:t xml:space="preserve"> Godly Character and Fruitfulness</w:t>
      </w:r>
    </w:p>
    <w:p w14:paraId="039CAC2D" w14:textId="77777777" w:rsidR="00261773" w:rsidRDefault="00261773" w:rsidP="00261773">
      <w:pPr>
        <w:spacing w:after="0"/>
        <w:rPr>
          <w:rFonts w:ascii="Times New Roman" w:hAnsi="Times New Roman" w:cs="Times New Roman"/>
          <w:sz w:val="24"/>
          <w:szCs w:val="24"/>
        </w:rPr>
      </w:pPr>
    </w:p>
    <w:p w14:paraId="2C85DBC4" w14:textId="2B0E1FF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34FC9">
        <w:rPr>
          <w:rFonts w:ascii="Times New Roman" w:hAnsi="Times New Roman" w:cs="Times New Roman"/>
          <w:sz w:val="24"/>
          <w:szCs w:val="24"/>
        </w:rPr>
        <w:t xml:space="preserve"> Paul’s prayer list.</w:t>
      </w:r>
    </w:p>
    <w:p w14:paraId="264CC87E" w14:textId="77777777" w:rsidR="009D5A8E" w:rsidRDefault="009D5A8E" w:rsidP="00261773">
      <w:pPr>
        <w:spacing w:after="0"/>
        <w:rPr>
          <w:rFonts w:ascii="Times New Roman" w:hAnsi="Times New Roman" w:cs="Times New Roman"/>
          <w:sz w:val="24"/>
          <w:szCs w:val="24"/>
        </w:rPr>
      </w:pPr>
    </w:p>
    <w:p w14:paraId="2209793E" w14:textId="77777777" w:rsidR="00634FC9" w:rsidRPr="00193290" w:rsidRDefault="00634FC9" w:rsidP="00634FC9">
      <w:pPr>
        <w:spacing w:after="0"/>
        <w:rPr>
          <w:rFonts w:ascii="Times New Roman" w:hAnsi="Times New Roman" w:cs="Times New Roman"/>
          <w:sz w:val="20"/>
          <w:szCs w:val="20"/>
        </w:rPr>
      </w:pPr>
      <w:r w:rsidRPr="00372F8B">
        <w:rPr>
          <w:rFonts w:ascii="Times New Roman" w:hAnsi="Times New Roman" w:cs="Times New Roman"/>
          <w:sz w:val="20"/>
          <w:szCs w:val="20"/>
        </w:rPr>
        <w:t>Colossians 1:9-14 (NIV)  For this reason, since the day we heard about you, we have not stopped praying for you and asking God to fill you with the knowledge of his will through all spiritual wisdom and understanding. 10  And we pray this in order that you may live a life worthy of the Lord and may please him in every way: bearing fruit in every good work, growing in the knowledge of God, 11  being strengthened with all power according to his glorious might so that you may have great endurance and patience, and joyfully 12  giving thanks to the Father, who has qualified you to share in the inheritance of the saints in the kingdom of light. 13  For he has rescued us from the dominion of darkness and brought us into the kingdom of the Son he loves, 14  in whom we have redemption, the forgiveness of sins.</w:t>
      </w:r>
    </w:p>
    <w:p w14:paraId="7976DCC7" w14:textId="77777777" w:rsidR="00634FC9" w:rsidRDefault="00634FC9" w:rsidP="00261773">
      <w:pPr>
        <w:spacing w:after="0"/>
        <w:rPr>
          <w:rFonts w:ascii="Times New Roman" w:hAnsi="Times New Roman" w:cs="Times New Roman"/>
          <w:sz w:val="24"/>
          <w:szCs w:val="24"/>
        </w:rPr>
      </w:pPr>
    </w:p>
    <w:p w14:paraId="0A6EAAD0" w14:textId="77777777"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t xml:space="preserve">According to verse 9, what is the focus and desire of Paul’s continued praying for the Colossians? </w:t>
      </w:r>
    </w:p>
    <w:p w14:paraId="529BA875"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they be filled with knowledge of God’s will</w:t>
      </w:r>
    </w:p>
    <w:p w14:paraId="389A6181"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 xml:space="preserve">spiritual wisdom </w:t>
      </w:r>
    </w:p>
    <w:p w14:paraId="159B52E7"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understanding</w:t>
      </w:r>
    </w:p>
    <w:p w14:paraId="02C834E0" w14:textId="77777777" w:rsidR="00634FC9" w:rsidRPr="00634FC9" w:rsidRDefault="00634FC9" w:rsidP="00634FC9">
      <w:pPr>
        <w:spacing w:after="0"/>
        <w:rPr>
          <w:rFonts w:ascii="Times New Roman" w:hAnsi="Times New Roman" w:cs="Times New Roman"/>
          <w:sz w:val="24"/>
          <w:szCs w:val="24"/>
        </w:rPr>
      </w:pPr>
    </w:p>
    <w:p w14:paraId="1E55C3B7" w14:textId="77777777" w:rsidR="00634FC9" w:rsidRDefault="00634FC9" w:rsidP="00634FC9">
      <w:pPr>
        <w:spacing w:after="0"/>
        <w:rPr>
          <w:rFonts w:ascii="Times New Roman" w:hAnsi="Times New Roman" w:cs="Times New Roman"/>
          <w:sz w:val="24"/>
          <w:szCs w:val="24"/>
        </w:rPr>
      </w:pPr>
    </w:p>
    <w:p w14:paraId="2ABDBFC1" w14:textId="47A19ECC"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lastRenderedPageBreak/>
        <w:t xml:space="preserve">What can we learn about praying for others from Paul’s prayers for the Colossians? </w:t>
      </w:r>
    </w:p>
    <w:p w14:paraId="4C7221FC"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pray for specific spiritual strengths</w:t>
      </w:r>
    </w:p>
    <w:p w14:paraId="518E9657"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pray for more than just, “bless my kids” or “be with Mrs. Jones in the hospital”</w:t>
      </w:r>
    </w:p>
    <w:p w14:paraId="662A609E"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trust God for His power at work in specific ways in people’s lives</w:t>
      </w:r>
    </w:p>
    <w:p w14:paraId="02C98583"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declare God’s promises for specific needs</w:t>
      </w:r>
    </w:p>
    <w:p w14:paraId="0813AC97" w14:textId="77777777" w:rsidR="00634FC9" w:rsidRPr="00634FC9" w:rsidRDefault="00634FC9" w:rsidP="00634FC9">
      <w:pPr>
        <w:spacing w:after="0"/>
        <w:rPr>
          <w:rFonts w:ascii="Times New Roman" w:hAnsi="Times New Roman" w:cs="Times New Roman"/>
          <w:sz w:val="24"/>
          <w:szCs w:val="24"/>
        </w:rPr>
      </w:pPr>
    </w:p>
    <w:p w14:paraId="32C411F2" w14:textId="77777777"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t>For what things does Paul give thanks to God?</w:t>
      </w:r>
    </w:p>
    <w:p w14:paraId="26F14223"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that we share in the inheritance of the saints</w:t>
      </w:r>
    </w:p>
    <w:p w14:paraId="10830EA9"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we are included in the kingdom of light (the realm where God’s light overpowers the darkness)</w:t>
      </w:r>
    </w:p>
    <w:p w14:paraId="0ED629FC"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we are rescued from that dominion of darkness (where spiritual darkness rules)</w:t>
      </w:r>
    </w:p>
    <w:p w14:paraId="4915720D"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we are brought into the kingdom of the Son (where Jesus rules)</w:t>
      </w:r>
    </w:p>
    <w:p w14:paraId="56C53DD4" w14:textId="77777777"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we have redemption from sin – the ransom has been paid to free us from the penalty and power of sin</w:t>
      </w:r>
    </w:p>
    <w:p w14:paraId="67E1D770" w14:textId="4E0CF2CE" w:rsidR="00634FC9" w:rsidRPr="00634FC9" w:rsidRDefault="00634FC9" w:rsidP="00634FC9">
      <w:pPr>
        <w:numPr>
          <w:ilvl w:val="0"/>
          <w:numId w:val="5"/>
        </w:numPr>
        <w:spacing w:after="0"/>
        <w:rPr>
          <w:rFonts w:ascii="Times New Roman" w:hAnsi="Times New Roman" w:cs="Times New Roman"/>
          <w:sz w:val="24"/>
          <w:szCs w:val="24"/>
        </w:rPr>
      </w:pPr>
      <w:r w:rsidRPr="00634FC9">
        <w:rPr>
          <w:rFonts w:ascii="Times New Roman" w:hAnsi="Times New Roman" w:cs="Times New Roman"/>
          <w:sz w:val="24"/>
          <w:szCs w:val="24"/>
        </w:rPr>
        <w:t>we have been forgiven of our sinful condition and actions</w:t>
      </w:r>
    </w:p>
    <w:p w14:paraId="0CCBEBF0" w14:textId="77777777" w:rsidR="00634FC9" w:rsidRDefault="00634FC9" w:rsidP="00634FC9">
      <w:pPr>
        <w:spacing w:after="0"/>
        <w:rPr>
          <w:rFonts w:ascii="Times New Roman" w:hAnsi="Times New Roman" w:cs="Times New Roman"/>
          <w:sz w:val="24"/>
          <w:szCs w:val="24"/>
        </w:rPr>
      </w:pPr>
    </w:p>
    <w:p w14:paraId="5A3E2EC3" w14:textId="0F3427D2" w:rsidR="00634FC9" w:rsidRDefault="00634FC9" w:rsidP="00634FC9">
      <w:pPr>
        <w:spacing w:after="0"/>
        <w:rPr>
          <w:rFonts w:ascii="Times New Roman" w:hAnsi="Times New Roman" w:cs="Times New Roman"/>
          <w:sz w:val="24"/>
          <w:szCs w:val="24"/>
        </w:rPr>
      </w:pPr>
      <w:r>
        <w:rPr>
          <w:rFonts w:ascii="Times New Roman" w:hAnsi="Times New Roman" w:cs="Times New Roman"/>
          <w:sz w:val="24"/>
          <w:szCs w:val="24"/>
        </w:rPr>
        <w:t xml:space="preserve">What are some ways in which </w:t>
      </w:r>
      <w:r w:rsidR="00E759EF">
        <w:rPr>
          <w:rFonts w:ascii="Times New Roman" w:hAnsi="Times New Roman" w:cs="Times New Roman"/>
          <w:sz w:val="24"/>
          <w:szCs w:val="24"/>
        </w:rPr>
        <w:t>our</w:t>
      </w:r>
      <w:r>
        <w:rPr>
          <w:rFonts w:ascii="Times New Roman" w:hAnsi="Times New Roman" w:cs="Times New Roman"/>
          <w:sz w:val="24"/>
          <w:szCs w:val="24"/>
        </w:rPr>
        <w:t xml:space="preserve"> prayers are not specific?</w:t>
      </w:r>
    </w:p>
    <w:p w14:paraId="20F87725" w14:textId="39A9456E" w:rsidR="00634FC9" w:rsidRDefault="00634FC9" w:rsidP="00634FC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“God bless </w:t>
      </w:r>
      <w:r w:rsidRPr="00634FC9">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F73C63">
        <w:rPr>
          <w:rFonts w:ascii="Times New Roman" w:hAnsi="Times New Roman" w:cs="Times New Roman"/>
          <w:sz w:val="24"/>
          <w:szCs w:val="24"/>
        </w:rPr>
        <w:t xml:space="preserve">  (fill in the name)</w:t>
      </w:r>
    </w:p>
    <w:p w14:paraId="40A1A262" w14:textId="2715347C" w:rsidR="00634FC9" w:rsidRDefault="00F73C63" w:rsidP="00634FC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“Bless the missionaries out in their mission field”</w:t>
      </w:r>
    </w:p>
    <w:p w14:paraId="42BE22B9" w14:textId="30C34B31" w:rsidR="00F73C63" w:rsidRDefault="00F73C63" w:rsidP="00634FC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“Help Mrs. Jones to feel better.”</w:t>
      </w:r>
    </w:p>
    <w:p w14:paraId="5C1D24C5" w14:textId="0D6A4FEF" w:rsidR="00F73C63" w:rsidRDefault="00F73C63" w:rsidP="00634FC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“Please fix the mess in our government”</w:t>
      </w:r>
    </w:p>
    <w:p w14:paraId="25CAAEC2" w14:textId="7CCFDACB" w:rsidR="00F73C63" w:rsidRDefault="00F73C63" w:rsidP="00634FC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“Bless those folks in Ukraine in that war”</w:t>
      </w:r>
    </w:p>
    <w:p w14:paraId="3B8675EE" w14:textId="7CD4F174" w:rsidR="00F73C63" w:rsidRPr="00634FC9" w:rsidRDefault="00F73C63" w:rsidP="00634FC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“Help me at school tomorrow.”</w:t>
      </w:r>
    </w:p>
    <w:p w14:paraId="4F8FAE1A" w14:textId="77777777" w:rsidR="00634FC9" w:rsidRPr="00634FC9" w:rsidRDefault="00634FC9" w:rsidP="00634FC9">
      <w:pPr>
        <w:spacing w:after="0"/>
        <w:rPr>
          <w:rFonts w:ascii="Times New Roman" w:hAnsi="Times New Roman" w:cs="Times New Roman"/>
          <w:sz w:val="24"/>
          <w:szCs w:val="24"/>
        </w:rPr>
      </w:pPr>
    </w:p>
    <w:p w14:paraId="0626FFA0" w14:textId="77777777"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t xml:space="preserve">How does praying regularly and specifically contribute to our spiritual growth? </w:t>
      </w:r>
    </w:p>
    <w:p w14:paraId="212961C3"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God answers those prayers</w:t>
      </w:r>
    </w:p>
    <w:p w14:paraId="4B983800"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we learn to depend on God, not on ourselves or other human help</w:t>
      </w:r>
    </w:p>
    <w:p w14:paraId="29A940C0"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we learn to see God’s power at work</w:t>
      </w:r>
    </w:p>
    <w:p w14:paraId="5D25DD0A" w14:textId="52CB656E"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 xml:space="preserve">Consider the song </w:t>
      </w:r>
      <w:r w:rsidRPr="00634FC9">
        <w:rPr>
          <w:rFonts w:ascii="Times New Roman" w:hAnsi="Times New Roman" w:cs="Times New Roman"/>
          <w:i/>
          <w:iCs/>
          <w:sz w:val="24"/>
          <w:szCs w:val="24"/>
        </w:rPr>
        <w:t>Learning to Lean</w:t>
      </w:r>
      <w:r w:rsidRPr="00634FC9">
        <w:rPr>
          <w:rFonts w:ascii="Times New Roman" w:hAnsi="Times New Roman" w:cs="Times New Roman"/>
          <w:sz w:val="24"/>
          <w:szCs w:val="24"/>
        </w:rPr>
        <w:t xml:space="preserve"> </w:t>
      </w:r>
      <w:r>
        <w:rPr>
          <w:rFonts w:ascii="Times New Roman" w:hAnsi="Times New Roman" w:cs="Times New Roman"/>
          <w:sz w:val="24"/>
          <w:szCs w:val="24"/>
        </w:rPr>
        <w:t>– find a recording, post words to sing together</w:t>
      </w:r>
      <w:r w:rsidRPr="00634FC9">
        <w:rPr>
          <w:rFonts w:ascii="Times New Roman" w:hAnsi="Times New Roman" w:cs="Times New Roman"/>
          <w:i/>
          <w:iCs/>
          <w:sz w:val="24"/>
          <w:szCs w:val="24"/>
        </w:rPr>
        <w:br/>
      </w:r>
    </w:p>
    <w:p w14:paraId="109DB9ED" w14:textId="77777777" w:rsidR="00634FC9" w:rsidRPr="00634FC9" w:rsidRDefault="00634FC9" w:rsidP="00634FC9">
      <w:pPr>
        <w:spacing w:after="0"/>
        <w:rPr>
          <w:rFonts w:ascii="Times New Roman" w:hAnsi="Times New Roman" w:cs="Times New Roman"/>
          <w:sz w:val="24"/>
          <w:szCs w:val="24"/>
        </w:rPr>
      </w:pPr>
      <w:r w:rsidRPr="00634FC9">
        <w:rPr>
          <w:rFonts w:ascii="Times New Roman" w:hAnsi="Times New Roman" w:cs="Times New Roman"/>
          <w:sz w:val="24"/>
          <w:szCs w:val="24"/>
        </w:rPr>
        <w:t xml:space="preserve">Based on these verses, what are some specific things our group can pray for this week? </w:t>
      </w:r>
    </w:p>
    <w:p w14:paraId="0DF28527"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physical health</w:t>
      </w:r>
    </w:p>
    <w:p w14:paraId="2BEAEAA8"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spiritual health, growth</w:t>
      </w:r>
    </w:p>
    <w:p w14:paraId="6E38FF6D"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hunger and desire for God’s Word</w:t>
      </w:r>
    </w:p>
    <w:p w14:paraId="1BABF4FB"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protection, wisdom, guidance, power in ministry for the pastor and church staff</w:t>
      </w:r>
    </w:p>
    <w:p w14:paraId="2EE208BE"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courage to apply God’s Truth to our lives</w:t>
      </w:r>
    </w:p>
    <w:p w14:paraId="30762669"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our government (local, state, federal)</w:t>
      </w:r>
    </w:p>
    <w:p w14:paraId="3FAC4543"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 xml:space="preserve">our schools, the teachers, our </w:t>
      </w:r>
      <w:proofErr w:type="gramStart"/>
      <w:r w:rsidRPr="00634FC9">
        <w:rPr>
          <w:rFonts w:ascii="Times New Roman" w:hAnsi="Times New Roman" w:cs="Times New Roman"/>
          <w:sz w:val="24"/>
          <w:szCs w:val="24"/>
        </w:rPr>
        <w:t>children</w:t>
      </w:r>
      <w:proofErr w:type="gramEnd"/>
      <w:r w:rsidRPr="00634FC9">
        <w:rPr>
          <w:rFonts w:ascii="Times New Roman" w:hAnsi="Times New Roman" w:cs="Times New Roman"/>
          <w:sz w:val="24"/>
          <w:szCs w:val="24"/>
        </w:rPr>
        <w:t xml:space="preserve"> and grandchildren in those schools</w:t>
      </w:r>
    </w:p>
    <w:p w14:paraId="4EEA013E"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outreach ministries – locally, around the world</w:t>
      </w:r>
    </w:p>
    <w:p w14:paraId="023E8291"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personal witness – that we be salt and light to those around us</w:t>
      </w:r>
    </w:p>
    <w:p w14:paraId="33239C64"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family, friends, neighbors who need Jesus</w:t>
      </w:r>
    </w:p>
    <w:p w14:paraId="78336625" w14:textId="77777777" w:rsidR="00634FC9" w:rsidRPr="00634FC9" w:rsidRDefault="00634FC9" w:rsidP="00634FC9">
      <w:pPr>
        <w:numPr>
          <w:ilvl w:val="0"/>
          <w:numId w:val="6"/>
        </w:numPr>
        <w:spacing w:after="0"/>
        <w:rPr>
          <w:rFonts w:ascii="Times New Roman" w:hAnsi="Times New Roman" w:cs="Times New Roman"/>
          <w:sz w:val="24"/>
          <w:szCs w:val="24"/>
        </w:rPr>
      </w:pPr>
      <w:r w:rsidRPr="00634FC9">
        <w:rPr>
          <w:rFonts w:ascii="Times New Roman" w:hAnsi="Times New Roman" w:cs="Times New Roman"/>
          <w:sz w:val="24"/>
          <w:szCs w:val="24"/>
        </w:rPr>
        <w:t>revival in our own lives, in all groups of our society</w:t>
      </w:r>
    </w:p>
    <w:p w14:paraId="6AB45EE4" w14:textId="77777777" w:rsidR="009D5A8E" w:rsidRDefault="009D5A8E" w:rsidP="00261773">
      <w:pPr>
        <w:spacing w:after="0"/>
        <w:rPr>
          <w:rFonts w:ascii="Times New Roman" w:hAnsi="Times New Roman" w:cs="Times New Roman"/>
          <w:sz w:val="24"/>
          <w:szCs w:val="24"/>
        </w:rPr>
      </w:pPr>
    </w:p>
    <w:p w14:paraId="24A937DB" w14:textId="504B3E0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E759EF">
        <w:rPr>
          <w:rFonts w:ascii="Times New Roman" w:hAnsi="Times New Roman" w:cs="Times New Roman"/>
          <w:sz w:val="24"/>
          <w:szCs w:val="24"/>
        </w:rPr>
        <w:t xml:space="preserve">  Firmly Grounded in Christ</w:t>
      </w:r>
    </w:p>
    <w:p w14:paraId="0AD09D09" w14:textId="77777777" w:rsidR="00261773" w:rsidRDefault="00261773" w:rsidP="00261773">
      <w:pPr>
        <w:spacing w:after="0"/>
        <w:rPr>
          <w:rFonts w:ascii="Times New Roman" w:hAnsi="Times New Roman" w:cs="Times New Roman"/>
          <w:sz w:val="24"/>
          <w:szCs w:val="24"/>
        </w:rPr>
      </w:pPr>
    </w:p>
    <w:p w14:paraId="002518E5" w14:textId="311854C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759EF">
        <w:rPr>
          <w:rFonts w:ascii="Times New Roman" w:hAnsi="Times New Roman" w:cs="Times New Roman"/>
          <w:sz w:val="24"/>
          <w:szCs w:val="24"/>
        </w:rPr>
        <w:t xml:space="preserve"> status with God</w:t>
      </w:r>
    </w:p>
    <w:p w14:paraId="4DCF82E1" w14:textId="77777777" w:rsidR="00E759EF" w:rsidRDefault="00E759EF" w:rsidP="00261773">
      <w:pPr>
        <w:spacing w:after="0"/>
        <w:rPr>
          <w:rFonts w:ascii="Times New Roman" w:hAnsi="Times New Roman" w:cs="Times New Roman"/>
          <w:sz w:val="24"/>
          <w:szCs w:val="24"/>
        </w:rPr>
      </w:pPr>
    </w:p>
    <w:p w14:paraId="76C8DB6E" w14:textId="77777777" w:rsidR="00E759EF" w:rsidRPr="00193290" w:rsidRDefault="00E759EF" w:rsidP="00E759EF">
      <w:pPr>
        <w:spacing w:after="0"/>
        <w:rPr>
          <w:rFonts w:ascii="Times New Roman" w:hAnsi="Times New Roman" w:cs="Times New Roman"/>
          <w:sz w:val="20"/>
          <w:szCs w:val="20"/>
        </w:rPr>
      </w:pPr>
      <w:r w:rsidRPr="00F971DD">
        <w:rPr>
          <w:rFonts w:ascii="Times New Roman" w:hAnsi="Times New Roman" w:cs="Times New Roman"/>
          <w:sz w:val="20"/>
          <w:szCs w:val="20"/>
        </w:rPr>
        <w:t>Colossians 1:21-23 (NIV)  Once you were alienated from God and were enemies in your minds because of your evil behavior. 22  But now he has reconciled you by Christ's physical body through death to present you holy in his sight, without blemish and free from accusation-- 23  if you continue in your faith, established and firm, not moved from the hope held out in the gospel. This is the gospel that you heard and that has been proclaimed to every creature under heaven, and of which I, Paul, have become a servant.</w:t>
      </w:r>
    </w:p>
    <w:p w14:paraId="1681B6C9" w14:textId="77777777" w:rsidR="00E759EF" w:rsidRDefault="00E759EF" w:rsidP="00261773">
      <w:pPr>
        <w:spacing w:after="0"/>
        <w:rPr>
          <w:rFonts w:ascii="Times New Roman" w:hAnsi="Times New Roman" w:cs="Times New Roman"/>
          <w:sz w:val="24"/>
          <w:szCs w:val="24"/>
        </w:rPr>
      </w:pPr>
    </w:p>
    <w:p w14:paraId="06418DD7" w14:textId="77777777"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According to Colossians 1:21, what does it mean to be alienated from God and enemies in your mind because of your evil behavior?</w:t>
      </w:r>
    </w:p>
    <w:p w14:paraId="1BEB1513"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we were alienated from God implies we were His enemies</w:t>
      </w:r>
    </w:p>
    <w:p w14:paraId="24944B91"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we acted against Him</w:t>
      </w:r>
    </w:p>
    <w:p w14:paraId="6823C3D1"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our evil thinking resulted in evil behavior</w:t>
      </w:r>
    </w:p>
    <w:p w14:paraId="3F1C0BB8"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those evil attitudes and actions were the result of our sinful condition</w:t>
      </w:r>
    </w:p>
    <w:p w14:paraId="31FA6B76" w14:textId="77777777" w:rsidR="00E759EF" w:rsidRPr="00E759EF" w:rsidRDefault="00E759EF" w:rsidP="00E759EF">
      <w:pPr>
        <w:spacing w:after="0"/>
        <w:rPr>
          <w:rFonts w:ascii="Times New Roman" w:hAnsi="Times New Roman" w:cs="Times New Roman"/>
          <w:sz w:val="24"/>
          <w:szCs w:val="24"/>
        </w:rPr>
      </w:pPr>
    </w:p>
    <w:p w14:paraId="6EF94AA2" w14:textId="77777777"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How does Colossians 1:22 describe the reconciliation between believers and God through Christ's death?</w:t>
      </w:r>
    </w:p>
    <w:p w14:paraId="6CB10E9A"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where we used to be enemies of God, now we have been lovingly adopted into His family</w:t>
      </w:r>
    </w:p>
    <w:p w14:paraId="5F8A1D8F"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 xml:space="preserve">Jesus’ physical death paid the price, took the judgment against </w:t>
      </w:r>
      <w:r w:rsidRPr="00E759EF">
        <w:rPr>
          <w:rFonts w:ascii="Times New Roman" w:hAnsi="Times New Roman" w:cs="Times New Roman"/>
          <w:i/>
          <w:iCs/>
          <w:sz w:val="24"/>
          <w:szCs w:val="24"/>
        </w:rPr>
        <w:t>our</w:t>
      </w:r>
      <w:r w:rsidRPr="00E759EF">
        <w:rPr>
          <w:rFonts w:ascii="Times New Roman" w:hAnsi="Times New Roman" w:cs="Times New Roman"/>
          <w:sz w:val="24"/>
          <w:szCs w:val="24"/>
        </w:rPr>
        <w:t xml:space="preserve"> sinfulness</w:t>
      </w:r>
    </w:p>
    <w:p w14:paraId="509CDB47"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the judgment against us has been paid</w:t>
      </w:r>
    </w:p>
    <w:p w14:paraId="2C9514F3"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we are now considered holy, separated from sin, justified</w:t>
      </w:r>
    </w:p>
    <w:p w14:paraId="6E51862A"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no accusation against us for sin is now possible</w:t>
      </w:r>
    </w:p>
    <w:p w14:paraId="4894FBEF" w14:textId="77777777" w:rsidR="00E759EF" w:rsidRPr="00E759EF" w:rsidRDefault="00E759EF" w:rsidP="00E759EF">
      <w:pPr>
        <w:spacing w:after="0"/>
        <w:rPr>
          <w:rFonts w:ascii="Times New Roman" w:hAnsi="Times New Roman" w:cs="Times New Roman"/>
          <w:sz w:val="24"/>
          <w:szCs w:val="24"/>
        </w:rPr>
      </w:pPr>
    </w:p>
    <w:p w14:paraId="1691D146" w14:textId="77777777"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In what ways does the concept of hope play a role in the Christian faith, particularly as outlined in Colossians 1:23?</w:t>
      </w:r>
    </w:p>
    <w:p w14:paraId="73162EE9"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this is more than “I hope our team wins” kind of hope</w:t>
      </w:r>
    </w:p>
    <w:p w14:paraId="3512A199"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this is “we now really have HOPE of forgiveness” – Jesus, the Hero of the story has come to the rescue</w:t>
      </w:r>
    </w:p>
    <w:p w14:paraId="26CE354A"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 xml:space="preserve">it is made effective by one’s faith in what Jesus has done </w:t>
      </w:r>
    </w:p>
    <w:p w14:paraId="4FDF0F08"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 xml:space="preserve">when you take the </w:t>
      </w:r>
      <w:r w:rsidRPr="00E759EF">
        <w:rPr>
          <w:rFonts w:ascii="Times New Roman" w:hAnsi="Times New Roman" w:cs="Times New Roman"/>
          <w:i/>
          <w:iCs/>
          <w:sz w:val="24"/>
          <w:szCs w:val="24"/>
        </w:rPr>
        <w:t>fact</w:t>
      </w:r>
      <w:r w:rsidRPr="00E759EF">
        <w:rPr>
          <w:rFonts w:ascii="Times New Roman" w:hAnsi="Times New Roman" w:cs="Times New Roman"/>
          <w:sz w:val="24"/>
          <w:szCs w:val="24"/>
        </w:rPr>
        <w:t xml:space="preserve"> of Jesus work of redemption as </w:t>
      </w:r>
      <w:r w:rsidRPr="00E759EF">
        <w:rPr>
          <w:rFonts w:ascii="Times New Roman" w:hAnsi="Times New Roman" w:cs="Times New Roman"/>
          <w:i/>
          <w:iCs/>
          <w:sz w:val="24"/>
          <w:szCs w:val="24"/>
        </w:rPr>
        <w:t>Truth, personally</w:t>
      </w:r>
      <w:r w:rsidRPr="00E759EF">
        <w:rPr>
          <w:rFonts w:ascii="Times New Roman" w:hAnsi="Times New Roman" w:cs="Times New Roman"/>
          <w:sz w:val="24"/>
          <w:szCs w:val="24"/>
        </w:rPr>
        <w:t xml:space="preserve"> for you</w:t>
      </w:r>
    </w:p>
    <w:p w14:paraId="5476314B" w14:textId="77777777" w:rsidR="00E759EF" w:rsidRDefault="00E759EF" w:rsidP="00261773">
      <w:pPr>
        <w:spacing w:after="0"/>
        <w:rPr>
          <w:rFonts w:ascii="Times New Roman" w:hAnsi="Times New Roman" w:cs="Times New Roman"/>
          <w:sz w:val="24"/>
          <w:szCs w:val="24"/>
        </w:rPr>
      </w:pPr>
    </w:p>
    <w:p w14:paraId="001A5753" w14:textId="55E827AB"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How does Paul's emphasis on the gospel's proclamation to all creation challenge us in our evangelism and outreach efforts?</w:t>
      </w:r>
      <w:r w:rsidR="00870D7A">
        <w:rPr>
          <w:rFonts w:ascii="Times New Roman" w:hAnsi="Times New Roman" w:cs="Times New Roman"/>
          <w:sz w:val="24"/>
          <w:szCs w:val="24"/>
        </w:rPr>
        <w:t xml:space="preserve">   (Note a discussion of verb tense  </w:t>
      </w:r>
      <w:hyperlink r:id="rId11" w:history="1">
        <w:r w:rsidR="00870D7A" w:rsidRPr="008417D2">
          <w:rPr>
            <w:rStyle w:val="Hyperlink"/>
            <w:rFonts w:ascii="Times New Roman" w:hAnsi="Times New Roman" w:cs="Times New Roman"/>
            <w:sz w:val="24"/>
            <w:szCs w:val="24"/>
          </w:rPr>
          <w:t>https://tinyurl.com/Greek-Verb-Tense</w:t>
        </w:r>
      </w:hyperlink>
      <w:r w:rsidR="00870D7A">
        <w:rPr>
          <w:rFonts w:ascii="Times New Roman" w:hAnsi="Times New Roman" w:cs="Times New Roman"/>
          <w:sz w:val="24"/>
          <w:szCs w:val="24"/>
        </w:rPr>
        <w:t xml:space="preserve"> for “</w:t>
      </w:r>
      <w:r w:rsidR="00870D7A" w:rsidRPr="00870D7A">
        <w:rPr>
          <w:rFonts w:ascii="Times New Roman" w:hAnsi="Times New Roman" w:cs="Times New Roman"/>
          <w:i/>
          <w:iCs/>
          <w:sz w:val="24"/>
          <w:szCs w:val="24"/>
        </w:rPr>
        <w:t>has been</w:t>
      </w:r>
      <w:r w:rsidR="00870D7A">
        <w:rPr>
          <w:rFonts w:ascii="Times New Roman" w:hAnsi="Times New Roman" w:cs="Times New Roman"/>
          <w:sz w:val="24"/>
          <w:szCs w:val="24"/>
        </w:rPr>
        <w:t xml:space="preserve"> proclaimed”)</w:t>
      </w:r>
    </w:p>
    <w:p w14:paraId="0D94ADEC"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this is a powerful Truth that Paul is speaking of</w:t>
      </w:r>
    </w:p>
    <w:p w14:paraId="1BE0F501"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this is a life changing Truth</w:t>
      </w:r>
    </w:p>
    <w:p w14:paraId="2023E709"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not only can it change our lives, but it can also change the lives of people close to us and people around the world</w:t>
      </w:r>
    </w:p>
    <w:p w14:paraId="1C630EC0"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when we think of the Great Commission – this Truth is something that is a blessing, a benefit to share with people</w:t>
      </w:r>
    </w:p>
    <w:p w14:paraId="1F39A45C"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it’s more than just a responsibility to preach the Gospel, it is a blessing we can bring to others</w:t>
      </w:r>
    </w:p>
    <w:p w14:paraId="01631147" w14:textId="77777777" w:rsidR="00E759EF" w:rsidRPr="00E759EF" w:rsidRDefault="00E759EF" w:rsidP="00E759EF">
      <w:pPr>
        <w:numPr>
          <w:ilvl w:val="0"/>
          <w:numId w:val="6"/>
        </w:numPr>
        <w:spacing w:after="0"/>
        <w:rPr>
          <w:rFonts w:ascii="Times New Roman" w:hAnsi="Times New Roman" w:cs="Times New Roman"/>
          <w:sz w:val="24"/>
          <w:szCs w:val="24"/>
        </w:rPr>
      </w:pPr>
      <w:r w:rsidRPr="00E759EF">
        <w:rPr>
          <w:rFonts w:ascii="Times New Roman" w:hAnsi="Times New Roman" w:cs="Times New Roman"/>
          <w:sz w:val="24"/>
          <w:szCs w:val="24"/>
        </w:rPr>
        <w:t>once they receive it, they will be glad they did</w:t>
      </w:r>
    </w:p>
    <w:p w14:paraId="3AD6173C" w14:textId="0389D04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E759EF">
        <w:rPr>
          <w:rFonts w:ascii="Times New Roman" w:hAnsi="Times New Roman" w:cs="Times New Roman"/>
          <w:sz w:val="24"/>
          <w:szCs w:val="24"/>
        </w:rPr>
        <w:t xml:space="preserve"> Encourage Others</w:t>
      </w:r>
    </w:p>
    <w:p w14:paraId="4246254D" w14:textId="77777777" w:rsidR="00261773" w:rsidRDefault="00261773" w:rsidP="00261773">
      <w:pPr>
        <w:spacing w:after="0"/>
        <w:rPr>
          <w:rFonts w:ascii="Times New Roman" w:hAnsi="Times New Roman" w:cs="Times New Roman"/>
          <w:sz w:val="24"/>
          <w:szCs w:val="24"/>
        </w:rPr>
      </w:pPr>
    </w:p>
    <w:p w14:paraId="1811BFE9" w14:textId="683087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759EF">
        <w:rPr>
          <w:rFonts w:ascii="Times New Roman" w:hAnsi="Times New Roman" w:cs="Times New Roman"/>
          <w:sz w:val="24"/>
          <w:szCs w:val="24"/>
        </w:rPr>
        <w:t xml:space="preserve"> </w:t>
      </w:r>
      <w:r w:rsidR="00E759EF" w:rsidRPr="00E759EF">
        <w:rPr>
          <w:rFonts w:ascii="Times New Roman" w:hAnsi="Times New Roman" w:cs="Times New Roman"/>
          <w:sz w:val="24"/>
          <w:szCs w:val="24"/>
        </w:rPr>
        <w:t>opportunities to help others</w:t>
      </w:r>
    </w:p>
    <w:p w14:paraId="7BFC0550" w14:textId="77777777" w:rsidR="009D5A8E" w:rsidRDefault="009D5A8E" w:rsidP="00261773">
      <w:pPr>
        <w:spacing w:after="0"/>
        <w:rPr>
          <w:rFonts w:ascii="Times New Roman" w:hAnsi="Times New Roman" w:cs="Times New Roman"/>
          <w:sz w:val="24"/>
          <w:szCs w:val="24"/>
        </w:rPr>
      </w:pPr>
    </w:p>
    <w:p w14:paraId="35D8B161" w14:textId="77777777" w:rsidR="00E759EF" w:rsidRPr="00193290" w:rsidRDefault="00E759EF" w:rsidP="00E759EF">
      <w:pPr>
        <w:spacing w:after="0"/>
        <w:rPr>
          <w:rFonts w:ascii="Times New Roman" w:hAnsi="Times New Roman" w:cs="Times New Roman"/>
          <w:sz w:val="20"/>
          <w:szCs w:val="20"/>
        </w:rPr>
      </w:pPr>
      <w:r w:rsidRPr="001217B8">
        <w:rPr>
          <w:rFonts w:ascii="Times New Roman" w:hAnsi="Times New Roman" w:cs="Times New Roman"/>
          <w:sz w:val="20"/>
          <w:szCs w:val="20"/>
        </w:rPr>
        <w:t xml:space="preserve">Colossians 1:24-29 (NIV)   Now I rejoice in what was suffered for you, and I fill up in my flesh what is still lacking in regard to Christ's afflictions, for the sake of his body, which is the church. 25  I have become its servant by the commission God gave me to present to you the word of God in its fullness-- 26  the mystery that has been kept hidden for ages and </w:t>
      </w:r>
      <w:proofErr w:type="gramStart"/>
      <w:r w:rsidRPr="001217B8">
        <w:rPr>
          <w:rFonts w:ascii="Times New Roman" w:hAnsi="Times New Roman" w:cs="Times New Roman"/>
          <w:sz w:val="20"/>
          <w:szCs w:val="20"/>
        </w:rPr>
        <w:t>generations, but</w:t>
      </w:r>
      <w:proofErr w:type="gramEnd"/>
      <w:r w:rsidRPr="001217B8">
        <w:rPr>
          <w:rFonts w:ascii="Times New Roman" w:hAnsi="Times New Roman" w:cs="Times New Roman"/>
          <w:sz w:val="20"/>
          <w:szCs w:val="20"/>
        </w:rPr>
        <w:t xml:space="preserve"> is now disclosed to the saints. 27  To them God has chosen to make known among the Gentiles the glorious riches of this mystery, which is Christ in you, the hope of glory. 28  We proclaim him, admonishing and teaching everyone with all wisdom, so that we may present everyone perfect in Christ. 29  To this end I labor, struggling with all his energy, which so powerfully works in me.</w:t>
      </w:r>
    </w:p>
    <w:p w14:paraId="3A0C7243" w14:textId="77777777" w:rsidR="00E759EF" w:rsidRDefault="00E759EF" w:rsidP="00261773">
      <w:pPr>
        <w:spacing w:after="0"/>
        <w:rPr>
          <w:rFonts w:ascii="Times New Roman" w:hAnsi="Times New Roman" w:cs="Times New Roman"/>
          <w:sz w:val="24"/>
          <w:szCs w:val="24"/>
        </w:rPr>
      </w:pPr>
    </w:p>
    <w:p w14:paraId="4BBA9244" w14:textId="77777777"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Paul had never met the Colossian Christians; how could he have suffered for them?</w:t>
      </w:r>
    </w:p>
    <w:p w14:paraId="4F8A0601"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he was in prison for his role in advancing the gospel among the gentiles</w:t>
      </w:r>
    </w:p>
    <w:p w14:paraId="7D154341"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agonize over them in prayer</w:t>
      </w:r>
    </w:p>
    <w:p w14:paraId="33C20E39"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concern for their spiritual growth</w:t>
      </w:r>
    </w:p>
    <w:p w14:paraId="36A8730E"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anxiety over the problems they faced</w:t>
      </w:r>
    </w:p>
    <w:p w14:paraId="7752AB76"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dealing with false teachers in the church</w:t>
      </w:r>
    </w:p>
    <w:p w14:paraId="3988C3BB"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he suffered in taking the gospel to those who took the gospel to them</w:t>
      </w:r>
    </w:p>
    <w:p w14:paraId="39622BA6" w14:textId="77777777" w:rsidR="00E759EF" w:rsidRPr="00E759EF" w:rsidRDefault="00E759EF" w:rsidP="00E759EF">
      <w:pPr>
        <w:spacing w:after="0"/>
        <w:rPr>
          <w:rFonts w:ascii="Times New Roman" w:hAnsi="Times New Roman" w:cs="Times New Roman"/>
          <w:sz w:val="24"/>
          <w:szCs w:val="24"/>
        </w:rPr>
      </w:pPr>
    </w:p>
    <w:p w14:paraId="06315A92" w14:textId="77777777"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Why do you think that suffering, such as Paul endured as he wrote this letter, often serves to advance the gospel?</w:t>
      </w:r>
    </w:p>
    <w:p w14:paraId="2E6C4FA8"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forces people to choose</w:t>
      </w:r>
    </w:p>
    <w:p w14:paraId="0C38B7DA"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somehow it makes our faith something valuable, worth hanging on to, no matter what</w:t>
      </w:r>
    </w:p>
    <w:p w14:paraId="76F1D52C"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validates the sincerity of the one preaching the message</w:t>
      </w:r>
    </w:p>
    <w:p w14:paraId="368BF4EB"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when something is forbidden, people will want it all the more</w:t>
      </w:r>
    </w:p>
    <w:p w14:paraId="323F9FA2"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when a movement is driven “underground,” somehow it is perceived to be desirable</w:t>
      </w:r>
    </w:p>
    <w:p w14:paraId="4DDBCF89"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if others are against it, then it must be a threat to them and indeed be powerful and worth pursuing</w:t>
      </w:r>
    </w:p>
    <w:p w14:paraId="04B591C4" w14:textId="77777777" w:rsidR="00E759EF" w:rsidRPr="00E759EF" w:rsidRDefault="00E759EF" w:rsidP="00E759EF">
      <w:pPr>
        <w:spacing w:after="0"/>
        <w:rPr>
          <w:rFonts w:ascii="Times New Roman" w:hAnsi="Times New Roman" w:cs="Times New Roman"/>
          <w:sz w:val="24"/>
          <w:szCs w:val="24"/>
        </w:rPr>
      </w:pPr>
    </w:p>
    <w:p w14:paraId="4ED71FDF" w14:textId="77777777" w:rsidR="00E759EF" w:rsidRPr="00E759EF" w:rsidRDefault="00E759EF" w:rsidP="00E759EF">
      <w:pPr>
        <w:spacing w:after="0"/>
        <w:rPr>
          <w:rFonts w:ascii="Times New Roman" w:hAnsi="Times New Roman" w:cs="Times New Roman"/>
          <w:sz w:val="24"/>
          <w:szCs w:val="24"/>
        </w:rPr>
      </w:pPr>
      <w:r w:rsidRPr="00E759EF">
        <w:rPr>
          <w:rFonts w:ascii="Times New Roman" w:hAnsi="Times New Roman" w:cs="Times New Roman"/>
          <w:sz w:val="24"/>
          <w:szCs w:val="24"/>
        </w:rPr>
        <w:t>The Good News of Jesus Christ’s work of redemption is to be the main message of the church.  What are some ways, besides preaching, that the church can proclaim the message of Christ?</w:t>
      </w:r>
    </w:p>
    <w:p w14:paraId="2DEE89E1"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benevolent ministries – a person cannot hear the gospel message if their hungry stomach is growling loudly</w:t>
      </w:r>
    </w:p>
    <w:p w14:paraId="332C3B61"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summer camp ministries</w:t>
      </w:r>
    </w:p>
    <w:p w14:paraId="42EECC62"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 xml:space="preserve">film ministries – from Billy Graham films to, the </w:t>
      </w:r>
      <w:r w:rsidRPr="00E759EF">
        <w:rPr>
          <w:rFonts w:ascii="Times New Roman" w:hAnsi="Times New Roman" w:cs="Times New Roman"/>
          <w:i/>
          <w:sz w:val="24"/>
          <w:szCs w:val="24"/>
        </w:rPr>
        <w:t>Jesus Film</w:t>
      </w:r>
      <w:r w:rsidRPr="00E759EF">
        <w:rPr>
          <w:rFonts w:ascii="Times New Roman" w:hAnsi="Times New Roman" w:cs="Times New Roman"/>
          <w:sz w:val="24"/>
          <w:szCs w:val="24"/>
        </w:rPr>
        <w:t xml:space="preserve">, to recent movies like </w:t>
      </w:r>
      <w:r w:rsidRPr="00E759EF">
        <w:rPr>
          <w:rFonts w:ascii="Times New Roman" w:hAnsi="Times New Roman" w:cs="Times New Roman"/>
          <w:i/>
          <w:sz w:val="24"/>
          <w:szCs w:val="24"/>
        </w:rPr>
        <w:t>Courageous</w:t>
      </w:r>
      <w:r w:rsidRPr="00E759EF">
        <w:rPr>
          <w:rFonts w:ascii="Times New Roman" w:hAnsi="Times New Roman" w:cs="Times New Roman"/>
          <w:sz w:val="24"/>
          <w:szCs w:val="24"/>
        </w:rPr>
        <w:t>.</w:t>
      </w:r>
    </w:p>
    <w:p w14:paraId="5E23A4C4"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children’s Bible clubs, Royal  Rangers</w:t>
      </w:r>
    </w:p>
    <w:p w14:paraId="1874D2E4"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Samaritan’s Purse Operation Christmas Child ministry</w:t>
      </w:r>
    </w:p>
    <w:p w14:paraId="54CB2694"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 xml:space="preserve">Christian versions of scouting, (Christian Service Brigade, </w:t>
      </w:r>
      <w:proofErr w:type="spellStart"/>
      <w:r w:rsidRPr="00E759EF">
        <w:rPr>
          <w:rFonts w:ascii="Times New Roman" w:hAnsi="Times New Roman" w:cs="Times New Roman"/>
          <w:sz w:val="24"/>
          <w:szCs w:val="24"/>
        </w:rPr>
        <w:t>Awana</w:t>
      </w:r>
      <w:proofErr w:type="spellEnd"/>
      <w:r w:rsidRPr="00E759EF">
        <w:rPr>
          <w:rFonts w:ascii="Times New Roman" w:hAnsi="Times New Roman" w:cs="Times New Roman"/>
          <w:sz w:val="24"/>
          <w:szCs w:val="24"/>
        </w:rPr>
        <w:t>)</w:t>
      </w:r>
    </w:p>
    <w:p w14:paraId="1093ECFC"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Drama presentations, seasonal musical presentations</w:t>
      </w:r>
    </w:p>
    <w:p w14:paraId="15F744A2"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door to door witnessing</w:t>
      </w:r>
    </w:p>
    <w:p w14:paraId="4A10C076" w14:textId="77777777" w:rsidR="00E759EF" w:rsidRPr="00E759EF" w:rsidRDefault="00E759EF" w:rsidP="00E759EF">
      <w:pPr>
        <w:numPr>
          <w:ilvl w:val="0"/>
          <w:numId w:val="7"/>
        </w:numPr>
        <w:spacing w:after="0"/>
        <w:rPr>
          <w:rFonts w:ascii="Times New Roman" w:hAnsi="Times New Roman" w:cs="Times New Roman"/>
          <w:sz w:val="24"/>
          <w:szCs w:val="24"/>
        </w:rPr>
      </w:pPr>
      <w:r w:rsidRPr="00E759EF">
        <w:rPr>
          <w:rFonts w:ascii="Times New Roman" w:hAnsi="Times New Roman" w:cs="Times New Roman"/>
          <w:sz w:val="24"/>
          <w:szCs w:val="24"/>
        </w:rPr>
        <w:t>seminars for families, for finances, for addiction recovery</w:t>
      </w:r>
    </w:p>
    <w:p w14:paraId="7FB43EE3" w14:textId="259FADEC" w:rsidR="00E759EF" w:rsidRPr="00E759EF" w:rsidRDefault="000175A0" w:rsidP="00E759EF">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A0A274" wp14:editId="1CF031B4">
                <wp:simplePos x="0" y="0"/>
                <wp:positionH relativeFrom="column">
                  <wp:posOffset>1716558</wp:posOffset>
                </wp:positionH>
                <wp:positionV relativeFrom="page">
                  <wp:posOffset>9040698</wp:posOffset>
                </wp:positionV>
                <wp:extent cx="3232785" cy="467995"/>
                <wp:effectExtent l="19050" t="19050" r="43815" b="46355"/>
                <wp:wrapSquare wrapText="bothSides"/>
                <wp:docPr id="4" name="Text Box 4"/>
                <wp:cNvGraphicFramePr/>
                <a:graphic xmlns:a="http://schemas.openxmlformats.org/drawingml/2006/main">
                  <a:graphicData uri="http://schemas.microsoft.com/office/word/2010/wordprocessingShape">
                    <wps:wsp>
                      <wps:cNvSpPr txBox="1"/>
                      <wps:spPr>
                        <a:xfrm>
                          <a:off x="0" y="0"/>
                          <a:ext cx="3232785" cy="467995"/>
                        </a:xfrm>
                        <a:custGeom>
                          <a:avLst/>
                          <a:gdLst>
                            <a:gd name="connsiteX0" fmla="*/ 0 w 3232785"/>
                            <a:gd name="connsiteY0" fmla="*/ 0 h 467995"/>
                            <a:gd name="connsiteX1" fmla="*/ 614229 w 3232785"/>
                            <a:gd name="connsiteY1" fmla="*/ 0 h 467995"/>
                            <a:gd name="connsiteX2" fmla="*/ 1228458 w 3232785"/>
                            <a:gd name="connsiteY2" fmla="*/ 0 h 467995"/>
                            <a:gd name="connsiteX3" fmla="*/ 1875015 w 3232785"/>
                            <a:gd name="connsiteY3" fmla="*/ 0 h 467995"/>
                            <a:gd name="connsiteX4" fmla="*/ 2521572 w 3232785"/>
                            <a:gd name="connsiteY4" fmla="*/ 0 h 467995"/>
                            <a:gd name="connsiteX5" fmla="*/ 3232785 w 3232785"/>
                            <a:gd name="connsiteY5" fmla="*/ 0 h 467995"/>
                            <a:gd name="connsiteX6" fmla="*/ 3232785 w 3232785"/>
                            <a:gd name="connsiteY6" fmla="*/ 467995 h 467995"/>
                            <a:gd name="connsiteX7" fmla="*/ 2683212 w 3232785"/>
                            <a:gd name="connsiteY7" fmla="*/ 467995 h 467995"/>
                            <a:gd name="connsiteX8" fmla="*/ 2101310 w 3232785"/>
                            <a:gd name="connsiteY8" fmla="*/ 467995 h 467995"/>
                            <a:gd name="connsiteX9" fmla="*/ 1390098 w 3232785"/>
                            <a:gd name="connsiteY9" fmla="*/ 467995 h 467995"/>
                            <a:gd name="connsiteX10" fmla="*/ 743541 w 3232785"/>
                            <a:gd name="connsiteY10" fmla="*/ 467995 h 467995"/>
                            <a:gd name="connsiteX11" fmla="*/ 0 w 3232785"/>
                            <a:gd name="connsiteY11" fmla="*/ 467995 h 467995"/>
                            <a:gd name="connsiteX12" fmla="*/ 0 w 3232785"/>
                            <a:gd name="connsiteY12"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32785" h="467995" fill="none" extrusionOk="0">
                              <a:moveTo>
                                <a:pt x="0" y="0"/>
                              </a:moveTo>
                              <a:cubicBezTo>
                                <a:pt x="201011" y="-25544"/>
                                <a:pt x="423243" y="6284"/>
                                <a:pt x="614229" y="0"/>
                              </a:cubicBezTo>
                              <a:cubicBezTo>
                                <a:pt x="805215" y="-6284"/>
                                <a:pt x="1049870" y="-27628"/>
                                <a:pt x="1228458" y="0"/>
                              </a:cubicBezTo>
                              <a:cubicBezTo>
                                <a:pt x="1407046" y="27628"/>
                                <a:pt x="1629345" y="9056"/>
                                <a:pt x="1875015" y="0"/>
                              </a:cubicBezTo>
                              <a:cubicBezTo>
                                <a:pt x="2120685" y="-9056"/>
                                <a:pt x="2292851" y="24348"/>
                                <a:pt x="2521572" y="0"/>
                              </a:cubicBezTo>
                              <a:cubicBezTo>
                                <a:pt x="2750293" y="-24348"/>
                                <a:pt x="3056391" y="3662"/>
                                <a:pt x="3232785" y="0"/>
                              </a:cubicBezTo>
                              <a:cubicBezTo>
                                <a:pt x="3210691" y="95030"/>
                                <a:pt x="3239754" y="343792"/>
                                <a:pt x="3232785" y="467995"/>
                              </a:cubicBezTo>
                              <a:cubicBezTo>
                                <a:pt x="3110299" y="480617"/>
                                <a:pt x="2902698" y="467563"/>
                                <a:pt x="2683212" y="467995"/>
                              </a:cubicBezTo>
                              <a:cubicBezTo>
                                <a:pt x="2463726" y="468427"/>
                                <a:pt x="2291596" y="443552"/>
                                <a:pt x="2101310" y="467995"/>
                              </a:cubicBezTo>
                              <a:cubicBezTo>
                                <a:pt x="1911024" y="492438"/>
                                <a:pt x="1729475" y="461263"/>
                                <a:pt x="1390098" y="467995"/>
                              </a:cubicBezTo>
                              <a:cubicBezTo>
                                <a:pt x="1050721" y="474727"/>
                                <a:pt x="965003" y="498455"/>
                                <a:pt x="743541" y="467995"/>
                              </a:cubicBezTo>
                              <a:cubicBezTo>
                                <a:pt x="522079" y="437535"/>
                                <a:pt x="319987" y="473964"/>
                                <a:pt x="0" y="467995"/>
                              </a:cubicBezTo>
                              <a:cubicBezTo>
                                <a:pt x="-16015" y="373814"/>
                                <a:pt x="23399" y="129323"/>
                                <a:pt x="0" y="0"/>
                              </a:cubicBezTo>
                              <a:close/>
                            </a:path>
                            <a:path w="3232785" h="467995" stroke="0" extrusionOk="0">
                              <a:moveTo>
                                <a:pt x="0" y="0"/>
                              </a:moveTo>
                              <a:cubicBezTo>
                                <a:pt x="252811" y="-10707"/>
                                <a:pt x="442992" y="-24393"/>
                                <a:pt x="614229" y="0"/>
                              </a:cubicBezTo>
                              <a:cubicBezTo>
                                <a:pt x="785466" y="24393"/>
                                <a:pt x="1072699" y="29164"/>
                                <a:pt x="1325442" y="0"/>
                              </a:cubicBezTo>
                              <a:cubicBezTo>
                                <a:pt x="1578185" y="-29164"/>
                                <a:pt x="1852762" y="-6725"/>
                                <a:pt x="2004327" y="0"/>
                              </a:cubicBezTo>
                              <a:cubicBezTo>
                                <a:pt x="2155892" y="6725"/>
                                <a:pt x="2398149" y="22403"/>
                                <a:pt x="2586228" y="0"/>
                              </a:cubicBezTo>
                              <a:cubicBezTo>
                                <a:pt x="2774307" y="-22403"/>
                                <a:pt x="2917374" y="16191"/>
                                <a:pt x="3232785" y="0"/>
                              </a:cubicBezTo>
                              <a:cubicBezTo>
                                <a:pt x="3255430" y="143041"/>
                                <a:pt x="3223543" y="323476"/>
                                <a:pt x="3232785" y="467995"/>
                              </a:cubicBezTo>
                              <a:cubicBezTo>
                                <a:pt x="2893915" y="468419"/>
                                <a:pt x="2786532" y="461907"/>
                                <a:pt x="2553900" y="467995"/>
                              </a:cubicBezTo>
                              <a:cubicBezTo>
                                <a:pt x="2321268" y="474083"/>
                                <a:pt x="2053468" y="475689"/>
                                <a:pt x="1907343" y="467995"/>
                              </a:cubicBezTo>
                              <a:cubicBezTo>
                                <a:pt x="1761218" y="460301"/>
                                <a:pt x="1500393" y="444315"/>
                                <a:pt x="1325442" y="467995"/>
                              </a:cubicBezTo>
                              <a:cubicBezTo>
                                <a:pt x="1150491" y="491675"/>
                                <a:pt x="888133" y="463259"/>
                                <a:pt x="678885" y="467995"/>
                              </a:cubicBezTo>
                              <a:cubicBezTo>
                                <a:pt x="469637" y="472731"/>
                                <a:pt x="189881" y="452324"/>
                                <a:pt x="0" y="467995"/>
                              </a:cubicBezTo>
                              <a:cubicBezTo>
                                <a:pt x="21730" y="242582"/>
                                <a:pt x="-13790" y="13326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688CA4D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A274" id="Text Box 4" o:spid="_x0000_s1027" type="#_x0000_t202" style="position:absolute;left:0;text-align:left;margin-left:135.15pt;margin-top:711.85pt;width:254.5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" fillcolor="white [3201]" strokeweight=".5pt">
                <v:textbox>
                  <w:txbxContent>
                    <w:p w14:paraId="688CA4D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E759EF" w:rsidRPr="00E759EF">
        <w:rPr>
          <w:rFonts w:ascii="Times New Roman" w:hAnsi="Times New Roman" w:cs="Times New Roman"/>
          <w:sz w:val="24"/>
          <w:szCs w:val="24"/>
        </w:rPr>
        <w:t>mission trips</w:t>
      </w:r>
    </w:p>
    <w:p w14:paraId="4C0D7B3E" w14:textId="7DF4F250" w:rsidR="009D5A8E" w:rsidRDefault="00733AF7" w:rsidP="00E759EF">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3900F367" wp14:editId="3951E700">
            <wp:simplePos x="0" y="0"/>
            <wp:positionH relativeFrom="column">
              <wp:posOffset>5197475</wp:posOffset>
            </wp:positionH>
            <wp:positionV relativeFrom="page">
              <wp:posOffset>326572</wp:posOffset>
            </wp:positionV>
            <wp:extent cx="1182370" cy="1741170"/>
            <wp:effectExtent l="0" t="0" r="0" b="0"/>
            <wp:wrapSquare wrapText="bothSides"/>
            <wp:docPr id="455047445" name="Picture 1" descr="A qr code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47445" name="Picture 1" descr="A qr code with a cartoon character&#10;&#10;Description automatically generated"/>
                    <pic:cNvPicPr/>
                  </pic:nvPicPr>
                  <pic:blipFill>
                    <a:blip r:embed="rId12"/>
                    <a:stretch>
                      <a:fillRect/>
                    </a:stretch>
                  </pic:blipFill>
                  <pic:spPr>
                    <a:xfrm>
                      <a:off x="0" y="0"/>
                      <a:ext cx="1182370" cy="174117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55FF325" w14:textId="77777777" w:rsidR="00E759EF" w:rsidRPr="00E759EF" w:rsidRDefault="00E759EF" w:rsidP="00E759EF">
      <w:pPr>
        <w:spacing w:after="0"/>
        <w:rPr>
          <w:rFonts w:ascii="Comic Sans MS" w:hAnsi="Comic Sans MS" w:cs="Times New Roman"/>
          <w:sz w:val="24"/>
          <w:szCs w:val="24"/>
        </w:rPr>
      </w:pPr>
      <w:r w:rsidRPr="00E759EF">
        <w:rPr>
          <w:rFonts w:ascii="Comic Sans MS" w:hAnsi="Comic Sans MS" w:cs="Times New Roman"/>
          <w:sz w:val="24"/>
          <w:szCs w:val="24"/>
        </w:rPr>
        <w:t xml:space="preserve">Evaluate. </w:t>
      </w:r>
    </w:p>
    <w:p w14:paraId="1CFF7D4E" w14:textId="45BADFA0" w:rsidR="00E759EF" w:rsidRPr="00E759EF" w:rsidRDefault="00E759EF" w:rsidP="00E759EF">
      <w:pPr>
        <w:pStyle w:val="ListParagraph"/>
        <w:numPr>
          <w:ilvl w:val="0"/>
          <w:numId w:val="9"/>
        </w:numPr>
        <w:spacing w:after="0"/>
        <w:rPr>
          <w:rFonts w:ascii="Comic Sans MS" w:hAnsi="Comic Sans MS" w:cs="Times New Roman"/>
        </w:rPr>
      </w:pPr>
      <w:r w:rsidRPr="00E759EF">
        <w:rPr>
          <w:rFonts w:ascii="Comic Sans MS" w:hAnsi="Comic Sans MS" w:cs="Times New Roman"/>
        </w:rPr>
        <w:t xml:space="preserve">Assess your own spiritual maturity. </w:t>
      </w:r>
    </w:p>
    <w:p w14:paraId="1076C8EB" w14:textId="680BBEB2" w:rsidR="00E759EF" w:rsidRPr="00E759EF" w:rsidRDefault="00E759EF" w:rsidP="00E759EF">
      <w:pPr>
        <w:pStyle w:val="ListParagraph"/>
        <w:numPr>
          <w:ilvl w:val="0"/>
          <w:numId w:val="9"/>
        </w:numPr>
        <w:spacing w:after="0"/>
        <w:rPr>
          <w:rFonts w:ascii="Comic Sans MS" w:hAnsi="Comic Sans MS" w:cs="Times New Roman"/>
        </w:rPr>
      </w:pPr>
      <w:r w:rsidRPr="00E759EF">
        <w:rPr>
          <w:rFonts w:ascii="Comic Sans MS" w:hAnsi="Comic Sans MS" w:cs="Times New Roman"/>
        </w:rPr>
        <w:t xml:space="preserve">Identify areas of strength and areas for improvement. </w:t>
      </w:r>
    </w:p>
    <w:p w14:paraId="38069FF6" w14:textId="538612B5" w:rsidR="00E759EF" w:rsidRPr="00E759EF" w:rsidRDefault="00E759EF" w:rsidP="00E759EF">
      <w:pPr>
        <w:pStyle w:val="ListParagraph"/>
        <w:numPr>
          <w:ilvl w:val="0"/>
          <w:numId w:val="9"/>
        </w:numPr>
        <w:spacing w:after="0"/>
        <w:rPr>
          <w:rFonts w:ascii="Comic Sans MS" w:hAnsi="Comic Sans MS" w:cs="Times New Roman"/>
        </w:rPr>
      </w:pPr>
      <w:r w:rsidRPr="00E759EF">
        <w:rPr>
          <w:rFonts w:ascii="Comic Sans MS" w:hAnsi="Comic Sans MS" w:cs="Times New Roman"/>
        </w:rPr>
        <w:t>Ask God to help you grow closer to Him.</w:t>
      </w:r>
    </w:p>
    <w:p w14:paraId="713369DF" w14:textId="77777777" w:rsidR="00E759EF" w:rsidRPr="00E759EF" w:rsidRDefault="00E759EF" w:rsidP="00E759EF">
      <w:pPr>
        <w:spacing w:after="0"/>
        <w:rPr>
          <w:rFonts w:ascii="Comic Sans MS" w:hAnsi="Comic Sans MS" w:cs="Times New Roman"/>
          <w:sz w:val="24"/>
          <w:szCs w:val="24"/>
        </w:rPr>
      </w:pPr>
    </w:p>
    <w:p w14:paraId="5C71711E" w14:textId="11DB06E2" w:rsidR="00E759EF" w:rsidRPr="00E759EF" w:rsidRDefault="00E759EF" w:rsidP="00E759EF">
      <w:pPr>
        <w:spacing w:after="0"/>
        <w:rPr>
          <w:rFonts w:ascii="Comic Sans MS" w:hAnsi="Comic Sans MS" w:cs="Times New Roman"/>
          <w:sz w:val="24"/>
          <w:szCs w:val="24"/>
        </w:rPr>
      </w:pPr>
      <w:r w:rsidRPr="00E759EF">
        <w:rPr>
          <w:rFonts w:ascii="Comic Sans MS" w:hAnsi="Comic Sans MS" w:cs="Times New Roman"/>
          <w:sz w:val="24"/>
          <w:szCs w:val="24"/>
        </w:rPr>
        <w:t xml:space="preserve">Model. </w:t>
      </w:r>
    </w:p>
    <w:p w14:paraId="070D7554" w14:textId="77777777" w:rsidR="00E759EF" w:rsidRPr="00E759EF" w:rsidRDefault="00E759EF" w:rsidP="00E759EF">
      <w:pPr>
        <w:pStyle w:val="ListParagraph"/>
        <w:numPr>
          <w:ilvl w:val="0"/>
          <w:numId w:val="9"/>
        </w:numPr>
        <w:spacing w:after="0"/>
        <w:rPr>
          <w:rFonts w:ascii="Comic Sans MS" w:hAnsi="Comic Sans MS" w:cs="Times New Roman"/>
        </w:rPr>
      </w:pPr>
      <w:r w:rsidRPr="00E759EF">
        <w:rPr>
          <w:rFonts w:ascii="Comic Sans MS" w:hAnsi="Comic Sans MS" w:cs="Times New Roman"/>
        </w:rPr>
        <w:t xml:space="preserve">Identify a new believer you will befriend and model spiritual maturity to. </w:t>
      </w:r>
    </w:p>
    <w:p w14:paraId="2A5ABA6F" w14:textId="2C0469E1" w:rsidR="00E759EF" w:rsidRPr="00E759EF" w:rsidRDefault="00E759EF" w:rsidP="00E759EF">
      <w:pPr>
        <w:pStyle w:val="ListParagraph"/>
        <w:numPr>
          <w:ilvl w:val="0"/>
          <w:numId w:val="9"/>
        </w:numPr>
        <w:spacing w:after="0"/>
        <w:rPr>
          <w:rFonts w:ascii="Comic Sans MS" w:hAnsi="Comic Sans MS" w:cs="Times New Roman"/>
        </w:rPr>
      </w:pPr>
      <w:r w:rsidRPr="00E759EF">
        <w:rPr>
          <w:rFonts w:ascii="Comic Sans MS" w:hAnsi="Comic Sans MS" w:cs="Times New Roman"/>
        </w:rPr>
        <w:t>Plan regular times to meet together for encouragement and growth.</w:t>
      </w:r>
    </w:p>
    <w:p w14:paraId="75AF0086" w14:textId="77777777" w:rsidR="00E759EF" w:rsidRPr="00E759EF" w:rsidRDefault="00E759EF" w:rsidP="00E759EF">
      <w:pPr>
        <w:spacing w:after="0"/>
        <w:rPr>
          <w:rFonts w:ascii="Comic Sans MS" w:hAnsi="Comic Sans MS" w:cs="Times New Roman"/>
          <w:sz w:val="24"/>
          <w:szCs w:val="24"/>
        </w:rPr>
      </w:pPr>
    </w:p>
    <w:p w14:paraId="55B40A77" w14:textId="77777777" w:rsidR="00E759EF" w:rsidRPr="00E759EF" w:rsidRDefault="00E759EF" w:rsidP="00E759EF">
      <w:pPr>
        <w:spacing w:after="0"/>
        <w:rPr>
          <w:rFonts w:ascii="Comic Sans MS" w:hAnsi="Comic Sans MS" w:cs="Times New Roman"/>
          <w:sz w:val="24"/>
          <w:szCs w:val="24"/>
        </w:rPr>
      </w:pPr>
      <w:r w:rsidRPr="00E759EF">
        <w:rPr>
          <w:rFonts w:ascii="Comic Sans MS" w:hAnsi="Comic Sans MS" w:cs="Times New Roman"/>
          <w:sz w:val="24"/>
          <w:szCs w:val="24"/>
        </w:rPr>
        <w:t xml:space="preserve">Lead. </w:t>
      </w:r>
    </w:p>
    <w:p w14:paraId="770265BF" w14:textId="77777777" w:rsidR="00E759EF" w:rsidRPr="00E759EF" w:rsidRDefault="00E759EF" w:rsidP="00E759EF">
      <w:pPr>
        <w:pStyle w:val="ListParagraph"/>
        <w:numPr>
          <w:ilvl w:val="0"/>
          <w:numId w:val="9"/>
        </w:numPr>
        <w:spacing w:after="0"/>
        <w:rPr>
          <w:rFonts w:ascii="Comic Sans MS" w:hAnsi="Comic Sans MS" w:cs="Times New Roman"/>
        </w:rPr>
      </w:pPr>
      <w:r w:rsidRPr="00E759EF">
        <w:rPr>
          <w:rFonts w:ascii="Comic Sans MS" w:hAnsi="Comic Sans MS" w:cs="Times New Roman"/>
        </w:rPr>
        <w:t xml:space="preserve">Volunteer to lead a discipleship class at your church. </w:t>
      </w:r>
    </w:p>
    <w:p w14:paraId="32064D85" w14:textId="664D1893" w:rsidR="00E759EF" w:rsidRPr="00E759EF" w:rsidRDefault="00E759EF" w:rsidP="00E759EF">
      <w:pPr>
        <w:pStyle w:val="ListParagraph"/>
        <w:numPr>
          <w:ilvl w:val="0"/>
          <w:numId w:val="9"/>
        </w:numPr>
        <w:spacing w:after="0"/>
        <w:rPr>
          <w:rFonts w:ascii="Comic Sans MS" w:hAnsi="Comic Sans MS" w:cs="Times New Roman"/>
        </w:rPr>
      </w:pPr>
      <w:proofErr w:type="gramStart"/>
      <w:r w:rsidRPr="00E759EF">
        <w:rPr>
          <w:rFonts w:ascii="Comic Sans MS" w:hAnsi="Comic Sans MS" w:cs="Times New Roman"/>
        </w:rPr>
        <w:t>Or,</w:t>
      </w:r>
      <w:proofErr w:type="gramEnd"/>
      <w:r w:rsidRPr="00E759EF">
        <w:rPr>
          <w:rFonts w:ascii="Comic Sans MS" w:hAnsi="Comic Sans MS" w:cs="Times New Roman"/>
        </w:rPr>
        <w:t xml:space="preserve"> substitute for someone else so they can have a break and you can grow in your faith. </w:t>
      </w:r>
    </w:p>
    <w:p w14:paraId="5E324C65" w14:textId="0B9585FA" w:rsidR="00E759EF" w:rsidRPr="00E759EF" w:rsidRDefault="004810C6" w:rsidP="004810C6">
      <w:pPr>
        <w:spacing w:after="0"/>
        <w:jc w:val="center"/>
        <w:rPr>
          <w:rFonts w:ascii="Comic Sans MS" w:hAnsi="Comic Sans MS" w:cs="Times New Roman"/>
          <w:sz w:val="24"/>
          <w:szCs w:val="24"/>
        </w:rPr>
      </w:pPr>
      <w:r>
        <w:rPr>
          <w:rFonts w:ascii="Comic Sans MS" w:hAnsi="Comic Sans MS" w:cs="Times New Roman"/>
          <w:sz w:val="24"/>
          <w:szCs w:val="24"/>
        </w:rPr>
        <w:t>Word Search</w:t>
      </w:r>
    </w:p>
    <w:p w14:paraId="3C3DC44D" w14:textId="390C5E47" w:rsidR="00811075" w:rsidRPr="00811075" w:rsidRDefault="004810C6" w:rsidP="00261773">
      <w:pPr>
        <w:spacing w:after="0"/>
        <w:rPr>
          <w:rFonts w:ascii="Comic Sans MS" w:hAnsi="Comic Sans MS" w:cs="Times New Roman"/>
          <w:sz w:val="24"/>
          <w:szCs w:val="24"/>
        </w:rPr>
      </w:pPr>
      <w:r>
        <w:rPr>
          <w:noProof/>
        </w:rPr>
        <w:drawing>
          <wp:anchor distT="0" distB="0" distL="114300" distR="114300" simplePos="0" relativeHeight="251666432" behindDoc="0" locked="0" layoutInCell="1" allowOverlap="1" wp14:anchorId="2D9AF98A" wp14:editId="2406CC7E">
            <wp:simplePos x="0" y="0"/>
            <wp:positionH relativeFrom="column">
              <wp:posOffset>-249555</wp:posOffset>
            </wp:positionH>
            <wp:positionV relativeFrom="page">
              <wp:posOffset>8381365</wp:posOffset>
            </wp:positionV>
            <wp:extent cx="688340" cy="1179195"/>
            <wp:effectExtent l="114300" t="114300" r="283210" b="306705"/>
            <wp:wrapSquare wrapText="bothSides"/>
            <wp:docPr id="1720106659" name="Picture 1" descr="A cartoon of a person with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06659" name="Picture 1" descr="A cartoon of a person with glass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8340" cy="11791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30212755" wp14:editId="636C5742">
                <wp:simplePos x="0" y="0"/>
                <wp:positionH relativeFrom="column">
                  <wp:posOffset>1031669</wp:posOffset>
                </wp:positionH>
                <wp:positionV relativeFrom="paragraph">
                  <wp:posOffset>4039111</wp:posOffset>
                </wp:positionV>
                <wp:extent cx="5232400" cy="1471930"/>
                <wp:effectExtent l="628650" t="0" r="25400" b="13970"/>
                <wp:wrapNone/>
                <wp:docPr id="598190958" name="Speech Bubble: Rectangle with Corners Rounded 5"/>
                <wp:cNvGraphicFramePr/>
                <a:graphic xmlns:a="http://schemas.openxmlformats.org/drawingml/2006/main">
                  <a:graphicData uri="http://schemas.microsoft.com/office/word/2010/wordprocessingShape">
                    <wps:wsp>
                      <wps:cNvSpPr/>
                      <wps:spPr>
                        <a:xfrm>
                          <a:off x="0" y="0"/>
                          <a:ext cx="5232400" cy="1471930"/>
                        </a:xfrm>
                        <a:prstGeom prst="wedgeRoundRectCallout">
                          <a:avLst>
                            <a:gd name="adj1" fmla="val -61324"/>
                            <a:gd name="adj2" fmla="val 13022"/>
                            <a:gd name="adj3" fmla="val 16667"/>
                          </a:avLst>
                        </a:prstGeom>
                      </wps:spPr>
                      <wps:style>
                        <a:lnRef idx="2">
                          <a:schemeClr val="dk1"/>
                        </a:lnRef>
                        <a:fillRef idx="1">
                          <a:schemeClr val="lt1"/>
                        </a:fillRef>
                        <a:effectRef idx="0">
                          <a:schemeClr val="dk1"/>
                        </a:effectRef>
                        <a:fontRef idx="minor">
                          <a:schemeClr val="dk1"/>
                        </a:fontRef>
                      </wps:style>
                      <wps:txbx>
                        <w:txbxContent>
                          <w:p w14:paraId="0A0C9F22" w14:textId="2CF075C4" w:rsidR="004810C6" w:rsidRPr="004810C6" w:rsidRDefault="004810C6" w:rsidP="004810C6">
                            <w:pPr>
                              <w:jc w:val="center"/>
                              <w:rPr>
                                <w:rFonts w:ascii="Comic Sans MS" w:hAnsi="Comic Sans MS"/>
                                <w:sz w:val="20"/>
                                <w:szCs w:val="20"/>
                              </w:rPr>
                            </w:pPr>
                            <w:r w:rsidRPr="004810C6">
                              <w:rPr>
                                <w:rFonts w:ascii="Comic Sans MS" w:hAnsi="Comic Sans MS"/>
                                <w:sz w:val="20"/>
                                <w:szCs w:val="20"/>
                              </w:rPr>
                              <w:t>Well humph … looks like you survived the eclipse!  Can you survive this puzzle?  You get a break … no backwards words, just to the right, down, and diagonal.  Find all the words and your teacher has a prize for you, maybe.  There’s a lot of theology in these words … they come from your current Bible study.  Wouldn’t hurt for you to read the passage again … humph!</w:t>
                            </w:r>
                            <w:r>
                              <w:rPr>
                                <w:rFonts w:ascii="Comic Sans MS" w:hAnsi="Comic Sans MS"/>
                                <w:sz w:val="20"/>
                                <w:szCs w:val="20"/>
                              </w:rPr>
                              <w:t xml:space="preserve">  Help (and the Crossword and the color page) are found at </w:t>
                            </w:r>
                            <w:hyperlink r:id="rId14" w:history="1">
                              <w:r w:rsidR="00C41B21" w:rsidRPr="008417D2">
                                <w:rPr>
                                  <w:rStyle w:val="Hyperlink"/>
                                  <w:rFonts w:ascii="Comic Sans MS" w:hAnsi="Comic Sans MS"/>
                                  <w:sz w:val="20"/>
                                  <w:szCs w:val="20"/>
                                </w:rPr>
                                <w:t>https://tinyurl.com/7uwhch9d</w:t>
                              </w:r>
                            </w:hyperlink>
                            <w:r w:rsidR="00C41B21">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127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margin-left:81.25pt;margin-top:318.05pt;width:412pt;height:1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" adj="-2446,13613" fillcolor="white [3201]" strokecolor="black [3200]" strokeweight="1pt">
                <v:textbox>
                  <w:txbxContent>
                    <w:p w14:paraId="0A0C9F22" w14:textId="2CF075C4" w:rsidR="004810C6" w:rsidRPr="004810C6" w:rsidRDefault="004810C6" w:rsidP="004810C6">
                      <w:pPr>
                        <w:jc w:val="center"/>
                        <w:rPr>
                          <w:rFonts w:ascii="Comic Sans MS" w:hAnsi="Comic Sans MS"/>
                          <w:sz w:val="20"/>
                          <w:szCs w:val="20"/>
                        </w:rPr>
                      </w:pPr>
                      <w:r w:rsidRPr="004810C6">
                        <w:rPr>
                          <w:rFonts w:ascii="Comic Sans MS" w:hAnsi="Comic Sans MS"/>
                          <w:sz w:val="20"/>
                          <w:szCs w:val="20"/>
                        </w:rPr>
                        <w:t>Well humph … looks like you survived the eclipse!  Can you survive this puzzle?  You get a break … no backwards words, just to the right, down, and diagonal.  Find all the words and your teacher has a prize for you, maybe.  There’s a lot of theology in these words … they come from your current Bible study.  Wouldn’t hurt for you to read the passage again … humph!</w:t>
                      </w:r>
                      <w:r>
                        <w:rPr>
                          <w:rFonts w:ascii="Comic Sans MS" w:hAnsi="Comic Sans MS"/>
                          <w:sz w:val="20"/>
                          <w:szCs w:val="20"/>
                        </w:rPr>
                        <w:t xml:space="preserve">  Help (and the Crossword and the color page) are found at </w:t>
                      </w:r>
                      <w:hyperlink r:id="rId15" w:history="1">
                        <w:r w:rsidR="00C41B21" w:rsidRPr="008417D2">
                          <w:rPr>
                            <w:rStyle w:val="Hyperlink"/>
                            <w:rFonts w:ascii="Comic Sans MS" w:hAnsi="Comic Sans MS"/>
                            <w:sz w:val="20"/>
                            <w:szCs w:val="20"/>
                          </w:rPr>
                          <w:t>https://tinyurl.com/7uwhch9d</w:t>
                        </w:r>
                      </w:hyperlink>
                      <w:r w:rsidR="00C41B21">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4384" behindDoc="0" locked="0" layoutInCell="1" allowOverlap="1" wp14:anchorId="2C61626D" wp14:editId="710D7B42">
            <wp:simplePos x="0" y="0"/>
            <wp:positionH relativeFrom="column">
              <wp:posOffset>5367020</wp:posOffset>
            </wp:positionH>
            <wp:positionV relativeFrom="paragraph">
              <wp:posOffset>238372</wp:posOffset>
            </wp:positionV>
            <wp:extent cx="1137285" cy="3641090"/>
            <wp:effectExtent l="0" t="0" r="5715" b="0"/>
            <wp:wrapSquare wrapText="bothSides"/>
            <wp:docPr id="394076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7285" cy="3641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2B81796" wp14:editId="6D451225">
            <wp:simplePos x="0" y="0"/>
            <wp:positionH relativeFrom="column">
              <wp:posOffset>-356259</wp:posOffset>
            </wp:positionH>
            <wp:positionV relativeFrom="paragraph">
              <wp:posOffset>238776</wp:posOffset>
            </wp:positionV>
            <wp:extent cx="1037590" cy="3562350"/>
            <wp:effectExtent l="0" t="0" r="0" b="0"/>
            <wp:wrapSquare wrapText="bothSides"/>
            <wp:docPr id="1352019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7590" cy="3562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0E0CFAA" wp14:editId="088B992F">
            <wp:simplePos x="0" y="0"/>
            <wp:positionH relativeFrom="column">
              <wp:posOffset>807522</wp:posOffset>
            </wp:positionH>
            <wp:positionV relativeFrom="paragraph">
              <wp:posOffset>233680</wp:posOffset>
            </wp:positionV>
            <wp:extent cx="4441190" cy="3582035"/>
            <wp:effectExtent l="0" t="0" r="0" b="0"/>
            <wp:wrapSquare wrapText="bothSides"/>
            <wp:docPr id="648664053" name="Picture 2"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64053" name="Picture 2" descr="A close up of a wo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41190" cy="358203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5BC1" w14:textId="77777777" w:rsidR="000A4F7F" w:rsidRDefault="000A4F7F" w:rsidP="009D5A8E">
      <w:pPr>
        <w:spacing w:after="0" w:line="240" w:lineRule="auto"/>
      </w:pPr>
      <w:r>
        <w:separator/>
      </w:r>
    </w:p>
  </w:endnote>
  <w:endnote w:type="continuationSeparator" w:id="0">
    <w:p w14:paraId="05441988" w14:textId="77777777" w:rsidR="000A4F7F" w:rsidRDefault="000A4F7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8243" w14:textId="77777777" w:rsidR="000A4F7F" w:rsidRDefault="000A4F7F" w:rsidP="009D5A8E">
      <w:pPr>
        <w:spacing w:after="0" w:line="240" w:lineRule="auto"/>
      </w:pPr>
      <w:r>
        <w:separator/>
      </w:r>
    </w:p>
  </w:footnote>
  <w:footnote w:type="continuationSeparator" w:id="0">
    <w:p w14:paraId="3CF2080A" w14:textId="77777777" w:rsidR="000A4F7F" w:rsidRDefault="000A4F7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CF8B" w14:textId="72B29231" w:rsidR="009D5A8E" w:rsidRPr="009D5A8E" w:rsidRDefault="00634FC9">
    <w:pPr>
      <w:pStyle w:val="Header"/>
      <w:rPr>
        <w:rFonts w:ascii="Times New Roman" w:hAnsi="Times New Roman" w:cs="Times New Roman"/>
        <w:sz w:val="28"/>
        <w:szCs w:val="28"/>
      </w:rPr>
    </w:pPr>
    <w:r>
      <w:rPr>
        <w:rFonts w:ascii="Times New Roman" w:hAnsi="Times New Roman" w:cs="Times New Roman"/>
        <w:sz w:val="28"/>
        <w:szCs w:val="28"/>
      </w:rPr>
      <w:t>4/28/2024</w:t>
    </w:r>
    <w:r w:rsidR="009D5A8E" w:rsidRPr="009D5A8E">
      <w:rPr>
        <w:rFonts w:ascii="Times New Roman" w:hAnsi="Times New Roman" w:cs="Times New Roman"/>
        <w:sz w:val="28"/>
        <w:szCs w:val="28"/>
      </w:rPr>
      <w:tab/>
    </w:r>
    <w:r>
      <w:rPr>
        <w:rFonts w:ascii="Times New Roman" w:hAnsi="Times New Roman" w:cs="Times New Roman"/>
        <w:sz w:val="28"/>
        <w:szCs w:val="28"/>
      </w:rPr>
      <w:t>Growing in Christ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C45"/>
    <w:multiLevelType w:val="hybridMultilevel"/>
    <w:tmpl w:val="54FE0F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60604F"/>
    <w:multiLevelType w:val="hybridMultilevel"/>
    <w:tmpl w:val="F9607A1E"/>
    <w:lvl w:ilvl="0" w:tplc="A09C1D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6681B"/>
    <w:multiLevelType w:val="hybridMultilevel"/>
    <w:tmpl w:val="4080DE08"/>
    <w:lvl w:ilvl="0" w:tplc="7BF4A5B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4F4382"/>
    <w:multiLevelType w:val="hybridMultilevel"/>
    <w:tmpl w:val="C4742728"/>
    <w:lvl w:ilvl="0" w:tplc="A008C9F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CFB116F"/>
    <w:multiLevelType w:val="hybridMultilevel"/>
    <w:tmpl w:val="280497F0"/>
    <w:lvl w:ilvl="0" w:tplc="A09C1D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FF289B"/>
    <w:multiLevelType w:val="hybridMultilevel"/>
    <w:tmpl w:val="4D4CC0EA"/>
    <w:lvl w:ilvl="0" w:tplc="FACAE1B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636013">
    <w:abstractNumId w:val="8"/>
  </w:num>
  <w:num w:numId="2" w16cid:durableId="1307466163">
    <w:abstractNumId w:val="7"/>
  </w:num>
  <w:num w:numId="3" w16cid:durableId="755633117">
    <w:abstractNumId w:val="2"/>
  </w:num>
  <w:num w:numId="4" w16cid:durableId="355425771">
    <w:abstractNumId w:val="3"/>
  </w:num>
  <w:num w:numId="5" w16cid:durableId="738357774">
    <w:abstractNumId w:val="5"/>
  </w:num>
  <w:num w:numId="6" w16cid:durableId="256059203">
    <w:abstractNumId w:val="4"/>
  </w:num>
  <w:num w:numId="7" w16cid:durableId="402721940">
    <w:abstractNumId w:val="6"/>
  </w:num>
  <w:num w:numId="8" w16cid:durableId="465898033">
    <w:abstractNumId w:val="1"/>
  </w:num>
  <w:num w:numId="9" w16cid:durableId="68952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C9"/>
    <w:rsid w:val="000175A0"/>
    <w:rsid w:val="000A4F7F"/>
    <w:rsid w:val="000F0CF5"/>
    <w:rsid w:val="00157E28"/>
    <w:rsid w:val="0024239C"/>
    <w:rsid w:val="00261773"/>
    <w:rsid w:val="004810C6"/>
    <w:rsid w:val="00634FC9"/>
    <w:rsid w:val="006408A6"/>
    <w:rsid w:val="00733AF7"/>
    <w:rsid w:val="00811075"/>
    <w:rsid w:val="00870D7A"/>
    <w:rsid w:val="009409A5"/>
    <w:rsid w:val="009D5A8E"/>
    <w:rsid w:val="00A30818"/>
    <w:rsid w:val="00BA43A2"/>
    <w:rsid w:val="00C41B21"/>
    <w:rsid w:val="00DC5D22"/>
    <w:rsid w:val="00E759EF"/>
    <w:rsid w:val="00F73C63"/>
    <w:rsid w:val="00FB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B1A0"/>
  <w15:chartTrackingRefBased/>
  <w15:docId w15:val="{521F8182-7EAB-4920-A257-21DF364F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34FC9"/>
    <w:rPr>
      <w:color w:val="0563C1" w:themeColor="hyperlink"/>
      <w:u w:val="single"/>
    </w:rPr>
  </w:style>
  <w:style w:type="character" w:styleId="UnresolvedMention">
    <w:name w:val="Unresolved Mention"/>
    <w:basedOn w:val="DefaultParagraphFont"/>
    <w:uiPriority w:val="99"/>
    <w:semiHidden/>
    <w:unhideWhenUsed/>
    <w:rsid w:val="0063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7uwhch9d"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5x4r2fat" TargetMode="Externa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Greek-Verb-Tense" TargetMode="External"/><Relationship Id="rId5" Type="http://schemas.openxmlformats.org/officeDocument/2006/relationships/footnotes" Target="footnotes.xml"/><Relationship Id="rId15" Type="http://schemas.openxmlformats.org/officeDocument/2006/relationships/hyperlink" Target="https://tinyurl.com/7uwhch9d" TargetMode="External"/><Relationship Id="rId10" Type="http://schemas.openxmlformats.org/officeDocument/2006/relationships/hyperlink" Target="https://tinyurl.com/7uwhch9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5x4r2fat" TargetMode="External"/><Relationship Id="rId14" Type="http://schemas.openxmlformats.org/officeDocument/2006/relationships/hyperlink" Target="https://tinyurl.com/7uwhch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337</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9</cp:revision>
  <dcterms:created xsi:type="dcterms:W3CDTF">2024-04-10T12:51:00Z</dcterms:created>
  <dcterms:modified xsi:type="dcterms:W3CDTF">2024-04-16T11:55:00Z</dcterms:modified>
</cp:coreProperties>
</file>