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1220"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9F8049B" w14:textId="77777777" w:rsidR="00261773" w:rsidRDefault="00261773" w:rsidP="00261773">
      <w:pPr>
        <w:spacing w:after="0"/>
        <w:rPr>
          <w:rFonts w:ascii="Times New Roman" w:hAnsi="Times New Roman" w:cs="Times New Roman"/>
          <w:sz w:val="24"/>
          <w:szCs w:val="24"/>
        </w:rPr>
      </w:pPr>
    </w:p>
    <w:p w14:paraId="46CB7190" w14:textId="77777777" w:rsidR="00FA1F18" w:rsidRPr="00FA1F18" w:rsidRDefault="00FA1F18" w:rsidP="00FA1F18">
      <w:pPr>
        <w:spacing w:after="0"/>
        <w:rPr>
          <w:rFonts w:ascii="Times New Roman" w:hAnsi="Times New Roman" w:cs="Times New Roman"/>
          <w:sz w:val="24"/>
          <w:szCs w:val="24"/>
        </w:rPr>
      </w:pPr>
      <w:r w:rsidRPr="00FA1F18">
        <w:rPr>
          <w:rFonts w:ascii="Times New Roman" w:hAnsi="Times New Roman" w:cs="Times New Roman"/>
          <w:sz w:val="24"/>
          <w:szCs w:val="24"/>
        </w:rPr>
        <w:t>What makes someone’s testimony about an event seem either credible or incredible?</w:t>
      </w:r>
    </w:p>
    <w:tbl>
      <w:tblPr>
        <w:tblStyle w:val="TableGrid"/>
        <w:tblW w:w="0" w:type="auto"/>
        <w:tblLook w:val="04A0" w:firstRow="1" w:lastRow="0" w:firstColumn="1" w:lastColumn="0" w:noHBand="0" w:noVBand="1"/>
      </w:tblPr>
      <w:tblGrid>
        <w:gridCol w:w="4675"/>
        <w:gridCol w:w="4675"/>
      </w:tblGrid>
      <w:tr w:rsidR="00FA1F18" w:rsidRPr="00FA1F18" w14:paraId="66983A57" w14:textId="77777777" w:rsidTr="00CF634E">
        <w:tc>
          <w:tcPr>
            <w:tcW w:w="4675" w:type="dxa"/>
          </w:tcPr>
          <w:p w14:paraId="05D082CC" w14:textId="77777777" w:rsidR="00FA1F18" w:rsidRPr="00FA1F18" w:rsidRDefault="00FA1F18" w:rsidP="00FA1F18">
            <w:pPr>
              <w:spacing w:line="259" w:lineRule="auto"/>
              <w:rPr>
                <w:rFonts w:ascii="Times New Roman" w:hAnsi="Times New Roman" w:cs="Times New Roman"/>
                <w:sz w:val="24"/>
                <w:szCs w:val="24"/>
              </w:rPr>
            </w:pPr>
            <w:r w:rsidRPr="00FA1F18">
              <w:rPr>
                <w:rFonts w:ascii="Times New Roman" w:hAnsi="Times New Roman" w:cs="Times New Roman"/>
                <w:sz w:val="24"/>
                <w:szCs w:val="24"/>
              </w:rPr>
              <w:t>Credible, Believable</w:t>
            </w:r>
          </w:p>
        </w:tc>
        <w:tc>
          <w:tcPr>
            <w:tcW w:w="4675" w:type="dxa"/>
          </w:tcPr>
          <w:p w14:paraId="2B368BA6" w14:textId="77777777" w:rsidR="00FA1F18" w:rsidRPr="00FA1F18" w:rsidRDefault="00FA1F18" w:rsidP="00FA1F18">
            <w:pPr>
              <w:spacing w:line="259" w:lineRule="auto"/>
              <w:rPr>
                <w:rFonts w:ascii="Times New Roman" w:hAnsi="Times New Roman" w:cs="Times New Roman"/>
                <w:sz w:val="24"/>
                <w:szCs w:val="24"/>
              </w:rPr>
            </w:pPr>
            <w:r w:rsidRPr="00FA1F18">
              <w:rPr>
                <w:rFonts w:ascii="Times New Roman" w:hAnsi="Times New Roman" w:cs="Times New Roman"/>
                <w:sz w:val="24"/>
                <w:szCs w:val="24"/>
              </w:rPr>
              <w:t>Incredible, Questionable</w:t>
            </w:r>
          </w:p>
        </w:tc>
      </w:tr>
      <w:tr w:rsidR="00FA1F18" w:rsidRPr="00FA1F18" w14:paraId="7C167FB8" w14:textId="77777777" w:rsidTr="00CF634E">
        <w:tc>
          <w:tcPr>
            <w:tcW w:w="4675" w:type="dxa"/>
          </w:tcPr>
          <w:p w14:paraId="7903100A" w14:textId="77777777" w:rsidR="00FA1F18" w:rsidRPr="00FA1F18" w:rsidRDefault="00FA1F18" w:rsidP="00FA1F18">
            <w:pPr>
              <w:numPr>
                <w:ilvl w:val="0"/>
                <w:numId w:val="4"/>
              </w:numPr>
              <w:spacing w:line="259" w:lineRule="auto"/>
              <w:rPr>
                <w:rFonts w:ascii="Times New Roman" w:hAnsi="Times New Roman" w:cs="Times New Roman"/>
                <w:sz w:val="24"/>
                <w:szCs w:val="24"/>
              </w:rPr>
            </w:pPr>
            <w:proofErr w:type="gramStart"/>
            <w:r w:rsidRPr="00FA1F18">
              <w:rPr>
                <w:rFonts w:ascii="Times New Roman" w:hAnsi="Times New Roman" w:cs="Times New Roman"/>
                <w:sz w:val="24"/>
                <w:szCs w:val="24"/>
              </w:rPr>
              <w:t>you</w:t>
            </w:r>
            <w:proofErr w:type="gramEnd"/>
            <w:r w:rsidRPr="00FA1F18">
              <w:rPr>
                <w:rFonts w:ascii="Times New Roman" w:hAnsi="Times New Roman" w:cs="Times New Roman"/>
                <w:sz w:val="24"/>
                <w:szCs w:val="24"/>
              </w:rPr>
              <w:t xml:space="preserve"> know they were really there</w:t>
            </w:r>
          </w:p>
          <w:p w14:paraId="058B5A2E"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their account agrees with other’s</w:t>
            </w:r>
          </w:p>
          <w:p w14:paraId="4E0F44A4" w14:textId="77777777" w:rsidR="00FA1F18" w:rsidRPr="00FA1F18" w:rsidRDefault="00FA1F18" w:rsidP="00FA1F18">
            <w:pPr>
              <w:numPr>
                <w:ilvl w:val="0"/>
                <w:numId w:val="4"/>
              </w:numPr>
              <w:spacing w:line="259" w:lineRule="auto"/>
              <w:rPr>
                <w:rFonts w:ascii="Times New Roman" w:hAnsi="Times New Roman" w:cs="Times New Roman"/>
                <w:sz w:val="24"/>
                <w:szCs w:val="24"/>
              </w:rPr>
            </w:pPr>
            <w:proofErr w:type="gramStart"/>
            <w:r w:rsidRPr="00FA1F18">
              <w:rPr>
                <w:rFonts w:ascii="Times New Roman" w:hAnsi="Times New Roman" w:cs="Times New Roman"/>
                <w:sz w:val="24"/>
                <w:szCs w:val="24"/>
              </w:rPr>
              <w:t>they</w:t>
            </w:r>
            <w:proofErr w:type="gramEnd"/>
            <w:r w:rsidRPr="00FA1F18">
              <w:rPr>
                <w:rFonts w:ascii="Times New Roman" w:hAnsi="Times New Roman" w:cs="Times New Roman"/>
                <w:sz w:val="24"/>
                <w:szCs w:val="24"/>
              </w:rPr>
              <w:t xml:space="preserve"> have pictures they took</w:t>
            </w:r>
          </w:p>
          <w:p w14:paraId="3AC92EAE" w14:textId="77777777" w:rsidR="00FA1F18" w:rsidRPr="00FA1F18" w:rsidRDefault="00FA1F18" w:rsidP="00FA1F18">
            <w:pPr>
              <w:numPr>
                <w:ilvl w:val="0"/>
                <w:numId w:val="4"/>
              </w:numPr>
              <w:spacing w:line="259" w:lineRule="auto"/>
              <w:rPr>
                <w:rFonts w:ascii="Times New Roman" w:hAnsi="Times New Roman" w:cs="Times New Roman"/>
                <w:sz w:val="24"/>
                <w:szCs w:val="24"/>
              </w:rPr>
            </w:pPr>
            <w:proofErr w:type="gramStart"/>
            <w:r w:rsidRPr="00FA1F18">
              <w:rPr>
                <w:rFonts w:ascii="Times New Roman" w:hAnsi="Times New Roman" w:cs="Times New Roman"/>
                <w:sz w:val="24"/>
                <w:szCs w:val="24"/>
              </w:rPr>
              <w:t>they</w:t>
            </w:r>
            <w:proofErr w:type="gramEnd"/>
            <w:r w:rsidRPr="00FA1F18">
              <w:rPr>
                <w:rFonts w:ascii="Times New Roman" w:hAnsi="Times New Roman" w:cs="Times New Roman"/>
                <w:sz w:val="24"/>
                <w:szCs w:val="24"/>
              </w:rPr>
              <w:t xml:space="preserve"> were in the picture</w:t>
            </w:r>
          </w:p>
          <w:p w14:paraId="5310A0A7" w14:textId="77777777" w:rsidR="00FA1F18" w:rsidRPr="00FA1F18" w:rsidRDefault="00FA1F18" w:rsidP="00FA1F18">
            <w:pPr>
              <w:numPr>
                <w:ilvl w:val="0"/>
                <w:numId w:val="4"/>
              </w:numPr>
              <w:spacing w:line="259" w:lineRule="auto"/>
              <w:rPr>
                <w:rFonts w:ascii="Times New Roman" w:hAnsi="Times New Roman" w:cs="Times New Roman"/>
                <w:sz w:val="24"/>
                <w:szCs w:val="24"/>
              </w:rPr>
            </w:pPr>
            <w:proofErr w:type="gramStart"/>
            <w:r w:rsidRPr="00FA1F18">
              <w:rPr>
                <w:rFonts w:ascii="Times New Roman" w:hAnsi="Times New Roman" w:cs="Times New Roman"/>
                <w:sz w:val="24"/>
                <w:szCs w:val="24"/>
              </w:rPr>
              <w:t>they</w:t>
            </w:r>
            <w:proofErr w:type="gramEnd"/>
            <w:r w:rsidRPr="00FA1F18">
              <w:rPr>
                <w:rFonts w:ascii="Times New Roman" w:hAnsi="Times New Roman" w:cs="Times New Roman"/>
                <w:sz w:val="24"/>
                <w:szCs w:val="24"/>
              </w:rPr>
              <w:t xml:space="preserve"> are an expert on such events</w:t>
            </w:r>
          </w:p>
          <w:p w14:paraId="3FEFFF89"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they had good sources</w:t>
            </w:r>
          </w:p>
        </w:tc>
        <w:tc>
          <w:tcPr>
            <w:tcW w:w="4675" w:type="dxa"/>
          </w:tcPr>
          <w:p w14:paraId="752AEE94" w14:textId="77777777" w:rsidR="00FA1F18" w:rsidRPr="00FA1F18" w:rsidRDefault="00FA1F18" w:rsidP="00FA1F18">
            <w:pPr>
              <w:numPr>
                <w:ilvl w:val="0"/>
                <w:numId w:val="4"/>
              </w:numPr>
              <w:spacing w:line="259" w:lineRule="auto"/>
              <w:rPr>
                <w:rFonts w:ascii="Times New Roman" w:hAnsi="Times New Roman" w:cs="Times New Roman"/>
                <w:sz w:val="24"/>
                <w:szCs w:val="24"/>
              </w:rPr>
            </w:pPr>
            <w:proofErr w:type="gramStart"/>
            <w:r w:rsidRPr="00FA1F18">
              <w:rPr>
                <w:rFonts w:ascii="Times New Roman" w:hAnsi="Times New Roman" w:cs="Times New Roman"/>
                <w:sz w:val="24"/>
                <w:szCs w:val="24"/>
              </w:rPr>
              <w:t>you</w:t>
            </w:r>
            <w:proofErr w:type="gramEnd"/>
            <w:r w:rsidRPr="00FA1F18">
              <w:rPr>
                <w:rFonts w:ascii="Times New Roman" w:hAnsi="Times New Roman" w:cs="Times New Roman"/>
                <w:sz w:val="24"/>
                <w:szCs w:val="24"/>
              </w:rPr>
              <w:t xml:space="preserve"> know they were nowhere close</w:t>
            </w:r>
          </w:p>
          <w:p w14:paraId="0B0F8C5E"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what they’re saying doesn’t agree with generally known facts</w:t>
            </w:r>
          </w:p>
          <w:p w14:paraId="6E88BB80"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they have exaggerated the story</w:t>
            </w:r>
          </w:p>
          <w:p w14:paraId="0E8E1709"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know they had exceeding high/low opinion of the people and events</w:t>
            </w:r>
          </w:p>
        </w:tc>
      </w:tr>
    </w:tbl>
    <w:p w14:paraId="1AD59AE1" w14:textId="77777777" w:rsidR="009D5A8E" w:rsidRDefault="009D5A8E" w:rsidP="00261773">
      <w:pPr>
        <w:spacing w:after="0"/>
        <w:rPr>
          <w:rFonts w:ascii="Times New Roman" w:hAnsi="Times New Roman" w:cs="Times New Roman"/>
          <w:sz w:val="24"/>
          <w:szCs w:val="24"/>
        </w:rPr>
      </w:pPr>
    </w:p>
    <w:p w14:paraId="0FA35D2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0938F8C9" w14:textId="77777777" w:rsidR="00261773" w:rsidRDefault="00261773" w:rsidP="00261773">
      <w:pPr>
        <w:spacing w:after="0"/>
        <w:rPr>
          <w:rFonts w:ascii="Times New Roman" w:hAnsi="Times New Roman" w:cs="Times New Roman"/>
          <w:sz w:val="24"/>
          <w:szCs w:val="24"/>
        </w:rPr>
      </w:pPr>
    </w:p>
    <w:p w14:paraId="7A4BB34C" w14:textId="77777777" w:rsidR="00FA1F18" w:rsidRDefault="00FA1F18" w:rsidP="00FA1F18">
      <w:pPr>
        <w:spacing w:after="0"/>
        <w:rPr>
          <w:rFonts w:ascii="Times New Roman" w:hAnsi="Times New Roman" w:cs="Times New Roman"/>
          <w:sz w:val="24"/>
          <w:szCs w:val="24"/>
        </w:rPr>
      </w:pPr>
      <w:r w:rsidRPr="000C69DF">
        <w:rPr>
          <w:rFonts w:ascii="Times New Roman" w:hAnsi="Times New Roman" w:cs="Times New Roman"/>
          <w:sz w:val="24"/>
          <w:szCs w:val="24"/>
        </w:rPr>
        <w:t>Today</w:t>
      </w:r>
      <w:r>
        <w:rPr>
          <w:rFonts w:ascii="Times New Roman" w:hAnsi="Times New Roman" w:cs="Times New Roman"/>
          <w:sz w:val="24"/>
          <w:szCs w:val="24"/>
        </w:rPr>
        <w:t xml:space="preserve"> we consider the last testimony of John the Baptist concerning Jesus</w:t>
      </w:r>
    </w:p>
    <w:p w14:paraId="452A74A1"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John was related to Jesus</w:t>
      </w:r>
    </w:p>
    <w:p w14:paraId="08C90E72" w14:textId="34B7968F"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He had personal interaction with Jesus </w:t>
      </w:r>
    </w:p>
    <w:p w14:paraId="243BE99B" w14:textId="0C06BA82"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was Jesus’ forerunner – we might say the “warmup act”</w:t>
      </w:r>
    </w:p>
    <w:p w14:paraId="297DB002" w14:textId="27875720" w:rsidR="00FA1F18" w:rsidRPr="000C69DF"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His testimony was entirely Credible</w:t>
      </w:r>
    </w:p>
    <w:p w14:paraId="69ACEE2A" w14:textId="0217B8AE" w:rsidR="009D5A8E" w:rsidRDefault="00EF4BB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2F38A1A" wp14:editId="2C73F752">
                <wp:simplePos x="0" y="0"/>
                <wp:positionH relativeFrom="column">
                  <wp:posOffset>3771748</wp:posOffset>
                </wp:positionH>
                <wp:positionV relativeFrom="paragraph">
                  <wp:posOffset>26594</wp:posOffset>
                </wp:positionV>
                <wp:extent cx="2721051" cy="931926"/>
                <wp:effectExtent l="19050" t="19050" r="41275" b="59055"/>
                <wp:wrapNone/>
                <wp:docPr id="90095914" name="Text Box 1"/>
                <wp:cNvGraphicFramePr/>
                <a:graphic xmlns:a="http://schemas.openxmlformats.org/drawingml/2006/main">
                  <a:graphicData uri="http://schemas.microsoft.com/office/word/2010/wordprocessingShape">
                    <wps:wsp>
                      <wps:cNvSpPr txBox="1"/>
                      <wps:spPr>
                        <a:xfrm>
                          <a:off x="0" y="0"/>
                          <a:ext cx="2721051" cy="931926"/>
                        </a:xfrm>
                        <a:custGeom>
                          <a:avLst/>
                          <a:gdLst>
                            <a:gd name="csX0" fmla="*/ 0 w 2721051"/>
                            <a:gd name="csY0" fmla="*/ 0 h 931926"/>
                            <a:gd name="csX1" fmla="*/ 489789 w 2721051"/>
                            <a:gd name="csY1" fmla="*/ 0 h 931926"/>
                            <a:gd name="csX2" fmla="*/ 1033999 w 2721051"/>
                            <a:gd name="csY2" fmla="*/ 0 h 931926"/>
                            <a:gd name="csX3" fmla="*/ 1632631 w 2721051"/>
                            <a:gd name="csY3" fmla="*/ 0 h 931926"/>
                            <a:gd name="csX4" fmla="*/ 2095209 w 2721051"/>
                            <a:gd name="csY4" fmla="*/ 0 h 931926"/>
                            <a:gd name="csX5" fmla="*/ 2721051 w 2721051"/>
                            <a:gd name="csY5" fmla="*/ 0 h 931926"/>
                            <a:gd name="csX6" fmla="*/ 2721051 w 2721051"/>
                            <a:gd name="csY6" fmla="*/ 456644 h 931926"/>
                            <a:gd name="csX7" fmla="*/ 2721051 w 2721051"/>
                            <a:gd name="csY7" fmla="*/ 931926 h 931926"/>
                            <a:gd name="csX8" fmla="*/ 2204051 w 2721051"/>
                            <a:gd name="csY8" fmla="*/ 931926 h 931926"/>
                            <a:gd name="csX9" fmla="*/ 1605420 w 2721051"/>
                            <a:gd name="csY9" fmla="*/ 931926 h 931926"/>
                            <a:gd name="csX10" fmla="*/ 1061210 w 2721051"/>
                            <a:gd name="csY10" fmla="*/ 931926 h 931926"/>
                            <a:gd name="csX11" fmla="*/ 489789 w 2721051"/>
                            <a:gd name="csY11" fmla="*/ 931926 h 931926"/>
                            <a:gd name="csX12" fmla="*/ 0 w 2721051"/>
                            <a:gd name="csY12" fmla="*/ 931926 h 931926"/>
                            <a:gd name="csX13" fmla="*/ 0 w 2721051"/>
                            <a:gd name="csY13" fmla="*/ 447324 h 931926"/>
                            <a:gd name="csX14" fmla="*/ 0 w 2721051"/>
                            <a:gd name="csY14" fmla="*/ 0 h 93192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721051" h="931926" fill="none" extrusionOk="0">
                              <a:moveTo>
                                <a:pt x="0" y="0"/>
                              </a:moveTo>
                              <a:cubicBezTo>
                                <a:pt x="115152" y="-24629"/>
                                <a:pt x="253462" y="48258"/>
                                <a:pt x="489789" y="0"/>
                              </a:cubicBezTo>
                              <a:cubicBezTo>
                                <a:pt x="726116" y="-48258"/>
                                <a:pt x="777261" y="32193"/>
                                <a:pt x="1033999" y="0"/>
                              </a:cubicBezTo>
                              <a:cubicBezTo>
                                <a:pt x="1290737" y="-32193"/>
                                <a:pt x="1483325" y="32449"/>
                                <a:pt x="1632631" y="0"/>
                              </a:cubicBezTo>
                              <a:cubicBezTo>
                                <a:pt x="1781937" y="-32449"/>
                                <a:pt x="1878658" y="12327"/>
                                <a:pt x="2095209" y="0"/>
                              </a:cubicBezTo>
                              <a:cubicBezTo>
                                <a:pt x="2311760" y="-12327"/>
                                <a:pt x="2533739" y="9537"/>
                                <a:pt x="2721051" y="0"/>
                              </a:cubicBezTo>
                              <a:cubicBezTo>
                                <a:pt x="2763980" y="191956"/>
                                <a:pt x="2719242" y="331131"/>
                                <a:pt x="2721051" y="456644"/>
                              </a:cubicBezTo>
                              <a:cubicBezTo>
                                <a:pt x="2722860" y="582157"/>
                                <a:pt x="2682934" y="753546"/>
                                <a:pt x="2721051" y="931926"/>
                              </a:cubicBezTo>
                              <a:cubicBezTo>
                                <a:pt x="2493550" y="968289"/>
                                <a:pt x="2367829" y="897054"/>
                                <a:pt x="2204051" y="931926"/>
                              </a:cubicBezTo>
                              <a:cubicBezTo>
                                <a:pt x="2040273" y="966798"/>
                                <a:pt x="1732388" y="869293"/>
                                <a:pt x="1605420" y="931926"/>
                              </a:cubicBezTo>
                              <a:cubicBezTo>
                                <a:pt x="1478452" y="994559"/>
                                <a:pt x="1258495" y="914644"/>
                                <a:pt x="1061210" y="931926"/>
                              </a:cubicBezTo>
                              <a:cubicBezTo>
                                <a:pt x="863925" y="949208"/>
                                <a:pt x="770565" y="890929"/>
                                <a:pt x="489789" y="931926"/>
                              </a:cubicBezTo>
                              <a:cubicBezTo>
                                <a:pt x="209013" y="972923"/>
                                <a:pt x="104974" y="885783"/>
                                <a:pt x="0" y="931926"/>
                              </a:cubicBezTo>
                              <a:cubicBezTo>
                                <a:pt x="-51106" y="698241"/>
                                <a:pt x="49974" y="622678"/>
                                <a:pt x="0" y="447324"/>
                              </a:cubicBezTo>
                              <a:cubicBezTo>
                                <a:pt x="-49974" y="271970"/>
                                <a:pt x="42491" y="221169"/>
                                <a:pt x="0" y="0"/>
                              </a:cubicBezTo>
                              <a:close/>
                            </a:path>
                            <a:path w="2721051" h="931926" stroke="0" extrusionOk="0">
                              <a:moveTo>
                                <a:pt x="0" y="0"/>
                              </a:moveTo>
                              <a:cubicBezTo>
                                <a:pt x="160718" y="-6538"/>
                                <a:pt x="454863" y="42778"/>
                                <a:pt x="571421" y="0"/>
                              </a:cubicBezTo>
                              <a:cubicBezTo>
                                <a:pt x="687979" y="-42778"/>
                                <a:pt x="891848" y="54455"/>
                                <a:pt x="1061210" y="0"/>
                              </a:cubicBezTo>
                              <a:cubicBezTo>
                                <a:pt x="1230572" y="-54455"/>
                                <a:pt x="1333573" y="19723"/>
                                <a:pt x="1523789" y="0"/>
                              </a:cubicBezTo>
                              <a:cubicBezTo>
                                <a:pt x="1714005" y="-19723"/>
                                <a:pt x="1810122" y="43776"/>
                                <a:pt x="1986367" y="0"/>
                              </a:cubicBezTo>
                              <a:cubicBezTo>
                                <a:pt x="2162612" y="-43776"/>
                                <a:pt x="2411766" y="59096"/>
                                <a:pt x="2721051" y="0"/>
                              </a:cubicBezTo>
                              <a:cubicBezTo>
                                <a:pt x="2758404" y="168113"/>
                                <a:pt x="2673475" y="269212"/>
                                <a:pt x="2721051" y="456644"/>
                              </a:cubicBezTo>
                              <a:cubicBezTo>
                                <a:pt x="2768627" y="644076"/>
                                <a:pt x="2700039" y="788894"/>
                                <a:pt x="2721051" y="931926"/>
                              </a:cubicBezTo>
                              <a:cubicBezTo>
                                <a:pt x="2620140" y="965261"/>
                                <a:pt x="2450659" y="877185"/>
                                <a:pt x="2258472" y="931926"/>
                              </a:cubicBezTo>
                              <a:cubicBezTo>
                                <a:pt x="2066285" y="986667"/>
                                <a:pt x="1848298" y="919167"/>
                                <a:pt x="1687052" y="931926"/>
                              </a:cubicBezTo>
                              <a:cubicBezTo>
                                <a:pt x="1525806" y="944685"/>
                                <a:pt x="1405757" y="902412"/>
                                <a:pt x="1142841" y="931926"/>
                              </a:cubicBezTo>
                              <a:cubicBezTo>
                                <a:pt x="879925" y="961440"/>
                                <a:pt x="861484" y="911250"/>
                                <a:pt x="598631" y="931926"/>
                              </a:cubicBezTo>
                              <a:cubicBezTo>
                                <a:pt x="335778" y="952602"/>
                                <a:pt x="124895" y="926831"/>
                                <a:pt x="0" y="931926"/>
                              </a:cubicBezTo>
                              <a:cubicBezTo>
                                <a:pt x="-19839" y="803936"/>
                                <a:pt x="33366" y="675095"/>
                                <a:pt x="0" y="484602"/>
                              </a:cubicBezTo>
                              <a:cubicBezTo>
                                <a:pt x="-33366" y="294109"/>
                                <a:pt x="18880" y="16529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605497895">
                                <a:prstGeom prst="rect">
                                  <a:avLst/>
                                </a:prstGeom>
                                <ask:type>
                                  <ask:lineSketchScribble/>
                                </ask:type>
                              </ask:lineSketchStyleProps>
                            </a:ext>
                          </a:extLst>
                        </a:ln>
                      </wps:spPr>
                      <wps:txbx>
                        <w:txbxContent>
                          <w:p w14:paraId="04991E9C" w14:textId="6326A013" w:rsidR="00EF4BB5" w:rsidRPr="00EF4BB5" w:rsidRDefault="00EF4BB5" w:rsidP="00EF4BB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B54FDF">
                                <w:rPr>
                                  <w:rStyle w:val="Hyperlink"/>
                                  <w:rFonts w:ascii="Times New Roman" w:hAnsi="Times New Roman" w:cs="Times New Roman"/>
                                  <w:sz w:val="20"/>
                                  <w:szCs w:val="20"/>
                                </w:rPr>
                                <w:t>https://tinyurl.com/t57dx4av</w:t>
                              </w:r>
                            </w:hyperlink>
                            <w:r>
                              <w:rPr>
                                <w:rFonts w:ascii="Times New Roman" w:hAnsi="Times New Roman" w:cs="Times New Roman"/>
                                <w:sz w:val="20"/>
                                <w:szCs w:val="20"/>
                              </w:rPr>
                              <w:t xml:space="preserve"> .  If you have no wi-fi where you teach, you should download the video file to your computer from </w:t>
                            </w:r>
                            <w:hyperlink r:id="rId8" w:history="1">
                              <w:r w:rsidRPr="00B54FDF">
                                <w:rPr>
                                  <w:rStyle w:val="Hyperlink"/>
                                  <w:rFonts w:ascii="Times New Roman" w:hAnsi="Times New Roman" w:cs="Times New Roman"/>
                                  <w:sz w:val="20"/>
                                  <w:szCs w:val="20"/>
                                </w:rPr>
                                <w:t>https://tinyurl.com/5djynu24</w:t>
                              </w:r>
                            </w:hyperlink>
                            <w:r>
                              <w:rPr>
                                <w:rFonts w:ascii="Times New Roman" w:hAnsi="Times New Roman" w:cs="Times New Roman"/>
                                <w:sz w:val="20"/>
                                <w:szCs w:val="20"/>
                              </w:rPr>
                              <w:t xml:space="preserve"> </w:t>
                            </w:r>
                          </w:p>
                          <w:p w14:paraId="6C6F762E" w14:textId="77777777" w:rsidR="00EF4BB5" w:rsidRDefault="00EF4B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38A1A" id="_x0000_t202" coordsize="21600,21600" o:spt="202" path="m,l,21600r21600,l21600,xe">
                <v:stroke joinstyle="miter"/>
                <v:path gradientshapeok="t" o:connecttype="rect"/>
              </v:shapetype>
              <v:shape id="Text Box 1" o:spid="_x0000_s1026" type="#_x0000_t202" style="position:absolute;margin-left:297pt;margin-top:2.1pt;width:214.25pt;height:7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" fillcolor="white [3201]" strokeweight=".5pt">
                <v:textbox>
                  <w:txbxContent>
                    <w:p w14:paraId="04991E9C" w14:textId="6326A013" w:rsidR="00EF4BB5" w:rsidRPr="00EF4BB5" w:rsidRDefault="00EF4BB5" w:rsidP="00EF4BB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B54FDF">
                          <w:rPr>
                            <w:rStyle w:val="Hyperlink"/>
                            <w:rFonts w:ascii="Times New Roman" w:hAnsi="Times New Roman" w:cs="Times New Roman"/>
                            <w:sz w:val="20"/>
                            <w:szCs w:val="20"/>
                          </w:rPr>
                          <w:t>https://tinyurl.com/t57dx4av</w:t>
                        </w:r>
                      </w:hyperlink>
                      <w:r>
                        <w:rPr>
                          <w:rFonts w:ascii="Times New Roman" w:hAnsi="Times New Roman" w:cs="Times New Roman"/>
                          <w:sz w:val="20"/>
                          <w:szCs w:val="20"/>
                        </w:rPr>
                        <w:t xml:space="preserve"> .  If you have no wi-fi where you teach, you should download the video file to your computer from </w:t>
                      </w:r>
                      <w:hyperlink r:id="rId10" w:history="1">
                        <w:r w:rsidRPr="00B54FDF">
                          <w:rPr>
                            <w:rStyle w:val="Hyperlink"/>
                            <w:rFonts w:ascii="Times New Roman" w:hAnsi="Times New Roman" w:cs="Times New Roman"/>
                            <w:sz w:val="20"/>
                            <w:szCs w:val="20"/>
                          </w:rPr>
                          <w:t>https://tinyurl.com/5djynu24</w:t>
                        </w:r>
                      </w:hyperlink>
                      <w:r>
                        <w:rPr>
                          <w:rFonts w:ascii="Times New Roman" w:hAnsi="Times New Roman" w:cs="Times New Roman"/>
                          <w:sz w:val="20"/>
                          <w:szCs w:val="20"/>
                        </w:rPr>
                        <w:t xml:space="preserve"> </w:t>
                      </w:r>
                    </w:p>
                    <w:p w14:paraId="6C6F762E" w14:textId="77777777" w:rsidR="00EF4BB5" w:rsidRDefault="00EF4BB5"/>
                  </w:txbxContent>
                </v:textbox>
              </v:shape>
            </w:pict>
          </mc:Fallback>
        </mc:AlternateContent>
      </w:r>
    </w:p>
    <w:p w14:paraId="2A39B579"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02F3B23C" w14:textId="77777777" w:rsidR="00261773" w:rsidRDefault="00261773" w:rsidP="00261773">
      <w:pPr>
        <w:spacing w:after="0"/>
        <w:rPr>
          <w:rFonts w:ascii="Times New Roman" w:hAnsi="Times New Roman" w:cs="Times New Roman"/>
          <w:sz w:val="24"/>
          <w:szCs w:val="24"/>
        </w:rPr>
      </w:pPr>
    </w:p>
    <w:p w14:paraId="0714C02B" w14:textId="77777777" w:rsidR="00FA1F18" w:rsidRPr="00FA1F18" w:rsidRDefault="009D5A8E" w:rsidP="00FA1F18">
      <w:pPr>
        <w:spacing w:after="0"/>
        <w:rPr>
          <w:rFonts w:ascii="Times New Roman" w:hAnsi="Times New Roman" w:cs="Times New Roman"/>
          <w:bCs/>
          <w:sz w:val="24"/>
          <w:szCs w:val="24"/>
        </w:rPr>
      </w:pPr>
      <w:r>
        <w:rPr>
          <w:rFonts w:ascii="Times New Roman" w:hAnsi="Times New Roman" w:cs="Times New Roman"/>
          <w:sz w:val="24"/>
          <w:szCs w:val="24"/>
        </w:rPr>
        <w:t>3.1</w:t>
      </w:r>
      <w:r w:rsidR="00FA1F18">
        <w:rPr>
          <w:rFonts w:ascii="Times New Roman" w:hAnsi="Times New Roman" w:cs="Times New Roman"/>
          <w:sz w:val="24"/>
          <w:szCs w:val="24"/>
        </w:rPr>
        <w:t xml:space="preserve"> </w:t>
      </w:r>
      <w:r w:rsidR="00FA1F18" w:rsidRPr="00FA1F18">
        <w:rPr>
          <w:rFonts w:ascii="Times New Roman" w:hAnsi="Times New Roman" w:cs="Times New Roman"/>
          <w:bCs/>
          <w:sz w:val="24"/>
          <w:szCs w:val="24"/>
        </w:rPr>
        <w:t>Ministry in Transition—From Forerunner to Witness</w:t>
      </w:r>
      <w:r w:rsidR="00FA1F18" w:rsidRPr="00FA1F18">
        <w:rPr>
          <w:rFonts w:ascii="Times New Roman" w:hAnsi="Times New Roman" w:cs="Times New Roman"/>
          <w:bCs/>
          <w:sz w:val="24"/>
          <w:szCs w:val="24"/>
          <w:u w:val="single"/>
        </w:rPr>
        <w:t xml:space="preserve"> </w:t>
      </w:r>
    </w:p>
    <w:p w14:paraId="35021277" w14:textId="77777777" w:rsidR="00261773" w:rsidRDefault="00261773" w:rsidP="00261773">
      <w:pPr>
        <w:spacing w:after="0"/>
        <w:rPr>
          <w:rFonts w:ascii="Times New Roman" w:hAnsi="Times New Roman" w:cs="Times New Roman"/>
          <w:sz w:val="24"/>
          <w:szCs w:val="24"/>
        </w:rPr>
      </w:pPr>
    </w:p>
    <w:p w14:paraId="2B8B3600" w14:textId="211A5D1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A1F18">
        <w:rPr>
          <w:rFonts w:ascii="Times New Roman" w:hAnsi="Times New Roman" w:cs="Times New Roman"/>
          <w:sz w:val="24"/>
          <w:szCs w:val="24"/>
        </w:rPr>
        <w:t xml:space="preserve"> parallel ministries.</w:t>
      </w:r>
    </w:p>
    <w:p w14:paraId="16A35E84" w14:textId="77777777" w:rsidR="009D5A8E" w:rsidRDefault="009D5A8E" w:rsidP="00261773">
      <w:pPr>
        <w:spacing w:after="0"/>
        <w:rPr>
          <w:rFonts w:ascii="Times New Roman" w:hAnsi="Times New Roman" w:cs="Times New Roman"/>
          <w:sz w:val="24"/>
          <w:szCs w:val="24"/>
        </w:rPr>
      </w:pPr>
    </w:p>
    <w:p w14:paraId="4C83895C" w14:textId="77777777" w:rsidR="00FA1F18" w:rsidRPr="00193290" w:rsidRDefault="00FA1F18" w:rsidP="00FA1F18">
      <w:pPr>
        <w:spacing w:after="0"/>
        <w:rPr>
          <w:rFonts w:ascii="Times New Roman" w:hAnsi="Times New Roman" w:cs="Times New Roman"/>
          <w:sz w:val="20"/>
          <w:szCs w:val="20"/>
        </w:rPr>
      </w:pPr>
      <w:r w:rsidRPr="00AB7B1E">
        <w:rPr>
          <w:rFonts w:ascii="Times New Roman" w:hAnsi="Times New Roman" w:cs="Times New Roman"/>
          <w:sz w:val="20"/>
          <w:szCs w:val="20"/>
        </w:rPr>
        <w:t>John 3:22-26 (NIV)  After this, Jesus and his disciples went out into the Judean countryside, where he spent some time with them, and baptized. 23  Now John also was baptizing at Aenon near Salim, because there was plenty of water, and people were constantly coming to be baptized. 24  (This was before John was put in prison.) 25  An argument developed between some of John's disciples and a certain Jew over the matter of ceremonial washing. 26  They came to John and said to him, "Rabbi, that man who was with you on the other side of the Jordan--the one you testified about--well, he is baptizing, and everyone is going to him."</w:t>
      </w:r>
    </w:p>
    <w:p w14:paraId="146DB07E" w14:textId="77777777" w:rsidR="009D5A8E" w:rsidRDefault="009D5A8E" w:rsidP="00261773">
      <w:pPr>
        <w:spacing w:after="0"/>
        <w:rPr>
          <w:rFonts w:ascii="Times New Roman" w:hAnsi="Times New Roman" w:cs="Times New Roman"/>
          <w:sz w:val="24"/>
          <w:szCs w:val="24"/>
        </w:rPr>
      </w:pPr>
    </w:p>
    <w:p w14:paraId="1141E7DD" w14:textId="77777777" w:rsidR="00FA1F18" w:rsidRDefault="00FA1F18" w:rsidP="00FA1F18">
      <w:pPr>
        <w:spacing w:after="0"/>
        <w:rPr>
          <w:rFonts w:ascii="Times New Roman" w:hAnsi="Times New Roman" w:cs="Times New Roman"/>
          <w:sz w:val="24"/>
          <w:szCs w:val="24"/>
        </w:rPr>
      </w:pPr>
      <w:r w:rsidRPr="00200523">
        <w:rPr>
          <w:rFonts w:ascii="Times New Roman" w:hAnsi="Times New Roman" w:cs="Times New Roman"/>
          <w:sz w:val="24"/>
          <w:szCs w:val="24"/>
        </w:rPr>
        <w:t>Why might it have been difficult for John’s followers to see Jesus becoming more prominent than their own teacher?</w:t>
      </w:r>
    </w:p>
    <w:p w14:paraId="2868D111"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John’s ministry had a limited lifetime</w:t>
      </w:r>
    </w:p>
    <w:p w14:paraId="58295377"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as the forerunner or “warm up act”, he was meant to get people to start thinking more about spiritual issues</w:t>
      </w:r>
    </w:p>
    <w:p w14:paraId="4473D159" w14:textId="77777777" w:rsidR="00FA1F18" w:rsidRPr="00945522"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Jesus’ ministry was to lead up to His death and resurrection – which was far beyond what John was preaching about</w:t>
      </w:r>
    </w:p>
    <w:p w14:paraId="0ACCD890" w14:textId="77777777" w:rsidR="00FA1F18" w:rsidRPr="00FA1F18" w:rsidRDefault="00FA1F18" w:rsidP="00FA1F18">
      <w:pPr>
        <w:spacing w:after="0"/>
        <w:rPr>
          <w:rFonts w:ascii="Times New Roman" w:hAnsi="Times New Roman" w:cs="Times New Roman"/>
          <w:sz w:val="24"/>
          <w:szCs w:val="24"/>
        </w:rPr>
      </w:pPr>
    </w:p>
    <w:p w14:paraId="6F9CB9B7" w14:textId="77777777" w:rsidR="00FA1F18" w:rsidRPr="00FA1F18" w:rsidRDefault="00FA1F18" w:rsidP="00FA1F18">
      <w:pPr>
        <w:spacing w:after="0"/>
        <w:rPr>
          <w:rFonts w:ascii="Times New Roman" w:hAnsi="Times New Roman" w:cs="Times New Roman"/>
          <w:sz w:val="24"/>
          <w:szCs w:val="24"/>
        </w:rPr>
      </w:pPr>
      <w:r w:rsidRPr="00FA1F18">
        <w:rPr>
          <w:rFonts w:ascii="Times New Roman" w:hAnsi="Times New Roman" w:cs="Times New Roman"/>
          <w:sz w:val="24"/>
          <w:szCs w:val="24"/>
        </w:rPr>
        <w:t>What might they have expected John to do about Jesus’ growing influence?</w:t>
      </w:r>
    </w:p>
    <w:p w14:paraId="56EDC368" w14:textId="3E97846B" w:rsidR="00FA1F18" w:rsidRPr="00FA1F18" w:rsidRDefault="00FA1F18" w:rsidP="00FA1F18">
      <w:pPr>
        <w:numPr>
          <w:ilvl w:val="0"/>
          <w:numId w:val="4"/>
        </w:numPr>
        <w:spacing w:after="0"/>
        <w:rPr>
          <w:rFonts w:ascii="Times New Roman" w:hAnsi="Times New Roman" w:cs="Times New Roman"/>
          <w:sz w:val="24"/>
          <w:szCs w:val="24"/>
        </w:rPr>
      </w:pPr>
      <w:r w:rsidRPr="00FA1F18">
        <w:rPr>
          <w:rFonts w:ascii="Times New Roman" w:hAnsi="Times New Roman" w:cs="Times New Roman"/>
          <w:sz w:val="24"/>
          <w:szCs w:val="24"/>
        </w:rPr>
        <w:t>up his game</w:t>
      </w:r>
      <w:r w:rsidRPr="00FA1F18">
        <w:rPr>
          <w:rFonts w:ascii="Times New Roman" w:hAnsi="Times New Roman" w:cs="Times New Roman"/>
          <w:sz w:val="24"/>
          <w:szCs w:val="24"/>
        </w:rPr>
        <w:t xml:space="preserve">, </w:t>
      </w:r>
      <w:r w:rsidRPr="00FA1F18">
        <w:rPr>
          <w:rFonts w:ascii="Times New Roman" w:hAnsi="Times New Roman" w:cs="Times New Roman"/>
          <w:sz w:val="24"/>
          <w:szCs w:val="24"/>
        </w:rPr>
        <w:t>find out what Jesus was preaching and maybe copy that</w:t>
      </w:r>
    </w:p>
    <w:p w14:paraId="7A6E49FD" w14:textId="77777777" w:rsidR="00FA1F18" w:rsidRPr="00FA1F18" w:rsidRDefault="00FA1F18" w:rsidP="00FA1F18">
      <w:pPr>
        <w:numPr>
          <w:ilvl w:val="0"/>
          <w:numId w:val="4"/>
        </w:numPr>
        <w:spacing w:after="0"/>
        <w:rPr>
          <w:rFonts w:ascii="Times New Roman" w:hAnsi="Times New Roman" w:cs="Times New Roman"/>
          <w:sz w:val="24"/>
          <w:szCs w:val="24"/>
        </w:rPr>
      </w:pPr>
      <w:r w:rsidRPr="00FA1F18">
        <w:rPr>
          <w:rFonts w:ascii="Times New Roman" w:hAnsi="Times New Roman" w:cs="Times New Roman"/>
          <w:sz w:val="24"/>
          <w:szCs w:val="24"/>
        </w:rPr>
        <w:t>go to Jesus and tell Him to maybe move on to another territory</w:t>
      </w:r>
    </w:p>
    <w:p w14:paraId="5D33AC1A" w14:textId="53ADD0E8" w:rsidR="00FA1F18" w:rsidRP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John himself </w:t>
      </w:r>
      <w:proofErr w:type="gramStart"/>
      <w:r>
        <w:rPr>
          <w:rFonts w:ascii="Times New Roman" w:hAnsi="Times New Roman" w:cs="Times New Roman"/>
          <w:sz w:val="24"/>
          <w:szCs w:val="24"/>
        </w:rPr>
        <w:t>go</w:t>
      </w:r>
      <w:proofErr w:type="gramEnd"/>
      <w:r>
        <w:rPr>
          <w:rFonts w:ascii="Times New Roman" w:hAnsi="Times New Roman" w:cs="Times New Roman"/>
          <w:sz w:val="24"/>
          <w:szCs w:val="24"/>
        </w:rPr>
        <w:t xml:space="preserve"> to a different area</w:t>
      </w:r>
    </w:p>
    <w:p w14:paraId="14AD8A57" w14:textId="77777777" w:rsidR="00FA1F18" w:rsidRDefault="00FA1F18" w:rsidP="00261773">
      <w:pPr>
        <w:spacing w:after="0"/>
        <w:rPr>
          <w:rFonts w:ascii="Times New Roman" w:hAnsi="Times New Roman" w:cs="Times New Roman"/>
          <w:sz w:val="24"/>
          <w:szCs w:val="24"/>
        </w:rPr>
      </w:pPr>
    </w:p>
    <w:p w14:paraId="4695D1C7" w14:textId="77777777" w:rsidR="00FA1F18" w:rsidRDefault="00FA1F18" w:rsidP="00FA1F18">
      <w:pPr>
        <w:spacing w:after="0"/>
        <w:rPr>
          <w:rFonts w:ascii="Times New Roman" w:hAnsi="Times New Roman" w:cs="Times New Roman"/>
          <w:sz w:val="24"/>
          <w:szCs w:val="24"/>
        </w:rPr>
      </w:pPr>
      <w:r w:rsidRPr="00200523">
        <w:rPr>
          <w:rFonts w:ascii="Times New Roman" w:hAnsi="Times New Roman" w:cs="Times New Roman"/>
          <w:sz w:val="24"/>
          <w:szCs w:val="24"/>
        </w:rPr>
        <w:t>How does this situation test whether John and his disciples truly understood his role as the forerunner?</w:t>
      </w:r>
    </w:p>
    <w:p w14:paraId="7C9D90D0"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John had a good sense of who Jesus really was, the Messiah</w:t>
      </w:r>
    </w:p>
    <w:p w14:paraId="43C96D61"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his disciples weren’t realizing that at this time</w:t>
      </w:r>
    </w:p>
    <w:p w14:paraId="521BD544" w14:textId="32C17D65"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Jesus had to come to the fore</w:t>
      </w:r>
    </w:p>
    <w:p w14:paraId="0DEE0613" w14:textId="1AD51DC8"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John would naturally become less noticed</w:t>
      </w:r>
    </w:p>
    <w:p w14:paraId="0F1C2449" w14:textId="2E2D363A"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must have been that God’s Spirit helped John realize that a transition was to happen</w:t>
      </w:r>
    </w:p>
    <w:p w14:paraId="4172DD19" w14:textId="77777777" w:rsidR="00FA1F18" w:rsidRDefault="00FA1F18" w:rsidP="00261773">
      <w:pPr>
        <w:spacing w:after="0"/>
        <w:rPr>
          <w:rFonts w:ascii="Times New Roman" w:hAnsi="Times New Roman" w:cs="Times New Roman"/>
          <w:sz w:val="24"/>
          <w:szCs w:val="24"/>
        </w:rPr>
      </w:pPr>
    </w:p>
    <w:p w14:paraId="5AAF7A5E" w14:textId="58AAF294" w:rsidR="00FA1F18" w:rsidRPr="00FA1F18" w:rsidRDefault="00FA1F18" w:rsidP="00FA1F18">
      <w:pPr>
        <w:spacing w:after="0"/>
        <w:rPr>
          <w:rFonts w:ascii="Times New Roman" w:hAnsi="Times New Roman" w:cs="Times New Roman"/>
          <w:sz w:val="24"/>
          <w:szCs w:val="24"/>
        </w:rPr>
      </w:pPr>
      <w:r>
        <w:rPr>
          <w:rFonts w:ascii="Times New Roman" w:hAnsi="Times New Roman" w:cs="Times New Roman"/>
          <w:sz w:val="24"/>
          <w:szCs w:val="24"/>
        </w:rPr>
        <w:t xml:space="preserve">John’s task was to prepare the way.  </w:t>
      </w:r>
      <w:r w:rsidRPr="00FA1F18">
        <w:rPr>
          <w:rFonts w:ascii="Times New Roman" w:hAnsi="Times New Roman" w:cs="Times New Roman"/>
          <w:sz w:val="24"/>
          <w:szCs w:val="24"/>
        </w:rPr>
        <w:t>What is the difference between preparing the way for someone and competing with them?</w:t>
      </w:r>
    </w:p>
    <w:tbl>
      <w:tblPr>
        <w:tblStyle w:val="TableGrid"/>
        <w:tblW w:w="0" w:type="auto"/>
        <w:tblLook w:val="04A0" w:firstRow="1" w:lastRow="0" w:firstColumn="1" w:lastColumn="0" w:noHBand="0" w:noVBand="1"/>
      </w:tblPr>
      <w:tblGrid>
        <w:gridCol w:w="4675"/>
        <w:gridCol w:w="4675"/>
      </w:tblGrid>
      <w:tr w:rsidR="00FA1F18" w:rsidRPr="00FA1F18" w14:paraId="179EC60F" w14:textId="77777777" w:rsidTr="00CF634E">
        <w:tc>
          <w:tcPr>
            <w:tcW w:w="4675" w:type="dxa"/>
          </w:tcPr>
          <w:p w14:paraId="18F64F54" w14:textId="77777777" w:rsidR="00FA1F18" w:rsidRPr="00FA1F18" w:rsidRDefault="00FA1F18" w:rsidP="00FA1F18">
            <w:pPr>
              <w:spacing w:line="259" w:lineRule="auto"/>
              <w:jc w:val="center"/>
              <w:rPr>
                <w:rFonts w:ascii="Times New Roman" w:hAnsi="Times New Roman" w:cs="Times New Roman"/>
                <w:sz w:val="24"/>
                <w:szCs w:val="24"/>
              </w:rPr>
            </w:pPr>
            <w:r w:rsidRPr="00FA1F18">
              <w:rPr>
                <w:rFonts w:ascii="Times New Roman" w:hAnsi="Times New Roman" w:cs="Times New Roman"/>
                <w:sz w:val="24"/>
                <w:szCs w:val="24"/>
              </w:rPr>
              <w:t>Preparing the Way</w:t>
            </w:r>
          </w:p>
        </w:tc>
        <w:tc>
          <w:tcPr>
            <w:tcW w:w="4675" w:type="dxa"/>
          </w:tcPr>
          <w:p w14:paraId="3C4E0190" w14:textId="77777777" w:rsidR="00FA1F18" w:rsidRPr="00FA1F18" w:rsidRDefault="00FA1F18" w:rsidP="00FA1F18">
            <w:pPr>
              <w:spacing w:line="259" w:lineRule="auto"/>
              <w:jc w:val="center"/>
              <w:rPr>
                <w:rFonts w:ascii="Times New Roman" w:hAnsi="Times New Roman" w:cs="Times New Roman"/>
                <w:sz w:val="24"/>
                <w:szCs w:val="24"/>
              </w:rPr>
            </w:pPr>
            <w:r w:rsidRPr="00FA1F18">
              <w:rPr>
                <w:rFonts w:ascii="Times New Roman" w:hAnsi="Times New Roman" w:cs="Times New Roman"/>
                <w:sz w:val="24"/>
                <w:szCs w:val="24"/>
              </w:rPr>
              <w:t>Competing</w:t>
            </w:r>
          </w:p>
        </w:tc>
      </w:tr>
      <w:tr w:rsidR="00FA1F18" w:rsidRPr="00FA1F18" w14:paraId="3FD15E64" w14:textId="77777777" w:rsidTr="00CF634E">
        <w:tc>
          <w:tcPr>
            <w:tcW w:w="4675" w:type="dxa"/>
          </w:tcPr>
          <w:p w14:paraId="4120F1A2"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get people thinking</w:t>
            </w:r>
          </w:p>
          <w:p w14:paraId="27E2B8EE"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set the mood</w:t>
            </w:r>
          </w:p>
          <w:p w14:paraId="3FDD5D93"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introduce</w:t>
            </w:r>
          </w:p>
          <w:p w14:paraId="2A5BA573"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 xml:space="preserve">then you step back, </w:t>
            </w:r>
          </w:p>
          <w:p w14:paraId="18E6E67A"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move out of the way</w:t>
            </w:r>
          </w:p>
        </w:tc>
        <w:tc>
          <w:tcPr>
            <w:tcW w:w="4675" w:type="dxa"/>
          </w:tcPr>
          <w:p w14:paraId="6D24848C"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have a closely similar message</w:t>
            </w:r>
          </w:p>
          <w:p w14:paraId="2CFDF1D6"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are pursuing the same followers, “customers”</w:t>
            </w:r>
          </w:p>
          <w:p w14:paraId="253365B4" w14:textId="77777777" w:rsidR="00FA1F18" w:rsidRPr="00FA1F18" w:rsidRDefault="00FA1F18" w:rsidP="00FA1F18">
            <w:pPr>
              <w:numPr>
                <w:ilvl w:val="0"/>
                <w:numId w:val="4"/>
              </w:numPr>
              <w:spacing w:line="259" w:lineRule="auto"/>
              <w:rPr>
                <w:rFonts w:ascii="Times New Roman" w:hAnsi="Times New Roman" w:cs="Times New Roman"/>
                <w:sz w:val="24"/>
                <w:szCs w:val="24"/>
              </w:rPr>
            </w:pPr>
            <w:r w:rsidRPr="00FA1F18">
              <w:rPr>
                <w:rFonts w:ascii="Times New Roman" w:hAnsi="Times New Roman" w:cs="Times New Roman"/>
                <w:sz w:val="24"/>
                <w:szCs w:val="24"/>
              </w:rPr>
              <w:t>you up your game so as not to lose following</w:t>
            </w:r>
          </w:p>
        </w:tc>
      </w:tr>
    </w:tbl>
    <w:p w14:paraId="12E4481F" w14:textId="77777777" w:rsidR="00FA1F18" w:rsidRDefault="00FA1F18" w:rsidP="00261773">
      <w:pPr>
        <w:spacing w:after="0"/>
        <w:rPr>
          <w:rFonts w:ascii="Times New Roman" w:hAnsi="Times New Roman" w:cs="Times New Roman"/>
          <w:sz w:val="24"/>
          <w:szCs w:val="24"/>
        </w:rPr>
      </w:pPr>
    </w:p>
    <w:p w14:paraId="7BD5384E" w14:textId="77777777" w:rsidR="00FA1F18" w:rsidRPr="00FA1F18" w:rsidRDefault="00FA1F18" w:rsidP="00FA1F18">
      <w:pPr>
        <w:spacing w:after="0"/>
        <w:rPr>
          <w:rFonts w:ascii="Times New Roman" w:hAnsi="Times New Roman" w:cs="Times New Roman"/>
          <w:sz w:val="24"/>
          <w:szCs w:val="24"/>
        </w:rPr>
      </w:pPr>
      <w:r w:rsidRPr="00FA1F18">
        <w:rPr>
          <w:rFonts w:ascii="Times New Roman" w:hAnsi="Times New Roman" w:cs="Times New Roman"/>
          <w:sz w:val="24"/>
          <w:szCs w:val="24"/>
        </w:rPr>
        <w:t>What attitudes help a person rejoice when someone else succeeds or becomes more prominent?</w:t>
      </w:r>
    </w:p>
    <w:p w14:paraId="3DDE05EB" w14:textId="77777777" w:rsidR="00FA1F18" w:rsidRPr="00FA1F18" w:rsidRDefault="00FA1F18" w:rsidP="00FA1F18">
      <w:pPr>
        <w:numPr>
          <w:ilvl w:val="0"/>
          <w:numId w:val="4"/>
        </w:numPr>
        <w:spacing w:after="0"/>
        <w:rPr>
          <w:rFonts w:ascii="Times New Roman" w:hAnsi="Times New Roman" w:cs="Times New Roman"/>
          <w:sz w:val="24"/>
          <w:szCs w:val="24"/>
        </w:rPr>
      </w:pPr>
      <w:proofErr w:type="gramStart"/>
      <w:r w:rsidRPr="00FA1F18">
        <w:rPr>
          <w:rFonts w:ascii="Times New Roman" w:hAnsi="Times New Roman" w:cs="Times New Roman"/>
          <w:sz w:val="24"/>
          <w:szCs w:val="24"/>
        </w:rPr>
        <w:t>if</w:t>
      </w:r>
      <w:proofErr w:type="gramEnd"/>
      <w:r w:rsidRPr="00FA1F18">
        <w:rPr>
          <w:rFonts w:ascii="Times New Roman" w:hAnsi="Times New Roman" w:cs="Times New Roman"/>
          <w:sz w:val="24"/>
          <w:szCs w:val="24"/>
        </w:rPr>
        <w:t xml:space="preserve"> you were the forerunner, then you can be glad you did a good job</w:t>
      </w:r>
    </w:p>
    <w:p w14:paraId="0995CC56" w14:textId="77777777" w:rsidR="00FA1F18" w:rsidRPr="00FA1F18" w:rsidRDefault="00FA1F18" w:rsidP="00FA1F18">
      <w:pPr>
        <w:numPr>
          <w:ilvl w:val="0"/>
          <w:numId w:val="4"/>
        </w:numPr>
        <w:spacing w:after="0"/>
        <w:rPr>
          <w:rFonts w:ascii="Times New Roman" w:hAnsi="Times New Roman" w:cs="Times New Roman"/>
          <w:sz w:val="24"/>
          <w:szCs w:val="24"/>
        </w:rPr>
      </w:pPr>
      <w:r w:rsidRPr="00FA1F18">
        <w:rPr>
          <w:rFonts w:ascii="Times New Roman" w:hAnsi="Times New Roman" w:cs="Times New Roman"/>
          <w:sz w:val="24"/>
          <w:szCs w:val="24"/>
        </w:rPr>
        <w:t>you succeeded at getting people’s attention to hear and see the real star/expert</w:t>
      </w:r>
    </w:p>
    <w:p w14:paraId="52CCA90D" w14:textId="77777777" w:rsidR="00FA1F18" w:rsidRPr="00FA1F18" w:rsidRDefault="00FA1F18" w:rsidP="00FA1F18">
      <w:pPr>
        <w:numPr>
          <w:ilvl w:val="0"/>
          <w:numId w:val="4"/>
        </w:numPr>
        <w:spacing w:after="0"/>
        <w:rPr>
          <w:rFonts w:ascii="Times New Roman" w:hAnsi="Times New Roman" w:cs="Times New Roman"/>
          <w:sz w:val="24"/>
          <w:szCs w:val="24"/>
        </w:rPr>
      </w:pPr>
      <w:proofErr w:type="gramStart"/>
      <w:r w:rsidRPr="00FA1F18">
        <w:rPr>
          <w:rFonts w:ascii="Times New Roman" w:hAnsi="Times New Roman" w:cs="Times New Roman"/>
          <w:sz w:val="24"/>
          <w:szCs w:val="24"/>
        </w:rPr>
        <w:t>you</w:t>
      </w:r>
      <w:proofErr w:type="gramEnd"/>
      <w:r w:rsidRPr="00FA1F18">
        <w:rPr>
          <w:rFonts w:ascii="Times New Roman" w:hAnsi="Times New Roman" w:cs="Times New Roman"/>
          <w:sz w:val="24"/>
          <w:szCs w:val="24"/>
        </w:rPr>
        <w:t xml:space="preserve"> can learn as an understudy to maybe later become renowned in your own right</w:t>
      </w:r>
    </w:p>
    <w:p w14:paraId="107E3F34" w14:textId="77777777" w:rsidR="00FA1F18" w:rsidRPr="00FA1F18" w:rsidRDefault="00FA1F18" w:rsidP="00FA1F18">
      <w:pPr>
        <w:numPr>
          <w:ilvl w:val="0"/>
          <w:numId w:val="4"/>
        </w:numPr>
        <w:spacing w:after="0"/>
        <w:rPr>
          <w:rFonts w:ascii="Times New Roman" w:hAnsi="Times New Roman" w:cs="Times New Roman"/>
          <w:sz w:val="24"/>
          <w:szCs w:val="24"/>
        </w:rPr>
      </w:pPr>
      <w:r w:rsidRPr="00FA1F18">
        <w:rPr>
          <w:rFonts w:ascii="Times New Roman" w:hAnsi="Times New Roman" w:cs="Times New Roman"/>
          <w:sz w:val="24"/>
          <w:szCs w:val="24"/>
        </w:rPr>
        <w:t>you had a role in increasing the reception of someone who is really good</w:t>
      </w:r>
    </w:p>
    <w:p w14:paraId="7C8430DB" w14:textId="77777777" w:rsidR="00FA1F18" w:rsidRDefault="00FA1F18" w:rsidP="00261773">
      <w:pPr>
        <w:spacing w:after="0"/>
        <w:rPr>
          <w:rFonts w:ascii="Times New Roman" w:hAnsi="Times New Roman" w:cs="Times New Roman"/>
          <w:sz w:val="24"/>
          <w:szCs w:val="24"/>
        </w:rPr>
      </w:pPr>
    </w:p>
    <w:p w14:paraId="5E2617BF" w14:textId="77777777" w:rsidR="00FA1F18" w:rsidRDefault="00FA1F18" w:rsidP="00FA1F18">
      <w:pPr>
        <w:spacing w:after="0"/>
        <w:rPr>
          <w:rFonts w:ascii="Times New Roman" w:hAnsi="Times New Roman" w:cs="Times New Roman"/>
          <w:sz w:val="24"/>
          <w:szCs w:val="24"/>
        </w:rPr>
      </w:pPr>
      <w:r w:rsidRPr="00200523">
        <w:rPr>
          <w:rFonts w:ascii="Times New Roman" w:hAnsi="Times New Roman" w:cs="Times New Roman"/>
          <w:sz w:val="24"/>
          <w:szCs w:val="24"/>
        </w:rPr>
        <w:t>In what ways can Christians today act like John—faithfully pointing others to Jesus even when we receive less recognition?</w:t>
      </w:r>
    </w:p>
    <w:p w14:paraId="7669D439"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share what God did in our lives</w:t>
      </w:r>
    </w:p>
    <w:p w14:paraId="54FF86BE"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relate how you really were struggling with life and Jesus’ presence in your life straightened you out</w:t>
      </w:r>
    </w:p>
    <w:p w14:paraId="69E1008F" w14:textId="77777777" w:rsidR="00FA1F18"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share how Jesus can do the same in their life</w:t>
      </w:r>
    </w:p>
    <w:p w14:paraId="77DF7079" w14:textId="77777777" w:rsidR="00FA1F18" w:rsidRPr="00185B69" w:rsidRDefault="00FA1F18" w:rsidP="00FA1F1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Jesus is the one who saves people … not you</w:t>
      </w:r>
    </w:p>
    <w:p w14:paraId="51EABBD4" w14:textId="77777777" w:rsidR="00FA1F18" w:rsidRDefault="00FA1F18" w:rsidP="00FA1F18">
      <w:pPr>
        <w:spacing w:after="0"/>
        <w:rPr>
          <w:rFonts w:ascii="Times New Roman" w:hAnsi="Times New Roman" w:cs="Times New Roman"/>
          <w:sz w:val="24"/>
          <w:szCs w:val="24"/>
        </w:rPr>
      </w:pPr>
    </w:p>
    <w:p w14:paraId="117F9EBE" w14:textId="77777777" w:rsidR="00FA1F18" w:rsidRPr="00FA1F18" w:rsidRDefault="009D5A8E" w:rsidP="00FA1F18">
      <w:pPr>
        <w:spacing w:after="0"/>
        <w:rPr>
          <w:rFonts w:ascii="Times New Roman" w:hAnsi="Times New Roman" w:cs="Times New Roman"/>
          <w:sz w:val="24"/>
          <w:szCs w:val="24"/>
        </w:rPr>
      </w:pPr>
      <w:r>
        <w:rPr>
          <w:rFonts w:ascii="Times New Roman" w:hAnsi="Times New Roman" w:cs="Times New Roman"/>
          <w:sz w:val="24"/>
          <w:szCs w:val="24"/>
        </w:rPr>
        <w:t>3.2</w:t>
      </w:r>
      <w:r w:rsidR="00FA1F18">
        <w:rPr>
          <w:rFonts w:ascii="Times New Roman" w:hAnsi="Times New Roman" w:cs="Times New Roman"/>
          <w:sz w:val="24"/>
          <w:szCs w:val="24"/>
        </w:rPr>
        <w:t xml:space="preserve">  </w:t>
      </w:r>
      <w:r w:rsidR="00FA1F18" w:rsidRPr="00FA1F18">
        <w:rPr>
          <w:rFonts w:ascii="Times New Roman" w:hAnsi="Times New Roman" w:cs="Times New Roman"/>
          <w:bCs/>
          <w:sz w:val="24"/>
          <w:szCs w:val="24"/>
        </w:rPr>
        <w:t>Ministry in Submission—Jesus is Supreme</w:t>
      </w:r>
    </w:p>
    <w:p w14:paraId="7C71A643" w14:textId="77777777" w:rsidR="00261773" w:rsidRDefault="00261773" w:rsidP="00261773">
      <w:pPr>
        <w:spacing w:after="0"/>
        <w:rPr>
          <w:rFonts w:ascii="Times New Roman" w:hAnsi="Times New Roman" w:cs="Times New Roman"/>
          <w:sz w:val="24"/>
          <w:szCs w:val="24"/>
        </w:rPr>
      </w:pPr>
    </w:p>
    <w:p w14:paraId="2F044B82" w14:textId="68C042A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A1F18">
        <w:rPr>
          <w:rFonts w:ascii="Times New Roman" w:hAnsi="Times New Roman" w:cs="Times New Roman"/>
          <w:sz w:val="24"/>
          <w:szCs w:val="24"/>
        </w:rPr>
        <w:t xml:space="preserve"> </w:t>
      </w:r>
      <w:r w:rsidR="004A5AC3">
        <w:rPr>
          <w:rFonts w:ascii="Times New Roman" w:hAnsi="Times New Roman" w:cs="Times New Roman"/>
          <w:sz w:val="24"/>
          <w:szCs w:val="24"/>
        </w:rPr>
        <w:t>John’s response to his disciples.</w:t>
      </w:r>
    </w:p>
    <w:p w14:paraId="52D174BF" w14:textId="77777777" w:rsidR="009D5A8E" w:rsidRDefault="009D5A8E" w:rsidP="00261773">
      <w:pPr>
        <w:spacing w:after="0"/>
        <w:rPr>
          <w:rFonts w:ascii="Times New Roman" w:hAnsi="Times New Roman" w:cs="Times New Roman"/>
          <w:sz w:val="24"/>
          <w:szCs w:val="24"/>
        </w:rPr>
      </w:pPr>
    </w:p>
    <w:p w14:paraId="0CC256E1" w14:textId="77777777" w:rsidR="00FA1F18" w:rsidRPr="00193290" w:rsidRDefault="00FA1F18" w:rsidP="00FA1F18">
      <w:pPr>
        <w:spacing w:after="0"/>
        <w:rPr>
          <w:rFonts w:ascii="Times New Roman" w:hAnsi="Times New Roman" w:cs="Times New Roman"/>
          <w:sz w:val="20"/>
          <w:szCs w:val="20"/>
        </w:rPr>
      </w:pPr>
      <w:r w:rsidRPr="00AB7B1E">
        <w:rPr>
          <w:rFonts w:ascii="Times New Roman" w:hAnsi="Times New Roman" w:cs="Times New Roman"/>
          <w:sz w:val="20"/>
          <w:szCs w:val="20"/>
        </w:rPr>
        <w:t xml:space="preserve">John 3:27-30 (NIV)   To this John replied, "A man can receive only what is given him from heaven. 28  You yourselves can testify that I said, 'I am not the Christ but am sent ahead of him.' 29  The bride belongs to the bridegroom. The friend who attends the bridegroom waits and listens for </w:t>
      </w:r>
      <w:proofErr w:type="gramStart"/>
      <w:r w:rsidRPr="00AB7B1E">
        <w:rPr>
          <w:rFonts w:ascii="Times New Roman" w:hAnsi="Times New Roman" w:cs="Times New Roman"/>
          <w:sz w:val="20"/>
          <w:szCs w:val="20"/>
        </w:rPr>
        <w:t>him, and</w:t>
      </w:r>
      <w:proofErr w:type="gramEnd"/>
      <w:r w:rsidRPr="00AB7B1E">
        <w:rPr>
          <w:rFonts w:ascii="Times New Roman" w:hAnsi="Times New Roman" w:cs="Times New Roman"/>
          <w:sz w:val="20"/>
          <w:szCs w:val="20"/>
        </w:rPr>
        <w:t xml:space="preserve"> is full of joy when he hears the bridegroom's voice. That joy is mine, and it is now complete. 30  He must become greater; I must become less.</w:t>
      </w:r>
    </w:p>
    <w:p w14:paraId="487897E8" w14:textId="77777777" w:rsidR="009D5A8E" w:rsidRDefault="009D5A8E" w:rsidP="00261773">
      <w:pPr>
        <w:spacing w:after="0"/>
        <w:rPr>
          <w:rFonts w:ascii="Times New Roman" w:hAnsi="Times New Roman" w:cs="Times New Roman"/>
          <w:sz w:val="24"/>
          <w:szCs w:val="24"/>
        </w:rPr>
      </w:pPr>
    </w:p>
    <w:p w14:paraId="13E56777" w14:textId="77777777" w:rsidR="00FA1F18" w:rsidRDefault="00FA1F18" w:rsidP="00261773">
      <w:pPr>
        <w:spacing w:after="0"/>
        <w:rPr>
          <w:rFonts w:ascii="Times New Roman" w:hAnsi="Times New Roman" w:cs="Times New Roman"/>
          <w:sz w:val="24"/>
          <w:szCs w:val="24"/>
        </w:rPr>
      </w:pPr>
    </w:p>
    <w:p w14:paraId="54B1C03E" w14:textId="77777777" w:rsidR="00FA1F18" w:rsidRDefault="00FA1F18" w:rsidP="00261773">
      <w:pPr>
        <w:spacing w:after="0"/>
        <w:rPr>
          <w:rFonts w:ascii="Times New Roman" w:hAnsi="Times New Roman" w:cs="Times New Roman"/>
          <w:sz w:val="24"/>
          <w:szCs w:val="24"/>
        </w:rPr>
      </w:pPr>
    </w:p>
    <w:p w14:paraId="2D426D11" w14:textId="77777777" w:rsidR="004A5AC3" w:rsidRDefault="004A5AC3" w:rsidP="00261773">
      <w:pPr>
        <w:spacing w:after="0"/>
        <w:rPr>
          <w:rFonts w:ascii="Times New Roman" w:hAnsi="Times New Roman" w:cs="Times New Roman"/>
          <w:sz w:val="24"/>
          <w:szCs w:val="24"/>
        </w:rPr>
      </w:pPr>
    </w:p>
    <w:p w14:paraId="1FBA8A82" w14:textId="6D6037AB" w:rsidR="004A5AC3" w:rsidRDefault="004A5AC3"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John’s disciples have voiced their concern about what they saw as competition.  What do you think John meant when he said, “A man can receive only what is given him from heaven.”?</w:t>
      </w:r>
    </w:p>
    <w:p w14:paraId="394416DF" w14:textId="6798B400" w:rsidR="004A5AC3" w:rsidRDefault="004A5AC3"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God the Father has a plan for our lives</w:t>
      </w:r>
    </w:p>
    <w:p w14:paraId="3AE20438" w14:textId="3887DDE3" w:rsidR="004A5AC3" w:rsidRDefault="004A5AC3"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gives us Spiritual Gifts and calls us to use them for His glory</w:t>
      </w:r>
    </w:p>
    <w:p w14:paraId="00342327" w14:textId="2484DC96" w:rsidR="004A5AC3" w:rsidRDefault="004A5AC3"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every believer has a different role to play in the Kingdom (Rule) of God</w:t>
      </w:r>
    </w:p>
    <w:p w14:paraId="6ABF9EFA" w14:textId="684B938E" w:rsidR="004A5AC3" w:rsidRDefault="004A5AC3"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 God’s economy (in His view) , each is equally important</w:t>
      </w:r>
    </w:p>
    <w:p w14:paraId="65D311E9" w14:textId="6295D4D2" w:rsidR="004A5AC3" w:rsidRDefault="004A5AC3"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this would have been especially true in the case of Jesus</w:t>
      </w:r>
    </w:p>
    <w:p w14:paraId="2F88CDA9" w14:textId="42A8EFAB" w:rsidR="004A5AC3" w:rsidRDefault="004A5AC3" w:rsidP="004A5AC3">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believers</w:t>
      </w:r>
      <w:proofErr w:type="gramEnd"/>
      <w:r>
        <w:rPr>
          <w:rFonts w:ascii="Times New Roman" w:hAnsi="Times New Roman" w:cs="Times New Roman"/>
          <w:sz w:val="24"/>
          <w:szCs w:val="24"/>
        </w:rPr>
        <w:t xml:space="preserve"> are not in competition with one another</w:t>
      </w:r>
    </w:p>
    <w:p w14:paraId="0D01D902" w14:textId="566F743E" w:rsidR="004A5AC3" w:rsidRPr="004A5AC3" w:rsidRDefault="004A5AC3"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are each to fulfill the role or task God sets before us at a particular stage of life</w:t>
      </w:r>
    </w:p>
    <w:p w14:paraId="53E81C5B" w14:textId="77777777" w:rsidR="004A5AC3" w:rsidRDefault="004A5AC3" w:rsidP="00261773">
      <w:pPr>
        <w:spacing w:after="0"/>
        <w:rPr>
          <w:rFonts w:ascii="Times New Roman" w:hAnsi="Times New Roman" w:cs="Times New Roman"/>
          <w:sz w:val="24"/>
          <w:szCs w:val="24"/>
        </w:rPr>
      </w:pPr>
    </w:p>
    <w:p w14:paraId="09F61458" w14:textId="77777777" w:rsidR="00EF4BB5" w:rsidRPr="00EF4BB5" w:rsidRDefault="00EF4BB5" w:rsidP="00EF4BB5">
      <w:pPr>
        <w:spacing w:after="0"/>
        <w:rPr>
          <w:rFonts w:ascii="Times New Roman" w:hAnsi="Times New Roman" w:cs="Times New Roman"/>
          <w:sz w:val="24"/>
          <w:szCs w:val="24"/>
        </w:rPr>
      </w:pPr>
      <w:r w:rsidRPr="00EF4BB5">
        <w:rPr>
          <w:rFonts w:ascii="Times New Roman" w:hAnsi="Times New Roman" w:cs="Times New Roman"/>
          <w:sz w:val="24"/>
          <w:szCs w:val="24"/>
        </w:rPr>
        <w:t xml:space="preserve">What did John say about his future status?  </w:t>
      </w:r>
    </w:p>
    <w:p w14:paraId="407731A3" w14:textId="77777777" w:rsidR="00EF4BB5" w:rsidRPr="00EF4BB5" w:rsidRDefault="00EF4BB5" w:rsidP="00EF4BB5">
      <w:pPr>
        <w:numPr>
          <w:ilvl w:val="0"/>
          <w:numId w:val="5"/>
        </w:numPr>
        <w:spacing w:after="0"/>
        <w:rPr>
          <w:rFonts w:ascii="Times New Roman" w:hAnsi="Times New Roman" w:cs="Times New Roman"/>
          <w:sz w:val="24"/>
          <w:szCs w:val="24"/>
        </w:rPr>
      </w:pPr>
      <w:proofErr w:type="gramStart"/>
      <w:r w:rsidRPr="00EF4BB5">
        <w:rPr>
          <w:rFonts w:ascii="Times New Roman" w:hAnsi="Times New Roman" w:cs="Times New Roman"/>
          <w:sz w:val="24"/>
          <w:szCs w:val="24"/>
        </w:rPr>
        <w:t>my</w:t>
      </w:r>
      <w:proofErr w:type="gramEnd"/>
      <w:r w:rsidRPr="00EF4BB5">
        <w:rPr>
          <w:rFonts w:ascii="Times New Roman" w:hAnsi="Times New Roman" w:cs="Times New Roman"/>
          <w:sz w:val="24"/>
          <w:szCs w:val="24"/>
        </w:rPr>
        <w:t xml:space="preserve"> role has been played out</w:t>
      </w:r>
    </w:p>
    <w:p w14:paraId="37B80080" w14:textId="77777777" w:rsidR="00EF4BB5" w:rsidRPr="00EF4BB5" w:rsidRDefault="00EF4BB5" w:rsidP="00EF4BB5">
      <w:pPr>
        <w:numPr>
          <w:ilvl w:val="0"/>
          <w:numId w:val="5"/>
        </w:numPr>
        <w:spacing w:after="0"/>
        <w:rPr>
          <w:rFonts w:ascii="Times New Roman" w:hAnsi="Times New Roman" w:cs="Times New Roman"/>
          <w:sz w:val="24"/>
          <w:szCs w:val="24"/>
        </w:rPr>
      </w:pPr>
      <w:r w:rsidRPr="00EF4BB5">
        <w:rPr>
          <w:rFonts w:ascii="Times New Roman" w:hAnsi="Times New Roman" w:cs="Times New Roman"/>
          <w:sz w:val="24"/>
          <w:szCs w:val="24"/>
        </w:rPr>
        <w:t>I preached repentance</w:t>
      </w:r>
    </w:p>
    <w:p w14:paraId="28F7F083" w14:textId="77777777" w:rsidR="00EF4BB5" w:rsidRPr="00EF4BB5" w:rsidRDefault="00EF4BB5" w:rsidP="00EF4BB5">
      <w:pPr>
        <w:numPr>
          <w:ilvl w:val="0"/>
          <w:numId w:val="5"/>
        </w:numPr>
        <w:spacing w:after="0"/>
        <w:rPr>
          <w:rFonts w:ascii="Times New Roman" w:hAnsi="Times New Roman" w:cs="Times New Roman"/>
          <w:sz w:val="24"/>
          <w:szCs w:val="24"/>
        </w:rPr>
      </w:pPr>
      <w:r w:rsidRPr="00EF4BB5">
        <w:rPr>
          <w:rFonts w:ascii="Times New Roman" w:hAnsi="Times New Roman" w:cs="Times New Roman"/>
          <w:sz w:val="24"/>
          <w:szCs w:val="24"/>
        </w:rPr>
        <w:t>Jesus is now continuing with God’s spiritual strategies</w:t>
      </w:r>
    </w:p>
    <w:p w14:paraId="4AD2AC67" w14:textId="77777777" w:rsidR="00EF4BB5" w:rsidRPr="00EF4BB5" w:rsidRDefault="00EF4BB5" w:rsidP="00EF4BB5">
      <w:pPr>
        <w:numPr>
          <w:ilvl w:val="0"/>
          <w:numId w:val="5"/>
        </w:numPr>
        <w:spacing w:after="0"/>
        <w:rPr>
          <w:rFonts w:ascii="Times New Roman" w:hAnsi="Times New Roman" w:cs="Times New Roman"/>
          <w:sz w:val="24"/>
          <w:szCs w:val="24"/>
        </w:rPr>
      </w:pPr>
      <w:r w:rsidRPr="00EF4BB5">
        <w:rPr>
          <w:rFonts w:ascii="Times New Roman" w:hAnsi="Times New Roman" w:cs="Times New Roman"/>
          <w:sz w:val="24"/>
          <w:szCs w:val="24"/>
        </w:rPr>
        <w:t>Jesus will bring this all into culmination</w:t>
      </w:r>
    </w:p>
    <w:p w14:paraId="0F2CCAF4" w14:textId="77777777" w:rsidR="00EF4BB5" w:rsidRPr="00EF4BB5" w:rsidRDefault="00EF4BB5" w:rsidP="00EF4BB5">
      <w:pPr>
        <w:numPr>
          <w:ilvl w:val="0"/>
          <w:numId w:val="5"/>
        </w:numPr>
        <w:spacing w:after="0"/>
        <w:rPr>
          <w:rFonts w:ascii="Times New Roman" w:hAnsi="Times New Roman" w:cs="Times New Roman"/>
          <w:sz w:val="24"/>
          <w:szCs w:val="24"/>
        </w:rPr>
      </w:pPr>
      <w:r w:rsidRPr="00EF4BB5">
        <w:rPr>
          <w:rFonts w:ascii="Times New Roman" w:hAnsi="Times New Roman" w:cs="Times New Roman"/>
          <w:sz w:val="24"/>
          <w:szCs w:val="24"/>
        </w:rPr>
        <w:t>His prominence is increasing (as it should)</w:t>
      </w:r>
    </w:p>
    <w:p w14:paraId="4472BCD2" w14:textId="77777777" w:rsidR="00EF4BB5" w:rsidRPr="00EF4BB5" w:rsidRDefault="00EF4BB5" w:rsidP="00EF4BB5">
      <w:pPr>
        <w:numPr>
          <w:ilvl w:val="0"/>
          <w:numId w:val="5"/>
        </w:numPr>
        <w:spacing w:after="0"/>
        <w:rPr>
          <w:rFonts w:ascii="Times New Roman" w:hAnsi="Times New Roman" w:cs="Times New Roman"/>
          <w:sz w:val="24"/>
          <w:szCs w:val="24"/>
        </w:rPr>
      </w:pPr>
      <w:r w:rsidRPr="00EF4BB5">
        <w:rPr>
          <w:rFonts w:ascii="Times New Roman" w:hAnsi="Times New Roman" w:cs="Times New Roman"/>
          <w:sz w:val="24"/>
          <w:szCs w:val="24"/>
        </w:rPr>
        <w:t>mine is on the decline … as it should, also</w:t>
      </w:r>
    </w:p>
    <w:p w14:paraId="57F580B1" w14:textId="77777777" w:rsidR="00EF4BB5" w:rsidRDefault="00EF4BB5" w:rsidP="00261773">
      <w:pPr>
        <w:spacing w:after="0"/>
        <w:rPr>
          <w:rFonts w:ascii="Times New Roman" w:hAnsi="Times New Roman" w:cs="Times New Roman"/>
          <w:sz w:val="24"/>
          <w:szCs w:val="24"/>
        </w:rPr>
      </w:pPr>
    </w:p>
    <w:p w14:paraId="353AFC0E" w14:textId="1C0C0E70" w:rsidR="00FA1F18" w:rsidRDefault="004A5AC3" w:rsidP="00261773">
      <w:pPr>
        <w:spacing w:after="0"/>
        <w:rPr>
          <w:rFonts w:ascii="Times New Roman" w:hAnsi="Times New Roman" w:cs="Times New Roman"/>
          <w:sz w:val="24"/>
          <w:szCs w:val="24"/>
        </w:rPr>
      </w:pPr>
      <w:r>
        <w:rPr>
          <w:rFonts w:ascii="Times New Roman" w:hAnsi="Times New Roman" w:cs="Times New Roman"/>
          <w:sz w:val="24"/>
          <w:szCs w:val="24"/>
        </w:rPr>
        <w:t xml:space="preserve">What do you think John means in the contrast of the bridegroom and the friend at the wedding?  Who </w:t>
      </w:r>
      <w:proofErr w:type="gramStart"/>
      <w:r>
        <w:rPr>
          <w:rFonts w:ascii="Times New Roman" w:hAnsi="Times New Roman" w:cs="Times New Roman"/>
          <w:sz w:val="24"/>
          <w:szCs w:val="24"/>
        </w:rPr>
        <w:t>is who</w:t>
      </w:r>
      <w:proofErr w:type="gramEnd"/>
      <w:r>
        <w:rPr>
          <w:rFonts w:ascii="Times New Roman" w:hAnsi="Times New Roman" w:cs="Times New Roman"/>
          <w:sz w:val="24"/>
          <w:szCs w:val="24"/>
        </w:rPr>
        <w:t xml:space="preserve"> in this </w:t>
      </w:r>
      <w:r w:rsidR="00EF4BB5">
        <w:rPr>
          <w:rFonts w:ascii="Times New Roman" w:hAnsi="Times New Roman" w:cs="Times New Roman"/>
          <w:sz w:val="24"/>
          <w:szCs w:val="24"/>
        </w:rPr>
        <w:t>sentence?</w:t>
      </w:r>
    </w:p>
    <w:p w14:paraId="59E788C5" w14:textId="2D717394" w:rsidR="004A5AC3" w:rsidRDefault="00EF4BB5"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Jesus is the “bridegroom”</w:t>
      </w:r>
    </w:p>
    <w:p w14:paraId="66048BF0" w14:textId="641BB601" w:rsidR="00EF4BB5" w:rsidRDefault="00EF4BB5"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John is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friend</w:t>
      </w:r>
    </w:p>
    <w:p w14:paraId="3A4030C6" w14:textId="3D991BBF" w:rsidR="00EF4BB5" w:rsidRDefault="00EF4BB5"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bride is role of the Messiah – the “Sent One”, the “Anointed One”</w:t>
      </w:r>
    </w:p>
    <w:p w14:paraId="28D7DD86" w14:textId="7F2F979D" w:rsidR="00EF4BB5" w:rsidRDefault="00EF4BB5"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role of being the redemptive, sacrificed “Lamb of God” belonged to Jesus</w:t>
      </w:r>
    </w:p>
    <w:p w14:paraId="49C94897" w14:textId="513BE2C0" w:rsidR="00EF4BB5" w:rsidRDefault="00EF4BB5"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John was just someone who got people thinking about the need for confession and repentance</w:t>
      </w:r>
    </w:p>
    <w:p w14:paraId="45CB6439" w14:textId="1FB1630B" w:rsidR="00EF4BB5" w:rsidRPr="004A5AC3" w:rsidRDefault="00EF4BB5" w:rsidP="004A5A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John’s role was to help people begin to see the Messiah’s redemptive role rather than a political or military hero</w:t>
      </w:r>
    </w:p>
    <w:p w14:paraId="7FD55F12" w14:textId="77777777" w:rsidR="00FA1F18" w:rsidRDefault="00FA1F18" w:rsidP="00261773">
      <w:pPr>
        <w:spacing w:after="0"/>
        <w:rPr>
          <w:rFonts w:ascii="Times New Roman" w:hAnsi="Times New Roman" w:cs="Times New Roman"/>
          <w:sz w:val="24"/>
          <w:szCs w:val="24"/>
        </w:rPr>
      </w:pPr>
    </w:p>
    <w:p w14:paraId="111C0DE6" w14:textId="77777777" w:rsidR="00F904A0" w:rsidRPr="00F904A0" w:rsidRDefault="009D5A8E" w:rsidP="00F904A0">
      <w:pPr>
        <w:spacing w:after="0"/>
        <w:rPr>
          <w:rFonts w:ascii="Times New Roman" w:hAnsi="Times New Roman" w:cs="Times New Roman"/>
          <w:bCs/>
          <w:sz w:val="24"/>
          <w:szCs w:val="24"/>
        </w:rPr>
      </w:pPr>
      <w:r>
        <w:rPr>
          <w:rFonts w:ascii="Times New Roman" w:hAnsi="Times New Roman" w:cs="Times New Roman"/>
          <w:sz w:val="24"/>
          <w:szCs w:val="24"/>
        </w:rPr>
        <w:t>3.3</w:t>
      </w:r>
      <w:r w:rsidR="00F904A0">
        <w:rPr>
          <w:rFonts w:ascii="Times New Roman" w:hAnsi="Times New Roman" w:cs="Times New Roman"/>
          <w:sz w:val="24"/>
          <w:szCs w:val="24"/>
        </w:rPr>
        <w:t xml:space="preserve"> </w:t>
      </w:r>
      <w:r w:rsidR="00F904A0" w:rsidRPr="00F904A0">
        <w:rPr>
          <w:rFonts w:ascii="Times New Roman" w:hAnsi="Times New Roman" w:cs="Times New Roman"/>
          <w:bCs/>
          <w:sz w:val="24"/>
          <w:szCs w:val="24"/>
        </w:rPr>
        <w:t xml:space="preserve">Ministry in Witness—Eternal Life in the </w:t>
      </w:r>
      <w:proofErr w:type="gramStart"/>
      <w:r w:rsidR="00F904A0" w:rsidRPr="00F904A0">
        <w:rPr>
          <w:rFonts w:ascii="Times New Roman" w:hAnsi="Times New Roman" w:cs="Times New Roman"/>
          <w:bCs/>
          <w:sz w:val="24"/>
          <w:szCs w:val="24"/>
        </w:rPr>
        <w:t>Son</w:t>
      </w:r>
      <w:proofErr w:type="gramEnd"/>
      <w:r w:rsidR="00F904A0" w:rsidRPr="00F904A0">
        <w:rPr>
          <w:rFonts w:ascii="Times New Roman" w:hAnsi="Times New Roman" w:cs="Times New Roman"/>
          <w:bCs/>
          <w:sz w:val="24"/>
          <w:szCs w:val="24"/>
        </w:rPr>
        <w:t xml:space="preserve"> </w:t>
      </w:r>
    </w:p>
    <w:p w14:paraId="235A732E" w14:textId="77777777" w:rsidR="00261773" w:rsidRDefault="00261773" w:rsidP="00261773">
      <w:pPr>
        <w:spacing w:after="0"/>
        <w:rPr>
          <w:rFonts w:ascii="Times New Roman" w:hAnsi="Times New Roman" w:cs="Times New Roman"/>
          <w:sz w:val="24"/>
          <w:szCs w:val="24"/>
        </w:rPr>
      </w:pPr>
    </w:p>
    <w:p w14:paraId="60015F56" w14:textId="67065AC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904A0">
        <w:rPr>
          <w:rFonts w:ascii="Times New Roman" w:hAnsi="Times New Roman" w:cs="Times New Roman"/>
          <w:sz w:val="24"/>
          <w:szCs w:val="24"/>
        </w:rPr>
        <w:t xml:space="preserve"> requirements for salvation.</w:t>
      </w:r>
    </w:p>
    <w:p w14:paraId="2FB345DA" w14:textId="77777777" w:rsidR="009D5A8E" w:rsidRDefault="009D5A8E" w:rsidP="00261773">
      <w:pPr>
        <w:spacing w:after="0"/>
        <w:rPr>
          <w:rFonts w:ascii="Times New Roman" w:hAnsi="Times New Roman" w:cs="Times New Roman"/>
          <w:sz w:val="24"/>
          <w:szCs w:val="24"/>
        </w:rPr>
      </w:pPr>
    </w:p>
    <w:p w14:paraId="30FBC816" w14:textId="77777777" w:rsidR="00F904A0" w:rsidRPr="00193290" w:rsidRDefault="00F904A0" w:rsidP="00F904A0">
      <w:pPr>
        <w:spacing w:after="0"/>
        <w:rPr>
          <w:rFonts w:ascii="Times New Roman" w:hAnsi="Times New Roman" w:cs="Times New Roman"/>
          <w:sz w:val="20"/>
          <w:szCs w:val="20"/>
        </w:rPr>
      </w:pPr>
      <w:r w:rsidRPr="00A46E38">
        <w:rPr>
          <w:rFonts w:ascii="Times New Roman" w:hAnsi="Times New Roman" w:cs="Times New Roman"/>
          <w:sz w:val="20"/>
          <w:szCs w:val="20"/>
        </w:rPr>
        <w:t xml:space="preserve">John 3:31-36 (NIV)   "The one who comes from above is above all; the one who is from the earth belongs to the </w:t>
      </w:r>
      <w:proofErr w:type="gramStart"/>
      <w:r w:rsidRPr="00A46E38">
        <w:rPr>
          <w:rFonts w:ascii="Times New Roman" w:hAnsi="Times New Roman" w:cs="Times New Roman"/>
          <w:sz w:val="20"/>
          <w:szCs w:val="20"/>
        </w:rPr>
        <w:t>earth, and</w:t>
      </w:r>
      <w:proofErr w:type="gramEnd"/>
      <w:r w:rsidRPr="00A46E38">
        <w:rPr>
          <w:rFonts w:ascii="Times New Roman" w:hAnsi="Times New Roman" w:cs="Times New Roman"/>
          <w:sz w:val="20"/>
          <w:szCs w:val="20"/>
        </w:rPr>
        <w:t xml:space="preserve"> speaks as one from the earth. The one who comes from heaven is above all. 32  He testifies to what he has seen and heard, but no one accepts his testimony. 33  The man who has accepted it has certified that God is truthful. 34  For the one whom God has sent speaks the words of God, for God gives the Spirit without limit. 35  The Father loves the </w:t>
      </w:r>
      <w:proofErr w:type="gramStart"/>
      <w:r w:rsidRPr="00A46E38">
        <w:rPr>
          <w:rFonts w:ascii="Times New Roman" w:hAnsi="Times New Roman" w:cs="Times New Roman"/>
          <w:sz w:val="20"/>
          <w:szCs w:val="20"/>
        </w:rPr>
        <w:t>Son</w:t>
      </w:r>
      <w:proofErr w:type="gramEnd"/>
      <w:r w:rsidRPr="00A46E38">
        <w:rPr>
          <w:rFonts w:ascii="Times New Roman" w:hAnsi="Times New Roman" w:cs="Times New Roman"/>
          <w:sz w:val="20"/>
          <w:szCs w:val="20"/>
        </w:rPr>
        <w:t xml:space="preserve"> and has placed everything in his hands. 36  Whoever believes in the Son has eternal life, but whoever rejects the Son will not see life, for God's wrath remains on him."</w:t>
      </w:r>
    </w:p>
    <w:p w14:paraId="65D14B68" w14:textId="77777777" w:rsidR="00F904A0" w:rsidRDefault="00F904A0" w:rsidP="00261773">
      <w:pPr>
        <w:spacing w:after="0"/>
        <w:rPr>
          <w:rFonts w:ascii="Times New Roman" w:hAnsi="Times New Roman" w:cs="Times New Roman"/>
          <w:sz w:val="24"/>
          <w:szCs w:val="24"/>
        </w:rPr>
      </w:pPr>
    </w:p>
    <w:p w14:paraId="4A1BF2B6" w14:textId="77777777" w:rsidR="00F904A0" w:rsidRPr="00F904A0" w:rsidRDefault="00F904A0" w:rsidP="00F904A0">
      <w:pPr>
        <w:spacing w:after="0"/>
        <w:rPr>
          <w:rFonts w:ascii="Times New Roman" w:hAnsi="Times New Roman" w:cs="Times New Roman"/>
          <w:sz w:val="24"/>
          <w:szCs w:val="24"/>
        </w:rPr>
      </w:pPr>
      <w:r w:rsidRPr="00F904A0">
        <w:rPr>
          <w:rFonts w:ascii="Times New Roman" w:hAnsi="Times New Roman" w:cs="Times New Roman"/>
          <w:sz w:val="24"/>
          <w:szCs w:val="24"/>
        </w:rPr>
        <w:t>Note where Jesus says He has come from, and how that makes Him different from earthly teachers.</w:t>
      </w:r>
    </w:p>
    <w:p w14:paraId="2D3AFD12" w14:textId="2A3A4310"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Comes from above all, from heaven</w:t>
      </w:r>
    </w:p>
    <w:p w14:paraId="4B0B63EB" w14:textId="582E99A5"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 xml:space="preserve">Contrast to one from the earth, </w:t>
      </w:r>
    </w:p>
    <w:p w14:paraId="51C4F282" w14:textId="57FD1D81"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Belon</w:t>
      </w:r>
      <w:r w:rsidRPr="00F904A0">
        <w:rPr>
          <w:rFonts w:ascii="Times New Roman" w:hAnsi="Times New Roman" w:cs="Times New Roman"/>
          <w:sz w:val="24"/>
          <w:szCs w:val="24"/>
        </w:rPr>
        <w:t>gs to the earth</w:t>
      </w:r>
      <w:r w:rsidRPr="00F904A0">
        <w:rPr>
          <w:rFonts w:ascii="Times New Roman" w:hAnsi="Times New Roman" w:cs="Times New Roman"/>
          <w:sz w:val="24"/>
          <w:szCs w:val="24"/>
        </w:rPr>
        <w:t xml:space="preserve">, </w:t>
      </w:r>
      <w:r w:rsidRPr="00F904A0">
        <w:rPr>
          <w:rFonts w:ascii="Times New Roman" w:hAnsi="Times New Roman" w:cs="Times New Roman"/>
          <w:sz w:val="24"/>
          <w:szCs w:val="24"/>
        </w:rPr>
        <w:t>speaks as one from the earth</w:t>
      </w:r>
    </w:p>
    <w:p w14:paraId="0F58CC7D" w14:textId="77777777" w:rsidR="00F904A0" w:rsidRDefault="00F904A0" w:rsidP="00F904A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Observe what </w:t>
      </w:r>
      <w:r w:rsidRPr="00C058D3">
        <w:rPr>
          <w:rFonts w:ascii="Times New Roman" w:hAnsi="Times New Roman" w:cs="Times New Roman"/>
          <w:sz w:val="24"/>
          <w:szCs w:val="24"/>
        </w:rPr>
        <w:t>John say</w:t>
      </w:r>
      <w:r>
        <w:rPr>
          <w:rFonts w:ascii="Times New Roman" w:hAnsi="Times New Roman" w:cs="Times New Roman"/>
          <w:sz w:val="24"/>
          <w:szCs w:val="24"/>
        </w:rPr>
        <w:t>s</w:t>
      </w:r>
      <w:r w:rsidRPr="00C058D3">
        <w:rPr>
          <w:rFonts w:ascii="Times New Roman" w:hAnsi="Times New Roman" w:cs="Times New Roman"/>
          <w:sz w:val="24"/>
          <w:szCs w:val="24"/>
        </w:rPr>
        <w:t xml:space="preserve"> Jesus is testifying about</w:t>
      </w:r>
      <w:r>
        <w:rPr>
          <w:rFonts w:ascii="Times New Roman" w:hAnsi="Times New Roman" w:cs="Times New Roman"/>
          <w:sz w:val="24"/>
          <w:szCs w:val="24"/>
        </w:rPr>
        <w:t>.</w:t>
      </w:r>
    </w:p>
    <w:p w14:paraId="5CA99466" w14:textId="77777777" w:rsidR="00F904A0" w:rsidRDefault="00F904A0" w:rsidP="00F904A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testifies about what He has seen and heard</w:t>
      </w:r>
    </w:p>
    <w:p w14:paraId="70AF07B6" w14:textId="77777777" w:rsidR="00F904A0" w:rsidRPr="00200FE4" w:rsidRDefault="00F904A0" w:rsidP="00F904A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but no one accepts His testimony</w:t>
      </w:r>
    </w:p>
    <w:p w14:paraId="45EB6A83" w14:textId="77777777" w:rsidR="00F904A0" w:rsidRDefault="00F904A0" w:rsidP="00261773">
      <w:pPr>
        <w:spacing w:after="0"/>
        <w:rPr>
          <w:rFonts w:ascii="Times New Roman" w:hAnsi="Times New Roman" w:cs="Times New Roman"/>
          <w:sz w:val="24"/>
          <w:szCs w:val="24"/>
        </w:rPr>
      </w:pPr>
    </w:p>
    <w:p w14:paraId="428578CC" w14:textId="77777777" w:rsidR="00F904A0" w:rsidRPr="00F904A0" w:rsidRDefault="00F904A0" w:rsidP="00F904A0">
      <w:pPr>
        <w:spacing w:after="0"/>
        <w:rPr>
          <w:rFonts w:ascii="Times New Roman" w:hAnsi="Times New Roman" w:cs="Times New Roman"/>
          <w:sz w:val="24"/>
          <w:szCs w:val="24"/>
        </w:rPr>
      </w:pPr>
      <w:r w:rsidRPr="00F904A0">
        <w:rPr>
          <w:rFonts w:ascii="Times New Roman" w:hAnsi="Times New Roman" w:cs="Times New Roman"/>
          <w:sz w:val="24"/>
          <w:szCs w:val="24"/>
        </w:rPr>
        <w:t>What does it mean in verse 32 &amp; 33 to accept or receive His testimony?</w:t>
      </w:r>
    </w:p>
    <w:p w14:paraId="157800BB"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believe what Jesus has said</w:t>
      </w:r>
    </w:p>
    <w:p w14:paraId="37C0B883"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for us, it would be the record of what Jesus taught</w:t>
      </w:r>
    </w:p>
    <w:p w14:paraId="7773445D"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to accept it as Truth, reality</w:t>
      </w:r>
    </w:p>
    <w:p w14:paraId="1C12AEA1"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to receive it and apply it to our lives</w:t>
      </w:r>
    </w:p>
    <w:p w14:paraId="13C2204C"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to base your life on Jesus teachings and claims</w:t>
      </w:r>
    </w:p>
    <w:p w14:paraId="5805DCFD" w14:textId="77777777" w:rsidR="00F904A0" w:rsidRDefault="00F904A0" w:rsidP="00261773">
      <w:pPr>
        <w:spacing w:after="0"/>
        <w:rPr>
          <w:rFonts w:ascii="Times New Roman" w:hAnsi="Times New Roman" w:cs="Times New Roman"/>
          <w:sz w:val="24"/>
          <w:szCs w:val="24"/>
        </w:rPr>
      </w:pPr>
    </w:p>
    <w:p w14:paraId="7D2DEAD2" w14:textId="77777777" w:rsidR="00F904A0" w:rsidRPr="00F904A0" w:rsidRDefault="00F904A0" w:rsidP="00F904A0">
      <w:pPr>
        <w:spacing w:after="0"/>
        <w:rPr>
          <w:rFonts w:ascii="Times New Roman" w:hAnsi="Times New Roman" w:cs="Times New Roman"/>
          <w:sz w:val="24"/>
          <w:szCs w:val="24"/>
        </w:rPr>
      </w:pPr>
      <w:r w:rsidRPr="00F904A0">
        <w:rPr>
          <w:rFonts w:ascii="Times New Roman" w:hAnsi="Times New Roman" w:cs="Times New Roman"/>
          <w:sz w:val="24"/>
          <w:szCs w:val="24"/>
        </w:rPr>
        <w:t xml:space="preserve">Why do you think believing in </w:t>
      </w:r>
      <w:r w:rsidRPr="00F904A0">
        <w:rPr>
          <w:rFonts w:ascii="Times New Roman" w:hAnsi="Times New Roman" w:cs="Times New Roman"/>
          <w:b/>
          <w:bCs/>
          <w:sz w:val="24"/>
          <w:szCs w:val="24"/>
        </w:rPr>
        <w:t>the Son</w:t>
      </w:r>
      <w:r w:rsidRPr="00F904A0">
        <w:rPr>
          <w:rFonts w:ascii="Times New Roman" w:hAnsi="Times New Roman" w:cs="Times New Roman"/>
          <w:sz w:val="24"/>
          <w:szCs w:val="24"/>
        </w:rPr>
        <w:t xml:space="preserve"> is emphasized rather than simply believing in God in general?</w:t>
      </w:r>
    </w:p>
    <w:p w14:paraId="167309FF" w14:textId="77777777" w:rsidR="00F904A0" w:rsidRDefault="00F904A0" w:rsidP="00F904A0">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to believe in God in general “Yes, I believe there’s a “Supreme Being” </w:t>
      </w:r>
      <w:proofErr w:type="spellStart"/>
      <w:r>
        <w:rPr>
          <w:rFonts w:ascii="Times New Roman" w:hAnsi="Times New Roman" w:cs="Times New Roman"/>
          <w:sz w:val="24"/>
          <w:szCs w:val="24"/>
        </w:rPr>
        <w:t>i</w:t>
      </w:r>
      <w:proofErr w:type="spellEnd"/>
    </w:p>
    <w:p w14:paraId="56534A4F" w14:textId="77777777" w:rsidR="00F904A0" w:rsidRDefault="00F904A0" w:rsidP="00F904A0">
      <w:pPr>
        <w:numPr>
          <w:ilvl w:val="1"/>
          <w:numId w:val="5"/>
        </w:numPr>
        <w:spacing w:after="0"/>
        <w:rPr>
          <w:rFonts w:ascii="Times New Roman" w:hAnsi="Times New Roman" w:cs="Times New Roman"/>
          <w:sz w:val="24"/>
          <w:szCs w:val="24"/>
        </w:rPr>
      </w:pPr>
      <w:r>
        <w:rPr>
          <w:rFonts w:ascii="Times New Roman" w:hAnsi="Times New Roman" w:cs="Times New Roman"/>
          <w:sz w:val="24"/>
          <w:szCs w:val="24"/>
        </w:rPr>
        <w:t>s merely mental assent to the idea of God’s existence</w:t>
      </w:r>
    </w:p>
    <w:p w14:paraId="5456AE43" w14:textId="77777777" w:rsidR="00F904A0" w:rsidRDefault="00F904A0" w:rsidP="00F904A0">
      <w:pPr>
        <w:numPr>
          <w:ilvl w:val="1"/>
          <w:numId w:val="5"/>
        </w:numPr>
        <w:spacing w:after="0"/>
        <w:rPr>
          <w:rFonts w:ascii="Times New Roman" w:hAnsi="Times New Roman" w:cs="Times New Roman"/>
          <w:sz w:val="24"/>
          <w:szCs w:val="24"/>
        </w:rPr>
      </w:pPr>
      <w:r>
        <w:rPr>
          <w:rFonts w:ascii="Times New Roman" w:hAnsi="Times New Roman" w:cs="Times New Roman"/>
          <w:sz w:val="24"/>
          <w:szCs w:val="24"/>
        </w:rPr>
        <w:t>nothing about a personal God who entered into time and space</w:t>
      </w:r>
    </w:p>
    <w:p w14:paraId="2263D352" w14:textId="77777777" w:rsidR="00F904A0" w:rsidRDefault="00F904A0" w:rsidP="00F904A0">
      <w:pPr>
        <w:numPr>
          <w:ilvl w:val="1"/>
          <w:numId w:val="5"/>
        </w:numPr>
        <w:spacing w:after="0"/>
        <w:rPr>
          <w:rFonts w:ascii="Times New Roman" w:hAnsi="Times New Roman" w:cs="Times New Roman"/>
          <w:sz w:val="24"/>
          <w:szCs w:val="24"/>
        </w:rPr>
      </w:pPr>
      <w:r>
        <w:rPr>
          <w:rFonts w:ascii="Times New Roman" w:hAnsi="Times New Roman" w:cs="Times New Roman"/>
          <w:sz w:val="24"/>
          <w:szCs w:val="24"/>
        </w:rPr>
        <w:t>nothing about personal sin and Jesus’ act of redemption, death and resurrection</w:t>
      </w:r>
    </w:p>
    <w:p w14:paraId="65966B34" w14:textId="60B888C5"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Jesus, the Son of God – He IS God</w:t>
      </w:r>
    </w:p>
    <w:p w14:paraId="569B9FE7"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and it is what He did for us</w:t>
      </w:r>
    </w:p>
    <w:p w14:paraId="2B523DFB"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when you believe in Jesus, you are believing in His substitutionary death and resurrection</w:t>
      </w:r>
    </w:p>
    <w:p w14:paraId="0D209097"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you are believing that He took the punishment (death) that you deserve</w:t>
      </w:r>
    </w:p>
    <w:p w14:paraId="3557B27E" w14:textId="77777777" w:rsidR="00F904A0" w:rsidRDefault="00F904A0" w:rsidP="00F904A0">
      <w:pPr>
        <w:numPr>
          <w:ilvl w:val="0"/>
          <w:numId w:val="5"/>
        </w:numPr>
        <w:spacing w:after="0"/>
        <w:rPr>
          <w:rFonts w:ascii="Times New Roman" w:hAnsi="Times New Roman" w:cs="Times New Roman"/>
          <w:sz w:val="24"/>
          <w:szCs w:val="24"/>
        </w:rPr>
      </w:pPr>
      <w:proofErr w:type="gramStart"/>
      <w:r w:rsidRPr="00F904A0">
        <w:rPr>
          <w:rFonts w:ascii="Times New Roman" w:hAnsi="Times New Roman" w:cs="Times New Roman"/>
          <w:sz w:val="24"/>
          <w:szCs w:val="24"/>
        </w:rPr>
        <w:t>you</w:t>
      </w:r>
      <w:proofErr w:type="gramEnd"/>
      <w:r w:rsidRPr="00F904A0">
        <w:rPr>
          <w:rFonts w:ascii="Times New Roman" w:hAnsi="Times New Roman" w:cs="Times New Roman"/>
          <w:sz w:val="24"/>
          <w:szCs w:val="24"/>
        </w:rPr>
        <w:t xml:space="preserve"> </w:t>
      </w:r>
      <w:proofErr w:type="gramStart"/>
      <w:r w:rsidRPr="00F904A0">
        <w:rPr>
          <w:rFonts w:ascii="Times New Roman" w:hAnsi="Times New Roman" w:cs="Times New Roman"/>
          <w:sz w:val="24"/>
          <w:szCs w:val="24"/>
        </w:rPr>
        <w:t>are believing</w:t>
      </w:r>
      <w:proofErr w:type="gramEnd"/>
      <w:r w:rsidRPr="00F904A0">
        <w:rPr>
          <w:rFonts w:ascii="Times New Roman" w:hAnsi="Times New Roman" w:cs="Times New Roman"/>
          <w:sz w:val="24"/>
          <w:szCs w:val="24"/>
        </w:rPr>
        <w:t xml:space="preserve"> that He rose from the dead to give you </w:t>
      </w:r>
      <w:proofErr w:type="spellStart"/>
      <w:r w:rsidRPr="00F904A0">
        <w:rPr>
          <w:rFonts w:ascii="Times New Roman" w:hAnsi="Times New Roman" w:cs="Times New Roman"/>
          <w:sz w:val="24"/>
          <w:szCs w:val="24"/>
        </w:rPr>
        <w:t>new</w:t>
      </w:r>
      <w:proofErr w:type="spellEnd"/>
      <w:r w:rsidRPr="00F904A0">
        <w:rPr>
          <w:rFonts w:ascii="Times New Roman" w:hAnsi="Times New Roman" w:cs="Times New Roman"/>
          <w:sz w:val="24"/>
          <w:szCs w:val="24"/>
        </w:rPr>
        <w:t xml:space="preserve"> life free from both the penalty of sin and the power of sin</w:t>
      </w:r>
    </w:p>
    <w:p w14:paraId="7D9CC642" w14:textId="77777777" w:rsidR="00F904A0" w:rsidRDefault="00F904A0" w:rsidP="00F904A0">
      <w:pPr>
        <w:spacing w:after="0"/>
        <w:rPr>
          <w:rFonts w:ascii="Times New Roman" w:hAnsi="Times New Roman" w:cs="Times New Roman"/>
          <w:sz w:val="24"/>
          <w:szCs w:val="24"/>
        </w:rPr>
      </w:pPr>
    </w:p>
    <w:p w14:paraId="29165D44" w14:textId="2C9BD37F" w:rsidR="00F904A0" w:rsidRPr="00F904A0" w:rsidRDefault="00F904A0" w:rsidP="00F904A0">
      <w:pPr>
        <w:spacing w:after="0"/>
        <w:rPr>
          <w:rFonts w:ascii="Times New Roman" w:hAnsi="Times New Roman" w:cs="Times New Roman"/>
          <w:sz w:val="24"/>
          <w:szCs w:val="24"/>
        </w:rPr>
      </w:pPr>
      <w:r w:rsidRPr="00F904A0">
        <w:rPr>
          <w:rFonts w:ascii="Times New Roman" w:hAnsi="Times New Roman" w:cs="Times New Roman"/>
          <w:sz w:val="24"/>
          <w:szCs w:val="24"/>
        </w:rPr>
        <w:t xml:space="preserve">From John’s final testimony in </w:t>
      </w:r>
      <w:r>
        <w:rPr>
          <w:rFonts w:ascii="Times New Roman" w:hAnsi="Times New Roman" w:cs="Times New Roman"/>
          <w:sz w:val="24"/>
          <w:szCs w:val="24"/>
        </w:rPr>
        <w:t>these verses</w:t>
      </w:r>
      <w:r w:rsidRPr="00F904A0">
        <w:rPr>
          <w:rFonts w:ascii="Times New Roman" w:hAnsi="Times New Roman" w:cs="Times New Roman"/>
          <w:sz w:val="24"/>
          <w:szCs w:val="24"/>
        </w:rPr>
        <w:t>, what are the eternal stakes for how people respond to Jesus today?</w:t>
      </w:r>
    </w:p>
    <w:p w14:paraId="5A04C90D" w14:textId="77777777" w:rsidR="00F904A0" w:rsidRPr="00F904A0" w:rsidRDefault="00F904A0" w:rsidP="00F904A0">
      <w:pPr>
        <w:numPr>
          <w:ilvl w:val="0"/>
          <w:numId w:val="5"/>
        </w:numPr>
        <w:spacing w:after="0"/>
        <w:rPr>
          <w:rFonts w:ascii="Times New Roman" w:hAnsi="Times New Roman" w:cs="Times New Roman"/>
          <w:sz w:val="24"/>
          <w:szCs w:val="24"/>
        </w:rPr>
      </w:pPr>
      <w:proofErr w:type="gramStart"/>
      <w:r w:rsidRPr="00F904A0">
        <w:rPr>
          <w:rFonts w:ascii="Times New Roman" w:hAnsi="Times New Roman" w:cs="Times New Roman"/>
          <w:sz w:val="24"/>
          <w:szCs w:val="24"/>
        </w:rPr>
        <w:t>if</w:t>
      </w:r>
      <w:proofErr w:type="gramEnd"/>
      <w:r w:rsidRPr="00F904A0">
        <w:rPr>
          <w:rFonts w:ascii="Times New Roman" w:hAnsi="Times New Roman" w:cs="Times New Roman"/>
          <w:sz w:val="24"/>
          <w:szCs w:val="24"/>
        </w:rPr>
        <w:t xml:space="preserve"> you believe in the </w:t>
      </w:r>
      <w:proofErr w:type="gramStart"/>
      <w:r w:rsidRPr="00F904A0">
        <w:rPr>
          <w:rFonts w:ascii="Times New Roman" w:hAnsi="Times New Roman" w:cs="Times New Roman"/>
          <w:sz w:val="24"/>
          <w:szCs w:val="24"/>
        </w:rPr>
        <w:t>Son</w:t>
      </w:r>
      <w:proofErr w:type="gramEnd"/>
      <w:r w:rsidRPr="00F904A0">
        <w:rPr>
          <w:rFonts w:ascii="Times New Roman" w:hAnsi="Times New Roman" w:cs="Times New Roman"/>
          <w:sz w:val="24"/>
          <w:szCs w:val="24"/>
        </w:rPr>
        <w:t>, you will have eternal life</w:t>
      </w:r>
    </w:p>
    <w:p w14:paraId="04A1DF47"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 xml:space="preserve">if you reject the </w:t>
      </w:r>
      <w:proofErr w:type="gramStart"/>
      <w:r w:rsidRPr="00F904A0">
        <w:rPr>
          <w:rFonts w:ascii="Times New Roman" w:hAnsi="Times New Roman" w:cs="Times New Roman"/>
          <w:sz w:val="24"/>
          <w:szCs w:val="24"/>
        </w:rPr>
        <w:t>Son</w:t>
      </w:r>
      <w:proofErr w:type="gramEnd"/>
      <w:r w:rsidRPr="00F904A0">
        <w:rPr>
          <w:rFonts w:ascii="Times New Roman" w:hAnsi="Times New Roman" w:cs="Times New Roman"/>
          <w:sz w:val="24"/>
          <w:szCs w:val="24"/>
        </w:rPr>
        <w:t xml:space="preserve"> you  “will not see life”</w:t>
      </w:r>
    </w:p>
    <w:p w14:paraId="50FF5B51"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eternal live =&gt; eternal union with God</w:t>
      </w:r>
    </w:p>
    <w:p w14:paraId="6F5F18ED"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eternal death =&gt; eternal separation from God</w:t>
      </w:r>
    </w:p>
    <w:p w14:paraId="6ED2D3DB" w14:textId="74E4E383"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God’s wrath remains on those who reject Jesus</w:t>
      </w:r>
    </w:p>
    <w:p w14:paraId="0BDCC0E4" w14:textId="1CF8F8F1" w:rsidR="00F904A0" w:rsidRDefault="00F904A0" w:rsidP="00F904A0">
      <w:pPr>
        <w:spacing w:after="0"/>
        <w:rPr>
          <w:rFonts w:ascii="Times New Roman" w:hAnsi="Times New Roman" w:cs="Times New Roman"/>
          <w:sz w:val="24"/>
          <w:szCs w:val="24"/>
        </w:rPr>
      </w:pPr>
    </w:p>
    <w:p w14:paraId="2D4BDF09" w14:textId="77777777" w:rsidR="00F904A0" w:rsidRPr="00F904A0" w:rsidRDefault="00F904A0" w:rsidP="00F904A0">
      <w:pPr>
        <w:spacing w:after="0"/>
        <w:rPr>
          <w:rFonts w:ascii="Times New Roman" w:hAnsi="Times New Roman" w:cs="Times New Roman"/>
          <w:sz w:val="24"/>
          <w:szCs w:val="24"/>
        </w:rPr>
      </w:pPr>
      <w:r w:rsidRPr="00F904A0">
        <w:rPr>
          <w:rFonts w:ascii="Times New Roman" w:hAnsi="Times New Roman" w:cs="Times New Roman"/>
          <w:sz w:val="24"/>
          <w:szCs w:val="24"/>
        </w:rPr>
        <w:t>How might John’s testimony challenge people who admire Jesus as a teacher but do not believe in Him as the Son of God?</w:t>
      </w:r>
    </w:p>
    <w:p w14:paraId="52B8391B"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 xml:space="preserve">remind them that Jesus </w:t>
      </w:r>
      <w:r w:rsidRPr="00F904A0">
        <w:rPr>
          <w:rFonts w:ascii="Times New Roman" w:hAnsi="Times New Roman" w:cs="Times New Roman"/>
          <w:i/>
          <w:iCs/>
          <w:sz w:val="24"/>
          <w:szCs w:val="24"/>
        </w:rPr>
        <w:t>claimed</w:t>
      </w:r>
      <w:r w:rsidRPr="00F904A0">
        <w:rPr>
          <w:rFonts w:ascii="Times New Roman" w:hAnsi="Times New Roman" w:cs="Times New Roman"/>
          <w:sz w:val="24"/>
          <w:szCs w:val="24"/>
        </w:rPr>
        <w:t xml:space="preserve"> to be the Son of God</w:t>
      </w:r>
    </w:p>
    <w:p w14:paraId="00739CAD"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 xml:space="preserve">to admire Jesus as </w:t>
      </w:r>
      <w:r w:rsidRPr="00F904A0">
        <w:rPr>
          <w:rFonts w:ascii="Times New Roman" w:hAnsi="Times New Roman" w:cs="Times New Roman"/>
          <w:i/>
          <w:iCs/>
          <w:sz w:val="24"/>
          <w:szCs w:val="24"/>
        </w:rPr>
        <w:t>only</w:t>
      </w:r>
      <w:r w:rsidRPr="00F904A0">
        <w:rPr>
          <w:rFonts w:ascii="Times New Roman" w:hAnsi="Times New Roman" w:cs="Times New Roman"/>
          <w:sz w:val="24"/>
          <w:szCs w:val="24"/>
        </w:rPr>
        <w:t xml:space="preserve"> a teacher (but not the Son of God) would be to admire someone who was either a liar or a lunatic</w:t>
      </w:r>
    </w:p>
    <w:p w14:paraId="6E4E407B"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 xml:space="preserve">John </w:t>
      </w:r>
      <w:r w:rsidRPr="00F904A0">
        <w:rPr>
          <w:rFonts w:ascii="Times New Roman" w:hAnsi="Times New Roman" w:cs="Times New Roman"/>
          <w:i/>
          <w:iCs/>
          <w:sz w:val="24"/>
          <w:szCs w:val="24"/>
        </w:rPr>
        <w:t>knew</w:t>
      </w:r>
      <w:r w:rsidRPr="00F904A0">
        <w:rPr>
          <w:rFonts w:ascii="Times New Roman" w:hAnsi="Times New Roman" w:cs="Times New Roman"/>
          <w:sz w:val="24"/>
          <w:szCs w:val="24"/>
        </w:rPr>
        <w:t xml:space="preserve"> that Jesus was the sone of God</w:t>
      </w:r>
    </w:p>
    <w:p w14:paraId="4B0CB242"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John believed who He was</w:t>
      </w:r>
    </w:p>
    <w:p w14:paraId="411F71DB" w14:textId="77777777" w:rsidR="00F904A0" w:rsidRPr="00F904A0" w:rsidRDefault="00F904A0" w:rsidP="00F904A0">
      <w:pPr>
        <w:numPr>
          <w:ilvl w:val="0"/>
          <w:numId w:val="5"/>
        </w:numPr>
        <w:spacing w:after="0"/>
        <w:rPr>
          <w:rFonts w:ascii="Times New Roman" w:hAnsi="Times New Roman" w:cs="Times New Roman"/>
          <w:sz w:val="24"/>
          <w:szCs w:val="24"/>
        </w:rPr>
      </w:pPr>
      <w:r w:rsidRPr="00F904A0">
        <w:rPr>
          <w:rFonts w:ascii="Times New Roman" w:hAnsi="Times New Roman" w:cs="Times New Roman"/>
          <w:sz w:val="24"/>
          <w:szCs w:val="24"/>
        </w:rPr>
        <w:t>John was willing to give up his own notoriety and promote who Jesus was</w:t>
      </w:r>
    </w:p>
    <w:p w14:paraId="4BE5A6AF" w14:textId="7E7DE48B" w:rsidR="00F904A0" w:rsidRDefault="00F904A0" w:rsidP="00F904A0">
      <w:pPr>
        <w:spacing w:after="0"/>
        <w:rPr>
          <w:rFonts w:ascii="Times New Roman" w:hAnsi="Times New Roman" w:cs="Times New Roman"/>
          <w:sz w:val="24"/>
          <w:szCs w:val="24"/>
        </w:rPr>
      </w:pPr>
    </w:p>
    <w:p w14:paraId="718792CC" w14:textId="213C4C38" w:rsidR="00F904A0" w:rsidRPr="00F904A0" w:rsidRDefault="00F904A0" w:rsidP="00F904A0">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519B6032">
                <wp:simplePos x="0" y="0"/>
                <wp:positionH relativeFrom="column">
                  <wp:posOffset>1401140</wp:posOffset>
                </wp:positionH>
                <wp:positionV relativeFrom="page">
                  <wp:posOffset>8757514</wp:posOffset>
                </wp:positionV>
                <wp:extent cx="3159760" cy="482600"/>
                <wp:effectExtent l="19050" t="19050" r="40640" b="31750"/>
                <wp:wrapSquare wrapText="bothSides"/>
                <wp:docPr id="4" name="Text Box 4"/>
                <wp:cNvGraphicFramePr/>
                <a:graphic xmlns:a="http://schemas.openxmlformats.org/drawingml/2006/main">
                  <a:graphicData uri="http://schemas.microsoft.com/office/word/2010/wordprocessingShape">
                    <wps:wsp>
                      <wps:cNvSpPr txBox="1"/>
                      <wps:spPr>
                        <a:xfrm>
                          <a:off x="0" y="0"/>
                          <a:ext cx="3159760" cy="482600"/>
                        </a:xfrm>
                        <a:custGeom>
                          <a:avLst/>
                          <a:gdLst>
                            <a:gd name="csX0" fmla="*/ 0 w 3159760"/>
                            <a:gd name="csY0" fmla="*/ 0 h 482600"/>
                            <a:gd name="csX1" fmla="*/ 431834 w 3159760"/>
                            <a:gd name="csY1" fmla="*/ 0 h 482600"/>
                            <a:gd name="csX2" fmla="*/ 1021656 w 3159760"/>
                            <a:gd name="csY2" fmla="*/ 0 h 482600"/>
                            <a:gd name="csX3" fmla="*/ 1516685 w 3159760"/>
                            <a:gd name="csY3" fmla="*/ 0 h 482600"/>
                            <a:gd name="csX4" fmla="*/ 2011714 w 3159760"/>
                            <a:gd name="csY4" fmla="*/ 0 h 482600"/>
                            <a:gd name="csX5" fmla="*/ 2475145 w 3159760"/>
                            <a:gd name="csY5" fmla="*/ 0 h 482600"/>
                            <a:gd name="csX6" fmla="*/ 3159760 w 3159760"/>
                            <a:gd name="csY6" fmla="*/ 0 h 482600"/>
                            <a:gd name="csX7" fmla="*/ 3159760 w 3159760"/>
                            <a:gd name="csY7" fmla="*/ 482600 h 482600"/>
                            <a:gd name="csX8" fmla="*/ 2633133 w 3159760"/>
                            <a:gd name="csY8" fmla="*/ 482600 h 482600"/>
                            <a:gd name="csX9" fmla="*/ 2074909 w 3159760"/>
                            <a:gd name="csY9" fmla="*/ 482600 h 482600"/>
                            <a:gd name="csX10" fmla="*/ 1643075 w 3159760"/>
                            <a:gd name="csY10" fmla="*/ 482600 h 482600"/>
                            <a:gd name="csX11" fmla="*/ 1053253 w 3159760"/>
                            <a:gd name="csY11" fmla="*/ 482600 h 482600"/>
                            <a:gd name="csX12" fmla="*/ 526627 w 3159760"/>
                            <a:gd name="csY12" fmla="*/ 482600 h 482600"/>
                            <a:gd name="csX13" fmla="*/ 0 w 3159760"/>
                            <a:gd name="csY13" fmla="*/ 482600 h 482600"/>
                            <a:gd name="csX14" fmla="*/ 0 w 3159760"/>
                            <a:gd name="csY14" fmla="*/ 0 h 4826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159760" h="482600" fill="none" extrusionOk="0">
                              <a:moveTo>
                                <a:pt x="0" y="0"/>
                              </a:moveTo>
                              <a:cubicBezTo>
                                <a:pt x="131998" y="-43295"/>
                                <a:pt x="323301" y="31755"/>
                                <a:pt x="431834" y="0"/>
                              </a:cubicBezTo>
                              <a:cubicBezTo>
                                <a:pt x="540367" y="-31755"/>
                                <a:pt x="872415" y="51490"/>
                                <a:pt x="1021656" y="0"/>
                              </a:cubicBezTo>
                              <a:cubicBezTo>
                                <a:pt x="1170897" y="-51490"/>
                                <a:pt x="1314153" y="27069"/>
                                <a:pt x="1516685" y="0"/>
                              </a:cubicBezTo>
                              <a:cubicBezTo>
                                <a:pt x="1719217" y="-27069"/>
                                <a:pt x="1805598" y="10347"/>
                                <a:pt x="2011714" y="0"/>
                              </a:cubicBezTo>
                              <a:cubicBezTo>
                                <a:pt x="2217830" y="-10347"/>
                                <a:pt x="2366370" y="6928"/>
                                <a:pt x="2475145" y="0"/>
                              </a:cubicBezTo>
                              <a:cubicBezTo>
                                <a:pt x="2583920" y="-6928"/>
                                <a:pt x="2943898" y="32192"/>
                                <a:pt x="3159760" y="0"/>
                              </a:cubicBezTo>
                              <a:cubicBezTo>
                                <a:pt x="3170252" y="157228"/>
                                <a:pt x="3129580" y="329969"/>
                                <a:pt x="3159760" y="482600"/>
                              </a:cubicBezTo>
                              <a:cubicBezTo>
                                <a:pt x="3027720" y="497588"/>
                                <a:pt x="2833561" y="473492"/>
                                <a:pt x="2633133" y="482600"/>
                              </a:cubicBezTo>
                              <a:cubicBezTo>
                                <a:pt x="2432705" y="491708"/>
                                <a:pt x="2186729" y="450746"/>
                                <a:pt x="2074909" y="482600"/>
                              </a:cubicBezTo>
                              <a:cubicBezTo>
                                <a:pt x="1963089" y="514454"/>
                                <a:pt x="1734538" y="453399"/>
                                <a:pt x="1643075" y="482600"/>
                              </a:cubicBezTo>
                              <a:cubicBezTo>
                                <a:pt x="1551612" y="511801"/>
                                <a:pt x="1172650" y="443065"/>
                                <a:pt x="1053253" y="482600"/>
                              </a:cubicBezTo>
                              <a:cubicBezTo>
                                <a:pt x="933856" y="522135"/>
                                <a:pt x="764341" y="444719"/>
                                <a:pt x="526627" y="482600"/>
                              </a:cubicBezTo>
                              <a:cubicBezTo>
                                <a:pt x="288913" y="520481"/>
                                <a:pt x="196405" y="479617"/>
                                <a:pt x="0" y="482600"/>
                              </a:cubicBezTo>
                              <a:cubicBezTo>
                                <a:pt x="-38918" y="258793"/>
                                <a:pt x="24802" y="133226"/>
                                <a:pt x="0" y="0"/>
                              </a:cubicBezTo>
                              <a:close/>
                            </a:path>
                            <a:path w="3159760" h="482600" stroke="0" extrusionOk="0">
                              <a:moveTo>
                                <a:pt x="0" y="0"/>
                              </a:moveTo>
                              <a:cubicBezTo>
                                <a:pt x="219780" y="-55358"/>
                                <a:pt x="372360" y="29771"/>
                                <a:pt x="589822" y="0"/>
                              </a:cubicBezTo>
                              <a:cubicBezTo>
                                <a:pt x="807284" y="-29771"/>
                                <a:pt x="875739" y="54876"/>
                                <a:pt x="1148046" y="0"/>
                              </a:cubicBezTo>
                              <a:cubicBezTo>
                                <a:pt x="1420353" y="-54876"/>
                                <a:pt x="1463954" y="46564"/>
                                <a:pt x="1643075" y="0"/>
                              </a:cubicBezTo>
                              <a:cubicBezTo>
                                <a:pt x="1822196" y="-46564"/>
                                <a:pt x="2054726" y="34101"/>
                                <a:pt x="2201299" y="0"/>
                              </a:cubicBezTo>
                              <a:cubicBezTo>
                                <a:pt x="2347872" y="-34101"/>
                                <a:pt x="2848913" y="90955"/>
                                <a:pt x="3159760" y="0"/>
                              </a:cubicBezTo>
                              <a:cubicBezTo>
                                <a:pt x="3205227" y="155304"/>
                                <a:pt x="3151101" y="295356"/>
                                <a:pt x="3159760" y="482600"/>
                              </a:cubicBezTo>
                              <a:cubicBezTo>
                                <a:pt x="2956502" y="518379"/>
                                <a:pt x="2827783" y="466128"/>
                                <a:pt x="2727926" y="482600"/>
                              </a:cubicBezTo>
                              <a:cubicBezTo>
                                <a:pt x="2628069" y="499072"/>
                                <a:pt x="2456939" y="428402"/>
                                <a:pt x="2201299" y="482600"/>
                              </a:cubicBezTo>
                              <a:cubicBezTo>
                                <a:pt x="1945659" y="536798"/>
                                <a:pt x="1841851" y="437357"/>
                                <a:pt x="1706270" y="482600"/>
                              </a:cubicBezTo>
                              <a:cubicBezTo>
                                <a:pt x="1570689" y="527843"/>
                                <a:pt x="1337578" y="482307"/>
                                <a:pt x="1179644" y="482600"/>
                              </a:cubicBezTo>
                              <a:cubicBezTo>
                                <a:pt x="1021710" y="482893"/>
                                <a:pt x="866226" y="456744"/>
                                <a:pt x="747810" y="482600"/>
                              </a:cubicBezTo>
                              <a:cubicBezTo>
                                <a:pt x="629394" y="508456"/>
                                <a:pt x="249727" y="432532"/>
                                <a:pt x="0" y="482600"/>
                              </a:cubicBezTo>
                              <a:cubicBezTo>
                                <a:pt x="-53605" y="274198"/>
                                <a:pt x="3820" y="20995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4C77E22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10.35pt;margin-top:689.55pt;width:248.8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" fillcolor="white [3201]" strokeweight=".5pt">
                <v:textbox>
                  <w:txbxContent>
                    <w:p w14:paraId="4C77E22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p>
    <w:p w14:paraId="0B8B8D59" w14:textId="193BABD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br w:type="page"/>
      </w:r>
    </w:p>
    <w:p w14:paraId="03BA37F2"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940"/>
        <w:gridCol w:w="3153"/>
      </w:tblGrid>
      <w:tr w:rsidR="005C61A8" w:rsidRPr="005C61A8" w14:paraId="3A634263" w14:textId="77777777" w:rsidTr="005C61A8">
        <w:tc>
          <w:tcPr>
            <w:tcW w:w="2763" w:type="dxa"/>
            <w:tcBorders>
              <w:top w:val="single" w:sz="4" w:space="0" w:color="auto"/>
              <w:left w:val="single" w:sz="4" w:space="0" w:color="auto"/>
              <w:bottom w:val="single" w:sz="4" w:space="0" w:color="auto"/>
              <w:right w:val="single" w:sz="4" w:space="0" w:color="auto"/>
            </w:tcBorders>
          </w:tcPr>
          <w:p w14:paraId="0D261FCF" w14:textId="77777777" w:rsidR="005C61A8" w:rsidRPr="005C61A8" w:rsidRDefault="005C61A8" w:rsidP="005C61A8">
            <w:pPr>
              <w:spacing w:after="0"/>
              <w:rPr>
                <w:rFonts w:ascii="Comic Sans MS" w:hAnsi="Comic Sans MS" w:cs="Times New Roman"/>
                <w:sz w:val="24"/>
                <w:szCs w:val="24"/>
              </w:rPr>
            </w:pPr>
            <w:r w:rsidRPr="005C61A8">
              <w:rPr>
                <w:rFonts w:ascii="Comic Sans MS" w:hAnsi="Comic Sans MS" w:cs="Times New Roman"/>
                <w:sz w:val="24"/>
                <w:szCs w:val="24"/>
              </w:rPr>
              <mc:AlternateContent>
                <mc:Choice Requires="wps">
                  <w:drawing>
                    <wp:anchor distT="0" distB="0" distL="114300" distR="114300" simplePos="0" relativeHeight="251664384" behindDoc="0" locked="0" layoutInCell="1" allowOverlap="1" wp14:anchorId="0CF69188" wp14:editId="6A39BF68">
                      <wp:simplePos x="0" y="0"/>
                      <wp:positionH relativeFrom="column">
                        <wp:posOffset>402590</wp:posOffset>
                      </wp:positionH>
                      <wp:positionV relativeFrom="paragraph">
                        <wp:posOffset>52070</wp:posOffset>
                      </wp:positionV>
                      <wp:extent cx="1236345" cy="869950"/>
                      <wp:effectExtent l="12065" t="13970" r="8890" b="182880"/>
                      <wp:wrapNone/>
                      <wp:docPr id="1760413106" name="Thought Bubble: Cloud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69950"/>
                              </a:xfrm>
                              <a:prstGeom prst="cloudCallout">
                                <a:avLst>
                                  <a:gd name="adj1" fmla="val -14870"/>
                                  <a:gd name="adj2" fmla="val 66644"/>
                                </a:avLst>
                              </a:prstGeom>
                              <a:solidFill>
                                <a:srgbClr val="FFFFFF"/>
                              </a:solidFill>
                              <a:ln w="9525">
                                <a:solidFill>
                                  <a:srgbClr val="000000"/>
                                </a:solidFill>
                                <a:round/>
                                <a:headEnd/>
                                <a:tailEnd/>
                              </a:ln>
                            </wps:spPr>
                            <wps:txbx>
                              <w:txbxContent>
                                <w:p w14:paraId="28CF0155" w14:textId="77777777" w:rsidR="005C61A8" w:rsidRDefault="005C61A8" w:rsidP="005C61A8"/>
                                <w:p w14:paraId="2872EF86" w14:textId="77777777" w:rsidR="005C61A8" w:rsidRDefault="005C61A8" w:rsidP="005C6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6918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3" o:spid="_x0000_s1028" type="#_x0000_t106" style="position:absolute;margin-left:31.7pt;margin-top:4.1pt;width:97.35pt;height: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" adj="7588,25195">
                      <v:textbox>
                        <w:txbxContent>
                          <w:p w14:paraId="28CF0155" w14:textId="77777777" w:rsidR="005C61A8" w:rsidRDefault="005C61A8" w:rsidP="005C61A8"/>
                          <w:p w14:paraId="2872EF86" w14:textId="77777777" w:rsidR="005C61A8" w:rsidRDefault="005C61A8" w:rsidP="005C61A8"/>
                        </w:txbxContent>
                      </v:textbox>
                    </v:shape>
                  </w:pict>
                </mc:Fallback>
              </mc:AlternateContent>
            </w:r>
            <w:r w:rsidRPr="005C61A8">
              <w:rPr>
                <w:rFonts w:ascii="Comic Sans MS" w:hAnsi="Comic Sans MS" w:cs="Times New Roman"/>
                <w:sz w:val="24"/>
                <w:szCs w:val="24"/>
              </w:rPr>
              <w:drawing>
                <wp:anchor distT="0" distB="0" distL="114300" distR="114300" simplePos="0" relativeHeight="251667456" behindDoc="0" locked="0" layoutInCell="1" allowOverlap="1" wp14:anchorId="4470F10B" wp14:editId="3BDBFAEE">
                  <wp:simplePos x="0" y="0"/>
                  <wp:positionH relativeFrom="column">
                    <wp:posOffset>845185</wp:posOffset>
                  </wp:positionH>
                  <wp:positionV relativeFrom="paragraph">
                    <wp:posOffset>193040</wp:posOffset>
                  </wp:positionV>
                  <wp:extent cx="524510" cy="596900"/>
                  <wp:effectExtent l="0" t="0" r="8890" b="0"/>
                  <wp:wrapSquare wrapText="bothSides"/>
                  <wp:docPr id="4332187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596900"/>
                          </a:xfrm>
                          <a:prstGeom prst="rect">
                            <a:avLst/>
                          </a:prstGeom>
                          <a:noFill/>
                        </pic:spPr>
                      </pic:pic>
                    </a:graphicData>
                  </a:graphic>
                  <wp14:sizeRelH relativeFrom="page">
                    <wp14:pctWidth>0</wp14:pctWidth>
                  </wp14:sizeRelH>
                  <wp14:sizeRelV relativeFrom="page">
                    <wp14:pctHeight>0</wp14:pctHeight>
                  </wp14:sizeRelV>
                </wp:anchor>
              </w:drawing>
            </w:r>
          </w:p>
          <w:p w14:paraId="0A9F0678" w14:textId="77777777" w:rsidR="005C61A8" w:rsidRPr="005C61A8" w:rsidRDefault="005C61A8" w:rsidP="005C61A8">
            <w:pPr>
              <w:spacing w:after="0"/>
              <w:rPr>
                <w:rFonts w:ascii="Comic Sans MS" w:hAnsi="Comic Sans MS" w:cs="Times New Roman"/>
                <w:sz w:val="24"/>
                <w:szCs w:val="24"/>
              </w:rPr>
            </w:pPr>
          </w:p>
          <w:p w14:paraId="11C7DAE6" w14:textId="77777777" w:rsidR="005C61A8" w:rsidRPr="005C61A8" w:rsidRDefault="005C61A8" w:rsidP="005C61A8">
            <w:pPr>
              <w:spacing w:after="0"/>
              <w:rPr>
                <w:rFonts w:ascii="Comic Sans MS" w:hAnsi="Comic Sans MS" w:cs="Times New Roman"/>
                <w:sz w:val="24"/>
                <w:szCs w:val="24"/>
              </w:rPr>
            </w:pPr>
          </w:p>
          <w:p w14:paraId="3B2570F6" w14:textId="77777777" w:rsidR="005C61A8" w:rsidRPr="005C61A8" w:rsidRDefault="005C61A8" w:rsidP="005C61A8">
            <w:pPr>
              <w:spacing w:after="0"/>
              <w:rPr>
                <w:rFonts w:ascii="Comic Sans MS" w:hAnsi="Comic Sans MS" w:cs="Times New Roman"/>
                <w:sz w:val="24"/>
                <w:szCs w:val="24"/>
              </w:rPr>
            </w:pPr>
          </w:p>
          <w:p w14:paraId="266B6B2E" w14:textId="77777777" w:rsidR="005C61A8" w:rsidRPr="005C61A8" w:rsidRDefault="005C61A8" w:rsidP="005C61A8">
            <w:pPr>
              <w:spacing w:after="0"/>
              <w:rPr>
                <w:rFonts w:ascii="Comic Sans MS" w:hAnsi="Comic Sans MS" w:cs="Times New Roman"/>
                <w:sz w:val="24"/>
                <w:szCs w:val="24"/>
              </w:rPr>
            </w:pPr>
            <w:r w:rsidRPr="005C61A8">
              <w:rPr>
                <w:rFonts w:ascii="Comic Sans MS" w:hAnsi="Comic Sans MS" w:cs="Times New Roman"/>
                <w:sz w:val="24"/>
                <w:szCs w:val="24"/>
              </w:rPr>
              <mc:AlternateContent>
                <mc:Choice Requires="wps">
                  <w:drawing>
                    <wp:anchor distT="0" distB="0" distL="114300" distR="114300" simplePos="0" relativeHeight="251668480" behindDoc="0" locked="0" layoutInCell="1" allowOverlap="1" wp14:anchorId="01363E54" wp14:editId="1901C308">
                      <wp:simplePos x="0" y="0"/>
                      <wp:positionH relativeFrom="column">
                        <wp:posOffset>-15875</wp:posOffset>
                      </wp:positionH>
                      <wp:positionV relativeFrom="paragraph">
                        <wp:posOffset>165735</wp:posOffset>
                      </wp:positionV>
                      <wp:extent cx="1689735" cy="861060"/>
                      <wp:effectExtent l="12700" t="13335" r="12065" b="163830"/>
                      <wp:wrapNone/>
                      <wp:docPr id="563175510" name="Speech Bubble: Rectangle with Corners Rounded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861060"/>
                              </a:xfrm>
                              <a:prstGeom prst="wedgeRoundRectCallout">
                                <a:avLst>
                                  <a:gd name="adj1" fmla="val 1449"/>
                                  <a:gd name="adj2" fmla="val 68144"/>
                                  <a:gd name="adj3" fmla="val 16667"/>
                                </a:avLst>
                              </a:prstGeom>
                              <a:solidFill>
                                <a:srgbClr val="FFFFFF"/>
                              </a:solidFill>
                              <a:ln w="9525">
                                <a:solidFill>
                                  <a:srgbClr val="000000"/>
                                </a:solidFill>
                                <a:miter lim="800000"/>
                                <a:headEnd/>
                                <a:tailEnd/>
                              </a:ln>
                            </wps:spPr>
                            <wps:txbx>
                              <w:txbxContent>
                                <w:p w14:paraId="5C5BB2C2" w14:textId="77777777" w:rsidR="005C61A8" w:rsidRDefault="005C61A8" w:rsidP="005C61A8">
                                  <w:pPr>
                                    <w:jc w:val="center"/>
                                  </w:pPr>
                                  <w:r>
                                    <w:t>I’ll write about what my life was (or would have been) without Christ.</w:t>
                                  </w:r>
                                </w:p>
                                <w:p w14:paraId="44E59677" w14:textId="77777777" w:rsidR="005C61A8" w:rsidRDefault="005C61A8" w:rsidP="005C6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63E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1" o:spid="_x0000_s1029" type="#_x0000_t62" style="position:absolute;margin-left:-1.25pt;margin-top:13.05pt;width:133.05pt;height:6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" adj="11113,25519">
                      <v:textbox>
                        <w:txbxContent>
                          <w:p w14:paraId="5C5BB2C2" w14:textId="77777777" w:rsidR="005C61A8" w:rsidRDefault="005C61A8" w:rsidP="005C61A8">
                            <w:pPr>
                              <w:jc w:val="center"/>
                            </w:pPr>
                            <w:r>
                              <w:t>I’ll write about what my life was (or would have been) without Christ.</w:t>
                            </w:r>
                          </w:p>
                          <w:p w14:paraId="44E59677" w14:textId="77777777" w:rsidR="005C61A8" w:rsidRDefault="005C61A8" w:rsidP="005C61A8"/>
                        </w:txbxContent>
                      </v:textbox>
                    </v:shape>
                  </w:pict>
                </mc:Fallback>
              </mc:AlternateContent>
            </w:r>
            <w:r w:rsidRPr="005C61A8">
              <w:rPr>
                <w:rFonts w:ascii="Comic Sans MS" w:hAnsi="Comic Sans MS" w:cs="Times New Roman"/>
                <w:sz w:val="24"/>
                <w:szCs w:val="24"/>
              </w:rPr>
              <w:drawing>
                <wp:anchor distT="0" distB="0" distL="114300" distR="114300" simplePos="0" relativeHeight="251663360" behindDoc="0" locked="0" layoutInCell="1" allowOverlap="1" wp14:anchorId="73A3CB51" wp14:editId="6DBBDDB8">
                  <wp:simplePos x="0" y="0"/>
                  <wp:positionH relativeFrom="column">
                    <wp:posOffset>183515</wp:posOffset>
                  </wp:positionH>
                  <wp:positionV relativeFrom="paragraph">
                    <wp:posOffset>1042670</wp:posOffset>
                  </wp:positionV>
                  <wp:extent cx="705485" cy="1358265"/>
                  <wp:effectExtent l="0" t="0" r="0" b="0"/>
                  <wp:wrapSquare wrapText="bothSides"/>
                  <wp:docPr id="6868984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5485" cy="1358265"/>
                          </a:xfrm>
                          <a:prstGeom prst="rect">
                            <a:avLst/>
                          </a:prstGeom>
                          <a:noFill/>
                        </pic:spPr>
                      </pic:pic>
                    </a:graphicData>
                  </a:graphic>
                  <wp14:sizeRelH relativeFrom="page">
                    <wp14:pctWidth>0</wp14:pctWidth>
                  </wp14:sizeRelH>
                  <wp14:sizeRelV relativeFrom="page">
                    <wp14:pctHeight>0</wp14:pctHeight>
                  </wp14:sizeRelV>
                </wp:anchor>
              </w:drawing>
            </w:r>
          </w:p>
        </w:tc>
        <w:tc>
          <w:tcPr>
            <w:tcW w:w="2940" w:type="dxa"/>
            <w:tcBorders>
              <w:top w:val="single" w:sz="4" w:space="0" w:color="auto"/>
              <w:left w:val="single" w:sz="4" w:space="0" w:color="auto"/>
              <w:bottom w:val="single" w:sz="4" w:space="0" w:color="auto"/>
              <w:right w:val="single" w:sz="4" w:space="0" w:color="auto"/>
            </w:tcBorders>
            <w:hideMark/>
          </w:tcPr>
          <w:p w14:paraId="01FB8713" w14:textId="77777777" w:rsidR="005C61A8" w:rsidRPr="005C61A8" w:rsidRDefault="005C61A8" w:rsidP="005C61A8">
            <w:pPr>
              <w:spacing w:after="0"/>
              <w:rPr>
                <w:rFonts w:ascii="Comic Sans MS" w:hAnsi="Comic Sans MS" w:cs="Times New Roman"/>
                <w:sz w:val="24"/>
                <w:szCs w:val="24"/>
              </w:rPr>
            </w:pPr>
            <w:r w:rsidRPr="005C61A8">
              <w:rPr>
                <w:rFonts w:ascii="Comic Sans MS" w:hAnsi="Comic Sans MS" w:cs="Times New Roman"/>
                <w:sz w:val="24"/>
                <w:szCs w:val="24"/>
              </w:rPr>
              <w:drawing>
                <wp:anchor distT="0" distB="0" distL="114300" distR="114300" simplePos="0" relativeHeight="251666432" behindDoc="0" locked="0" layoutInCell="1" allowOverlap="1" wp14:anchorId="5B35C4AB" wp14:editId="38C6B275">
                  <wp:simplePos x="0" y="0"/>
                  <wp:positionH relativeFrom="column">
                    <wp:posOffset>626110</wp:posOffset>
                  </wp:positionH>
                  <wp:positionV relativeFrom="paragraph">
                    <wp:posOffset>1605915</wp:posOffset>
                  </wp:positionV>
                  <wp:extent cx="1192530" cy="1495425"/>
                  <wp:effectExtent l="0" t="0" r="7620" b="9525"/>
                  <wp:wrapSquare wrapText="bothSides"/>
                  <wp:docPr id="56471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2530" cy="1495425"/>
                          </a:xfrm>
                          <a:prstGeom prst="rect">
                            <a:avLst/>
                          </a:prstGeom>
                          <a:noFill/>
                        </pic:spPr>
                      </pic:pic>
                    </a:graphicData>
                  </a:graphic>
                  <wp14:sizeRelH relativeFrom="page">
                    <wp14:pctWidth>0</wp14:pctWidth>
                  </wp14:sizeRelH>
                  <wp14:sizeRelV relativeFrom="page">
                    <wp14:pctHeight>0</wp14:pctHeight>
                  </wp14:sizeRelV>
                </wp:anchor>
              </w:drawing>
            </w:r>
            <w:r w:rsidRPr="005C61A8">
              <w:rPr>
                <w:rFonts w:ascii="Comic Sans MS" w:hAnsi="Comic Sans MS" w:cs="Times New Roman"/>
                <w:sz w:val="24"/>
                <w:szCs w:val="24"/>
              </w:rPr>
              <w:drawing>
                <wp:anchor distT="0" distB="0" distL="114300" distR="114300" simplePos="0" relativeHeight="251662336" behindDoc="0" locked="0" layoutInCell="1" allowOverlap="1" wp14:anchorId="39B90048" wp14:editId="094C9277">
                  <wp:simplePos x="0" y="0"/>
                  <wp:positionH relativeFrom="column">
                    <wp:posOffset>10795</wp:posOffset>
                  </wp:positionH>
                  <wp:positionV relativeFrom="paragraph">
                    <wp:posOffset>1234440</wp:posOffset>
                  </wp:positionV>
                  <wp:extent cx="662305" cy="804545"/>
                  <wp:effectExtent l="0" t="0" r="4445" b="0"/>
                  <wp:wrapSquare wrapText="bothSides"/>
                  <wp:docPr id="17513354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305" cy="804545"/>
                          </a:xfrm>
                          <a:prstGeom prst="rect">
                            <a:avLst/>
                          </a:prstGeom>
                          <a:noFill/>
                        </pic:spPr>
                      </pic:pic>
                    </a:graphicData>
                  </a:graphic>
                  <wp14:sizeRelH relativeFrom="page">
                    <wp14:pctWidth>0</wp14:pctWidth>
                  </wp14:sizeRelH>
                  <wp14:sizeRelV relativeFrom="page">
                    <wp14:pctHeight>0</wp14:pctHeight>
                  </wp14:sizeRelV>
                </wp:anchor>
              </w:drawing>
            </w:r>
            <w:r w:rsidRPr="005C61A8">
              <w:rPr>
                <w:rFonts w:ascii="Comic Sans MS" w:hAnsi="Comic Sans MS" w:cs="Times New Roman"/>
                <w:sz w:val="24"/>
                <w:szCs w:val="24"/>
              </w:rPr>
              <mc:AlternateContent>
                <mc:Choice Requires="wps">
                  <w:drawing>
                    <wp:anchor distT="0" distB="0" distL="114300" distR="114300" simplePos="0" relativeHeight="251669504" behindDoc="0" locked="0" layoutInCell="1" allowOverlap="1" wp14:anchorId="599B9D92" wp14:editId="41F8C8AC">
                      <wp:simplePos x="0" y="0"/>
                      <wp:positionH relativeFrom="column">
                        <wp:posOffset>269240</wp:posOffset>
                      </wp:positionH>
                      <wp:positionV relativeFrom="paragraph">
                        <wp:posOffset>259080</wp:posOffset>
                      </wp:positionV>
                      <wp:extent cx="1470025" cy="1002030"/>
                      <wp:effectExtent l="12065" t="11430" r="13335" b="348615"/>
                      <wp:wrapNone/>
                      <wp:docPr id="469169684" name="Speech Bubble: Rectangle with Corners Rounde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1002030"/>
                              </a:xfrm>
                              <a:prstGeom prst="wedgeRoundRectCallout">
                                <a:avLst>
                                  <a:gd name="adj1" fmla="val 14019"/>
                                  <a:gd name="adj2" fmla="val 82699"/>
                                  <a:gd name="adj3" fmla="val 16667"/>
                                </a:avLst>
                              </a:prstGeom>
                              <a:solidFill>
                                <a:srgbClr val="FFFFFF"/>
                              </a:solidFill>
                              <a:ln w="9525">
                                <a:solidFill>
                                  <a:srgbClr val="000000"/>
                                </a:solidFill>
                                <a:miter lim="800000"/>
                                <a:headEnd/>
                                <a:tailEnd/>
                              </a:ln>
                            </wps:spPr>
                            <wps:txbx>
                              <w:txbxContent>
                                <w:p w14:paraId="36CA32D7" w14:textId="77777777" w:rsidR="005C61A8" w:rsidRDefault="005C61A8" w:rsidP="005C61A8">
                                  <w:pPr>
                                    <w:jc w:val="center"/>
                                  </w:pPr>
                                  <w:r>
                                    <w:t>Now write down what you realized I did for you when I died on the cross.</w:t>
                                  </w:r>
                                </w:p>
                                <w:p w14:paraId="060D3342" w14:textId="77777777" w:rsidR="005C61A8" w:rsidRDefault="005C61A8" w:rsidP="005C6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B9D92" id="Speech Bubble: Rectangle with Corners Rounded 7" o:spid="_x0000_s1030" type="#_x0000_t62" style="position:absolute;margin-left:21.2pt;margin-top:20.4pt;width:115.75pt;height:7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" adj="13828,28663">
                      <v:textbox>
                        <w:txbxContent>
                          <w:p w14:paraId="36CA32D7" w14:textId="77777777" w:rsidR="005C61A8" w:rsidRDefault="005C61A8" w:rsidP="005C61A8">
                            <w:pPr>
                              <w:jc w:val="center"/>
                            </w:pPr>
                            <w:r>
                              <w:t>Now write down what you realized I did for you when I died on the cross.</w:t>
                            </w:r>
                          </w:p>
                          <w:p w14:paraId="060D3342" w14:textId="77777777" w:rsidR="005C61A8" w:rsidRDefault="005C61A8" w:rsidP="005C61A8"/>
                        </w:txbxContent>
                      </v:textbox>
                    </v:shape>
                  </w:pict>
                </mc:Fallback>
              </mc:AlternateContent>
            </w:r>
          </w:p>
        </w:tc>
        <w:tc>
          <w:tcPr>
            <w:tcW w:w="3153" w:type="dxa"/>
            <w:tcBorders>
              <w:top w:val="single" w:sz="4" w:space="0" w:color="auto"/>
              <w:left w:val="single" w:sz="4" w:space="0" w:color="auto"/>
              <w:bottom w:val="single" w:sz="4" w:space="0" w:color="auto"/>
              <w:right w:val="single" w:sz="4" w:space="0" w:color="auto"/>
            </w:tcBorders>
            <w:hideMark/>
          </w:tcPr>
          <w:p w14:paraId="2979A2B2" w14:textId="77777777" w:rsidR="005C61A8" w:rsidRPr="005C61A8" w:rsidRDefault="005C61A8" w:rsidP="005C61A8">
            <w:pPr>
              <w:spacing w:after="0"/>
              <w:rPr>
                <w:rFonts w:ascii="Comic Sans MS" w:hAnsi="Comic Sans MS" w:cs="Times New Roman"/>
                <w:sz w:val="24"/>
                <w:szCs w:val="24"/>
              </w:rPr>
            </w:pPr>
            <w:r w:rsidRPr="005C61A8">
              <w:rPr>
                <w:rFonts w:ascii="Comic Sans MS" w:hAnsi="Comic Sans MS" w:cs="Times New Roman"/>
                <w:sz w:val="24"/>
                <w:szCs w:val="24"/>
              </w:rPr>
              <mc:AlternateContent>
                <mc:Choice Requires="wps">
                  <w:drawing>
                    <wp:anchor distT="0" distB="0" distL="114300" distR="114300" simplePos="0" relativeHeight="251670528" behindDoc="0" locked="0" layoutInCell="1" allowOverlap="1" wp14:anchorId="00375823" wp14:editId="663CEE89">
                      <wp:simplePos x="0" y="0"/>
                      <wp:positionH relativeFrom="column">
                        <wp:posOffset>211455</wp:posOffset>
                      </wp:positionH>
                      <wp:positionV relativeFrom="paragraph">
                        <wp:posOffset>139700</wp:posOffset>
                      </wp:positionV>
                      <wp:extent cx="1609090" cy="1199515"/>
                      <wp:effectExtent l="11430" t="6350" r="8255" b="241935"/>
                      <wp:wrapNone/>
                      <wp:docPr id="538654554" name="Speech Bubble: Rectangle with Corners Rounded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1199515"/>
                              </a:xfrm>
                              <a:prstGeom prst="wedgeRoundRectCallout">
                                <a:avLst>
                                  <a:gd name="adj1" fmla="val -10694"/>
                                  <a:gd name="adj2" fmla="val 69056"/>
                                  <a:gd name="adj3" fmla="val 16667"/>
                                </a:avLst>
                              </a:prstGeom>
                              <a:solidFill>
                                <a:srgbClr val="FFFFFF"/>
                              </a:solidFill>
                              <a:ln w="9525">
                                <a:solidFill>
                                  <a:srgbClr val="000000"/>
                                </a:solidFill>
                                <a:miter lim="800000"/>
                                <a:headEnd/>
                                <a:tailEnd/>
                              </a:ln>
                            </wps:spPr>
                            <wps:txbx>
                              <w:txbxContent>
                                <w:p w14:paraId="43741396" w14:textId="77777777" w:rsidR="005C61A8" w:rsidRDefault="005C61A8" w:rsidP="005C61A8">
                                  <w:pPr>
                                    <w:jc w:val="center"/>
                                  </w:pPr>
                                  <w:r>
                                    <w:t xml:space="preserve">Finally I’ll tell about what my life is like, with Jesus in my heart.  </w:t>
                                  </w:r>
                                  <w:r>
                                    <w:rPr>
                                      <w:b/>
                                    </w:rPr>
                                    <w:t>Now I can share with others.</w:t>
                                  </w:r>
                                </w:p>
                                <w:p w14:paraId="57204C90" w14:textId="77777777" w:rsidR="005C61A8" w:rsidRDefault="005C61A8" w:rsidP="005C6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5823" id="Speech Bubble: Rectangle with Corners Rounded 6" o:spid="_x0000_s1031" type="#_x0000_t62" style="position:absolute;margin-left:16.65pt;margin-top:11pt;width:126.7pt;height:9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" adj="8490,25716">
                      <v:textbox>
                        <w:txbxContent>
                          <w:p w14:paraId="43741396" w14:textId="77777777" w:rsidR="005C61A8" w:rsidRDefault="005C61A8" w:rsidP="005C61A8">
                            <w:pPr>
                              <w:jc w:val="center"/>
                            </w:pPr>
                            <w:r>
                              <w:t xml:space="preserve">Finally I’ll tell about what my life is like, with Jesus in my heart.  </w:t>
                            </w:r>
                            <w:r>
                              <w:rPr>
                                <w:b/>
                              </w:rPr>
                              <w:t>Now I can share with others.</w:t>
                            </w:r>
                          </w:p>
                          <w:p w14:paraId="57204C90" w14:textId="77777777" w:rsidR="005C61A8" w:rsidRDefault="005C61A8" w:rsidP="005C61A8"/>
                        </w:txbxContent>
                      </v:textbox>
                    </v:shape>
                  </w:pict>
                </mc:Fallback>
              </mc:AlternateContent>
            </w:r>
            <w:r w:rsidRPr="005C61A8">
              <w:rPr>
                <w:rFonts w:ascii="Comic Sans MS" w:hAnsi="Comic Sans MS" w:cs="Times New Roman"/>
                <w:sz w:val="24"/>
                <w:szCs w:val="24"/>
              </w:rPr>
              <w:drawing>
                <wp:anchor distT="0" distB="0" distL="114300" distR="114300" simplePos="0" relativeHeight="251665408" behindDoc="0" locked="0" layoutInCell="1" allowOverlap="1" wp14:anchorId="4A97E3F9" wp14:editId="4011A664">
                  <wp:simplePos x="0" y="0"/>
                  <wp:positionH relativeFrom="column">
                    <wp:posOffset>165100</wp:posOffset>
                  </wp:positionH>
                  <wp:positionV relativeFrom="paragraph">
                    <wp:posOffset>1603375</wp:posOffset>
                  </wp:positionV>
                  <wp:extent cx="1779270" cy="1316355"/>
                  <wp:effectExtent l="0" t="0" r="0" b="0"/>
                  <wp:wrapSquare wrapText="bothSides"/>
                  <wp:docPr id="1514728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t="8406" b="2094"/>
                          <a:stretch>
                            <a:fillRect/>
                          </a:stretch>
                        </pic:blipFill>
                        <pic:spPr bwMode="auto">
                          <a:xfrm>
                            <a:off x="0" y="0"/>
                            <a:ext cx="1779270" cy="1316355"/>
                          </a:xfrm>
                          <a:prstGeom prst="rect">
                            <a:avLst/>
                          </a:prstGeom>
                          <a:noFill/>
                        </pic:spPr>
                      </pic:pic>
                    </a:graphicData>
                  </a:graphic>
                  <wp14:sizeRelH relativeFrom="page">
                    <wp14:pctWidth>0</wp14:pctWidth>
                  </wp14:sizeRelH>
                  <wp14:sizeRelV relativeFrom="page">
                    <wp14:pctHeight>0</wp14:pctHeight>
                  </wp14:sizeRelV>
                </wp:anchor>
              </w:drawing>
            </w:r>
          </w:p>
        </w:tc>
      </w:tr>
    </w:tbl>
    <w:p w14:paraId="1A0103A0" w14:textId="0A2AF2ED" w:rsidR="00811075" w:rsidRDefault="00811075" w:rsidP="005C61A8">
      <w:pPr>
        <w:spacing w:after="0"/>
        <w:rPr>
          <w:rFonts w:ascii="Comic Sans MS" w:hAnsi="Comic Sans MS" w:cs="Times New Roman"/>
          <w:sz w:val="24"/>
          <w:szCs w:val="24"/>
        </w:rPr>
      </w:pPr>
    </w:p>
    <w:p w14:paraId="00D32E01" w14:textId="18E697A7" w:rsidR="005C61A8" w:rsidRPr="00811075" w:rsidRDefault="005C61A8" w:rsidP="005C61A8">
      <w:pPr>
        <w:spacing w:after="0"/>
        <w:jc w:val="center"/>
        <w:rPr>
          <w:rFonts w:ascii="Comic Sans MS" w:hAnsi="Comic Sans MS" w:cs="Times New Roman"/>
          <w:sz w:val="24"/>
          <w:szCs w:val="24"/>
        </w:rPr>
      </w:pPr>
      <w:r w:rsidRPr="008E1143">
        <w:rPr>
          <w:noProof/>
          <w:sz w:val="20"/>
          <w:szCs w:val="20"/>
        </w:rPr>
        <w:drawing>
          <wp:anchor distT="0" distB="0" distL="114300" distR="114300" simplePos="0" relativeHeight="251672576" behindDoc="0" locked="0" layoutInCell="1" allowOverlap="1" wp14:anchorId="7E461FF7" wp14:editId="59F4332B">
            <wp:simplePos x="0" y="0"/>
            <wp:positionH relativeFrom="column">
              <wp:posOffset>-190500</wp:posOffset>
            </wp:positionH>
            <wp:positionV relativeFrom="page">
              <wp:posOffset>8075930</wp:posOffset>
            </wp:positionV>
            <wp:extent cx="6393180" cy="1638300"/>
            <wp:effectExtent l="0" t="0" r="7620" b="0"/>
            <wp:wrapSquare wrapText="bothSides"/>
            <wp:docPr id="85715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59808" name="Picture 857159808"/>
                    <pic:cNvPicPr/>
                  </pic:nvPicPr>
                  <pic:blipFill>
                    <a:blip r:embed="rId16">
                      <a:extLst>
                        <a:ext uri="{28A0092B-C50C-407E-A947-70E740481C1C}">
                          <a14:useLocalDpi xmlns:a14="http://schemas.microsoft.com/office/drawing/2010/main" val="0"/>
                        </a:ext>
                      </a:extLst>
                    </a:blip>
                    <a:stretch>
                      <a:fillRect/>
                    </a:stretch>
                  </pic:blipFill>
                  <pic:spPr>
                    <a:xfrm>
                      <a:off x="0" y="0"/>
                      <a:ext cx="6393180" cy="1638300"/>
                    </a:xfrm>
                    <a:prstGeom prst="rect">
                      <a:avLst/>
                    </a:prstGeom>
                  </pic:spPr>
                </pic:pic>
              </a:graphicData>
            </a:graphic>
            <wp14:sizeRelH relativeFrom="margin">
              <wp14:pctWidth>0</wp14:pctWidth>
            </wp14:sizeRelH>
            <wp14:sizeRelV relativeFrom="margin">
              <wp14:pctHeight>0</wp14:pctHeight>
            </wp14:sizeRelV>
          </wp:anchor>
        </w:drawing>
      </w:r>
      <w:r w:rsidRPr="009A7F33">
        <w:rPr>
          <w:noProof/>
        </w:rPr>
        <w:drawing>
          <wp:anchor distT="0" distB="0" distL="114300" distR="114300" simplePos="0" relativeHeight="251678720" behindDoc="0" locked="0" layoutInCell="1" allowOverlap="1" wp14:anchorId="537DD13C" wp14:editId="085BE592">
            <wp:simplePos x="0" y="0"/>
            <wp:positionH relativeFrom="column">
              <wp:posOffset>-593369</wp:posOffset>
            </wp:positionH>
            <wp:positionV relativeFrom="paragraph">
              <wp:posOffset>376911</wp:posOffset>
            </wp:positionV>
            <wp:extent cx="1240155" cy="1706880"/>
            <wp:effectExtent l="133350" t="38100" r="245745" b="369570"/>
            <wp:wrapSquare wrapText="bothSides"/>
            <wp:docPr id="1026" name="Picture 2">
              <a:extLst xmlns:a="http://schemas.openxmlformats.org/drawingml/2006/main">
                <a:ext uri="{FF2B5EF4-FFF2-40B4-BE49-F238E27FC236}">
                  <a16:creationId xmlns:a16="http://schemas.microsoft.com/office/drawing/2014/main" id="{9361F8B5-5C34-062C-0694-DDD7F0E0F4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9361F8B5-5C34-062C-0694-DDD7F0E0F40E}"/>
                        </a:ext>
                      </a:extLst>
                    </pic:cNvPr>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8721" b="97384" l="2400" r="90000">
                                  <a14:foregroundMark x1="25800" y1="22238" x2="43600" y2="12209"/>
                                  <a14:foregroundMark x1="43600" y1="12209" x2="60800" y2="8866"/>
                                  <a14:foregroundMark x1="60800" y1="8866" x2="64000" y2="9302"/>
                                  <a14:foregroundMark x1="27400" y1="47820" x2="6200" y2="50581"/>
                                  <a14:foregroundMark x1="6200" y1="50581" x2="20400" y2="47965"/>
                                  <a14:foregroundMark x1="20400" y1="47965" x2="4800" y2="48110"/>
                                  <a14:foregroundMark x1="4800" y1="48110" x2="2400" y2="49128"/>
                                  <a14:foregroundMark x1="10200" y1="55814" x2="13000" y2="68605"/>
                                  <a14:foregroundMark x1="13000" y1="68605" x2="49400" y2="88227"/>
                                  <a14:foregroundMark x1="49400" y1="88227" x2="69000" y2="71221"/>
                                  <a14:foregroundMark x1="69000" y1="71221" x2="28800" y2="68605"/>
                                  <a14:foregroundMark x1="28800" y1="68605" x2="14000" y2="82849"/>
                                  <a14:foregroundMark x1="14000" y1="82849" x2="63000" y2="94913"/>
                                  <a14:foregroundMark x1="63000" y1="94913" x2="82600" y2="88227"/>
                                  <a14:foregroundMark x1="82600" y1="88227" x2="80000" y2="68605"/>
                                  <a14:foregroundMark x1="80000" y1="68605" x2="51200" y2="58866"/>
                                  <a14:foregroundMark x1="51200" y1="58866" x2="41000" y2="59738"/>
                                  <a14:foregroundMark x1="68600" y1="57703" x2="75400" y2="64244"/>
                                  <a14:foregroundMark x1="75400" y1="64244" x2="84400" y2="81541"/>
                                  <a14:foregroundMark x1="84400" y1="81541" x2="86000" y2="94622"/>
                                  <a14:foregroundMark x1="86000" y1="94622" x2="26400" y2="97384"/>
                                  <a14:foregroundMark x1="75000" y1="29506" x2="73800" y2="20058"/>
                                  <a14:foregroundMark x1="65800" y1="36773" x2="64400" y2="30669"/>
                                  <a14:foregroundMark x1="28200" y1="24709" x2="26800" y2="31395"/>
                                  <a14:foregroundMark x1="76400" y1="22384" x2="75800" y2="28924"/>
                                  <a14:foregroundMark x1="56600" y1="44186" x2="54800" y2="42587"/>
                                  <a14:foregroundMark x1="26400" y1="28052" x2="25000" y2="33721"/>
                                  <a14:foregroundMark x1="25600" y1="22820" x2="26000" y2="35756"/>
                                  <a14:foregroundMark x1="26400" y1="31831" x2="26800" y2="41279"/>
                                  <a14:foregroundMark x1="24800" y1="23837" x2="31200" y2="16424"/>
                                  <a14:foregroundMark x1="31200" y1="16424" x2="23400" y2="21657"/>
                                  <a14:foregroundMark x1="23400" y1="21657" x2="23200" y2="2383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40155" cy="17068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077D85AF" wp14:editId="1D1B96FD">
                <wp:simplePos x="0" y="0"/>
                <wp:positionH relativeFrom="column">
                  <wp:posOffset>1266292</wp:posOffset>
                </wp:positionH>
                <wp:positionV relativeFrom="paragraph">
                  <wp:posOffset>375158</wp:posOffset>
                </wp:positionV>
                <wp:extent cx="5165293" cy="1792224"/>
                <wp:effectExtent l="476250" t="0" r="16510" b="17780"/>
                <wp:wrapNone/>
                <wp:docPr id="1158744582" name="Speech Bubble: Rectangle with Corners Rounded 3"/>
                <wp:cNvGraphicFramePr/>
                <a:graphic xmlns:a="http://schemas.openxmlformats.org/drawingml/2006/main">
                  <a:graphicData uri="http://schemas.microsoft.com/office/word/2010/wordprocessingShape">
                    <wps:wsp>
                      <wps:cNvSpPr/>
                      <wps:spPr>
                        <a:xfrm>
                          <a:off x="0" y="0"/>
                          <a:ext cx="5165293" cy="1792224"/>
                        </a:xfrm>
                        <a:prstGeom prst="wedgeRoundRectCallout">
                          <a:avLst>
                            <a:gd name="adj1" fmla="val -58872"/>
                            <a:gd name="adj2" fmla="val -18288"/>
                            <a:gd name="adj3" fmla="val 16667"/>
                          </a:avLst>
                        </a:prstGeom>
                      </wps:spPr>
                      <wps:style>
                        <a:lnRef idx="2">
                          <a:schemeClr val="dk1"/>
                        </a:lnRef>
                        <a:fillRef idx="1">
                          <a:schemeClr val="lt1"/>
                        </a:fillRef>
                        <a:effectRef idx="0">
                          <a:schemeClr val="dk1"/>
                        </a:effectRef>
                        <a:fontRef idx="minor">
                          <a:schemeClr val="dk1"/>
                        </a:fontRef>
                      </wps:style>
                      <wps:txbx>
                        <w:txbxContent>
                          <w:p w14:paraId="06BB5E8E" w14:textId="44CD3EA1" w:rsidR="005C61A8" w:rsidRPr="005C61A8" w:rsidRDefault="005C61A8" w:rsidP="005C61A8">
                            <w:pPr>
                              <w:jc w:val="center"/>
                              <w:rPr>
                                <w:rFonts w:ascii="Comic Sans MS" w:hAnsi="Comic Sans MS"/>
                                <w:sz w:val="16"/>
                                <w:szCs w:val="16"/>
                              </w:rPr>
                            </w:pPr>
                            <w:r w:rsidRPr="005C61A8">
                              <w:rPr>
                                <w:rFonts w:ascii="Comic Sans MS" w:hAnsi="Comic Sans MS"/>
                                <w:sz w:val="16"/>
                                <w:szCs w:val="16"/>
                              </w:rPr>
                              <w:t xml:space="preserve">“My friends, word has reached us—quietly, courageously—from a little house church in the province of </w:t>
                            </w:r>
                            <w:proofErr w:type="spellStart"/>
                            <w:r w:rsidRPr="005C61A8">
                              <w:rPr>
                                <w:rFonts w:ascii="Comic Sans MS" w:hAnsi="Comic Sans MS"/>
                                <w:sz w:val="16"/>
                                <w:szCs w:val="16"/>
                              </w:rPr>
                              <w:t>Jidaditapit</w:t>
                            </w:r>
                            <w:proofErr w:type="spellEnd"/>
                            <w:r w:rsidRPr="005C61A8">
                              <w:rPr>
                                <w:rFonts w:ascii="Comic Sans MS" w:hAnsi="Comic Sans MS"/>
                                <w:sz w:val="16"/>
                                <w:szCs w:val="16"/>
                              </w:rPr>
                              <w:t>. They smuggled a two</w:t>
                            </w:r>
                            <w:r w:rsidRPr="005C61A8">
                              <w:rPr>
                                <w:rFonts w:ascii="Cambria Math" w:hAnsi="Cambria Math" w:cs="Cambria Math"/>
                                <w:sz w:val="16"/>
                                <w:szCs w:val="16"/>
                              </w:rPr>
                              <w:t>‑</w:t>
                            </w:r>
                            <w:r w:rsidRPr="005C61A8">
                              <w:rPr>
                                <w:rFonts w:ascii="Comic Sans MS" w:hAnsi="Comic Sans MS"/>
                                <w:sz w:val="16"/>
                                <w:szCs w:val="16"/>
                              </w:rPr>
                              <w:t>part message all the way to our Baptist consulate in Mumbai. And they send it with one great desire: that we remember the final, burning testimony of the John the Baptizer we studied today. Our decoding team is still on the road, returning from an Easter mission trip to Hungary. So the task falls to us. They’re asking for your help—right now.  Take the key that’s been placed in your hands. Use it. Find the letters hidden in that number</w:t>
                            </w:r>
                            <w:r w:rsidRPr="005C61A8">
                              <w:rPr>
                                <w:rFonts w:ascii="Cambria Math" w:hAnsi="Cambria Math" w:cs="Cambria Math"/>
                                <w:sz w:val="16"/>
                                <w:szCs w:val="16"/>
                              </w:rPr>
                              <w:t>‑</w:t>
                            </w:r>
                            <w:r w:rsidRPr="005C61A8">
                              <w:rPr>
                                <w:rFonts w:ascii="Comic Sans MS" w:hAnsi="Comic Sans MS"/>
                                <w:sz w:val="16"/>
                                <w:szCs w:val="16"/>
                              </w:rPr>
                              <w:t>coded message. These believers, far across the world, are standing firm in their faith. And they’re calling us to stand with them—with the same courage, the same conviction, the same trust in the living God.”</w:t>
                            </w:r>
                            <w:r>
                              <w:rPr>
                                <w:rFonts w:ascii="Comic Sans MS" w:hAnsi="Comic Sans MS"/>
                                <w:sz w:val="16"/>
                                <w:szCs w:val="16"/>
                              </w:rPr>
                              <w:t xml:space="preserve"> Our counselors have prepared help and additional Family materials.  They are standing by at </w:t>
                            </w:r>
                            <w:hyperlink r:id="rId19" w:history="1">
                              <w:r w:rsidRPr="005C61A8">
                                <w:rPr>
                                  <w:rStyle w:val="Hyperlink"/>
                                  <w:rFonts w:ascii="Comic Sans MS" w:hAnsi="Comic Sans MS"/>
                                  <w:sz w:val="16"/>
                                  <w:szCs w:val="16"/>
                                </w:rPr>
                                <w:t>https://tinyurl.com/5djynu24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85AF" id="Speech Bubble: Rectangle with Corners Rounded 3" o:spid="_x0000_s1032" type="#_x0000_t62" style="position:absolute;left:0;text-align:left;margin-left:99.7pt;margin-top:29.55pt;width:406.7pt;height:14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" adj="-1916,6850" fillcolor="white [3201]" strokecolor="black [3200]" strokeweight="1pt">
                <v:textbox>
                  <w:txbxContent>
                    <w:p w14:paraId="06BB5E8E" w14:textId="44CD3EA1" w:rsidR="005C61A8" w:rsidRPr="005C61A8" w:rsidRDefault="005C61A8" w:rsidP="005C61A8">
                      <w:pPr>
                        <w:jc w:val="center"/>
                        <w:rPr>
                          <w:rFonts w:ascii="Comic Sans MS" w:hAnsi="Comic Sans MS"/>
                          <w:sz w:val="16"/>
                          <w:szCs w:val="16"/>
                        </w:rPr>
                      </w:pPr>
                      <w:r w:rsidRPr="005C61A8">
                        <w:rPr>
                          <w:rFonts w:ascii="Comic Sans MS" w:hAnsi="Comic Sans MS"/>
                          <w:sz w:val="16"/>
                          <w:szCs w:val="16"/>
                        </w:rPr>
                        <w:t xml:space="preserve">“My friends, word has reached us—quietly, courageously—from a little house church in the province of </w:t>
                      </w:r>
                      <w:proofErr w:type="spellStart"/>
                      <w:r w:rsidRPr="005C61A8">
                        <w:rPr>
                          <w:rFonts w:ascii="Comic Sans MS" w:hAnsi="Comic Sans MS"/>
                          <w:sz w:val="16"/>
                          <w:szCs w:val="16"/>
                        </w:rPr>
                        <w:t>Jidaditapit</w:t>
                      </w:r>
                      <w:proofErr w:type="spellEnd"/>
                      <w:r w:rsidRPr="005C61A8">
                        <w:rPr>
                          <w:rFonts w:ascii="Comic Sans MS" w:hAnsi="Comic Sans MS"/>
                          <w:sz w:val="16"/>
                          <w:szCs w:val="16"/>
                        </w:rPr>
                        <w:t>. They smuggled a two</w:t>
                      </w:r>
                      <w:r w:rsidRPr="005C61A8">
                        <w:rPr>
                          <w:rFonts w:ascii="Cambria Math" w:hAnsi="Cambria Math" w:cs="Cambria Math"/>
                          <w:sz w:val="16"/>
                          <w:szCs w:val="16"/>
                        </w:rPr>
                        <w:t>‑</w:t>
                      </w:r>
                      <w:r w:rsidRPr="005C61A8">
                        <w:rPr>
                          <w:rFonts w:ascii="Comic Sans MS" w:hAnsi="Comic Sans MS"/>
                          <w:sz w:val="16"/>
                          <w:szCs w:val="16"/>
                        </w:rPr>
                        <w:t>part message all the way to our Baptist consulate in Mumbai. And they send it with one great desire: that we remember the final, burning testimony of the John the Baptizer we studied today. Our decoding team is still on the road, returning from an Easter mission trip to Hungary. So the task falls to us. They’re asking for your help—right now.  Take the key that’s been placed in your hands. Use it. Find the letters hidden in that number</w:t>
                      </w:r>
                      <w:r w:rsidRPr="005C61A8">
                        <w:rPr>
                          <w:rFonts w:ascii="Cambria Math" w:hAnsi="Cambria Math" w:cs="Cambria Math"/>
                          <w:sz w:val="16"/>
                          <w:szCs w:val="16"/>
                        </w:rPr>
                        <w:t>‑</w:t>
                      </w:r>
                      <w:r w:rsidRPr="005C61A8">
                        <w:rPr>
                          <w:rFonts w:ascii="Comic Sans MS" w:hAnsi="Comic Sans MS"/>
                          <w:sz w:val="16"/>
                          <w:szCs w:val="16"/>
                        </w:rPr>
                        <w:t>coded message. These believers, far across the world, are standing firm in their faith. And they’re calling us to stand with them—with the same courage, the same conviction, the same trust in the living God.”</w:t>
                      </w:r>
                      <w:r>
                        <w:rPr>
                          <w:rFonts w:ascii="Comic Sans MS" w:hAnsi="Comic Sans MS"/>
                          <w:sz w:val="16"/>
                          <w:szCs w:val="16"/>
                        </w:rPr>
                        <w:t xml:space="preserve"> Our counselors have prepared help and additional Family materials.  They are standing by at </w:t>
                      </w:r>
                      <w:hyperlink r:id="rId20" w:history="1">
                        <w:r w:rsidRPr="005C61A8">
                          <w:rPr>
                            <w:rStyle w:val="Hyperlink"/>
                            <w:rFonts w:ascii="Comic Sans MS" w:hAnsi="Comic Sans MS"/>
                            <w:sz w:val="16"/>
                            <w:szCs w:val="16"/>
                          </w:rPr>
                          <w:t>https://tinyurl.com/5djynu24</w:t>
                        </w:r>
                      </w:hyperlink>
                    </w:p>
                  </w:txbxContent>
                </v:textbox>
              </v:shape>
            </w:pict>
          </mc:Fallback>
        </mc:AlternateContent>
      </w:r>
      <w:r w:rsidRPr="008E1143">
        <w:rPr>
          <w:noProof/>
          <w:sz w:val="20"/>
          <w:szCs w:val="20"/>
        </w:rPr>
        <w:drawing>
          <wp:anchor distT="0" distB="0" distL="114300" distR="114300" simplePos="0" relativeHeight="251674624" behindDoc="0" locked="0" layoutInCell="1" allowOverlap="1" wp14:anchorId="2DCDFC29" wp14:editId="594FCA30">
            <wp:simplePos x="0" y="0"/>
            <wp:positionH relativeFrom="column">
              <wp:posOffset>402183</wp:posOffset>
            </wp:positionH>
            <wp:positionV relativeFrom="paragraph">
              <wp:posOffset>2215616</wp:posOffset>
            </wp:positionV>
            <wp:extent cx="5501005" cy="924560"/>
            <wp:effectExtent l="0" t="0" r="4445" b="8890"/>
            <wp:wrapSquare wrapText="bothSides"/>
            <wp:docPr id="663175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75579" name="Picture 663175579"/>
                    <pic:cNvPicPr/>
                  </pic:nvPicPr>
                  <pic:blipFill>
                    <a:blip r:embed="rId21">
                      <a:extLst>
                        <a:ext uri="{28A0092B-C50C-407E-A947-70E740481C1C}">
                          <a14:useLocalDpi xmlns:a14="http://schemas.microsoft.com/office/drawing/2010/main" val="0"/>
                        </a:ext>
                      </a:extLst>
                    </a:blip>
                    <a:stretch>
                      <a:fillRect/>
                    </a:stretch>
                  </pic:blipFill>
                  <pic:spPr>
                    <a:xfrm>
                      <a:off x="0" y="0"/>
                      <a:ext cx="5501005" cy="92456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sz w:val="24"/>
          <w:szCs w:val="24"/>
        </w:rPr>
        <w:t>Cryptogram Puzzle</w:t>
      </w:r>
    </w:p>
    <w:sectPr w:rsidR="005C61A8" w:rsidRPr="00811075">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DB99" w14:textId="77777777" w:rsidR="009C2EBF" w:rsidRDefault="009C2EBF" w:rsidP="009D5A8E">
      <w:pPr>
        <w:spacing w:after="0" w:line="240" w:lineRule="auto"/>
      </w:pPr>
      <w:r>
        <w:separator/>
      </w:r>
    </w:p>
  </w:endnote>
  <w:endnote w:type="continuationSeparator" w:id="0">
    <w:p w14:paraId="20BAF557" w14:textId="77777777" w:rsidR="009C2EBF" w:rsidRDefault="009C2EB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EB99" w14:textId="77777777" w:rsidR="009C2EBF" w:rsidRDefault="009C2EBF" w:rsidP="009D5A8E">
      <w:pPr>
        <w:spacing w:after="0" w:line="240" w:lineRule="auto"/>
      </w:pPr>
      <w:r>
        <w:separator/>
      </w:r>
    </w:p>
  </w:footnote>
  <w:footnote w:type="continuationSeparator" w:id="0">
    <w:p w14:paraId="08304C36" w14:textId="77777777" w:rsidR="009C2EBF" w:rsidRDefault="009C2EB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7924" w14:textId="0884842F" w:rsidR="009D5A8E" w:rsidRPr="009D5A8E" w:rsidRDefault="00FA1F18">
    <w:pPr>
      <w:pStyle w:val="Header"/>
      <w:rPr>
        <w:rFonts w:ascii="Times New Roman" w:hAnsi="Times New Roman" w:cs="Times New Roman"/>
        <w:sz w:val="28"/>
        <w:szCs w:val="28"/>
      </w:rPr>
    </w:pPr>
    <w:r>
      <w:rPr>
        <w:rFonts w:ascii="Times New Roman" w:hAnsi="Times New Roman" w:cs="Times New Roman"/>
        <w:sz w:val="28"/>
        <w:szCs w:val="28"/>
      </w:rPr>
      <w:t>4/12/2026</w:t>
    </w:r>
    <w:r w:rsidR="009D5A8E" w:rsidRPr="009D5A8E">
      <w:rPr>
        <w:rFonts w:ascii="Times New Roman" w:hAnsi="Times New Roman" w:cs="Times New Roman"/>
        <w:sz w:val="28"/>
        <w:szCs w:val="28"/>
      </w:rPr>
      <w:tab/>
    </w:r>
    <w:r>
      <w:rPr>
        <w:rFonts w:ascii="Times New Roman" w:hAnsi="Times New Roman" w:cs="Times New Roman"/>
        <w:sz w:val="28"/>
        <w:szCs w:val="28"/>
      </w:rPr>
      <w:t>John the Baptist’s Final Testimony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067D"/>
    <w:multiLevelType w:val="hybridMultilevel"/>
    <w:tmpl w:val="E580009E"/>
    <w:lvl w:ilvl="0" w:tplc="D35037D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D3319"/>
    <w:multiLevelType w:val="hybridMultilevel"/>
    <w:tmpl w:val="F4FABAAE"/>
    <w:lvl w:ilvl="0" w:tplc="AAEA693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34075232">
    <w:abstractNumId w:val="3"/>
  </w:num>
  <w:num w:numId="2" w16cid:durableId="1886410860">
    <w:abstractNumId w:val="2"/>
  </w:num>
  <w:num w:numId="3" w16cid:durableId="176896010">
    <w:abstractNumId w:val="1"/>
  </w:num>
  <w:num w:numId="4" w16cid:durableId="1933124695">
    <w:abstractNumId w:val="0"/>
  </w:num>
  <w:num w:numId="5" w16cid:durableId="275988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18"/>
    <w:rsid w:val="000F0CF5"/>
    <w:rsid w:val="0024239C"/>
    <w:rsid w:val="00261773"/>
    <w:rsid w:val="00440832"/>
    <w:rsid w:val="004A5AC3"/>
    <w:rsid w:val="005C61A8"/>
    <w:rsid w:val="006408A6"/>
    <w:rsid w:val="00811075"/>
    <w:rsid w:val="009C2EBF"/>
    <w:rsid w:val="009D5A8E"/>
    <w:rsid w:val="00A36B44"/>
    <w:rsid w:val="00DC5D22"/>
    <w:rsid w:val="00EF4BB5"/>
    <w:rsid w:val="00F904A0"/>
    <w:rsid w:val="00FA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CECC"/>
  <w15:chartTrackingRefBased/>
  <w15:docId w15:val="{78156372-2069-4E5A-B0A0-997B2904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FA1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BB5"/>
    <w:rPr>
      <w:color w:val="0563C1" w:themeColor="hyperlink"/>
      <w:u w:val="single"/>
    </w:rPr>
  </w:style>
  <w:style w:type="character" w:styleId="UnresolvedMention">
    <w:name w:val="Unresolved Mention"/>
    <w:basedOn w:val="DefaultParagraphFont"/>
    <w:uiPriority w:val="99"/>
    <w:semiHidden/>
    <w:unhideWhenUsed/>
    <w:rsid w:val="00EF4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5djynu24" TargetMode="External"/><Relationship Id="rId13" Type="http://schemas.openxmlformats.org/officeDocument/2006/relationships/image" Target="media/image3.pn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tinyurl.com/t57dx4av"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tinyurl.com/5djynu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tinyurl.com/5djynu24" TargetMode="External"/><Relationship Id="rId19" Type="http://schemas.openxmlformats.org/officeDocument/2006/relationships/hyperlink" Target="https://tinyurl.com/5djynu24" TargetMode="External"/><Relationship Id="rId4" Type="http://schemas.openxmlformats.org/officeDocument/2006/relationships/webSettings" Target="webSettings.xml"/><Relationship Id="rId9" Type="http://schemas.openxmlformats.org/officeDocument/2006/relationships/hyperlink" Target="https://tinyurl.com/t57dx4av" TargetMode="External"/><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46</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2</cp:revision>
  <dcterms:created xsi:type="dcterms:W3CDTF">2026-03-17T16:03:00Z</dcterms:created>
  <dcterms:modified xsi:type="dcterms:W3CDTF">2026-03-17T16:52:00Z</dcterms:modified>
</cp:coreProperties>
</file>