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6C79"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4B715877" w14:textId="77777777" w:rsidR="00261773" w:rsidRDefault="00261773" w:rsidP="00261773">
      <w:pPr>
        <w:spacing w:after="0"/>
        <w:rPr>
          <w:rFonts w:ascii="Times New Roman" w:hAnsi="Times New Roman" w:cs="Times New Roman"/>
          <w:sz w:val="24"/>
          <w:szCs w:val="24"/>
        </w:rPr>
      </w:pPr>
    </w:p>
    <w:p w14:paraId="565BA678" w14:textId="2D58F9A4" w:rsidR="009D5A8E" w:rsidRDefault="00096CB0" w:rsidP="00261773">
      <w:pPr>
        <w:spacing w:after="0"/>
        <w:rPr>
          <w:rFonts w:ascii="Times New Roman" w:hAnsi="Times New Roman" w:cs="Times New Roman"/>
          <w:sz w:val="24"/>
          <w:szCs w:val="24"/>
        </w:rPr>
      </w:pPr>
      <w:r w:rsidRPr="00096CB0">
        <w:rPr>
          <w:rFonts w:ascii="Times New Roman" w:hAnsi="Times New Roman" w:cs="Times New Roman"/>
          <w:sz w:val="24"/>
          <w:szCs w:val="24"/>
        </w:rPr>
        <w:t>“If you were on a jury, what would make you trust one witness more than another?”</w:t>
      </w:r>
    </w:p>
    <w:p w14:paraId="18406CC9" w14:textId="2B1FF8FB" w:rsidR="00096CB0" w:rsidRDefault="00096CB0" w:rsidP="00096CB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if their story agreed with other witnesses – consistency of testimony</w:t>
      </w:r>
    </w:p>
    <w:p w14:paraId="4B5D34E2" w14:textId="07A3B654" w:rsidR="00096CB0" w:rsidRDefault="00096CB0" w:rsidP="00096CB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their appearance … shifty eyed, sneaky looking vs plain, every-day person, well dressed</w:t>
      </w:r>
    </w:p>
    <w:p w14:paraId="5D53B399" w14:textId="5DE763A9" w:rsidR="00096CB0" w:rsidRDefault="00096CB0" w:rsidP="00096CB0">
      <w:pPr>
        <w:pStyle w:val="ListParagraph"/>
        <w:numPr>
          <w:ilvl w:val="0"/>
          <w:numId w:val="4"/>
        </w:numPr>
        <w:spacing w:after="0"/>
        <w:rPr>
          <w:rFonts w:ascii="Times New Roman" w:hAnsi="Times New Roman" w:cs="Times New Roman"/>
          <w:sz w:val="24"/>
          <w:szCs w:val="24"/>
        </w:rPr>
      </w:pP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explain well what they knew or </w:t>
      </w:r>
      <w:proofErr w:type="gramStart"/>
      <w:r>
        <w:rPr>
          <w:rFonts w:ascii="Times New Roman" w:hAnsi="Times New Roman" w:cs="Times New Roman"/>
          <w:sz w:val="24"/>
          <w:szCs w:val="24"/>
        </w:rPr>
        <w:t>saw</w:t>
      </w:r>
      <w:proofErr w:type="gramEnd"/>
      <w:r>
        <w:rPr>
          <w:rFonts w:ascii="Times New Roman" w:hAnsi="Times New Roman" w:cs="Times New Roman"/>
          <w:sz w:val="24"/>
          <w:szCs w:val="24"/>
        </w:rPr>
        <w:t xml:space="preserve"> or heard</w:t>
      </w:r>
    </w:p>
    <w:p w14:paraId="11DB3BA4" w14:textId="30992BD2" w:rsidR="00096CB0" w:rsidRDefault="00096CB0" w:rsidP="00096CB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how they dressed</w:t>
      </w:r>
    </w:p>
    <w:p w14:paraId="5FB57808" w14:textId="418946B1" w:rsidR="00096CB0" w:rsidRDefault="00096CB0" w:rsidP="00096CB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how they answered – straight forward or evasive – credible or not</w:t>
      </w:r>
    </w:p>
    <w:p w14:paraId="11D661E2" w14:textId="74ED4A99" w:rsidR="00096CB0" w:rsidRDefault="00096CB0" w:rsidP="00096CB0">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had all their facts in good order</w:t>
      </w:r>
    </w:p>
    <w:p w14:paraId="7E155DD5" w14:textId="2DEB0F9C" w:rsidR="00096CB0" w:rsidRDefault="004C5AB2" w:rsidP="00096CB0">
      <w:pPr>
        <w:pStyle w:val="ListParagraph"/>
        <w:numPr>
          <w:ilvl w:val="0"/>
          <w:numId w:val="4"/>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DC2A44C" wp14:editId="739C2BE0">
                <wp:simplePos x="0" y="0"/>
                <wp:positionH relativeFrom="column">
                  <wp:posOffset>4579315</wp:posOffset>
                </wp:positionH>
                <wp:positionV relativeFrom="paragraph">
                  <wp:posOffset>46533</wp:posOffset>
                </wp:positionV>
                <wp:extent cx="1901952" cy="1397203"/>
                <wp:effectExtent l="19050" t="38100" r="41275" b="31750"/>
                <wp:wrapNone/>
                <wp:docPr id="1378228322" name="Text Box 1"/>
                <wp:cNvGraphicFramePr/>
                <a:graphic xmlns:a="http://schemas.openxmlformats.org/drawingml/2006/main">
                  <a:graphicData uri="http://schemas.microsoft.com/office/word/2010/wordprocessingShape">
                    <wps:wsp>
                      <wps:cNvSpPr txBox="1"/>
                      <wps:spPr>
                        <a:xfrm>
                          <a:off x="0" y="0"/>
                          <a:ext cx="1901952" cy="1397203"/>
                        </a:xfrm>
                        <a:custGeom>
                          <a:avLst/>
                          <a:gdLst>
                            <a:gd name="csX0" fmla="*/ 0 w 1901952"/>
                            <a:gd name="csY0" fmla="*/ 0 h 1397203"/>
                            <a:gd name="csX1" fmla="*/ 418429 w 1901952"/>
                            <a:gd name="csY1" fmla="*/ 0 h 1397203"/>
                            <a:gd name="csX2" fmla="*/ 874898 w 1901952"/>
                            <a:gd name="csY2" fmla="*/ 0 h 1397203"/>
                            <a:gd name="csX3" fmla="*/ 1312347 w 1901952"/>
                            <a:gd name="csY3" fmla="*/ 0 h 1397203"/>
                            <a:gd name="csX4" fmla="*/ 1901952 w 1901952"/>
                            <a:gd name="csY4" fmla="*/ 0 h 1397203"/>
                            <a:gd name="csX5" fmla="*/ 1901952 w 1901952"/>
                            <a:gd name="csY5" fmla="*/ 437790 h 1397203"/>
                            <a:gd name="csX6" fmla="*/ 1901952 w 1901952"/>
                            <a:gd name="csY6" fmla="*/ 931469 h 1397203"/>
                            <a:gd name="csX7" fmla="*/ 1901952 w 1901952"/>
                            <a:gd name="csY7" fmla="*/ 1397203 h 1397203"/>
                            <a:gd name="csX8" fmla="*/ 1388425 w 1901952"/>
                            <a:gd name="csY8" fmla="*/ 1397203 h 1397203"/>
                            <a:gd name="csX9" fmla="*/ 950976 w 1901952"/>
                            <a:gd name="csY9" fmla="*/ 1397203 h 1397203"/>
                            <a:gd name="csX10" fmla="*/ 532547 w 1901952"/>
                            <a:gd name="csY10" fmla="*/ 1397203 h 1397203"/>
                            <a:gd name="csX11" fmla="*/ 0 w 1901952"/>
                            <a:gd name="csY11" fmla="*/ 1397203 h 1397203"/>
                            <a:gd name="csX12" fmla="*/ 0 w 1901952"/>
                            <a:gd name="csY12" fmla="*/ 931469 h 1397203"/>
                            <a:gd name="csX13" fmla="*/ 0 w 1901952"/>
                            <a:gd name="csY13" fmla="*/ 437790 h 1397203"/>
                            <a:gd name="csX14" fmla="*/ 0 w 1901952"/>
                            <a:gd name="csY14" fmla="*/ 0 h 139720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1901952" h="1397203" fill="none" extrusionOk="0">
                              <a:moveTo>
                                <a:pt x="0" y="0"/>
                              </a:moveTo>
                              <a:cubicBezTo>
                                <a:pt x="202646" y="-25297"/>
                                <a:pt x="330873" y="28296"/>
                                <a:pt x="418429" y="0"/>
                              </a:cubicBezTo>
                              <a:cubicBezTo>
                                <a:pt x="505985" y="-28296"/>
                                <a:pt x="761759" y="52057"/>
                                <a:pt x="874898" y="0"/>
                              </a:cubicBezTo>
                              <a:cubicBezTo>
                                <a:pt x="988037" y="-52057"/>
                                <a:pt x="1204155" y="9925"/>
                                <a:pt x="1312347" y="0"/>
                              </a:cubicBezTo>
                              <a:cubicBezTo>
                                <a:pt x="1420539" y="-9925"/>
                                <a:pt x="1674818" y="55865"/>
                                <a:pt x="1901952" y="0"/>
                              </a:cubicBezTo>
                              <a:cubicBezTo>
                                <a:pt x="1949823" y="210992"/>
                                <a:pt x="1887071" y="245916"/>
                                <a:pt x="1901952" y="437790"/>
                              </a:cubicBezTo>
                              <a:cubicBezTo>
                                <a:pt x="1916833" y="629664"/>
                                <a:pt x="1865818" y="828399"/>
                                <a:pt x="1901952" y="931469"/>
                              </a:cubicBezTo>
                              <a:cubicBezTo>
                                <a:pt x="1938086" y="1034539"/>
                                <a:pt x="1887554" y="1290329"/>
                                <a:pt x="1901952" y="1397203"/>
                              </a:cubicBezTo>
                              <a:cubicBezTo>
                                <a:pt x="1764034" y="1406216"/>
                                <a:pt x="1502893" y="1370209"/>
                                <a:pt x="1388425" y="1397203"/>
                              </a:cubicBezTo>
                              <a:cubicBezTo>
                                <a:pt x="1273957" y="1424197"/>
                                <a:pt x="1107628" y="1373630"/>
                                <a:pt x="950976" y="1397203"/>
                              </a:cubicBezTo>
                              <a:cubicBezTo>
                                <a:pt x="794324" y="1420776"/>
                                <a:pt x="704800" y="1374313"/>
                                <a:pt x="532547" y="1397203"/>
                              </a:cubicBezTo>
                              <a:cubicBezTo>
                                <a:pt x="360294" y="1420093"/>
                                <a:pt x="150008" y="1391676"/>
                                <a:pt x="0" y="1397203"/>
                              </a:cubicBezTo>
                              <a:cubicBezTo>
                                <a:pt x="-41084" y="1258780"/>
                                <a:pt x="5196" y="1036100"/>
                                <a:pt x="0" y="931469"/>
                              </a:cubicBezTo>
                              <a:cubicBezTo>
                                <a:pt x="-5196" y="826838"/>
                                <a:pt x="43275" y="632482"/>
                                <a:pt x="0" y="437790"/>
                              </a:cubicBezTo>
                              <a:cubicBezTo>
                                <a:pt x="-43275" y="243098"/>
                                <a:pt x="41037" y="137263"/>
                                <a:pt x="0" y="0"/>
                              </a:cubicBezTo>
                              <a:close/>
                            </a:path>
                            <a:path w="1901952" h="1397203" stroke="0" extrusionOk="0">
                              <a:moveTo>
                                <a:pt x="0" y="0"/>
                              </a:moveTo>
                              <a:cubicBezTo>
                                <a:pt x="132421" y="-59310"/>
                                <a:pt x="318866" y="19461"/>
                                <a:pt x="513527" y="0"/>
                              </a:cubicBezTo>
                              <a:cubicBezTo>
                                <a:pt x="708188" y="-19461"/>
                                <a:pt x="879090" y="21744"/>
                                <a:pt x="989015" y="0"/>
                              </a:cubicBezTo>
                              <a:cubicBezTo>
                                <a:pt x="1098940" y="-21744"/>
                                <a:pt x="1223940" y="2678"/>
                                <a:pt x="1426464" y="0"/>
                              </a:cubicBezTo>
                              <a:cubicBezTo>
                                <a:pt x="1628988" y="-2678"/>
                                <a:pt x="1716070" y="13426"/>
                                <a:pt x="1901952" y="0"/>
                              </a:cubicBezTo>
                              <a:cubicBezTo>
                                <a:pt x="1952237" y="195122"/>
                                <a:pt x="1848587" y="272618"/>
                                <a:pt x="1901952" y="465734"/>
                              </a:cubicBezTo>
                              <a:cubicBezTo>
                                <a:pt x="1955317" y="658850"/>
                                <a:pt x="1863521" y="721662"/>
                                <a:pt x="1901952" y="917497"/>
                              </a:cubicBezTo>
                              <a:cubicBezTo>
                                <a:pt x="1940383" y="1113332"/>
                                <a:pt x="1882665" y="1196137"/>
                                <a:pt x="1901952" y="1397203"/>
                              </a:cubicBezTo>
                              <a:cubicBezTo>
                                <a:pt x="1724372" y="1431057"/>
                                <a:pt x="1646518" y="1387952"/>
                                <a:pt x="1407444" y="1397203"/>
                              </a:cubicBezTo>
                              <a:cubicBezTo>
                                <a:pt x="1168370" y="1406454"/>
                                <a:pt x="1111397" y="1376042"/>
                                <a:pt x="969996" y="1397203"/>
                              </a:cubicBezTo>
                              <a:cubicBezTo>
                                <a:pt x="828595" y="1418364"/>
                                <a:pt x="735756" y="1352143"/>
                                <a:pt x="532547" y="1397203"/>
                              </a:cubicBezTo>
                              <a:cubicBezTo>
                                <a:pt x="329338" y="1442263"/>
                                <a:pt x="231202" y="1345653"/>
                                <a:pt x="0" y="1397203"/>
                              </a:cubicBezTo>
                              <a:cubicBezTo>
                                <a:pt x="-6330" y="1288543"/>
                                <a:pt x="48373" y="1141370"/>
                                <a:pt x="0" y="959413"/>
                              </a:cubicBezTo>
                              <a:cubicBezTo>
                                <a:pt x="-48373" y="777456"/>
                                <a:pt x="44196" y="599890"/>
                                <a:pt x="0" y="493678"/>
                              </a:cubicBezTo>
                              <a:cubicBezTo>
                                <a:pt x="-44196" y="387467"/>
                                <a:pt x="16568" y="14144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463851554">
                                <a:prstGeom prst="rect">
                                  <a:avLst/>
                                </a:prstGeom>
                                <ask:type>
                                  <ask:lineSketchScribble/>
                                </ask:type>
                              </ask:lineSketchStyleProps>
                            </a:ext>
                          </a:extLst>
                        </a:ln>
                      </wps:spPr>
                      <wps:txbx>
                        <w:txbxContent>
                          <w:p w14:paraId="63D76E37" w14:textId="2B209D2A" w:rsidR="004C5AB2" w:rsidRPr="004C5AB2" w:rsidRDefault="004C5AB2" w:rsidP="004C5AB2">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7" w:history="1">
                              <w:r w:rsidRPr="00F303AE">
                                <w:rPr>
                                  <w:rStyle w:val="Hyperlink"/>
                                  <w:rFonts w:ascii="Times New Roman" w:hAnsi="Times New Roman" w:cs="Times New Roman"/>
                                  <w:sz w:val="20"/>
                                  <w:szCs w:val="20"/>
                                </w:rPr>
                                <w:t>https://tinyurl.com/48k2a8m7</w:t>
                              </w:r>
                            </w:hyperlink>
                            <w:r>
                              <w:rPr>
                                <w:rFonts w:ascii="Times New Roman" w:hAnsi="Times New Roman" w:cs="Times New Roman"/>
                                <w:sz w:val="20"/>
                                <w:szCs w:val="20"/>
                              </w:rPr>
                              <w:t xml:space="preserve"> If you don’t have wi-fi where you teach you must download the video file to your computer from </w:t>
                            </w:r>
                            <w:hyperlink r:id="rId8" w:history="1">
                              <w:r w:rsidRPr="00F303AE">
                                <w:rPr>
                                  <w:rStyle w:val="Hyperlink"/>
                                  <w:rFonts w:ascii="Times New Roman" w:hAnsi="Times New Roman" w:cs="Times New Roman"/>
                                  <w:sz w:val="20"/>
                                  <w:szCs w:val="20"/>
                                </w:rPr>
                                <w:t>https://tinyurl.com/4xbvx46e</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C2A44C" id="_x0000_t202" coordsize="21600,21600" o:spt="202" path="m,l,21600r21600,l21600,xe">
                <v:stroke joinstyle="miter"/>
                <v:path gradientshapeok="t" o:connecttype="rect"/>
              </v:shapetype>
              <v:shape id="Text Box 1" o:spid="_x0000_s1026" type="#_x0000_t202" style="position:absolute;left:0;text-align:left;margin-left:360.6pt;margin-top:3.65pt;width:149.75pt;height:110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" fillcolor="white [3201]" strokeweight=".5pt">
                <v:textbox>
                  <w:txbxContent>
                    <w:p w14:paraId="63D76E37" w14:textId="2B209D2A" w:rsidR="004C5AB2" w:rsidRPr="004C5AB2" w:rsidRDefault="004C5AB2" w:rsidP="004C5AB2">
                      <w:pPr>
                        <w:jc w:val="center"/>
                        <w:rPr>
                          <w:rFonts w:ascii="Times New Roman" w:hAnsi="Times New Roman" w:cs="Times New Roman"/>
                          <w:sz w:val="20"/>
                          <w:szCs w:val="20"/>
                        </w:rPr>
                      </w:pPr>
                      <w:r>
                        <w:rPr>
                          <w:rFonts w:ascii="Times New Roman" w:hAnsi="Times New Roman" w:cs="Times New Roman"/>
                          <w:sz w:val="20"/>
                          <w:szCs w:val="20"/>
                        </w:rPr>
                        <w:t xml:space="preserve">A video introduction to the lesson is available.  View it at </w:t>
                      </w:r>
                      <w:hyperlink r:id="rId9" w:history="1">
                        <w:r w:rsidRPr="00F303AE">
                          <w:rPr>
                            <w:rStyle w:val="Hyperlink"/>
                            <w:rFonts w:ascii="Times New Roman" w:hAnsi="Times New Roman" w:cs="Times New Roman"/>
                            <w:sz w:val="20"/>
                            <w:szCs w:val="20"/>
                          </w:rPr>
                          <w:t>https://tinyurl.com/48k2a8m7</w:t>
                        </w:r>
                      </w:hyperlink>
                      <w:r>
                        <w:rPr>
                          <w:rFonts w:ascii="Times New Roman" w:hAnsi="Times New Roman" w:cs="Times New Roman"/>
                          <w:sz w:val="20"/>
                          <w:szCs w:val="20"/>
                        </w:rPr>
                        <w:t xml:space="preserve"> If you don’t have wi-fi where you teach you must download the video file to your computer from </w:t>
                      </w:r>
                      <w:hyperlink r:id="rId10" w:history="1">
                        <w:r w:rsidRPr="00F303AE">
                          <w:rPr>
                            <w:rStyle w:val="Hyperlink"/>
                            <w:rFonts w:ascii="Times New Roman" w:hAnsi="Times New Roman" w:cs="Times New Roman"/>
                            <w:sz w:val="20"/>
                            <w:szCs w:val="20"/>
                          </w:rPr>
                          <w:t>https://tinyurl.com/4xbvx46e</w:t>
                        </w:r>
                      </w:hyperlink>
                      <w:r>
                        <w:rPr>
                          <w:rFonts w:ascii="Times New Roman" w:hAnsi="Times New Roman" w:cs="Times New Roman"/>
                          <w:sz w:val="20"/>
                          <w:szCs w:val="20"/>
                        </w:rPr>
                        <w:t xml:space="preserve"> </w:t>
                      </w:r>
                    </w:p>
                  </w:txbxContent>
                </v:textbox>
              </v:shape>
            </w:pict>
          </mc:Fallback>
        </mc:AlternateContent>
      </w:r>
      <w:r w:rsidR="00096CB0">
        <w:rPr>
          <w:rFonts w:ascii="Times New Roman" w:hAnsi="Times New Roman" w:cs="Times New Roman"/>
          <w:sz w:val="24"/>
          <w:szCs w:val="24"/>
        </w:rPr>
        <w:t>how they stood up to cross examination</w:t>
      </w:r>
    </w:p>
    <w:p w14:paraId="120ED474" w14:textId="77777777" w:rsidR="00096CB0" w:rsidRDefault="00096CB0" w:rsidP="00261773">
      <w:pPr>
        <w:spacing w:after="0"/>
        <w:rPr>
          <w:rFonts w:ascii="Times New Roman" w:hAnsi="Times New Roman" w:cs="Times New Roman"/>
          <w:sz w:val="24"/>
          <w:szCs w:val="24"/>
        </w:rPr>
      </w:pPr>
    </w:p>
    <w:p w14:paraId="150E304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5C5DB4E1" w14:textId="77777777" w:rsidR="00261773" w:rsidRDefault="00261773" w:rsidP="00261773">
      <w:pPr>
        <w:spacing w:after="0"/>
        <w:rPr>
          <w:rFonts w:ascii="Times New Roman" w:hAnsi="Times New Roman" w:cs="Times New Roman"/>
          <w:sz w:val="24"/>
          <w:szCs w:val="24"/>
        </w:rPr>
      </w:pPr>
    </w:p>
    <w:p w14:paraId="478D0C57" w14:textId="06EC3ABB" w:rsidR="002C6811" w:rsidRDefault="002C6811" w:rsidP="00261773">
      <w:pPr>
        <w:spacing w:after="0"/>
        <w:rPr>
          <w:rFonts w:ascii="Times New Roman" w:hAnsi="Times New Roman" w:cs="Times New Roman"/>
          <w:sz w:val="24"/>
          <w:szCs w:val="24"/>
        </w:rPr>
      </w:pPr>
      <w:r>
        <w:rPr>
          <w:rFonts w:ascii="Times New Roman" w:hAnsi="Times New Roman" w:cs="Times New Roman"/>
          <w:sz w:val="24"/>
          <w:szCs w:val="24"/>
        </w:rPr>
        <w:t>Today we look at Jesus’ testimony before the leaders of the day.</w:t>
      </w:r>
    </w:p>
    <w:p w14:paraId="21AEE10D" w14:textId="2DB97364" w:rsidR="002C6811" w:rsidRDefault="002C6811" w:rsidP="002C681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told them they were ignoring the truth right before their eyes.</w:t>
      </w:r>
    </w:p>
    <w:p w14:paraId="2EA07445" w14:textId="20A3246F" w:rsidR="002C6811" w:rsidRDefault="002C6811" w:rsidP="002C681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He gives them evidence that He is the Messiah.</w:t>
      </w:r>
    </w:p>
    <w:p w14:paraId="33ACE9D6" w14:textId="4A58186A" w:rsidR="002C6811" w:rsidRPr="002C6811" w:rsidRDefault="002C6811" w:rsidP="002C681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will consider how we respond to Jesus authority in our lives.</w:t>
      </w:r>
    </w:p>
    <w:p w14:paraId="11F10D55" w14:textId="77777777" w:rsidR="009D5A8E" w:rsidRDefault="009D5A8E" w:rsidP="00261773">
      <w:pPr>
        <w:spacing w:after="0"/>
        <w:rPr>
          <w:rFonts w:ascii="Times New Roman" w:hAnsi="Times New Roman" w:cs="Times New Roman"/>
          <w:sz w:val="24"/>
          <w:szCs w:val="24"/>
        </w:rPr>
      </w:pPr>
    </w:p>
    <w:p w14:paraId="6799377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7BF0C16A" w14:textId="77777777" w:rsidR="00261773" w:rsidRDefault="00261773" w:rsidP="00261773">
      <w:pPr>
        <w:spacing w:after="0"/>
        <w:rPr>
          <w:rFonts w:ascii="Times New Roman" w:hAnsi="Times New Roman" w:cs="Times New Roman"/>
          <w:sz w:val="24"/>
          <w:szCs w:val="24"/>
        </w:rPr>
      </w:pPr>
    </w:p>
    <w:p w14:paraId="5E38F7C4" w14:textId="101E53F5"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2C6811">
        <w:rPr>
          <w:rFonts w:ascii="Times New Roman" w:hAnsi="Times New Roman" w:cs="Times New Roman"/>
          <w:sz w:val="24"/>
          <w:szCs w:val="24"/>
        </w:rPr>
        <w:t xml:space="preserve"> </w:t>
      </w:r>
      <w:r w:rsidR="002C6811" w:rsidRPr="002C6811">
        <w:rPr>
          <w:rFonts w:ascii="Times New Roman" w:hAnsi="Times New Roman" w:cs="Times New Roman"/>
          <w:sz w:val="24"/>
          <w:szCs w:val="24"/>
        </w:rPr>
        <w:t>The Expert Witness: The Son’s Word and Authority</w:t>
      </w:r>
    </w:p>
    <w:p w14:paraId="4A860892" w14:textId="77777777" w:rsidR="00261773" w:rsidRDefault="00261773" w:rsidP="00261773">
      <w:pPr>
        <w:spacing w:after="0"/>
        <w:rPr>
          <w:rFonts w:ascii="Times New Roman" w:hAnsi="Times New Roman" w:cs="Times New Roman"/>
          <w:sz w:val="24"/>
          <w:szCs w:val="24"/>
        </w:rPr>
      </w:pPr>
    </w:p>
    <w:p w14:paraId="1303B83C" w14:textId="10696F26"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2C6811">
        <w:rPr>
          <w:rFonts w:ascii="Times New Roman" w:hAnsi="Times New Roman" w:cs="Times New Roman"/>
          <w:sz w:val="24"/>
          <w:szCs w:val="24"/>
        </w:rPr>
        <w:t xml:space="preserve"> an </w:t>
      </w:r>
      <w:r w:rsidR="00F679A4">
        <w:rPr>
          <w:rFonts w:ascii="Times New Roman" w:hAnsi="Times New Roman" w:cs="Times New Roman"/>
          <w:sz w:val="24"/>
          <w:szCs w:val="24"/>
        </w:rPr>
        <w:t>assassination</w:t>
      </w:r>
      <w:r w:rsidR="002C6811">
        <w:rPr>
          <w:rFonts w:ascii="Times New Roman" w:hAnsi="Times New Roman" w:cs="Times New Roman"/>
          <w:sz w:val="24"/>
          <w:szCs w:val="24"/>
        </w:rPr>
        <w:t xml:space="preserve"> plan.</w:t>
      </w:r>
    </w:p>
    <w:p w14:paraId="57162F6D" w14:textId="77777777" w:rsidR="002C6811" w:rsidRDefault="002C6811" w:rsidP="00261773">
      <w:pPr>
        <w:spacing w:after="0"/>
        <w:rPr>
          <w:rFonts w:ascii="Times New Roman" w:hAnsi="Times New Roman" w:cs="Times New Roman"/>
          <w:sz w:val="24"/>
          <w:szCs w:val="24"/>
        </w:rPr>
      </w:pPr>
    </w:p>
    <w:p w14:paraId="2062D03C" w14:textId="77777777" w:rsidR="002C6811" w:rsidRPr="008171D0" w:rsidRDefault="002C6811" w:rsidP="002C6811">
      <w:pPr>
        <w:spacing w:after="0"/>
        <w:rPr>
          <w:rFonts w:ascii="Times New Roman" w:hAnsi="Times New Roman" w:cs="Times New Roman"/>
          <w:sz w:val="20"/>
          <w:szCs w:val="20"/>
        </w:rPr>
      </w:pPr>
      <w:r w:rsidRPr="008171D0">
        <w:rPr>
          <w:rFonts w:ascii="Times New Roman" w:hAnsi="Times New Roman" w:cs="Times New Roman"/>
          <w:sz w:val="20"/>
          <w:szCs w:val="20"/>
        </w:rPr>
        <w:t xml:space="preserve">John 5:17-20 (NIV)  Jesus said to them, "My Father is always at his work to this very day, and I, too, am working." 18  For this reason the Jews tried all the harder to kill him; not only was he breaking the Sabbath, but he was even calling God his own Father, making himself equal with God. 19  Jesus gave them this answer: "I tell you the truth, the Son can do nothing by himself; he can do only what he sees his Father doing, because whatever the Father does the Son also does. 20  For the </w:t>
      </w:r>
      <w:proofErr w:type="gramStart"/>
      <w:r w:rsidRPr="008171D0">
        <w:rPr>
          <w:rFonts w:ascii="Times New Roman" w:hAnsi="Times New Roman" w:cs="Times New Roman"/>
          <w:sz w:val="20"/>
          <w:szCs w:val="20"/>
        </w:rPr>
        <w:t>Father</w:t>
      </w:r>
      <w:proofErr w:type="gramEnd"/>
      <w:r w:rsidRPr="008171D0">
        <w:rPr>
          <w:rFonts w:ascii="Times New Roman" w:hAnsi="Times New Roman" w:cs="Times New Roman"/>
          <w:sz w:val="20"/>
          <w:szCs w:val="20"/>
        </w:rPr>
        <w:t xml:space="preserve"> loves the </w:t>
      </w:r>
      <w:proofErr w:type="gramStart"/>
      <w:r w:rsidRPr="008171D0">
        <w:rPr>
          <w:rFonts w:ascii="Times New Roman" w:hAnsi="Times New Roman" w:cs="Times New Roman"/>
          <w:sz w:val="20"/>
          <w:szCs w:val="20"/>
        </w:rPr>
        <w:t>Son</w:t>
      </w:r>
      <w:proofErr w:type="gramEnd"/>
      <w:r w:rsidRPr="008171D0">
        <w:rPr>
          <w:rFonts w:ascii="Times New Roman" w:hAnsi="Times New Roman" w:cs="Times New Roman"/>
          <w:sz w:val="20"/>
          <w:szCs w:val="20"/>
        </w:rPr>
        <w:t xml:space="preserve"> and shows him all he does. Yes, to your amazement he will show him even greater things than these.</w:t>
      </w:r>
    </w:p>
    <w:p w14:paraId="1B5C9989" w14:textId="77777777" w:rsidR="002C6811" w:rsidRDefault="002C6811" w:rsidP="00261773">
      <w:pPr>
        <w:spacing w:after="0"/>
        <w:rPr>
          <w:rFonts w:ascii="Times New Roman" w:hAnsi="Times New Roman" w:cs="Times New Roman"/>
          <w:sz w:val="24"/>
          <w:szCs w:val="24"/>
        </w:rPr>
      </w:pPr>
    </w:p>
    <w:p w14:paraId="646DC333"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 xml:space="preserve">What words and phrases point to as the source of Jesus’ power to act? </w:t>
      </w:r>
    </w:p>
    <w:p w14:paraId="61E66ACB"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 xml:space="preserve">the </w:t>
      </w:r>
      <w:proofErr w:type="gramStart"/>
      <w:r w:rsidRPr="00F679A4">
        <w:rPr>
          <w:rFonts w:ascii="Times New Roman" w:hAnsi="Times New Roman" w:cs="Times New Roman"/>
          <w:sz w:val="24"/>
          <w:szCs w:val="24"/>
        </w:rPr>
        <w:t>Son</w:t>
      </w:r>
      <w:proofErr w:type="gramEnd"/>
      <w:r w:rsidRPr="00F679A4">
        <w:rPr>
          <w:rFonts w:ascii="Times New Roman" w:hAnsi="Times New Roman" w:cs="Times New Roman"/>
          <w:sz w:val="24"/>
          <w:szCs w:val="24"/>
        </w:rPr>
        <w:t xml:space="preserve"> can do nothing by Himself</w:t>
      </w:r>
    </w:p>
    <w:p w14:paraId="5F9BE3D5"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Jesus did nothing by Himself (as a human)</w:t>
      </w:r>
    </w:p>
    <w:p w14:paraId="7A804668"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He does what He sees the Father do</w:t>
      </w:r>
    </w:p>
    <w:p w14:paraId="2619F06E"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His power comes from the God the Father</w:t>
      </w:r>
    </w:p>
    <w:p w14:paraId="4C296E1F" w14:textId="77777777" w:rsidR="00F679A4" w:rsidRPr="00F679A4" w:rsidRDefault="00F679A4" w:rsidP="00F679A4">
      <w:pPr>
        <w:spacing w:after="0"/>
        <w:rPr>
          <w:rFonts w:ascii="Times New Roman" w:hAnsi="Times New Roman" w:cs="Times New Roman"/>
          <w:sz w:val="24"/>
          <w:szCs w:val="24"/>
        </w:rPr>
      </w:pPr>
    </w:p>
    <w:p w14:paraId="770D7102" w14:textId="77777777" w:rsidR="00F679A4" w:rsidRDefault="00F679A4" w:rsidP="00F679A4">
      <w:pPr>
        <w:spacing w:after="0"/>
        <w:rPr>
          <w:rFonts w:ascii="Times New Roman" w:hAnsi="Times New Roman" w:cs="Times New Roman"/>
          <w:sz w:val="24"/>
          <w:szCs w:val="24"/>
        </w:rPr>
      </w:pPr>
    </w:p>
    <w:p w14:paraId="1EC06058" w14:textId="77777777" w:rsidR="00F679A4" w:rsidRDefault="00F679A4" w:rsidP="00F679A4">
      <w:pPr>
        <w:spacing w:after="0"/>
        <w:rPr>
          <w:rFonts w:ascii="Times New Roman" w:hAnsi="Times New Roman" w:cs="Times New Roman"/>
          <w:sz w:val="24"/>
          <w:szCs w:val="24"/>
        </w:rPr>
      </w:pPr>
    </w:p>
    <w:p w14:paraId="18BDCB98" w14:textId="77777777" w:rsidR="00F679A4" w:rsidRDefault="00F679A4" w:rsidP="00F679A4">
      <w:pPr>
        <w:spacing w:after="0"/>
        <w:rPr>
          <w:rFonts w:ascii="Times New Roman" w:hAnsi="Times New Roman" w:cs="Times New Roman"/>
          <w:sz w:val="24"/>
          <w:szCs w:val="24"/>
        </w:rPr>
      </w:pPr>
    </w:p>
    <w:p w14:paraId="3FA4E9D3" w14:textId="77777777" w:rsidR="00F679A4" w:rsidRDefault="00F679A4" w:rsidP="00F679A4">
      <w:pPr>
        <w:spacing w:after="0"/>
        <w:rPr>
          <w:rFonts w:ascii="Times New Roman" w:hAnsi="Times New Roman" w:cs="Times New Roman"/>
          <w:sz w:val="24"/>
          <w:szCs w:val="24"/>
        </w:rPr>
      </w:pPr>
    </w:p>
    <w:p w14:paraId="20BFFD2B" w14:textId="77777777" w:rsidR="00F679A4" w:rsidRDefault="00F679A4" w:rsidP="00F679A4">
      <w:pPr>
        <w:spacing w:after="0"/>
        <w:rPr>
          <w:rFonts w:ascii="Times New Roman" w:hAnsi="Times New Roman" w:cs="Times New Roman"/>
          <w:sz w:val="24"/>
          <w:szCs w:val="24"/>
        </w:rPr>
      </w:pPr>
    </w:p>
    <w:p w14:paraId="00FDFBC4" w14:textId="77777777" w:rsidR="00F679A4" w:rsidRDefault="00F679A4" w:rsidP="00F679A4">
      <w:pPr>
        <w:spacing w:after="0"/>
        <w:rPr>
          <w:rFonts w:ascii="Times New Roman" w:hAnsi="Times New Roman" w:cs="Times New Roman"/>
          <w:sz w:val="24"/>
          <w:szCs w:val="24"/>
        </w:rPr>
      </w:pPr>
    </w:p>
    <w:p w14:paraId="4602B9B2" w14:textId="77777777" w:rsidR="00F679A4" w:rsidRDefault="00F679A4" w:rsidP="00F679A4">
      <w:pPr>
        <w:spacing w:after="0"/>
        <w:rPr>
          <w:rFonts w:ascii="Times New Roman" w:hAnsi="Times New Roman" w:cs="Times New Roman"/>
          <w:sz w:val="24"/>
          <w:szCs w:val="24"/>
        </w:rPr>
      </w:pPr>
    </w:p>
    <w:p w14:paraId="6C728402" w14:textId="2AB03C36"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lastRenderedPageBreak/>
        <w:t>What can we learn from the fact that the Son gives life to “whom He wishes” or “to whom He is pleased to give it”?</w:t>
      </w:r>
    </w:p>
    <w:p w14:paraId="003F3E63"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Jesus is pleased to give new life, spiritual life, eternal life to all who believe</w:t>
      </w:r>
    </w:p>
    <w:p w14:paraId="1549009C" w14:textId="77777777" w:rsidR="00F679A4" w:rsidRPr="00F679A4" w:rsidRDefault="00F679A4" w:rsidP="00F679A4">
      <w:pPr>
        <w:numPr>
          <w:ilvl w:val="0"/>
          <w:numId w:val="5"/>
        </w:numPr>
        <w:spacing w:after="0"/>
        <w:rPr>
          <w:rFonts w:ascii="Times New Roman" w:hAnsi="Times New Roman" w:cs="Times New Roman"/>
          <w:i/>
          <w:iCs/>
          <w:sz w:val="24"/>
          <w:szCs w:val="24"/>
        </w:rPr>
      </w:pPr>
      <w:r w:rsidRPr="00F679A4">
        <w:rPr>
          <w:rFonts w:ascii="Times New Roman" w:hAnsi="Times New Roman" w:cs="Times New Roman"/>
          <w:sz w:val="24"/>
          <w:szCs w:val="24"/>
        </w:rPr>
        <w:t xml:space="preserve">Consider 2 Peter 3:9 (NIV)  </w:t>
      </w:r>
      <w:r w:rsidRPr="00F679A4">
        <w:rPr>
          <w:rFonts w:ascii="Times New Roman" w:hAnsi="Times New Roman" w:cs="Times New Roman"/>
          <w:i/>
          <w:iCs/>
          <w:sz w:val="24"/>
          <w:szCs w:val="24"/>
        </w:rPr>
        <w:t xml:space="preserve">The Lord is not slow in keeping his promise, as some understand slowness. He is patient with you, not wanting anyone to perish, but everyone to come to repentance. </w:t>
      </w:r>
    </w:p>
    <w:p w14:paraId="2CA90D55"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We see agreement among the members of the Trinity – both the Father and the Son desire to give spiritual life to all people</w:t>
      </w:r>
    </w:p>
    <w:p w14:paraId="6C71419C" w14:textId="77777777" w:rsidR="00F679A4" w:rsidRPr="00F679A4" w:rsidRDefault="00F679A4" w:rsidP="00F679A4">
      <w:pPr>
        <w:spacing w:after="0"/>
        <w:rPr>
          <w:rFonts w:ascii="Times New Roman" w:hAnsi="Times New Roman" w:cs="Times New Roman"/>
          <w:sz w:val="24"/>
          <w:szCs w:val="24"/>
        </w:rPr>
      </w:pPr>
    </w:p>
    <w:p w14:paraId="4FEEF7E1"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 xml:space="preserve">What did Jesus say that suggests what the Father does through the Son is not limited? What was at least one greater work that the </w:t>
      </w:r>
      <w:proofErr w:type="gramStart"/>
      <w:r w:rsidRPr="00F679A4">
        <w:rPr>
          <w:rFonts w:ascii="Times New Roman" w:hAnsi="Times New Roman" w:cs="Times New Roman"/>
          <w:sz w:val="24"/>
          <w:szCs w:val="24"/>
        </w:rPr>
        <w:t>Son</w:t>
      </w:r>
      <w:proofErr w:type="gramEnd"/>
      <w:r w:rsidRPr="00F679A4">
        <w:rPr>
          <w:rFonts w:ascii="Times New Roman" w:hAnsi="Times New Roman" w:cs="Times New Roman"/>
          <w:sz w:val="24"/>
          <w:szCs w:val="24"/>
        </w:rPr>
        <w:t xml:space="preserve"> would do?</w:t>
      </w:r>
    </w:p>
    <w:p w14:paraId="1DA85678" w14:textId="77777777" w:rsidR="00F679A4" w:rsidRPr="00F679A4" w:rsidRDefault="00F679A4" w:rsidP="00F679A4">
      <w:pPr>
        <w:numPr>
          <w:ilvl w:val="0"/>
          <w:numId w:val="5"/>
        </w:numPr>
        <w:spacing w:after="0"/>
        <w:rPr>
          <w:rFonts w:ascii="Times New Roman" w:hAnsi="Times New Roman" w:cs="Times New Roman"/>
          <w:sz w:val="24"/>
          <w:szCs w:val="24"/>
        </w:rPr>
      </w:pPr>
      <w:proofErr w:type="gramStart"/>
      <w:r w:rsidRPr="00F679A4">
        <w:rPr>
          <w:rFonts w:ascii="Times New Roman" w:hAnsi="Times New Roman" w:cs="Times New Roman"/>
          <w:sz w:val="24"/>
          <w:szCs w:val="24"/>
        </w:rPr>
        <w:t>you</w:t>
      </w:r>
      <w:proofErr w:type="gramEnd"/>
      <w:r w:rsidRPr="00F679A4">
        <w:rPr>
          <w:rFonts w:ascii="Times New Roman" w:hAnsi="Times New Roman" w:cs="Times New Roman"/>
          <w:sz w:val="24"/>
          <w:szCs w:val="24"/>
        </w:rPr>
        <w:t xml:space="preserve"> will be amazed</w:t>
      </w:r>
    </w:p>
    <w:p w14:paraId="5E0A0A5D"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even greater things than this healing God will do</w:t>
      </w:r>
    </w:p>
    <w:p w14:paraId="423C8AA5"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God the Father has/will raise people from the dead</w:t>
      </w:r>
    </w:p>
    <w:p w14:paraId="279FB542"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God the Son gives life to whom He is pleased to do so</w:t>
      </w:r>
    </w:p>
    <w:p w14:paraId="34F96C3C"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be raised from the dead</w:t>
      </w:r>
    </w:p>
    <w:p w14:paraId="5FBA09AB" w14:textId="77777777" w:rsidR="00F679A4" w:rsidRPr="00F679A4" w:rsidRDefault="00F679A4" w:rsidP="00F679A4">
      <w:pPr>
        <w:spacing w:after="0"/>
        <w:rPr>
          <w:rFonts w:ascii="Times New Roman" w:hAnsi="Times New Roman" w:cs="Times New Roman"/>
          <w:sz w:val="24"/>
          <w:szCs w:val="24"/>
        </w:rPr>
      </w:pPr>
    </w:p>
    <w:p w14:paraId="7F11D715" w14:textId="617319CE" w:rsidR="00F679A4" w:rsidRPr="00F679A4" w:rsidRDefault="00F679A4" w:rsidP="00F679A4">
      <w:pPr>
        <w:spacing w:after="0"/>
        <w:rPr>
          <w:rFonts w:ascii="Times New Roman" w:hAnsi="Times New Roman" w:cs="Times New Roman"/>
          <w:sz w:val="24"/>
          <w:szCs w:val="24"/>
        </w:rPr>
      </w:pPr>
      <w:r>
        <w:rPr>
          <w:rFonts w:ascii="Times New Roman" w:hAnsi="Times New Roman" w:cs="Times New Roman"/>
          <w:sz w:val="24"/>
          <w:szCs w:val="24"/>
        </w:rPr>
        <w:t>Note how</w:t>
      </w:r>
      <w:r w:rsidRPr="00F679A4">
        <w:rPr>
          <w:rFonts w:ascii="Times New Roman" w:hAnsi="Times New Roman" w:cs="Times New Roman"/>
          <w:sz w:val="24"/>
          <w:szCs w:val="24"/>
        </w:rPr>
        <w:t xml:space="preserve"> the courtroom image of an expert witness help</w:t>
      </w:r>
      <w:r>
        <w:rPr>
          <w:rFonts w:ascii="Times New Roman" w:hAnsi="Times New Roman" w:cs="Times New Roman"/>
          <w:sz w:val="24"/>
          <w:szCs w:val="24"/>
        </w:rPr>
        <w:t>s</w:t>
      </w:r>
      <w:r w:rsidRPr="00F679A4">
        <w:rPr>
          <w:rFonts w:ascii="Times New Roman" w:hAnsi="Times New Roman" w:cs="Times New Roman"/>
          <w:sz w:val="24"/>
          <w:szCs w:val="24"/>
        </w:rPr>
        <w:t xml:space="preserve"> us understand Jesus’s relationship with the Father and His authority </w:t>
      </w:r>
      <w:proofErr w:type="gramStart"/>
      <w:r w:rsidRPr="00F679A4">
        <w:rPr>
          <w:rFonts w:ascii="Times New Roman" w:hAnsi="Times New Roman" w:cs="Times New Roman"/>
          <w:sz w:val="24"/>
          <w:szCs w:val="24"/>
        </w:rPr>
        <w:t>over all</w:t>
      </w:r>
      <w:proofErr w:type="gramEnd"/>
      <w:r>
        <w:rPr>
          <w:rFonts w:ascii="Times New Roman" w:hAnsi="Times New Roman" w:cs="Times New Roman"/>
          <w:sz w:val="24"/>
          <w:szCs w:val="24"/>
        </w:rPr>
        <w:t>.</w:t>
      </w:r>
      <w:r w:rsidRPr="00F679A4">
        <w:rPr>
          <w:rFonts w:ascii="Times New Roman" w:hAnsi="Times New Roman" w:cs="Times New Roman"/>
          <w:sz w:val="24"/>
          <w:szCs w:val="24"/>
        </w:rPr>
        <w:t xml:space="preserve"> </w:t>
      </w:r>
    </w:p>
    <w:p w14:paraId="6A754B65" w14:textId="77777777" w:rsidR="00F679A4" w:rsidRPr="00F679A4" w:rsidRDefault="00F679A4" w:rsidP="00F679A4">
      <w:pPr>
        <w:numPr>
          <w:ilvl w:val="0"/>
          <w:numId w:val="6"/>
        </w:numPr>
        <w:spacing w:after="0"/>
        <w:rPr>
          <w:rFonts w:ascii="Times New Roman" w:hAnsi="Times New Roman" w:cs="Times New Roman"/>
          <w:sz w:val="24"/>
          <w:szCs w:val="24"/>
        </w:rPr>
      </w:pPr>
      <w:r w:rsidRPr="00F679A4">
        <w:rPr>
          <w:rFonts w:ascii="Times New Roman" w:hAnsi="Times New Roman" w:cs="Times New Roman"/>
          <w:sz w:val="24"/>
          <w:szCs w:val="24"/>
        </w:rPr>
        <w:t>Jesus acts only with/by the authority/direction of God the Father</w:t>
      </w:r>
    </w:p>
    <w:p w14:paraId="30DA4AD1" w14:textId="77777777" w:rsidR="00F679A4" w:rsidRPr="00F679A4" w:rsidRDefault="00F679A4" w:rsidP="00F679A4">
      <w:pPr>
        <w:numPr>
          <w:ilvl w:val="0"/>
          <w:numId w:val="6"/>
        </w:numPr>
        <w:spacing w:after="0"/>
        <w:rPr>
          <w:rFonts w:ascii="Times New Roman" w:hAnsi="Times New Roman" w:cs="Times New Roman"/>
          <w:sz w:val="24"/>
          <w:szCs w:val="24"/>
        </w:rPr>
      </w:pPr>
      <w:r w:rsidRPr="00F679A4">
        <w:rPr>
          <w:rFonts w:ascii="Times New Roman" w:hAnsi="Times New Roman" w:cs="Times New Roman"/>
          <w:sz w:val="24"/>
          <w:szCs w:val="24"/>
        </w:rPr>
        <w:t>God the Father will speak</w:t>
      </w:r>
    </w:p>
    <w:p w14:paraId="417507B2" w14:textId="77777777" w:rsidR="00F679A4" w:rsidRPr="00F679A4" w:rsidRDefault="00F679A4" w:rsidP="00F679A4">
      <w:pPr>
        <w:numPr>
          <w:ilvl w:val="0"/>
          <w:numId w:val="6"/>
        </w:numPr>
        <w:spacing w:after="0"/>
        <w:rPr>
          <w:rFonts w:ascii="Times New Roman" w:hAnsi="Times New Roman" w:cs="Times New Roman"/>
          <w:sz w:val="24"/>
          <w:szCs w:val="24"/>
        </w:rPr>
      </w:pPr>
      <w:r w:rsidRPr="00F679A4">
        <w:rPr>
          <w:rFonts w:ascii="Times New Roman" w:hAnsi="Times New Roman" w:cs="Times New Roman"/>
          <w:sz w:val="24"/>
          <w:szCs w:val="24"/>
        </w:rPr>
        <w:t>Those who hear/listen will live</w:t>
      </w:r>
    </w:p>
    <w:p w14:paraId="41B5145A" w14:textId="77777777" w:rsidR="00F679A4" w:rsidRPr="00F679A4" w:rsidRDefault="00F679A4" w:rsidP="00F679A4">
      <w:pPr>
        <w:numPr>
          <w:ilvl w:val="0"/>
          <w:numId w:val="6"/>
        </w:numPr>
        <w:spacing w:after="0"/>
        <w:rPr>
          <w:rFonts w:ascii="Times New Roman" w:hAnsi="Times New Roman" w:cs="Times New Roman"/>
          <w:sz w:val="24"/>
          <w:szCs w:val="24"/>
        </w:rPr>
      </w:pPr>
      <w:r w:rsidRPr="00F679A4">
        <w:rPr>
          <w:rFonts w:ascii="Times New Roman" w:hAnsi="Times New Roman" w:cs="Times New Roman"/>
          <w:sz w:val="24"/>
          <w:szCs w:val="24"/>
        </w:rPr>
        <w:t>The Father has life in Himself</w:t>
      </w:r>
    </w:p>
    <w:p w14:paraId="5ADA8E9F" w14:textId="77777777" w:rsidR="00F679A4" w:rsidRPr="00F679A4" w:rsidRDefault="00F679A4" w:rsidP="00F679A4">
      <w:pPr>
        <w:numPr>
          <w:ilvl w:val="1"/>
          <w:numId w:val="6"/>
        </w:numPr>
        <w:spacing w:after="0"/>
        <w:rPr>
          <w:rFonts w:ascii="Times New Roman" w:hAnsi="Times New Roman" w:cs="Times New Roman"/>
          <w:sz w:val="24"/>
          <w:szCs w:val="24"/>
        </w:rPr>
      </w:pPr>
      <w:r w:rsidRPr="00F679A4">
        <w:rPr>
          <w:rFonts w:ascii="Times New Roman" w:hAnsi="Times New Roman" w:cs="Times New Roman"/>
          <w:sz w:val="24"/>
          <w:szCs w:val="24"/>
        </w:rPr>
        <w:t>Elohim, God of all creation complete in and of yourself.</w:t>
      </w:r>
    </w:p>
    <w:p w14:paraId="0D9E4002" w14:textId="77777777" w:rsidR="00F679A4" w:rsidRPr="00F679A4" w:rsidRDefault="00F679A4" w:rsidP="00F679A4">
      <w:pPr>
        <w:numPr>
          <w:ilvl w:val="1"/>
          <w:numId w:val="6"/>
        </w:numPr>
        <w:spacing w:after="0"/>
        <w:rPr>
          <w:rFonts w:ascii="Times New Roman" w:hAnsi="Times New Roman" w:cs="Times New Roman"/>
          <w:sz w:val="24"/>
          <w:szCs w:val="24"/>
        </w:rPr>
      </w:pPr>
      <w:r w:rsidRPr="00F679A4">
        <w:rPr>
          <w:rFonts w:ascii="Times New Roman" w:hAnsi="Times New Roman" w:cs="Times New Roman"/>
          <w:sz w:val="24"/>
          <w:szCs w:val="24"/>
        </w:rPr>
        <w:t xml:space="preserve">El Shadday the unmoving, </w:t>
      </w:r>
      <w:proofErr w:type="spellStart"/>
      <w:r w:rsidRPr="00F679A4">
        <w:rPr>
          <w:rFonts w:ascii="Times New Roman" w:hAnsi="Times New Roman" w:cs="Times New Roman"/>
          <w:sz w:val="24"/>
          <w:szCs w:val="24"/>
        </w:rPr>
        <w:t>unwanting</w:t>
      </w:r>
      <w:proofErr w:type="spellEnd"/>
      <w:r w:rsidRPr="00F679A4">
        <w:rPr>
          <w:rFonts w:ascii="Times New Roman" w:hAnsi="Times New Roman" w:cs="Times New Roman"/>
          <w:sz w:val="24"/>
          <w:szCs w:val="24"/>
        </w:rPr>
        <w:t xml:space="preserve"> changeless enduring all-powerful GOD.</w:t>
      </w:r>
    </w:p>
    <w:p w14:paraId="0B0A42D4" w14:textId="77777777" w:rsidR="00F679A4" w:rsidRPr="00F679A4" w:rsidRDefault="00F679A4" w:rsidP="00F679A4">
      <w:pPr>
        <w:numPr>
          <w:ilvl w:val="0"/>
          <w:numId w:val="6"/>
        </w:numPr>
        <w:spacing w:after="0"/>
        <w:rPr>
          <w:rFonts w:ascii="Times New Roman" w:hAnsi="Times New Roman" w:cs="Times New Roman"/>
          <w:sz w:val="24"/>
          <w:szCs w:val="24"/>
        </w:rPr>
      </w:pPr>
      <w:r w:rsidRPr="00F679A4">
        <w:rPr>
          <w:rFonts w:ascii="Times New Roman" w:hAnsi="Times New Roman" w:cs="Times New Roman"/>
          <w:sz w:val="24"/>
          <w:szCs w:val="24"/>
        </w:rPr>
        <w:t>Jesus given the authority to judge</w:t>
      </w:r>
    </w:p>
    <w:p w14:paraId="23B2780A" w14:textId="77777777" w:rsidR="00F679A4" w:rsidRPr="00F679A4" w:rsidRDefault="00F679A4" w:rsidP="00F679A4">
      <w:pPr>
        <w:numPr>
          <w:ilvl w:val="0"/>
          <w:numId w:val="6"/>
        </w:numPr>
        <w:spacing w:after="0"/>
        <w:rPr>
          <w:rFonts w:ascii="Times New Roman" w:hAnsi="Times New Roman" w:cs="Times New Roman"/>
          <w:sz w:val="24"/>
          <w:szCs w:val="24"/>
        </w:rPr>
      </w:pPr>
      <w:r w:rsidRPr="00F679A4">
        <w:rPr>
          <w:rFonts w:ascii="Times New Roman" w:hAnsi="Times New Roman" w:cs="Times New Roman"/>
          <w:sz w:val="24"/>
          <w:szCs w:val="24"/>
        </w:rPr>
        <w:t>Jesus sought not to please Himself but to please the Father</w:t>
      </w:r>
    </w:p>
    <w:p w14:paraId="10B3D3E1"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noProof/>
          <w:sz w:val="24"/>
          <w:szCs w:val="24"/>
        </w:rPr>
        <w:drawing>
          <wp:anchor distT="0" distB="0" distL="114300" distR="114300" simplePos="0" relativeHeight="251662336" behindDoc="0" locked="0" layoutInCell="1" allowOverlap="1" wp14:anchorId="0C8782B6" wp14:editId="45AE2774">
            <wp:simplePos x="0" y="0"/>
            <wp:positionH relativeFrom="column">
              <wp:posOffset>3708273</wp:posOffset>
            </wp:positionH>
            <wp:positionV relativeFrom="paragraph">
              <wp:posOffset>131876</wp:posOffset>
            </wp:positionV>
            <wp:extent cx="2903855" cy="1751965"/>
            <wp:effectExtent l="0" t="0" r="0" b="635"/>
            <wp:wrapSquare wrapText="bothSides"/>
            <wp:docPr id="10176988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98874" name="Picture 1017698874"/>
                    <pic:cNvPicPr/>
                  </pic:nvPicPr>
                  <pic:blipFill>
                    <a:blip r:embed="rId11">
                      <a:extLst>
                        <a:ext uri="{28A0092B-C50C-407E-A947-70E740481C1C}">
                          <a14:useLocalDpi xmlns:a14="http://schemas.microsoft.com/office/drawing/2010/main" val="0"/>
                        </a:ext>
                      </a:extLst>
                    </a:blip>
                    <a:stretch>
                      <a:fillRect/>
                    </a:stretch>
                  </pic:blipFill>
                  <pic:spPr>
                    <a:xfrm>
                      <a:off x="0" y="0"/>
                      <a:ext cx="2903855" cy="1751965"/>
                    </a:xfrm>
                    <a:prstGeom prst="rect">
                      <a:avLst/>
                    </a:prstGeom>
                  </pic:spPr>
                </pic:pic>
              </a:graphicData>
            </a:graphic>
            <wp14:sizeRelH relativeFrom="margin">
              <wp14:pctWidth>0</wp14:pctWidth>
            </wp14:sizeRelH>
            <wp14:sizeRelV relativeFrom="margin">
              <wp14:pctHeight>0</wp14:pctHeight>
            </wp14:sizeRelV>
          </wp:anchor>
        </w:drawing>
      </w:r>
    </w:p>
    <w:p w14:paraId="5DD413B6"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In what ways does this challenge modern notions of individual autonomy?</w:t>
      </w:r>
    </w:p>
    <w:p w14:paraId="2C051711" w14:textId="77777777" w:rsidR="00F679A4" w:rsidRPr="00F679A4" w:rsidRDefault="00F679A4" w:rsidP="00F679A4">
      <w:pPr>
        <w:numPr>
          <w:ilvl w:val="0"/>
          <w:numId w:val="7"/>
        </w:numPr>
        <w:spacing w:after="0"/>
        <w:rPr>
          <w:rFonts w:ascii="Times New Roman" w:hAnsi="Times New Roman" w:cs="Times New Roman"/>
          <w:sz w:val="24"/>
          <w:szCs w:val="24"/>
        </w:rPr>
      </w:pPr>
      <w:r w:rsidRPr="00F679A4">
        <w:rPr>
          <w:rFonts w:ascii="Times New Roman" w:hAnsi="Times New Roman" w:cs="Times New Roman"/>
          <w:sz w:val="24"/>
          <w:szCs w:val="24"/>
        </w:rPr>
        <w:t>humanism establishes man to be the deity in charge</w:t>
      </w:r>
    </w:p>
    <w:p w14:paraId="5A52BADF" w14:textId="77777777" w:rsidR="00F679A4" w:rsidRPr="00F679A4" w:rsidRDefault="00F679A4" w:rsidP="00F679A4">
      <w:pPr>
        <w:numPr>
          <w:ilvl w:val="0"/>
          <w:numId w:val="7"/>
        </w:numPr>
        <w:spacing w:after="0"/>
        <w:rPr>
          <w:rFonts w:ascii="Times New Roman" w:hAnsi="Times New Roman" w:cs="Times New Roman"/>
          <w:sz w:val="24"/>
          <w:szCs w:val="24"/>
        </w:rPr>
      </w:pPr>
      <w:r w:rsidRPr="00F679A4">
        <w:rPr>
          <w:rFonts w:ascii="Times New Roman" w:hAnsi="Times New Roman" w:cs="Times New Roman"/>
          <w:sz w:val="24"/>
          <w:szCs w:val="24"/>
        </w:rPr>
        <w:t>men choose what is “truth”</w:t>
      </w:r>
    </w:p>
    <w:p w14:paraId="32D7D2BB" w14:textId="77777777" w:rsidR="00F679A4" w:rsidRPr="00F679A4" w:rsidRDefault="00F679A4" w:rsidP="00F679A4">
      <w:pPr>
        <w:numPr>
          <w:ilvl w:val="0"/>
          <w:numId w:val="7"/>
        </w:numPr>
        <w:spacing w:after="0"/>
        <w:rPr>
          <w:rFonts w:ascii="Times New Roman" w:hAnsi="Times New Roman" w:cs="Times New Roman"/>
          <w:sz w:val="24"/>
          <w:szCs w:val="24"/>
        </w:rPr>
      </w:pPr>
      <w:proofErr w:type="gramStart"/>
      <w:r w:rsidRPr="00F679A4">
        <w:rPr>
          <w:rFonts w:ascii="Times New Roman" w:hAnsi="Times New Roman" w:cs="Times New Roman"/>
          <w:sz w:val="24"/>
          <w:szCs w:val="24"/>
        </w:rPr>
        <w:t>we</w:t>
      </w:r>
      <w:proofErr w:type="gramEnd"/>
      <w:r w:rsidRPr="00F679A4">
        <w:rPr>
          <w:rFonts w:ascii="Times New Roman" w:hAnsi="Times New Roman" w:cs="Times New Roman"/>
          <w:sz w:val="24"/>
          <w:szCs w:val="24"/>
        </w:rPr>
        <w:t xml:space="preserve"> like to think we can run our own lives</w:t>
      </w:r>
    </w:p>
    <w:p w14:paraId="1CBC21FC" w14:textId="77777777" w:rsidR="00F679A4" w:rsidRPr="00F679A4" w:rsidRDefault="00F679A4" w:rsidP="00F679A4">
      <w:pPr>
        <w:numPr>
          <w:ilvl w:val="0"/>
          <w:numId w:val="7"/>
        </w:numPr>
        <w:spacing w:after="0"/>
        <w:rPr>
          <w:rFonts w:ascii="Times New Roman" w:hAnsi="Times New Roman" w:cs="Times New Roman"/>
          <w:sz w:val="24"/>
          <w:szCs w:val="24"/>
        </w:rPr>
      </w:pPr>
      <w:r w:rsidRPr="00F679A4">
        <w:rPr>
          <w:rFonts w:ascii="Times New Roman" w:hAnsi="Times New Roman" w:cs="Times New Roman"/>
          <w:sz w:val="24"/>
          <w:szCs w:val="24"/>
        </w:rPr>
        <w:t>reality is when we run our own lives, we end up with “a big mess”</w:t>
      </w:r>
    </w:p>
    <w:p w14:paraId="7870700C" w14:textId="77777777" w:rsidR="00F679A4" w:rsidRPr="00F679A4" w:rsidRDefault="00F679A4" w:rsidP="00F679A4">
      <w:pPr>
        <w:spacing w:after="0"/>
        <w:rPr>
          <w:rFonts w:ascii="Times New Roman" w:hAnsi="Times New Roman" w:cs="Times New Roman"/>
          <w:sz w:val="24"/>
          <w:szCs w:val="24"/>
        </w:rPr>
      </w:pPr>
    </w:p>
    <w:p w14:paraId="7CC53713"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 xml:space="preserve">How can </w:t>
      </w:r>
      <w:r w:rsidRPr="00F679A4">
        <w:rPr>
          <w:rFonts w:ascii="Times New Roman" w:hAnsi="Times New Roman" w:cs="Times New Roman"/>
          <w:i/>
          <w:iCs/>
          <w:sz w:val="24"/>
          <w:szCs w:val="24"/>
        </w:rPr>
        <w:t>we</w:t>
      </w:r>
      <w:r w:rsidRPr="00F679A4">
        <w:rPr>
          <w:rFonts w:ascii="Times New Roman" w:hAnsi="Times New Roman" w:cs="Times New Roman"/>
          <w:sz w:val="24"/>
          <w:szCs w:val="24"/>
        </w:rPr>
        <w:t xml:space="preserve"> join God and participate in His work?</w:t>
      </w:r>
    </w:p>
    <w:p w14:paraId="34DEDF7F"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be convinced/convicted of God’s power, authority, and love for us</w:t>
      </w:r>
    </w:p>
    <w:p w14:paraId="6530CDE5"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listen to, heed God’s direction</w:t>
      </w:r>
    </w:p>
    <w:p w14:paraId="1C57C454"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become involved in ongoing outreach of the church</w:t>
      </w:r>
    </w:p>
    <w:p w14:paraId="6E1380D6"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involvement in various church ministries – music, multi-media, greeting, prayer ministry, outreach, teaching, children’s ministries, office help</w:t>
      </w:r>
    </w:p>
    <w:p w14:paraId="5D75955C" w14:textId="77777777" w:rsidR="002C6811" w:rsidRDefault="002C6811" w:rsidP="00261773">
      <w:pPr>
        <w:spacing w:after="0"/>
        <w:rPr>
          <w:rFonts w:ascii="Times New Roman" w:hAnsi="Times New Roman" w:cs="Times New Roman"/>
          <w:sz w:val="24"/>
          <w:szCs w:val="24"/>
        </w:rPr>
      </w:pPr>
    </w:p>
    <w:p w14:paraId="03E77BC9" w14:textId="3F917D7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F679A4">
        <w:rPr>
          <w:rFonts w:ascii="Times New Roman" w:hAnsi="Times New Roman" w:cs="Times New Roman"/>
          <w:sz w:val="24"/>
          <w:szCs w:val="24"/>
        </w:rPr>
        <w:t xml:space="preserve"> </w:t>
      </w:r>
      <w:r w:rsidR="00F679A4" w:rsidRPr="00F679A4">
        <w:rPr>
          <w:rFonts w:ascii="Times New Roman" w:hAnsi="Times New Roman" w:cs="Times New Roman"/>
          <w:sz w:val="24"/>
          <w:szCs w:val="24"/>
        </w:rPr>
        <w:t xml:space="preserve">The Corroborating Witnesses: John the Baptist, Works, the </w:t>
      </w:r>
      <w:proofErr w:type="gramStart"/>
      <w:r w:rsidR="00F679A4" w:rsidRPr="00F679A4">
        <w:rPr>
          <w:rFonts w:ascii="Times New Roman" w:hAnsi="Times New Roman" w:cs="Times New Roman"/>
          <w:sz w:val="24"/>
          <w:szCs w:val="24"/>
        </w:rPr>
        <w:t>Father</w:t>
      </w:r>
      <w:proofErr w:type="gramEnd"/>
      <w:r w:rsidR="00F679A4" w:rsidRPr="00F679A4">
        <w:rPr>
          <w:rFonts w:ascii="Times New Roman" w:hAnsi="Times New Roman" w:cs="Times New Roman"/>
          <w:sz w:val="24"/>
          <w:szCs w:val="24"/>
        </w:rPr>
        <w:t>, Scripture</w:t>
      </w:r>
    </w:p>
    <w:p w14:paraId="6284938D" w14:textId="77777777" w:rsidR="00261773" w:rsidRDefault="00261773" w:rsidP="00261773">
      <w:pPr>
        <w:spacing w:after="0"/>
        <w:rPr>
          <w:rFonts w:ascii="Times New Roman" w:hAnsi="Times New Roman" w:cs="Times New Roman"/>
          <w:sz w:val="24"/>
          <w:szCs w:val="24"/>
        </w:rPr>
      </w:pPr>
    </w:p>
    <w:p w14:paraId="131D77A5" w14:textId="6B5828E9"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F679A4">
        <w:rPr>
          <w:rFonts w:ascii="Times New Roman" w:hAnsi="Times New Roman" w:cs="Times New Roman"/>
          <w:sz w:val="24"/>
          <w:szCs w:val="24"/>
        </w:rPr>
        <w:t xml:space="preserve"> three witnesses.</w:t>
      </w:r>
    </w:p>
    <w:p w14:paraId="4DAF04FA" w14:textId="77777777" w:rsidR="00F679A4" w:rsidRDefault="00F679A4" w:rsidP="00261773">
      <w:pPr>
        <w:spacing w:after="0"/>
        <w:rPr>
          <w:rFonts w:ascii="Times New Roman" w:hAnsi="Times New Roman" w:cs="Times New Roman"/>
          <w:sz w:val="24"/>
          <w:szCs w:val="24"/>
        </w:rPr>
      </w:pPr>
    </w:p>
    <w:p w14:paraId="3CFF4E2F" w14:textId="77777777" w:rsidR="00F679A4" w:rsidRDefault="00F679A4" w:rsidP="00F679A4">
      <w:pPr>
        <w:spacing w:after="0"/>
        <w:rPr>
          <w:rFonts w:ascii="Times New Roman" w:hAnsi="Times New Roman" w:cs="Times New Roman"/>
          <w:sz w:val="20"/>
          <w:szCs w:val="20"/>
        </w:rPr>
      </w:pPr>
      <w:r w:rsidRPr="008171D0">
        <w:rPr>
          <w:rFonts w:ascii="Times New Roman" w:hAnsi="Times New Roman" w:cs="Times New Roman"/>
          <w:sz w:val="20"/>
          <w:szCs w:val="20"/>
        </w:rPr>
        <w:t>John 5:31-40</w:t>
      </w:r>
      <w:r>
        <w:rPr>
          <w:rFonts w:ascii="Times New Roman" w:hAnsi="Times New Roman" w:cs="Times New Roman"/>
          <w:sz w:val="20"/>
          <w:szCs w:val="20"/>
        </w:rPr>
        <w:t xml:space="preserve"> (NIV)  </w:t>
      </w:r>
      <w:r w:rsidRPr="007D67FE">
        <w:rPr>
          <w:rFonts w:ascii="Times New Roman" w:hAnsi="Times New Roman" w:cs="Times New Roman"/>
          <w:sz w:val="20"/>
          <w:szCs w:val="20"/>
        </w:rPr>
        <w:t xml:space="preserve"> "If I testify about myself, my testimony is not valid. 32  There is another who testifies in my favor, and I know that his testimony about me is valid. 33  "You have </w:t>
      </w:r>
      <w:proofErr w:type="gramStart"/>
      <w:r w:rsidRPr="007D67FE">
        <w:rPr>
          <w:rFonts w:ascii="Times New Roman" w:hAnsi="Times New Roman" w:cs="Times New Roman"/>
          <w:sz w:val="20"/>
          <w:szCs w:val="20"/>
        </w:rPr>
        <w:t>sent</w:t>
      </w:r>
      <w:proofErr w:type="gramEnd"/>
      <w:r w:rsidRPr="007D67FE">
        <w:rPr>
          <w:rFonts w:ascii="Times New Roman" w:hAnsi="Times New Roman" w:cs="Times New Roman"/>
          <w:sz w:val="20"/>
          <w:szCs w:val="20"/>
        </w:rPr>
        <w:t xml:space="preserve"> to </w:t>
      </w:r>
      <w:proofErr w:type="gramStart"/>
      <w:r w:rsidRPr="007D67FE">
        <w:rPr>
          <w:rFonts w:ascii="Times New Roman" w:hAnsi="Times New Roman" w:cs="Times New Roman"/>
          <w:sz w:val="20"/>
          <w:szCs w:val="20"/>
        </w:rPr>
        <w:t>John</w:t>
      </w:r>
      <w:proofErr w:type="gramEnd"/>
      <w:r w:rsidRPr="007D67FE">
        <w:rPr>
          <w:rFonts w:ascii="Times New Roman" w:hAnsi="Times New Roman" w:cs="Times New Roman"/>
          <w:sz w:val="20"/>
          <w:szCs w:val="20"/>
        </w:rPr>
        <w:t xml:space="preserve"> and he has testified to the truth. 34  Not that I accept human testimony; but I mention it that you may be saved. 35  John was a lamp that burned and gave light, and you chose for a time to enjoy his light. 36  "I have testimony weightier than that of John. For the very work that the </w:t>
      </w:r>
      <w:proofErr w:type="gramStart"/>
      <w:r w:rsidRPr="007D67FE">
        <w:rPr>
          <w:rFonts w:ascii="Times New Roman" w:hAnsi="Times New Roman" w:cs="Times New Roman"/>
          <w:sz w:val="20"/>
          <w:szCs w:val="20"/>
        </w:rPr>
        <w:t>Father</w:t>
      </w:r>
      <w:proofErr w:type="gramEnd"/>
      <w:r w:rsidRPr="007D67FE">
        <w:rPr>
          <w:rFonts w:ascii="Times New Roman" w:hAnsi="Times New Roman" w:cs="Times New Roman"/>
          <w:sz w:val="20"/>
          <w:szCs w:val="20"/>
        </w:rPr>
        <w:t xml:space="preserve"> has given me to finish, and which I am doing, testifies that the </w:t>
      </w:r>
      <w:proofErr w:type="gramStart"/>
      <w:r w:rsidRPr="007D67FE">
        <w:rPr>
          <w:rFonts w:ascii="Times New Roman" w:hAnsi="Times New Roman" w:cs="Times New Roman"/>
          <w:sz w:val="20"/>
          <w:szCs w:val="20"/>
        </w:rPr>
        <w:t>Father</w:t>
      </w:r>
      <w:proofErr w:type="gramEnd"/>
      <w:r w:rsidRPr="007D67FE">
        <w:rPr>
          <w:rFonts w:ascii="Times New Roman" w:hAnsi="Times New Roman" w:cs="Times New Roman"/>
          <w:sz w:val="20"/>
          <w:szCs w:val="20"/>
        </w:rPr>
        <w:t xml:space="preserve"> has sent me. 37  And the </w:t>
      </w:r>
      <w:proofErr w:type="gramStart"/>
      <w:r w:rsidRPr="007D67FE">
        <w:rPr>
          <w:rFonts w:ascii="Times New Roman" w:hAnsi="Times New Roman" w:cs="Times New Roman"/>
          <w:sz w:val="20"/>
          <w:szCs w:val="20"/>
        </w:rPr>
        <w:t>Father</w:t>
      </w:r>
      <w:proofErr w:type="gramEnd"/>
      <w:r w:rsidRPr="007D67FE">
        <w:rPr>
          <w:rFonts w:ascii="Times New Roman" w:hAnsi="Times New Roman" w:cs="Times New Roman"/>
          <w:sz w:val="20"/>
          <w:szCs w:val="20"/>
        </w:rPr>
        <w:t xml:space="preserve"> who sent me has himself testified concerning me. You have never heard his voice nor seen his form, 38  nor does his word dwell in you, for you do not believe the one he sent. 39  You diligently study the Scriptures because you think that by them you possess eternal life. These are the Scriptures that testify </w:t>
      </w:r>
      <w:proofErr w:type="gramStart"/>
      <w:r w:rsidRPr="007D67FE">
        <w:rPr>
          <w:rFonts w:ascii="Times New Roman" w:hAnsi="Times New Roman" w:cs="Times New Roman"/>
          <w:sz w:val="20"/>
          <w:szCs w:val="20"/>
        </w:rPr>
        <w:t>about</w:t>
      </w:r>
      <w:proofErr w:type="gramEnd"/>
      <w:r w:rsidRPr="007D67FE">
        <w:rPr>
          <w:rFonts w:ascii="Times New Roman" w:hAnsi="Times New Roman" w:cs="Times New Roman"/>
          <w:sz w:val="20"/>
          <w:szCs w:val="20"/>
        </w:rPr>
        <w:t xml:space="preserve"> me, 40  yet you refuse to come to me to have life.</w:t>
      </w:r>
    </w:p>
    <w:p w14:paraId="23A5C4D6" w14:textId="77777777" w:rsidR="00F679A4" w:rsidRDefault="00F679A4" w:rsidP="00261773">
      <w:pPr>
        <w:spacing w:after="0"/>
        <w:rPr>
          <w:rFonts w:ascii="Times New Roman" w:hAnsi="Times New Roman" w:cs="Times New Roman"/>
          <w:sz w:val="24"/>
          <w:szCs w:val="24"/>
        </w:rPr>
      </w:pPr>
    </w:p>
    <w:p w14:paraId="08432776" w14:textId="11CFA01E" w:rsid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 xml:space="preserve">Note the three witnesses Jesus referenced. </w:t>
      </w:r>
      <w:r>
        <w:rPr>
          <w:rFonts w:ascii="Times New Roman" w:hAnsi="Times New Roman" w:cs="Times New Roman"/>
          <w:sz w:val="24"/>
          <w:szCs w:val="24"/>
        </w:rPr>
        <w:t xml:space="preserve"> John the Baptist, Jesus’ own works, God the Father.</w:t>
      </w:r>
    </w:p>
    <w:p w14:paraId="6C83AC3C" w14:textId="77777777" w:rsidR="009D5A8E" w:rsidRDefault="009D5A8E" w:rsidP="00261773">
      <w:pPr>
        <w:spacing w:after="0"/>
        <w:rPr>
          <w:rFonts w:ascii="Times New Roman" w:hAnsi="Times New Roman" w:cs="Times New Roman"/>
          <w:sz w:val="24"/>
          <w:szCs w:val="24"/>
        </w:rPr>
      </w:pPr>
    </w:p>
    <w:p w14:paraId="1A83D8EF"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 xml:space="preserve">In what way did </w:t>
      </w:r>
      <w:r w:rsidRPr="00F679A4">
        <w:rPr>
          <w:rFonts w:ascii="Times New Roman" w:hAnsi="Times New Roman" w:cs="Times New Roman"/>
          <w:b/>
          <w:bCs/>
          <w:sz w:val="24"/>
          <w:szCs w:val="24"/>
        </w:rPr>
        <w:t>John the Baptist</w:t>
      </w:r>
      <w:r w:rsidRPr="00F679A4">
        <w:rPr>
          <w:rFonts w:ascii="Times New Roman" w:hAnsi="Times New Roman" w:cs="Times New Roman"/>
          <w:sz w:val="24"/>
          <w:szCs w:val="24"/>
        </w:rPr>
        <w:t xml:space="preserve"> prepare people to recognize Jesus? Why was his testimony significant to that audience?</w:t>
      </w:r>
    </w:p>
    <w:p w14:paraId="4F25FA80"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John’s testimony was true</w:t>
      </w:r>
    </w:p>
    <w:p w14:paraId="7F07EABF"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John received God the Father’s Truth</w:t>
      </w:r>
    </w:p>
    <w:p w14:paraId="6DC590F4" w14:textId="77777777"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he shared the “light” that God the Father gave him</w:t>
      </w:r>
    </w:p>
    <w:p w14:paraId="4F56CC50" w14:textId="77777777" w:rsid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 xml:space="preserve">his </w:t>
      </w:r>
      <w:proofErr w:type="gramStart"/>
      <w:r w:rsidRPr="00F679A4">
        <w:rPr>
          <w:rFonts w:ascii="Times New Roman" w:hAnsi="Times New Roman" w:cs="Times New Roman"/>
          <w:sz w:val="24"/>
          <w:szCs w:val="24"/>
        </w:rPr>
        <w:t>uniqueness,</w:t>
      </w:r>
      <w:proofErr w:type="gramEnd"/>
      <w:r w:rsidRPr="00F679A4">
        <w:rPr>
          <w:rFonts w:ascii="Times New Roman" w:hAnsi="Times New Roman" w:cs="Times New Roman"/>
          <w:sz w:val="24"/>
          <w:szCs w:val="24"/>
        </w:rPr>
        <w:t xml:space="preserve"> eccentricity attracted people to what he had to preach</w:t>
      </w:r>
    </w:p>
    <w:p w14:paraId="3390D4F5" w14:textId="77777777" w:rsidR="00F679A4" w:rsidRDefault="00F679A4" w:rsidP="00F679A4">
      <w:pPr>
        <w:spacing w:after="0"/>
        <w:rPr>
          <w:rFonts w:ascii="Times New Roman" w:hAnsi="Times New Roman" w:cs="Times New Roman"/>
          <w:sz w:val="24"/>
          <w:szCs w:val="24"/>
        </w:rPr>
      </w:pPr>
    </w:p>
    <w:p w14:paraId="7F04A834"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What are some examples of Jesus’ “works” (miracles or actions)? How do these serve as evidence of His authority?</w:t>
      </w:r>
    </w:p>
    <w:p w14:paraId="08790807" w14:textId="6DE8BE36"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healings, water to wine</w:t>
      </w:r>
      <w:r>
        <w:rPr>
          <w:rFonts w:ascii="Times New Roman" w:hAnsi="Times New Roman" w:cs="Times New Roman"/>
          <w:sz w:val="24"/>
          <w:szCs w:val="24"/>
        </w:rPr>
        <w:t xml:space="preserve">, </w:t>
      </w:r>
      <w:r w:rsidRPr="00F679A4">
        <w:rPr>
          <w:rFonts w:ascii="Times New Roman" w:hAnsi="Times New Roman" w:cs="Times New Roman"/>
          <w:sz w:val="24"/>
          <w:szCs w:val="24"/>
        </w:rPr>
        <w:t>casting out demons</w:t>
      </w:r>
      <w:r>
        <w:rPr>
          <w:rFonts w:ascii="Times New Roman" w:hAnsi="Times New Roman" w:cs="Times New Roman"/>
          <w:sz w:val="24"/>
          <w:szCs w:val="24"/>
        </w:rPr>
        <w:t>,</w:t>
      </w:r>
      <w:r w:rsidRPr="00F679A4">
        <w:rPr>
          <w:rFonts w:ascii="Times New Roman" w:hAnsi="Times New Roman" w:cs="Times New Roman"/>
          <w:sz w:val="24"/>
          <w:szCs w:val="24"/>
        </w:rPr>
        <w:t xml:space="preserve"> stilling the stormy sea</w:t>
      </w:r>
    </w:p>
    <w:p w14:paraId="26359FEE" w14:textId="7804B390" w:rsidR="00F679A4" w:rsidRPr="00F679A4" w:rsidRDefault="00F679A4" w:rsidP="00F679A4">
      <w:pPr>
        <w:numPr>
          <w:ilvl w:val="0"/>
          <w:numId w:val="5"/>
        </w:numPr>
        <w:spacing w:after="0"/>
        <w:rPr>
          <w:rFonts w:ascii="Times New Roman" w:hAnsi="Times New Roman" w:cs="Times New Roman"/>
          <w:sz w:val="24"/>
          <w:szCs w:val="24"/>
        </w:rPr>
      </w:pPr>
      <w:r w:rsidRPr="00F679A4">
        <w:rPr>
          <w:rFonts w:ascii="Times New Roman" w:hAnsi="Times New Roman" w:cs="Times New Roman"/>
          <w:sz w:val="24"/>
          <w:szCs w:val="24"/>
        </w:rPr>
        <w:t>preaching</w:t>
      </w:r>
      <w:r>
        <w:rPr>
          <w:rFonts w:ascii="Times New Roman" w:hAnsi="Times New Roman" w:cs="Times New Roman"/>
          <w:sz w:val="24"/>
          <w:szCs w:val="24"/>
        </w:rPr>
        <w:t>, answering challenges from the religious leaders</w:t>
      </w:r>
    </w:p>
    <w:p w14:paraId="546A95DF" w14:textId="77777777" w:rsidR="00F679A4" w:rsidRPr="00F679A4" w:rsidRDefault="00F679A4" w:rsidP="00F679A4">
      <w:pPr>
        <w:numPr>
          <w:ilvl w:val="0"/>
          <w:numId w:val="5"/>
        </w:numPr>
        <w:spacing w:after="0"/>
        <w:rPr>
          <w:rFonts w:ascii="Times New Roman" w:hAnsi="Times New Roman" w:cs="Times New Roman"/>
          <w:sz w:val="24"/>
          <w:szCs w:val="24"/>
        </w:rPr>
      </w:pPr>
      <w:proofErr w:type="gramStart"/>
      <w:r w:rsidRPr="00F679A4">
        <w:rPr>
          <w:rFonts w:ascii="Times New Roman" w:hAnsi="Times New Roman" w:cs="Times New Roman"/>
          <w:sz w:val="24"/>
          <w:szCs w:val="24"/>
        </w:rPr>
        <w:t>all</w:t>
      </w:r>
      <w:proofErr w:type="gramEnd"/>
      <w:r w:rsidRPr="00F679A4">
        <w:rPr>
          <w:rFonts w:ascii="Times New Roman" w:hAnsi="Times New Roman" w:cs="Times New Roman"/>
          <w:sz w:val="24"/>
          <w:szCs w:val="24"/>
        </w:rPr>
        <w:t xml:space="preserve"> these showed His power over nature, power over evil spiritual forces</w:t>
      </w:r>
    </w:p>
    <w:p w14:paraId="6A30F203" w14:textId="77777777" w:rsidR="00F679A4" w:rsidRPr="00F679A4" w:rsidRDefault="00F679A4" w:rsidP="00F679A4">
      <w:pPr>
        <w:spacing w:after="0"/>
        <w:rPr>
          <w:rFonts w:ascii="Times New Roman" w:hAnsi="Times New Roman" w:cs="Times New Roman"/>
          <w:sz w:val="24"/>
          <w:szCs w:val="24"/>
        </w:rPr>
      </w:pPr>
    </w:p>
    <w:p w14:paraId="2C0C776B" w14:textId="77777777" w:rsidR="00F679A4" w:rsidRPr="00F679A4" w:rsidRDefault="00F679A4" w:rsidP="00F679A4">
      <w:pPr>
        <w:spacing w:after="0"/>
        <w:rPr>
          <w:rFonts w:ascii="Times New Roman" w:hAnsi="Times New Roman" w:cs="Times New Roman"/>
          <w:sz w:val="24"/>
          <w:szCs w:val="24"/>
        </w:rPr>
      </w:pPr>
      <w:r w:rsidRPr="00F679A4">
        <w:rPr>
          <w:rFonts w:ascii="Times New Roman" w:hAnsi="Times New Roman" w:cs="Times New Roman"/>
          <w:sz w:val="24"/>
          <w:szCs w:val="24"/>
        </w:rPr>
        <w:t xml:space="preserve">What events can you think of that speak to how </w:t>
      </w:r>
      <w:r w:rsidRPr="00F679A4">
        <w:rPr>
          <w:rFonts w:ascii="Times New Roman" w:hAnsi="Times New Roman" w:cs="Times New Roman"/>
          <w:b/>
          <w:bCs/>
          <w:sz w:val="24"/>
          <w:szCs w:val="24"/>
        </w:rPr>
        <w:t>God the Father</w:t>
      </w:r>
      <w:r w:rsidRPr="00F679A4">
        <w:rPr>
          <w:rFonts w:ascii="Times New Roman" w:hAnsi="Times New Roman" w:cs="Times New Roman"/>
          <w:sz w:val="24"/>
          <w:szCs w:val="24"/>
        </w:rPr>
        <w:t xml:space="preserve"> bore witness to Jesus? </w:t>
      </w:r>
    </w:p>
    <w:p w14:paraId="754E1684" w14:textId="77777777" w:rsidR="00F679A4" w:rsidRPr="00F679A4" w:rsidRDefault="00F679A4" w:rsidP="00F679A4">
      <w:pPr>
        <w:numPr>
          <w:ilvl w:val="0"/>
          <w:numId w:val="5"/>
        </w:numPr>
        <w:tabs>
          <w:tab w:val="num" w:pos="720"/>
        </w:tabs>
        <w:spacing w:after="0"/>
        <w:rPr>
          <w:rFonts w:ascii="Times New Roman" w:hAnsi="Times New Roman" w:cs="Times New Roman"/>
          <w:sz w:val="24"/>
          <w:szCs w:val="24"/>
        </w:rPr>
      </w:pPr>
      <w:r w:rsidRPr="00F679A4">
        <w:rPr>
          <w:rFonts w:ascii="Times New Roman" w:hAnsi="Times New Roman" w:cs="Times New Roman"/>
          <w:sz w:val="24"/>
          <w:szCs w:val="24"/>
        </w:rPr>
        <w:t>the events of Jesus’ birth</w:t>
      </w:r>
    </w:p>
    <w:p w14:paraId="57742222" w14:textId="6109F73F" w:rsidR="00F679A4" w:rsidRDefault="00F679A4" w:rsidP="00F679A4">
      <w:pPr>
        <w:numPr>
          <w:ilvl w:val="0"/>
          <w:numId w:val="5"/>
        </w:numPr>
        <w:tabs>
          <w:tab w:val="num" w:pos="720"/>
        </w:tabs>
        <w:spacing w:after="0"/>
        <w:rPr>
          <w:rFonts w:ascii="Times New Roman" w:hAnsi="Times New Roman" w:cs="Times New Roman"/>
          <w:sz w:val="24"/>
          <w:szCs w:val="24"/>
        </w:rPr>
      </w:pPr>
      <w:r w:rsidRPr="00F679A4">
        <w:rPr>
          <w:rFonts w:ascii="Times New Roman" w:hAnsi="Times New Roman" w:cs="Times New Roman"/>
          <w:sz w:val="24"/>
          <w:szCs w:val="24"/>
        </w:rPr>
        <w:t xml:space="preserve">the voice when John baptized </w:t>
      </w:r>
      <w:r>
        <w:rPr>
          <w:rFonts w:ascii="Times New Roman" w:hAnsi="Times New Roman" w:cs="Times New Roman"/>
          <w:sz w:val="24"/>
          <w:szCs w:val="24"/>
        </w:rPr>
        <w:t>Jesus</w:t>
      </w:r>
    </w:p>
    <w:p w14:paraId="12737BF3" w14:textId="680D0B37" w:rsidR="009D5A8E" w:rsidRPr="00F679A4" w:rsidRDefault="00F679A4" w:rsidP="00F679A4">
      <w:pPr>
        <w:numPr>
          <w:ilvl w:val="0"/>
          <w:numId w:val="5"/>
        </w:numPr>
        <w:tabs>
          <w:tab w:val="num" w:pos="720"/>
        </w:tabs>
        <w:spacing w:after="0"/>
        <w:rPr>
          <w:rFonts w:ascii="Times New Roman" w:hAnsi="Times New Roman" w:cs="Times New Roman"/>
          <w:sz w:val="24"/>
          <w:szCs w:val="24"/>
        </w:rPr>
      </w:pPr>
      <w:r w:rsidRPr="00F679A4">
        <w:rPr>
          <w:rFonts w:ascii="Times New Roman" w:hAnsi="Times New Roman" w:cs="Times New Roman"/>
          <w:sz w:val="24"/>
          <w:szCs w:val="24"/>
        </w:rPr>
        <w:t>the experience of the three disciples on the mountain when Jesus was transfigured shining and blazing white and God spoke “This is My Son …”</w:t>
      </w:r>
    </w:p>
    <w:p w14:paraId="176876DD" w14:textId="77777777" w:rsidR="00F679A4" w:rsidRDefault="00F679A4" w:rsidP="00261773">
      <w:pPr>
        <w:spacing w:after="0"/>
        <w:rPr>
          <w:rFonts w:ascii="Times New Roman" w:hAnsi="Times New Roman" w:cs="Times New Roman"/>
          <w:sz w:val="24"/>
          <w:szCs w:val="24"/>
        </w:rPr>
      </w:pPr>
    </w:p>
    <w:p w14:paraId="0DAB96E4" w14:textId="77777777" w:rsidR="00EA6B01" w:rsidRPr="00EA6B01" w:rsidRDefault="00EA6B01" w:rsidP="00EA6B01">
      <w:pPr>
        <w:spacing w:after="0"/>
        <w:rPr>
          <w:rFonts w:ascii="Times New Roman" w:hAnsi="Times New Roman" w:cs="Times New Roman"/>
          <w:sz w:val="24"/>
          <w:szCs w:val="24"/>
        </w:rPr>
      </w:pPr>
      <w:r w:rsidRPr="00EA6B01">
        <w:rPr>
          <w:rFonts w:ascii="Times New Roman" w:hAnsi="Times New Roman" w:cs="Times New Roman"/>
          <w:sz w:val="24"/>
          <w:szCs w:val="24"/>
        </w:rPr>
        <w:t>If someone questioned Jesus’ authority today, how could you point to these same three witnesses as evidence?</w:t>
      </w:r>
    </w:p>
    <w:p w14:paraId="0AC86CF1"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even though people claim these “witnesses” were just myths …</w:t>
      </w:r>
    </w:p>
    <w:p w14:paraId="4608114C"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there were multiple people who saw and heard these events</w:t>
      </w:r>
    </w:p>
    <w:p w14:paraId="3E8C6FD8"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the four gospel authors agree</w:t>
      </w:r>
    </w:p>
    <w:p w14:paraId="2CAB8624" w14:textId="77777777" w:rsidR="00EA6B01" w:rsidRPr="00EA6B01" w:rsidRDefault="00EA6B01" w:rsidP="00EA6B01">
      <w:pPr>
        <w:numPr>
          <w:ilvl w:val="0"/>
          <w:numId w:val="5"/>
        </w:numPr>
        <w:spacing w:after="0"/>
        <w:rPr>
          <w:rFonts w:ascii="Times New Roman" w:hAnsi="Times New Roman" w:cs="Times New Roman"/>
          <w:sz w:val="24"/>
          <w:szCs w:val="24"/>
        </w:rPr>
      </w:pPr>
      <w:proofErr w:type="gramStart"/>
      <w:r w:rsidRPr="00EA6B01">
        <w:rPr>
          <w:rFonts w:ascii="Times New Roman" w:hAnsi="Times New Roman" w:cs="Times New Roman"/>
          <w:sz w:val="24"/>
          <w:szCs w:val="24"/>
        </w:rPr>
        <w:t>those</w:t>
      </w:r>
      <w:proofErr w:type="gramEnd"/>
      <w:r w:rsidRPr="00EA6B01">
        <w:rPr>
          <w:rFonts w:ascii="Times New Roman" w:hAnsi="Times New Roman" w:cs="Times New Roman"/>
          <w:sz w:val="24"/>
          <w:szCs w:val="24"/>
        </w:rPr>
        <w:t xml:space="preserve"> peoples’ lives were changed as they experienced those witnesses</w:t>
      </w:r>
    </w:p>
    <w:p w14:paraId="4B45D04B"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peoples’ lives are still being changed by the Truth of the Gospel message</w:t>
      </w:r>
    </w:p>
    <w:p w14:paraId="550B3A13" w14:textId="77777777" w:rsidR="00F679A4" w:rsidRDefault="00F679A4" w:rsidP="00261773">
      <w:pPr>
        <w:spacing w:after="0"/>
        <w:rPr>
          <w:rFonts w:ascii="Times New Roman" w:hAnsi="Times New Roman" w:cs="Times New Roman"/>
          <w:sz w:val="24"/>
          <w:szCs w:val="24"/>
        </w:rPr>
      </w:pPr>
    </w:p>
    <w:p w14:paraId="25781151" w14:textId="77777777" w:rsidR="00EA6B01" w:rsidRDefault="00EA6B01" w:rsidP="00261773">
      <w:pPr>
        <w:spacing w:after="0"/>
        <w:rPr>
          <w:rFonts w:ascii="Times New Roman" w:hAnsi="Times New Roman" w:cs="Times New Roman"/>
          <w:sz w:val="24"/>
          <w:szCs w:val="24"/>
        </w:rPr>
      </w:pPr>
    </w:p>
    <w:p w14:paraId="6571BC8F" w14:textId="77777777" w:rsidR="00EA6B01" w:rsidRDefault="00EA6B01" w:rsidP="00261773">
      <w:pPr>
        <w:spacing w:after="0"/>
        <w:rPr>
          <w:rFonts w:ascii="Times New Roman" w:hAnsi="Times New Roman" w:cs="Times New Roman"/>
          <w:sz w:val="24"/>
          <w:szCs w:val="24"/>
        </w:rPr>
      </w:pPr>
    </w:p>
    <w:p w14:paraId="7366E062" w14:textId="33275CB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lastRenderedPageBreak/>
        <w:t>3.3</w:t>
      </w:r>
      <w:r w:rsidR="00EA6B01">
        <w:rPr>
          <w:rFonts w:ascii="Times New Roman" w:hAnsi="Times New Roman" w:cs="Times New Roman"/>
          <w:sz w:val="24"/>
          <w:szCs w:val="24"/>
        </w:rPr>
        <w:t xml:space="preserve"> </w:t>
      </w:r>
      <w:r w:rsidR="00EA6B01" w:rsidRPr="00EA6B01">
        <w:rPr>
          <w:rFonts w:ascii="Times New Roman" w:hAnsi="Times New Roman" w:cs="Times New Roman"/>
          <w:sz w:val="24"/>
          <w:szCs w:val="24"/>
        </w:rPr>
        <w:t>The Verdict of Rejection: Ignoring the Witness, Rejecting Christ</w:t>
      </w:r>
    </w:p>
    <w:p w14:paraId="4CBAF7E7" w14:textId="77777777" w:rsidR="00261773" w:rsidRDefault="00261773" w:rsidP="00261773">
      <w:pPr>
        <w:spacing w:after="0"/>
        <w:rPr>
          <w:rFonts w:ascii="Times New Roman" w:hAnsi="Times New Roman" w:cs="Times New Roman"/>
          <w:sz w:val="24"/>
          <w:szCs w:val="24"/>
        </w:rPr>
      </w:pPr>
    </w:p>
    <w:p w14:paraId="3BC52CC3" w14:textId="038E427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EA6B01">
        <w:rPr>
          <w:rFonts w:ascii="Times New Roman" w:hAnsi="Times New Roman" w:cs="Times New Roman"/>
          <w:sz w:val="24"/>
          <w:szCs w:val="24"/>
        </w:rPr>
        <w:t xml:space="preserve"> Jesus’ verdict.</w:t>
      </w:r>
    </w:p>
    <w:p w14:paraId="5952D452" w14:textId="77777777" w:rsidR="00EA6B01" w:rsidRDefault="00EA6B01" w:rsidP="00261773">
      <w:pPr>
        <w:spacing w:after="0"/>
        <w:rPr>
          <w:rFonts w:ascii="Times New Roman" w:hAnsi="Times New Roman" w:cs="Times New Roman"/>
          <w:sz w:val="24"/>
          <w:szCs w:val="24"/>
        </w:rPr>
      </w:pPr>
    </w:p>
    <w:p w14:paraId="6B8E1325" w14:textId="77777777" w:rsidR="00EA6B01" w:rsidRDefault="00EA6B01" w:rsidP="00EA6B01">
      <w:pPr>
        <w:spacing w:after="0"/>
        <w:rPr>
          <w:rFonts w:ascii="Times New Roman" w:hAnsi="Times New Roman" w:cs="Times New Roman"/>
          <w:sz w:val="20"/>
          <w:szCs w:val="20"/>
        </w:rPr>
      </w:pPr>
      <w:r w:rsidRPr="008171D0">
        <w:rPr>
          <w:rFonts w:ascii="Times New Roman" w:hAnsi="Times New Roman" w:cs="Times New Roman"/>
          <w:sz w:val="20"/>
          <w:szCs w:val="20"/>
        </w:rPr>
        <w:t>John 5:</w:t>
      </w:r>
      <w:r>
        <w:rPr>
          <w:rFonts w:ascii="Times New Roman" w:hAnsi="Times New Roman" w:cs="Times New Roman"/>
          <w:sz w:val="20"/>
          <w:szCs w:val="20"/>
        </w:rPr>
        <w:t xml:space="preserve">41 – 47 (NIV)  </w:t>
      </w:r>
      <w:r w:rsidRPr="001657E3">
        <w:rPr>
          <w:rFonts w:ascii="Times New Roman" w:hAnsi="Times New Roman" w:cs="Times New Roman"/>
          <w:sz w:val="20"/>
          <w:szCs w:val="20"/>
        </w:rPr>
        <w:t xml:space="preserve">41  "I do not accept praise from men, 42  but I know you. I know that you do not have the love of God in your hearts. 43  I have come in my </w:t>
      </w:r>
      <w:proofErr w:type="gramStart"/>
      <w:r w:rsidRPr="001657E3">
        <w:rPr>
          <w:rFonts w:ascii="Times New Roman" w:hAnsi="Times New Roman" w:cs="Times New Roman"/>
          <w:sz w:val="20"/>
          <w:szCs w:val="20"/>
        </w:rPr>
        <w:t>Father's</w:t>
      </w:r>
      <w:proofErr w:type="gramEnd"/>
      <w:r w:rsidRPr="001657E3">
        <w:rPr>
          <w:rFonts w:ascii="Times New Roman" w:hAnsi="Times New Roman" w:cs="Times New Roman"/>
          <w:sz w:val="20"/>
          <w:szCs w:val="20"/>
        </w:rPr>
        <w:t xml:space="preserve"> name, and you do not accept me; but if someone else comes in his own name, you will accept him. 44  How can you believe if you accept praise from one another, yet make no effort to obtain the praise that comes from the only God? 45  "But do not think I will accuse you before the </w:t>
      </w:r>
      <w:proofErr w:type="gramStart"/>
      <w:r w:rsidRPr="001657E3">
        <w:rPr>
          <w:rFonts w:ascii="Times New Roman" w:hAnsi="Times New Roman" w:cs="Times New Roman"/>
          <w:sz w:val="20"/>
          <w:szCs w:val="20"/>
        </w:rPr>
        <w:t>Father</w:t>
      </w:r>
      <w:proofErr w:type="gramEnd"/>
      <w:r w:rsidRPr="001657E3">
        <w:rPr>
          <w:rFonts w:ascii="Times New Roman" w:hAnsi="Times New Roman" w:cs="Times New Roman"/>
          <w:sz w:val="20"/>
          <w:szCs w:val="20"/>
        </w:rPr>
        <w:t>. Your accuser is Moses, on whom your hopes are set. 46  If you believed Moses, you would believe me, for he wrote about me. 47  But since you do not believe what he wrote, how are you going to believe what I say?"</w:t>
      </w:r>
    </w:p>
    <w:p w14:paraId="225B84CB" w14:textId="77777777" w:rsidR="00EA6B01" w:rsidRDefault="00EA6B01" w:rsidP="00261773">
      <w:pPr>
        <w:spacing w:after="0"/>
        <w:rPr>
          <w:rFonts w:ascii="Times New Roman" w:hAnsi="Times New Roman" w:cs="Times New Roman"/>
          <w:sz w:val="24"/>
          <w:szCs w:val="24"/>
        </w:rPr>
      </w:pPr>
    </w:p>
    <w:p w14:paraId="4D70B166" w14:textId="77777777" w:rsidR="00EA6B01" w:rsidRPr="00EA6B01" w:rsidRDefault="00EA6B01" w:rsidP="00EA6B01">
      <w:pPr>
        <w:spacing w:after="0"/>
        <w:rPr>
          <w:rFonts w:ascii="Times New Roman" w:hAnsi="Times New Roman" w:cs="Times New Roman"/>
          <w:sz w:val="24"/>
          <w:szCs w:val="24"/>
        </w:rPr>
      </w:pPr>
      <w:r w:rsidRPr="00EA6B01">
        <w:rPr>
          <w:rFonts w:ascii="Times New Roman" w:hAnsi="Times New Roman" w:cs="Times New Roman"/>
          <w:sz w:val="24"/>
          <w:szCs w:val="24"/>
        </w:rPr>
        <w:t xml:space="preserve">According to verse 43 - 44, whose approval are the people seeking instead of </w:t>
      </w:r>
      <w:proofErr w:type="gramStart"/>
      <w:r w:rsidRPr="00EA6B01">
        <w:rPr>
          <w:rFonts w:ascii="Times New Roman" w:hAnsi="Times New Roman" w:cs="Times New Roman"/>
          <w:sz w:val="24"/>
          <w:szCs w:val="24"/>
        </w:rPr>
        <w:t>God’s?</w:t>
      </w:r>
      <w:proofErr w:type="gramEnd"/>
    </w:p>
    <w:p w14:paraId="77526301" w14:textId="77777777" w:rsidR="00EA6B01" w:rsidRPr="00EA6B01" w:rsidRDefault="00EA6B01" w:rsidP="00EA6B01">
      <w:pPr>
        <w:numPr>
          <w:ilvl w:val="0"/>
          <w:numId w:val="5"/>
        </w:numPr>
        <w:spacing w:after="0"/>
        <w:rPr>
          <w:rFonts w:ascii="Times New Roman" w:hAnsi="Times New Roman" w:cs="Times New Roman"/>
          <w:sz w:val="24"/>
          <w:szCs w:val="24"/>
        </w:rPr>
      </w:pPr>
      <w:proofErr w:type="gramStart"/>
      <w:r w:rsidRPr="00EA6B01">
        <w:rPr>
          <w:rFonts w:ascii="Times New Roman" w:hAnsi="Times New Roman" w:cs="Times New Roman"/>
          <w:sz w:val="24"/>
          <w:szCs w:val="24"/>
        </w:rPr>
        <w:t>humans</w:t>
      </w:r>
      <w:proofErr w:type="gramEnd"/>
      <w:r w:rsidRPr="00EA6B01">
        <w:rPr>
          <w:rFonts w:ascii="Times New Roman" w:hAnsi="Times New Roman" w:cs="Times New Roman"/>
          <w:sz w:val="24"/>
          <w:szCs w:val="24"/>
        </w:rPr>
        <w:t xml:space="preserve"> come along with a good story or idea</w:t>
      </w:r>
    </w:p>
    <w:p w14:paraId="2EAD0C1C"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people are quicker to accept human ideas that what God has to say</w:t>
      </w:r>
    </w:p>
    <w:p w14:paraId="3FB653A1"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you accept praise from one another</w:t>
      </w:r>
    </w:p>
    <w:p w14:paraId="50B32FF0"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you make no effort to receive God’s praise and blessing</w:t>
      </w:r>
    </w:p>
    <w:p w14:paraId="1653187F" w14:textId="77777777" w:rsidR="009D5A8E" w:rsidRDefault="009D5A8E" w:rsidP="00261773">
      <w:pPr>
        <w:spacing w:after="0"/>
        <w:rPr>
          <w:rFonts w:ascii="Times New Roman" w:hAnsi="Times New Roman" w:cs="Times New Roman"/>
          <w:sz w:val="24"/>
          <w:szCs w:val="24"/>
        </w:rPr>
      </w:pPr>
    </w:p>
    <w:p w14:paraId="18D44CA6" w14:textId="77777777" w:rsidR="00EA6B01" w:rsidRPr="00EA6B01" w:rsidRDefault="00EA6B01" w:rsidP="00EA6B01">
      <w:pPr>
        <w:spacing w:after="0"/>
        <w:rPr>
          <w:rFonts w:ascii="Times New Roman" w:hAnsi="Times New Roman" w:cs="Times New Roman"/>
          <w:sz w:val="24"/>
          <w:szCs w:val="24"/>
        </w:rPr>
      </w:pPr>
      <w:r w:rsidRPr="00EA6B01">
        <w:rPr>
          <w:rFonts w:ascii="Times New Roman" w:hAnsi="Times New Roman" w:cs="Times New Roman"/>
          <w:sz w:val="24"/>
          <w:szCs w:val="24"/>
        </w:rPr>
        <w:t>Note the warning Jesus gave about accepting others while rejecting Him.</w:t>
      </w:r>
    </w:p>
    <w:p w14:paraId="238D2D16" w14:textId="77777777" w:rsidR="00EA6B01" w:rsidRPr="00EA6B01" w:rsidRDefault="00EA6B01" w:rsidP="00EA6B01">
      <w:pPr>
        <w:numPr>
          <w:ilvl w:val="0"/>
          <w:numId w:val="8"/>
        </w:numPr>
        <w:spacing w:after="0"/>
        <w:rPr>
          <w:rFonts w:ascii="Times New Roman" w:hAnsi="Times New Roman" w:cs="Times New Roman"/>
          <w:sz w:val="24"/>
          <w:szCs w:val="24"/>
        </w:rPr>
      </w:pPr>
      <w:r w:rsidRPr="00EA6B01">
        <w:rPr>
          <w:rFonts w:ascii="Times New Roman" w:hAnsi="Times New Roman" w:cs="Times New Roman"/>
          <w:sz w:val="24"/>
          <w:szCs w:val="24"/>
        </w:rPr>
        <w:t>Jesus says it won’t have to be He who accuses at the judgment</w:t>
      </w:r>
    </w:p>
    <w:p w14:paraId="7A0761FB" w14:textId="77777777" w:rsidR="00EA6B01" w:rsidRPr="00EA6B01" w:rsidRDefault="00EA6B01" w:rsidP="00EA6B01">
      <w:pPr>
        <w:numPr>
          <w:ilvl w:val="0"/>
          <w:numId w:val="8"/>
        </w:numPr>
        <w:spacing w:after="0"/>
        <w:rPr>
          <w:rFonts w:ascii="Times New Roman" w:hAnsi="Times New Roman" w:cs="Times New Roman"/>
          <w:sz w:val="24"/>
          <w:szCs w:val="24"/>
        </w:rPr>
      </w:pPr>
      <w:r w:rsidRPr="00EA6B01">
        <w:rPr>
          <w:rFonts w:ascii="Times New Roman" w:hAnsi="Times New Roman" w:cs="Times New Roman"/>
          <w:sz w:val="24"/>
          <w:szCs w:val="24"/>
        </w:rPr>
        <w:t>It will be Moses … they set their hopes on him</w:t>
      </w:r>
    </w:p>
    <w:p w14:paraId="0846D4D8" w14:textId="77777777" w:rsidR="00EA6B01" w:rsidRPr="00EA6B01" w:rsidRDefault="00EA6B01" w:rsidP="00EA6B01">
      <w:pPr>
        <w:numPr>
          <w:ilvl w:val="0"/>
          <w:numId w:val="8"/>
        </w:numPr>
        <w:spacing w:after="0"/>
        <w:rPr>
          <w:rFonts w:ascii="Times New Roman" w:hAnsi="Times New Roman" w:cs="Times New Roman"/>
          <w:sz w:val="24"/>
          <w:szCs w:val="24"/>
        </w:rPr>
      </w:pPr>
      <w:r w:rsidRPr="00EA6B01">
        <w:rPr>
          <w:rFonts w:ascii="Times New Roman" w:hAnsi="Times New Roman" w:cs="Times New Roman"/>
          <w:sz w:val="24"/>
          <w:szCs w:val="24"/>
        </w:rPr>
        <w:t>But he will see that they have rejected God</w:t>
      </w:r>
    </w:p>
    <w:p w14:paraId="20602349" w14:textId="77777777" w:rsidR="00EA6B01" w:rsidRPr="00EA6B01" w:rsidRDefault="00EA6B01" w:rsidP="00EA6B01">
      <w:pPr>
        <w:numPr>
          <w:ilvl w:val="0"/>
          <w:numId w:val="8"/>
        </w:numPr>
        <w:spacing w:after="0"/>
        <w:rPr>
          <w:rFonts w:ascii="Times New Roman" w:hAnsi="Times New Roman" w:cs="Times New Roman"/>
          <w:sz w:val="24"/>
          <w:szCs w:val="24"/>
        </w:rPr>
      </w:pPr>
      <w:r w:rsidRPr="00EA6B01">
        <w:rPr>
          <w:rFonts w:ascii="Times New Roman" w:hAnsi="Times New Roman" w:cs="Times New Roman"/>
          <w:sz w:val="24"/>
          <w:szCs w:val="24"/>
        </w:rPr>
        <w:t>If they believed Moses, they should believe Jesus</w:t>
      </w:r>
    </w:p>
    <w:p w14:paraId="23365F91" w14:textId="77777777" w:rsidR="00EA6B01" w:rsidRPr="00EA6B01" w:rsidRDefault="00EA6B01" w:rsidP="00EA6B01">
      <w:pPr>
        <w:numPr>
          <w:ilvl w:val="0"/>
          <w:numId w:val="8"/>
        </w:numPr>
        <w:spacing w:after="0"/>
        <w:rPr>
          <w:rFonts w:ascii="Times New Roman" w:hAnsi="Times New Roman" w:cs="Times New Roman"/>
          <w:sz w:val="24"/>
          <w:szCs w:val="24"/>
        </w:rPr>
      </w:pPr>
      <w:r w:rsidRPr="00EA6B01">
        <w:rPr>
          <w:rFonts w:ascii="Times New Roman" w:hAnsi="Times New Roman" w:cs="Times New Roman"/>
          <w:sz w:val="24"/>
          <w:szCs w:val="24"/>
        </w:rPr>
        <w:t>In reality they have believed neither Moses nor Jesus</w:t>
      </w:r>
    </w:p>
    <w:p w14:paraId="546E72DB" w14:textId="77777777" w:rsidR="00EA6B01" w:rsidRDefault="00EA6B01" w:rsidP="00261773">
      <w:pPr>
        <w:spacing w:after="0"/>
        <w:rPr>
          <w:rFonts w:ascii="Times New Roman" w:hAnsi="Times New Roman" w:cs="Times New Roman"/>
          <w:sz w:val="24"/>
          <w:szCs w:val="24"/>
        </w:rPr>
      </w:pPr>
    </w:p>
    <w:p w14:paraId="5C095B4C" w14:textId="77777777" w:rsidR="00EA6B01" w:rsidRPr="00EA6B01" w:rsidRDefault="00EA6B01" w:rsidP="00EA6B01">
      <w:pPr>
        <w:spacing w:after="0"/>
        <w:rPr>
          <w:rFonts w:ascii="Times New Roman" w:hAnsi="Times New Roman" w:cs="Times New Roman"/>
          <w:sz w:val="24"/>
          <w:szCs w:val="24"/>
        </w:rPr>
      </w:pPr>
      <w:r w:rsidRPr="00EA6B01">
        <w:rPr>
          <w:rFonts w:ascii="Times New Roman" w:hAnsi="Times New Roman" w:cs="Times New Roman"/>
          <w:sz w:val="24"/>
          <w:szCs w:val="24"/>
        </w:rPr>
        <w:t>What does it mean to “not have the love of God” in you (v. 42)? How is that connected to rejecting Jesus?</w:t>
      </w:r>
    </w:p>
    <w:p w14:paraId="6E005776"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it’s not that God doesn’t love them, it’s that they don’t love God</w:t>
      </w:r>
    </w:p>
    <w:p w14:paraId="1E283671"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they/we have other things in their/our lives that are more important than God is</w:t>
      </w:r>
    </w:p>
    <w:p w14:paraId="07BD482C"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idols can be other than a figurine that you bow down to</w:t>
      </w:r>
    </w:p>
    <w:p w14:paraId="03867F87"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idols can be our material stuff, money, relationships, popularity, power</w:t>
      </w:r>
    </w:p>
    <w:p w14:paraId="59D712B7" w14:textId="77777777" w:rsidR="00EA6B01" w:rsidRPr="00EA6B01" w:rsidRDefault="00EA6B01" w:rsidP="00EA6B01">
      <w:pPr>
        <w:numPr>
          <w:ilvl w:val="0"/>
          <w:numId w:val="5"/>
        </w:numPr>
        <w:spacing w:after="0"/>
        <w:rPr>
          <w:rFonts w:ascii="Times New Roman" w:hAnsi="Times New Roman" w:cs="Times New Roman"/>
          <w:sz w:val="24"/>
          <w:szCs w:val="24"/>
        </w:rPr>
      </w:pPr>
      <w:proofErr w:type="gramStart"/>
      <w:r w:rsidRPr="00EA6B01">
        <w:rPr>
          <w:rFonts w:ascii="Times New Roman" w:hAnsi="Times New Roman" w:cs="Times New Roman"/>
          <w:sz w:val="24"/>
          <w:szCs w:val="24"/>
        </w:rPr>
        <w:t>even</w:t>
      </w:r>
      <w:proofErr w:type="gramEnd"/>
      <w:r w:rsidRPr="00EA6B01">
        <w:rPr>
          <w:rFonts w:ascii="Times New Roman" w:hAnsi="Times New Roman" w:cs="Times New Roman"/>
          <w:sz w:val="24"/>
          <w:szCs w:val="24"/>
        </w:rPr>
        <w:t xml:space="preserve"> as believers, we are tempted with these kinds of idols</w:t>
      </w:r>
    </w:p>
    <w:p w14:paraId="0E2FD4F4" w14:textId="77777777" w:rsidR="00EA6B01" w:rsidRDefault="00EA6B01" w:rsidP="00261773">
      <w:pPr>
        <w:spacing w:after="0"/>
        <w:rPr>
          <w:rFonts w:ascii="Times New Roman" w:hAnsi="Times New Roman" w:cs="Times New Roman"/>
          <w:sz w:val="24"/>
          <w:szCs w:val="24"/>
        </w:rPr>
      </w:pPr>
    </w:p>
    <w:p w14:paraId="5DAFA05B" w14:textId="77777777" w:rsidR="00EA6B01" w:rsidRPr="00EA6B01" w:rsidRDefault="00EA6B01" w:rsidP="00EA6B01">
      <w:pPr>
        <w:spacing w:after="0"/>
        <w:rPr>
          <w:rFonts w:ascii="Times New Roman" w:hAnsi="Times New Roman" w:cs="Times New Roman"/>
          <w:sz w:val="24"/>
          <w:szCs w:val="24"/>
        </w:rPr>
      </w:pPr>
      <w:r w:rsidRPr="00EA6B01">
        <w:rPr>
          <w:rFonts w:ascii="Times New Roman" w:hAnsi="Times New Roman" w:cs="Times New Roman"/>
          <w:sz w:val="24"/>
          <w:szCs w:val="24"/>
        </w:rPr>
        <w:t>Why do you think people sometimes reject truth even when there is strong evidence?</w:t>
      </w:r>
    </w:p>
    <w:p w14:paraId="79CDBA23" w14:textId="62D946D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they don’t like the Truth, they have their own agenda to follow</w:t>
      </w:r>
    </w:p>
    <w:p w14:paraId="646AD39D"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they don’t want to give up those things that Truth speaks to</w:t>
      </w:r>
    </w:p>
    <w:p w14:paraId="022ED853" w14:textId="57F82DAD" w:rsidR="00EA6B01" w:rsidRPr="00EA6B01" w:rsidRDefault="00EA6B01" w:rsidP="00EA6B01">
      <w:pPr>
        <w:numPr>
          <w:ilvl w:val="0"/>
          <w:numId w:val="5"/>
        </w:numPr>
        <w:spacing w:after="0"/>
        <w:rPr>
          <w:rFonts w:ascii="Times New Roman" w:hAnsi="Times New Roman" w:cs="Times New Roman"/>
          <w:sz w:val="24"/>
          <w:szCs w:val="24"/>
        </w:rPr>
      </w:pPr>
      <w:proofErr w:type="gramStart"/>
      <w:r w:rsidRPr="00EA6B01">
        <w:rPr>
          <w:rFonts w:ascii="Times New Roman" w:hAnsi="Times New Roman" w:cs="Times New Roman"/>
          <w:sz w:val="24"/>
          <w:szCs w:val="24"/>
        </w:rPr>
        <w:t>they</w:t>
      </w:r>
      <w:proofErr w:type="gramEnd"/>
      <w:r w:rsidRPr="00EA6B01">
        <w:rPr>
          <w:rFonts w:ascii="Times New Roman" w:hAnsi="Times New Roman" w:cs="Times New Roman"/>
          <w:sz w:val="24"/>
          <w:szCs w:val="24"/>
        </w:rPr>
        <w:t xml:space="preserve"> want to control their own lives, not willing to admit they are wrong</w:t>
      </w:r>
    </w:p>
    <w:p w14:paraId="51CDC29B" w14:textId="77777777" w:rsidR="00EA6B01" w:rsidRDefault="00EA6B01" w:rsidP="00261773">
      <w:pPr>
        <w:spacing w:after="0"/>
        <w:rPr>
          <w:rFonts w:ascii="Times New Roman" w:hAnsi="Times New Roman" w:cs="Times New Roman"/>
          <w:sz w:val="24"/>
          <w:szCs w:val="24"/>
        </w:rPr>
      </w:pPr>
    </w:p>
    <w:p w14:paraId="285962A2" w14:textId="77777777" w:rsidR="00EA6B01" w:rsidRPr="00EA6B01" w:rsidRDefault="00EA6B01" w:rsidP="00EA6B01">
      <w:pPr>
        <w:spacing w:after="0"/>
        <w:rPr>
          <w:rFonts w:ascii="Times New Roman" w:hAnsi="Times New Roman" w:cs="Times New Roman"/>
          <w:sz w:val="24"/>
          <w:szCs w:val="24"/>
        </w:rPr>
      </w:pPr>
      <w:r w:rsidRPr="00EA6B01">
        <w:rPr>
          <w:rFonts w:ascii="Times New Roman" w:hAnsi="Times New Roman" w:cs="Times New Roman"/>
          <w:sz w:val="24"/>
          <w:szCs w:val="24"/>
        </w:rPr>
        <w:t>How can we guard against becoming familiar with Scripture but failing to truly believe and follow Christ?</w:t>
      </w:r>
    </w:p>
    <w:p w14:paraId="0829AD95"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do more than just read scripture to say “yes, I’ve read the whole Bible”</w:t>
      </w:r>
    </w:p>
    <w:p w14:paraId="6A596BFA" w14:textId="19F6DBC1" w:rsidR="00EA6B01" w:rsidRPr="00EA6B01" w:rsidRDefault="00EA6B01" w:rsidP="00EA6B01">
      <w:pPr>
        <w:numPr>
          <w:ilvl w:val="0"/>
          <w:numId w:val="5"/>
        </w:numPr>
        <w:spacing w:after="0"/>
        <w:rPr>
          <w:rFonts w:ascii="Times New Roman" w:hAnsi="Times New Roman" w:cs="Times New Roman"/>
          <w:sz w:val="24"/>
          <w:szCs w:val="24"/>
        </w:rPr>
      </w:pPr>
      <w:proofErr w:type="gramStart"/>
      <w:r w:rsidRPr="00EA6B01">
        <w:rPr>
          <w:rFonts w:ascii="Times New Roman" w:hAnsi="Times New Roman" w:cs="Times New Roman"/>
          <w:sz w:val="24"/>
          <w:szCs w:val="24"/>
        </w:rPr>
        <w:t>think</w:t>
      </w:r>
      <w:proofErr w:type="gramEnd"/>
      <w:r w:rsidRPr="00EA6B01">
        <w:rPr>
          <w:rFonts w:ascii="Times New Roman" w:hAnsi="Times New Roman" w:cs="Times New Roman"/>
          <w:sz w:val="24"/>
          <w:szCs w:val="24"/>
        </w:rPr>
        <w:t xml:space="preserve"> about what it says</w:t>
      </w:r>
      <w:r>
        <w:rPr>
          <w:rFonts w:ascii="Times New Roman" w:hAnsi="Times New Roman" w:cs="Times New Roman"/>
          <w:sz w:val="24"/>
          <w:szCs w:val="24"/>
        </w:rPr>
        <w:t>, what it means, how it applies to your life right now</w:t>
      </w:r>
    </w:p>
    <w:p w14:paraId="03905594" w14:textId="77777777" w:rsidR="00EA6B01" w:rsidRPr="00EA6B01" w:rsidRDefault="00EA6B01" w:rsidP="00EA6B01">
      <w:pPr>
        <w:numPr>
          <w:ilvl w:val="0"/>
          <w:numId w:val="5"/>
        </w:numPr>
        <w:spacing w:after="0"/>
        <w:rPr>
          <w:rFonts w:ascii="Times New Roman" w:hAnsi="Times New Roman" w:cs="Times New Roman"/>
          <w:sz w:val="24"/>
          <w:szCs w:val="24"/>
        </w:rPr>
      </w:pPr>
      <w:r w:rsidRPr="00EA6B01">
        <w:rPr>
          <w:rFonts w:ascii="Times New Roman" w:hAnsi="Times New Roman" w:cs="Times New Roman"/>
          <w:sz w:val="24"/>
          <w:szCs w:val="24"/>
        </w:rPr>
        <w:t>admit, confess when you realize sin in your life, agree with God that it is sin</w:t>
      </w:r>
    </w:p>
    <w:p w14:paraId="532FB6A0" w14:textId="77777777" w:rsidR="00EA6B01" w:rsidRPr="00EA6B01" w:rsidRDefault="00EA6B01" w:rsidP="00EA6B01">
      <w:pPr>
        <w:numPr>
          <w:ilvl w:val="0"/>
          <w:numId w:val="5"/>
        </w:numPr>
        <w:spacing w:after="0"/>
        <w:rPr>
          <w:rFonts w:ascii="Times New Roman" w:hAnsi="Times New Roman" w:cs="Times New Roman"/>
          <w:sz w:val="24"/>
          <w:szCs w:val="24"/>
        </w:rPr>
      </w:pPr>
      <w:proofErr w:type="gramStart"/>
      <w:r w:rsidRPr="00EA6B01">
        <w:rPr>
          <w:rFonts w:ascii="Times New Roman" w:hAnsi="Times New Roman" w:cs="Times New Roman"/>
          <w:sz w:val="24"/>
          <w:szCs w:val="24"/>
        </w:rPr>
        <w:t>repent</w:t>
      </w:r>
      <w:proofErr w:type="gramEnd"/>
      <w:r w:rsidRPr="00EA6B01">
        <w:rPr>
          <w:rFonts w:ascii="Times New Roman" w:hAnsi="Times New Roman" w:cs="Times New Roman"/>
          <w:sz w:val="24"/>
          <w:szCs w:val="24"/>
        </w:rPr>
        <w:t xml:space="preserve"> from it, turn around the direction of your life</w:t>
      </w:r>
    </w:p>
    <w:p w14:paraId="687E0A3D" w14:textId="7683B9D6" w:rsidR="00EA6B01" w:rsidRPr="00EA6B01" w:rsidRDefault="00EA6B01" w:rsidP="00EA6B01">
      <w:pPr>
        <w:numPr>
          <w:ilvl w:val="0"/>
          <w:numId w:val="5"/>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15E7F151">
                <wp:simplePos x="0" y="0"/>
                <wp:positionH relativeFrom="column">
                  <wp:posOffset>1213891</wp:posOffset>
                </wp:positionH>
                <wp:positionV relativeFrom="page">
                  <wp:posOffset>9230894</wp:posOffset>
                </wp:positionV>
                <wp:extent cx="3079115" cy="504190"/>
                <wp:effectExtent l="19050" t="19050" r="45085" b="29210"/>
                <wp:wrapSquare wrapText="bothSides"/>
                <wp:docPr id="4" name="Text Box 4"/>
                <wp:cNvGraphicFramePr/>
                <a:graphic xmlns:a="http://schemas.openxmlformats.org/drawingml/2006/main">
                  <a:graphicData uri="http://schemas.microsoft.com/office/word/2010/wordprocessingShape">
                    <wps:wsp>
                      <wps:cNvSpPr txBox="1"/>
                      <wps:spPr>
                        <a:xfrm>
                          <a:off x="0" y="0"/>
                          <a:ext cx="3079115" cy="504190"/>
                        </a:xfrm>
                        <a:custGeom>
                          <a:avLst/>
                          <a:gdLst>
                            <a:gd name="csX0" fmla="*/ 0 w 3079115"/>
                            <a:gd name="csY0" fmla="*/ 0 h 504190"/>
                            <a:gd name="csX1" fmla="*/ 482395 w 3079115"/>
                            <a:gd name="csY1" fmla="*/ 0 h 504190"/>
                            <a:gd name="csX2" fmla="*/ 1057163 w 3079115"/>
                            <a:gd name="csY2" fmla="*/ 0 h 504190"/>
                            <a:gd name="csX3" fmla="*/ 1570349 w 3079115"/>
                            <a:gd name="csY3" fmla="*/ 0 h 504190"/>
                            <a:gd name="csX4" fmla="*/ 2114326 w 3079115"/>
                            <a:gd name="csY4" fmla="*/ 0 h 504190"/>
                            <a:gd name="csX5" fmla="*/ 2565929 w 3079115"/>
                            <a:gd name="csY5" fmla="*/ 0 h 504190"/>
                            <a:gd name="csX6" fmla="*/ 3079115 w 3079115"/>
                            <a:gd name="csY6" fmla="*/ 0 h 504190"/>
                            <a:gd name="csX7" fmla="*/ 3079115 w 3079115"/>
                            <a:gd name="csY7" fmla="*/ 504190 h 504190"/>
                            <a:gd name="csX8" fmla="*/ 2535138 w 3079115"/>
                            <a:gd name="csY8" fmla="*/ 504190 h 504190"/>
                            <a:gd name="csX9" fmla="*/ 2114326 w 3079115"/>
                            <a:gd name="csY9" fmla="*/ 504190 h 504190"/>
                            <a:gd name="csX10" fmla="*/ 1539558 w 3079115"/>
                            <a:gd name="csY10" fmla="*/ 504190 h 504190"/>
                            <a:gd name="csX11" fmla="*/ 1087954 w 3079115"/>
                            <a:gd name="csY11" fmla="*/ 504190 h 504190"/>
                            <a:gd name="csX12" fmla="*/ 574768 w 3079115"/>
                            <a:gd name="csY12" fmla="*/ 504190 h 504190"/>
                            <a:gd name="csX13" fmla="*/ 0 w 3079115"/>
                            <a:gd name="csY13" fmla="*/ 504190 h 504190"/>
                            <a:gd name="csX14" fmla="*/ 0 w 3079115"/>
                            <a:gd name="csY14" fmla="*/ 0 h 50419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079115" h="504190" fill="none" extrusionOk="0">
                              <a:moveTo>
                                <a:pt x="0" y="0"/>
                              </a:moveTo>
                              <a:cubicBezTo>
                                <a:pt x="206750" y="-40045"/>
                                <a:pt x="243735" y="15815"/>
                                <a:pt x="482395" y="0"/>
                              </a:cubicBezTo>
                              <a:cubicBezTo>
                                <a:pt x="721056" y="-15815"/>
                                <a:pt x="778316" y="63305"/>
                                <a:pt x="1057163" y="0"/>
                              </a:cubicBezTo>
                              <a:cubicBezTo>
                                <a:pt x="1336010" y="-63305"/>
                                <a:pt x="1448699" y="53701"/>
                                <a:pt x="1570349" y="0"/>
                              </a:cubicBezTo>
                              <a:cubicBezTo>
                                <a:pt x="1691999" y="-53701"/>
                                <a:pt x="1950411" y="36302"/>
                                <a:pt x="2114326" y="0"/>
                              </a:cubicBezTo>
                              <a:cubicBezTo>
                                <a:pt x="2278241" y="-36302"/>
                                <a:pt x="2341962" y="8349"/>
                                <a:pt x="2565929" y="0"/>
                              </a:cubicBezTo>
                              <a:cubicBezTo>
                                <a:pt x="2789896" y="-8349"/>
                                <a:pt x="2938604" y="18409"/>
                                <a:pt x="3079115" y="0"/>
                              </a:cubicBezTo>
                              <a:cubicBezTo>
                                <a:pt x="3094361" y="187863"/>
                                <a:pt x="3058490" y="308187"/>
                                <a:pt x="3079115" y="504190"/>
                              </a:cubicBezTo>
                              <a:cubicBezTo>
                                <a:pt x="2929605" y="521977"/>
                                <a:pt x="2793060" y="489977"/>
                                <a:pt x="2535138" y="504190"/>
                              </a:cubicBezTo>
                              <a:cubicBezTo>
                                <a:pt x="2277216" y="518403"/>
                                <a:pt x="2257635" y="454949"/>
                                <a:pt x="2114326" y="504190"/>
                              </a:cubicBezTo>
                              <a:cubicBezTo>
                                <a:pt x="1971017" y="553431"/>
                                <a:pt x="1691885" y="476003"/>
                                <a:pt x="1539558" y="504190"/>
                              </a:cubicBezTo>
                              <a:cubicBezTo>
                                <a:pt x="1387231" y="532377"/>
                                <a:pt x="1251783" y="471572"/>
                                <a:pt x="1087954" y="504190"/>
                              </a:cubicBezTo>
                              <a:cubicBezTo>
                                <a:pt x="924125" y="536808"/>
                                <a:pt x="715175" y="481991"/>
                                <a:pt x="574768" y="504190"/>
                              </a:cubicBezTo>
                              <a:cubicBezTo>
                                <a:pt x="434361" y="526389"/>
                                <a:pt x="269252" y="498327"/>
                                <a:pt x="0" y="504190"/>
                              </a:cubicBezTo>
                              <a:cubicBezTo>
                                <a:pt x="-21111" y="318499"/>
                                <a:pt x="8189" y="217275"/>
                                <a:pt x="0" y="0"/>
                              </a:cubicBezTo>
                              <a:close/>
                            </a:path>
                            <a:path w="3079115" h="504190" stroke="0" extrusionOk="0">
                              <a:moveTo>
                                <a:pt x="0" y="0"/>
                              </a:moveTo>
                              <a:cubicBezTo>
                                <a:pt x="104612" y="-27132"/>
                                <a:pt x="369746" y="2375"/>
                                <a:pt x="482395" y="0"/>
                              </a:cubicBezTo>
                              <a:cubicBezTo>
                                <a:pt x="595045" y="-2375"/>
                                <a:pt x="809414" y="10540"/>
                                <a:pt x="995581" y="0"/>
                              </a:cubicBezTo>
                              <a:cubicBezTo>
                                <a:pt x="1181748" y="-10540"/>
                                <a:pt x="1250268" y="13607"/>
                                <a:pt x="1416393" y="0"/>
                              </a:cubicBezTo>
                              <a:cubicBezTo>
                                <a:pt x="1582518" y="-13607"/>
                                <a:pt x="1682360" y="9290"/>
                                <a:pt x="1837205" y="0"/>
                              </a:cubicBezTo>
                              <a:cubicBezTo>
                                <a:pt x="1992050" y="-9290"/>
                                <a:pt x="2171027" y="12332"/>
                                <a:pt x="2288809" y="0"/>
                              </a:cubicBezTo>
                              <a:cubicBezTo>
                                <a:pt x="2406591" y="-12332"/>
                                <a:pt x="2839534" y="78900"/>
                                <a:pt x="3079115" y="0"/>
                              </a:cubicBezTo>
                              <a:cubicBezTo>
                                <a:pt x="3128479" y="146062"/>
                                <a:pt x="3034980" y="312802"/>
                                <a:pt x="3079115" y="504190"/>
                              </a:cubicBezTo>
                              <a:cubicBezTo>
                                <a:pt x="2959363" y="540495"/>
                                <a:pt x="2833853" y="473292"/>
                                <a:pt x="2596720" y="504190"/>
                              </a:cubicBezTo>
                              <a:cubicBezTo>
                                <a:pt x="2359588" y="535088"/>
                                <a:pt x="2284265" y="495728"/>
                                <a:pt x="2145117" y="504190"/>
                              </a:cubicBezTo>
                              <a:cubicBezTo>
                                <a:pt x="2005969" y="512652"/>
                                <a:pt x="1807227" y="452291"/>
                                <a:pt x="1570349" y="504190"/>
                              </a:cubicBezTo>
                              <a:cubicBezTo>
                                <a:pt x="1333471" y="556089"/>
                                <a:pt x="1238149" y="460532"/>
                                <a:pt x="1149536" y="504190"/>
                              </a:cubicBezTo>
                              <a:cubicBezTo>
                                <a:pt x="1060923" y="547848"/>
                                <a:pt x="872249" y="478164"/>
                                <a:pt x="636350" y="504190"/>
                              </a:cubicBezTo>
                              <a:cubicBezTo>
                                <a:pt x="400451" y="530216"/>
                                <a:pt x="150542" y="457108"/>
                                <a:pt x="0" y="504190"/>
                              </a:cubicBezTo>
                              <a:cubicBezTo>
                                <a:pt x="-42471" y="318400"/>
                                <a:pt x="5746" y="24184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1356335521">
                                <a:prstGeom prst="rect">
                                  <a:avLst/>
                                </a:prstGeom>
                                <ask:type>
                                  <ask:lineSketchScribble/>
                                </ask:type>
                              </ask:lineSketchStyleProps>
                            </a:ext>
                          </a:extLst>
                        </a:ln>
                      </wps:spPr>
                      <wps:txbx>
                        <w:txbxContent>
                          <w:p w14:paraId="31F81705"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left:0;text-align:left;margin-left:95.6pt;margin-top:726.85pt;width:242.4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" fillcolor="white [3201]" strokeweight=".5pt">
                <v:textbox>
                  <w:txbxContent>
                    <w:p w14:paraId="31F81705"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Pr="00EA6B01">
        <w:rPr>
          <w:rFonts w:ascii="Times New Roman" w:hAnsi="Times New Roman" w:cs="Times New Roman"/>
          <w:sz w:val="24"/>
          <w:szCs w:val="24"/>
        </w:rPr>
        <w:t>surrender that area of your life to God’s authority and direction</w:t>
      </w:r>
    </w:p>
    <w:p w14:paraId="76BBB92A" w14:textId="1B339981" w:rsidR="009D5A8E" w:rsidRDefault="009358DF" w:rsidP="00261773">
      <w:pPr>
        <w:spacing w:after="0"/>
        <w:jc w:val="center"/>
        <w:rPr>
          <w:rFonts w:ascii="Comic Sans MS" w:hAnsi="Comic Sans MS" w:cs="Times New Roman"/>
          <w:sz w:val="28"/>
          <w:szCs w:val="28"/>
        </w:rPr>
      </w:pPr>
      <w:r>
        <w:rPr>
          <w:noProof/>
        </w:rPr>
        <w:lastRenderedPageBreak/>
        <w:drawing>
          <wp:anchor distT="0" distB="0" distL="114300" distR="114300" simplePos="0" relativeHeight="251671552" behindDoc="0" locked="0" layoutInCell="1" allowOverlap="1" wp14:anchorId="1A236BEE" wp14:editId="58B26740">
            <wp:simplePos x="0" y="0"/>
            <wp:positionH relativeFrom="column">
              <wp:posOffset>5297576</wp:posOffset>
            </wp:positionH>
            <wp:positionV relativeFrom="page">
              <wp:posOffset>358343</wp:posOffset>
            </wp:positionV>
            <wp:extent cx="1290320" cy="1795780"/>
            <wp:effectExtent l="0" t="0" r="5080" b="0"/>
            <wp:wrapSquare wrapText="bothSides"/>
            <wp:docPr id="472986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86005" name=""/>
                    <pic:cNvPicPr/>
                  </pic:nvPicPr>
                  <pic:blipFill>
                    <a:blip r:embed="rId12"/>
                    <a:stretch>
                      <a:fillRect/>
                    </a:stretch>
                  </pic:blipFill>
                  <pic:spPr>
                    <a:xfrm>
                      <a:off x="0" y="0"/>
                      <a:ext cx="1290320" cy="1795780"/>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7A520CC4" w14:textId="32BECB62" w:rsidR="00EA6B01" w:rsidRPr="00EA6B01" w:rsidRDefault="00EA6B01" w:rsidP="00EA6B01">
      <w:pPr>
        <w:spacing w:after="0"/>
        <w:rPr>
          <w:rFonts w:ascii="Comic Sans MS" w:hAnsi="Comic Sans MS" w:cs="Times New Roman"/>
          <w:sz w:val="24"/>
          <w:szCs w:val="24"/>
        </w:rPr>
      </w:pPr>
      <w:r w:rsidRPr="00EA6B01">
        <w:rPr>
          <w:rFonts w:ascii="Comic Sans MS" w:hAnsi="Comic Sans MS" w:cs="Times New Roman"/>
          <w:sz w:val="24"/>
          <w:szCs w:val="24"/>
        </w:rPr>
        <w:t xml:space="preserve">Submit to authority. </w:t>
      </w:r>
    </w:p>
    <w:p w14:paraId="38C0B5A3" w14:textId="231ECDA5"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 xml:space="preserve">Reflect upon areas of your life where you have not submitted to God’s authority. </w:t>
      </w:r>
    </w:p>
    <w:p w14:paraId="5405008F" w14:textId="4A2FEA02"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 xml:space="preserve">Consider the difference it would make if you did so today. </w:t>
      </w:r>
    </w:p>
    <w:p w14:paraId="5EF35FB0" w14:textId="7985D8CB"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Write those things down and surrender them to Him.</w:t>
      </w:r>
    </w:p>
    <w:p w14:paraId="39AAD8CD" w14:textId="5B245090" w:rsidR="00EA6B01" w:rsidRPr="00EA6B01" w:rsidRDefault="00EA6B01" w:rsidP="00EA6B01">
      <w:pPr>
        <w:spacing w:after="0"/>
        <w:rPr>
          <w:rFonts w:ascii="Comic Sans MS" w:hAnsi="Comic Sans MS" w:cs="Times New Roman"/>
          <w:sz w:val="24"/>
          <w:szCs w:val="24"/>
        </w:rPr>
      </w:pPr>
    </w:p>
    <w:p w14:paraId="6A4BFF98" w14:textId="77777777" w:rsidR="00EA6B01" w:rsidRPr="00EA6B01" w:rsidRDefault="00EA6B01" w:rsidP="00EA6B01">
      <w:pPr>
        <w:spacing w:after="0"/>
        <w:rPr>
          <w:rFonts w:ascii="Comic Sans MS" w:hAnsi="Comic Sans MS" w:cs="Times New Roman"/>
          <w:sz w:val="24"/>
          <w:szCs w:val="24"/>
        </w:rPr>
      </w:pPr>
      <w:r w:rsidRPr="00EA6B01">
        <w:rPr>
          <w:rFonts w:ascii="Comic Sans MS" w:hAnsi="Comic Sans MS" w:cs="Times New Roman"/>
          <w:sz w:val="24"/>
          <w:szCs w:val="24"/>
        </w:rPr>
        <w:t xml:space="preserve">Share gratitude. </w:t>
      </w:r>
    </w:p>
    <w:p w14:paraId="0099633B" w14:textId="77777777"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 xml:space="preserve">Gratitude helps with moments of skepticism. </w:t>
      </w:r>
    </w:p>
    <w:p w14:paraId="17808F53" w14:textId="0FDA397D"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Share with your group or a friend</w:t>
      </w:r>
      <w:r>
        <w:rPr>
          <w:rFonts w:ascii="Comic Sans MS" w:hAnsi="Comic Sans MS" w:cs="Times New Roman"/>
        </w:rPr>
        <w:t>,</w:t>
      </w:r>
      <w:r w:rsidRPr="00EA6B01">
        <w:rPr>
          <w:rFonts w:ascii="Comic Sans MS" w:hAnsi="Comic Sans MS" w:cs="Times New Roman"/>
        </w:rPr>
        <w:t xml:space="preserve"> things you are grateful for in your life. </w:t>
      </w:r>
    </w:p>
    <w:p w14:paraId="3A07222B" w14:textId="77777777"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Be sure to direct the thanks to God.</w:t>
      </w:r>
    </w:p>
    <w:p w14:paraId="3EB6A7BF" w14:textId="77777777" w:rsidR="00EA6B01" w:rsidRPr="00EA6B01" w:rsidRDefault="00EA6B01" w:rsidP="00EA6B01">
      <w:pPr>
        <w:spacing w:after="0"/>
        <w:rPr>
          <w:rFonts w:ascii="Comic Sans MS" w:hAnsi="Comic Sans MS" w:cs="Times New Roman"/>
          <w:sz w:val="24"/>
          <w:szCs w:val="24"/>
        </w:rPr>
      </w:pPr>
    </w:p>
    <w:p w14:paraId="004E1D90" w14:textId="77777777" w:rsidR="00EA6B01" w:rsidRPr="00EA6B01" w:rsidRDefault="00EA6B01" w:rsidP="00EA6B01">
      <w:pPr>
        <w:spacing w:after="0"/>
        <w:rPr>
          <w:rFonts w:ascii="Comic Sans MS" w:hAnsi="Comic Sans MS" w:cs="Times New Roman"/>
          <w:sz w:val="24"/>
          <w:szCs w:val="24"/>
        </w:rPr>
      </w:pPr>
      <w:r w:rsidRPr="00EA6B01">
        <w:rPr>
          <w:rFonts w:ascii="Comic Sans MS" w:hAnsi="Comic Sans MS" w:cs="Times New Roman"/>
          <w:sz w:val="24"/>
          <w:szCs w:val="24"/>
        </w:rPr>
        <w:t xml:space="preserve">Celebrate with others. </w:t>
      </w:r>
    </w:p>
    <w:p w14:paraId="4FD0C240" w14:textId="7F113E65"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Find a way to celebrate with someone in your group or family</w:t>
      </w:r>
      <w:r w:rsidR="003F2894">
        <w:rPr>
          <w:rFonts w:ascii="Comic Sans MS" w:hAnsi="Comic Sans MS" w:cs="Times New Roman"/>
        </w:rPr>
        <w:t>,</w:t>
      </w:r>
      <w:r w:rsidRPr="00EA6B01">
        <w:rPr>
          <w:rFonts w:ascii="Comic Sans MS" w:hAnsi="Comic Sans MS" w:cs="Times New Roman"/>
        </w:rPr>
        <w:t xml:space="preserve"> something that the Lord has done recently in his or her life. </w:t>
      </w:r>
    </w:p>
    <w:p w14:paraId="16B90026" w14:textId="77777777" w:rsidR="00EA6B01" w:rsidRPr="00EA6B01" w:rsidRDefault="00EA6B01" w:rsidP="00EA6B01">
      <w:pPr>
        <w:numPr>
          <w:ilvl w:val="0"/>
          <w:numId w:val="9"/>
        </w:numPr>
        <w:spacing w:after="0"/>
        <w:rPr>
          <w:rFonts w:ascii="Comic Sans MS" w:hAnsi="Comic Sans MS" w:cs="Times New Roman"/>
        </w:rPr>
      </w:pPr>
      <w:r w:rsidRPr="00EA6B01">
        <w:rPr>
          <w:rFonts w:ascii="Comic Sans MS" w:hAnsi="Comic Sans MS" w:cs="Times New Roman"/>
        </w:rPr>
        <w:t xml:space="preserve">Spend time worshiping God for His faithfulness. </w:t>
      </w:r>
    </w:p>
    <w:p w14:paraId="05D0EB6E" w14:textId="26FA7336" w:rsidR="00EA6B01" w:rsidRPr="00EA6B01" w:rsidRDefault="00BA0B6B" w:rsidP="00EA6B01">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3360" behindDoc="0" locked="0" layoutInCell="1" allowOverlap="1" wp14:anchorId="1BB19B9A" wp14:editId="62D8EBB6">
                <wp:simplePos x="0" y="0"/>
                <wp:positionH relativeFrom="column">
                  <wp:posOffset>1521562</wp:posOffset>
                </wp:positionH>
                <wp:positionV relativeFrom="paragraph">
                  <wp:posOffset>126924</wp:posOffset>
                </wp:positionV>
                <wp:extent cx="2516428" cy="329184"/>
                <wp:effectExtent l="0" t="0" r="0" b="0"/>
                <wp:wrapNone/>
                <wp:docPr id="1511024757" name="Text Box 2"/>
                <wp:cNvGraphicFramePr/>
                <a:graphic xmlns:a="http://schemas.openxmlformats.org/drawingml/2006/main">
                  <a:graphicData uri="http://schemas.microsoft.com/office/word/2010/wordprocessingShape">
                    <wps:wsp>
                      <wps:cNvSpPr txBox="1"/>
                      <wps:spPr>
                        <a:xfrm>
                          <a:off x="0" y="0"/>
                          <a:ext cx="2516428" cy="329184"/>
                        </a:xfrm>
                        <a:prstGeom prst="rect">
                          <a:avLst/>
                        </a:prstGeom>
                        <a:solidFill>
                          <a:schemeClr val="lt1"/>
                        </a:solidFill>
                        <a:ln w="6350">
                          <a:noFill/>
                        </a:ln>
                      </wps:spPr>
                      <wps:txbx>
                        <w:txbxContent>
                          <w:p w14:paraId="7CB2DE58" w14:textId="256A282F" w:rsidR="00BA0B6B" w:rsidRPr="00BA0B6B" w:rsidRDefault="00BA0B6B" w:rsidP="00BA0B6B">
                            <w:pPr>
                              <w:jc w:val="center"/>
                              <w:rPr>
                                <w:rFonts w:ascii="Comic Sans MS" w:hAnsi="Comic Sans MS"/>
                              </w:rPr>
                            </w:pPr>
                            <w:r>
                              <w:rPr>
                                <w:rFonts w:ascii="Comic Sans MS" w:hAnsi="Comic Sans MS"/>
                              </w:rPr>
                              <w:t>Fallen Phrases Puzzle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19B9A" id="Text Box 2" o:spid="_x0000_s1028" type="#_x0000_t202" style="position:absolute;margin-left:119.8pt;margin-top:10pt;width:198.15pt;height:2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" fillcolor="white [3201]" stroked="f" strokeweight=".5pt">
                <v:textbox>
                  <w:txbxContent>
                    <w:p w14:paraId="7CB2DE58" w14:textId="256A282F" w:rsidR="00BA0B6B" w:rsidRPr="00BA0B6B" w:rsidRDefault="00BA0B6B" w:rsidP="00BA0B6B">
                      <w:pPr>
                        <w:jc w:val="center"/>
                        <w:rPr>
                          <w:rFonts w:ascii="Comic Sans MS" w:hAnsi="Comic Sans MS"/>
                        </w:rPr>
                      </w:pPr>
                      <w:r>
                        <w:rPr>
                          <w:rFonts w:ascii="Comic Sans MS" w:hAnsi="Comic Sans MS"/>
                        </w:rPr>
                        <w:t>Fallen Phrases Puzzle</w:t>
                      </w:r>
                    </w:p>
                  </w:txbxContent>
                </v:textbox>
              </v:shape>
            </w:pict>
          </mc:Fallback>
        </mc:AlternateContent>
      </w:r>
    </w:p>
    <w:p w14:paraId="1ABB7F90" w14:textId="0218ED2A" w:rsidR="00811075" w:rsidRPr="00811075" w:rsidRDefault="003F2894" w:rsidP="00261773">
      <w:pPr>
        <w:spacing w:after="0"/>
        <w:rPr>
          <w:rFonts w:ascii="Comic Sans MS" w:hAnsi="Comic Sans MS" w:cs="Times New Roman"/>
          <w:sz w:val="24"/>
          <w:szCs w:val="24"/>
        </w:rPr>
      </w:pPr>
      <w:r>
        <w:rPr>
          <w:noProof/>
        </w:rPr>
        <w:drawing>
          <wp:anchor distT="0" distB="0" distL="114300" distR="114300" simplePos="0" relativeHeight="251667456" behindDoc="0" locked="0" layoutInCell="1" allowOverlap="1" wp14:anchorId="03DFA063" wp14:editId="2594A0A3">
            <wp:simplePos x="0" y="0"/>
            <wp:positionH relativeFrom="column">
              <wp:posOffset>-512445</wp:posOffset>
            </wp:positionH>
            <wp:positionV relativeFrom="page">
              <wp:posOffset>7856220</wp:posOffset>
            </wp:positionV>
            <wp:extent cx="1365250" cy="1536065"/>
            <wp:effectExtent l="0" t="0" r="6350" b="6985"/>
            <wp:wrapSquare wrapText="bothSides"/>
            <wp:docPr id="18861476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47607" name="Picture 188614760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65250" cy="15360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9504" behindDoc="0" locked="0" layoutInCell="1" allowOverlap="1" wp14:anchorId="78FF5C7F" wp14:editId="4B4750FE">
                <wp:simplePos x="0" y="0"/>
                <wp:positionH relativeFrom="column">
                  <wp:posOffset>1345691</wp:posOffset>
                </wp:positionH>
                <wp:positionV relativeFrom="paragraph">
                  <wp:posOffset>3328518</wp:posOffset>
                </wp:positionV>
                <wp:extent cx="5245303" cy="1689811"/>
                <wp:effectExtent l="742950" t="0" r="12700" b="24765"/>
                <wp:wrapNone/>
                <wp:docPr id="1918152685" name="Speech Bubble: Rectangle with Corners Rounded 3"/>
                <wp:cNvGraphicFramePr/>
                <a:graphic xmlns:a="http://schemas.openxmlformats.org/drawingml/2006/main">
                  <a:graphicData uri="http://schemas.microsoft.com/office/word/2010/wordprocessingShape">
                    <wps:wsp>
                      <wps:cNvSpPr/>
                      <wps:spPr>
                        <a:xfrm>
                          <a:off x="0" y="0"/>
                          <a:ext cx="5245303" cy="1689811"/>
                        </a:xfrm>
                        <a:prstGeom prst="wedgeRoundRectCallout">
                          <a:avLst>
                            <a:gd name="adj1" fmla="val -63608"/>
                            <a:gd name="adj2" fmla="val -22955"/>
                            <a:gd name="adj3" fmla="val 16667"/>
                          </a:avLst>
                        </a:prstGeom>
                      </wps:spPr>
                      <wps:style>
                        <a:lnRef idx="2">
                          <a:schemeClr val="dk1"/>
                        </a:lnRef>
                        <a:fillRef idx="1">
                          <a:schemeClr val="lt1"/>
                        </a:fillRef>
                        <a:effectRef idx="0">
                          <a:schemeClr val="dk1"/>
                        </a:effectRef>
                        <a:fontRef idx="minor">
                          <a:schemeClr val="dk1"/>
                        </a:fontRef>
                      </wps:style>
                      <wps:txbx>
                        <w:txbxContent>
                          <w:p w14:paraId="598147C3" w14:textId="66168013" w:rsidR="00BA0B6B" w:rsidRPr="00BA0B6B" w:rsidRDefault="00BA0B6B" w:rsidP="00BA0B6B">
                            <w:pPr>
                              <w:jc w:val="center"/>
                              <w:rPr>
                                <w:rFonts w:ascii="Comic Sans MS" w:hAnsi="Comic Sans MS"/>
                                <w:sz w:val="18"/>
                                <w:szCs w:val="18"/>
                              </w:rPr>
                            </w:pPr>
                            <w:r w:rsidRPr="00BA0B6B">
                              <w:rPr>
                                <w:rFonts w:ascii="Comic Sans MS" w:hAnsi="Comic Sans MS"/>
                                <w:sz w:val="18"/>
                                <w:szCs w:val="18"/>
                              </w:rPr>
                              <w:t xml:space="preserve"> This word of encouragement comes to us from a humble church, situated upon the border that once marked the division of our nation. By an untimely and wayward storm, certain letters</w:t>
                            </w:r>
                            <w:r w:rsidR="003F2894">
                              <w:rPr>
                                <w:rFonts w:ascii="Comic Sans MS" w:hAnsi="Comic Sans MS"/>
                                <w:sz w:val="18"/>
                                <w:szCs w:val="18"/>
                              </w:rPr>
                              <w:t xml:space="preserve"> on the billboard</w:t>
                            </w:r>
                            <w:r w:rsidRPr="00BA0B6B">
                              <w:rPr>
                                <w:rFonts w:ascii="Comic Sans MS" w:hAnsi="Comic Sans MS"/>
                                <w:sz w:val="18"/>
                                <w:szCs w:val="18"/>
                              </w:rPr>
                              <w:t xml:space="preserve"> have been cast down and disordered among their columns, and the civil authorities, not yet restored to their proper function, are unable to render aid.   Therefore, we earnestly appeal to all who are able, that they might give their attention to this matter, and, in so doing, fix our hearts and minds upon the power and sovereign authority of Almighty God in these uncertain times.</w:t>
                            </w:r>
                            <w:r>
                              <w:rPr>
                                <w:rFonts w:ascii="Comic Sans MS" w:hAnsi="Comic Sans MS"/>
                                <w:sz w:val="18"/>
                                <w:szCs w:val="18"/>
                              </w:rPr>
                              <w:t xml:space="preserve">  </w:t>
                            </w:r>
                            <w:r w:rsidR="003F2894">
                              <w:rPr>
                                <w:rFonts w:ascii="Comic Sans MS" w:hAnsi="Comic Sans MS"/>
                                <w:sz w:val="18"/>
                                <w:szCs w:val="18"/>
                              </w:rPr>
                              <w:t xml:space="preserve">Reasonable assistance and additional  enlightening Family Activities can be found at </w:t>
                            </w:r>
                            <w:hyperlink r:id="rId14" w:history="1">
                              <w:r w:rsidR="003F2894" w:rsidRPr="00AF34CF">
                                <w:rPr>
                                  <w:rStyle w:val="Hyperlink"/>
                                  <w:rFonts w:ascii="Comic Sans MS" w:hAnsi="Comic Sans MS"/>
                                  <w:sz w:val="18"/>
                                  <w:szCs w:val="18"/>
                                </w:rPr>
                                <w:t>https://tinyurl.com/4xbvx46e</w:t>
                              </w:r>
                            </w:hyperlink>
                            <w:r w:rsidR="003F2894">
                              <w:rPr>
                                <w:rFonts w:ascii="Comic Sans MS" w:hAnsi="Comic Sans MS"/>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F5C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3" o:spid="_x0000_s1029" type="#_x0000_t62" style="position:absolute;margin-left:105.95pt;margin-top:262.1pt;width:413pt;height:13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" adj="-2939,5842" fillcolor="white [3201]" strokecolor="black [3200]" strokeweight="1pt">
                <v:textbox>
                  <w:txbxContent>
                    <w:p w14:paraId="598147C3" w14:textId="66168013" w:rsidR="00BA0B6B" w:rsidRPr="00BA0B6B" w:rsidRDefault="00BA0B6B" w:rsidP="00BA0B6B">
                      <w:pPr>
                        <w:jc w:val="center"/>
                        <w:rPr>
                          <w:rFonts w:ascii="Comic Sans MS" w:hAnsi="Comic Sans MS"/>
                          <w:sz w:val="18"/>
                          <w:szCs w:val="18"/>
                        </w:rPr>
                      </w:pPr>
                      <w:r w:rsidRPr="00BA0B6B">
                        <w:rPr>
                          <w:rFonts w:ascii="Comic Sans MS" w:hAnsi="Comic Sans MS"/>
                          <w:sz w:val="18"/>
                          <w:szCs w:val="18"/>
                        </w:rPr>
                        <w:t xml:space="preserve"> This word of encouragement comes to us from a humble church, situated upon the border that once marked the division of our nation. By an untimely and wayward storm, certain letters</w:t>
                      </w:r>
                      <w:r w:rsidR="003F2894">
                        <w:rPr>
                          <w:rFonts w:ascii="Comic Sans MS" w:hAnsi="Comic Sans MS"/>
                          <w:sz w:val="18"/>
                          <w:szCs w:val="18"/>
                        </w:rPr>
                        <w:t xml:space="preserve"> on the billboard</w:t>
                      </w:r>
                      <w:r w:rsidRPr="00BA0B6B">
                        <w:rPr>
                          <w:rFonts w:ascii="Comic Sans MS" w:hAnsi="Comic Sans MS"/>
                          <w:sz w:val="18"/>
                          <w:szCs w:val="18"/>
                        </w:rPr>
                        <w:t xml:space="preserve"> have been cast down and disordered among their columns, and the civil authorities, not yet restored to their proper function, are unable to render aid.   Therefore, we earnestly appeal to all who are able, that they might give their attention to this matter, and, in so doing, fix our hearts and minds upon the power and sovereign authority of Almighty God in these uncertain times.</w:t>
                      </w:r>
                      <w:r>
                        <w:rPr>
                          <w:rFonts w:ascii="Comic Sans MS" w:hAnsi="Comic Sans MS"/>
                          <w:sz w:val="18"/>
                          <w:szCs w:val="18"/>
                        </w:rPr>
                        <w:t xml:space="preserve">  </w:t>
                      </w:r>
                      <w:r w:rsidR="003F2894">
                        <w:rPr>
                          <w:rFonts w:ascii="Comic Sans MS" w:hAnsi="Comic Sans MS"/>
                          <w:sz w:val="18"/>
                          <w:szCs w:val="18"/>
                        </w:rPr>
                        <w:t xml:space="preserve">Reasonable assistance and additional  enlightening Family Activities can be found at </w:t>
                      </w:r>
                      <w:hyperlink r:id="rId15" w:history="1">
                        <w:r w:rsidR="003F2894" w:rsidRPr="00AF34CF">
                          <w:rPr>
                            <w:rStyle w:val="Hyperlink"/>
                            <w:rFonts w:ascii="Comic Sans MS" w:hAnsi="Comic Sans MS"/>
                            <w:sz w:val="18"/>
                            <w:szCs w:val="18"/>
                          </w:rPr>
                          <w:t>https://tinyurl.com/4xbvx46e</w:t>
                        </w:r>
                      </w:hyperlink>
                      <w:r w:rsidR="003F2894">
                        <w:rPr>
                          <w:rFonts w:ascii="Comic Sans MS" w:hAnsi="Comic Sans MS"/>
                          <w:sz w:val="18"/>
                          <w:szCs w:val="18"/>
                        </w:rPr>
                        <w:t xml:space="preserve"> </w:t>
                      </w:r>
                    </w:p>
                  </w:txbxContent>
                </v:textbox>
              </v:shape>
            </w:pict>
          </mc:Fallback>
        </mc:AlternateContent>
      </w:r>
      <w:r w:rsidR="00BA0B6B">
        <w:rPr>
          <w:noProof/>
        </w:rPr>
        <mc:AlternateContent>
          <mc:Choice Requires="wpg">
            <w:drawing>
              <wp:anchor distT="0" distB="0" distL="114300" distR="114300" simplePos="0" relativeHeight="251665408" behindDoc="0" locked="0" layoutInCell="1" allowOverlap="1" wp14:anchorId="714E6AFB" wp14:editId="16E80F20">
                <wp:simplePos x="0" y="0"/>
                <wp:positionH relativeFrom="column">
                  <wp:posOffset>-446405</wp:posOffset>
                </wp:positionH>
                <wp:positionV relativeFrom="paragraph">
                  <wp:posOffset>387350</wp:posOffset>
                </wp:positionV>
                <wp:extent cx="6737350" cy="2318385"/>
                <wp:effectExtent l="0" t="0" r="6350" b="0"/>
                <wp:wrapSquare wrapText="bothSides"/>
                <wp:docPr id="1052478701" name="Group 3"/>
                <wp:cNvGraphicFramePr/>
                <a:graphic xmlns:a="http://schemas.openxmlformats.org/drawingml/2006/main">
                  <a:graphicData uri="http://schemas.microsoft.com/office/word/2010/wordprocessingGroup">
                    <wpg:wgp>
                      <wpg:cNvGrpSpPr/>
                      <wpg:grpSpPr>
                        <a:xfrm>
                          <a:off x="0" y="0"/>
                          <a:ext cx="6737350" cy="2318385"/>
                          <a:chOff x="0" y="0"/>
                          <a:chExt cx="9296400" cy="3686175"/>
                        </a:xfrm>
                      </wpg:grpSpPr>
                      <pic:pic xmlns:pic="http://schemas.openxmlformats.org/drawingml/2006/picture">
                        <pic:nvPicPr>
                          <pic:cNvPr id="1622986006" name="Picture 3"/>
                          <pic:cNvPicPr>
                            <a:picLocks noChangeAspect="1"/>
                          </pic:cNvPicPr>
                        </pic:nvPicPr>
                        <pic:blipFill>
                          <a:blip r:embed="rId16">
                            <a:extLst>
                              <a:ext uri="{BEBA8EAE-BF5A-486C-A8C5-ECC9F3942E4B}">
                                <a14:imgProps xmlns:a14="http://schemas.microsoft.com/office/drawing/2010/main">
                                  <a14:imgLayer r:embed="rId17">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488950" y="2514600"/>
                            <a:ext cx="8305800" cy="1171575"/>
                          </a:xfrm>
                          <a:prstGeom prst="rect">
                            <a:avLst/>
                          </a:prstGeom>
                          <a:scene3d>
                            <a:camera prst="perspectiveRelaxedModerately"/>
                            <a:lightRig rig="threePt" dir="t"/>
                          </a:scene3d>
                        </pic:spPr>
                      </pic:pic>
                      <pic:pic xmlns:pic="http://schemas.openxmlformats.org/drawingml/2006/picture">
                        <pic:nvPicPr>
                          <pic:cNvPr id="1535832358" name="Picture 1"/>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9296400" cy="2638425"/>
                          </a:xfrm>
                          <a:prstGeom prst="rect">
                            <a:avLst/>
                          </a:prstGeom>
                        </pic:spPr>
                      </pic:pic>
                      <pic:pic xmlns:pic="http://schemas.openxmlformats.org/drawingml/2006/picture">
                        <pic:nvPicPr>
                          <pic:cNvPr id="358403625" name="Picture 2"/>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406400" y="228600"/>
                            <a:ext cx="8467725" cy="14592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7007E39" id="Group 3" o:spid="_x0000_s1026" style="position:absolute;margin-left:-35.15pt;margin-top:30.5pt;width:530.5pt;height:182.55pt;z-index:251665408;mso-width-relative:margin;mso-height-relative:margin" coordsize="92964,36861"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889;top:25146;width:83058;height:11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">
                  <v:imagedata r:id="rId20" o:title=""/>
                </v:shape>
                <v:shape id="Picture 1" o:spid="_x0000_s1028" type="#_x0000_t75" style="position:absolute;width:92964;height:26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">
                  <v:imagedata r:id="rId21" o:title=""/>
                </v:shape>
                <v:shape id="Picture 2" o:spid="_x0000_s1029" type="#_x0000_t75" style="position:absolute;left:4064;top:2286;width:84677;height:145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">
                  <v:imagedata r:id="rId22" o:title=""/>
                </v:shape>
                <w10:wrap type="square"/>
              </v:group>
            </w:pict>
          </mc:Fallback>
        </mc:AlternateContent>
      </w:r>
    </w:p>
    <w:sectPr w:rsidR="00811075" w:rsidRPr="0081107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5CB0" w14:textId="77777777" w:rsidR="001073B8" w:rsidRDefault="001073B8" w:rsidP="009D5A8E">
      <w:pPr>
        <w:spacing w:after="0" w:line="240" w:lineRule="auto"/>
      </w:pPr>
      <w:r>
        <w:separator/>
      </w:r>
    </w:p>
  </w:endnote>
  <w:endnote w:type="continuationSeparator" w:id="0">
    <w:p w14:paraId="085B2510" w14:textId="77777777" w:rsidR="001073B8" w:rsidRDefault="001073B8"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9862" w14:textId="77777777" w:rsidR="001073B8" w:rsidRDefault="001073B8" w:rsidP="009D5A8E">
      <w:pPr>
        <w:spacing w:after="0" w:line="240" w:lineRule="auto"/>
      </w:pPr>
      <w:r>
        <w:separator/>
      </w:r>
    </w:p>
  </w:footnote>
  <w:footnote w:type="continuationSeparator" w:id="0">
    <w:p w14:paraId="7A2FA6C6" w14:textId="77777777" w:rsidR="001073B8" w:rsidRDefault="001073B8"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54F4" w14:textId="1F53A732" w:rsidR="009D5A8E" w:rsidRPr="009D5A8E" w:rsidRDefault="00096CB0">
    <w:pPr>
      <w:pStyle w:val="Header"/>
      <w:rPr>
        <w:rFonts w:ascii="Times New Roman" w:hAnsi="Times New Roman" w:cs="Times New Roman"/>
        <w:sz w:val="28"/>
        <w:szCs w:val="28"/>
      </w:rPr>
    </w:pPr>
    <w:r>
      <w:rPr>
        <w:rFonts w:ascii="Times New Roman" w:hAnsi="Times New Roman" w:cs="Times New Roman"/>
        <w:sz w:val="28"/>
        <w:szCs w:val="28"/>
      </w:rPr>
      <w:t>5/3/2026</w:t>
    </w:r>
    <w:r w:rsidR="009D5A8E" w:rsidRPr="009D5A8E">
      <w:rPr>
        <w:rFonts w:ascii="Times New Roman" w:hAnsi="Times New Roman" w:cs="Times New Roman"/>
        <w:sz w:val="28"/>
        <w:szCs w:val="28"/>
      </w:rPr>
      <w:tab/>
    </w:r>
    <w:r>
      <w:rPr>
        <w:rFonts w:ascii="Times New Roman" w:hAnsi="Times New Roman" w:cs="Times New Roman"/>
        <w:sz w:val="28"/>
        <w:szCs w:val="28"/>
      </w:rPr>
      <w:t>Jesus’ Discourse on His Authority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264"/>
    <w:multiLevelType w:val="hybridMultilevel"/>
    <w:tmpl w:val="B33230F2"/>
    <w:lvl w:ilvl="0" w:tplc="7A18666C">
      <w:start w:val="19"/>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0B6491"/>
    <w:multiLevelType w:val="hybridMultilevel"/>
    <w:tmpl w:val="09988068"/>
    <w:lvl w:ilvl="0" w:tplc="1868979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F4513"/>
    <w:multiLevelType w:val="hybridMultilevel"/>
    <w:tmpl w:val="5324FA1A"/>
    <w:lvl w:ilvl="0" w:tplc="7D4C647A">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597C49"/>
    <w:multiLevelType w:val="hybridMultilevel"/>
    <w:tmpl w:val="8C423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00BE6"/>
    <w:multiLevelType w:val="hybridMultilevel"/>
    <w:tmpl w:val="3BB056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575952"/>
    <w:multiLevelType w:val="hybridMultilevel"/>
    <w:tmpl w:val="A998DF0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843354716">
    <w:abstractNumId w:val="6"/>
  </w:num>
  <w:num w:numId="2" w16cid:durableId="714431514">
    <w:abstractNumId w:val="4"/>
  </w:num>
  <w:num w:numId="3" w16cid:durableId="807356634">
    <w:abstractNumId w:val="2"/>
  </w:num>
  <w:num w:numId="4" w16cid:durableId="1033380729">
    <w:abstractNumId w:val="1"/>
  </w:num>
  <w:num w:numId="5" w16cid:durableId="17238862">
    <w:abstractNumId w:val="3"/>
  </w:num>
  <w:num w:numId="6" w16cid:durableId="272521698">
    <w:abstractNumId w:val="7"/>
  </w:num>
  <w:num w:numId="7" w16cid:durableId="190194664">
    <w:abstractNumId w:val="0"/>
  </w:num>
  <w:num w:numId="8" w16cid:durableId="1846356439">
    <w:abstractNumId w:val="8"/>
  </w:num>
  <w:num w:numId="9" w16cid:durableId="165098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CB0"/>
    <w:rsid w:val="00096CB0"/>
    <w:rsid w:val="000F0CF5"/>
    <w:rsid w:val="001073B8"/>
    <w:rsid w:val="0024239C"/>
    <w:rsid w:val="00261773"/>
    <w:rsid w:val="002C6811"/>
    <w:rsid w:val="00354772"/>
    <w:rsid w:val="003F2894"/>
    <w:rsid w:val="004C5AB2"/>
    <w:rsid w:val="006408A6"/>
    <w:rsid w:val="00811075"/>
    <w:rsid w:val="008F1D70"/>
    <w:rsid w:val="009358DF"/>
    <w:rsid w:val="009D5A8E"/>
    <w:rsid w:val="00BA0B6B"/>
    <w:rsid w:val="00DC5D22"/>
    <w:rsid w:val="00EA6B01"/>
    <w:rsid w:val="00F679A4"/>
    <w:rsid w:val="00FB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DCCD"/>
  <w15:chartTrackingRefBased/>
  <w15:docId w15:val="{179CD52B-9B37-4EA8-BDE4-F19398B8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4C5AB2"/>
    <w:rPr>
      <w:color w:val="0563C1" w:themeColor="hyperlink"/>
      <w:u w:val="single"/>
    </w:rPr>
  </w:style>
  <w:style w:type="character" w:styleId="UnresolvedMention">
    <w:name w:val="Unresolved Mention"/>
    <w:basedOn w:val="DefaultParagraphFont"/>
    <w:uiPriority w:val="99"/>
    <w:semiHidden/>
    <w:unhideWhenUsed/>
    <w:rsid w:val="004C5AB2"/>
    <w:rPr>
      <w:color w:val="605E5C"/>
      <w:shd w:val="clear" w:color="auto" w:fill="E1DFDD"/>
    </w:rPr>
  </w:style>
  <w:style w:type="table" w:styleId="TableGrid">
    <w:name w:val="Table Grid"/>
    <w:basedOn w:val="TableNormal"/>
    <w:uiPriority w:val="39"/>
    <w:rsid w:val="00F6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4xbvx46e" TargetMode="Externa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hyperlink" Target="https://tinyurl.com/48k2a8m7" TargetMode="External"/><Relationship Id="rId12" Type="http://schemas.openxmlformats.org/officeDocument/2006/relationships/image" Target="media/image2.png"/><Relationship Id="rId17" Type="http://schemas.microsoft.com/office/2007/relationships/hdphoto" Target="media/hdphoto1.wdp"/><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6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tinyurl.com/4xbvx46e" TargetMode="External"/><Relationship Id="rId23" Type="http://schemas.openxmlformats.org/officeDocument/2006/relationships/header" Target="header1.xml"/><Relationship Id="rId10" Type="http://schemas.openxmlformats.org/officeDocument/2006/relationships/hyperlink" Target="https://tinyurl.com/4xbvx46e"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tinyurl.com/48k2a8m7" TargetMode="External"/><Relationship Id="rId14" Type="http://schemas.openxmlformats.org/officeDocument/2006/relationships/hyperlink" Target="https://tinyurl.com/4xbvx46e" TargetMode="Externa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94</TotalTime>
  <Pages>5</Pages>
  <Words>1391</Words>
  <Characters>7930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2026-04-09T12:33:00Z</dcterms:created>
  <dcterms:modified xsi:type="dcterms:W3CDTF">2026-04-12T23:12:00Z</dcterms:modified>
</cp:coreProperties>
</file>