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849D"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21E83110" w14:textId="77777777" w:rsidR="00261773" w:rsidRDefault="00261773" w:rsidP="00261773">
      <w:pPr>
        <w:spacing w:after="0"/>
        <w:rPr>
          <w:rFonts w:ascii="Times New Roman" w:hAnsi="Times New Roman" w:cs="Times New Roman"/>
          <w:sz w:val="24"/>
          <w:szCs w:val="24"/>
        </w:rPr>
      </w:pPr>
    </w:p>
    <w:p w14:paraId="40C49000" w14:textId="77777777"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In what situations are you least likely to ask for help?</w:t>
      </w:r>
    </w:p>
    <w:p w14:paraId="4FD528F0"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need directions</w:t>
      </w:r>
    </w:p>
    <w:p w14:paraId="3F907054"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when trying to do it by myself (in 2-year old mentality)</w:t>
      </w:r>
    </w:p>
    <w:p w14:paraId="23322AFF"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when I do know how to do it</w:t>
      </w:r>
    </w:p>
    <w:p w14:paraId="56A8425D" w14:textId="207ECEBE" w:rsidR="00F11D88" w:rsidRPr="00F11D88" w:rsidRDefault="00F11D88" w:rsidP="00F11D88">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BCE1382" wp14:editId="21DB5DB9">
                <wp:simplePos x="0" y="0"/>
                <wp:positionH relativeFrom="column">
                  <wp:posOffset>2904134</wp:posOffset>
                </wp:positionH>
                <wp:positionV relativeFrom="paragraph">
                  <wp:posOffset>79579</wp:posOffset>
                </wp:positionV>
                <wp:extent cx="3555187" cy="753466"/>
                <wp:effectExtent l="19050" t="38100" r="45720" b="46990"/>
                <wp:wrapNone/>
                <wp:docPr id="527625953" name="Text Box 1"/>
                <wp:cNvGraphicFramePr/>
                <a:graphic xmlns:a="http://schemas.openxmlformats.org/drawingml/2006/main">
                  <a:graphicData uri="http://schemas.microsoft.com/office/word/2010/wordprocessingShape">
                    <wps:wsp>
                      <wps:cNvSpPr txBox="1"/>
                      <wps:spPr>
                        <a:xfrm>
                          <a:off x="0" y="0"/>
                          <a:ext cx="3555187" cy="753466"/>
                        </a:xfrm>
                        <a:custGeom>
                          <a:avLst/>
                          <a:gdLst>
                            <a:gd name="csX0" fmla="*/ 0 w 3555187"/>
                            <a:gd name="csY0" fmla="*/ 0 h 753466"/>
                            <a:gd name="csX1" fmla="*/ 628083 w 3555187"/>
                            <a:gd name="csY1" fmla="*/ 0 h 753466"/>
                            <a:gd name="csX2" fmla="*/ 1256166 w 3555187"/>
                            <a:gd name="csY2" fmla="*/ 0 h 753466"/>
                            <a:gd name="csX3" fmla="*/ 1777594 w 3555187"/>
                            <a:gd name="csY3" fmla="*/ 0 h 753466"/>
                            <a:gd name="csX4" fmla="*/ 2405677 w 3555187"/>
                            <a:gd name="csY4" fmla="*/ 0 h 753466"/>
                            <a:gd name="csX5" fmla="*/ 2962656 w 3555187"/>
                            <a:gd name="csY5" fmla="*/ 0 h 753466"/>
                            <a:gd name="csX6" fmla="*/ 3555187 w 3555187"/>
                            <a:gd name="csY6" fmla="*/ 0 h 753466"/>
                            <a:gd name="csX7" fmla="*/ 3555187 w 3555187"/>
                            <a:gd name="csY7" fmla="*/ 384268 h 753466"/>
                            <a:gd name="csX8" fmla="*/ 3555187 w 3555187"/>
                            <a:gd name="csY8" fmla="*/ 753466 h 753466"/>
                            <a:gd name="csX9" fmla="*/ 3069311 w 3555187"/>
                            <a:gd name="csY9" fmla="*/ 753466 h 753466"/>
                            <a:gd name="csX10" fmla="*/ 2512332 w 3555187"/>
                            <a:gd name="csY10" fmla="*/ 753466 h 753466"/>
                            <a:gd name="csX11" fmla="*/ 1884249 w 3555187"/>
                            <a:gd name="csY11" fmla="*/ 753466 h 753466"/>
                            <a:gd name="csX12" fmla="*/ 1398374 w 3555187"/>
                            <a:gd name="csY12" fmla="*/ 753466 h 753466"/>
                            <a:gd name="csX13" fmla="*/ 912498 w 3555187"/>
                            <a:gd name="csY13" fmla="*/ 753466 h 753466"/>
                            <a:gd name="csX14" fmla="*/ 0 w 3555187"/>
                            <a:gd name="csY14" fmla="*/ 753466 h 753466"/>
                            <a:gd name="csX15" fmla="*/ 0 w 3555187"/>
                            <a:gd name="csY15" fmla="*/ 376733 h 753466"/>
                            <a:gd name="csX16" fmla="*/ 0 w 3555187"/>
                            <a:gd name="csY16" fmla="*/ 0 h 75346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555187" h="753466" fill="none" extrusionOk="0">
                              <a:moveTo>
                                <a:pt x="0" y="0"/>
                              </a:moveTo>
                              <a:cubicBezTo>
                                <a:pt x="283990" y="-40935"/>
                                <a:pt x="424468" y="50591"/>
                                <a:pt x="628083" y="0"/>
                              </a:cubicBezTo>
                              <a:cubicBezTo>
                                <a:pt x="831698" y="-50591"/>
                                <a:pt x="1067077" y="2377"/>
                                <a:pt x="1256166" y="0"/>
                              </a:cubicBezTo>
                              <a:cubicBezTo>
                                <a:pt x="1445255" y="-2377"/>
                                <a:pt x="1665577" y="31040"/>
                                <a:pt x="1777594" y="0"/>
                              </a:cubicBezTo>
                              <a:cubicBezTo>
                                <a:pt x="1889611" y="-31040"/>
                                <a:pt x="2193398" y="11513"/>
                                <a:pt x="2405677" y="0"/>
                              </a:cubicBezTo>
                              <a:cubicBezTo>
                                <a:pt x="2617956" y="-11513"/>
                                <a:pt x="2815701" y="36009"/>
                                <a:pt x="2962656" y="0"/>
                              </a:cubicBezTo>
                              <a:cubicBezTo>
                                <a:pt x="3109611" y="-36009"/>
                                <a:pt x="3330720" y="50310"/>
                                <a:pt x="3555187" y="0"/>
                              </a:cubicBezTo>
                              <a:cubicBezTo>
                                <a:pt x="3558376" y="122884"/>
                                <a:pt x="3522972" y="261914"/>
                                <a:pt x="3555187" y="384268"/>
                              </a:cubicBezTo>
                              <a:cubicBezTo>
                                <a:pt x="3587402" y="506622"/>
                                <a:pt x="3512010" y="656762"/>
                                <a:pt x="3555187" y="753466"/>
                              </a:cubicBezTo>
                              <a:cubicBezTo>
                                <a:pt x="3386875" y="799318"/>
                                <a:pt x="3252618" y="740898"/>
                                <a:pt x="3069311" y="753466"/>
                              </a:cubicBezTo>
                              <a:cubicBezTo>
                                <a:pt x="2886004" y="766034"/>
                                <a:pt x="2684226" y="726870"/>
                                <a:pt x="2512332" y="753466"/>
                              </a:cubicBezTo>
                              <a:cubicBezTo>
                                <a:pt x="2340438" y="780062"/>
                                <a:pt x="2142331" y="714555"/>
                                <a:pt x="1884249" y="753466"/>
                              </a:cubicBezTo>
                              <a:cubicBezTo>
                                <a:pt x="1626167" y="792377"/>
                                <a:pt x="1561547" y="710645"/>
                                <a:pt x="1398374" y="753466"/>
                              </a:cubicBezTo>
                              <a:cubicBezTo>
                                <a:pt x="1235201" y="796287"/>
                                <a:pt x="1115522" y="706922"/>
                                <a:pt x="912498" y="753466"/>
                              </a:cubicBezTo>
                              <a:cubicBezTo>
                                <a:pt x="709474" y="800010"/>
                                <a:pt x="282089" y="698923"/>
                                <a:pt x="0" y="753466"/>
                              </a:cubicBezTo>
                              <a:cubicBezTo>
                                <a:pt x="-40241" y="638704"/>
                                <a:pt x="22555" y="557716"/>
                                <a:pt x="0" y="376733"/>
                              </a:cubicBezTo>
                              <a:cubicBezTo>
                                <a:pt x="-22555" y="195750"/>
                                <a:pt x="17361" y="122984"/>
                                <a:pt x="0" y="0"/>
                              </a:cubicBezTo>
                              <a:close/>
                            </a:path>
                            <a:path w="3555187" h="753466" stroke="0" extrusionOk="0">
                              <a:moveTo>
                                <a:pt x="0" y="0"/>
                              </a:moveTo>
                              <a:cubicBezTo>
                                <a:pt x="215031" y="-70804"/>
                                <a:pt x="429204" y="47768"/>
                                <a:pt x="663635" y="0"/>
                              </a:cubicBezTo>
                              <a:cubicBezTo>
                                <a:pt x="898066" y="-47768"/>
                                <a:pt x="1039935" y="50154"/>
                                <a:pt x="1220614" y="0"/>
                              </a:cubicBezTo>
                              <a:cubicBezTo>
                                <a:pt x="1401293" y="-50154"/>
                                <a:pt x="1650470" y="35228"/>
                                <a:pt x="1777593" y="0"/>
                              </a:cubicBezTo>
                              <a:cubicBezTo>
                                <a:pt x="1904716" y="-35228"/>
                                <a:pt x="2123946" y="31321"/>
                                <a:pt x="2334573" y="0"/>
                              </a:cubicBezTo>
                              <a:cubicBezTo>
                                <a:pt x="2545200" y="-31321"/>
                                <a:pt x="2601620" y="46991"/>
                                <a:pt x="2820448" y="0"/>
                              </a:cubicBezTo>
                              <a:cubicBezTo>
                                <a:pt x="3039276" y="-46991"/>
                                <a:pt x="3260532" y="72763"/>
                                <a:pt x="3555187" y="0"/>
                              </a:cubicBezTo>
                              <a:cubicBezTo>
                                <a:pt x="3570847" y="161731"/>
                                <a:pt x="3517747" y="294679"/>
                                <a:pt x="3555187" y="369198"/>
                              </a:cubicBezTo>
                              <a:cubicBezTo>
                                <a:pt x="3592627" y="443717"/>
                                <a:pt x="3547242" y="608615"/>
                                <a:pt x="3555187" y="753466"/>
                              </a:cubicBezTo>
                              <a:cubicBezTo>
                                <a:pt x="3364802" y="778416"/>
                                <a:pt x="3145978" y="697606"/>
                                <a:pt x="2962656" y="753466"/>
                              </a:cubicBezTo>
                              <a:cubicBezTo>
                                <a:pt x="2779334" y="809326"/>
                                <a:pt x="2645785" y="703967"/>
                                <a:pt x="2370125" y="753466"/>
                              </a:cubicBezTo>
                              <a:cubicBezTo>
                                <a:pt x="2094465" y="802965"/>
                                <a:pt x="1880656" y="725899"/>
                                <a:pt x="1706490" y="753466"/>
                              </a:cubicBezTo>
                              <a:cubicBezTo>
                                <a:pt x="1532324" y="781033"/>
                                <a:pt x="1331018" y="680478"/>
                                <a:pt x="1042855" y="753466"/>
                              </a:cubicBezTo>
                              <a:cubicBezTo>
                                <a:pt x="754693" y="826454"/>
                                <a:pt x="304523" y="676671"/>
                                <a:pt x="0" y="753466"/>
                              </a:cubicBezTo>
                              <a:cubicBezTo>
                                <a:pt x="-25697" y="629417"/>
                                <a:pt x="37204" y="562272"/>
                                <a:pt x="0" y="376733"/>
                              </a:cubicBezTo>
                              <a:cubicBezTo>
                                <a:pt x="-37204" y="191194"/>
                                <a:pt x="7886" y="7766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734737417">
                                <a:prstGeom prst="rect">
                                  <a:avLst/>
                                </a:prstGeom>
                                <ask:type>
                                  <ask:lineSketchScribble/>
                                </ask:type>
                              </ask:lineSketchStyleProps>
                            </a:ext>
                          </a:extLst>
                        </a:ln>
                      </wps:spPr>
                      <wps:txbx>
                        <w:txbxContent>
                          <w:p w14:paraId="6F526620" w14:textId="5391D0EC" w:rsidR="00F11D88" w:rsidRPr="00F11D88" w:rsidRDefault="00F11D88" w:rsidP="00F11D88">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at </w:t>
                            </w:r>
                            <w:hyperlink r:id="rId7" w:history="1">
                              <w:r w:rsidRPr="00825CB3">
                                <w:rPr>
                                  <w:rStyle w:val="Hyperlink"/>
                                  <w:rFonts w:ascii="Times New Roman" w:hAnsi="Times New Roman" w:cs="Times New Roman"/>
                                  <w:sz w:val="20"/>
                                  <w:szCs w:val="20"/>
                                </w:rPr>
                                <w:t>https://tinyurl.com/4aywty96</w:t>
                              </w:r>
                            </w:hyperlink>
                            <w:r>
                              <w:rPr>
                                <w:rFonts w:ascii="Times New Roman" w:hAnsi="Times New Roman" w:cs="Times New Roman"/>
                                <w:sz w:val="20"/>
                                <w:szCs w:val="20"/>
                              </w:rPr>
                              <w:t xml:space="preserve">  If you have no wi-fi where you teach, you need to download the video file from </w:t>
                            </w:r>
                            <w:hyperlink r:id="rId8" w:history="1">
                              <w:r w:rsidRPr="00825CB3">
                                <w:rPr>
                                  <w:rStyle w:val="Hyperlink"/>
                                  <w:rFonts w:ascii="Times New Roman" w:hAnsi="Times New Roman" w:cs="Times New Roman"/>
                                  <w:sz w:val="20"/>
                                  <w:szCs w:val="20"/>
                                </w:rPr>
                                <w:t>https://tinyurl.com/3mstsm98</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CE1382" id="_x0000_t202" coordsize="21600,21600" o:spt="202" path="m,l,21600r21600,l21600,xe">
                <v:stroke joinstyle="miter"/>
                <v:path gradientshapeok="t" o:connecttype="rect"/>
              </v:shapetype>
              <v:shape id="Text Box 1" o:spid="_x0000_s1026" type="#_x0000_t202" style="position:absolute;left:0;text-align:left;margin-left:228.65pt;margin-top:6.25pt;width:279.95pt;height:59.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" fillcolor="white [3201]" strokeweight=".5pt">
                <v:textbox>
                  <w:txbxContent>
                    <w:p w14:paraId="6F526620" w14:textId="5391D0EC" w:rsidR="00F11D88" w:rsidRPr="00F11D88" w:rsidRDefault="00F11D88" w:rsidP="00F11D88">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at </w:t>
                      </w:r>
                      <w:hyperlink r:id="rId9" w:history="1">
                        <w:r w:rsidRPr="00825CB3">
                          <w:rPr>
                            <w:rStyle w:val="Hyperlink"/>
                            <w:rFonts w:ascii="Times New Roman" w:hAnsi="Times New Roman" w:cs="Times New Roman"/>
                            <w:sz w:val="20"/>
                            <w:szCs w:val="20"/>
                          </w:rPr>
                          <w:t>https://tinyurl.com/4aywty96</w:t>
                        </w:r>
                      </w:hyperlink>
                      <w:r>
                        <w:rPr>
                          <w:rFonts w:ascii="Times New Roman" w:hAnsi="Times New Roman" w:cs="Times New Roman"/>
                          <w:sz w:val="20"/>
                          <w:szCs w:val="20"/>
                        </w:rPr>
                        <w:t xml:space="preserve">  If you have no wi-fi where you teach, you need to download the video file from </w:t>
                      </w:r>
                      <w:hyperlink r:id="rId10" w:history="1">
                        <w:r w:rsidRPr="00825CB3">
                          <w:rPr>
                            <w:rStyle w:val="Hyperlink"/>
                            <w:rFonts w:ascii="Times New Roman" w:hAnsi="Times New Roman" w:cs="Times New Roman"/>
                            <w:sz w:val="20"/>
                            <w:szCs w:val="20"/>
                          </w:rPr>
                          <w:t>https://tinyurl.com/3mstsm98</w:t>
                        </w:r>
                      </w:hyperlink>
                      <w:r>
                        <w:rPr>
                          <w:rFonts w:ascii="Times New Roman" w:hAnsi="Times New Roman" w:cs="Times New Roman"/>
                          <w:sz w:val="20"/>
                          <w:szCs w:val="20"/>
                        </w:rPr>
                        <w:t xml:space="preserve"> </w:t>
                      </w:r>
                    </w:p>
                  </w:txbxContent>
                </v:textbox>
              </v:shape>
            </w:pict>
          </mc:Fallback>
        </mc:AlternateContent>
      </w:r>
      <w:r w:rsidRPr="00F11D88">
        <w:rPr>
          <w:rFonts w:ascii="Times New Roman" w:hAnsi="Times New Roman" w:cs="Times New Roman"/>
          <w:sz w:val="24"/>
          <w:szCs w:val="24"/>
        </w:rPr>
        <w:t>working on a car</w:t>
      </w:r>
    </w:p>
    <w:p w14:paraId="1006DFCD"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gardening</w:t>
      </w:r>
    </w:p>
    <w:p w14:paraId="72C4722B"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cooking</w:t>
      </w:r>
    </w:p>
    <w:p w14:paraId="755CCC63"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trying to make my phone do something</w:t>
      </w:r>
    </w:p>
    <w:p w14:paraId="0419DA0B"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when fishing or hunting</w:t>
      </w:r>
    </w:p>
    <w:p w14:paraId="6ECE9702"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playing golf, tennis, pickleball, etc.</w:t>
      </w:r>
    </w:p>
    <w:p w14:paraId="63AEE4DD" w14:textId="77777777" w:rsidR="009D5A8E" w:rsidRDefault="009D5A8E" w:rsidP="00261773">
      <w:pPr>
        <w:spacing w:after="0"/>
        <w:rPr>
          <w:rFonts w:ascii="Times New Roman" w:hAnsi="Times New Roman" w:cs="Times New Roman"/>
          <w:sz w:val="24"/>
          <w:szCs w:val="24"/>
        </w:rPr>
      </w:pPr>
    </w:p>
    <w:p w14:paraId="478ED903"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E28230D" w14:textId="77777777" w:rsidR="00261773" w:rsidRDefault="00261773" w:rsidP="00261773">
      <w:pPr>
        <w:spacing w:after="0"/>
        <w:rPr>
          <w:rFonts w:ascii="Times New Roman" w:hAnsi="Times New Roman" w:cs="Times New Roman"/>
          <w:sz w:val="24"/>
          <w:szCs w:val="24"/>
        </w:rPr>
      </w:pPr>
    </w:p>
    <w:p w14:paraId="25ACF676" w14:textId="77777777"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Jesus wants us to come to Him for help.</w:t>
      </w:r>
    </w:p>
    <w:p w14:paraId="7777C0DD"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Jesus works on behalf of all who come to Him.</w:t>
      </w:r>
    </w:p>
    <w:p w14:paraId="482EE0BC"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He wants to express his grace to us.</w:t>
      </w:r>
    </w:p>
    <w:p w14:paraId="74D59731" w14:textId="77777777" w:rsidR="009D5A8E" w:rsidRDefault="009D5A8E" w:rsidP="00261773">
      <w:pPr>
        <w:spacing w:after="0"/>
        <w:rPr>
          <w:rFonts w:ascii="Times New Roman" w:hAnsi="Times New Roman" w:cs="Times New Roman"/>
          <w:sz w:val="24"/>
          <w:szCs w:val="24"/>
        </w:rPr>
      </w:pPr>
    </w:p>
    <w:p w14:paraId="41161B1A"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081A884B" w14:textId="77777777" w:rsidR="00261773" w:rsidRDefault="00261773" w:rsidP="00261773">
      <w:pPr>
        <w:spacing w:after="0"/>
        <w:rPr>
          <w:rFonts w:ascii="Times New Roman" w:hAnsi="Times New Roman" w:cs="Times New Roman"/>
          <w:sz w:val="24"/>
          <w:szCs w:val="24"/>
        </w:rPr>
      </w:pPr>
    </w:p>
    <w:p w14:paraId="7CEB6289" w14:textId="5E0C6C3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F11D88">
        <w:rPr>
          <w:rFonts w:ascii="Times New Roman" w:hAnsi="Times New Roman" w:cs="Times New Roman"/>
          <w:sz w:val="24"/>
          <w:szCs w:val="24"/>
        </w:rPr>
        <w:t xml:space="preserve"> </w:t>
      </w:r>
      <w:r w:rsidR="00F11D88" w:rsidRPr="00F11D88">
        <w:rPr>
          <w:rFonts w:ascii="Times New Roman" w:hAnsi="Times New Roman" w:cs="Times New Roman"/>
          <w:sz w:val="24"/>
          <w:szCs w:val="24"/>
        </w:rPr>
        <w:t>Jesus’s Work Is Not Bound by Distance.</w:t>
      </w:r>
    </w:p>
    <w:p w14:paraId="6D3011EF" w14:textId="77777777" w:rsidR="00261773" w:rsidRDefault="00261773" w:rsidP="00261773">
      <w:pPr>
        <w:spacing w:after="0"/>
        <w:rPr>
          <w:rFonts w:ascii="Times New Roman" w:hAnsi="Times New Roman" w:cs="Times New Roman"/>
          <w:sz w:val="24"/>
          <w:szCs w:val="24"/>
        </w:rPr>
      </w:pPr>
    </w:p>
    <w:p w14:paraId="682CFAE1" w14:textId="147022F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11D88">
        <w:rPr>
          <w:rFonts w:ascii="Times New Roman" w:hAnsi="Times New Roman" w:cs="Times New Roman"/>
          <w:sz w:val="24"/>
          <w:szCs w:val="24"/>
        </w:rPr>
        <w:t xml:space="preserve"> a promise.</w:t>
      </w:r>
    </w:p>
    <w:p w14:paraId="20A169B9" w14:textId="77777777" w:rsidR="009D5A8E" w:rsidRDefault="009D5A8E" w:rsidP="00261773">
      <w:pPr>
        <w:spacing w:after="0"/>
        <w:rPr>
          <w:rFonts w:ascii="Times New Roman" w:hAnsi="Times New Roman" w:cs="Times New Roman"/>
          <w:sz w:val="24"/>
          <w:szCs w:val="24"/>
        </w:rPr>
      </w:pPr>
    </w:p>
    <w:p w14:paraId="1FD26EAB" w14:textId="13DDB98E" w:rsidR="00F11D88" w:rsidRDefault="00F11D88" w:rsidP="00F11D88">
      <w:pPr>
        <w:spacing w:after="0"/>
        <w:rPr>
          <w:rFonts w:ascii="Times New Roman" w:hAnsi="Times New Roman" w:cs="Times New Roman"/>
          <w:sz w:val="20"/>
          <w:szCs w:val="20"/>
        </w:rPr>
      </w:pPr>
      <w:r>
        <w:rPr>
          <w:rFonts w:ascii="Times New Roman" w:hAnsi="Times New Roman" w:cs="Times New Roman"/>
          <w:sz w:val="20"/>
          <w:szCs w:val="20"/>
        </w:rPr>
        <w:t xml:space="preserve">Selections from </w:t>
      </w:r>
      <w:r w:rsidRPr="00E30DA5">
        <w:rPr>
          <w:rFonts w:ascii="Times New Roman" w:hAnsi="Times New Roman" w:cs="Times New Roman"/>
          <w:sz w:val="20"/>
          <w:szCs w:val="20"/>
        </w:rPr>
        <w:t>John 4:46-</w:t>
      </w:r>
      <w:r>
        <w:rPr>
          <w:rFonts w:ascii="Times New Roman" w:hAnsi="Times New Roman" w:cs="Times New Roman"/>
          <w:sz w:val="20"/>
          <w:szCs w:val="20"/>
        </w:rPr>
        <w:t>50</w:t>
      </w:r>
      <w:r w:rsidRPr="00E30DA5">
        <w:rPr>
          <w:rFonts w:ascii="Times New Roman" w:hAnsi="Times New Roman" w:cs="Times New Roman"/>
          <w:sz w:val="20"/>
          <w:szCs w:val="20"/>
        </w:rPr>
        <w:t xml:space="preserve"> (NIV)   Once more he visited Cana in Galilee, where he had turned the water into wine. And there was a certain royal official whose son lay sick at Capernaum. 47  When this man heard that Jesus had arrived in Galilee from Judea, he went to him and begged him to come and heal his son, who was close to death.</w:t>
      </w:r>
      <w:r>
        <w:rPr>
          <w:rFonts w:ascii="Times New Roman" w:hAnsi="Times New Roman" w:cs="Times New Roman"/>
          <w:sz w:val="20"/>
          <w:szCs w:val="20"/>
        </w:rPr>
        <w:t xml:space="preserve"> … </w:t>
      </w:r>
      <w:r w:rsidRPr="00E30DA5">
        <w:rPr>
          <w:rFonts w:ascii="Times New Roman" w:hAnsi="Times New Roman" w:cs="Times New Roman"/>
          <w:sz w:val="20"/>
          <w:szCs w:val="20"/>
        </w:rPr>
        <w:t>49  The royal official said, "Sir, come down before my child dies." 50  Jesus replied, "You may go. Your son will live." The man took Jesus at his word and departed.</w:t>
      </w:r>
      <w:r>
        <w:rPr>
          <w:rFonts w:ascii="Times New Roman" w:hAnsi="Times New Roman" w:cs="Times New Roman"/>
          <w:sz w:val="20"/>
          <w:szCs w:val="20"/>
        </w:rPr>
        <w:t xml:space="preserve"> …  </w:t>
      </w:r>
      <w:r>
        <w:rPr>
          <w:rFonts w:ascii="Times New Roman" w:hAnsi="Times New Roman" w:cs="Times New Roman"/>
          <w:sz w:val="20"/>
          <w:szCs w:val="20"/>
        </w:rPr>
        <w:tab/>
      </w:r>
    </w:p>
    <w:p w14:paraId="6B61ABD5" w14:textId="77777777" w:rsidR="009D5A8E" w:rsidRDefault="009D5A8E" w:rsidP="00261773">
      <w:pPr>
        <w:spacing w:after="0"/>
        <w:rPr>
          <w:rFonts w:ascii="Times New Roman" w:hAnsi="Times New Roman" w:cs="Times New Roman"/>
          <w:sz w:val="24"/>
          <w:szCs w:val="24"/>
        </w:rPr>
      </w:pPr>
    </w:p>
    <w:p w14:paraId="53E9C53F" w14:textId="3D11EE34" w:rsidR="00F11D88" w:rsidRPr="00F11D88" w:rsidRDefault="00F11D88" w:rsidP="00F11D88">
      <w:pPr>
        <w:spacing w:after="0"/>
        <w:rPr>
          <w:rFonts w:ascii="Times New Roman" w:hAnsi="Times New Roman" w:cs="Times New Roman"/>
          <w:sz w:val="24"/>
          <w:szCs w:val="24"/>
        </w:rPr>
      </w:pPr>
      <w:r>
        <w:rPr>
          <w:rFonts w:ascii="Times New Roman" w:hAnsi="Times New Roman" w:cs="Times New Roman"/>
          <w:sz w:val="24"/>
          <w:szCs w:val="24"/>
        </w:rPr>
        <w:t>List the</w:t>
      </w:r>
      <w:r w:rsidRPr="00F11D88">
        <w:rPr>
          <w:rFonts w:ascii="Times New Roman" w:hAnsi="Times New Roman" w:cs="Times New Roman"/>
          <w:sz w:val="24"/>
          <w:szCs w:val="24"/>
        </w:rPr>
        <w:t xml:space="preserve"> words</w:t>
      </w:r>
      <w:r>
        <w:rPr>
          <w:rFonts w:ascii="Times New Roman" w:hAnsi="Times New Roman" w:cs="Times New Roman"/>
          <w:sz w:val="24"/>
          <w:szCs w:val="24"/>
        </w:rPr>
        <w:t xml:space="preserve"> and phrases which</w:t>
      </w:r>
      <w:r w:rsidRPr="00F11D88">
        <w:rPr>
          <w:rFonts w:ascii="Times New Roman" w:hAnsi="Times New Roman" w:cs="Times New Roman"/>
          <w:sz w:val="24"/>
          <w:szCs w:val="24"/>
        </w:rPr>
        <w:t xml:space="preserve"> indicate the earnestness and urgency of </w:t>
      </w:r>
      <w:r>
        <w:rPr>
          <w:rFonts w:ascii="Times New Roman" w:hAnsi="Times New Roman" w:cs="Times New Roman"/>
          <w:sz w:val="24"/>
          <w:szCs w:val="24"/>
        </w:rPr>
        <w:t>t</w:t>
      </w:r>
      <w:r w:rsidRPr="00F11D88">
        <w:rPr>
          <w:rFonts w:ascii="Times New Roman" w:hAnsi="Times New Roman" w:cs="Times New Roman"/>
          <w:sz w:val="24"/>
          <w:szCs w:val="24"/>
        </w:rPr>
        <w:t>his appeal to Jesus?</w:t>
      </w:r>
    </w:p>
    <w:p w14:paraId="4A40E025"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distance traveled – all the way from Capernaum</w:t>
      </w:r>
    </w:p>
    <w:p w14:paraId="35E3D89D"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w:t>
      </w:r>
      <w:proofErr w:type="gramStart"/>
      <w:r w:rsidRPr="00F11D88">
        <w:rPr>
          <w:rFonts w:ascii="Times New Roman" w:hAnsi="Times New Roman" w:cs="Times New Roman"/>
          <w:sz w:val="24"/>
          <w:szCs w:val="24"/>
        </w:rPr>
        <w:t>begged</w:t>
      </w:r>
      <w:proofErr w:type="gramEnd"/>
      <w:r w:rsidRPr="00F11D88">
        <w:rPr>
          <w:rFonts w:ascii="Times New Roman" w:hAnsi="Times New Roman" w:cs="Times New Roman"/>
          <w:sz w:val="24"/>
          <w:szCs w:val="24"/>
        </w:rPr>
        <w:t xml:space="preserve"> Jesus”</w:t>
      </w:r>
    </w:p>
    <w:p w14:paraId="00F9CB77"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the son was “close to death”</w:t>
      </w:r>
    </w:p>
    <w:p w14:paraId="09FF5233" w14:textId="77777777" w:rsidR="00F11D88" w:rsidRPr="00F11D88" w:rsidRDefault="00F11D88" w:rsidP="00F11D88">
      <w:pPr>
        <w:spacing w:after="0"/>
        <w:rPr>
          <w:rFonts w:ascii="Times New Roman" w:hAnsi="Times New Roman" w:cs="Times New Roman"/>
          <w:sz w:val="24"/>
          <w:szCs w:val="24"/>
        </w:rPr>
      </w:pPr>
    </w:p>
    <w:p w14:paraId="23012A53" w14:textId="77777777"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 xml:space="preserve">What is it about Jesus that would </w:t>
      </w:r>
      <w:r w:rsidRPr="00F11D88">
        <w:rPr>
          <w:rFonts w:ascii="Times New Roman" w:hAnsi="Times New Roman" w:cs="Times New Roman"/>
          <w:b/>
          <w:bCs/>
          <w:sz w:val="24"/>
          <w:szCs w:val="24"/>
        </w:rPr>
        <w:t>motivate</w:t>
      </w:r>
      <w:r w:rsidRPr="00F11D88">
        <w:rPr>
          <w:rFonts w:ascii="Times New Roman" w:hAnsi="Times New Roman" w:cs="Times New Roman"/>
          <w:sz w:val="24"/>
          <w:szCs w:val="24"/>
        </w:rPr>
        <w:t xml:space="preserve"> you to take your needs to Him?</w:t>
      </w:r>
    </w:p>
    <w:p w14:paraId="7EC16F2E"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know of His power, authority, and love</w:t>
      </w:r>
    </w:p>
    <w:p w14:paraId="5DD322AB"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come to the end of our own resources – Jesus has resources, strength that we do not</w:t>
      </w:r>
    </w:p>
    <w:p w14:paraId="07E5F262"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like the nobleman, believe that Jesus can meet the need</w:t>
      </w:r>
    </w:p>
    <w:p w14:paraId="1B906189"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promises we have in Scripture</w:t>
      </w:r>
    </w:p>
    <w:p w14:paraId="0CFA86A3"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instructions to come to Him</w:t>
      </w:r>
    </w:p>
    <w:p w14:paraId="14B45EEA" w14:textId="77777777" w:rsidR="00F11D88" w:rsidRDefault="00F11D88" w:rsidP="00261773">
      <w:pPr>
        <w:spacing w:after="0"/>
        <w:rPr>
          <w:rFonts w:ascii="Times New Roman" w:hAnsi="Times New Roman" w:cs="Times New Roman"/>
          <w:sz w:val="24"/>
          <w:szCs w:val="24"/>
        </w:rPr>
      </w:pPr>
    </w:p>
    <w:p w14:paraId="212AB67C" w14:textId="77777777" w:rsidR="00F11D88" w:rsidRDefault="00F11D88" w:rsidP="00261773">
      <w:pPr>
        <w:spacing w:after="0"/>
        <w:rPr>
          <w:rFonts w:ascii="Times New Roman" w:hAnsi="Times New Roman" w:cs="Times New Roman"/>
          <w:sz w:val="24"/>
          <w:szCs w:val="24"/>
        </w:rPr>
      </w:pPr>
    </w:p>
    <w:p w14:paraId="1E265F84" w14:textId="77777777"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3BA570F2" wp14:editId="54EACEA7">
                <wp:simplePos x="0" y="0"/>
                <wp:positionH relativeFrom="column">
                  <wp:posOffset>3518535</wp:posOffset>
                </wp:positionH>
                <wp:positionV relativeFrom="paragraph">
                  <wp:posOffset>168910</wp:posOffset>
                </wp:positionV>
                <wp:extent cx="234315" cy="349885"/>
                <wp:effectExtent l="0" t="0" r="13335" b="12065"/>
                <wp:wrapNone/>
                <wp:docPr id="1749496433" name="Right Brace 4"/>
                <wp:cNvGraphicFramePr/>
                <a:graphic xmlns:a="http://schemas.openxmlformats.org/drawingml/2006/main">
                  <a:graphicData uri="http://schemas.microsoft.com/office/word/2010/wordprocessingShape">
                    <wps:wsp>
                      <wps:cNvSpPr/>
                      <wps:spPr>
                        <a:xfrm>
                          <a:off x="0" y="0"/>
                          <a:ext cx="233680" cy="349250"/>
                        </a:xfrm>
                        <a:prstGeom prst="rightBrace">
                          <a:avLst>
                            <a:gd name="adj1" fmla="val 18878"/>
                            <a:gd name="adj2" fmla="val 27871"/>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011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77.05pt;margin-top:13.3pt;width:18.45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" adj="2728,6020" strokecolor="black [3213]" strokeweight="1.5pt">
                <v:stroke joinstyle="miter"/>
              </v:shape>
            </w:pict>
          </mc:Fallback>
        </mc:AlternateContent>
      </w:r>
      <w:r w:rsidRPr="00F11D88">
        <w:rPr>
          <w:rFonts w:ascii="Times New Roman" w:hAnsi="Times New Roman" w:cs="Times New Roman"/>
          <w:sz w:val="24"/>
          <w:szCs w:val="24"/>
        </w:rPr>
        <w:t xml:space="preserve">Why might people </w:t>
      </w:r>
      <w:r w:rsidRPr="00F11D88">
        <w:rPr>
          <w:rFonts w:ascii="Times New Roman" w:hAnsi="Times New Roman" w:cs="Times New Roman"/>
          <w:b/>
          <w:bCs/>
          <w:sz w:val="24"/>
          <w:szCs w:val="24"/>
        </w:rPr>
        <w:t>hesitate</w:t>
      </w:r>
      <w:r w:rsidRPr="00F11D88">
        <w:rPr>
          <w:rFonts w:ascii="Times New Roman" w:hAnsi="Times New Roman" w:cs="Times New Roman"/>
          <w:sz w:val="24"/>
          <w:szCs w:val="24"/>
        </w:rPr>
        <w:t xml:space="preserve"> to take their needs to Jesus?</w:t>
      </w:r>
    </w:p>
    <w:p w14:paraId="412B1B0D"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to small an issue … Jesus is busy with world events           both of these are lies from Satan</w:t>
      </w:r>
    </w:p>
    <w:p w14:paraId="2DB9A23B"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it’s too big of a problem, not even God can fix it</w:t>
      </w:r>
    </w:p>
    <w:p w14:paraId="45918979"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“I am just one person among billions” – how can Jesus pay attention to me</w:t>
      </w:r>
    </w:p>
    <w:p w14:paraId="7B53D134"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Jesus is holy, righteous – I’ve got a lot of sinful baggage in my life</w:t>
      </w:r>
    </w:p>
    <w:p w14:paraId="598DA775"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feel we can fix it on our own</w:t>
      </w:r>
    </w:p>
    <w:p w14:paraId="049F74AD" w14:textId="77777777" w:rsid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I’ll look it up on the internet, Google the problem</w:t>
      </w:r>
    </w:p>
    <w:p w14:paraId="672CFDC1" w14:textId="603F7D48"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might be an agnostic or atheist</w:t>
      </w:r>
    </w:p>
    <w:p w14:paraId="440FBDA3" w14:textId="77777777" w:rsidR="00F11D88" w:rsidRPr="00F11D88" w:rsidRDefault="00F11D88" w:rsidP="00F11D88">
      <w:pPr>
        <w:spacing w:after="0"/>
        <w:rPr>
          <w:rFonts w:ascii="Times New Roman" w:hAnsi="Times New Roman" w:cs="Times New Roman"/>
          <w:sz w:val="24"/>
          <w:szCs w:val="24"/>
        </w:rPr>
      </w:pPr>
    </w:p>
    <w:p w14:paraId="2AEAFEF7" w14:textId="77777777"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How did the nobleman demonstrate his next step of faith?</w:t>
      </w:r>
    </w:p>
    <w:p w14:paraId="14442106"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took Jesus at His word</w:t>
      </w:r>
    </w:p>
    <w:p w14:paraId="14B3AE1C" w14:textId="77777777" w:rsidR="00F11D88" w:rsidRPr="00F11D88" w:rsidRDefault="00F11D88" w:rsidP="00F11D88">
      <w:pPr>
        <w:numPr>
          <w:ilvl w:val="0"/>
          <w:numId w:val="4"/>
        </w:numPr>
        <w:spacing w:after="0"/>
        <w:rPr>
          <w:rFonts w:ascii="Times New Roman" w:hAnsi="Times New Roman" w:cs="Times New Roman"/>
          <w:sz w:val="24"/>
          <w:szCs w:val="24"/>
        </w:rPr>
      </w:pPr>
      <w:proofErr w:type="gramStart"/>
      <w:r w:rsidRPr="00F11D88">
        <w:rPr>
          <w:rFonts w:ascii="Times New Roman" w:hAnsi="Times New Roman" w:cs="Times New Roman"/>
          <w:sz w:val="24"/>
          <w:szCs w:val="24"/>
        </w:rPr>
        <w:t>headed for</w:t>
      </w:r>
      <w:proofErr w:type="gramEnd"/>
      <w:r w:rsidRPr="00F11D88">
        <w:rPr>
          <w:rFonts w:ascii="Times New Roman" w:hAnsi="Times New Roman" w:cs="Times New Roman"/>
          <w:sz w:val="24"/>
          <w:szCs w:val="24"/>
        </w:rPr>
        <w:t xml:space="preserve"> home</w:t>
      </w:r>
    </w:p>
    <w:p w14:paraId="7C1CFA8A" w14:textId="77777777" w:rsidR="00F11D88" w:rsidRPr="00F11D88" w:rsidRDefault="00F11D88" w:rsidP="00F11D88">
      <w:pPr>
        <w:spacing w:after="0"/>
        <w:rPr>
          <w:rFonts w:ascii="Times New Roman" w:hAnsi="Times New Roman" w:cs="Times New Roman"/>
          <w:sz w:val="24"/>
          <w:szCs w:val="24"/>
        </w:rPr>
      </w:pPr>
    </w:p>
    <w:p w14:paraId="7EC47970" w14:textId="0D532CA9"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The official had to trust Jesus before seeing the miracle—how can we practice that kind of faith in our lives</w:t>
      </w:r>
      <w:r>
        <w:rPr>
          <w:rFonts w:ascii="Times New Roman" w:hAnsi="Times New Roman" w:cs="Times New Roman"/>
          <w:sz w:val="24"/>
          <w:szCs w:val="24"/>
        </w:rPr>
        <w:t xml:space="preserve"> and take Jesus at His word.</w:t>
      </w:r>
    </w:p>
    <w:p w14:paraId="5273C0E3"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be aware of God’s promises</w:t>
      </w:r>
    </w:p>
    <w:p w14:paraId="3DBBA067"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 xml:space="preserve">know that Jesus </w:t>
      </w:r>
      <w:r w:rsidRPr="00F11D88">
        <w:rPr>
          <w:rFonts w:ascii="Times New Roman" w:hAnsi="Times New Roman" w:cs="Times New Roman"/>
          <w:i/>
          <w:iCs/>
          <w:sz w:val="24"/>
          <w:szCs w:val="24"/>
        </w:rPr>
        <w:t>wants</w:t>
      </w:r>
      <w:r w:rsidRPr="00F11D88">
        <w:rPr>
          <w:rFonts w:ascii="Times New Roman" w:hAnsi="Times New Roman" w:cs="Times New Roman"/>
          <w:sz w:val="24"/>
          <w:szCs w:val="24"/>
        </w:rPr>
        <w:t xml:space="preserve"> us to come to Him</w:t>
      </w:r>
    </w:p>
    <w:p w14:paraId="62056463"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 xml:space="preserve">be willing to admit our own helplessness </w:t>
      </w:r>
    </w:p>
    <w:p w14:paraId="03E9030F"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become convinced that Jesus has the power and authority to deal with the problem</w:t>
      </w:r>
    </w:p>
    <w:p w14:paraId="1D2708CE"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convinced that He loves you and wants to accomplish good things in your life</w:t>
      </w:r>
    </w:p>
    <w:p w14:paraId="7D897CB5"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 xml:space="preserve">specifically tell Him your problem surrender it to Him </w:t>
      </w:r>
    </w:p>
    <w:p w14:paraId="1E821C99"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tell Him (maybe repeatedly over time) that you know He is going to meet the need</w:t>
      </w:r>
    </w:p>
    <w:p w14:paraId="008FE257"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be sure to praise him and give Him the credit/glory before others when He does meet the need</w:t>
      </w:r>
    </w:p>
    <w:p w14:paraId="2AEAE565" w14:textId="77777777" w:rsidR="00F11D88" w:rsidRPr="00F11D88" w:rsidRDefault="00F11D88" w:rsidP="00F11D88">
      <w:pPr>
        <w:spacing w:after="0"/>
        <w:rPr>
          <w:rFonts w:ascii="Times New Roman" w:hAnsi="Times New Roman" w:cs="Times New Roman"/>
          <w:sz w:val="24"/>
          <w:szCs w:val="24"/>
        </w:rPr>
      </w:pPr>
    </w:p>
    <w:p w14:paraId="106F199B" w14:textId="5BCA5872"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 xml:space="preserve">What are some things God has told us in His Word that are sometimes </w:t>
      </w:r>
      <w:r>
        <w:rPr>
          <w:rFonts w:ascii="Times New Roman" w:hAnsi="Times New Roman" w:cs="Times New Roman"/>
          <w:sz w:val="24"/>
          <w:szCs w:val="24"/>
        </w:rPr>
        <w:t>challenging</w:t>
      </w:r>
      <w:r w:rsidRPr="00F11D88">
        <w:rPr>
          <w:rFonts w:ascii="Times New Roman" w:hAnsi="Times New Roman" w:cs="Times New Roman"/>
          <w:sz w:val="24"/>
          <w:szCs w:val="24"/>
        </w:rPr>
        <w:t xml:space="preserve"> for you to believe? </w:t>
      </w:r>
    </w:p>
    <w:p w14:paraId="1135F9FC"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 xml:space="preserve">move mountains, </w:t>
      </w:r>
    </w:p>
    <w:p w14:paraId="5EC3E9E3"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do away with “giants” in our lives</w:t>
      </w:r>
    </w:p>
    <w:p w14:paraId="1CF0878A"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w:t>
      </w:r>
      <w:proofErr w:type="gramStart"/>
      <w:r w:rsidRPr="00F11D88">
        <w:rPr>
          <w:rFonts w:ascii="Times New Roman" w:hAnsi="Times New Roman" w:cs="Times New Roman"/>
          <w:sz w:val="24"/>
          <w:szCs w:val="24"/>
        </w:rPr>
        <w:t>not</w:t>
      </w:r>
      <w:proofErr w:type="gramEnd"/>
      <w:r w:rsidRPr="00F11D88">
        <w:rPr>
          <w:rFonts w:ascii="Times New Roman" w:hAnsi="Times New Roman" w:cs="Times New Roman"/>
          <w:sz w:val="24"/>
          <w:szCs w:val="24"/>
        </w:rPr>
        <w:t xml:space="preserve"> willing that any should perish”</w:t>
      </w:r>
    </w:p>
    <w:p w14:paraId="528C81AA"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w:t>
      </w:r>
      <w:proofErr w:type="gramStart"/>
      <w:r w:rsidRPr="00F11D88">
        <w:rPr>
          <w:rFonts w:ascii="Times New Roman" w:hAnsi="Times New Roman" w:cs="Times New Roman"/>
          <w:sz w:val="24"/>
          <w:szCs w:val="24"/>
        </w:rPr>
        <w:t>care</w:t>
      </w:r>
      <w:proofErr w:type="gramEnd"/>
      <w:r w:rsidRPr="00F11D88">
        <w:rPr>
          <w:rFonts w:ascii="Times New Roman" w:hAnsi="Times New Roman" w:cs="Times New Roman"/>
          <w:sz w:val="24"/>
          <w:szCs w:val="24"/>
        </w:rPr>
        <w:t xml:space="preserve"> for you” …  “protect”</w:t>
      </w:r>
    </w:p>
    <w:p w14:paraId="73572A00" w14:textId="77777777" w:rsidR="00F11D88" w:rsidRPr="00F11D88" w:rsidRDefault="00F11D88" w:rsidP="00F11D88">
      <w:pPr>
        <w:numPr>
          <w:ilvl w:val="0"/>
          <w:numId w:val="4"/>
        </w:numPr>
        <w:spacing w:after="0"/>
        <w:rPr>
          <w:rFonts w:ascii="Times New Roman" w:hAnsi="Times New Roman" w:cs="Times New Roman"/>
          <w:sz w:val="24"/>
          <w:szCs w:val="24"/>
        </w:rPr>
      </w:pPr>
      <w:r w:rsidRPr="00F11D88">
        <w:rPr>
          <w:rFonts w:ascii="Times New Roman" w:hAnsi="Times New Roman" w:cs="Times New Roman"/>
          <w:sz w:val="24"/>
          <w:szCs w:val="24"/>
        </w:rPr>
        <w:t>“</w:t>
      </w:r>
      <w:proofErr w:type="gramStart"/>
      <w:r w:rsidRPr="00F11D88">
        <w:rPr>
          <w:rFonts w:ascii="Times New Roman" w:hAnsi="Times New Roman" w:cs="Times New Roman"/>
          <w:sz w:val="24"/>
          <w:szCs w:val="24"/>
        </w:rPr>
        <w:t>supply</w:t>
      </w:r>
      <w:proofErr w:type="gramEnd"/>
      <w:r w:rsidRPr="00F11D88">
        <w:rPr>
          <w:rFonts w:ascii="Times New Roman" w:hAnsi="Times New Roman" w:cs="Times New Roman"/>
          <w:sz w:val="24"/>
          <w:szCs w:val="24"/>
        </w:rPr>
        <w:t xml:space="preserve"> all your needs”</w:t>
      </w:r>
    </w:p>
    <w:p w14:paraId="6D7AD38E" w14:textId="77777777" w:rsidR="00F11D88" w:rsidRDefault="00F11D88" w:rsidP="00261773">
      <w:pPr>
        <w:spacing w:after="0"/>
        <w:rPr>
          <w:rFonts w:ascii="Times New Roman" w:hAnsi="Times New Roman" w:cs="Times New Roman"/>
          <w:sz w:val="24"/>
          <w:szCs w:val="24"/>
        </w:rPr>
      </w:pPr>
    </w:p>
    <w:p w14:paraId="44A9F0BD" w14:textId="77777777" w:rsidR="00F11D88" w:rsidRPr="00F11D88" w:rsidRDefault="009D5A8E" w:rsidP="00F11D88">
      <w:pPr>
        <w:spacing w:after="0"/>
        <w:rPr>
          <w:rFonts w:ascii="Times New Roman" w:hAnsi="Times New Roman" w:cs="Times New Roman"/>
          <w:sz w:val="24"/>
          <w:szCs w:val="24"/>
        </w:rPr>
      </w:pPr>
      <w:r>
        <w:rPr>
          <w:rFonts w:ascii="Times New Roman" w:hAnsi="Times New Roman" w:cs="Times New Roman"/>
          <w:sz w:val="24"/>
          <w:szCs w:val="24"/>
        </w:rPr>
        <w:t>3.2</w:t>
      </w:r>
      <w:r w:rsidR="00F11D88">
        <w:rPr>
          <w:rFonts w:ascii="Times New Roman" w:hAnsi="Times New Roman" w:cs="Times New Roman"/>
          <w:sz w:val="24"/>
          <w:szCs w:val="24"/>
        </w:rPr>
        <w:t xml:space="preserve"> </w:t>
      </w:r>
      <w:r w:rsidR="00F11D88" w:rsidRPr="00F11D88">
        <w:rPr>
          <w:rFonts w:ascii="Times New Roman" w:hAnsi="Times New Roman" w:cs="Times New Roman"/>
          <w:sz w:val="24"/>
          <w:szCs w:val="24"/>
        </w:rPr>
        <w:t>Christ’s Work Is Not Bound by Our Understanding of Time</w:t>
      </w:r>
    </w:p>
    <w:p w14:paraId="1D09EB1D" w14:textId="4685572E" w:rsidR="009D5A8E" w:rsidRDefault="009D5A8E" w:rsidP="00261773">
      <w:pPr>
        <w:spacing w:after="0"/>
        <w:rPr>
          <w:rFonts w:ascii="Times New Roman" w:hAnsi="Times New Roman" w:cs="Times New Roman"/>
          <w:sz w:val="24"/>
          <w:szCs w:val="24"/>
        </w:rPr>
      </w:pPr>
    </w:p>
    <w:p w14:paraId="6F2F02A7" w14:textId="30A5786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11D88">
        <w:rPr>
          <w:rFonts w:ascii="Times New Roman" w:hAnsi="Times New Roman" w:cs="Times New Roman"/>
          <w:sz w:val="24"/>
          <w:szCs w:val="24"/>
        </w:rPr>
        <w:t xml:space="preserve"> a complaint.</w:t>
      </w:r>
    </w:p>
    <w:p w14:paraId="7985AD3C" w14:textId="77777777" w:rsidR="009D5A8E" w:rsidRDefault="009D5A8E" w:rsidP="00261773">
      <w:pPr>
        <w:spacing w:after="0"/>
        <w:rPr>
          <w:rFonts w:ascii="Times New Roman" w:hAnsi="Times New Roman" w:cs="Times New Roman"/>
          <w:sz w:val="24"/>
          <w:szCs w:val="24"/>
        </w:rPr>
      </w:pPr>
    </w:p>
    <w:p w14:paraId="50EDBCB0" w14:textId="77777777" w:rsidR="00F11D88" w:rsidRPr="00193290" w:rsidRDefault="00F11D88" w:rsidP="00F11D88">
      <w:pPr>
        <w:spacing w:after="0"/>
        <w:rPr>
          <w:rFonts w:ascii="Times New Roman" w:hAnsi="Times New Roman" w:cs="Times New Roman"/>
          <w:sz w:val="20"/>
          <w:szCs w:val="20"/>
        </w:rPr>
      </w:pPr>
      <w:r w:rsidRPr="006F274F">
        <w:rPr>
          <w:rFonts w:ascii="Times New Roman" w:hAnsi="Times New Roman" w:cs="Times New Roman"/>
          <w:sz w:val="20"/>
          <w:szCs w:val="20"/>
        </w:rPr>
        <w:t>John 5:1-</w:t>
      </w:r>
      <w:r>
        <w:rPr>
          <w:rFonts w:ascii="Times New Roman" w:hAnsi="Times New Roman" w:cs="Times New Roman"/>
          <w:sz w:val="20"/>
          <w:szCs w:val="20"/>
        </w:rPr>
        <w:t>11</w:t>
      </w:r>
      <w:r w:rsidRPr="006F274F">
        <w:rPr>
          <w:rFonts w:ascii="Times New Roman" w:hAnsi="Times New Roman" w:cs="Times New Roman"/>
          <w:sz w:val="20"/>
          <w:szCs w:val="20"/>
        </w:rPr>
        <w:t xml:space="preserve"> (NIV)   </w:t>
      </w:r>
      <w:proofErr w:type="spellStart"/>
      <w:r w:rsidRPr="006F274F">
        <w:rPr>
          <w:rFonts w:ascii="Times New Roman" w:hAnsi="Times New Roman" w:cs="Times New Roman"/>
          <w:sz w:val="20"/>
          <w:szCs w:val="20"/>
        </w:rPr>
        <w:t>Some time</w:t>
      </w:r>
      <w:proofErr w:type="spellEnd"/>
      <w:r w:rsidRPr="006F274F">
        <w:rPr>
          <w:rFonts w:ascii="Times New Roman" w:hAnsi="Times New Roman" w:cs="Times New Roman"/>
          <w:sz w:val="20"/>
          <w:szCs w:val="20"/>
        </w:rPr>
        <w:t xml:space="preserve"> later, Jesus went up to Jerusalem for a feast of the Jews. 2  Now there is in Jerusalem near the Sheep Gate a pool, which in Aramaic is called Bethesda and which is surrounded by five covered colonnades. 3  Here a great number of disabled people used to lie--the blind, the lame, the paralyzed.  One who was there had been </w:t>
      </w:r>
      <w:proofErr w:type="gramStart"/>
      <w:r w:rsidRPr="006F274F">
        <w:rPr>
          <w:rFonts w:ascii="Times New Roman" w:hAnsi="Times New Roman" w:cs="Times New Roman"/>
          <w:sz w:val="20"/>
          <w:szCs w:val="20"/>
        </w:rPr>
        <w:t>an invalid</w:t>
      </w:r>
      <w:proofErr w:type="gramEnd"/>
      <w:r w:rsidRPr="006F274F">
        <w:rPr>
          <w:rFonts w:ascii="Times New Roman" w:hAnsi="Times New Roman" w:cs="Times New Roman"/>
          <w:sz w:val="20"/>
          <w:szCs w:val="20"/>
        </w:rPr>
        <w:t xml:space="preserve"> for thirty-eight years. 6  When Jesus saw him lying there and learned that he had been in this condition for a long time, he asked him, "Do you want to get well?" 7  "Sir," the invalid replied, "I have no one to help me into the pool when the water is stirred. While I am trying to get in, someone else goes down ahead of me."</w:t>
      </w:r>
      <w:r>
        <w:rPr>
          <w:rFonts w:ascii="Times New Roman" w:hAnsi="Times New Roman" w:cs="Times New Roman"/>
          <w:sz w:val="20"/>
          <w:szCs w:val="20"/>
        </w:rPr>
        <w:t xml:space="preserve"> 8 </w:t>
      </w:r>
      <w:r w:rsidRPr="006F274F">
        <w:rPr>
          <w:rFonts w:ascii="Times New Roman" w:hAnsi="Times New Roman" w:cs="Times New Roman"/>
          <w:sz w:val="20"/>
          <w:szCs w:val="20"/>
        </w:rPr>
        <w:t xml:space="preserve">Then Jesus said to him, "Get up! Pick up your mat and walk." 9  At once the man was cured; he picked up his </w:t>
      </w:r>
      <w:r w:rsidRPr="006F274F">
        <w:rPr>
          <w:rFonts w:ascii="Times New Roman" w:hAnsi="Times New Roman" w:cs="Times New Roman"/>
          <w:sz w:val="20"/>
          <w:szCs w:val="20"/>
        </w:rPr>
        <w:lastRenderedPageBreak/>
        <w:t>mat and walked. The day on which this took place was a Sabbath, 10  and so the Jews said to the man who had been healed, "It is the Sabbath; the law forbids you to carry your mat." 11  But he replied, "The man who made me well said to me, 'Pick up your mat and walk.'"</w:t>
      </w:r>
    </w:p>
    <w:p w14:paraId="1853DEA5" w14:textId="77777777" w:rsidR="009D5A8E" w:rsidRDefault="009D5A8E" w:rsidP="00261773">
      <w:pPr>
        <w:spacing w:after="0"/>
        <w:rPr>
          <w:rFonts w:ascii="Times New Roman" w:hAnsi="Times New Roman" w:cs="Times New Roman"/>
          <w:sz w:val="24"/>
          <w:szCs w:val="24"/>
        </w:rPr>
      </w:pPr>
    </w:p>
    <w:p w14:paraId="1BF88BE1" w14:textId="53FFE8E5" w:rsidR="00F11D88" w:rsidRDefault="00F11D88" w:rsidP="00261773">
      <w:pPr>
        <w:spacing w:after="0"/>
        <w:rPr>
          <w:rFonts w:ascii="Times New Roman" w:hAnsi="Times New Roman" w:cs="Times New Roman"/>
          <w:sz w:val="24"/>
          <w:szCs w:val="24"/>
        </w:rPr>
      </w:pPr>
      <w:r>
        <w:rPr>
          <w:rFonts w:ascii="Times New Roman" w:hAnsi="Times New Roman" w:cs="Times New Roman"/>
          <w:sz w:val="24"/>
          <w:szCs w:val="24"/>
        </w:rPr>
        <w:t>Note the setting:</w:t>
      </w:r>
    </w:p>
    <w:p w14:paraId="79BE7DEC" w14:textId="6E014905" w:rsidR="00F11D88" w:rsidRDefault="00F11D88" w:rsidP="00F11D8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Disabled people gathered around a pool.</w:t>
      </w:r>
    </w:p>
    <w:p w14:paraId="3E26B405" w14:textId="5B89D24F" w:rsidR="00F11D88" w:rsidRDefault="00F11D88" w:rsidP="00F11D88">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Believed</w:t>
      </w:r>
      <w:proofErr w:type="gramEnd"/>
      <w:r>
        <w:rPr>
          <w:rFonts w:ascii="Times New Roman" w:hAnsi="Times New Roman" w:cs="Times New Roman"/>
          <w:sz w:val="24"/>
          <w:szCs w:val="24"/>
        </w:rPr>
        <w:t xml:space="preserve"> that when the water was stirred, first one in was healed</w:t>
      </w:r>
    </w:p>
    <w:p w14:paraId="6E3F2659" w14:textId="41022CD7" w:rsidR="00F11D88" w:rsidRDefault="00F11D88" w:rsidP="00F11D8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Jesus talked with man who had been an invalid 38 years.</w:t>
      </w:r>
    </w:p>
    <w:p w14:paraId="225584F6" w14:textId="6D638D68" w:rsidR="00F11D88" w:rsidRPr="00F11D88" w:rsidRDefault="00F11D88" w:rsidP="00F11D8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Too crippled to be first one in the water, no helper</w:t>
      </w:r>
    </w:p>
    <w:p w14:paraId="789FB901" w14:textId="77777777" w:rsidR="00F11D88" w:rsidRPr="00F11D88" w:rsidRDefault="00F11D88" w:rsidP="00F11D88">
      <w:pPr>
        <w:spacing w:after="0"/>
        <w:rPr>
          <w:rFonts w:ascii="Times New Roman" w:hAnsi="Times New Roman" w:cs="Times New Roman"/>
          <w:sz w:val="24"/>
          <w:szCs w:val="24"/>
        </w:rPr>
      </w:pPr>
    </w:p>
    <w:p w14:paraId="228957D2" w14:textId="77777777"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Why did Jesus ask him if he wished to get well? Isn’t that an obvious question? Why is this question important/necessary?</w:t>
      </w:r>
    </w:p>
    <w:p w14:paraId="09FAE1E4"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wanted to open up conversation, engage the man</w:t>
      </w:r>
    </w:p>
    <w:p w14:paraId="60470D2F" w14:textId="4C6F1324"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showed the man He realized and saw the problem</w:t>
      </w:r>
      <w:r w:rsidR="007A1CD2" w:rsidRPr="007A1CD2">
        <w:rPr>
          <w:rFonts w:ascii="Times New Roman" w:hAnsi="Times New Roman" w:cs="Times New Roman"/>
          <w:sz w:val="24"/>
          <w:szCs w:val="24"/>
        </w:rPr>
        <w:t xml:space="preserve">, </w:t>
      </w:r>
      <w:r w:rsidRPr="00F11D88">
        <w:rPr>
          <w:rFonts w:ascii="Times New Roman" w:hAnsi="Times New Roman" w:cs="Times New Roman"/>
          <w:sz w:val="24"/>
          <w:szCs w:val="24"/>
        </w:rPr>
        <w:t>showed an interest in the man’s need</w:t>
      </w:r>
    </w:p>
    <w:p w14:paraId="20D1A6E8"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wanted the man to face the reality of his need</w:t>
      </w:r>
    </w:p>
    <w:p w14:paraId="25FCDC2A"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needed the man to admit he had little or no hope of his current situation improving</w:t>
      </w:r>
    </w:p>
    <w:p w14:paraId="7096EE7A" w14:textId="77777777" w:rsidR="00F11D88" w:rsidRPr="00F11D88" w:rsidRDefault="00F11D88" w:rsidP="00F11D88">
      <w:pPr>
        <w:spacing w:after="0"/>
        <w:rPr>
          <w:rFonts w:ascii="Times New Roman" w:hAnsi="Times New Roman" w:cs="Times New Roman"/>
          <w:sz w:val="24"/>
          <w:szCs w:val="24"/>
        </w:rPr>
      </w:pPr>
    </w:p>
    <w:p w14:paraId="007AB90E" w14:textId="77777777"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 xml:space="preserve">Note the three-pronged admonition did Jesus give to the man. </w:t>
      </w:r>
    </w:p>
    <w:p w14:paraId="7F19FDE3" w14:textId="77777777" w:rsidR="00F11D88" w:rsidRPr="00F11D88" w:rsidRDefault="00F11D88" w:rsidP="00F11D88">
      <w:pPr>
        <w:numPr>
          <w:ilvl w:val="0"/>
          <w:numId w:val="7"/>
        </w:numPr>
        <w:spacing w:after="0"/>
        <w:rPr>
          <w:rFonts w:ascii="Times New Roman" w:hAnsi="Times New Roman" w:cs="Times New Roman"/>
          <w:sz w:val="24"/>
          <w:szCs w:val="24"/>
        </w:rPr>
      </w:pPr>
      <w:r w:rsidRPr="00F11D88">
        <w:rPr>
          <w:rFonts w:ascii="Times New Roman" w:hAnsi="Times New Roman" w:cs="Times New Roman"/>
          <w:sz w:val="24"/>
          <w:szCs w:val="24"/>
        </w:rPr>
        <w:t>Get up</w:t>
      </w:r>
    </w:p>
    <w:p w14:paraId="232DE953" w14:textId="77777777" w:rsidR="00F11D88" w:rsidRPr="00F11D88" w:rsidRDefault="00F11D88" w:rsidP="00F11D88">
      <w:pPr>
        <w:numPr>
          <w:ilvl w:val="0"/>
          <w:numId w:val="7"/>
        </w:numPr>
        <w:spacing w:after="0"/>
        <w:rPr>
          <w:rFonts w:ascii="Times New Roman" w:hAnsi="Times New Roman" w:cs="Times New Roman"/>
          <w:sz w:val="24"/>
          <w:szCs w:val="24"/>
        </w:rPr>
      </w:pPr>
      <w:r w:rsidRPr="00F11D88">
        <w:rPr>
          <w:rFonts w:ascii="Times New Roman" w:hAnsi="Times New Roman" w:cs="Times New Roman"/>
          <w:sz w:val="24"/>
          <w:szCs w:val="24"/>
        </w:rPr>
        <w:t>Pick up your mat</w:t>
      </w:r>
    </w:p>
    <w:p w14:paraId="335CDDE9" w14:textId="77777777" w:rsidR="00F11D88" w:rsidRPr="00F11D88" w:rsidRDefault="00F11D88" w:rsidP="00F11D88">
      <w:pPr>
        <w:numPr>
          <w:ilvl w:val="0"/>
          <w:numId w:val="7"/>
        </w:numPr>
        <w:spacing w:after="0"/>
        <w:rPr>
          <w:rFonts w:ascii="Times New Roman" w:hAnsi="Times New Roman" w:cs="Times New Roman"/>
          <w:sz w:val="24"/>
          <w:szCs w:val="24"/>
        </w:rPr>
      </w:pPr>
      <w:r w:rsidRPr="00F11D88">
        <w:rPr>
          <w:rFonts w:ascii="Times New Roman" w:hAnsi="Times New Roman" w:cs="Times New Roman"/>
          <w:sz w:val="24"/>
          <w:szCs w:val="24"/>
        </w:rPr>
        <w:t>Walk</w:t>
      </w:r>
    </w:p>
    <w:p w14:paraId="258F9BD6" w14:textId="77777777" w:rsidR="00F11D88" w:rsidRPr="00F11D88" w:rsidRDefault="00F11D88" w:rsidP="00F11D88">
      <w:pPr>
        <w:spacing w:after="0"/>
        <w:rPr>
          <w:rFonts w:ascii="Times New Roman" w:hAnsi="Times New Roman" w:cs="Times New Roman"/>
          <w:sz w:val="24"/>
          <w:szCs w:val="24"/>
        </w:rPr>
      </w:pPr>
    </w:p>
    <w:p w14:paraId="115A27C7" w14:textId="77777777"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What were the religious leaders more concerned about?</w:t>
      </w:r>
    </w:p>
    <w:p w14:paraId="4AB4B843"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this is the Sabbath</w:t>
      </w:r>
    </w:p>
    <w:p w14:paraId="120DBA4F"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you’re carrying that mat, that’s defined as work</w:t>
      </w:r>
    </w:p>
    <w:p w14:paraId="33B1259E"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you are not supposed to do work on the Sabbath</w:t>
      </w:r>
    </w:p>
    <w:p w14:paraId="2DFCEBBA"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that issue was more important than the fact that the man had just been healed</w:t>
      </w:r>
    </w:p>
    <w:p w14:paraId="5AEC036E" w14:textId="77777777" w:rsidR="00F11D88" w:rsidRDefault="00F11D88" w:rsidP="00F11D88">
      <w:pPr>
        <w:spacing w:after="0"/>
        <w:rPr>
          <w:rFonts w:ascii="Times New Roman" w:hAnsi="Times New Roman" w:cs="Times New Roman"/>
          <w:sz w:val="24"/>
          <w:szCs w:val="24"/>
        </w:rPr>
      </w:pPr>
    </w:p>
    <w:p w14:paraId="2D200AD5" w14:textId="77777777" w:rsidR="007A1CD2" w:rsidRPr="007A1CD2" w:rsidRDefault="007A1CD2" w:rsidP="007A1CD2">
      <w:pPr>
        <w:spacing w:after="0"/>
        <w:rPr>
          <w:rFonts w:ascii="Times New Roman" w:hAnsi="Times New Roman" w:cs="Times New Roman"/>
          <w:sz w:val="24"/>
          <w:szCs w:val="24"/>
        </w:rPr>
      </w:pPr>
      <w:r w:rsidRPr="007A1CD2">
        <w:rPr>
          <w:rFonts w:ascii="Times New Roman" w:hAnsi="Times New Roman" w:cs="Times New Roman"/>
          <w:sz w:val="24"/>
          <w:szCs w:val="24"/>
        </w:rPr>
        <w:t xml:space="preserve">Why do some people care more about keeping certain "religious" rules than they do about developing a meaningful relationship with Jesus? </w:t>
      </w:r>
    </w:p>
    <w:p w14:paraId="414C6785"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they have legalistic mindset</w:t>
      </w:r>
    </w:p>
    <w:p w14:paraId="2B2C2080"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they hope to please God by doing or not doing certain things</w:t>
      </w:r>
    </w:p>
    <w:p w14:paraId="56E79767"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 xml:space="preserve">they think God is going to judge by weighing our good deeds against our sins … </w:t>
      </w:r>
    </w:p>
    <w:p w14:paraId="0DA84082" w14:textId="77777777" w:rsidR="007A1CD2" w:rsidRPr="007A1CD2" w:rsidRDefault="007A1CD2" w:rsidP="007A1CD2">
      <w:pPr>
        <w:numPr>
          <w:ilvl w:val="0"/>
          <w:numId w:val="6"/>
        </w:numPr>
        <w:spacing w:after="0"/>
        <w:rPr>
          <w:rFonts w:ascii="Times New Roman" w:hAnsi="Times New Roman" w:cs="Times New Roman"/>
          <w:sz w:val="24"/>
          <w:szCs w:val="24"/>
        </w:rPr>
      </w:pPr>
      <w:proofErr w:type="gramStart"/>
      <w:r w:rsidRPr="007A1CD2">
        <w:rPr>
          <w:rFonts w:ascii="Times New Roman" w:hAnsi="Times New Roman" w:cs="Times New Roman"/>
          <w:sz w:val="24"/>
          <w:szCs w:val="24"/>
        </w:rPr>
        <w:t>their</w:t>
      </w:r>
      <w:proofErr w:type="gramEnd"/>
      <w:r w:rsidRPr="007A1CD2">
        <w:rPr>
          <w:rFonts w:ascii="Times New Roman" w:hAnsi="Times New Roman" w:cs="Times New Roman"/>
          <w:sz w:val="24"/>
          <w:szCs w:val="24"/>
        </w:rPr>
        <w:t xml:space="preserve"> religion is a religion of deeds, not a relationship</w:t>
      </w:r>
    </w:p>
    <w:p w14:paraId="0ABF78E5"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Satan has them fooled/confused about God’s love and forgiveness</w:t>
      </w:r>
    </w:p>
    <w:p w14:paraId="4C6A8292" w14:textId="77777777" w:rsidR="007A1CD2" w:rsidRPr="00F11D88" w:rsidRDefault="007A1CD2" w:rsidP="00F11D88">
      <w:pPr>
        <w:spacing w:after="0"/>
        <w:rPr>
          <w:rFonts w:ascii="Times New Roman" w:hAnsi="Times New Roman" w:cs="Times New Roman"/>
          <w:sz w:val="24"/>
          <w:szCs w:val="24"/>
        </w:rPr>
      </w:pPr>
    </w:p>
    <w:p w14:paraId="2B4C6A07" w14:textId="77777777" w:rsidR="00F11D88" w:rsidRPr="00F11D88" w:rsidRDefault="00F11D88" w:rsidP="00F11D88">
      <w:pPr>
        <w:spacing w:after="0"/>
        <w:rPr>
          <w:rFonts w:ascii="Times New Roman" w:hAnsi="Times New Roman" w:cs="Times New Roman"/>
          <w:sz w:val="24"/>
          <w:szCs w:val="24"/>
        </w:rPr>
      </w:pPr>
      <w:r w:rsidRPr="00F11D88">
        <w:rPr>
          <w:rFonts w:ascii="Times New Roman" w:hAnsi="Times New Roman" w:cs="Times New Roman"/>
          <w:sz w:val="24"/>
          <w:szCs w:val="24"/>
        </w:rPr>
        <w:t>Why do you suppose Jesus choose to heal this man on the Sabbath?</w:t>
      </w:r>
    </w:p>
    <w:p w14:paraId="2D8C6AEE"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 xml:space="preserve">this was the day Jesus encountered the disabled man, </w:t>
      </w:r>
    </w:p>
    <w:p w14:paraId="7EEF04DF"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no good reason to wait a day and say, “Come and see me tomorrow.”</w:t>
      </w:r>
    </w:p>
    <w:p w14:paraId="329AEC1A"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Jesus could also be raising the issue with the religious leaders</w:t>
      </w:r>
    </w:p>
    <w:p w14:paraId="7C607C7B"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the definition of “work” by the scribes and pharisees had become ridiculous</w:t>
      </w:r>
    </w:p>
    <w:p w14:paraId="1C946F20" w14:textId="77777777" w:rsidR="00F11D88" w:rsidRPr="00F11D88" w:rsidRDefault="00F11D88" w:rsidP="00F11D88">
      <w:pPr>
        <w:numPr>
          <w:ilvl w:val="0"/>
          <w:numId w:val="6"/>
        </w:numPr>
        <w:spacing w:after="0"/>
        <w:rPr>
          <w:rFonts w:ascii="Times New Roman" w:hAnsi="Times New Roman" w:cs="Times New Roman"/>
          <w:sz w:val="24"/>
          <w:szCs w:val="24"/>
        </w:rPr>
      </w:pPr>
      <w:r w:rsidRPr="00F11D88">
        <w:rPr>
          <w:rFonts w:ascii="Times New Roman" w:hAnsi="Times New Roman" w:cs="Times New Roman"/>
          <w:sz w:val="24"/>
          <w:szCs w:val="24"/>
        </w:rPr>
        <w:t>they were missing the point of God’s command to keep the Sabbath holy, special, different, unique from other days</w:t>
      </w:r>
    </w:p>
    <w:p w14:paraId="64911F8E" w14:textId="53A09C4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7A1CD2">
        <w:rPr>
          <w:rFonts w:ascii="Times New Roman" w:hAnsi="Times New Roman" w:cs="Times New Roman"/>
          <w:sz w:val="24"/>
          <w:szCs w:val="24"/>
        </w:rPr>
        <w:t xml:space="preserve">  </w:t>
      </w:r>
      <w:r w:rsidR="007A1CD2" w:rsidRPr="007A1CD2">
        <w:rPr>
          <w:rFonts w:ascii="Times New Roman" w:hAnsi="Times New Roman" w:cs="Times New Roman"/>
          <w:sz w:val="24"/>
          <w:szCs w:val="24"/>
        </w:rPr>
        <w:t>Christ Is Working Everywhere, All the Time.</w:t>
      </w:r>
    </w:p>
    <w:p w14:paraId="2E746C98" w14:textId="77777777" w:rsidR="00261773" w:rsidRDefault="00261773" w:rsidP="00261773">
      <w:pPr>
        <w:spacing w:after="0"/>
        <w:rPr>
          <w:rFonts w:ascii="Times New Roman" w:hAnsi="Times New Roman" w:cs="Times New Roman"/>
          <w:sz w:val="24"/>
          <w:szCs w:val="24"/>
        </w:rPr>
      </w:pPr>
    </w:p>
    <w:p w14:paraId="4376CD2C" w14:textId="2B1A57E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7A1CD2">
        <w:rPr>
          <w:rFonts w:ascii="Times New Roman" w:hAnsi="Times New Roman" w:cs="Times New Roman"/>
          <w:sz w:val="24"/>
          <w:szCs w:val="24"/>
        </w:rPr>
        <w:t xml:space="preserve"> Jesus’ source of authority.</w:t>
      </w:r>
    </w:p>
    <w:p w14:paraId="3FA9F58A" w14:textId="77777777" w:rsidR="009D5A8E" w:rsidRDefault="009D5A8E" w:rsidP="00261773">
      <w:pPr>
        <w:spacing w:after="0"/>
        <w:rPr>
          <w:rFonts w:ascii="Times New Roman" w:hAnsi="Times New Roman" w:cs="Times New Roman"/>
          <w:sz w:val="24"/>
          <w:szCs w:val="24"/>
        </w:rPr>
      </w:pPr>
    </w:p>
    <w:p w14:paraId="3A60CFC2" w14:textId="77777777" w:rsidR="007A1CD2" w:rsidRPr="007A1CD2" w:rsidRDefault="007A1CD2" w:rsidP="007A1CD2">
      <w:pPr>
        <w:spacing w:after="0"/>
        <w:rPr>
          <w:rFonts w:ascii="Times New Roman" w:hAnsi="Times New Roman" w:cs="Times New Roman"/>
          <w:sz w:val="20"/>
          <w:szCs w:val="20"/>
        </w:rPr>
      </w:pPr>
      <w:r w:rsidRPr="007A1CD2">
        <w:rPr>
          <w:rFonts w:ascii="Times New Roman" w:hAnsi="Times New Roman" w:cs="Times New Roman"/>
          <w:sz w:val="20"/>
          <w:szCs w:val="20"/>
        </w:rPr>
        <w:t xml:space="preserve">John 5:17-20 (NIV)  Jesus said to them, "My Father is always at his work to this very day, and I, too, am working." 18  For this reason the Jews tried all the harder to kill him; not only was he breaking the Sabbath, but he was even calling God his own Father, making himself equal with God. 19  Jesus gave them this answer: "I tell you the truth, the Son can do nothing by himself; he can do only what he sees his Father doing, because whatever the Father does the Son also does. 20  For the </w:t>
      </w:r>
      <w:proofErr w:type="gramStart"/>
      <w:r w:rsidRPr="007A1CD2">
        <w:rPr>
          <w:rFonts w:ascii="Times New Roman" w:hAnsi="Times New Roman" w:cs="Times New Roman"/>
          <w:sz w:val="20"/>
          <w:szCs w:val="20"/>
        </w:rPr>
        <w:t>Father</w:t>
      </w:r>
      <w:proofErr w:type="gramEnd"/>
      <w:r w:rsidRPr="007A1CD2">
        <w:rPr>
          <w:rFonts w:ascii="Times New Roman" w:hAnsi="Times New Roman" w:cs="Times New Roman"/>
          <w:sz w:val="20"/>
          <w:szCs w:val="20"/>
        </w:rPr>
        <w:t xml:space="preserve"> loves the </w:t>
      </w:r>
      <w:proofErr w:type="gramStart"/>
      <w:r w:rsidRPr="007A1CD2">
        <w:rPr>
          <w:rFonts w:ascii="Times New Roman" w:hAnsi="Times New Roman" w:cs="Times New Roman"/>
          <w:sz w:val="20"/>
          <w:szCs w:val="20"/>
        </w:rPr>
        <w:t>Son</w:t>
      </w:r>
      <w:proofErr w:type="gramEnd"/>
      <w:r w:rsidRPr="007A1CD2">
        <w:rPr>
          <w:rFonts w:ascii="Times New Roman" w:hAnsi="Times New Roman" w:cs="Times New Roman"/>
          <w:sz w:val="20"/>
          <w:szCs w:val="20"/>
        </w:rPr>
        <w:t xml:space="preserve"> and shows him all he does. Yes, to your amazement he will show him even greater things than these.</w:t>
      </w:r>
    </w:p>
    <w:p w14:paraId="39E1D5FE" w14:textId="77777777" w:rsidR="007A1CD2" w:rsidRDefault="007A1CD2" w:rsidP="00261773">
      <w:pPr>
        <w:spacing w:after="0"/>
        <w:rPr>
          <w:rFonts w:ascii="Times New Roman" w:hAnsi="Times New Roman" w:cs="Times New Roman"/>
          <w:sz w:val="24"/>
          <w:szCs w:val="24"/>
        </w:rPr>
      </w:pPr>
    </w:p>
    <w:p w14:paraId="27DB511C" w14:textId="77777777" w:rsidR="007A1CD2" w:rsidRPr="007A1CD2" w:rsidRDefault="007A1CD2" w:rsidP="007A1CD2">
      <w:pPr>
        <w:spacing w:after="0"/>
        <w:rPr>
          <w:rFonts w:ascii="Times New Roman" w:hAnsi="Times New Roman" w:cs="Times New Roman"/>
          <w:sz w:val="24"/>
          <w:szCs w:val="24"/>
        </w:rPr>
      </w:pPr>
      <w:r w:rsidRPr="007A1CD2">
        <w:rPr>
          <w:rFonts w:ascii="Times New Roman" w:hAnsi="Times New Roman" w:cs="Times New Roman"/>
          <w:sz w:val="24"/>
          <w:szCs w:val="24"/>
        </w:rPr>
        <w:t xml:space="preserve">What words and phrases point to as the source of Jesus’ power to act? </w:t>
      </w:r>
    </w:p>
    <w:p w14:paraId="23C35EDD"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 xml:space="preserve">the </w:t>
      </w:r>
      <w:proofErr w:type="gramStart"/>
      <w:r w:rsidRPr="007A1CD2">
        <w:rPr>
          <w:rFonts w:ascii="Times New Roman" w:hAnsi="Times New Roman" w:cs="Times New Roman"/>
          <w:sz w:val="24"/>
          <w:szCs w:val="24"/>
        </w:rPr>
        <w:t>Son</w:t>
      </w:r>
      <w:proofErr w:type="gramEnd"/>
      <w:r w:rsidRPr="007A1CD2">
        <w:rPr>
          <w:rFonts w:ascii="Times New Roman" w:hAnsi="Times New Roman" w:cs="Times New Roman"/>
          <w:sz w:val="24"/>
          <w:szCs w:val="24"/>
        </w:rPr>
        <w:t xml:space="preserve"> can do nothing by Himself</w:t>
      </w:r>
    </w:p>
    <w:p w14:paraId="191B06E6"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Jesus did nothing by Himself (as a human)</w:t>
      </w:r>
    </w:p>
    <w:p w14:paraId="3CE46B63"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He does what He sees the Father do</w:t>
      </w:r>
    </w:p>
    <w:p w14:paraId="21F899E5"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His power comes from the God the Father</w:t>
      </w:r>
    </w:p>
    <w:p w14:paraId="5934B35E" w14:textId="77777777" w:rsidR="007A1CD2" w:rsidRPr="007A1CD2" w:rsidRDefault="007A1CD2" w:rsidP="007A1CD2">
      <w:pPr>
        <w:spacing w:after="0"/>
        <w:rPr>
          <w:rFonts w:ascii="Times New Roman" w:hAnsi="Times New Roman" w:cs="Times New Roman"/>
          <w:sz w:val="24"/>
          <w:szCs w:val="24"/>
        </w:rPr>
      </w:pPr>
    </w:p>
    <w:p w14:paraId="55D1FA6F" w14:textId="77777777" w:rsidR="007A1CD2" w:rsidRPr="007A1CD2" w:rsidRDefault="007A1CD2" w:rsidP="007A1CD2">
      <w:pPr>
        <w:spacing w:after="0"/>
        <w:rPr>
          <w:rFonts w:ascii="Times New Roman" w:hAnsi="Times New Roman" w:cs="Times New Roman"/>
          <w:sz w:val="24"/>
          <w:szCs w:val="24"/>
        </w:rPr>
      </w:pPr>
      <w:r w:rsidRPr="007A1CD2">
        <w:rPr>
          <w:rFonts w:ascii="Times New Roman" w:hAnsi="Times New Roman" w:cs="Times New Roman"/>
          <w:sz w:val="24"/>
          <w:szCs w:val="24"/>
        </w:rPr>
        <w:t>What can we learn from the fact that the Son gives life to “whom He wishes” or “to whom He is pleased to give it”?</w:t>
      </w:r>
    </w:p>
    <w:p w14:paraId="738153A1"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Jesus is pleased to give new life, spiritual life, eternal life to all who believe</w:t>
      </w:r>
    </w:p>
    <w:p w14:paraId="4372497D" w14:textId="77777777" w:rsidR="007A1CD2" w:rsidRPr="007A1CD2" w:rsidRDefault="007A1CD2" w:rsidP="007A1CD2">
      <w:pPr>
        <w:numPr>
          <w:ilvl w:val="0"/>
          <w:numId w:val="6"/>
        </w:numPr>
        <w:spacing w:after="0"/>
        <w:rPr>
          <w:rFonts w:ascii="Times New Roman" w:hAnsi="Times New Roman" w:cs="Times New Roman"/>
          <w:i/>
          <w:iCs/>
          <w:sz w:val="24"/>
          <w:szCs w:val="24"/>
        </w:rPr>
      </w:pPr>
      <w:r w:rsidRPr="007A1CD2">
        <w:rPr>
          <w:rFonts w:ascii="Times New Roman" w:hAnsi="Times New Roman" w:cs="Times New Roman"/>
          <w:sz w:val="24"/>
          <w:szCs w:val="24"/>
        </w:rPr>
        <w:t xml:space="preserve">Consider 2 Peter 3:9 (NIV)  </w:t>
      </w:r>
      <w:r w:rsidRPr="007A1CD2">
        <w:rPr>
          <w:rFonts w:ascii="Times New Roman" w:hAnsi="Times New Roman" w:cs="Times New Roman"/>
          <w:i/>
          <w:iCs/>
          <w:sz w:val="24"/>
          <w:szCs w:val="24"/>
        </w:rPr>
        <w:t xml:space="preserve">The Lord is not slow in keeping his promise, as some understand slowness. He is patient with you, not wanting anyone to perish, but everyone to come to repentance. </w:t>
      </w:r>
    </w:p>
    <w:p w14:paraId="127A1FF2"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We see agreement among the members of the Trinity – both the Father and the Son desire to give spiritual life to all people</w:t>
      </w:r>
    </w:p>
    <w:p w14:paraId="72285117" w14:textId="77777777" w:rsidR="007A1CD2" w:rsidRPr="007A1CD2" w:rsidRDefault="007A1CD2" w:rsidP="007A1CD2">
      <w:pPr>
        <w:spacing w:after="0"/>
        <w:rPr>
          <w:rFonts w:ascii="Times New Roman" w:hAnsi="Times New Roman" w:cs="Times New Roman"/>
          <w:sz w:val="24"/>
          <w:szCs w:val="24"/>
        </w:rPr>
      </w:pPr>
    </w:p>
    <w:p w14:paraId="0FBBD8D1" w14:textId="77777777" w:rsidR="007A1CD2" w:rsidRPr="007A1CD2" w:rsidRDefault="007A1CD2" w:rsidP="007A1CD2">
      <w:pPr>
        <w:spacing w:after="0"/>
        <w:rPr>
          <w:rFonts w:ascii="Times New Roman" w:hAnsi="Times New Roman" w:cs="Times New Roman"/>
          <w:sz w:val="24"/>
          <w:szCs w:val="24"/>
        </w:rPr>
      </w:pPr>
      <w:r w:rsidRPr="007A1CD2">
        <w:rPr>
          <w:rFonts w:ascii="Times New Roman" w:hAnsi="Times New Roman" w:cs="Times New Roman"/>
          <w:sz w:val="24"/>
          <w:szCs w:val="24"/>
        </w:rPr>
        <w:t xml:space="preserve">What did Jesus say that suggests what the Father does through the Son is not limited? What was at least one greater work that the </w:t>
      </w:r>
      <w:proofErr w:type="gramStart"/>
      <w:r w:rsidRPr="007A1CD2">
        <w:rPr>
          <w:rFonts w:ascii="Times New Roman" w:hAnsi="Times New Roman" w:cs="Times New Roman"/>
          <w:sz w:val="24"/>
          <w:szCs w:val="24"/>
        </w:rPr>
        <w:t>Son</w:t>
      </w:r>
      <w:proofErr w:type="gramEnd"/>
      <w:r w:rsidRPr="007A1CD2">
        <w:rPr>
          <w:rFonts w:ascii="Times New Roman" w:hAnsi="Times New Roman" w:cs="Times New Roman"/>
          <w:sz w:val="24"/>
          <w:szCs w:val="24"/>
        </w:rPr>
        <w:t xml:space="preserve"> would do?</w:t>
      </w:r>
    </w:p>
    <w:p w14:paraId="34798E56" w14:textId="77777777" w:rsidR="007A1CD2" w:rsidRPr="007A1CD2" w:rsidRDefault="007A1CD2" w:rsidP="007A1CD2">
      <w:pPr>
        <w:numPr>
          <w:ilvl w:val="0"/>
          <w:numId w:val="6"/>
        </w:numPr>
        <w:spacing w:after="0"/>
        <w:rPr>
          <w:rFonts w:ascii="Times New Roman" w:hAnsi="Times New Roman" w:cs="Times New Roman"/>
          <w:sz w:val="24"/>
          <w:szCs w:val="24"/>
        </w:rPr>
      </w:pPr>
      <w:proofErr w:type="gramStart"/>
      <w:r w:rsidRPr="007A1CD2">
        <w:rPr>
          <w:rFonts w:ascii="Times New Roman" w:hAnsi="Times New Roman" w:cs="Times New Roman"/>
          <w:sz w:val="24"/>
          <w:szCs w:val="24"/>
        </w:rPr>
        <w:t>you</w:t>
      </w:r>
      <w:proofErr w:type="gramEnd"/>
      <w:r w:rsidRPr="007A1CD2">
        <w:rPr>
          <w:rFonts w:ascii="Times New Roman" w:hAnsi="Times New Roman" w:cs="Times New Roman"/>
          <w:sz w:val="24"/>
          <w:szCs w:val="24"/>
        </w:rPr>
        <w:t xml:space="preserve"> will be amazed</w:t>
      </w:r>
    </w:p>
    <w:p w14:paraId="36564CDD"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even greater things than this healing God will do</w:t>
      </w:r>
    </w:p>
    <w:p w14:paraId="27CF8909"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God the Father has/will raise people from the dead</w:t>
      </w:r>
    </w:p>
    <w:p w14:paraId="5FC8F46F"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God the Son gives life to whom He is pleased to do so</w:t>
      </w:r>
    </w:p>
    <w:p w14:paraId="3B56422E"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be raised from the dead</w:t>
      </w:r>
    </w:p>
    <w:p w14:paraId="7735C236" w14:textId="77777777" w:rsidR="007A1CD2" w:rsidRPr="007A1CD2" w:rsidRDefault="007A1CD2" w:rsidP="007A1CD2">
      <w:pPr>
        <w:spacing w:after="0"/>
        <w:rPr>
          <w:rFonts w:ascii="Times New Roman" w:hAnsi="Times New Roman" w:cs="Times New Roman"/>
          <w:sz w:val="24"/>
          <w:szCs w:val="24"/>
        </w:rPr>
      </w:pPr>
    </w:p>
    <w:p w14:paraId="64689A36" w14:textId="77777777" w:rsidR="007A1CD2" w:rsidRPr="007A1CD2" w:rsidRDefault="007A1CD2" w:rsidP="007A1CD2">
      <w:pPr>
        <w:spacing w:after="0"/>
        <w:rPr>
          <w:rFonts w:ascii="Times New Roman" w:hAnsi="Times New Roman" w:cs="Times New Roman"/>
          <w:sz w:val="24"/>
          <w:szCs w:val="24"/>
        </w:rPr>
      </w:pPr>
      <w:r w:rsidRPr="007A1CD2">
        <w:rPr>
          <w:rFonts w:ascii="Times New Roman" w:hAnsi="Times New Roman" w:cs="Times New Roman"/>
          <w:sz w:val="24"/>
          <w:szCs w:val="24"/>
        </w:rPr>
        <w:t xml:space="preserve">How can </w:t>
      </w:r>
      <w:r w:rsidRPr="007A1CD2">
        <w:rPr>
          <w:rFonts w:ascii="Times New Roman" w:hAnsi="Times New Roman" w:cs="Times New Roman"/>
          <w:i/>
          <w:iCs/>
          <w:sz w:val="24"/>
          <w:szCs w:val="24"/>
        </w:rPr>
        <w:t>we</w:t>
      </w:r>
      <w:r w:rsidRPr="007A1CD2">
        <w:rPr>
          <w:rFonts w:ascii="Times New Roman" w:hAnsi="Times New Roman" w:cs="Times New Roman"/>
          <w:sz w:val="24"/>
          <w:szCs w:val="24"/>
        </w:rPr>
        <w:t xml:space="preserve"> join God and participate in His work?</w:t>
      </w:r>
    </w:p>
    <w:p w14:paraId="1BF0E88E"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be convinced/convicted of God’s power, authority, and love for us</w:t>
      </w:r>
    </w:p>
    <w:p w14:paraId="04164863"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listen to, heed God’s direction</w:t>
      </w:r>
    </w:p>
    <w:p w14:paraId="65E3A54D"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become involved in ongoing outreach of the church</w:t>
      </w:r>
    </w:p>
    <w:p w14:paraId="694962AC" w14:textId="77777777" w:rsidR="007A1CD2" w:rsidRPr="007A1CD2" w:rsidRDefault="007A1CD2" w:rsidP="007A1CD2">
      <w:pPr>
        <w:numPr>
          <w:ilvl w:val="0"/>
          <w:numId w:val="6"/>
        </w:numPr>
        <w:spacing w:after="0"/>
        <w:rPr>
          <w:rFonts w:ascii="Times New Roman" w:hAnsi="Times New Roman" w:cs="Times New Roman"/>
          <w:sz w:val="24"/>
          <w:szCs w:val="24"/>
        </w:rPr>
      </w:pPr>
      <w:r w:rsidRPr="007A1CD2">
        <w:rPr>
          <w:rFonts w:ascii="Times New Roman" w:hAnsi="Times New Roman" w:cs="Times New Roman"/>
          <w:sz w:val="24"/>
          <w:szCs w:val="24"/>
        </w:rPr>
        <w:t>involvement in various church ministries – music, multi-media, greeting, prayer ministry, outreach, teaching, children’s ministries, office help</w:t>
      </w:r>
    </w:p>
    <w:p w14:paraId="3F5B494F" w14:textId="6D9150DA" w:rsidR="007A1CD2" w:rsidRPr="007A1CD2" w:rsidRDefault="007A1CD2" w:rsidP="007A1CD2">
      <w:pPr>
        <w:spacing w:after="0"/>
        <w:rPr>
          <w:rFonts w:ascii="Times New Roman" w:hAnsi="Times New Roman" w:cs="Times New Roman"/>
          <w:sz w:val="24"/>
          <w:szCs w:val="24"/>
        </w:rPr>
      </w:pPr>
    </w:p>
    <w:p w14:paraId="763D7FD4" w14:textId="7AD79F85" w:rsidR="009D5A8E" w:rsidRDefault="007A1CD2"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48BEFD0F">
                <wp:simplePos x="0" y="0"/>
                <wp:positionH relativeFrom="column">
                  <wp:posOffset>1170228</wp:posOffset>
                </wp:positionH>
                <wp:positionV relativeFrom="page">
                  <wp:posOffset>8580527</wp:posOffset>
                </wp:positionV>
                <wp:extent cx="3313430" cy="482600"/>
                <wp:effectExtent l="19050" t="19050" r="39370" b="50800"/>
                <wp:wrapSquare wrapText="bothSides"/>
                <wp:docPr id="4" name="Text Box 4"/>
                <wp:cNvGraphicFramePr/>
                <a:graphic xmlns:a="http://schemas.openxmlformats.org/drawingml/2006/main">
                  <a:graphicData uri="http://schemas.microsoft.com/office/word/2010/wordprocessingShape">
                    <wps:wsp>
                      <wps:cNvSpPr txBox="1"/>
                      <wps:spPr>
                        <a:xfrm>
                          <a:off x="0" y="0"/>
                          <a:ext cx="3313430" cy="482600"/>
                        </a:xfrm>
                        <a:custGeom>
                          <a:avLst/>
                          <a:gdLst>
                            <a:gd name="csX0" fmla="*/ 0 w 3313430"/>
                            <a:gd name="csY0" fmla="*/ 0 h 482600"/>
                            <a:gd name="csX1" fmla="*/ 452835 w 3313430"/>
                            <a:gd name="csY1" fmla="*/ 0 h 482600"/>
                            <a:gd name="csX2" fmla="*/ 938805 w 3313430"/>
                            <a:gd name="csY2" fmla="*/ 0 h 482600"/>
                            <a:gd name="csX3" fmla="*/ 1424775 w 3313430"/>
                            <a:gd name="csY3" fmla="*/ 0 h 482600"/>
                            <a:gd name="csX4" fmla="*/ 2043282 w 3313430"/>
                            <a:gd name="csY4" fmla="*/ 0 h 482600"/>
                            <a:gd name="csX5" fmla="*/ 2595520 w 3313430"/>
                            <a:gd name="csY5" fmla="*/ 0 h 482600"/>
                            <a:gd name="csX6" fmla="*/ 3313430 w 3313430"/>
                            <a:gd name="csY6" fmla="*/ 0 h 482600"/>
                            <a:gd name="csX7" fmla="*/ 3313430 w 3313430"/>
                            <a:gd name="csY7" fmla="*/ 482600 h 482600"/>
                            <a:gd name="csX8" fmla="*/ 2860595 w 3313430"/>
                            <a:gd name="csY8" fmla="*/ 482600 h 482600"/>
                            <a:gd name="csX9" fmla="*/ 2242088 w 3313430"/>
                            <a:gd name="csY9" fmla="*/ 482600 h 482600"/>
                            <a:gd name="csX10" fmla="*/ 1656715 w 3313430"/>
                            <a:gd name="csY10" fmla="*/ 482600 h 482600"/>
                            <a:gd name="csX11" fmla="*/ 1071342 w 3313430"/>
                            <a:gd name="csY11" fmla="*/ 482600 h 482600"/>
                            <a:gd name="csX12" fmla="*/ 618507 w 3313430"/>
                            <a:gd name="csY12" fmla="*/ 482600 h 482600"/>
                            <a:gd name="csX13" fmla="*/ 0 w 3313430"/>
                            <a:gd name="csY13" fmla="*/ 482600 h 482600"/>
                            <a:gd name="csX14" fmla="*/ 0 w 3313430"/>
                            <a:gd name="csY14" fmla="*/ 0 h 4826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313430" h="482600" fill="none" extrusionOk="0">
                              <a:moveTo>
                                <a:pt x="0" y="0"/>
                              </a:moveTo>
                              <a:cubicBezTo>
                                <a:pt x="96516" y="-19394"/>
                                <a:pt x="259615" y="28347"/>
                                <a:pt x="452835" y="0"/>
                              </a:cubicBezTo>
                              <a:cubicBezTo>
                                <a:pt x="646056" y="-28347"/>
                                <a:pt x="749937" y="14991"/>
                                <a:pt x="938805" y="0"/>
                              </a:cubicBezTo>
                              <a:cubicBezTo>
                                <a:pt x="1127673" y="-14991"/>
                                <a:pt x="1322716" y="33446"/>
                                <a:pt x="1424775" y="0"/>
                              </a:cubicBezTo>
                              <a:cubicBezTo>
                                <a:pt x="1526834" y="-33446"/>
                                <a:pt x="1907761" y="58370"/>
                                <a:pt x="2043282" y="0"/>
                              </a:cubicBezTo>
                              <a:cubicBezTo>
                                <a:pt x="2178803" y="-58370"/>
                                <a:pt x="2334305" y="54519"/>
                                <a:pt x="2595520" y="0"/>
                              </a:cubicBezTo>
                              <a:cubicBezTo>
                                <a:pt x="2856735" y="-54519"/>
                                <a:pt x="3035525" y="85992"/>
                                <a:pt x="3313430" y="0"/>
                              </a:cubicBezTo>
                              <a:cubicBezTo>
                                <a:pt x="3346799" y="210227"/>
                                <a:pt x="3288626" y="294559"/>
                                <a:pt x="3313430" y="482600"/>
                              </a:cubicBezTo>
                              <a:cubicBezTo>
                                <a:pt x="3185727" y="515884"/>
                                <a:pt x="3020086" y="467363"/>
                                <a:pt x="2860595" y="482600"/>
                              </a:cubicBezTo>
                              <a:cubicBezTo>
                                <a:pt x="2701104" y="497837"/>
                                <a:pt x="2507429" y="408718"/>
                                <a:pt x="2242088" y="482600"/>
                              </a:cubicBezTo>
                              <a:cubicBezTo>
                                <a:pt x="1976747" y="556482"/>
                                <a:pt x="1927888" y="436711"/>
                                <a:pt x="1656715" y="482600"/>
                              </a:cubicBezTo>
                              <a:cubicBezTo>
                                <a:pt x="1385542" y="528489"/>
                                <a:pt x="1245342" y="455761"/>
                                <a:pt x="1071342" y="482600"/>
                              </a:cubicBezTo>
                              <a:cubicBezTo>
                                <a:pt x="897342" y="509439"/>
                                <a:pt x="725664" y="429306"/>
                                <a:pt x="618507" y="482600"/>
                              </a:cubicBezTo>
                              <a:cubicBezTo>
                                <a:pt x="511350" y="535894"/>
                                <a:pt x="274216" y="471352"/>
                                <a:pt x="0" y="482600"/>
                              </a:cubicBezTo>
                              <a:cubicBezTo>
                                <a:pt x="-10234" y="291142"/>
                                <a:pt x="50081" y="149773"/>
                                <a:pt x="0" y="0"/>
                              </a:cubicBezTo>
                              <a:close/>
                            </a:path>
                            <a:path w="3313430" h="482600" stroke="0" extrusionOk="0">
                              <a:moveTo>
                                <a:pt x="0" y="0"/>
                              </a:moveTo>
                              <a:cubicBezTo>
                                <a:pt x="297191" y="-2487"/>
                                <a:pt x="477428" y="30851"/>
                                <a:pt x="618507" y="0"/>
                              </a:cubicBezTo>
                              <a:cubicBezTo>
                                <a:pt x="759586" y="-30851"/>
                                <a:pt x="956807" y="7523"/>
                                <a:pt x="1203880" y="0"/>
                              </a:cubicBezTo>
                              <a:cubicBezTo>
                                <a:pt x="1450953" y="-7523"/>
                                <a:pt x="1588634" y="58832"/>
                                <a:pt x="1789252" y="0"/>
                              </a:cubicBezTo>
                              <a:cubicBezTo>
                                <a:pt x="1989870" y="-58832"/>
                                <a:pt x="2149688" y="16398"/>
                                <a:pt x="2242088" y="0"/>
                              </a:cubicBezTo>
                              <a:cubicBezTo>
                                <a:pt x="2334488" y="-16398"/>
                                <a:pt x="2619369" y="7699"/>
                                <a:pt x="2794326" y="0"/>
                              </a:cubicBezTo>
                              <a:cubicBezTo>
                                <a:pt x="2969283" y="-7699"/>
                                <a:pt x="3154158" y="46444"/>
                                <a:pt x="3313430" y="0"/>
                              </a:cubicBezTo>
                              <a:cubicBezTo>
                                <a:pt x="3340333" y="212369"/>
                                <a:pt x="3259969" y="369610"/>
                                <a:pt x="3313430" y="482600"/>
                              </a:cubicBezTo>
                              <a:cubicBezTo>
                                <a:pt x="3074822" y="493349"/>
                                <a:pt x="2924244" y="441042"/>
                                <a:pt x="2694923" y="482600"/>
                              </a:cubicBezTo>
                              <a:cubicBezTo>
                                <a:pt x="2465602" y="524158"/>
                                <a:pt x="2307158" y="469057"/>
                                <a:pt x="2109550" y="482600"/>
                              </a:cubicBezTo>
                              <a:cubicBezTo>
                                <a:pt x="1911942" y="496143"/>
                                <a:pt x="1777263" y="452978"/>
                                <a:pt x="1623581" y="482600"/>
                              </a:cubicBezTo>
                              <a:cubicBezTo>
                                <a:pt x="1469899" y="512222"/>
                                <a:pt x="1240742" y="440147"/>
                                <a:pt x="1104477" y="482600"/>
                              </a:cubicBezTo>
                              <a:cubicBezTo>
                                <a:pt x="968212" y="525053"/>
                                <a:pt x="801266" y="481906"/>
                                <a:pt x="552238" y="482600"/>
                              </a:cubicBezTo>
                              <a:cubicBezTo>
                                <a:pt x="303210" y="483294"/>
                                <a:pt x="182711" y="464563"/>
                                <a:pt x="0" y="482600"/>
                              </a:cubicBezTo>
                              <a:cubicBezTo>
                                <a:pt x="-50910" y="256525"/>
                                <a:pt x="18778" y="15337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53464087">
                                <a:prstGeom prst="rect">
                                  <a:avLst/>
                                </a:prstGeom>
                                <ask:type>
                                  <ask:lineSketchScribble/>
                                </ask:type>
                              </ask:lineSketchStyleProps>
                            </a:ext>
                          </a:extLst>
                        </a:ln>
                      </wps:spPr>
                      <wps:txbx>
                        <w:txbxContent>
                          <w:p w14:paraId="519D63C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92.15pt;margin-top:675.65pt;width:260.9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" fillcolor="white [3201]" strokeweight=".5pt">
                <v:textbox>
                  <w:txbxContent>
                    <w:p w14:paraId="519D63C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305DD9E8" w14:textId="01312703" w:rsidR="009D5A8E" w:rsidRDefault="0020269E"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1552" behindDoc="0" locked="0" layoutInCell="1" allowOverlap="1" wp14:anchorId="1C128302" wp14:editId="3DA3BF93">
            <wp:simplePos x="0" y="0"/>
            <wp:positionH relativeFrom="column">
              <wp:posOffset>5264150</wp:posOffset>
            </wp:positionH>
            <wp:positionV relativeFrom="page">
              <wp:posOffset>390525</wp:posOffset>
            </wp:positionV>
            <wp:extent cx="1083310" cy="1513205"/>
            <wp:effectExtent l="0" t="0" r="2540" b="0"/>
            <wp:wrapSquare wrapText="bothSides"/>
            <wp:docPr id="389764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64454" name=""/>
                    <pic:cNvPicPr/>
                  </pic:nvPicPr>
                  <pic:blipFill>
                    <a:blip r:embed="rId11"/>
                    <a:stretch>
                      <a:fillRect/>
                    </a:stretch>
                  </pic:blipFill>
                  <pic:spPr>
                    <a:xfrm>
                      <a:off x="0" y="0"/>
                      <a:ext cx="1083310" cy="151320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3680ACD2" w14:textId="0D10C173" w:rsidR="006172A0" w:rsidRPr="006172A0" w:rsidRDefault="006172A0" w:rsidP="006172A0">
      <w:pPr>
        <w:spacing w:after="0"/>
        <w:rPr>
          <w:rFonts w:ascii="Comic Sans MS" w:hAnsi="Comic Sans MS" w:cs="Times New Roman"/>
          <w:sz w:val="24"/>
          <w:szCs w:val="24"/>
        </w:rPr>
      </w:pPr>
      <w:r w:rsidRPr="006172A0">
        <w:rPr>
          <w:rFonts w:ascii="Comic Sans MS" w:hAnsi="Comic Sans MS" w:cs="Times New Roman"/>
          <w:sz w:val="24"/>
          <w:szCs w:val="24"/>
        </w:rPr>
        <w:t xml:space="preserve">Watch. </w:t>
      </w:r>
    </w:p>
    <w:p w14:paraId="0172D5DA" w14:textId="77777777"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 xml:space="preserve">Jesus was watching what His Father was doing. </w:t>
      </w:r>
    </w:p>
    <w:p w14:paraId="2D82AC57" w14:textId="7EFDAA83"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 xml:space="preserve">Ask God to open your eyes to people and needs around you this week. </w:t>
      </w:r>
    </w:p>
    <w:p w14:paraId="091A5C87" w14:textId="77777777"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You may be surprised at what you see and hear.</w:t>
      </w:r>
    </w:p>
    <w:p w14:paraId="535C5AA1" w14:textId="453CBBD7" w:rsidR="006172A0" w:rsidRPr="006172A0" w:rsidRDefault="006172A0" w:rsidP="006172A0">
      <w:pPr>
        <w:spacing w:after="0"/>
        <w:rPr>
          <w:rFonts w:ascii="Comic Sans MS" w:hAnsi="Comic Sans MS" w:cs="Times New Roman"/>
          <w:sz w:val="24"/>
          <w:szCs w:val="24"/>
        </w:rPr>
      </w:pPr>
    </w:p>
    <w:p w14:paraId="190DC1CC" w14:textId="0C9312E5" w:rsidR="006172A0" w:rsidRPr="006172A0" w:rsidRDefault="006172A0" w:rsidP="006172A0">
      <w:pPr>
        <w:spacing w:after="0"/>
        <w:rPr>
          <w:rFonts w:ascii="Comic Sans MS" w:hAnsi="Comic Sans MS" w:cs="Times New Roman"/>
          <w:sz w:val="24"/>
          <w:szCs w:val="24"/>
        </w:rPr>
      </w:pPr>
      <w:r w:rsidRPr="006172A0">
        <w:rPr>
          <w:rFonts w:ascii="Comic Sans MS" w:hAnsi="Comic Sans MS" w:cs="Times New Roman"/>
          <w:sz w:val="24"/>
          <w:szCs w:val="24"/>
        </w:rPr>
        <w:t xml:space="preserve">Think. </w:t>
      </w:r>
    </w:p>
    <w:p w14:paraId="3FD06F19" w14:textId="4E969078"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 xml:space="preserve">Think about some of the “God stories” you have heard in recent weeks. </w:t>
      </w:r>
    </w:p>
    <w:p w14:paraId="3A42F091" w14:textId="77777777"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 xml:space="preserve">Where has God been working? Who has God been using? </w:t>
      </w:r>
    </w:p>
    <w:p w14:paraId="3513C664" w14:textId="77777777"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Write down any insights about what these stories and testimonies tell you of how God works.   Praise God for the work He is doing around you.</w:t>
      </w:r>
    </w:p>
    <w:p w14:paraId="52AEAA64" w14:textId="77777777" w:rsidR="006172A0" w:rsidRPr="006172A0" w:rsidRDefault="006172A0" w:rsidP="006172A0">
      <w:pPr>
        <w:spacing w:after="0"/>
        <w:rPr>
          <w:rFonts w:ascii="Comic Sans MS" w:hAnsi="Comic Sans MS" w:cs="Times New Roman"/>
          <w:sz w:val="24"/>
          <w:szCs w:val="24"/>
        </w:rPr>
      </w:pPr>
    </w:p>
    <w:p w14:paraId="11CBA3C9" w14:textId="77777777" w:rsidR="006172A0" w:rsidRPr="006172A0" w:rsidRDefault="006172A0" w:rsidP="006172A0">
      <w:pPr>
        <w:spacing w:after="0"/>
        <w:rPr>
          <w:rFonts w:ascii="Comic Sans MS" w:hAnsi="Comic Sans MS" w:cs="Times New Roman"/>
          <w:sz w:val="24"/>
          <w:szCs w:val="24"/>
        </w:rPr>
      </w:pPr>
      <w:r w:rsidRPr="006172A0">
        <w:rPr>
          <w:rFonts w:ascii="Comic Sans MS" w:hAnsi="Comic Sans MS" w:cs="Times New Roman"/>
          <w:sz w:val="24"/>
          <w:szCs w:val="24"/>
        </w:rPr>
        <w:t xml:space="preserve">Tell. </w:t>
      </w:r>
    </w:p>
    <w:p w14:paraId="4C57073F" w14:textId="77777777"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 xml:space="preserve">The greatest “God story” of my life is the moment Jesus saved me from my sin. </w:t>
      </w:r>
    </w:p>
    <w:p w14:paraId="41BDE2B0" w14:textId="77777777"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 xml:space="preserve">If you are a believer, you have </w:t>
      </w:r>
      <w:proofErr w:type="gramStart"/>
      <w:r w:rsidRPr="006172A0">
        <w:rPr>
          <w:rFonts w:ascii="Comic Sans MS" w:hAnsi="Comic Sans MS" w:cs="Times New Roman"/>
        </w:rPr>
        <w:t>a similar</w:t>
      </w:r>
      <w:proofErr w:type="gramEnd"/>
      <w:r w:rsidRPr="006172A0">
        <w:rPr>
          <w:rFonts w:ascii="Comic Sans MS" w:hAnsi="Comic Sans MS" w:cs="Times New Roman"/>
        </w:rPr>
        <w:t xml:space="preserve"> testimony. </w:t>
      </w:r>
    </w:p>
    <w:p w14:paraId="2CAE5BDF" w14:textId="0714C286"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 xml:space="preserve">While each story is unique, they all have Jesus at the center, saving a sinner at their root. </w:t>
      </w:r>
    </w:p>
    <w:p w14:paraId="38073D00" w14:textId="7D1EBD42" w:rsidR="006172A0" w:rsidRPr="006172A0" w:rsidRDefault="006172A0" w:rsidP="006172A0">
      <w:pPr>
        <w:numPr>
          <w:ilvl w:val="0"/>
          <w:numId w:val="8"/>
        </w:numPr>
        <w:spacing w:after="0"/>
        <w:rPr>
          <w:rFonts w:ascii="Comic Sans MS" w:hAnsi="Comic Sans MS" w:cs="Times New Roman"/>
        </w:rPr>
      </w:pPr>
      <w:r w:rsidRPr="006172A0">
        <w:rPr>
          <w:rFonts w:ascii="Comic Sans MS" w:hAnsi="Comic Sans MS" w:cs="Times New Roman"/>
        </w:rPr>
        <w:t xml:space="preserve">Share your testimony this week. 15 second testimony </w:t>
      </w:r>
      <w:hyperlink r:id="rId12" w:history="1">
        <w:r w:rsidRPr="006172A0">
          <w:rPr>
            <w:rStyle w:val="Hyperlink"/>
          </w:rPr>
          <w:t>https://youtu.be/hkprflNySS8</w:t>
        </w:r>
        <w:r w:rsidRPr="006172A0">
          <w:rPr>
            <w:rStyle w:val="Hyperlink"/>
            <w:rFonts w:ascii="Comic Sans MS" w:hAnsi="Comic Sans MS" w:cs="Times New Roman"/>
          </w:rPr>
          <w:t xml:space="preserve">  </w:t>
        </w:r>
      </w:hyperlink>
      <w:r w:rsidRPr="006172A0">
        <w:rPr>
          <w:rFonts w:ascii="Comic Sans MS" w:hAnsi="Comic Sans MS" w:cs="Times New Roman"/>
        </w:rPr>
        <w:t xml:space="preserve"> </w:t>
      </w:r>
    </w:p>
    <w:p w14:paraId="34A59C27" w14:textId="49C87606" w:rsidR="006172A0" w:rsidRPr="006172A0" w:rsidRDefault="006172A0" w:rsidP="006172A0">
      <w:pPr>
        <w:spacing w:after="0"/>
        <w:rPr>
          <w:rFonts w:ascii="Comic Sans MS" w:hAnsi="Comic Sans MS" w:cs="Times New Roman"/>
          <w:sz w:val="24"/>
          <w:szCs w:val="24"/>
        </w:rPr>
      </w:pPr>
      <w:r>
        <w:rPr>
          <w:noProof/>
        </w:rPr>
        <w:drawing>
          <wp:anchor distT="0" distB="0" distL="114300" distR="114300" simplePos="0" relativeHeight="251666432" behindDoc="0" locked="0" layoutInCell="1" allowOverlap="1" wp14:anchorId="51D9C5C4" wp14:editId="070CEA9E">
            <wp:simplePos x="0" y="0"/>
            <wp:positionH relativeFrom="column">
              <wp:posOffset>5500979</wp:posOffset>
            </wp:positionH>
            <wp:positionV relativeFrom="paragraph">
              <wp:posOffset>198323</wp:posOffset>
            </wp:positionV>
            <wp:extent cx="996315" cy="3654425"/>
            <wp:effectExtent l="0" t="0" r="0" b="3175"/>
            <wp:wrapSquare wrapText="bothSides"/>
            <wp:docPr id="10132756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6315" cy="3654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16D1003" wp14:editId="0046BA44">
            <wp:simplePos x="0" y="0"/>
            <wp:positionH relativeFrom="column">
              <wp:posOffset>-482804</wp:posOffset>
            </wp:positionH>
            <wp:positionV relativeFrom="paragraph">
              <wp:posOffset>270586</wp:posOffset>
            </wp:positionV>
            <wp:extent cx="1130798" cy="3327222"/>
            <wp:effectExtent l="0" t="0" r="0" b="6985"/>
            <wp:wrapSquare wrapText="bothSides"/>
            <wp:docPr id="6945477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798" cy="3327222"/>
                    </a:xfrm>
                    <a:prstGeom prst="rect">
                      <a:avLst/>
                    </a:prstGeom>
                    <a:noFill/>
                  </pic:spPr>
                </pic:pic>
              </a:graphicData>
            </a:graphic>
            <wp14:sizeRelH relativeFrom="page">
              <wp14:pctWidth>0</wp14:pctWidth>
            </wp14:sizeRelH>
            <wp14:sizeRelV relativeFrom="page">
              <wp14:pctHeight>0</wp14:pctHeight>
            </wp14:sizeRelV>
          </wp:anchor>
        </w:drawing>
      </w:r>
    </w:p>
    <w:p w14:paraId="1B7D76B8" w14:textId="303E4437" w:rsidR="00811075" w:rsidRPr="00811075" w:rsidRDefault="006172A0" w:rsidP="006172A0">
      <w:pPr>
        <w:spacing w:after="0"/>
        <w:jc w:val="center"/>
        <w:rPr>
          <w:rFonts w:ascii="Comic Sans MS" w:hAnsi="Comic Sans MS" w:cs="Times New Roman"/>
          <w:sz w:val="24"/>
          <w:szCs w:val="24"/>
        </w:rPr>
      </w:pPr>
      <w:r>
        <w:rPr>
          <w:noProof/>
        </w:rPr>
        <mc:AlternateContent>
          <mc:Choice Requires="wps">
            <w:drawing>
              <wp:anchor distT="0" distB="0" distL="114300" distR="114300" simplePos="0" relativeHeight="251669504" behindDoc="0" locked="0" layoutInCell="1" allowOverlap="1" wp14:anchorId="5FCBACB9" wp14:editId="38415366">
                <wp:simplePos x="0" y="0"/>
                <wp:positionH relativeFrom="column">
                  <wp:posOffset>-344145</wp:posOffset>
                </wp:positionH>
                <wp:positionV relativeFrom="paragraph">
                  <wp:posOffset>3817087</wp:posOffset>
                </wp:positionV>
                <wp:extent cx="5492750" cy="918845"/>
                <wp:effectExtent l="0" t="0" r="527050" b="14605"/>
                <wp:wrapNone/>
                <wp:docPr id="1431193024" name="Speech Bubble: Rectangle with Corners Rounded 4"/>
                <wp:cNvGraphicFramePr/>
                <a:graphic xmlns:a="http://schemas.openxmlformats.org/drawingml/2006/main">
                  <a:graphicData uri="http://schemas.microsoft.com/office/word/2010/wordprocessingShape">
                    <wps:wsp>
                      <wps:cNvSpPr/>
                      <wps:spPr>
                        <a:xfrm>
                          <a:off x="0" y="0"/>
                          <a:ext cx="5492750" cy="918845"/>
                        </a:xfrm>
                        <a:prstGeom prst="wedgeRoundRectCallout">
                          <a:avLst>
                            <a:gd name="adj1" fmla="val 58709"/>
                            <a:gd name="adj2" fmla="val 19509"/>
                            <a:gd name="adj3" fmla="val 16667"/>
                          </a:avLst>
                        </a:prstGeom>
                      </wps:spPr>
                      <wps:style>
                        <a:lnRef idx="2">
                          <a:schemeClr val="dk1"/>
                        </a:lnRef>
                        <a:fillRef idx="1">
                          <a:schemeClr val="lt1"/>
                        </a:fillRef>
                        <a:effectRef idx="0">
                          <a:schemeClr val="dk1"/>
                        </a:effectRef>
                        <a:fontRef idx="minor">
                          <a:schemeClr val="dk1"/>
                        </a:fontRef>
                      </wps:style>
                      <wps:txbx>
                        <w:txbxContent>
                          <w:p w14:paraId="4A7AF1F3" w14:textId="1A599987" w:rsidR="006172A0" w:rsidRPr="006172A0" w:rsidRDefault="006172A0" w:rsidP="006172A0">
                            <w:pPr>
                              <w:spacing w:after="200" w:line="276" w:lineRule="auto"/>
                              <w:jc w:val="center"/>
                              <w:rPr>
                                <w:rFonts w:ascii="Comic Sans MS" w:eastAsia="Calibri" w:hAnsi="Comic Sans MS" w:cs="Times New Roman"/>
                                <w:sz w:val="18"/>
                                <w:szCs w:val="18"/>
                              </w:rPr>
                            </w:pPr>
                            <w:r w:rsidRPr="006172A0">
                              <w:rPr>
                                <w:rFonts w:ascii="Comic Sans MS" w:eastAsia="Calibri" w:hAnsi="Comic Sans MS" w:cs="Times New Roman"/>
                                <w:sz w:val="18"/>
                                <w:szCs w:val="18"/>
                              </w:rPr>
                              <w:t>Conflict?  Humph, I’ll give you conflict.  If you don’t get this done there will be conflict.  You’ll get an additional book report due!  You know the drill … the words can go left to right, down, or diagonal (North-East and South-East).  These words come from two stories in John 4 and 5.  You should read them!</w:t>
                            </w:r>
                            <w:r>
                              <w:rPr>
                                <w:rFonts w:ascii="Comic Sans MS" w:eastAsia="Calibri" w:hAnsi="Comic Sans MS" w:cs="Times New Roman"/>
                                <w:sz w:val="18"/>
                                <w:szCs w:val="18"/>
                              </w:rPr>
                              <w:t xml:space="preserve">  If you wimp out</w:t>
                            </w:r>
                            <w:r w:rsidR="00DD0C22">
                              <w:rPr>
                                <w:rFonts w:ascii="Comic Sans MS" w:eastAsia="Calibri" w:hAnsi="Comic Sans MS" w:cs="Times New Roman"/>
                                <w:sz w:val="18"/>
                                <w:szCs w:val="18"/>
                              </w:rPr>
                              <w:t xml:space="preserve"> (or want the color page) go to </w:t>
                            </w:r>
                            <w:hyperlink r:id="rId15" w:history="1">
                              <w:r w:rsidR="00DD0C22" w:rsidRPr="00825CB3">
                                <w:rPr>
                                  <w:rStyle w:val="Hyperlink"/>
                                  <w:rFonts w:ascii="Comic Sans MS" w:eastAsia="Calibri" w:hAnsi="Comic Sans MS" w:cs="Times New Roman"/>
                                  <w:sz w:val="18"/>
                                  <w:szCs w:val="18"/>
                                </w:rPr>
                                <w:t>https://tinyurl.com/3mstsm98</w:t>
                              </w:r>
                            </w:hyperlink>
                            <w:r w:rsidR="00DD0C22">
                              <w:rPr>
                                <w:rFonts w:ascii="Comic Sans MS" w:eastAsia="Calibri" w:hAnsi="Comic Sans MS" w:cs="Times New Roman"/>
                                <w:sz w:val="18"/>
                                <w:szCs w:val="18"/>
                              </w:rPr>
                              <w:t xml:space="preserve"> </w:t>
                            </w:r>
                          </w:p>
                          <w:p w14:paraId="69D9F621" w14:textId="77777777" w:rsidR="006172A0" w:rsidRPr="006172A0" w:rsidRDefault="006172A0" w:rsidP="006172A0">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CBAC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8" type="#_x0000_t62" style="position:absolute;left:0;text-align:left;margin-left:-27.1pt;margin-top:300.55pt;width:432.5pt;height:72.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" adj="23481,15014" fillcolor="white [3201]" strokecolor="black [3200]" strokeweight="1pt">
                <v:textbox>
                  <w:txbxContent>
                    <w:p w14:paraId="4A7AF1F3" w14:textId="1A599987" w:rsidR="006172A0" w:rsidRPr="006172A0" w:rsidRDefault="006172A0" w:rsidP="006172A0">
                      <w:pPr>
                        <w:spacing w:after="200" w:line="276" w:lineRule="auto"/>
                        <w:jc w:val="center"/>
                        <w:rPr>
                          <w:rFonts w:ascii="Comic Sans MS" w:eastAsia="Calibri" w:hAnsi="Comic Sans MS" w:cs="Times New Roman"/>
                          <w:sz w:val="18"/>
                          <w:szCs w:val="18"/>
                        </w:rPr>
                      </w:pPr>
                      <w:r w:rsidRPr="006172A0">
                        <w:rPr>
                          <w:rFonts w:ascii="Comic Sans MS" w:eastAsia="Calibri" w:hAnsi="Comic Sans MS" w:cs="Times New Roman"/>
                          <w:sz w:val="18"/>
                          <w:szCs w:val="18"/>
                        </w:rPr>
                        <w:t>Conflict?  Humph, I’ll give you conflict.  If you don’t get this done there will be conflict.  You’ll get an additional book report due!  You know the drill … the words can go left to right, down, or diagonal (North-East and South-East).  These words come from two stories in John 4 and 5.  You should read them!</w:t>
                      </w:r>
                      <w:r>
                        <w:rPr>
                          <w:rFonts w:ascii="Comic Sans MS" w:eastAsia="Calibri" w:hAnsi="Comic Sans MS" w:cs="Times New Roman"/>
                          <w:sz w:val="18"/>
                          <w:szCs w:val="18"/>
                        </w:rPr>
                        <w:t xml:space="preserve">  If you wimp out</w:t>
                      </w:r>
                      <w:r w:rsidR="00DD0C22">
                        <w:rPr>
                          <w:rFonts w:ascii="Comic Sans MS" w:eastAsia="Calibri" w:hAnsi="Comic Sans MS" w:cs="Times New Roman"/>
                          <w:sz w:val="18"/>
                          <w:szCs w:val="18"/>
                        </w:rPr>
                        <w:t xml:space="preserve"> (or want the color page) go to </w:t>
                      </w:r>
                      <w:hyperlink r:id="rId16" w:history="1">
                        <w:r w:rsidR="00DD0C22" w:rsidRPr="00825CB3">
                          <w:rPr>
                            <w:rStyle w:val="Hyperlink"/>
                            <w:rFonts w:ascii="Comic Sans MS" w:eastAsia="Calibri" w:hAnsi="Comic Sans MS" w:cs="Times New Roman"/>
                            <w:sz w:val="18"/>
                            <w:szCs w:val="18"/>
                          </w:rPr>
                          <w:t>https://tinyurl.com/3mstsm98</w:t>
                        </w:r>
                      </w:hyperlink>
                      <w:r w:rsidR="00DD0C22">
                        <w:rPr>
                          <w:rFonts w:ascii="Comic Sans MS" w:eastAsia="Calibri" w:hAnsi="Comic Sans MS" w:cs="Times New Roman"/>
                          <w:sz w:val="18"/>
                          <w:szCs w:val="18"/>
                        </w:rPr>
                        <w:t xml:space="preserve"> </w:t>
                      </w:r>
                    </w:p>
                    <w:p w14:paraId="69D9F621" w14:textId="77777777" w:rsidR="006172A0" w:rsidRPr="006172A0" w:rsidRDefault="006172A0" w:rsidP="006172A0">
                      <w:pPr>
                        <w:jc w:val="center"/>
                        <w:rPr>
                          <w:sz w:val="18"/>
                          <w:szCs w:val="18"/>
                        </w:rPr>
                      </w:pPr>
                    </w:p>
                  </w:txbxContent>
                </v:textbox>
              </v:shape>
            </w:pict>
          </mc:Fallback>
        </mc:AlternateContent>
      </w:r>
      <w:r>
        <w:rPr>
          <w:noProof/>
        </w:rPr>
        <w:drawing>
          <wp:anchor distT="0" distB="0" distL="114300" distR="114300" simplePos="0" relativeHeight="251668480" behindDoc="0" locked="0" layoutInCell="1" allowOverlap="1" wp14:anchorId="25170A9C" wp14:editId="7B8E44CA">
            <wp:simplePos x="0" y="0"/>
            <wp:positionH relativeFrom="column">
              <wp:posOffset>5647055</wp:posOffset>
            </wp:positionH>
            <wp:positionV relativeFrom="page">
              <wp:posOffset>8562416</wp:posOffset>
            </wp:positionV>
            <wp:extent cx="699135" cy="1196975"/>
            <wp:effectExtent l="0" t="0" r="0" b="3175"/>
            <wp:wrapSquare wrapText="bothSides"/>
            <wp:docPr id="348111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11279" name="Picture 348111279"/>
                    <pic:cNvPicPr/>
                  </pic:nvPicPr>
                  <pic:blipFill>
                    <a:blip r:embed="rId17">
                      <a:extLst>
                        <a:ext uri="{28A0092B-C50C-407E-A947-70E740481C1C}">
                          <a14:useLocalDpi xmlns:a14="http://schemas.microsoft.com/office/drawing/2010/main" val="0"/>
                        </a:ext>
                      </a:extLst>
                    </a:blip>
                    <a:stretch>
                      <a:fillRect/>
                    </a:stretch>
                  </pic:blipFill>
                  <pic:spPr>
                    <a:xfrm>
                      <a:off x="0" y="0"/>
                      <a:ext cx="699135" cy="1196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3001B8D" wp14:editId="5A886C37">
            <wp:simplePos x="0" y="0"/>
            <wp:positionH relativeFrom="column">
              <wp:posOffset>958215</wp:posOffset>
            </wp:positionH>
            <wp:positionV relativeFrom="page">
              <wp:posOffset>5354320</wp:posOffset>
            </wp:positionV>
            <wp:extent cx="4189730" cy="3430905"/>
            <wp:effectExtent l="0" t="0" r="1270" b="0"/>
            <wp:wrapSquare wrapText="bothSides"/>
            <wp:docPr id="90117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71134" name="Picture 901171134"/>
                    <pic:cNvPicPr/>
                  </pic:nvPicPr>
                  <pic:blipFill>
                    <a:blip r:embed="rId18">
                      <a:extLst>
                        <a:ext uri="{28A0092B-C50C-407E-A947-70E740481C1C}">
                          <a14:useLocalDpi xmlns:a14="http://schemas.microsoft.com/office/drawing/2010/main" val="0"/>
                        </a:ext>
                      </a:extLst>
                    </a:blip>
                    <a:stretch>
                      <a:fillRect/>
                    </a:stretch>
                  </pic:blipFill>
                  <pic:spPr>
                    <a:xfrm>
                      <a:off x="0" y="0"/>
                      <a:ext cx="4189730" cy="343090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sz w:val="24"/>
          <w:szCs w:val="24"/>
        </w:rPr>
        <w:t>Word Search</w:t>
      </w:r>
    </w:p>
    <w:sectPr w:rsidR="00811075" w:rsidRPr="0081107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8EFB" w14:textId="77777777" w:rsidR="00D83347" w:rsidRDefault="00D83347" w:rsidP="009D5A8E">
      <w:pPr>
        <w:spacing w:after="0" w:line="240" w:lineRule="auto"/>
      </w:pPr>
      <w:r>
        <w:separator/>
      </w:r>
    </w:p>
  </w:endnote>
  <w:endnote w:type="continuationSeparator" w:id="0">
    <w:p w14:paraId="6AF6E6DA" w14:textId="77777777" w:rsidR="00D83347" w:rsidRDefault="00D83347"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F9A9" w14:textId="77777777" w:rsidR="00D83347" w:rsidRDefault="00D83347" w:rsidP="009D5A8E">
      <w:pPr>
        <w:spacing w:after="0" w:line="240" w:lineRule="auto"/>
      </w:pPr>
      <w:r>
        <w:separator/>
      </w:r>
    </w:p>
  </w:footnote>
  <w:footnote w:type="continuationSeparator" w:id="0">
    <w:p w14:paraId="0C841137" w14:textId="77777777" w:rsidR="00D83347" w:rsidRDefault="00D83347"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7FB8" w14:textId="3FA84492" w:rsidR="009D5A8E" w:rsidRPr="009D5A8E" w:rsidRDefault="00F11D88">
    <w:pPr>
      <w:pStyle w:val="Header"/>
      <w:rPr>
        <w:rFonts w:ascii="Times New Roman" w:hAnsi="Times New Roman" w:cs="Times New Roman"/>
        <w:sz w:val="28"/>
        <w:szCs w:val="28"/>
      </w:rPr>
    </w:pPr>
    <w:r>
      <w:rPr>
        <w:rFonts w:ascii="Times New Roman" w:hAnsi="Times New Roman" w:cs="Times New Roman"/>
        <w:sz w:val="28"/>
        <w:szCs w:val="28"/>
      </w:rPr>
      <w:t>4/26/2026</w:t>
    </w:r>
    <w:r w:rsidR="009D5A8E" w:rsidRPr="009D5A8E">
      <w:rPr>
        <w:rFonts w:ascii="Times New Roman" w:hAnsi="Times New Roman" w:cs="Times New Roman"/>
        <w:sz w:val="28"/>
        <w:szCs w:val="28"/>
      </w:rPr>
      <w:tab/>
    </w:r>
    <w:r>
      <w:rPr>
        <w:rFonts w:ascii="Times New Roman" w:hAnsi="Times New Roman" w:cs="Times New Roman"/>
        <w:sz w:val="28"/>
        <w:szCs w:val="28"/>
      </w:rPr>
      <w:t>Healings and Conflict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C70FC"/>
    <w:multiLevelType w:val="hybridMultilevel"/>
    <w:tmpl w:val="54CEEC0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34DC0AD4"/>
    <w:multiLevelType w:val="hybridMultilevel"/>
    <w:tmpl w:val="0F4A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AF4513"/>
    <w:multiLevelType w:val="hybridMultilevel"/>
    <w:tmpl w:val="5324FA1A"/>
    <w:lvl w:ilvl="0" w:tplc="7D4C647A">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71578"/>
    <w:multiLevelType w:val="hybridMultilevel"/>
    <w:tmpl w:val="A072D93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0845984"/>
    <w:multiLevelType w:val="hybridMultilevel"/>
    <w:tmpl w:val="7562A488"/>
    <w:lvl w:ilvl="0" w:tplc="E746260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887836837">
    <w:abstractNumId w:val="5"/>
  </w:num>
  <w:num w:numId="2" w16cid:durableId="252512671">
    <w:abstractNumId w:val="4"/>
  </w:num>
  <w:num w:numId="3" w16cid:durableId="414204330">
    <w:abstractNumId w:val="0"/>
  </w:num>
  <w:num w:numId="4" w16cid:durableId="827288956">
    <w:abstractNumId w:val="7"/>
  </w:num>
  <w:num w:numId="5" w16cid:durableId="1721318378">
    <w:abstractNumId w:val="2"/>
  </w:num>
  <w:num w:numId="6" w16cid:durableId="17238862">
    <w:abstractNumId w:val="3"/>
  </w:num>
  <w:num w:numId="7" w16cid:durableId="2081293744">
    <w:abstractNumId w:val="1"/>
  </w:num>
  <w:num w:numId="8" w16cid:durableId="1289706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88"/>
    <w:rsid w:val="000F0CF5"/>
    <w:rsid w:val="0020269E"/>
    <w:rsid w:val="0024239C"/>
    <w:rsid w:val="00261773"/>
    <w:rsid w:val="003D1818"/>
    <w:rsid w:val="006172A0"/>
    <w:rsid w:val="006408A6"/>
    <w:rsid w:val="007A1CD2"/>
    <w:rsid w:val="007C7038"/>
    <w:rsid w:val="00811075"/>
    <w:rsid w:val="009D5A8E"/>
    <w:rsid w:val="00D83347"/>
    <w:rsid w:val="00DC5D22"/>
    <w:rsid w:val="00DD0C22"/>
    <w:rsid w:val="00DF644C"/>
    <w:rsid w:val="00F1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82EA"/>
  <w15:chartTrackingRefBased/>
  <w15:docId w15:val="{15051969-27B2-49BC-8AD3-A622805D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F11D88"/>
    <w:rPr>
      <w:color w:val="0563C1" w:themeColor="hyperlink"/>
      <w:u w:val="single"/>
    </w:rPr>
  </w:style>
  <w:style w:type="character" w:styleId="UnresolvedMention">
    <w:name w:val="Unresolved Mention"/>
    <w:basedOn w:val="DefaultParagraphFont"/>
    <w:uiPriority w:val="99"/>
    <w:semiHidden/>
    <w:unhideWhenUsed/>
    <w:rsid w:val="00F11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mstsm98" TargetMode="Externa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nyurl.com/4aywty96" TargetMode="External"/><Relationship Id="rId12" Type="http://schemas.openxmlformats.org/officeDocument/2006/relationships/hyperlink" Target="https://youtu.be/hkprflNySS8"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tinyurl.com/3mstsm9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tinyurl.com/3mstsm98" TargetMode="External"/><Relationship Id="rId10" Type="http://schemas.openxmlformats.org/officeDocument/2006/relationships/hyperlink" Target="https://tinyurl.com/3mstsm9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nyurl.com/4aywty96"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31</TotalTime>
  <Pages>5</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4</cp:revision>
  <dcterms:created xsi:type="dcterms:W3CDTF">2026-03-28T16:25:00Z</dcterms:created>
  <dcterms:modified xsi:type="dcterms:W3CDTF">2026-04-02T18:03:00Z</dcterms:modified>
</cp:coreProperties>
</file>