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1E6D"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68183667" w14:textId="77777777" w:rsidR="00261773" w:rsidRDefault="00261773" w:rsidP="00261773">
      <w:pPr>
        <w:spacing w:after="0"/>
        <w:rPr>
          <w:rFonts w:ascii="Times New Roman" w:hAnsi="Times New Roman" w:cs="Times New Roman"/>
          <w:sz w:val="24"/>
          <w:szCs w:val="24"/>
        </w:rPr>
      </w:pPr>
    </w:p>
    <w:p w14:paraId="1D90CB77" w14:textId="77777777" w:rsidR="00B91A59" w:rsidRDefault="00B91A59" w:rsidP="00B91A59">
      <w:pPr>
        <w:spacing w:after="0"/>
        <w:rPr>
          <w:rFonts w:ascii="Times New Roman" w:hAnsi="Times New Roman" w:cs="Times New Roman"/>
          <w:sz w:val="24"/>
          <w:szCs w:val="24"/>
        </w:rPr>
      </w:pPr>
      <w:r w:rsidRPr="00625963">
        <w:rPr>
          <w:rFonts w:ascii="Times New Roman" w:hAnsi="Times New Roman" w:cs="Times New Roman"/>
          <w:sz w:val="24"/>
          <w:szCs w:val="24"/>
        </w:rPr>
        <w:t>What’s the best invitation you have ever received? What made it so special?</w:t>
      </w:r>
    </w:p>
    <w:p w14:paraId="56DA63BA" w14:textId="77777777" w:rsidR="00B91A59" w:rsidRDefault="00B91A59" w:rsidP="00B91A59">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for our marching band to do a show at a pro football game</w:t>
      </w:r>
    </w:p>
    <w:p w14:paraId="1330CC10" w14:textId="77777777" w:rsidR="00B91A59" w:rsidRDefault="00B91A59" w:rsidP="00B91A59">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going to a conference that had to do with my job</w:t>
      </w:r>
    </w:p>
    <w:p w14:paraId="52112E18" w14:textId="77777777" w:rsidR="00B91A59" w:rsidRDefault="00B91A59" w:rsidP="00B91A59">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to a birthday party of someone I admired</w:t>
      </w:r>
    </w:p>
    <w:p w14:paraId="782235F8" w14:textId="77777777" w:rsidR="00B91A59" w:rsidRDefault="00B91A59" w:rsidP="00B91A59">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got to play tennis at the Sultan’s palace (Pahang, Malaysia – really!)</w:t>
      </w:r>
    </w:p>
    <w:p w14:paraId="537D5079" w14:textId="77777777" w:rsidR="00B91A59" w:rsidRDefault="00B91A59" w:rsidP="00B91A59">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to go with friends to a professional baseball game</w:t>
      </w:r>
    </w:p>
    <w:p w14:paraId="098502A9" w14:textId="77777777" w:rsidR="00B91A59" w:rsidRDefault="00B91A59" w:rsidP="00B91A59">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invite to the wedding of the prince (not really)</w:t>
      </w:r>
    </w:p>
    <w:p w14:paraId="451AFFB7" w14:textId="28CED593" w:rsidR="00B91A59" w:rsidRPr="00B91A59" w:rsidRDefault="00B91A59" w:rsidP="00B91A59">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to go with family for a week </w:t>
      </w:r>
      <w:proofErr w:type="gramStart"/>
      <w:r>
        <w:rPr>
          <w:rFonts w:ascii="Times New Roman" w:hAnsi="Times New Roman" w:cs="Times New Roman"/>
          <w:sz w:val="24"/>
          <w:szCs w:val="24"/>
        </w:rPr>
        <w:t>at</w:t>
      </w:r>
      <w:proofErr w:type="gramEnd"/>
      <w:r>
        <w:rPr>
          <w:rFonts w:ascii="Times New Roman" w:hAnsi="Times New Roman" w:cs="Times New Roman"/>
          <w:sz w:val="24"/>
          <w:szCs w:val="24"/>
        </w:rPr>
        <w:t xml:space="preserve"> Disney World</w:t>
      </w:r>
    </w:p>
    <w:p w14:paraId="03EC0276" w14:textId="77777777" w:rsidR="009D5A8E" w:rsidRDefault="009D5A8E" w:rsidP="00261773">
      <w:pPr>
        <w:spacing w:after="0"/>
        <w:rPr>
          <w:rFonts w:ascii="Times New Roman" w:hAnsi="Times New Roman" w:cs="Times New Roman"/>
          <w:sz w:val="24"/>
          <w:szCs w:val="24"/>
        </w:rPr>
      </w:pPr>
    </w:p>
    <w:p w14:paraId="102711B5"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45DF0001" w14:textId="77777777" w:rsidR="00261773" w:rsidRDefault="00261773" w:rsidP="00261773">
      <w:pPr>
        <w:spacing w:after="0"/>
        <w:rPr>
          <w:rFonts w:ascii="Times New Roman" w:hAnsi="Times New Roman" w:cs="Times New Roman"/>
          <w:sz w:val="24"/>
          <w:szCs w:val="24"/>
        </w:rPr>
      </w:pPr>
    </w:p>
    <w:p w14:paraId="4366A7CB" w14:textId="77777777" w:rsidR="00B91A59" w:rsidRPr="00B91A59" w:rsidRDefault="00B91A59" w:rsidP="00B91A59">
      <w:pPr>
        <w:spacing w:after="0"/>
        <w:rPr>
          <w:rFonts w:ascii="Times New Roman" w:hAnsi="Times New Roman" w:cs="Times New Roman"/>
          <w:sz w:val="24"/>
          <w:szCs w:val="24"/>
        </w:rPr>
      </w:pPr>
      <w:r w:rsidRPr="00B91A59">
        <w:rPr>
          <w:rFonts w:ascii="Times New Roman" w:hAnsi="Times New Roman" w:cs="Times New Roman"/>
          <w:sz w:val="24"/>
          <w:szCs w:val="24"/>
        </w:rPr>
        <w:t>Some of the men who became Jesus’ disciples discover the Messiah in this lesson</w:t>
      </w:r>
    </w:p>
    <w:p w14:paraId="33B87F45" w14:textId="70DDC434" w:rsidR="00B91A59" w:rsidRDefault="00B91A59" w:rsidP="00B91A59">
      <w:pPr>
        <w:numPr>
          <w:ilvl w:val="0"/>
          <w:numId w:val="4"/>
        </w:numPr>
        <w:spacing w:after="0"/>
        <w:rPr>
          <w:rFonts w:ascii="Times New Roman" w:hAnsi="Times New Roman" w:cs="Times New Roman"/>
          <w:sz w:val="24"/>
          <w:szCs w:val="24"/>
        </w:rPr>
      </w:pPr>
      <w:r>
        <w:rPr>
          <w:rFonts w:ascii="Times New Roman" w:hAnsi="Times New Roman" w:cs="Times New Roman"/>
          <w:b/>
          <w:bCs/>
          <w:i/>
          <w:iCs/>
          <w:sz w:val="24"/>
          <w:szCs w:val="24"/>
        </w:rPr>
        <w:t>H</w:t>
      </w:r>
      <w:r w:rsidRPr="00B91A59">
        <w:rPr>
          <w:rFonts w:ascii="Times New Roman" w:hAnsi="Times New Roman" w:cs="Times New Roman"/>
          <w:b/>
          <w:bCs/>
          <w:i/>
          <w:iCs/>
          <w:sz w:val="24"/>
          <w:szCs w:val="24"/>
        </w:rPr>
        <w:t xml:space="preserve">ere </w:t>
      </w:r>
      <w:r>
        <w:rPr>
          <w:rFonts w:ascii="Times New Roman" w:hAnsi="Times New Roman" w:cs="Times New Roman"/>
          <w:b/>
          <w:bCs/>
          <w:i/>
          <w:iCs/>
          <w:sz w:val="24"/>
          <w:szCs w:val="24"/>
        </w:rPr>
        <w:t>is the Messiah</w:t>
      </w:r>
      <w:r w:rsidRPr="00B91A59">
        <w:rPr>
          <w:rFonts w:ascii="Times New Roman" w:hAnsi="Times New Roman" w:cs="Times New Roman"/>
          <w:sz w:val="24"/>
          <w:szCs w:val="24"/>
        </w:rPr>
        <w:t xml:space="preserve">!!  … </w:t>
      </w:r>
      <w:r>
        <w:rPr>
          <w:rFonts w:ascii="Times New Roman" w:hAnsi="Times New Roman" w:cs="Times New Roman"/>
          <w:sz w:val="24"/>
          <w:szCs w:val="24"/>
        </w:rPr>
        <w:t>and He invites them to follow Him</w:t>
      </w:r>
      <w:r w:rsidRPr="00B91A59">
        <w:rPr>
          <w:rFonts w:ascii="Times New Roman" w:hAnsi="Times New Roman" w:cs="Times New Roman"/>
          <w:sz w:val="24"/>
          <w:szCs w:val="24"/>
        </w:rPr>
        <w:t>.</w:t>
      </w:r>
    </w:p>
    <w:p w14:paraId="18DE4CB6" w14:textId="5A32D602" w:rsidR="00B91A59" w:rsidRPr="00B91A59" w:rsidRDefault="00B91A59" w:rsidP="00B91A59">
      <w:pPr>
        <w:numPr>
          <w:ilvl w:val="0"/>
          <w:numId w:val="4"/>
        </w:numPr>
        <w:spacing w:after="0"/>
        <w:rPr>
          <w:rFonts w:ascii="Times New Roman" w:hAnsi="Times New Roman" w:cs="Times New Roman"/>
          <w:sz w:val="24"/>
          <w:szCs w:val="24"/>
        </w:rPr>
      </w:pPr>
      <w:r>
        <w:rPr>
          <w:rFonts w:ascii="Times New Roman" w:hAnsi="Times New Roman" w:cs="Times New Roman"/>
          <w:sz w:val="24"/>
          <w:szCs w:val="24"/>
        </w:rPr>
        <w:t>Today He invites us to follow Him</w:t>
      </w:r>
    </w:p>
    <w:p w14:paraId="1710097F" w14:textId="7177A004" w:rsidR="009D5A8E" w:rsidRDefault="00C2554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542A6C7" wp14:editId="79E56DFF">
                <wp:simplePos x="0" y="0"/>
                <wp:positionH relativeFrom="column">
                  <wp:posOffset>2706624</wp:posOffset>
                </wp:positionH>
                <wp:positionV relativeFrom="paragraph">
                  <wp:posOffset>156337</wp:posOffset>
                </wp:positionV>
                <wp:extent cx="3372307" cy="782726"/>
                <wp:effectExtent l="19050" t="19050" r="38100" b="55880"/>
                <wp:wrapNone/>
                <wp:docPr id="2113334644" name="Text Box 2"/>
                <wp:cNvGraphicFramePr/>
                <a:graphic xmlns:a="http://schemas.openxmlformats.org/drawingml/2006/main">
                  <a:graphicData uri="http://schemas.microsoft.com/office/word/2010/wordprocessingShape">
                    <wps:wsp>
                      <wps:cNvSpPr txBox="1"/>
                      <wps:spPr>
                        <a:xfrm>
                          <a:off x="0" y="0"/>
                          <a:ext cx="3372307" cy="782726"/>
                        </a:xfrm>
                        <a:custGeom>
                          <a:avLst/>
                          <a:gdLst>
                            <a:gd name="csX0" fmla="*/ 0 w 3372307"/>
                            <a:gd name="csY0" fmla="*/ 0 h 782726"/>
                            <a:gd name="csX1" fmla="*/ 460882 w 3372307"/>
                            <a:gd name="csY1" fmla="*/ 0 h 782726"/>
                            <a:gd name="csX2" fmla="*/ 1056656 w 3372307"/>
                            <a:gd name="csY2" fmla="*/ 0 h 782726"/>
                            <a:gd name="csX3" fmla="*/ 1652430 w 3372307"/>
                            <a:gd name="csY3" fmla="*/ 0 h 782726"/>
                            <a:gd name="csX4" fmla="*/ 2281928 w 3372307"/>
                            <a:gd name="csY4" fmla="*/ 0 h 782726"/>
                            <a:gd name="csX5" fmla="*/ 2742810 w 3372307"/>
                            <a:gd name="csY5" fmla="*/ 0 h 782726"/>
                            <a:gd name="csX6" fmla="*/ 3372307 w 3372307"/>
                            <a:gd name="csY6" fmla="*/ 0 h 782726"/>
                            <a:gd name="csX7" fmla="*/ 3372307 w 3372307"/>
                            <a:gd name="csY7" fmla="*/ 367881 h 782726"/>
                            <a:gd name="csX8" fmla="*/ 3372307 w 3372307"/>
                            <a:gd name="csY8" fmla="*/ 782726 h 782726"/>
                            <a:gd name="csX9" fmla="*/ 2810256 w 3372307"/>
                            <a:gd name="csY9" fmla="*/ 782726 h 782726"/>
                            <a:gd name="csX10" fmla="*/ 2214482 w 3372307"/>
                            <a:gd name="csY10" fmla="*/ 782726 h 782726"/>
                            <a:gd name="csX11" fmla="*/ 1753600 w 3372307"/>
                            <a:gd name="csY11" fmla="*/ 782726 h 782726"/>
                            <a:gd name="csX12" fmla="*/ 1157825 w 3372307"/>
                            <a:gd name="csY12" fmla="*/ 782726 h 782726"/>
                            <a:gd name="csX13" fmla="*/ 629497 w 3372307"/>
                            <a:gd name="csY13" fmla="*/ 782726 h 782726"/>
                            <a:gd name="csX14" fmla="*/ 0 w 3372307"/>
                            <a:gd name="csY14" fmla="*/ 782726 h 782726"/>
                            <a:gd name="csX15" fmla="*/ 0 w 3372307"/>
                            <a:gd name="csY15" fmla="*/ 399190 h 782726"/>
                            <a:gd name="csX16" fmla="*/ 0 w 3372307"/>
                            <a:gd name="csY16" fmla="*/ 0 h 78272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Lst>
                          <a:rect l="l" t="t" r="r" b="b"/>
                          <a:pathLst>
                            <a:path w="3372307" h="782726" fill="none" extrusionOk="0">
                              <a:moveTo>
                                <a:pt x="0" y="0"/>
                              </a:moveTo>
                              <a:cubicBezTo>
                                <a:pt x="180956" y="-49245"/>
                                <a:pt x="300452" y="28752"/>
                                <a:pt x="460882" y="0"/>
                              </a:cubicBezTo>
                              <a:cubicBezTo>
                                <a:pt x="621312" y="-28752"/>
                                <a:pt x="837189" y="28049"/>
                                <a:pt x="1056656" y="0"/>
                              </a:cubicBezTo>
                              <a:cubicBezTo>
                                <a:pt x="1276123" y="-28049"/>
                                <a:pt x="1362095" y="46767"/>
                                <a:pt x="1652430" y="0"/>
                              </a:cubicBezTo>
                              <a:cubicBezTo>
                                <a:pt x="1942765" y="-46767"/>
                                <a:pt x="2002195" y="44707"/>
                                <a:pt x="2281928" y="0"/>
                              </a:cubicBezTo>
                              <a:cubicBezTo>
                                <a:pt x="2561661" y="-44707"/>
                                <a:pt x="2583392" y="31875"/>
                                <a:pt x="2742810" y="0"/>
                              </a:cubicBezTo>
                              <a:cubicBezTo>
                                <a:pt x="2902228" y="-31875"/>
                                <a:pt x="3167335" y="55132"/>
                                <a:pt x="3372307" y="0"/>
                              </a:cubicBezTo>
                              <a:cubicBezTo>
                                <a:pt x="3393518" y="75795"/>
                                <a:pt x="3358959" y="291434"/>
                                <a:pt x="3372307" y="367881"/>
                              </a:cubicBezTo>
                              <a:cubicBezTo>
                                <a:pt x="3385655" y="444328"/>
                                <a:pt x="3363805" y="666005"/>
                                <a:pt x="3372307" y="782726"/>
                              </a:cubicBezTo>
                              <a:cubicBezTo>
                                <a:pt x="3220979" y="837284"/>
                                <a:pt x="2994099" y="734357"/>
                                <a:pt x="2810256" y="782726"/>
                              </a:cubicBezTo>
                              <a:cubicBezTo>
                                <a:pt x="2626413" y="831095"/>
                                <a:pt x="2473802" y="727065"/>
                                <a:pt x="2214482" y="782726"/>
                              </a:cubicBezTo>
                              <a:cubicBezTo>
                                <a:pt x="1955162" y="838387"/>
                                <a:pt x="1888760" y="761600"/>
                                <a:pt x="1753600" y="782726"/>
                              </a:cubicBezTo>
                              <a:cubicBezTo>
                                <a:pt x="1618440" y="803852"/>
                                <a:pt x="1390174" y="717756"/>
                                <a:pt x="1157825" y="782726"/>
                              </a:cubicBezTo>
                              <a:cubicBezTo>
                                <a:pt x="925476" y="847696"/>
                                <a:pt x="877093" y="769783"/>
                                <a:pt x="629497" y="782726"/>
                              </a:cubicBezTo>
                              <a:cubicBezTo>
                                <a:pt x="381901" y="795669"/>
                                <a:pt x="195033" y="780203"/>
                                <a:pt x="0" y="782726"/>
                              </a:cubicBezTo>
                              <a:cubicBezTo>
                                <a:pt x="-31636" y="661047"/>
                                <a:pt x="7493" y="489904"/>
                                <a:pt x="0" y="399190"/>
                              </a:cubicBezTo>
                              <a:cubicBezTo>
                                <a:pt x="-7493" y="308476"/>
                                <a:pt x="46124" y="173639"/>
                                <a:pt x="0" y="0"/>
                              </a:cubicBezTo>
                              <a:close/>
                            </a:path>
                            <a:path w="3372307" h="782726" stroke="0" extrusionOk="0">
                              <a:moveTo>
                                <a:pt x="0" y="0"/>
                              </a:moveTo>
                              <a:cubicBezTo>
                                <a:pt x="108463" y="-50718"/>
                                <a:pt x="417479" y="40874"/>
                                <a:pt x="528328" y="0"/>
                              </a:cubicBezTo>
                              <a:cubicBezTo>
                                <a:pt x="639177" y="-40874"/>
                                <a:pt x="849547" y="21940"/>
                                <a:pt x="1090379" y="0"/>
                              </a:cubicBezTo>
                              <a:cubicBezTo>
                                <a:pt x="1331211" y="-21940"/>
                                <a:pt x="1443591" y="48384"/>
                                <a:pt x="1551261" y="0"/>
                              </a:cubicBezTo>
                              <a:cubicBezTo>
                                <a:pt x="1658931" y="-48384"/>
                                <a:pt x="1880136" y="3459"/>
                                <a:pt x="2079589" y="0"/>
                              </a:cubicBezTo>
                              <a:cubicBezTo>
                                <a:pt x="2279042" y="-3459"/>
                                <a:pt x="2498614" y="49139"/>
                                <a:pt x="2641640" y="0"/>
                              </a:cubicBezTo>
                              <a:cubicBezTo>
                                <a:pt x="2784666" y="-49139"/>
                                <a:pt x="3035773" y="75509"/>
                                <a:pt x="3372307" y="0"/>
                              </a:cubicBezTo>
                              <a:cubicBezTo>
                                <a:pt x="3396793" y="120002"/>
                                <a:pt x="3352336" y="278715"/>
                                <a:pt x="3372307" y="399190"/>
                              </a:cubicBezTo>
                              <a:cubicBezTo>
                                <a:pt x="3392278" y="519665"/>
                                <a:pt x="3371990" y="610292"/>
                                <a:pt x="3372307" y="782726"/>
                              </a:cubicBezTo>
                              <a:cubicBezTo>
                                <a:pt x="3218205" y="796373"/>
                                <a:pt x="3076277" y="762878"/>
                                <a:pt x="2911425" y="782726"/>
                              </a:cubicBezTo>
                              <a:cubicBezTo>
                                <a:pt x="2746573" y="802574"/>
                                <a:pt x="2503274" y="759388"/>
                                <a:pt x="2315651" y="782726"/>
                              </a:cubicBezTo>
                              <a:cubicBezTo>
                                <a:pt x="2128028" y="806064"/>
                                <a:pt x="2063336" y="751743"/>
                                <a:pt x="1821046" y="782726"/>
                              </a:cubicBezTo>
                              <a:cubicBezTo>
                                <a:pt x="1578756" y="813709"/>
                                <a:pt x="1462802" y="768722"/>
                                <a:pt x="1292718" y="782726"/>
                              </a:cubicBezTo>
                              <a:cubicBezTo>
                                <a:pt x="1122634" y="796730"/>
                                <a:pt x="874374" y="715301"/>
                                <a:pt x="663220" y="782726"/>
                              </a:cubicBezTo>
                              <a:cubicBezTo>
                                <a:pt x="452066" y="850151"/>
                                <a:pt x="240295" y="725649"/>
                                <a:pt x="0" y="782726"/>
                              </a:cubicBezTo>
                              <a:cubicBezTo>
                                <a:pt x="-20356" y="703889"/>
                                <a:pt x="29781" y="552581"/>
                                <a:pt x="0" y="414845"/>
                              </a:cubicBezTo>
                              <a:cubicBezTo>
                                <a:pt x="-29781" y="277109"/>
                                <a:pt x="46447" y="88272"/>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068974466">
                                <a:prstGeom prst="rect">
                                  <a:avLst/>
                                </a:prstGeom>
                                <ask:type>
                                  <ask:lineSketchScribble/>
                                </ask:type>
                              </ask:lineSketchStyleProps>
                            </a:ext>
                          </a:extLst>
                        </a:ln>
                      </wps:spPr>
                      <wps:txbx>
                        <w:txbxContent>
                          <w:p w14:paraId="762592AC" w14:textId="49BADBE8" w:rsidR="00C25545" w:rsidRPr="00C25545" w:rsidRDefault="00C25545" w:rsidP="00C25545">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3849F9">
                                <w:rPr>
                                  <w:rStyle w:val="Hyperlink"/>
                                  <w:rFonts w:ascii="Times New Roman" w:hAnsi="Times New Roman" w:cs="Times New Roman"/>
                                  <w:sz w:val="20"/>
                                  <w:szCs w:val="20"/>
                                </w:rPr>
                                <w:t>https://tinyurl.com/mrxd3uwx</w:t>
                              </w:r>
                            </w:hyperlink>
                            <w:r>
                              <w:rPr>
                                <w:rFonts w:ascii="Times New Roman" w:hAnsi="Times New Roman" w:cs="Times New Roman"/>
                                <w:sz w:val="20"/>
                                <w:szCs w:val="20"/>
                              </w:rPr>
                              <w:t xml:space="preserve">  If you have no wi-fi where you teach, you must download the video file to your computer from </w:t>
                            </w:r>
                            <w:hyperlink r:id="rId8" w:history="1">
                              <w:r w:rsidRPr="003849F9">
                                <w:rPr>
                                  <w:rStyle w:val="Hyperlink"/>
                                  <w:rFonts w:ascii="Times New Roman" w:hAnsi="Times New Roman" w:cs="Times New Roman"/>
                                  <w:sz w:val="20"/>
                                  <w:szCs w:val="20"/>
                                </w:rPr>
                                <w:t>https://tinyurl.com/yshd7y7h</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42A6C7" id="_x0000_t202" coordsize="21600,21600" o:spt="202" path="m,l,21600r21600,l21600,xe">
                <v:stroke joinstyle="miter"/>
                <v:path gradientshapeok="t" o:connecttype="rect"/>
              </v:shapetype>
              <v:shape id="Text Box 2" o:spid="_x0000_s1026" type="#_x0000_t202" style="position:absolute;margin-left:213.1pt;margin-top:12.3pt;width:265.55pt;height:61.6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" fillcolor="white [3201]" strokeweight=".5pt">
                <v:textbox>
                  <w:txbxContent>
                    <w:p w14:paraId="762592AC" w14:textId="49BADBE8" w:rsidR="00C25545" w:rsidRPr="00C25545" w:rsidRDefault="00C25545" w:rsidP="00C25545">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3849F9">
                          <w:rPr>
                            <w:rStyle w:val="Hyperlink"/>
                            <w:rFonts w:ascii="Times New Roman" w:hAnsi="Times New Roman" w:cs="Times New Roman"/>
                            <w:sz w:val="20"/>
                            <w:szCs w:val="20"/>
                          </w:rPr>
                          <w:t>https://tinyurl.com/mrxd3uwx</w:t>
                        </w:r>
                      </w:hyperlink>
                      <w:r>
                        <w:rPr>
                          <w:rFonts w:ascii="Times New Roman" w:hAnsi="Times New Roman" w:cs="Times New Roman"/>
                          <w:sz w:val="20"/>
                          <w:szCs w:val="20"/>
                        </w:rPr>
                        <w:t xml:space="preserve">  If you have no wi-fi where you teach, you must download the video file to your computer from </w:t>
                      </w:r>
                      <w:hyperlink r:id="rId10" w:history="1">
                        <w:r w:rsidRPr="003849F9">
                          <w:rPr>
                            <w:rStyle w:val="Hyperlink"/>
                            <w:rFonts w:ascii="Times New Roman" w:hAnsi="Times New Roman" w:cs="Times New Roman"/>
                            <w:sz w:val="20"/>
                            <w:szCs w:val="20"/>
                          </w:rPr>
                          <w:t>https://tinyurl.com/yshd7y7h</w:t>
                        </w:r>
                      </w:hyperlink>
                      <w:r>
                        <w:rPr>
                          <w:rFonts w:ascii="Times New Roman" w:hAnsi="Times New Roman" w:cs="Times New Roman"/>
                          <w:sz w:val="20"/>
                          <w:szCs w:val="20"/>
                        </w:rPr>
                        <w:t xml:space="preserve"> </w:t>
                      </w:r>
                    </w:p>
                  </w:txbxContent>
                </v:textbox>
              </v:shape>
            </w:pict>
          </mc:Fallback>
        </mc:AlternateContent>
      </w:r>
    </w:p>
    <w:p w14:paraId="5D490C86"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56726425" w14:textId="77777777" w:rsidR="00261773" w:rsidRDefault="00261773" w:rsidP="00261773">
      <w:pPr>
        <w:spacing w:after="0"/>
        <w:rPr>
          <w:rFonts w:ascii="Times New Roman" w:hAnsi="Times New Roman" w:cs="Times New Roman"/>
          <w:sz w:val="24"/>
          <w:szCs w:val="24"/>
        </w:rPr>
      </w:pPr>
    </w:p>
    <w:p w14:paraId="7D78B5C1" w14:textId="51365F46"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B91A59">
        <w:rPr>
          <w:rFonts w:ascii="Times New Roman" w:hAnsi="Times New Roman" w:cs="Times New Roman"/>
          <w:sz w:val="24"/>
          <w:szCs w:val="24"/>
        </w:rPr>
        <w:t xml:space="preserve"> Responding to Christ’s Invitation</w:t>
      </w:r>
    </w:p>
    <w:p w14:paraId="1AE1B6E9" w14:textId="77777777" w:rsidR="00261773" w:rsidRDefault="00261773" w:rsidP="00261773">
      <w:pPr>
        <w:spacing w:after="0"/>
        <w:rPr>
          <w:rFonts w:ascii="Times New Roman" w:hAnsi="Times New Roman" w:cs="Times New Roman"/>
          <w:sz w:val="24"/>
          <w:szCs w:val="24"/>
        </w:rPr>
      </w:pPr>
    </w:p>
    <w:p w14:paraId="6032BD9E" w14:textId="0A0B671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B91A59">
        <w:rPr>
          <w:rFonts w:ascii="Times New Roman" w:hAnsi="Times New Roman" w:cs="Times New Roman"/>
          <w:sz w:val="24"/>
          <w:szCs w:val="24"/>
        </w:rPr>
        <w:t xml:space="preserve"> an invitation.</w:t>
      </w:r>
    </w:p>
    <w:p w14:paraId="15A1405A" w14:textId="77777777" w:rsidR="009D5A8E" w:rsidRDefault="009D5A8E" w:rsidP="00261773">
      <w:pPr>
        <w:spacing w:after="0"/>
        <w:rPr>
          <w:rFonts w:ascii="Times New Roman" w:hAnsi="Times New Roman" w:cs="Times New Roman"/>
          <w:sz w:val="24"/>
          <w:szCs w:val="24"/>
        </w:rPr>
      </w:pPr>
    </w:p>
    <w:p w14:paraId="0A96D7FE" w14:textId="77777777" w:rsidR="00B91A59" w:rsidRPr="00193290" w:rsidRDefault="00B91A59" w:rsidP="00B91A59">
      <w:pPr>
        <w:spacing w:after="0"/>
        <w:rPr>
          <w:rFonts w:ascii="Times New Roman" w:hAnsi="Times New Roman" w:cs="Times New Roman"/>
          <w:sz w:val="20"/>
          <w:szCs w:val="20"/>
        </w:rPr>
      </w:pPr>
      <w:r w:rsidRPr="00625963">
        <w:rPr>
          <w:rFonts w:ascii="Times New Roman" w:hAnsi="Times New Roman" w:cs="Times New Roman"/>
          <w:sz w:val="20"/>
          <w:szCs w:val="20"/>
        </w:rPr>
        <w:t xml:space="preserve">John 1:35-39 (NIV)  The next day John was there again with two of his disciples. 36  When he saw Jesus passing by, he said, "Look, the Lamb of God!" 37  When the two disciples heard him say this, they followed Jesus. 38  Turning around, Jesus saw them following and asked, "What do you want?" They said, "Rabbi" (which means Teacher), "where are you staying?" 39  "Come," he replied, "and you will see." So they went and saw where he was </w:t>
      </w:r>
      <w:proofErr w:type="gramStart"/>
      <w:r w:rsidRPr="00625963">
        <w:rPr>
          <w:rFonts w:ascii="Times New Roman" w:hAnsi="Times New Roman" w:cs="Times New Roman"/>
          <w:sz w:val="20"/>
          <w:szCs w:val="20"/>
        </w:rPr>
        <w:t>staying, and</w:t>
      </w:r>
      <w:proofErr w:type="gramEnd"/>
      <w:r w:rsidRPr="00625963">
        <w:rPr>
          <w:rFonts w:ascii="Times New Roman" w:hAnsi="Times New Roman" w:cs="Times New Roman"/>
          <w:sz w:val="20"/>
          <w:szCs w:val="20"/>
        </w:rPr>
        <w:t xml:space="preserve"> spent that day with him. It was about the tenth hour.</w:t>
      </w:r>
    </w:p>
    <w:p w14:paraId="662E6A06" w14:textId="77777777" w:rsidR="009D5A8E" w:rsidRDefault="009D5A8E" w:rsidP="00261773">
      <w:pPr>
        <w:spacing w:after="0"/>
        <w:rPr>
          <w:rFonts w:ascii="Times New Roman" w:hAnsi="Times New Roman" w:cs="Times New Roman"/>
          <w:sz w:val="24"/>
          <w:szCs w:val="24"/>
        </w:rPr>
      </w:pPr>
    </w:p>
    <w:p w14:paraId="226FA01C" w14:textId="77777777" w:rsidR="00DB19E6" w:rsidRPr="00B91A59" w:rsidRDefault="00DB19E6" w:rsidP="00DB19E6">
      <w:pPr>
        <w:spacing w:after="0"/>
        <w:rPr>
          <w:rFonts w:ascii="Times New Roman" w:hAnsi="Times New Roman" w:cs="Times New Roman"/>
          <w:sz w:val="24"/>
          <w:szCs w:val="24"/>
        </w:rPr>
      </w:pPr>
      <w:r w:rsidRPr="00B91A59">
        <w:rPr>
          <w:rFonts w:ascii="Times New Roman" w:hAnsi="Times New Roman" w:cs="Times New Roman"/>
          <w:sz w:val="24"/>
          <w:szCs w:val="24"/>
        </w:rPr>
        <w:t xml:space="preserve">Why did John call Jesus the Lamb of God? </w:t>
      </w:r>
    </w:p>
    <w:p w14:paraId="2F5E1755" w14:textId="77777777" w:rsidR="00DB19E6" w:rsidRPr="00B91A59" w:rsidRDefault="00DB19E6" w:rsidP="00DB19E6">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John was a prophet</w:t>
      </w:r>
    </w:p>
    <w:p w14:paraId="47B1E475" w14:textId="77777777" w:rsidR="00DB19E6" w:rsidRPr="00B91A59" w:rsidRDefault="00DB19E6" w:rsidP="00DB19E6">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he was given insight by God</w:t>
      </w:r>
    </w:p>
    <w:p w14:paraId="0E962869" w14:textId="77777777" w:rsidR="00DB19E6" w:rsidRPr="00B91A59" w:rsidRDefault="00DB19E6" w:rsidP="00DB19E6">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he could see that Jesus would be the One who would be the sacrificial lamb</w:t>
      </w:r>
    </w:p>
    <w:p w14:paraId="3198F7B2" w14:textId="77777777" w:rsidR="00DB19E6" w:rsidRPr="00B91A59" w:rsidRDefault="00DB19E6" w:rsidP="00DB19E6">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he made the connection between the traditional sacrificial lamb and what would happen to Jesus</w:t>
      </w:r>
    </w:p>
    <w:p w14:paraId="7EA6C59A" w14:textId="77777777" w:rsidR="00DB19E6" w:rsidRDefault="00DB19E6" w:rsidP="00B91A59">
      <w:pPr>
        <w:spacing w:after="0"/>
        <w:rPr>
          <w:rFonts w:ascii="Times New Roman" w:hAnsi="Times New Roman" w:cs="Times New Roman"/>
          <w:sz w:val="24"/>
          <w:szCs w:val="24"/>
        </w:rPr>
      </w:pPr>
    </w:p>
    <w:p w14:paraId="2C9213B4" w14:textId="5463404E" w:rsidR="00B91A59" w:rsidRPr="00B91A59" w:rsidRDefault="00B91A59" w:rsidP="00B91A59">
      <w:pPr>
        <w:spacing w:after="0"/>
        <w:rPr>
          <w:rFonts w:ascii="Times New Roman" w:hAnsi="Times New Roman" w:cs="Times New Roman"/>
          <w:sz w:val="24"/>
          <w:szCs w:val="24"/>
        </w:rPr>
      </w:pPr>
      <w:r w:rsidRPr="00B91A59">
        <w:rPr>
          <w:rFonts w:ascii="Times New Roman" w:hAnsi="Times New Roman" w:cs="Times New Roman"/>
          <w:sz w:val="24"/>
          <w:szCs w:val="24"/>
        </w:rPr>
        <w:t>What prompted John’s disciples to follow Jesus?</w:t>
      </w:r>
    </w:p>
    <w:p w14:paraId="7B0AB6EE"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Jesus came passing by</w:t>
      </w:r>
    </w:p>
    <w:p w14:paraId="6518C0CB"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John pointed Him out</w:t>
      </w:r>
    </w:p>
    <w:p w14:paraId="01A9212A"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John’s declaration that Jesus was “the Lamb of God”</w:t>
      </w:r>
    </w:p>
    <w:p w14:paraId="5069ED92" w14:textId="77777777" w:rsidR="00B91A59" w:rsidRPr="00B91A59" w:rsidRDefault="00B91A59" w:rsidP="00B91A59">
      <w:pPr>
        <w:spacing w:after="0"/>
        <w:rPr>
          <w:rFonts w:ascii="Times New Roman" w:hAnsi="Times New Roman" w:cs="Times New Roman"/>
          <w:sz w:val="24"/>
          <w:szCs w:val="24"/>
        </w:rPr>
      </w:pPr>
    </w:p>
    <w:p w14:paraId="5BD847F3" w14:textId="77777777" w:rsidR="00DB19E6" w:rsidRDefault="00DB19E6">
      <w:pPr>
        <w:rPr>
          <w:rFonts w:ascii="Times New Roman" w:hAnsi="Times New Roman" w:cs="Times New Roman"/>
          <w:sz w:val="24"/>
          <w:szCs w:val="24"/>
        </w:rPr>
      </w:pPr>
      <w:r>
        <w:rPr>
          <w:rFonts w:ascii="Times New Roman" w:hAnsi="Times New Roman" w:cs="Times New Roman"/>
          <w:sz w:val="24"/>
          <w:szCs w:val="24"/>
        </w:rPr>
        <w:br w:type="page"/>
      </w:r>
    </w:p>
    <w:p w14:paraId="0ACBE56B" w14:textId="5EF799E8" w:rsidR="00B91A59" w:rsidRPr="00B91A59" w:rsidRDefault="00B91A59" w:rsidP="00B91A59">
      <w:pPr>
        <w:spacing w:after="0"/>
        <w:rPr>
          <w:rFonts w:ascii="Times New Roman" w:hAnsi="Times New Roman" w:cs="Times New Roman"/>
          <w:sz w:val="24"/>
          <w:szCs w:val="24"/>
        </w:rPr>
      </w:pPr>
      <w:r w:rsidRPr="00B91A59">
        <w:rPr>
          <w:rFonts w:ascii="Times New Roman" w:hAnsi="Times New Roman" w:cs="Times New Roman"/>
          <w:sz w:val="24"/>
          <w:szCs w:val="24"/>
        </w:rPr>
        <w:lastRenderedPageBreak/>
        <w:t>Jesus asked the men, “what do you want?”   If you had been one of the two disciples, what would you have wanted to ask?</w:t>
      </w:r>
    </w:p>
    <w:p w14:paraId="4B2CDD9D" w14:textId="77777777" w:rsidR="00B91A59" w:rsidRPr="00B91A59" w:rsidRDefault="00B91A59" w:rsidP="00B91A59">
      <w:pPr>
        <w:numPr>
          <w:ilvl w:val="0"/>
          <w:numId w:val="5"/>
        </w:numPr>
        <w:spacing w:after="0"/>
        <w:rPr>
          <w:rFonts w:ascii="Times New Roman" w:hAnsi="Times New Roman" w:cs="Times New Roman"/>
          <w:sz w:val="24"/>
          <w:szCs w:val="24"/>
        </w:rPr>
      </w:pPr>
      <w:proofErr w:type="gramStart"/>
      <w:r w:rsidRPr="00B91A59">
        <w:rPr>
          <w:rFonts w:ascii="Times New Roman" w:hAnsi="Times New Roman" w:cs="Times New Roman"/>
          <w:sz w:val="24"/>
          <w:szCs w:val="24"/>
        </w:rPr>
        <w:t>who</w:t>
      </w:r>
      <w:proofErr w:type="gramEnd"/>
      <w:r w:rsidRPr="00B91A59">
        <w:rPr>
          <w:rFonts w:ascii="Times New Roman" w:hAnsi="Times New Roman" w:cs="Times New Roman"/>
          <w:sz w:val="24"/>
          <w:szCs w:val="24"/>
        </w:rPr>
        <w:t xml:space="preserve"> are you, really?</w:t>
      </w:r>
    </w:p>
    <w:p w14:paraId="133E9C2A" w14:textId="77777777" w:rsidR="00B91A59" w:rsidRPr="00B91A59" w:rsidRDefault="00B91A59" w:rsidP="00B91A59">
      <w:pPr>
        <w:numPr>
          <w:ilvl w:val="0"/>
          <w:numId w:val="5"/>
        </w:numPr>
        <w:spacing w:after="0"/>
        <w:rPr>
          <w:rFonts w:ascii="Times New Roman" w:hAnsi="Times New Roman" w:cs="Times New Roman"/>
          <w:sz w:val="24"/>
          <w:szCs w:val="24"/>
        </w:rPr>
      </w:pPr>
      <w:proofErr w:type="gramStart"/>
      <w:r w:rsidRPr="00B91A59">
        <w:rPr>
          <w:rFonts w:ascii="Times New Roman" w:hAnsi="Times New Roman" w:cs="Times New Roman"/>
          <w:sz w:val="24"/>
          <w:szCs w:val="24"/>
        </w:rPr>
        <w:t>what</w:t>
      </w:r>
      <w:proofErr w:type="gramEnd"/>
      <w:r w:rsidRPr="00B91A59">
        <w:rPr>
          <w:rFonts w:ascii="Times New Roman" w:hAnsi="Times New Roman" w:cs="Times New Roman"/>
          <w:sz w:val="24"/>
          <w:szCs w:val="24"/>
        </w:rPr>
        <w:t xml:space="preserve"> are your plans?</w:t>
      </w:r>
    </w:p>
    <w:p w14:paraId="63F9BFB6"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what did John mean, “the Lamb of God”?</w:t>
      </w:r>
    </w:p>
    <w:p w14:paraId="7F3C9BC1" w14:textId="77777777" w:rsidR="00B91A59" w:rsidRPr="00B91A59" w:rsidRDefault="00B91A59" w:rsidP="00B91A59">
      <w:pPr>
        <w:numPr>
          <w:ilvl w:val="0"/>
          <w:numId w:val="5"/>
        </w:numPr>
        <w:spacing w:after="0"/>
        <w:rPr>
          <w:rFonts w:ascii="Times New Roman" w:hAnsi="Times New Roman" w:cs="Times New Roman"/>
          <w:sz w:val="24"/>
          <w:szCs w:val="24"/>
        </w:rPr>
      </w:pPr>
      <w:proofErr w:type="gramStart"/>
      <w:r w:rsidRPr="00B91A59">
        <w:rPr>
          <w:rFonts w:ascii="Times New Roman" w:hAnsi="Times New Roman" w:cs="Times New Roman"/>
          <w:sz w:val="24"/>
          <w:szCs w:val="24"/>
        </w:rPr>
        <w:t>what</w:t>
      </w:r>
      <w:proofErr w:type="gramEnd"/>
      <w:r w:rsidRPr="00B91A59">
        <w:rPr>
          <w:rFonts w:ascii="Times New Roman" w:hAnsi="Times New Roman" w:cs="Times New Roman"/>
          <w:sz w:val="24"/>
          <w:szCs w:val="24"/>
        </w:rPr>
        <w:t xml:space="preserve"> kinds of things will you teach us?</w:t>
      </w:r>
    </w:p>
    <w:p w14:paraId="235AB850" w14:textId="1AD58986" w:rsidR="00B91A59" w:rsidRDefault="00B91A59" w:rsidP="00B91A59">
      <w:pPr>
        <w:numPr>
          <w:ilvl w:val="0"/>
          <w:numId w:val="5"/>
        </w:numPr>
        <w:spacing w:after="0"/>
        <w:rPr>
          <w:rFonts w:ascii="Times New Roman" w:hAnsi="Times New Roman" w:cs="Times New Roman"/>
          <w:sz w:val="24"/>
          <w:szCs w:val="24"/>
        </w:rPr>
      </w:pPr>
      <w:proofErr w:type="gramStart"/>
      <w:r w:rsidRPr="00B91A59">
        <w:rPr>
          <w:rFonts w:ascii="Times New Roman" w:hAnsi="Times New Roman" w:cs="Times New Roman"/>
          <w:sz w:val="24"/>
          <w:szCs w:val="24"/>
        </w:rPr>
        <w:t>if</w:t>
      </w:r>
      <w:proofErr w:type="gramEnd"/>
      <w:r w:rsidRPr="00B91A59">
        <w:rPr>
          <w:rFonts w:ascii="Times New Roman" w:hAnsi="Times New Roman" w:cs="Times New Roman"/>
          <w:sz w:val="24"/>
          <w:szCs w:val="24"/>
        </w:rPr>
        <w:t xml:space="preserve"> we follow you, what will happen to us?</w:t>
      </w:r>
    </w:p>
    <w:p w14:paraId="45C34350" w14:textId="77777777" w:rsidR="00DB19E6" w:rsidRPr="00DB19E6" w:rsidRDefault="00DB19E6" w:rsidP="00DB19E6">
      <w:pPr>
        <w:spacing w:after="0"/>
        <w:rPr>
          <w:rFonts w:ascii="Times New Roman" w:hAnsi="Times New Roman" w:cs="Times New Roman"/>
          <w:sz w:val="24"/>
          <w:szCs w:val="24"/>
        </w:rPr>
      </w:pPr>
    </w:p>
    <w:p w14:paraId="16BD4958" w14:textId="2048C92E" w:rsidR="00B91A59" w:rsidRPr="00B91A59" w:rsidRDefault="00B91A59" w:rsidP="00B91A59">
      <w:pPr>
        <w:spacing w:after="0"/>
        <w:rPr>
          <w:rFonts w:ascii="Times New Roman" w:hAnsi="Times New Roman" w:cs="Times New Roman"/>
          <w:sz w:val="24"/>
          <w:szCs w:val="24"/>
        </w:rPr>
      </w:pPr>
      <w:r w:rsidRPr="00B91A59">
        <w:rPr>
          <w:rFonts w:ascii="Times New Roman" w:hAnsi="Times New Roman" w:cs="Times New Roman"/>
          <w:sz w:val="24"/>
          <w:szCs w:val="24"/>
        </w:rPr>
        <w:t>What could Jesus offer that they had not found in John the Baptist?</w:t>
      </w:r>
    </w:p>
    <w:p w14:paraId="76B38211"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miracles</w:t>
      </w:r>
    </w:p>
    <w:p w14:paraId="75ED2EFC" w14:textId="701EEAED" w:rsidR="00B91A59" w:rsidRPr="00DB19E6" w:rsidRDefault="00B91A59" w:rsidP="00B91A59">
      <w:pPr>
        <w:numPr>
          <w:ilvl w:val="0"/>
          <w:numId w:val="5"/>
        </w:numPr>
        <w:spacing w:after="0"/>
        <w:rPr>
          <w:rFonts w:ascii="Times New Roman" w:hAnsi="Times New Roman" w:cs="Times New Roman"/>
          <w:sz w:val="24"/>
          <w:szCs w:val="24"/>
        </w:rPr>
      </w:pPr>
      <w:r w:rsidRPr="00DB19E6">
        <w:rPr>
          <w:rFonts w:ascii="Times New Roman" w:hAnsi="Times New Roman" w:cs="Times New Roman"/>
          <w:sz w:val="24"/>
          <w:szCs w:val="24"/>
        </w:rPr>
        <w:t xml:space="preserve">teaching about the Kingdom of </w:t>
      </w:r>
      <w:r w:rsidR="00DB19E6" w:rsidRPr="00DB19E6">
        <w:rPr>
          <w:rFonts w:ascii="Times New Roman" w:hAnsi="Times New Roman" w:cs="Times New Roman"/>
          <w:sz w:val="24"/>
          <w:szCs w:val="24"/>
        </w:rPr>
        <w:t>God,</w:t>
      </w:r>
      <w:r w:rsidR="00DB19E6">
        <w:rPr>
          <w:rFonts w:ascii="Times New Roman" w:hAnsi="Times New Roman" w:cs="Times New Roman"/>
          <w:sz w:val="24"/>
          <w:szCs w:val="24"/>
        </w:rPr>
        <w:t xml:space="preserve"> </w:t>
      </w:r>
      <w:r w:rsidRPr="00DB19E6">
        <w:rPr>
          <w:rFonts w:ascii="Times New Roman" w:hAnsi="Times New Roman" w:cs="Times New Roman"/>
          <w:sz w:val="24"/>
          <w:szCs w:val="24"/>
        </w:rPr>
        <w:t>teaching beyond a baptism of repentance</w:t>
      </w:r>
    </w:p>
    <w:p w14:paraId="27307B2D"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his eventual work of redemption (death and resurrection)</w:t>
      </w:r>
    </w:p>
    <w:p w14:paraId="09F22A1E" w14:textId="77777777" w:rsidR="00B91A59" w:rsidRPr="00B91A59" w:rsidRDefault="00B91A59" w:rsidP="00B91A59">
      <w:pPr>
        <w:spacing w:after="0"/>
        <w:rPr>
          <w:rFonts w:ascii="Times New Roman" w:hAnsi="Times New Roman" w:cs="Times New Roman"/>
          <w:sz w:val="24"/>
          <w:szCs w:val="24"/>
        </w:rPr>
      </w:pPr>
    </w:p>
    <w:p w14:paraId="2A46804A" w14:textId="77777777" w:rsidR="00B91A59" w:rsidRPr="00B91A59" w:rsidRDefault="00B91A59" w:rsidP="00B91A59">
      <w:pPr>
        <w:spacing w:after="0"/>
        <w:rPr>
          <w:rFonts w:ascii="Times New Roman" w:hAnsi="Times New Roman" w:cs="Times New Roman"/>
          <w:sz w:val="24"/>
          <w:szCs w:val="24"/>
        </w:rPr>
      </w:pPr>
      <w:r w:rsidRPr="00B91A59">
        <w:rPr>
          <w:rFonts w:ascii="Times New Roman" w:hAnsi="Times New Roman" w:cs="Times New Roman"/>
          <w:sz w:val="24"/>
          <w:szCs w:val="24"/>
        </w:rPr>
        <w:t>John invited his followers to look at Jesus.  What are some ways in which we can invite people to “look” at Jesus?</w:t>
      </w:r>
    </w:p>
    <w:p w14:paraId="6DB463FB"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invite them to church, to a small group Bible study</w:t>
      </w:r>
    </w:p>
    <w:p w14:paraId="3C6C90DD"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minister to their needs – help them out when you see they have a need</w:t>
      </w:r>
    </w:p>
    <w:p w14:paraId="2BFE51B7"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ask if you can pray for them</w:t>
      </w:r>
    </w:p>
    <w:p w14:paraId="5691B4BE"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demonstrate a Christ-like life before them</w:t>
      </w:r>
    </w:p>
    <w:p w14:paraId="3C521F0F" w14:textId="77777777" w:rsidR="00B91A59" w:rsidRDefault="00B91A59" w:rsidP="00261773">
      <w:pPr>
        <w:spacing w:after="0"/>
        <w:rPr>
          <w:rFonts w:ascii="Times New Roman" w:hAnsi="Times New Roman" w:cs="Times New Roman"/>
          <w:sz w:val="24"/>
          <w:szCs w:val="24"/>
        </w:rPr>
      </w:pPr>
    </w:p>
    <w:p w14:paraId="698E8250" w14:textId="032011E5" w:rsidR="00B91A59" w:rsidRPr="00B91A59" w:rsidRDefault="00B91A59" w:rsidP="00B91A59">
      <w:pPr>
        <w:spacing w:after="0"/>
        <w:rPr>
          <w:rFonts w:ascii="Times New Roman" w:hAnsi="Times New Roman" w:cs="Times New Roman"/>
          <w:sz w:val="24"/>
          <w:szCs w:val="24"/>
        </w:rPr>
      </w:pPr>
      <w:r w:rsidRPr="00B91A59">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38756B6" wp14:editId="46A6F21F">
                <wp:simplePos x="0" y="0"/>
                <wp:positionH relativeFrom="column">
                  <wp:posOffset>3350895</wp:posOffset>
                </wp:positionH>
                <wp:positionV relativeFrom="paragraph">
                  <wp:posOffset>258445</wp:posOffset>
                </wp:positionV>
                <wp:extent cx="174625" cy="1107440"/>
                <wp:effectExtent l="7620" t="10795" r="8255" b="5715"/>
                <wp:wrapNone/>
                <wp:docPr id="384448328"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4625" cy="1107440"/>
                        </a:xfrm>
                        <a:prstGeom prst="rightBrace">
                          <a:avLst>
                            <a:gd name="adj1" fmla="val 528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6910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263.85pt;margin-top:20.35pt;width:13.75pt;height:8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"/>
            </w:pict>
          </mc:Fallback>
        </mc:AlternateContent>
      </w:r>
      <w:r w:rsidRPr="00B91A59">
        <w:rPr>
          <w:rFonts w:ascii="Times New Roman" w:hAnsi="Times New Roman" w:cs="Times New Roman"/>
          <w:sz w:val="24"/>
          <w:szCs w:val="24"/>
        </w:rPr>
        <w:t>What kinds of responses would Jesus receive if He appeared on earth in bodily form in our day, instead of back 2000 years ago?</w:t>
      </w:r>
    </w:p>
    <w:p w14:paraId="1B2A1F97"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some would recognize Him as the Messiah</w:t>
      </w:r>
    </w:p>
    <w:p w14:paraId="3A0AA63E"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CCAF05E" wp14:editId="50741605">
                <wp:simplePos x="0" y="0"/>
                <wp:positionH relativeFrom="column">
                  <wp:posOffset>3681730</wp:posOffset>
                </wp:positionH>
                <wp:positionV relativeFrom="paragraph">
                  <wp:posOffset>33655</wp:posOffset>
                </wp:positionV>
                <wp:extent cx="1558290" cy="565785"/>
                <wp:effectExtent l="0" t="0" r="0" b="635"/>
                <wp:wrapNone/>
                <wp:docPr id="1987194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56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7370D" w14:textId="77777777" w:rsidR="00B91A59" w:rsidRDefault="00B91A59" w:rsidP="00B91A59">
                            <w:pPr>
                              <w:rPr>
                                <w:sz w:val="20"/>
                              </w:rPr>
                            </w:pPr>
                            <w:r>
                              <w:rPr>
                                <w:sz w:val="20"/>
                              </w:rPr>
                              <w:t>Many of the same responses as happened 2000 years ago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AF05E" id="Text Box 4" o:spid="_x0000_s1027" type="#_x0000_t202" style="position:absolute;left:0;text-align:left;margin-left:289.9pt;margin-top:2.65pt;width:122.7pt;height:4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" stroked="f">
                <v:textbox>
                  <w:txbxContent>
                    <w:p w14:paraId="2F07370D" w14:textId="77777777" w:rsidR="00B91A59" w:rsidRDefault="00B91A59" w:rsidP="00B91A59">
                      <w:pPr>
                        <w:rPr>
                          <w:sz w:val="20"/>
                        </w:rPr>
                      </w:pPr>
                      <w:r>
                        <w:rPr>
                          <w:sz w:val="20"/>
                        </w:rPr>
                        <w:t>Many of the same responses as happened 2000 years ago</w:t>
                      </w:r>
                    </w:p>
                  </w:txbxContent>
                </v:textbox>
              </v:shape>
            </w:pict>
          </mc:Fallback>
        </mc:AlternateContent>
      </w:r>
      <w:r w:rsidRPr="00B91A59">
        <w:rPr>
          <w:rFonts w:ascii="Times New Roman" w:hAnsi="Times New Roman" w:cs="Times New Roman"/>
          <w:sz w:val="24"/>
          <w:szCs w:val="24"/>
        </w:rPr>
        <w:t>some would try to find out more about Him</w:t>
      </w:r>
    </w:p>
    <w:p w14:paraId="45986FD1" w14:textId="77F4BDBE"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the press would have a field day</w:t>
      </w:r>
    </w:p>
    <w:p w14:paraId="04066FDC" w14:textId="267790B5"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some would dismiss Him as a false prophet</w:t>
      </w:r>
    </w:p>
    <w:p w14:paraId="05FDF09D"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some would just ignore Him</w:t>
      </w:r>
    </w:p>
    <w:p w14:paraId="7A047885"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miracles would be treated by some as fakery</w:t>
      </w:r>
    </w:p>
    <w:p w14:paraId="18907D15"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 xml:space="preserve">He would certainly cause a stir in Middle East political events </w:t>
      </w:r>
    </w:p>
    <w:p w14:paraId="7A1B3E5B" w14:textId="77777777" w:rsidR="00B91A59" w:rsidRPr="00B91A59" w:rsidRDefault="00B91A59" w:rsidP="00B91A59">
      <w:pPr>
        <w:spacing w:after="0"/>
        <w:rPr>
          <w:rFonts w:ascii="Times New Roman" w:hAnsi="Times New Roman" w:cs="Times New Roman"/>
          <w:sz w:val="24"/>
          <w:szCs w:val="24"/>
        </w:rPr>
      </w:pPr>
    </w:p>
    <w:p w14:paraId="02341DF3" w14:textId="77777777" w:rsidR="00B91A59" w:rsidRPr="00B91A59" w:rsidRDefault="00B91A59" w:rsidP="00B91A59">
      <w:pPr>
        <w:spacing w:after="0"/>
        <w:rPr>
          <w:rFonts w:ascii="Times New Roman" w:hAnsi="Times New Roman" w:cs="Times New Roman"/>
          <w:sz w:val="24"/>
          <w:szCs w:val="24"/>
        </w:rPr>
      </w:pPr>
      <w:r w:rsidRPr="00B91A59">
        <w:rPr>
          <w:rFonts w:ascii="Times New Roman" w:hAnsi="Times New Roman" w:cs="Times New Roman"/>
          <w:sz w:val="24"/>
          <w:szCs w:val="24"/>
        </w:rPr>
        <w:t xml:space="preserve">The fact is, that He </w:t>
      </w:r>
      <w:r w:rsidRPr="00B91A59">
        <w:rPr>
          <w:rFonts w:ascii="Times New Roman" w:hAnsi="Times New Roman" w:cs="Times New Roman"/>
          <w:i/>
          <w:sz w:val="24"/>
          <w:szCs w:val="24"/>
        </w:rPr>
        <w:t>is</w:t>
      </w:r>
      <w:r w:rsidRPr="00B91A59">
        <w:rPr>
          <w:rFonts w:ascii="Times New Roman" w:hAnsi="Times New Roman" w:cs="Times New Roman"/>
          <w:sz w:val="24"/>
          <w:szCs w:val="24"/>
        </w:rPr>
        <w:t xml:space="preserve"> present in the world today …</w:t>
      </w:r>
    </w:p>
    <w:p w14:paraId="246DB48B" w14:textId="77777777" w:rsidR="00B91A59" w:rsidRPr="00B91A59" w:rsidRDefault="00B91A59" w:rsidP="00B91A59">
      <w:pPr>
        <w:spacing w:after="0"/>
        <w:rPr>
          <w:rFonts w:ascii="Times New Roman" w:hAnsi="Times New Roman" w:cs="Times New Roman"/>
          <w:sz w:val="24"/>
          <w:szCs w:val="24"/>
        </w:rPr>
      </w:pPr>
      <w:r w:rsidRPr="00B91A59">
        <w:rPr>
          <w:rFonts w:ascii="Times New Roman" w:hAnsi="Times New Roman" w:cs="Times New Roman"/>
          <w:sz w:val="24"/>
          <w:szCs w:val="24"/>
        </w:rPr>
        <w:sym w:font="Wingdings" w:char="F0F0"/>
      </w:r>
      <w:r w:rsidRPr="00B91A59">
        <w:rPr>
          <w:rFonts w:ascii="Times New Roman" w:hAnsi="Times New Roman" w:cs="Times New Roman"/>
          <w:sz w:val="24"/>
          <w:szCs w:val="24"/>
        </w:rPr>
        <w:t xml:space="preserve"> Like John did, we need to challenge people to follow Jesus</w:t>
      </w:r>
    </w:p>
    <w:p w14:paraId="1FB3F3FE" w14:textId="77777777" w:rsidR="00B91A59" w:rsidRPr="00B91A59" w:rsidRDefault="00B91A59" w:rsidP="00B91A59">
      <w:pPr>
        <w:spacing w:after="0"/>
        <w:rPr>
          <w:rFonts w:ascii="Times New Roman" w:hAnsi="Times New Roman" w:cs="Times New Roman"/>
          <w:sz w:val="24"/>
          <w:szCs w:val="24"/>
        </w:rPr>
      </w:pPr>
      <w:r w:rsidRPr="00B91A59">
        <w:rPr>
          <w:rFonts w:ascii="Times New Roman" w:hAnsi="Times New Roman" w:cs="Times New Roman"/>
          <w:sz w:val="24"/>
          <w:szCs w:val="24"/>
        </w:rPr>
        <w:sym w:font="Wingdings" w:char="F0F0"/>
      </w:r>
      <w:r w:rsidRPr="00B91A59">
        <w:rPr>
          <w:rFonts w:ascii="Times New Roman" w:hAnsi="Times New Roman" w:cs="Times New Roman"/>
          <w:sz w:val="24"/>
          <w:szCs w:val="24"/>
        </w:rPr>
        <w:t xml:space="preserve"> When people </w:t>
      </w:r>
      <w:r w:rsidRPr="00B91A59">
        <w:rPr>
          <w:rFonts w:ascii="Times New Roman" w:hAnsi="Times New Roman" w:cs="Times New Roman"/>
          <w:i/>
          <w:sz w:val="24"/>
          <w:szCs w:val="24"/>
        </w:rPr>
        <w:t>do</w:t>
      </w:r>
      <w:r w:rsidRPr="00B91A59">
        <w:rPr>
          <w:rFonts w:ascii="Times New Roman" w:hAnsi="Times New Roman" w:cs="Times New Roman"/>
          <w:sz w:val="24"/>
          <w:szCs w:val="24"/>
        </w:rPr>
        <w:t xml:space="preserve"> follow Him …</w:t>
      </w:r>
    </w:p>
    <w:p w14:paraId="55A42A4B" w14:textId="77777777" w:rsidR="00B91A59" w:rsidRPr="00B91A59" w:rsidRDefault="00B91A59" w:rsidP="00B91A59">
      <w:pPr>
        <w:numPr>
          <w:ilvl w:val="0"/>
          <w:numId w:val="6"/>
        </w:numPr>
        <w:tabs>
          <w:tab w:val="num" w:pos="720"/>
          <w:tab w:val="num" w:pos="1440"/>
        </w:tabs>
        <w:spacing w:after="0"/>
        <w:rPr>
          <w:rFonts w:ascii="Times New Roman" w:hAnsi="Times New Roman" w:cs="Times New Roman"/>
          <w:sz w:val="24"/>
          <w:szCs w:val="24"/>
        </w:rPr>
      </w:pPr>
      <w:r w:rsidRPr="00B91A59">
        <w:rPr>
          <w:rFonts w:ascii="Times New Roman" w:hAnsi="Times New Roman" w:cs="Times New Roman"/>
          <w:sz w:val="24"/>
          <w:szCs w:val="24"/>
        </w:rPr>
        <w:t xml:space="preserve">They learn </w:t>
      </w:r>
      <w:r w:rsidRPr="00B91A59">
        <w:rPr>
          <w:rFonts w:ascii="Times New Roman" w:hAnsi="Times New Roman" w:cs="Times New Roman"/>
          <w:i/>
          <w:sz w:val="24"/>
          <w:szCs w:val="24"/>
        </w:rPr>
        <w:t>about</w:t>
      </w:r>
      <w:r w:rsidRPr="00B91A59">
        <w:rPr>
          <w:rFonts w:ascii="Times New Roman" w:hAnsi="Times New Roman" w:cs="Times New Roman"/>
          <w:sz w:val="24"/>
          <w:szCs w:val="24"/>
        </w:rPr>
        <w:t xml:space="preserve"> Him</w:t>
      </w:r>
    </w:p>
    <w:p w14:paraId="15F762FB" w14:textId="77777777" w:rsidR="00B91A59" w:rsidRPr="00B91A59" w:rsidRDefault="00B91A59" w:rsidP="00B91A59">
      <w:pPr>
        <w:numPr>
          <w:ilvl w:val="0"/>
          <w:numId w:val="6"/>
        </w:numPr>
        <w:tabs>
          <w:tab w:val="num" w:pos="720"/>
          <w:tab w:val="num" w:pos="1440"/>
        </w:tabs>
        <w:spacing w:after="0"/>
        <w:rPr>
          <w:rFonts w:ascii="Times New Roman" w:hAnsi="Times New Roman" w:cs="Times New Roman"/>
          <w:sz w:val="24"/>
          <w:szCs w:val="24"/>
        </w:rPr>
      </w:pPr>
      <w:r w:rsidRPr="00B91A59">
        <w:rPr>
          <w:rFonts w:ascii="Times New Roman" w:hAnsi="Times New Roman" w:cs="Times New Roman"/>
          <w:sz w:val="24"/>
          <w:szCs w:val="24"/>
        </w:rPr>
        <w:t xml:space="preserve">They learn </w:t>
      </w:r>
      <w:r w:rsidRPr="00B91A59">
        <w:rPr>
          <w:rFonts w:ascii="Times New Roman" w:hAnsi="Times New Roman" w:cs="Times New Roman"/>
          <w:i/>
          <w:sz w:val="24"/>
          <w:szCs w:val="24"/>
        </w:rPr>
        <w:t>from</w:t>
      </w:r>
      <w:r w:rsidRPr="00B91A59">
        <w:rPr>
          <w:rFonts w:ascii="Times New Roman" w:hAnsi="Times New Roman" w:cs="Times New Roman"/>
          <w:sz w:val="24"/>
          <w:szCs w:val="24"/>
        </w:rPr>
        <w:t xml:space="preserve"> Him</w:t>
      </w:r>
    </w:p>
    <w:p w14:paraId="4E9CE198" w14:textId="77777777" w:rsidR="00B91A59" w:rsidRPr="00B91A59" w:rsidRDefault="00B91A59" w:rsidP="00B91A59">
      <w:pPr>
        <w:spacing w:after="0"/>
        <w:rPr>
          <w:rFonts w:ascii="Times New Roman" w:hAnsi="Times New Roman" w:cs="Times New Roman"/>
          <w:sz w:val="24"/>
          <w:szCs w:val="24"/>
        </w:rPr>
      </w:pPr>
    </w:p>
    <w:p w14:paraId="4A3936F0" w14:textId="77777777" w:rsidR="00B91A59" w:rsidRPr="00B91A59" w:rsidRDefault="009D5A8E" w:rsidP="00B91A59">
      <w:pPr>
        <w:spacing w:after="0"/>
        <w:rPr>
          <w:rFonts w:ascii="Times New Roman" w:hAnsi="Times New Roman" w:cs="Times New Roman"/>
          <w:sz w:val="24"/>
          <w:szCs w:val="24"/>
        </w:rPr>
      </w:pPr>
      <w:r>
        <w:rPr>
          <w:rFonts w:ascii="Times New Roman" w:hAnsi="Times New Roman" w:cs="Times New Roman"/>
          <w:sz w:val="24"/>
          <w:szCs w:val="24"/>
        </w:rPr>
        <w:t>3.2</w:t>
      </w:r>
      <w:r w:rsidR="00B91A59">
        <w:rPr>
          <w:rFonts w:ascii="Times New Roman" w:hAnsi="Times New Roman" w:cs="Times New Roman"/>
          <w:sz w:val="24"/>
          <w:szCs w:val="24"/>
        </w:rPr>
        <w:t xml:space="preserve"> </w:t>
      </w:r>
      <w:r w:rsidR="00B91A59" w:rsidRPr="00B91A59">
        <w:rPr>
          <w:rFonts w:ascii="Times New Roman" w:hAnsi="Times New Roman" w:cs="Times New Roman"/>
          <w:sz w:val="24"/>
          <w:szCs w:val="24"/>
        </w:rPr>
        <w:t>Sharing Christ Through Our Relationships</w:t>
      </w:r>
    </w:p>
    <w:p w14:paraId="13613064" w14:textId="77777777" w:rsidR="00261773" w:rsidRDefault="00261773" w:rsidP="00261773">
      <w:pPr>
        <w:spacing w:after="0"/>
        <w:rPr>
          <w:rFonts w:ascii="Times New Roman" w:hAnsi="Times New Roman" w:cs="Times New Roman"/>
          <w:sz w:val="24"/>
          <w:szCs w:val="24"/>
        </w:rPr>
      </w:pPr>
    </w:p>
    <w:p w14:paraId="128A1BD6" w14:textId="7905A38D"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B91A59">
        <w:rPr>
          <w:rFonts w:ascii="Times New Roman" w:hAnsi="Times New Roman" w:cs="Times New Roman"/>
          <w:sz w:val="24"/>
          <w:szCs w:val="24"/>
        </w:rPr>
        <w:t xml:space="preserve"> secondary invitations.</w:t>
      </w:r>
    </w:p>
    <w:p w14:paraId="575A9A5C" w14:textId="77777777" w:rsidR="009D5A8E" w:rsidRDefault="009D5A8E" w:rsidP="00261773">
      <w:pPr>
        <w:spacing w:after="0"/>
        <w:rPr>
          <w:rFonts w:ascii="Times New Roman" w:hAnsi="Times New Roman" w:cs="Times New Roman"/>
          <w:sz w:val="24"/>
          <w:szCs w:val="24"/>
        </w:rPr>
      </w:pPr>
    </w:p>
    <w:p w14:paraId="24DD13DB" w14:textId="77777777" w:rsidR="00B91A59" w:rsidRPr="00193290" w:rsidRDefault="00B91A59" w:rsidP="00B91A59">
      <w:pPr>
        <w:spacing w:after="0"/>
        <w:rPr>
          <w:rFonts w:ascii="Times New Roman" w:hAnsi="Times New Roman" w:cs="Times New Roman"/>
          <w:sz w:val="20"/>
          <w:szCs w:val="20"/>
        </w:rPr>
      </w:pPr>
      <w:r w:rsidRPr="00625963">
        <w:rPr>
          <w:rFonts w:ascii="Times New Roman" w:hAnsi="Times New Roman" w:cs="Times New Roman"/>
          <w:sz w:val="20"/>
          <w:szCs w:val="20"/>
        </w:rPr>
        <w:t xml:space="preserve">John 1:40-46 (NIV)  Andrew, Simon Peter's brother, was one of the two who heard what John had said and who had followed Jesus. 41  The first thing Andrew did was to find his brother Simon and tell him, "We have found the Messiah" (that is, the Christ). 42  And he brought him to Jesus. Jesus looked at him and said, "You are Simon son of John. You will be called Cephas" (which, when translated, is Peter). 43  The next day Jesus decided to leave for </w:t>
      </w:r>
      <w:r w:rsidRPr="00625963">
        <w:rPr>
          <w:rFonts w:ascii="Times New Roman" w:hAnsi="Times New Roman" w:cs="Times New Roman"/>
          <w:sz w:val="20"/>
          <w:szCs w:val="20"/>
        </w:rPr>
        <w:lastRenderedPageBreak/>
        <w:t>Galilee. Finding Philip, he said to him, "Follow me." 44  Philip, like Andrew and Peter, was from the town of Bethsaida. 45  Philip found Nathanael and told him, "We have found the one Moses wrote about in the Law, and about whom the prophets also wrote--Jesus of Nazareth, the son of Joseph." 46  "Nazareth! Can anything good come from there?" Nathanael asked. "Come and see," said Philip.</w:t>
      </w:r>
    </w:p>
    <w:p w14:paraId="49E0AF69" w14:textId="77777777" w:rsidR="009D5A8E" w:rsidRDefault="009D5A8E" w:rsidP="00261773">
      <w:pPr>
        <w:spacing w:after="0"/>
        <w:rPr>
          <w:rFonts w:ascii="Times New Roman" w:hAnsi="Times New Roman" w:cs="Times New Roman"/>
          <w:sz w:val="24"/>
          <w:szCs w:val="24"/>
        </w:rPr>
      </w:pPr>
    </w:p>
    <w:p w14:paraId="4729D1B1" w14:textId="77777777" w:rsidR="00B91A59" w:rsidRPr="00B91A59" w:rsidRDefault="00B91A59" w:rsidP="00B91A59">
      <w:pPr>
        <w:spacing w:after="0"/>
        <w:rPr>
          <w:rFonts w:ascii="Times New Roman" w:hAnsi="Times New Roman" w:cs="Times New Roman"/>
          <w:sz w:val="24"/>
          <w:szCs w:val="24"/>
        </w:rPr>
      </w:pPr>
      <w:r w:rsidRPr="00B91A59">
        <w:rPr>
          <w:rFonts w:ascii="Times New Roman" w:hAnsi="Times New Roman" w:cs="Times New Roman"/>
          <w:sz w:val="24"/>
          <w:szCs w:val="24"/>
        </w:rPr>
        <w:t xml:space="preserve">What was the first thing Andrew did after he heard about others following Jesus? </w:t>
      </w:r>
    </w:p>
    <w:p w14:paraId="2A5E48CC" w14:textId="77777777" w:rsidR="00B91A59" w:rsidRPr="00B91A59" w:rsidRDefault="00B91A59" w:rsidP="00B91A59">
      <w:pPr>
        <w:numPr>
          <w:ilvl w:val="0"/>
          <w:numId w:val="7"/>
        </w:numPr>
        <w:spacing w:after="0"/>
        <w:rPr>
          <w:rFonts w:ascii="Times New Roman" w:hAnsi="Times New Roman" w:cs="Times New Roman"/>
          <w:sz w:val="24"/>
          <w:szCs w:val="24"/>
        </w:rPr>
      </w:pPr>
      <w:r w:rsidRPr="00B91A59">
        <w:rPr>
          <w:rFonts w:ascii="Times New Roman" w:hAnsi="Times New Roman" w:cs="Times New Roman"/>
          <w:sz w:val="24"/>
          <w:szCs w:val="24"/>
        </w:rPr>
        <w:t>went and found his brother Simon Peter</w:t>
      </w:r>
    </w:p>
    <w:p w14:paraId="7E1B773F" w14:textId="77777777" w:rsidR="00B91A59" w:rsidRPr="00B91A59" w:rsidRDefault="00B91A59" w:rsidP="00B91A59">
      <w:pPr>
        <w:numPr>
          <w:ilvl w:val="0"/>
          <w:numId w:val="7"/>
        </w:numPr>
        <w:spacing w:after="0"/>
        <w:rPr>
          <w:rFonts w:ascii="Times New Roman" w:hAnsi="Times New Roman" w:cs="Times New Roman"/>
          <w:sz w:val="24"/>
          <w:szCs w:val="24"/>
        </w:rPr>
      </w:pPr>
      <w:r w:rsidRPr="00B91A59">
        <w:rPr>
          <w:rFonts w:ascii="Times New Roman" w:hAnsi="Times New Roman" w:cs="Times New Roman"/>
          <w:sz w:val="24"/>
          <w:szCs w:val="24"/>
        </w:rPr>
        <w:t xml:space="preserve">told him </w:t>
      </w:r>
      <w:proofErr w:type="gramStart"/>
      <w:r w:rsidRPr="00B91A59">
        <w:rPr>
          <w:rFonts w:ascii="Times New Roman" w:hAnsi="Times New Roman" w:cs="Times New Roman"/>
          <w:sz w:val="24"/>
          <w:szCs w:val="24"/>
        </w:rPr>
        <w:t>“we</w:t>
      </w:r>
      <w:proofErr w:type="gramEnd"/>
      <w:r w:rsidRPr="00B91A59">
        <w:rPr>
          <w:rFonts w:ascii="Times New Roman" w:hAnsi="Times New Roman" w:cs="Times New Roman"/>
          <w:sz w:val="24"/>
          <w:szCs w:val="24"/>
        </w:rPr>
        <w:t xml:space="preserve"> have found the Messiah (the Christ)</w:t>
      </w:r>
    </w:p>
    <w:p w14:paraId="7EBAB47A" w14:textId="77777777" w:rsidR="00B91A59" w:rsidRPr="00B91A59" w:rsidRDefault="00B91A59" w:rsidP="00B91A59">
      <w:pPr>
        <w:numPr>
          <w:ilvl w:val="0"/>
          <w:numId w:val="7"/>
        </w:numPr>
        <w:spacing w:after="0"/>
        <w:rPr>
          <w:rFonts w:ascii="Times New Roman" w:hAnsi="Times New Roman" w:cs="Times New Roman"/>
          <w:sz w:val="24"/>
          <w:szCs w:val="24"/>
        </w:rPr>
      </w:pPr>
      <w:r w:rsidRPr="00B91A59">
        <w:rPr>
          <w:rFonts w:ascii="Times New Roman" w:hAnsi="Times New Roman" w:cs="Times New Roman"/>
          <w:sz w:val="24"/>
          <w:szCs w:val="24"/>
        </w:rPr>
        <w:t>brought him to Jesus</w:t>
      </w:r>
    </w:p>
    <w:p w14:paraId="5BAAB19E" w14:textId="77777777" w:rsidR="00B91A59" w:rsidRPr="00B91A59" w:rsidRDefault="00B91A59" w:rsidP="00B91A59">
      <w:pPr>
        <w:numPr>
          <w:ilvl w:val="0"/>
          <w:numId w:val="7"/>
        </w:numPr>
        <w:spacing w:after="0"/>
        <w:rPr>
          <w:rFonts w:ascii="Times New Roman" w:hAnsi="Times New Roman" w:cs="Times New Roman"/>
          <w:sz w:val="24"/>
          <w:szCs w:val="24"/>
        </w:rPr>
      </w:pPr>
      <w:r w:rsidRPr="00B91A59">
        <w:rPr>
          <w:rFonts w:ascii="Times New Roman" w:hAnsi="Times New Roman" w:cs="Times New Roman"/>
          <w:sz w:val="24"/>
          <w:szCs w:val="24"/>
        </w:rPr>
        <w:t>note there was no sales pitch, no debate</w:t>
      </w:r>
    </w:p>
    <w:p w14:paraId="3E6CD9A2" w14:textId="77777777" w:rsidR="00B91A59" w:rsidRPr="00B91A59" w:rsidRDefault="00B91A59" w:rsidP="00B91A59">
      <w:pPr>
        <w:numPr>
          <w:ilvl w:val="0"/>
          <w:numId w:val="7"/>
        </w:numPr>
        <w:spacing w:after="0"/>
        <w:rPr>
          <w:rFonts w:ascii="Times New Roman" w:hAnsi="Times New Roman" w:cs="Times New Roman"/>
          <w:sz w:val="24"/>
          <w:szCs w:val="24"/>
        </w:rPr>
      </w:pPr>
      <w:proofErr w:type="gramStart"/>
      <w:r w:rsidRPr="00B91A59">
        <w:rPr>
          <w:rFonts w:ascii="Times New Roman" w:hAnsi="Times New Roman" w:cs="Times New Roman"/>
          <w:sz w:val="24"/>
          <w:szCs w:val="24"/>
        </w:rPr>
        <w:t>a simple</w:t>
      </w:r>
      <w:proofErr w:type="gramEnd"/>
      <w:r w:rsidRPr="00B91A59">
        <w:rPr>
          <w:rFonts w:ascii="Times New Roman" w:hAnsi="Times New Roman" w:cs="Times New Roman"/>
          <w:sz w:val="24"/>
          <w:szCs w:val="24"/>
        </w:rPr>
        <w:t xml:space="preserve"> declaration and invitation </w:t>
      </w:r>
    </w:p>
    <w:p w14:paraId="5AE46FB9" w14:textId="77777777" w:rsidR="00B91A59" w:rsidRPr="00B91A59" w:rsidRDefault="00B91A59" w:rsidP="00B91A59">
      <w:pPr>
        <w:spacing w:after="0"/>
        <w:rPr>
          <w:rFonts w:ascii="Times New Roman" w:hAnsi="Times New Roman" w:cs="Times New Roman"/>
          <w:sz w:val="24"/>
          <w:szCs w:val="24"/>
        </w:rPr>
      </w:pPr>
    </w:p>
    <w:p w14:paraId="404901E5" w14:textId="77777777" w:rsidR="00B91A59" w:rsidRPr="00B91A59" w:rsidRDefault="00B91A59" w:rsidP="00B91A59">
      <w:pPr>
        <w:spacing w:after="0"/>
        <w:rPr>
          <w:rFonts w:ascii="Times New Roman" w:hAnsi="Times New Roman" w:cs="Times New Roman"/>
          <w:sz w:val="24"/>
          <w:szCs w:val="24"/>
        </w:rPr>
      </w:pPr>
      <w:r w:rsidRPr="00B91A59">
        <w:rPr>
          <w:rFonts w:ascii="Times New Roman" w:hAnsi="Times New Roman" w:cs="Times New Roman"/>
          <w:sz w:val="24"/>
          <w:szCs w:val="24"/>
        </w:rPr>
        <w:t xml:space="preserve">Verse 30 says that Andrew “followed” Jesus.  What does it mean to follow Jesus?  </w:t>
      </w:r>
    </w:p>
    <w:p w14:paraId="4BDA9777" w14:textId="77777777" w:rsidR="00B91A59" w:rsidRPr="00B91A59" w:rsidRDefault="00B91A59" w:rsidP="00B91A59">
      <w:pPr>
        <w:numPr>
          <w:ilvl w:val="0"/>
          <w:numId w:val="7"/>
        </w:numPr>
        <w:spacing w:after="0"/>
        <w:rPr>
          <w:rFonts w:ascii="Times New Roman" w:hAnsi="Times New Roman" w:cs="Times New Roman"/>
          <w:sz w:val="24"/>
          <w:szCs w:val="24"/>
        </w:rPr>
      </w:pPr>
      <w:r w:rsidRPr="00B91A59">
        <w:rPr>
          <w:rFonts w:ascii="Times New Roman" w:hAnsi="Times New Roman" w:cs="Times New Roman"/>
          <w:sz w:val="24"/>
          <w:szCs w:val="24"/>
        </w:rPr>
        <w:t>more than just tag along after him to watch what happened</w:t>
      </w:r>
    </w:p>
    <w:p w14:paraId="1BF191F1" w14:textId="77777777" w:rsidR="00B91A59" w:rsidRPr="00B91A59" w:rsidRDefault="00B91A59" w:rsidP="00B91A59">
      <w:pPr>
        <w:numPr>
          <w:ilvl w:val="0"/>
          <w:numId w:val="7"/>
        </w:numPr>
        <w:spacing w:after="0"/>
        <w:rPr>
          <w:rFonts w:ascii="Times New Roman" w:hAnsi="Times New Roman" w:cs="Times New Roman"/>
          <w:sz w:val="24"/>
          <w:szCs w:val="24"/>
        </w:rPr>
      </w:pPr>
      <w:r w:rsidRPr="00B91A59">
        <w:rPr>
          <w:rFonts w:ascii="Times New Roman" w:hAnsi="Times New Roman" w:cs="Times New Roman"/>
          <w:sz w:val="24"/>
          <w:szCs w:val="24"/>
        </w:rPr>
        <w:t>meant that Andrew chose to be with Jesus, to be under his teaching and influence</w:t>
      </w:r>
    </w:p>
    <w:p w14:paraId="1D7878A2" w14:textId="77777777" w:rsidR="00B91A59" w:rsidRPr="00B91A59" w:rsidRDefault="00B91A59" w:rsidP="00B91A59">
      <w:pPr>
        <w:numPr>
          <w:ilvl w:val="0"/>
          <w:numId w:val="7"/>
        </w:numPr>
        <w:spacing w:after="0"/>
        <w:rPr>
          <w:rFonts w:ascii="Times New Roman" w:hAnsi="Times New Roman" w:cs="Times New Roman"/>
          <w:sz w:val="24"/>
          <w:szCs w:val="24"/>
        </w:rPr>
      </w:pPr>
      <w:r w:rsidRPr="00B91A5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CC9024C" wp14:editId="1669C660">
                <wp:simplePos x="0" y="0"/>
                <wp:positionH relativeFrom="column">
                  <wp:posOffset>3411855</wp:posOffset>
                </wp:positionH>
                <wp:positionV relativeFrom="paragraph">
                  <wp:posOffset>50165</wp:posOffset>
                </wp:positionV>
                <wp:extent cx="1285240" cy="457200"/>
                <wp:effectExtent l="11430" t="12065" r="8255" b="6985"/>
                <wp:wrapNone/>
                <wp:docPr id="453710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457200"/>
                        </a:xfrm>
                        <a:prstGeom prst="rect">
                          <a:avLst/>
                        </a:prstGeom>
                        <a:solidFill>
                          <a:srgbClr val="FFFFFF"/>
                        </a:solidFill>
                        <a:ln w="9525">
                          <a:solidFill>
                            <a:srgbClr val="000000"/>
                          </a:solidFill>
                          <a:miter lim="800000"/>
                          <a:headEnd/>
                          <a:tailEnd/>
                        </a:ln>
                      </wps:spPr>
                      <wps:txbx>
                        <w:txbxContent>
                          <w:p w14:paraId="5EB0CC95" w14:textId="77777777" w:rsidR="00B91A59" w:rsidRDefault="00B91A59" w:rsidP="00B91A59">
                            <w:pPr>
                              <w:pStyle w:val="NoSpacing"/>
                              <w:jc w:val="center"/>
                              <w:rPr>
                                <w:sz w:val="20"/>
                              </w:rPr>
                            </w:pPr>
                            <w:r>
                              <w:rPr>
                                <w:rFonts w:ascii="Times New Roman" w:hAnsi="Times New Roman"/>
                              </w:rPr>
                              <w:t>(list on board for later reference)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9024C" id="Text Box 7" o:spid="_x0000_s1028" type="#_x0000_t202" style="position:absolute;left:0;text-align:left;margin-left:268.65pt;margin-top:3.95pt;width:101.2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">
                <v:textbox>
                  <w:txbxContent>
                    <w:p w14:paraId="5EB0CC95" w14:textId="77777777" w:rsidR="00B91A59" w:rsidRDefault="00B91A59" w:rsidP="00B91A59">
                      <w:pPr>
                        <w:pStyle w:val="NoSpacing"/>
                        <w:jc w:val="center"/>
                        <w:rPr>
                          <w:sz w:val="20"/>
                        </w:rPr>
                      </w:pPr>
                      <w:r>
                        <w:rPr>
                          <w:rFonts w:ascii="Times New Roman" w:hAnsi="Times New Roman"/>
                        </w:rPr>
                        <w:t>(list on board for later reference)</w:t>
                      </w:r>
                    </w:p>
                  </w:txbxContent>
                </v:textbox>
              </v:shape>
            </w:pict>
          </mc:Fallback>
        </mc:AlternateContent>
      </w:r>
      <w:r w:rsidRPr="00B91A59">
        <w:rPr>
          <w:rFonts w:ascii="Times New Roman" w:hAnsi="Times New Roman" w:cs="Times New Roman"/>
          <w:sz w:val="24"/>
          <w:szCs w:val="24"/>
        </w:rPr>
        <w:t>learn what Jesus had to say</w:t>
      </w:r>
    </w:p>
    <w:p w14:paraId="31B8AD87" w14:textId="77777777" w:rsidR="00B91A59" w:rsidRPr="00B91A59" w:rsidRDefault="00B91A59" w:rsidP="00B91A59">
      <w:pPr>
        <w:numPr>
          <w:ilvl w:val="0"/>
          <w:numId w:val="7"/>
        </w:numPr>
        <w:spacing w:after="0"/>
        <w:rPr>
          <w:rFonts w:ascii="Times New Roman" w:hAnsi="Times New Roman" w:cs="Times New Roman"/>
          <w:sz w:val="24"/>
          <w:szCs w:val="24"/>
        </w:rPr>
      </w:pPr>
      <w:r w:rsidRPr="00B91A59">
        <w:rPr>
          <w:rFonts w:ascii="Times New Roman" w:hAnsi="Times New Roman" w:cs="Times New Roman"/>
          <w:sz w:val="24"/>
          <w:szCs w:val="24"/>
        </w:rPr>
        <w:t>apply Jesus’ teachings to his life</w:t>
      </w:r>
    </w:p>
    <w:p w14:paraId="14E5E33F" w14:textId="77777777" w:rsidR="00B91A59" w:rsidRPr="00B91A59" w:rsidRDefault="00B91A59" w:rsidP="00B91A59">
      <w:pPr>
        <w:numPr>
          <w:ilvl w:val="0"/>
          <w:numId w:val="7"/>
        </w:numPr>
        <w:spacing w:after="0"/>
        <w:rPr>
          <w:rFonts w:ascii="Times New Roman" w:hAnsi="Times New Roman" w:cs="Times New Roman"/>
          <w:sz w:val="24"/>
          <w:szCs w:val="24"/>
        </w:rPr>
      </w:pPr>
      <w:r w:rsidRPr="00B91A59">
        <w:rPr>
          <w:rFonts w:ascii="Times New Roman" w:hAnsi="Times New Roman" w:cs="Times New Roman"/>
          <w:sz w:val="24"/>
          <w:szCs w:val="24"/>
        </w:rPr>
        <w:t>become a witness to what Jesus did and why</w:t>
      </w:r>
    </w:p>
    <w:p w14:paraId="524B9B23" w14:textId="77777777" w:rsidR="00B91A59" w:rsidRDefault="00B91A59" w:rsidP="00B91A59">
      <w:pPr>
        <w:spacing w:after="0"/>
        <w:rPr>
          <w:rFonts w:ascii="Times New Roman" w:hAnsi="Times New Roman" w:cs="Times New Roman"/>
          <w:sz w:val="24"/>
          <w:szCs w:val="24"/>
        </w:rPr>
      </w:pPr>
    </w:p>
    <w:p w14:paraId="749AB0C6" w14:textId="77777777" w:rsidR="00B91A59" w:rsidRPr="00B91A59" w:rsidRDefault="00B91A59" w:rsidP="00B91A59">
      <w:pPr>
        <w:spacing w:after="0"/>
        <w:rPr>
          <w:rFonts w:ascii="Times New Roman" w:hAnsi="Times New Roman" w:cs="Times New Roman"/>
          <w:sz w:val="24"/>
          <w:szCs w:val="24"/>
        </w:rPr>
      </w:pPr>
      <w:r w:rsidRPr="00B91A59">
        <w:rPr>
          <w:rFonts w:ascii="Times New Roman" w:hAnsi="Times New Roman" w:cs="Times New Roman"/>
          <w:sz w:val="24"/>
          <w:szCs w:val="24"/>
        </w:rPr>
        <w:t xml:space="preserve">How did Philip respond to Jesus’ invitation? </w:t>
      </w:r>
    </w:p>
    <w:p w14:paraId="6D7C8833"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found Nathanael</w:t>
      </w:r>
    </w:p>
    <w:p w14:paraId="5D81F87F"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 xml:space="preserve">told him </w:t>
      </w:r>
      <w:proofErr w:type="gramStart"/>
      <w:r w:rsidRPr="00B91A59">
        <w:rPr>
          <w:rFonts w:ascii="Times New Roman" w:hAnsi="Times New Roman" w:cs="Times New Roman"/>
          <w:sz w:val="24"/>
          <w:szCs w:val="24"/>
        </w:rPr>
        <w:t>“we</w:t>
      </w:r>
      <w:proofErr w:type="gramEnd"/>
      <w:r w:rsidRPr="00B91A59">
        <w:rPr>
          <w:rFonts w:ascii="Times New Roman" w:hAnsi="Times New Roman" w:cs="Times New Roman"/>
          <w:sz w:val="24"/>
          <w:szCs w:val="24"/>
        </w:rPr>
        <w:t xml:space="preserve"> have found the one Moses wrote about”</w:t>
      </w:r>
    </w:p>
    <w:p w14:paraId="5E271699" w14:textId="77777777" w:rsidR="00B91A59" w:rsidRPr="00B91A59" w:rsidRDefault="00B91A59" w:rsidP="00B91A59">
      <w:pPr>
        <w:numPr>
          <w:ilvl w:val="0"/>
          <w:numId w:val="5"/>
        </w:numPr>
        <w:spacing w:after="0"/>
        <w:rPr>
          <w:rFonts w:ascii="Times New Roman" w:hAnsi="Times New Roman" w:cs="Times New Roman"/>
          <w:sz w:val="24"/>
          <w:szCs w:val="24"/>
        </w:rPr>
      </w:pPr>
      <w:proofErr w:type="gramStart"/>
      <w:r w:rsidRPr="00B91A59">
        <w:rPr>
          <w:rFonts w:ascii="Times New Roman" w:hAnsi="Times New Roman" w:cs="Times New Roman"/>
          <w:sz w:val="24"/>
          <w:szCs w:val="24"/>
        </w:rPr>
        <w:t>he’s</w:t>
      </w:r>
      <w:proofErr w:type="gramEnd"/>
      <w:r w:rsidRPr="00B91A59">
        <w:rPr>
          <w:rFonts w:ascii="Times New Roman" w:hAnsi="Times New Roman" w:cs="Times New Roman"/>
          <w:sz w:val="24"/>
          <w:szCs w:val="24"/>
        </w:rPr>
        <w:t xml:space="preserve"> the same one the prophets wrote about</w:t>
      </w:r>
    </w:p>
    <w:p w14:paraId="1C9ACC18"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it’s Jesus of Nazareth, son of Joseph</w:t>
      </w:r>
    </w:p>
    <w:p w14:paraId="79946665" w14:textId="77777777" w:rsidR="00B91A59" w:rsidRPr="00B91A59" w:rsidRDefault="00B91A59" w:rsidP="00B91A59">
      <w:pPr>
        <w:spacing w:after="0"/>
        <w:rPr>
          <w:rFonts w:ascii="Times New Roman" w:hAnsi="Times New Roman" w:cs="Times New Roman"/>
          <w:sz w:val="24"/>
          <w:szCs w:val="24"/>
        </w:rPr>
      </w:pPr>
    </w:p>
    <w:p w14:paraId="4D291AF0" w14:textId="77777777" w:rsidR="00B91A59" w:rsidRPr="00B91A59" w:rsidRDefault="00B91A59" w:rsidP="00B91A59">
      <w:pPr>
        <w:spacing w:after="0"/>
        <w:rPr>
          <w:rFonts w:ascii="Times New Roman" w:hAnsi="Times New Roman" w:cs="Times New Roman"/>
          <w:sz w:val="24"/>
          <w:szCs w:val="24"/>
        </w:rPr>
      </w:pPr>
      <w:r w:rsidRPr="00B91A59">
        <w:rPr>
          <w:rFonts w:ascii="Times New Roman" w:hAnsi="Times New Roman" w:cs="Times New Roman"/>
          <w:sz w:val="24"/>
          <w:szCs w:val="24"/>
        </w:rPr>
        <w:t>Philip was skeptical about someone from Nazareth.  What about Christ stirs skepticism today?</w:t>
      </w:r>
    </w:p>
    <w:p w14:paraId="3CFB58E8"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He was merely a good teacher</w:t>
      </w:r>
    </w:p>
    <w:p w14:paraId="118E8F74"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how could He be born of a virgin, that’s just a myth</w:t>
      </w:r>
    </w:p>
    <w:p w14:paraId="25222072"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He was too exclusive, claiming to be the only way to God</w:t>
      </w:r>
    </w:p>
    <w:p w14:paraId="29437DF2"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coming back from the dead?</w:t>
      </w:r>
    </w:p>
    <w:p w14:paraId="1D438029" w14:textId="77777777" w:rsidR="00B91A59" w:rsidRPr="00B91A59" w:rsidRDefault="00B91A59" w:rsidP="00B91A59">
      <w:pPr>
        <w:spacing w:after="0"/>
        <w:rPr>
          <w:rFonts w:ascii="Times New Roman" w:hAnsi="Times New Roman" w:cs="Times New Roman"/>
          <w:sz w:val="24"/>
          <w:szCs w:val="24"/>
        </w:rPr>
      </w:pPr>
    </w:p>
    <w:p w14:paraId="4198772B" w14:textId="77777777" w:rsidR="00B91A59" w:rsidRPr="00B91A59" w:rsidRDefault="00B91A59" w:rsidP="00B91A59">
      <w:pPr>
        <w:spacing w:after="0"/>
        <w:rPr>
          <w:rFonts w:ascii="Times New Roman" w:hAnsi="Times New Roman" w:cs="Times New Roman"/>
          <w:sz w:val="24"/>
          <w:szCs w:val="24"/>
        </w:rPr>
      </w:pPr>
      <w:r w:rsidRPr="00B91A59">
        <w:rPr>
          <w:rFonts w:ascii="Times New Roman" w:hAnsi="Times New Roman" w:cs="Times New Roman"/>
          <w:sz w:val="24"/>
          <w:szCs w:val="24"/>
        </w:rPr>
        <w:t>What convinced you that Jesus was the Son of God?</w:t>
      </w:r>
    </w:p>
    <w:p w14:paraId="11207109"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God at work in lives of people around</w:t>
      </w:r>
    </w:p>
    <w:p w14:paraId="249D1387"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the preaching of the gospel message</w:t>
      </w:r>
    </w:p>
    <w:p w14:paraId="3902F0CB"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 xml:space="preserve">Bible teaching </w:t>
      </w:r>
    </w:p>
    <w:p w14:paraId="40DC71EA"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God’s Holy Spirit does the convicting, the convincing</w:t>
      </w:r>
    </w:p>
    <w:p w14:paraId="640AF380" w14:textId="77777777" w:rsidR="00B91A59" w:rsidRPr="00B91A59" w:rsidRDefault="00B91A59" w:rsidP="00B91A59">
      <w:pPr>
        <w:numPr>
          <w:ilvl w:val="0"/>
          <w:numId w:val="5"/>
        </w:numPr>
        <w:spacing w:after="0"/>
        <w:rPr>
          <w:rFonts w:ascii="Times New Roman" w:hAnsi="Times New Roman" w:cs="Times New Roman"/>
          <w:sz w:val="24"/>
          <w:szCs w:val="24"/>
        </w:rPr>
      </w:pPr>
      <w:r w:rsidRPr="00B91A59">
        <w:rPr>
          <w:rFonts w:ascii="Times New Roman" w:hAnsi="Times New Roman" w:cs="Times New Roman"/>
          <w:sz w:val="24"/>
          <w:szCs w:val="24"/>
        </w:rPr>
        <w:t>the convincing, the conviction grows as you are exposed more and more to God’s Truth</w:t>
      </w:r>
    </w:p>
    <w:p w14:paraId="3368FAF5" w14:textId="77777777" w:rsidR="00B91A59" w:rsidRDefault="00B91A59" w:rsidP="00B91A59">
      <w:pPr>
        <w:spacing w:after="0"/>
        <w:rPr>
          <w:rFonts w:ascii="Times New Roman" w:hAnsi="Times New Roman" w:cs="Times New Roman"/>
          <w:sz w:val="24"/>
          <w:szCs w:val="24"/>
        </w:rPr>
      </w:pPr>
    </w:p>
    <w:p w14:paraId="66358A47" w14:textId="03BAE17C" w:rsidR="00B91A59" w:rsidRPr="00B91A59" w:rsidRDefault="00B91A59" w:rsidP="00B91A59">
      <w:pPr>
        <w:spacing w:after="0"/>
        <w:rPr>
          <w:rFonts w:ascii="Times New Roman" w:hAnsi="Times New Roman" w:cs="Times New Roman"/>
          <w:sz w:val="24"/>
          <w:szCs w:val="24"/>
        </w:rPr>
      </w:pPr>
      <w:r w:rsidRPr="00B91A59">
        <w:rPr>
          <w:rFonts w:ascii="Times New Roman" w:hAnsi="Times New Roman" w:cs="Times New Roman"/>
          <w:sz w:val="24"/>
          <w:szCs w:val="24"/>
        </w:rPr>
        <w:t>Who is someone in your circle of friends, acquaintances, family that you could bring to Jesus like Andrew brought his brother?</w:t>
      </w:r>
    </w:p>
    <w:p w14:paraId="2F06BDC1" w14:textId="77777777" w:rsidR="00B91A59" w:rsidRPr="00B91A59" w:rsidRDefault="00B91A59" w:rsidP="00B91A59">
      <w:pPr>
        <w:numPr>
          <w:ilvl w:val="0"/>
          <w:numId w:val="7"/>
        </w:numPr>
        <w:spacing w:after="0"/>
        <w:rPr>
          <w:rFonts w:ascii="Times New Roman" w:hAnsi="Times New Roman" w:cs="Times New Roman"/>
          <w:sz w:val="24"/>
          <w:szCs w:val="24"/>
        </w:rPr>
      </w:pPr>
      <w:proofErr w:type="gramStart"/>
      <w:r w:rsidRPr="00B91A59">
        <w:rPr>
          <w:rFonts w:ascii="Times New Roman" w:hAnsi="Times New Roman" w:cs="Times New Roman"/>
          <w:sz w:val="24"/>
          <w:szCs w:val="24"/>
        </w:rPr>
        <w:t>a family</w:t>
      </w:r>
      <w:proofErr w:type="gramEnd"/>
      <w:r w:rsidRPr="00B91A59">
        <w:rPr>
          <w:rFonts w:ascii="Times New Roman" w:hAnsi="Times New Roman" w:cs="Times New Roman"/>
          <w:sz w:val="24"/>
          <w:szCs w:val="24"/>
        </w:rPr>
        <w:t xml:space="preserve"> member</w:t>
      </w:r>
    </w:p>
    <w:p w14:paraId="30AA6789" w14:textId="77777777" w:rsidR="00B91A59" w:rsidRPr="00B91A59" w:rsidRDefault="00B91A59" w:rsidP="00B91A59">
      <w:pPr>
        <w:numPr>
          <w:ilvl w:val="0"/>
          <w:numId w:val="7"/>
        </w:numPr>
        <w:spacing w:after="0"/>
        <w:rPr>
          <w:rFonts w:ascii="Times New Roman" w:hAnsi="Times New Roman" w:cs="Times New Roman"/>
          <w:sz w:val="24"/>
          <w:szCs w:val="24"/>
        </w:rPr>
      </w:pPr>
      <w:r w:rsidRPr="00B91A59">
        <w:rPr>
          <w:rFonts w:ascii="Times New Roman" w:hAnsi="Times New Roman" w:cs="Times New Roman"/>
          <w:sz w:val="24"/>
          <w:szCs w:val="24"/>
        </w:rPr>
        <w:t>fellow worker</w:t>
      </w:r>
    </w:p>
    <w:p w14:paraId="1452C51E" w14:textId="77777777" w:rsidR="00B91A59" w:rsidRPr="00B91A59" w:rsidRDefault="00B91A59" w:rsidP="00B91A59">
      <w:pPr>
        <w:numPr>
          <w:ilvl w:val="0"/>
          <w:numId w:val="7"/>
        </w:numPr>
        <w:spacing w:after="0"/>
        <w:rPr>
          <w:rFonts w:ascii="Times New Roman" w:hAnsi="Times New Roman" w:cs="Times New Roman"/>
          <w:sz w:val="24"/>
          <w:szCs w:val="24"/>
        </w:rPr>
      </w:pPr>
      <w:r w:rsidRPr="00B91A59">
        <w:rPr>
          <w:rFonts w:ascii="Times New Roman" w:hAnsi="Times New Roman" w:cs="Times New Roman"/>
          <w:sz w:val="24"/>
          <w:szCs w:val="24"/>
        </w:rPr>
        <w:t>person you do business with, a restaurant server</w:t>
      </w:r>
    </w:p>
    <w:p w14:paraId="4660DB47" w14:textId="77777777" w:rsidR="00B91A59" w:rsidRPr="00B91A59" w:rsidRDefault="00B91A59" w:rsidP="00B91A59">
      <w:pPr>
        <w:numPr>
          <w:ilvl w:val="0"/>
          <w:numId w:val="7"/>
        </w:numPr>
        <w:spacing w:after="0"/>
        <w:rPr>
          <w:rFonts w:ascii="Times New Roman" w:hAnsi="Times New Roman" w:cs="Times New Roman"/>
          <w:sz w:val="24"/>
          <w:szCs w:val="24"/>
        </w:rPr>
      </w:pPr>
      <w:r w:rsidRPr="00B91A59">
        <w:rPr>
          <w:rFonts w:ascii="Times New Roman" w:hAnsi="Times New Roman" w:cs="Times New Roman"/>
          <w:sz w:val="24"/>
          <w:szCs w:val="24"/>
        </w:rPr>
        <w:t>neighbor</w:t>
      </w:r>
    </w:p>
    <w:p w14:paraId="4BB62FE0" w14:textId="134D19F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B91A59">
        <w:rPr>
          <w:rFonts w:ascii="Times New Roman" w:hAnsi="Times New Roman" w:cs="Times New Roman"/>
          <w:sz w:val="24"/>
          <w:szCs w:val="24"/>
        </w:rPr>
        <w:t xml:space="preserve">  </w:t>
      </w:r>
      <w:r w:rsidR="000E34D6" w:rsidRPr="000E34D6">
        <w:rPr>
          <w:rFonts w:ascii="Times New Roman" w:hAnsi="Times New Roman" w:cs="Times New Roman"/>
          <w:sz w:val="24"/>
          <w:szCs w:val="24"/>
        </w:rPr>
        <w:t>Called and Equipped Uniquely</w:t>
      </w:r>
    </w:p>
    <w:p w14:paraId="27579153" w14:textId="77777777" w:rsidR="00261773" w:rsidRDefault="00261773" w:rsidP="00261773">
      <w:pPr>
        <w:spacing w:after="0"/>
        <w:rPr>
          <w:rFonts w:ascii="Times New Roman" w:hAnsi="Times New Roman" w:cs="Times New Roman"/>
          <w:sz w:val="24"/>
          <w:szCs w:val="24"/>
        </w:rPr>
      </w:pPr>
    </w:p>
    <w:p w14:paraId="656ED4AC" w14:textId="59D1E034"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0E34D6">
        <w:rPr>
          <w:rFonts w:ascii="Times New Roman" w:hAnsi="Times New Roman" w:cs="Times New Roman"/>
          <w:sz w:val="24"/>
          <w:szCs w:val="24"/>
        </w:rPr>
        <w:t xml:space="preserve"> </w:t>
      </w:r>
      <w:r w:rsidR="00191ED0">
        <w:rPr>
          <w:rFonts w:ascii="Times New Roman" w:hAnsi="Times New Roman" w:cs="Times New Roman"/>
          <w:sz w:val="24"/>
          <w:szCs w:val="24"/>
        </w:rPr>
        <w:t>a startling revelation.</w:t>
      </w:r>
    </w:p>
    <w:p w14:paraId="67E1BB2D" w14:textId="77777777" w:rsidR="009D5A8E" w:rsidRDefault="009D5A8E" w:rsidP="00261773">
      <w:pPr>
        <w:spacing w:after="0"/>
        <w:rPr>
          <w:rFonts w:ascii="Times New Roman" w:hAnsi="Times New Roman" w:cs="Times New Roman"/>
          <w:sz w:val="24"/>
          <w:szCs w:val="24"/>
        </w:rPr>
      </w:pPr>
    </w:p>
    <w:p w14:paraId="370AB737" w14:textId="77777777" w:rsidR="000E34D6" w:rsidRPr="00193290" w:rsidRDefault="000E34D6" w:rsidP="000E34D6">
      <w:pPr>
        <w:spacing w:after="0"/>
        <w:rPr>
          <w:rFonts w:ascii="Times New Roman" w:hAnsi="Times New Roman" w:cs="Times New Roman"/>
          <w:sz w:val="20"/>
          <w:szCs w:val="20"/>
        </w:rPr>
      </w:pPr>
      <w:r w:rsidRPr="00625963">
        <w:rPr>
          <w:rFonts w:ascii="Times New Roman" w:hAnsi="Times New Roman" w:cs="Times New Roman"/>
          <w:sz w:val="20"/>
          <w:szCs w:val="20"/>
        </w:rPr>
        <w:t>John 1:47-51 (NIV) 47  When Jesus saw Nathanael approaching, he said of him, "Here is a true Israelite, in whom there is nothing false." 48  "How do you know me?" Nathanael asked. Jesus answered, "I saw you while you were still under the fig tree before Philip called you." 49  Then Nathanael declared, "Rabbi, you are the Son of God; you are the King of Israel." 50  Jesus said, "You believe because I told you I saw you under the fig tree. You shall see greater things than that." 51  He then added, "I tell you the truth, you shall see heaven open, and the angels of God ascending and descending on the Son of Man."</w:t>
      </w:r>
    </w:p>
    <w:p w14:paraId="1A9F3D4F" w14:textId="77777777" w:rsidR="00191ED0" w:rsidRDefault="00191ED0" w:rsidP="00261773">
      <w:pPr>
        <w:spacing w:after="0"/>
        <w:rPr>
          <w:rFonts w:ascii="Times New Roman" w:hAnsi="Times New Roman" w:cs="Times New Roman"/>
          <w:sz w:val="24"/>
          <w:szCs w:val="24"/>
        </w:rPr>
      </w:pPr>
    </w:p>
    <w:p w14:paraId="69FFC083" w14:textId="77777777" w:rsidR="00191ED0" w:rsidRPr="00191ED0" w:rsidRDefault="00191ED0" w:rsidP="00191ED0">
      <w:pPr>
        <w:spacing w:after="0"/>
        <w:rPr>
          <w:rFonts w:ascii="Times New Roman" w:hAnsi="Times New Roman" w:cs="Times New Roman"/>
          <w:sz w:val="24"/>
          <w:szCs w:val="24"/>
        </w:rPr>
      </w:pPr>
      <w:r w:rsidRPr="00191ED0">
        <w:rPr>
          <w:rFonts w:ascii="Times New Roman" w:hAnsi="Times New Roman" w:cs="Times New Roman"/>
          <w:sz w:val="24"/>
          <w:szCs w:val="24"/>
        </w:rPr>
        <w:t>When Jesus first sees Nathanael, He probably surprised him with the statement, “"Here is a true Israelite, in whom there is nothing false."   What does this tell us about Jesus?</w:t>
      </w:r>
    </w:p>
    <w:p w14:paraId="13894001" w14:textId="77777777" w:rsidR="00191ED0" w:rsidRPr="00191ED0" w:rsidRDefault="00191ED0" w:rsidP="00191ED0">
      <w:pPr>
        <w:numPr>
          <w:ilvl w:val="0"/>
          <w:numId w:val="5"/>
        </w:numPr>
        <w:spacing w:after="0"/>
        <w:rPr>
          <w:rFonts w:ascii="Times New Roman" w:hAnsi="Times New Roman" w:cs="Times New Roman"/>
          <w:sz w:val="24"/>
          <w:szCs w:val="24"/>
        </w:rPr>
      </w:pPr>
      <w:r w:rsidRPr="00191ED0">
        <w:rPr>
          <w:rFonts w:ascii="Times New Roman" w:hAnsi="Times New Roman" w:cs="Times New Roman"/>
          <w:sz w:val="24"/>
          <w:szCs w:val="24"/>
        </w:rPr>
        <w:t xml:space="preserve">He could evaluate someone’s personality </w:t>
      </w:r>
    </w:p>
    <w:p w14:paraId="136914BF" w14:textId="77777777" w:rsidR="00191ED0" w:rsidRPr="00191ED0" w:rsidRDefault="00191ED0" w:rsidP="00191ED0">
      <w:pPr>
        <w:numPr>
          <w:ilvl w:val="0"/>
          <w:numId w:val="5"/>
        </w:numPr>
        <w:spacing w:after="0"/>
        <w:rPr>
          <w:rFonts w:ascii="Times New Roman" w:hAnsi="Times New Roman" w:cs="Times New Roman"/>
          <w:sz w:val="24"/>
          <w:szCs w:val="24"/>
        </w:rPr>
      </w:pPr>
      <w:r w:rsidRPr="00191ED0">
        <w:rPr>
          <w:rFonts w:ascii="Times New Roman" w:hAnsi="Times New Roman" w:cs="Times New Roman"/>
          <w:sz w:val="24"/>
          <w:szCs w:val="24"/>
        </w:rPr>
        <w:t>He could see into people’s lives</w:t>
      </w:r>
    </w:p>
    <w:p w14:paraId="414DA792" w14:textId="77777777" w:rsidR="00191ED0" w:rsidRPr="00191ED0" w:rsidRDefault="00191ED0" w:rsidP="00191ED0">
      <w:pPr>
        <w:numPr>
          <w:ilvl w:val="0"/>
          <w:numId w:val="5"/>
        </w:numPr>
        <w:spacing w:after="0"/>
        <w:rPr>
          <w:rFonts w:ascii="Times New Roman" w:hAnsi="Times New Roman" w:cs="Times New Roman"/>
          <w:sz w:val="24"/>
          <w:szCs w:val="24"/>
        </w:rPr>
      </w:pPr>
      <w:r w:rsidRPr="00191ED0">
        <w:rPr>
          <w:rFonts w:ascii="Times New Roman" w:hAnsi="Times New Roman" w:cs="Times New Roman"/>
          <w:sz w:val="24"/>
          <w:szCs w:val="24"/>
        </w:rPr>
        <w:t>He can see into our lives</w:t>
      </w:r>
    </w:p>
    <w:p w14:paraId="44BDC8D2" w14:textId="77777777" w:rsidR="00191ED0" w:rsidRDefault="00191ED0" w:rsidP="00261773">
      <w:pPr>
        <w:spacing w:after="0"/>
        <w:rPr>
          <w:rFonts w:ascii="Times New Roman" w:hAnsi="Times New Roman" w:cs="Times New Roman"/>
          <w:sz w:val="24"/>
          <w:szCs w:val="24"/>
        </w:rPr>
      </w:pPr>
    </w:p>
    <w:p w14:paraId="30B2EC05" w14:textId="77777777" w:rsidR="00191ED0" w:rsidRDefault="00191ED0" w:rsidP="00261773">
      <w:pPr>
        <w:spacing w:after="0"/>
        <w:rPr>
          <w:rFonts w:ascii="Times New Roman" w:hAnsi="Times New Roman" w:cs="Times New Roman"/>
          <w:sz w:val="24"/>
          <w:szCs w:val="24"/>
        </w:rPr>
      </w:pPr>
      <w:r w:rsidRPr="00813E21">
        <w:rPr>
          <w:rFonts w:ascii="Times New Roman" w:hAnsi="Times New Roman" w:cs="Times New Roman"/>
          <w:sz w:val="24"/>
          <w:szCs w:val="24"/>
        </w:rPr>
        <w:t>What titles does Nathanael immediately use for Jesus after this moment?</w:t>
      </w:r>
    </w:p>
    <w:p w14:paraId="5D10B95D" w14:textId="0D5558C5" w:rsidR="00191ED0" w:rsidRDefault="00191ED0" w:rsidP="00191ED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Rabbi</w:t>
      </w:r>
    </w:p>
    <w:p w14:paraId="62E0419E" w14:textId="3B3BD7BC" w:rsidR="00191ED0" w:rsidRDefault="00191ED0" w:rsidP="00191ED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you are the Son of God</w:t>
      </w:r>
    </w:p>
    <w:p w14:paraId="7749227F" w14:textId="4E7C0F18" w:rsidR="00191ED0" w:rsidRDefault="00191ED0" w:rsidP="00191ED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you are the King of Israel</w:t>
      </w:r>
    </w:p>
    <w:p w14:paraId="4B904D72" w14:textId="77777777" w:rsidR="00191ED0" w:rsidRDefault="00191ED0" w:rsidP="00191ED0">
      <w:pPr>
        <w:spacing w:after="0"/>
        <w:rPr>
          <w:rFonts w:ascii="Times New Roman" w:hAnsi="Times New Roman" w:cs="Times New Roman"/>
          <w:sz w:val="24"/>
          <w:szCs w:val="24"/>
        </w:rPr>
      </w:pPr>
    </w:p>
    <w:p w14:paraId="216457F5" w14:textId="77777777" w:rsidR="00191ED0" w:rsidRPr="00191ED0" w:rsidRDefault="00191ED0" w:rsidP="00191ED0">
      <w:pPr>
        <w:spacing w:after="0"/>
        <w:rPr>
          <w:rFonts w:ascii="Times New Roman" w:hAnsi="Times New Roman" w:cs="Times New Roman"/>
          <w:sz w:val="24"/>
          <w:szCs w:val="24"/>
        </w:rPr>
      </w:pPr>
      <w:r w:rsidRPr="00191ED0">
        <w:rPr>
          <w:rFonts w:ascii="Times New Roman" w:hAnsi="Times New Roman" w:cs="Times New Roman"/>
          <w:sz w:val="24"/>
          <w:szCs w:val="24"/>
        </w:rPr>
        <w:t>After Nathanael’s confession, what promise does Jesus make about what he will see?</w:t>
      </w:r>
    </w:p>
    <w:p w14:paraId="00B439C7" w14:textId="7E819282" w:rsidR="00191ED0" w:rsidRDefault="00191ED0" w:rsidP="00191ED0">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will see greater things than just my having seen you under the fig tree</w:t>
      </w:r>
    </w:p>
    <w:p w14:paraId="30BD7536" w14:textId="0510AD5F" w:rsidR="00191ED0" w:rsidRDefault="00191ED0" w:rsidP="00191ED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you will see heaven open</w:t>
      </w:r>
    </w:p>
    <w:p w14:paraId="513218FA" w14:textId="4A8BB1D0" w:rsidR="00191ED0" w:rsidRDefault="00191ED0" w:rsidP="00191ED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you will see angels ascending and descending on the Son of Man</w:t>
      </w:r>
    </w:p>
    <w:p w14:paraId="3E63665D" w14:textId="77777777" w:rsidR="00191ED0" w:rsidRDefault="00191ED0" w:rsidP="00191ED0">
      <w:pPr>
        <w:spacing w:after="0"/>
        <w:rPr>
          <w:rFonts w:ascii="Times New Roman" w:hAnsi="Times New Roman" w:cs="Times New Roman"/>
          <w:sz w:val="24"/>
          <w:szCs w:val="24"/>
        </w:rPr>
      </w:pPr>
    </w:p>
    <w:p w14:paraId="067C229B" w14:textId="77777777" w:rsidR="00191ED0" w:rsidRPr="00191ED0" w:rsidRDefault="00191ED0" w:rsidP="00191ED0">
      <w:pPr>
        <w:spacing w:after="0"/>
        <w:rPr>
          <w:rFonts w:ascii="Times New Roman" w:hAnsi="Times New Roman" w:cs="Times New Roman"/>
          <w:sz w:val="24"/>
          <w:szCs w:val="24"/>
        </w:rPr>
      </w:pPr>
      <w:r w:rsidRPr="00191ED0">
        <w:rPr>
          <w:rFonts w:ascii="Times New Roman" w:hAnsi="Times New Roman" w:cs="Times New Roman"/>
          <w:sz w:val="24"/>
          <w:szCs w:val="24"/>
        </w:rPr>
        <w:t>Jesus moves Nathanael from a private sign (the fig tree) to a greater vision.  What does this suggest about how discipleship works?</w:t>
      </w:r>
    </w:p>
    <w:p w14:paraId="2FEB220B" w14:textId="52937CFC" w:rsidR="00191ED0" w:rsidRDefault="00191ED0" w:rsidP="00191ED0">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our</w:t>
      </w:r>
      <w:proofErr w:type="gramEnd"/>
      <w:r>
        <w:rPr>
          <w:rFonts w:ascii="Times New Roman" w:hAnsi="Times New Roman" w:cs="Times New Roman"/>
          <w:sz w:val="24"/>
          <w:szCs w:val="24"/>
        </w:rPr>
        <w:t xml:space="preserve"> spiritual journey is an ongoing, growing experience</w:t>
      </w:r>
    </w:p>
    <w:p w14:paraId="4004C005" w14:textId="674A0A8E" w:rsidR="00191ED0" w:rsidRDefault="00191ED0" w:rsidP="00191ED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God reveals </w:t>
      </w:r>
      <w:r w:rsidR="0080458A">
        <w:rPr>
          <w:rFonts w:ascii="Times New Roman" w:hAnsi="Times New Roman" w:cs="Times New Roman"/>
          <w:sz w:val="24"/>
          <w:szCs w:val="24"/>
        </w:rPr>
        <w:t>new Truth to us as we respond in trust and obedience</w:t>
      </w:r>
    </w:p>
    <w:p w14:paraId="43BE524C" w14:textId="2F0EFFBD" w:rsidR="0080458A" w:rsidRDefault="0080458A" w:rsidP="00191ED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God wants to reveal more of His power and authority and love to us as we respond in faith and service to Him</w:t>
      </w:r>
    </w:p>
    <w:p w14:paraId="6744DB6F" w14:textId="1301C11E" w:rsidR="0080458A" w:rsidRPr="00191ED0" w:rsidRDefault="0080458A" w:rsidP="00191ED0">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spiritual growth is ever expanding</w:t>
      </w:r>
    </w:p>
    <w:p w14:paraId="639681D1" w14:textId="77777777" w:rsidR="00191ED0" w:rsidRDefault="00191ED0" w:rsidP="00261773">
      <w:pPr>
        <w:spacing w:after="0"/>
        <w:rPr>
          <w:rFonts w:ascii="Times New Roman" w:hAnsi="Times New Roman" w:cs="Times New Roman"/>
          <w:sz w:val="24"/>
          <w:szCs w:val="24"/>
        </w:rPr>
      </w:pPr>
    </w:p>
    <w:p w14:paraId="56EEE97D" w14:textId="77777777" w:rsidR="0080458A" w:rsidRDefault="0080458A" w:rsidP="0080458A">
      <w:pPr>
        <w:spacing w:after="0"/>
        <w:rPr>
          <w:rFonts w:ascii="Times New Roman" w:hAnsi="Times New Roman" w:cs="Times New Roman"/>
          <w:sz w:val="24"/>
          <w:szCs w:val="24"/>
        </w:rPr>
      </w:pPr>
      <w:r w:rsidRPr="0080458A">
        <w:rPr>
          <w:rFonts w:ascii="Times New Roman" w:hAnsi="Times New Roman" w:cs="Times New Roman"/>
          <w:sz w:val="24"/>
          <w:szCs w:val="24"/>
        </w:rPr>
        <w:t>What might “</w:t>
      </w:r>
      <w:r w:rsidRPr="0080458A">
        <w:rPr>
          <w:rFonts w:ascii="Times New Roman" w:hAnsi="Times New Roman" w:cs="Times New Roman"/>
          <w:i/>
          <w:iCs/>
          <w:sz w:val="24"/>
          <w:szCs w:val="24"/>
        </w:rPr>
        <w:t>greater things</w:t>
      </w:r>
      <w:r w:rsidRPr="0080458A">
        <w:rPr>
          <w:rFonts w:ascii="Times New Roman" w:hAnsi="Times New Roman" w:cs="Times New Roman"/>
          <w:sz w:val="24"/>
          <w:szCs w:val="24"/>
        </w:rPr>
        <w:t>” imply for someone who follows Christ?</w:t>
      </w:r>
    </w:p>
    <w:p w14:paraId="125C5796" w14:textId="4042D4DB" w:rsidR="0080458A" w:rsidRDefault="0080458A" w:rsidP="0080458A">
      <w:pPr>
        <w:pStyle w:val="ListParagraph"/>
        <w:numPr>
          <w:ilvl w:val="0"/>
          <w:numId w:val="5"/>
        </w:numPr>
        <w:spacing w:after="0"/>
        <w:rPr>
          <w:rFonts w:ascii="Times New Roman" w:hAnsi="Times New Roman" w:cs="Times New Roman"/>
          <w:sz w:val="24"/>
          <w:szCs w:val="24"/>
        </w:rPr>
      </w:pPr>
      <w:proofErr w:type="gramStart"/>
      <w:r>
        <w:rPr>
          <w:rFonts w:ascii="Times New Roman" w:hAnsi="Times New Roman" w:cs="Times New Roman"/>
          <w:sz w:val="24"/>
          <w:szCs w:val="24"/>
        </w:rPr>
        <w:t>learn</w:t>
      </w:r>
      <w:proofErr w:type="gramEnd"/>
      <w:r>
        <w:rPr>
          <w:rFonts w:ascii="Times New Roman" w:hAnsi="Times New Roman" w:cs="Times New Roman"/>
          <w:sz w:val="24"/>
          <w:szCs w:val="24"/>
        </w:rPr>
        <w:t xml:space="preserve"> new Truth</w:t>
      </w:r>
    </w:p>
    <w:p w14:paraId="3A78FD90" w14:textId="29C0023A" w:rsidR="0080458A" w:rsidRDefault="0080458A" w:rsidP="0080458A">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become involved in meaningful service and ministry</w:t>
      </w:r>
    </w:p>
    <w:p w14:paraId="2919CE95" w14:textId="586CE90C" w:rsidR="0080458A" w:rsidRDefault="0080458A" w:rsidP="0080458A">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see prayers answered more and more</w:t>
      </w:r>
    </w:p>
    <w:p w14:paraId="4B9AD248" w14:textId="36BC574E" w:rsidR="0080458A" w:rsidRDefault="0080458A" w:rsidP="0080458A">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see God at work taking you through tough times</w:t>
      </w:r>
    </w:p>
    <w:p w14:paraId="060B073B" w14:textId="105A2618" w:rsidR="0080458A" w:rsidRDefault="0080458A" w:rsidP="0080458A">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experience God changing your life, overcoming sinful habits</w:t>
      </w:r>
    </w:p>
    <w:p w14:paraId="1A711E17" w14:textId="1A61098F" w:rsidR="0080458A" w:rsidRPr="0080458A" w:rsidRDefault="0080458A" w:rsidP="0080458A">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physical, emotional, spiritual healing</w:t>
      </w:r>
    </w:p>
    <w:p w14:paraId="59D68E61" w14:textId="65A41A6C"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1CBC6899">
                <wp:simplePos x="0" y="0"/>
                <wp:positionH relativeFrom="column">
                  <wp:posOffset>1367130</wp:posOffset>
                </wp:positionH>
                <wp:positionV relativeFrom="page">
                  <wp:posOffset>8909787</wp:posOffset>
                </wp:positionV>
                <wp:extent cx="2976880" cy="518795"/>
                <wp:effectExtent l="19050" t="38100" r="33020" b="33655"/>
                <wp:wrapSquare wrapText="bothSides"/>
                <wp:docPr id="4" name="Text Box 4"/>
                <wp:cNvGraphicFramePr/>
                <a:graphic xmlns:a="http://schemas.openxmlformats.org/drawingml/2006/main">
                  <a:graphicData uri="http://schemas.microsoft.com/office/word/2010/wordprocessingShape">
                    <wps:wsp>
                      <wps:cNvSpPr txBox="1"/>
                      <wps:spPr>
                        <a:xfrm>
                          <a:off x="0" y="0"/>
                          <a:ext cx="2976880" cy="518795"/>
                        </a:xfrm>
                        <a:custGeom>
                          <a:avLst/>
                          <a:gdLst>
                            <a:gd name="csX0" fmla="*/ 0 w 2976880"/>
                            <a:gd name="csY0" fmla="*/ 0 h 518795"/>
                            <a:gd name="csX1" fmla="*/ 595376 w 2976880"/>
                            <a:gd name="csY1" fmla="*/ 0 h 518795"/>
                            <a:gd name="csX2" fmla="*/ 1190752 w 2976880"/>
                            <a:gd name="csY2" fmla="*/ 0 h 518795"/>
                            <a:gd name="csX3" fmla="*/ 1845666 w 2976880"/>
                            <a:gd name="csY3" fmla="*/ 0 h 518795"/>
                            <a:gd name="csX4" fmla="*/ 2411273 w 2976880"/>
                            <a:gd name="csY4" fmla="*/ 0 h 518795"/>
                            <a:gd name="csX5" fmla="*/ 2976880 w 2976880"/>
                            <a:gd name="csY5" fmla="*/ 0 h 518795"/>
                            <a:gd name="csX6" fmla="*/ 2976880 w 2976880"/>
                            <a:gd name="csY6" fmla="*/ 518795 h 518795"/>
                            <a:gd name="csX7" fmla="*/ 2351735 w 2976880"/>
                            <a:gd name="csY7" fmla="*/ 518795 h 518795"/>
                            <a:gd name="csX8" fmla="*/ 1845666 w 2976880"/>
                            <a:gd name="csY8" fmla="*/ 518795 h 518795"/>
                            <a:gd name="csX9" fmla="*/ 1309827 w 2976880"/>
                            <a:gd name="csY9" fmla="*/ 518795 h 518795"/>
                            <a:gd name="csX10" fmla="*/ 714451 w 2976880"/>
                            <a:gd name="csY10" fmla="*/ 518795 h 518795"/>
                            <a:gd name="csX11" fmla="*/ 0 w 2976880"/>
                            <a:gd name="csY11" fmla="*/ 518795 h 518795"/>
                            <a:gd name="csX12" fmla="*/ 0 w 2976880"/>
                            <a:gd name="csY12" fmla="*/ 0 h 51879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2976880" h="518795" fill="none" extrusionOk="0">
                              <a:moveTo>
                                <a:pt x="0" y="0"/>
                              </a:moveTo>
                              <a:cubicBezTo>
                                <a:pt x="276824" y="-6984"/>
                                <a:pt x="412748" y="37252"/>
                                <a:pt x="595376" y="0"/>
                              </a:cubicBezTo>
                              <a:cubicBezTo>
                                <a:pt x="778004" y="-37252"/>
                                <a:pt x="1013220" y="28450"/>
                                <a:pt x="1190752" y="0"/>
                              </a:cubicBezTo>
                              <a:cubicBezTo>
                                <a:pt x="1368284" y="-28450"/>
                                <a:pt x="1699334" y="52322"/>
                                <a:pt x="1845666" y="0"/>
                              </a:cubicBezTo>
                              <a:cubicBezTo>
                                <a:pt x="1991998" y="-52322"/>
                                <a:pt x="2139596" y="55831"/>
                                <a:pt x="2411273" y="0"/>
                              </a:cubicBezTo>
                              <a:cubicBezTo>
                                <a:pt x="2682950" y="-55831"/>
                                <a:pt x="2856536" y="10443"/>
                                <a:pt x="2976880" y="0"/>
                              </a:cubicBezTo>
                              <a:cubicBezTo>
                                <a:pt x="3000798" y="216032"/>
                                <a:pt x="2939104" y="342242"/>
                                <a:pt x="2976880" y="518795"/>
                              </a:cubicBezTo>
                              <a:cubicBezTo>
                                <a:pt x="2676380" y="538741"/>
                                <a:pt x="2617959" y="494856"/>
                                <a:pt x="2351735" y="518795"/>
                              </a:cubicBezTo>
                              <a:cubicBezTo>
                                <a:pt x="2085511" y="542734"/>
                                <a:pt x="1981158" y="517766"/>
                                <a:pt x="1845666" y="518795"/>
                              </a:cubicBezTo>
                              <a:cubicBezTo>
                                <a:pt x="1710174" y="519824"/>
                                <a:pt x="1518679" y="506922"/>
                                <a:pt x="1309827" y="518795"/>
                              </a:cubicBezTo>
                              <a:cubicBezTo>
                                <a:pt x="1100975" y="530668"/>
                                <a:pt x="902111" y="494650"/>
                                <a:pt x="714451" y="518795"/>
                              </a:cubicBezTo>
                              <a:cubicBezTo>
                                <a:pt x="526791" y="542940"/>
                                <a:pt x="346066" y="468976"/>
                                <a:pt x="0" y="518795"/>
                              </a:cubicBezTo>
                              <a:cubicBezTo>
                                <a:pt x="-5151" y="303296"/>
                                <a:pt x="28174" y="176242"/>
                                <a:pt x="0" y="0"/>
                              </a:cubicBezTo>
                              <a:close/>
                            </a:path>
                            <a:path w="2976880" h="518795" stroke="0" extrusionOk="0">
                              <a:moveTo>
                                <a:pt x="0" y="0"/>
                              </a:moveTo>
                              <a:cubicBezTo>
                                <a:pt x="132338" y="-14994"/>
                                <a:pt x="432448" y="34952"/>
                                <a:pt x="595376" y="0"/>
                              </a:cubicBezTo>
                              <a:cubicBezTo>
                                <a:pt x="758304" y="-34952"/>
                                <a:pt x="1004003" y="1581"/>
                                <a:pt x="1250290" y="0"/>
                              </a:cubicBezTo>
                              <a:cubicBezTo>
                                <a:pt x="1496577" y="-1581"/>
                                <a:pt x="1558991" y="47588"/>
                                <a:pt x="1815897" y="0"/>
                              </a:cubicBezTo>
                              <a:cubicBezTo>
                                <a:pt x="2072803" y="-47588"/>
                                <a:pt x="2125911" y="31444"/>
                                <a:pt x="2411273" y="0"/>
                              </a:cubicBezTo>
                              <a:cubicBezTo>
                                <a:pt x="2696635" y="-31444"/>
                                <a:pt x="2731989" y="44025"/>
                                <a:pt x="2976880" y="0"/>
                              </a:cubicBezTo>
                              <a:cubicBezTo>
                                <a:pt x="3004846" y="130787"/>
                                <a:pt x="2955191" y="325631"/>
                                <a:pt x="2976880" y="518795"/>
                              </a:cubicBezTo>
                              <a:cubicBezTo>
                                <a:pt x="2864015" y="568620"/>
                                <a:pt x="2681746" y="458775"/>
                                <a:pt x="2470810" y="518795"/>
                              </a:cubicBezTo>
                              <a:cubicBezTo>
                                <a:pt x="2259874" y="578815"/>
                                <a:pt x="2159329" y="477297"/>
                                <a:pt x="1934972" y="518795"/>
                              </a:cubicBezTo>
                              <a:cubicBezTo>
                                <a:pt x="1710615" y="560293"/>
                                <a:pt x="1452752" y="512706"/>
                                <a:pt x="1280058" y="518795"/>
                              </a:cubicBezTo>
                              <a:cubicBezTo>
                                <a:pt x="1107364" y="524884"/>
                                <a:pt x="879523" y="504253"/>
                                <a:pt x="714451" y="518795"/>
                              </a:cubicBezTo>
                              <a:cubicBezTo>
                                <a:pt x="549379" y="533337"/>
                                <a:pt x="167073" y="490773"/>
                                <a:pt x="0" y="518795"/>
                              </a:cubicBezTo>
                              <a:cubicBezTo>
                                <a:pt x="-37076" y="402664"/>
                                <a:pt x="17907" y="131167"/>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2678917434">
                                <a:prstGeom prst="rect">
                                  <a:avLst/>
                                </a:prstGeom>
                                <ask:type>
                                  <ask:lineSketchScribble/>
                                </ask:type>
                              </ask:lineSketchStyleProps>
                            </a:ext>
                          </a:extLst>
                        </a:ln>
                      </wps:spPr>
                      <wps:txbx>
                        <w:txbxContent>
                          <w:p w14:paraId="073C6A92"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_x0000_s1029" type="#_x0000_t202" style="position:absolute;margin-left:107.65pt;margin-top:701.55pt;width:234.4pt;height:4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" fillcolor="white [3201]" strokeweight=".5pt">
                <v:textbox>
                  <w:txbxContent>
                    <w:p w14:paraId="073C6A92"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009D5A8E">
        <w:rPr>
          <w:rFonts w:ascii="Times New Roman" w:hAnsi="Times New Roman" w:cs="Times New Roman"/>
          <w:sz w:val="24"/>
          <w:szCs w:val="24"/>
        </w:rPr>
        <w:br w:type="page"/>
      </w:r>
    </w:p>
    <w:p w14:paraId="172101B2" w14:textId="401251D3" w:rsidR="009D5A8E" w:rsidRDefault="00953379" w:rsidP="00261773">
      <w:pPr>
        <w:spacing w:after="0"/>
        <w:jc w:val="center"/>
        <w:rPr>
          <w:rFonts w:ascii="Comic Sans MS" w:hAnsi="Comic Sans MS" w:cs="Times New Roman"/>
          <w:sz w:val="24"/>
          <w:szCs w:val="24"/>
        </w:rPr>
      </w:pPr>
      <w:r>
        <w:rPr>
          <w:noProof/>
        </w:rPr>
        <w:lastRenderedPageBreak/>
        <w:drawing>
          <wp:anchor distT="0" distB="0" distL="114300" distR="114300" simplePos="0" relativeHeight="251674624" behindDoc="0" locked="0" layoutInCell="1" allowOverlap="1" wp14:anchorId="19D9E2A6" wp14:editId="134FE7B6">
            <wp:simplePos x="0" y="0"/>
            <wp:positionH relativeFrom="column">
              <wp:posOffset>5094605</wp:posOffset>
            </wp:positionH>
            <wp:positionV relativeFrom="page">
              <wp:posOffset>406400</wp:posOffset>
            </wp:positionV>
            <wp:extent cx="1335405" cy="1356360"/>
            <wp:effectExtent l="0" t="0" r="0" b="0"/>
            <wp:wrapSquare wrapText="bothSides"/>
            <wp:docPr id="10" name="Picture 1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Qr code&#10;&#10;Description automatically generated"/>
                    <pic:cNvPicPr/>
                  </pic:nvPicPr>
                  <pic:blipFill>
                    <a:blip r:embed="rId11"/>
                    <a:stretch>
                      <a:fillRect/>
                    </a:stretch>
                  </pic:blipFill>
                  <pic:spPr>
                    <a:xfrm>
                      <a:off x="0" y="0"/>
                      <a:ext cx="1335405" cy="135636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19E9F118" w14:textId="77777777" w:rsidR="0080458A" w:rsidRPr="0080458A" w:rsidRDefault="0080458A" w:rsidP="0080458A">
      <w:pPr>
        <w:spacing w:after="0"/>
        <w:rPr>
          <w:rFonts w:ascii="Comic Sans MS" w:hAnsi="Comic Sans MS" w:cs="Times New Roman"/>
          <w:sz w:val="24"/>
          <w:szCs w:val="24"/>
        </w:rPr>
      </w:pPr>
      <w:r w:rsidRPr="0080458A">
        <w:rPr>
          <w:rFonts w:ascii="Comic Sans MS" w:hAnsi="Comic Sans MS" w:cs="Times New Roman"/>
          <w:sz w:val="24"/>
          <w:szCs w:val="24"/>
        </w:rPr>
        <w:t xml:space="preserve">Trust. </w:t>
      </w:r>
    </w:p>
    <w:p w14:paraId="3ED2EEED" w14:textId="77777777" w:rsidR="0080458A" w:rsidRPr="0080458A" w:rsidRDefault="0080458A" w:rsidP="0080458A">
      <w:pPr>
        <w:numPr>
          <w:ilvl w:val="0"/>
          <w:numId w:val="8"/>
        </w:numPr>
        <w:spacing w:after="0"/>
        <w:rPr>
          <w:rFonts w:ascii="Comic Sans MS" w:hAnsi="Comic Sans MS" w:cs="Times New Roman"/>
        </w:rPr>
      </w:pPr>
      <w:r w:rsidRPr="0080458A">
        <w:rPr>
          <w:rFonts w:ascii="Comic Sans MS" w:hAnsi="Comic Sans MS" w:cs="Times New Roman"/>
        </w:rPr>
        <w:t>What holds you back from sharing Christ?</w:t>
      </w:r>
    </w:p>
    <w:p w14:paraId="3D24BF55" w14:textId="77777777" w:rsidR="0080458A" w:rsidRPr="0080458A" w:rsidRDefault="0080458A" w:rsidP="0080458A">
      <w:pPr>
        <w:numPr>
          <w:ilvl w:val="0"/>
          <w:numId w:val="8"/>
        </w:numPr>
        <w:spacing w:after="0"/>
        <w:rPr>
          <w:rFonts w:ascii="Comic Sans MS" w:hAnsi="Comic Sans MS" w:cs="Times New Roman"/>
        </w:rPr>
      </w:pPr>
      <w:r w:rsidRPr="0080458A">
        <w:rPr>
          <w:rFonts w:ascii="Comic Sans MS" w:hAnsi="Comic Sans MS" w:cs="Times New Roman"/>
        </w:rPr>
        <w:t>Pray and ask God to make your faith in Him greater than your fears.</w:t>
      </w:r>
    </w:p>
    <w:p w14:paraId="45CCF36D" w14:textId="77777777" w:rsidR="0080458A" w:rsidRPr="0080458A" w:rsidRDefault="0080458A" w:rsidP="0080458A">
      <w:pPr>
        <w:spacing w:after="0"/>
        <w:rPr>
          <w:rFonts w:ascii="Comic Sans MS" w:hAnsi="Comic Sans MS" w:cs="Times New Roman"/>
          <w:sz w:val="24"/>
          <w:szCs w:val="24"/>
        </w:rPr>
      </w:pPr>
    </w:p>
    <w:p w14:paraId="62A36461" w14:textId="77777777" w:rsidR="0080458A" w:rsidRPr="0080458A" w:rsidRDefault="0080458A" w:rsidP="0080458A">
      <w:pPr>
        <w:spacing w:after="0"/>
        <w:rPr>
          <w:rFonts w:ascii="Comic Sans MS" w:hAnsi="Comic Sans MS" w:cs="Times New Roman"/>
          <w:sz w:val="24"/>
          <w:szCs w:val="24"/>
        </w:rPr>
      </w:pPr>
      <w:r w:rsidRPr="0080458A">
        <w:rPr>
          <w:rFonts w:ascii="Comic Sans MS" w:hAnsi="Comic Sans MS" w:cs="Times New Roman"/>
          <w:sz w:val="24"/>
          <w:szCs w:val="24"/>
        </w:rPr>
        <w:t xml:space="preserve">Invite. </w:t>
      </w:r>
    </w:p>
    <w:p w14:paraId="314EB787" w14:textId="77777777" w:rsidR="0080458A" w:rsidRPr="0080458A" w:rsidRDefault="0080458A" w:rsidP="0080458A">
      <w:pPr>
        <w:numPr>
          <w:ilvl w:val="0"/>
          <w:numId w:val="8"/>
        </w:numPr>
        <w:spacing w:after="0"/>
        <w:rPr>
          <w:rFonts w:ascii="Comic Sans MS" w:hAnsi="Comic Sans MS" w:cs="Times New Roman"/>
        </w:rPr>
      </w:pPr>
      <w:r w:rsidRPr="0080458A">
        <w:rPr>
          <w:rFonts w:ascii="Comic Sans MS" w:hAnsi="Comic Sans MS" w:cs="Times New Roman"/>
        </w:rPr>
        <w:t xml:space="preserve">With the same “come and see” mindset seen in both Andrew and Philip, invite friends to come with you to your Bible study group. </w:t>
      </w:r>
    </w:p>
    <w:p w14:paraId="33E38B2A" w14:textId="77777777" w:rsidR="0080458A" w:rsidRPr="0080458A" w:rsidRDefault="0080458A" w:rsidP="0080458A">
      <w:pPr>
        <w:numPr>
          <w:ilvl w:val="0"/>
          <w:numId w:val="8"/>
        </w:numPr>
        <w:spacing w:after="0"/>
        <w:rPr>
          <w:rFonts w:ascii="Comic Sans MS" w:hAnsi="Comic Sans MS" w:cs="Times New Roman"/>
        </w:rPr>
      </w:pPr>
      <w:r w:rsidRPr="0080458A">
        <w:rPr>
          <w:rFonts w:ascii="Comic Sans MS" w:hAnsi="Comic Sans MS" w:cs="Times New Roman"/>
        </w:rPr>
        <w:t>Your group can provide a non-threatening way to “come and see” Jesus as your group discussed God’s Word.</w:t>
      </w:r>
    </w:p>
    <w:p w14:paraId="3B5E8AEC" w14:textId="77777777" w:rsidR="0080458A" w:rsidRPr="0080458A" w:rsidRDefault="0080458A" w:rsidP="0080458A">
      <w:pPr>
        <w:spacing w:after="0"/>
        <w:rPr>
          <w:rFonts w:ascii="Comic Sans MS" w:hAnsi="Comic Sans MS" w:cs="Times New Roman"/>
          <w:sz w:val="24"/>
          <w:szCs w:val="24"/>
        </w:rPr>
      </w:pPr>
    </w:p>
    <w:p w14:paraId="35045035" w14:textId="77777777" w:rsidR="0080458A" w:rsidRPr="0080458A" w:rsidRDefault="0080458A" w:rsidP="0080458A">
      <w:pPr>
        <w:spacing w:after="0"/>
        <w:rPr>
          <w:rFonts w:ascii="Comic Sans MS" w:hAnsi="Comic Sans MS" w:cs="Times New Roman"/>
          <w:sz w:val="24"/>
          <w:szCs w:val="24"/>
        </w:rPr>
      </w:pPr>
      <w:r w:rsidRPr="0080458A">
        <w:rPr>
          <w:rFonts w:ascii="Comic Sans MS" w:hAnsi="Comic Sans MS" w:cs="Times New Roman"/>
          <w:sz w:val="24"/>
          <w:szCs w:val="24"/>
        </w:rPr>
        <w:t xml:space="preserve">Share. </w:t>
      </w:r>
    </w:p>
    <w:p w14:paraId="0185DE3E" w14:textId="77777777" w:rsidR="0080458A" w:rsidRPr="0080458A" w:rsidRDefault="0080458A" w:rsidP="0080458A">
      <w:pPr>
        <w:numPr>
          <w:ilvl w:val="0"/>
          <w:numId w:val="8"/>
        </w:numPr>
        <w:spacing w:after="0"/>
        <w:rPr>
          <w:rFonts w:ascii="Comic Sans MS" w:hAnsi="Comic Sans MS" w:cs="Times New Roman"/>
        </w:rPr>
      </w:pPr>
      <w:r w:rsidRPr="0080458A">
        <w:rPr>
          <w:rFonts w:ascii="Comic Sans MS" w:hAnsi="Comic Sans MS" w:cs="Times New Roman"/>
        </w:rPr>
        <w:t xml:space="preserve">Draw three circles and make a list of people God has put in your life. </w:t>
      </w:r>
    </w:p>
    <w:p w14:paraId="07ABB3F6" w14:textId="77777777" w:rsidR="0080458A" w:rsidRPr="0080458A" w:rsidRDefault="0080458A" w:rsidP="0080458A">
      <w:pPr>
        <w:numPr>
          <w:ilvl w:val="0"/>
          <w:numId w:val="8"/>
        </w:numPr>
        <w:spacing w:after="0"/>
        <w:rPr>
          <w:rFonts w:ascii="Comic Sans MS" w:hAnsi="Comic Sans MS" w:cs="Times New Roman"/>
        </w:rPr>
      </w:pPr>
      <w:r w:rsidRPr="0080458A">
        <w:rPr>
          <w:rFonts w:ascii="Comic Sans MS" w:hAnsi="Comic Sans MS" w:cs="Times New Roman"/>
        </w:rPr>
        <w:t xml:space="preserve">In the first circle, include your closest relationships. </w:t>
      </w:r>
    </w:p>
    <w:p w14:paraId="6123AA20" w14:textId="77777777" w:rsidR="0080458A" w:rsidRPr="0080458A" w:rsidRDefault="0080458A" w:rsidP="0080458A">
      <w:pPr>
        <w:numPr>
          <w:ilvl w:val="0"/>
          <w:numId w:val="8"/>
        </w:numPr>
        <w:spacing w:after="0"/>
        <w:rPr>
          <w:rFonts w:ascii="Comic Sans MS" w:hAnsi="Comic Sans MS" w:cs="Times New Roman"/>
        </w:rPr>
      </w:pPr>
      <w:r w:rsidRPr="0080458A">
        <w:rPr>
          <w:rFonts w:ascii="Comic Sans MS" w:hAnsi="Comic Sans MS" w:cs="Times New Roman"/>
        </w:rPr>
        <w:t xml:space="preserve">In the second circle, write a list of your friends and co-workers. </w:t>
      </w:r>
    </w:p>
    <w:p w14:paraId="30427716" w14:textId="77777777" w:rsidR="0080458A" w:rsidRPr="0080458A" w:rsidRDefault="0080458A" w:rsidP="0080458A">
      <w:pPr>
        <w:numPr>
          <w:ilvl w:val="0"/>
          <w:numId w:val="8"/>
        </w:numPr>
        <w:spacing w:after="0"/>
        <w:rPr>
          <w:rFonts w:ascii="Comic Sans MS" w:hAnsi="Comic Sans MS" w:cs="Times New Roman"/>
        </w:rPr>
      </w:pPr>
      <w:r w:rsidRPr="0080458A">
        <w:rPr>
          <w:rFonts w:ascii="Comic Sans MS" w:hAnsi="Comic Sans MS" w:cs="Times New Roman"/>
        </w:rPr>
        <w:t xml:space="preserve">In the third circle include acquaintances or neighbors you don’t know well. </w:t>
      </w:r>
    </w:p>
    <w:p w14:paraId="00DF66E8" w14:textId="77777777" w:rsidR="0080458A" w:rsidRPr="0080458A" w:rsidRDefault="0080458A" w:rsidP="0080458A">
      <w:pPr>
        <w:numPr>
          <w:ilvl w:val="0"/>
          <w:numId w:val="8"/>
        </w:numPr>
        <w:spacing w:after="0"/>
        <w:rPr>
          <w:rFonts w:ascii="Comic Sans MS" w:hAnsi="Comic Sans MS" w:cs="Times New Roman"/>
        </w:rPr>
      </w:pPr>
      <w:r w:rsidRPr="0080458A">
        <w:rPr>
          <w:rFonts w:ascii="Comic Sans MS" w:hAnsi="Comic Sans MS" w:cs="Times New Roman"/>
        </w:rPr>
        <w:t xml:space="preserve">Who in those circles does the Lord want you to reach with the gospel? </w:t>
      </w:r>
    </w:p>
    <w:p w14:paraId="444804B8" w14:textId="04AAD7FD" w:rsidR="0080458A" w:rsidRPr="0080458A" w:rsidRDefault="00713D04" w:rsidP="0080458A">
      <w:pPr>
        <w:spacing w:after="0"/>
        <w:rPr>
          <w:rFonts w:ascii="Comic Sans MS" w:hAnsi="Comic Sans MS" w:cs="Times New Roman"/>
          <w:sz w:val="24"/>
          <w:szCs w:val="24"/>
        </w:rPr>
      </w:pPr>
      <w:r>
        <w:rPr>
          <w:rFonts w:ascii="Comic Sans MS" w:hAnsi="Comic Sans MS" w:cs="Times New Roman"/>
          <w:noProof/>
          <w:sz w:val="24"/>
          <w:szCs w:val="24"/>
        </w:rPr>
        <mc:AlternateContent>
          <mc:Choice Requires="wps">
            <w:drawing>
              <wp:anchor distT="0" distB="0" distL="114300" distR="114300" simplePos="0" relativeHeight="251667456" behindDoc="0" locked="0" layoutInCell="1" allowOverlap="1" wp14:anchorId="292CC62D" wp14:editId="4735F74A">
                <wp:simplePos x="0" y="0"/>
                <wp:positionH relativeFrom="column">
                  <wp:posOffset>1495425</wp:posOffset>
                </wp:positionH>
                <wp:positionV relativeFrom="paragraph">
                  <wp:posOffset>85725</wp:posOffset>
                </wp:positionV>
                <wp:extent cx="2571750" cy="333375"/>
                <wp:effectExtent l="0" t="0" r="0" b="9525"/>
                <wp:wrapNone/>
                <wp:docPr id="2038972530" name="Text Box 1"/>
                <wp:cNvGraphicFramePr/>
                <a:graphic xmlns:a="http://schemas.openxmlformats.org/drawingml/2006/main">
                  <a:graphicData uri="http://schemas.microsoft.com/office/word/2010/wordprocessingShape">
                    <wps:wsp>
                      <wps:cNvSpPr txBox="1"/>
                      <wps:spPr>
                        <a:xfrm>
                          <a:off x="0" y="0"/>
                          <a:ext cx="2571750" cy="333375"/>
                        </a:xfrm>
                        <a:prstGeom prst="rect">
                          <a:avLst/>
                        </a:prstGeom>
                        <a:solidFill>
                          <a:schemeClr val="lt1"/>
                        </a:solidFill>
                        <a:ln w="6350">
                          <a:noFill/>
                        </a:ln>
                      </wps:spPr>
                      <wps:txbx>
                        <w:txbxContent>
                          <w:p w14:paraId="108CD2D9" w14:textId="707B41F4" w:rsidR="00713D04" w:rsidRPr="00713D04" w:rsidRDefault="00713D04" w:rsidP="00713D04">
                            <w:pPr>
                              <w:jc w:val="center"/>
                              <w:rPr>
                                <w:rFonts w:ascii="Comic Sans MS" w:hAnsi="Comic Sans MS"/>
                                <w:sz w:val="24"/>
                                <w:szCs w:val="24"/>
                              </w:rPr>
                            </w:pPr>
                            <w:r w:rsidRPr="00713D04">
                              <w:rPr>
                                <w:rFonts w:ascii="Comic Sans MS" w:hAnsi="Comic Sans MS"/>
                                <w:sz w:val="24"/>
                                <w:szCs w:val="24"/>
                              </w:rPr>
                              <w:t>Fallen Phrases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2CC62D" id="Text Box 1" o:spid="_x0000_s1030" type="#_x0000_t202" style="position:absolute;margin-left:117.75pt;margin-top:6.75pt;width:202.5pt;height:26.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" fillcolor="white [3201]" stroked="f" strokeweight=".5pt">
                <v:textbox>
                  <w:txbxContent>
                    <w:p w14:paraId="108CD2D9" w14:textId="707B41F4" w:rsidR="00713D04" w:rsidRPr="00713D04" w:rsidRDefault="00713D04" w:rsidP="00713D04">
                      <w:pPr>
                        <w:jc w:val="center"/>
                        <w:rPr>
                          <w:rFonts w:ascii="Comic Sans MS" w:hAnsi="Comic Sans MS"/>
                          <w:sz w:val="24"/>
                          <w:szCs w:val="24"/>
                        </w:rPr>
                      </w:pPr>
                      <w:r w:rsidRPr="00713D04">
                        <w:rPr>
                          <w:rFonts w:ascii="Comic Sans MS" w:hAnsi="Comic Sans MS"/>
                          <w:sz w:val="24"/>
                          <w:szCs w:val="24"/>
                        </w:rPr>
                        <w:t>Fallen Phrases Puzzle</w:t>
                      </w:r>
                    </w:p>
                  </w:txbxContent>
                </v:textbox>
              </v:shape>
            </w:pict>
          </mc:Fallback>
        </mc:AlternateContent>
      </w:r>
    </w:p>
    <w:p w14:paraId="684AD710" w14:textId="08CDAA25" w:rsidR="00811075" w:rsidRPr="00811075" w:rsidRDefault="002D57F8" w:rsidP="00261773">
      <w:pPr>
        <w:spacing w:after="0"/>
        <w:rPr>
          <w:rFonts w:ascii="Comic Sans MS" w:hAnsi="Comic Sans MS" w:cs="Times New Roman"/>
          <w:sz w:val="24"/>
          <w:szCs w:val="24"/>
        </w:rPr>
      </w:pPr>
      <w:r>
        <w:rPr>
          <w:noProof/>
        </w:rPr>
        <mc:AlternateContent>
          <mc:Choice Requires="wps">
            <w:drawing>
              <wp:anchor distT="0" distB="0" distL="114300" distR="114300" simplePos="0" relativeHeight="251669504" behindDoc="0" locked="0" layoutInCell="1" allowOverlap="1" wp14:anchorId="572F94FA" wp14:editId="243C85CA">
                <wp:simplePos x="0" y="0"/>
                <wp:positionH relativeFrom="column">
                  <wp:posOffset>-226771</wp:posOffset>
                </wp:positionH>
                <wp:positionV relativeFrom="paragraph">
                  <wp:posOffset>2542388</wp:posOffset>
                </wp:positionV>
                <wp:extent cx="4600575" cy="2238451"/>
                <wp:effectExtent l="0" t="0" r="504825" b="28575"/>
                <wp:wrapNone/>
                <wp:docPr id="1346544058" name="Speech Bubble: Rectangle with Corners Rounded 3"/>
                <wp:cNvGraphicFramePr/>
                <a:graphic xmlns:a="http://schemas.openxmlformats.org/drawingml/2006/main">
                  <a:graphicData uri="http://schemas.microsoft.com/office/word/2010/wordprocessingShape">
                    <wps:wsp>
                      <wps:cNvSpPr/>
                      <wps:spPr>
                        <a:xfrm>
                          <a:off x="0" y="0"/>
                          <a:ext cx="4600575" cy="2238451"/>
                        </a:xfrm>
                        <a:prstGeom prst="wedgeRoundRectCallout">
                          <a:avLst>
                            <a:gd name="adj1" fmla="val 60116"/>
                            <a:gd name="adj2" fmla="val -16159"/>
                            <a:gd name="adj3" fmla="val 16667"/>
                          </a:avLst>
                        </a:prstGeom>
                      </wps:spPr>
                      <wps:style>
                        <a:lnRef idx="2">
                          <a:schemeClr val="dk1"/>
                        </a:lnRef>
                        <a:fillRef idx="1">
                          <a:schemeClr val="lt1"/>
                        </a:fillRef>
                        <a:effectRef idx="0">
                          <a:schemeClr val="dk1"/>
                        </a:effectRef>
                        <a:fontRef idx="minor">
                          <a:schemeClr val="dk1"/>
                        </a:fontRef>
                      </wps:style>
                      <wps:txbx>
                        <w:txbxContent>
                          <w:p w14:paraId="1AC1AAB4" w14:textId="2FC74E37" w:rsidR="00C25545" w:rsidRPr="00AA25E6" w:rsidRDefault="002D57F8" w:rsidP="00C25545">
                            <w:pPr>
                              <w:jc w:val="center"/>
                              <w:rPr>
                                <w:rFonts w:ascii="Comic Sans MS" w:hAnsi="Comic Sans MS"/>
                                <w:sz w:val="18"/>
                                <w:szCs w:val="18"/>
                              </w:rPr>
                            </w:pPr>
                            <w:r w:rsidRPr="00AA25E6">
                              <w:rPr>
                                <w:rFonts w:ascii="Comic Sans MS" w:hAnsi="Comic Sans MS"/>
                                <w:sz w:val="18"/>
                                <w:szCs w:val="18"/>
                              </w:rPr>
                              <w:t xml:space="preserve">“Well now, I say, I say, this is a fine how-do-you-do we got ourselves into! We’re in a heap o’ trouble, boy! Our crack decoding crew done botched the job — didn’t glue them letters worth a lick — and they all just plummeted… straight down like a sack o’ feed! Now </w:t>
                            </w:r>
                            <w:proofErr w:type="spellStart"/>
                            <w:r w:rsidRPr="00AA25E6">
                              <w:rPr>
                                <w:rFonts w:ascii="Comic Sans MS" w:hAnsi="Comic Sans MS"/>
                                <w:sz w:val="18"/>
                                <w:szCs w:val="18"/>
                              </w:rPr>
                              <w:t>looky</w:t>
                            </w:r>
                            <w:proofErr w:type="spellEnd"/>
                            <w:r w:rsidRPr="00AA25E6">
                              <w:rPr>
                                <w:rFonts w:ascii="Comic Sans MS" w:hAnsi="Comic Sans MS"/>
                                <w:sz w:val="18"/>
                                <w:szCs w:val="18"/>
                              </w:rPr>
                              <w:t xml:space="preserve"> here, can </w:t>
                            </w:r>
                            <w:proofErr w:type="spellStart"/>
                            <w:r w:rsidRPr="00AA25E6">
                              <w:rPr>
                                <w:rFonts w:ascii="Comic Sans MS" w:hAnsi="Comic Sans MS"/>
                                <w:sz w:val="18"/>
                                <w:szCs w:val="18"/>
                              </w:rPr>
                              <w:t>ya</w:t>
                            </w:r>
                            <w:proofErr w:type="spellEnd"/>
                            <w:r w:rsidRPr="00AA25E6">
                              <w:rPr>
                                <w:rFonts w:ascii="Comic Sans MS" w:hAnsi="Comic Sans MS"/>
                                <w:sz w:val="18"/>
                                <w:szCs w:val="18"/>
                              </w:rPr>
                              <w:t xml:space="preserve"> piece that message back together for us? Start simple, son, start simple — them single-letter columns first. Then cast your eye on them little bitty words, two or three letters, and pick the ones that make good </w:t>
                            </w:r>
                            <w:proofErr w:type="spellStart"/>
                            <w:r w:rsidRPr="00AA25E6">
                              <w:rPr>
                                <w:rFonts w:ascii="Comic Sans MS" w:hAnsi="Comic Sans MS"/>
                                <w:sz w:val="18"/>
                                <w:szCs w:val="18"/>
                              </w:rPr>
                              <w:t>ol</w:t>
                            </w:r>
                            <w:proofErr w:type="spellEnd"/>
                            <w:r w:rsidRPr="00AA25E6">
                              <w:rPr>
                                <w:rFonts w:ascii="Comic Sans MS" w:hAnsi="Comic Sans MS"/>
                                <w:sz w:val="18"/>
                                <w:szCs w:val="18"/>
                              </w:rPr>
                              <w:t xml:space="preserve">’ common sense. That underground church out in, uh… </w:t>
                            </w:r>
                            <w:proofErr w:type="spellStart"/>
                            <w:r w:rsidRPr="00AA25E6">
                              <w:rPr>
                                <w:rFonts w:ascii="Comic Sans MS" w:hAnsi="Comic Sans MS"/>
                                <w:sz w:val="18"/>
                                <w:szCs w:val="18"/>
                              </w:rPr>
                              <w:t>Liazemauchaddesh</w:t>
                            </w:r>
                            <w:proofErr w:type="spellEnd"/>
                            <w:r w:rsidRPr="00AA25E6">
                              <w:rPr>
                                <w:rFonts w:ascii="Comic Sans MS" w:hAnsi="Comic Sans MS"/>
                                <w:sz w:val="18"/>
                                <w:szCs w:val="18"/>
                              </w:rPr>
                              <w:t xml:space="preserve"> — yeah, that’s the place — they’re </w:t>
                            </w:r>
                            <w:proofErr w:type="spellStart"/>
                            <w:r w:rsidRPr="00AA25E6">
                              <w:rPr>
                                <w:rFonts w:ascii="Comic Sans MS" w:hAnsi="Comic Sans MS"/>
                                <w:sz w:val="18"/>
                                <w:szCs w:val="18"/>
                              </w:rPr>
                              <w:t>countin</w:t>
                            </w:r>
                            <w:proofErr w:type="spellEnd"/>
                            <w:r w:rsidRPr="00AA25E6">
                              <w:rPr>
                                <w:rFonts w:ascii="Comic Sans MS" w:hAnsi="Comic Sans MS"/>
                                <w:sz w:val="18"/>
                                <w:szCs w:val="18"/>
                              </w:rPr>
                              <w:t>’ on us to savvy up to this mighty important Truth, I say, mighty important!”</w:t>
                            </w:r>
                            <w:r>
                              <w:rPr>
                                <w:rFonts w:ascii="Comic Sans MS" w:hAnsi="Comic Sans MS"/>
                                <w:sz w:val="18"/>
                                <w:szCs w:val="18"/>
                              </w:rPr>
                              <w:t xml:space="preserve">  Rumor has it that y’all can find help at </w:t>
                            </w:r>
                            <w:hyperlink r:id="rId12" w:history="1">
                              <w:r w:rsidR="00C25545" w:rsidRPr="003849F9">
                                <w:rPr>
                                  <w:rStyle w:val="Hyperlink"/>
                                  <w:rFonts w:ascii="Comic Sans MS" w:hAnsi="Comic Sans MS"/>
                                  <w:sz w:val="18"/>
                                  <w:szCs w:val="18"/>
                                </w:rPr>
                                <w:t>https://tinyurl.com/yshd7y7h</w:t>
                              </w:r>
                            </w:hyperlink>
                            <w:r w:rsidR="00C25545">
                              <w:rPr>
                                <w:rFonts w:ascii="Comic Sans MS" w:hAnsi="Comic Sans MS"/>
                                <w:sz w:val="18"/>
                                <w:szCs w:val="18"/>
                              </w:rPr>
                              <w:t xml:space="preserve"> There’s more fun Family Activities also.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2F94F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31" type="#_x0000_t62" style="position:absolute;margin-left:-17.85pt;margin-top:200.2pt;width:362.25pt;height:17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" adj="23785,7310" fillcolor="white [3201]" strokecolor="black [3200]" strokeweight="1pt">
                <v:textbox>
                  <w:txbxContent>
                    <w:p w14:paraId="1AC1AAB4" w14:textId="2FC74E37" w:rsidR="00C25545" w:rsidRPr="00AA25E6" w:rsidRDefault="002D57F8" w:rsidP="00C25545">
                      <w:pPr>
                        <w:jc w:val="center"/>
                        <w:rPr>
                          <w:rFonts w:ascii="Comic Sans MS" w:hAnsi="Comic Sans MS"/>
                          <w:sz w:val="18"/>
                          <w:szCs w:val="18"/>
                        </w:rPr>
                      </w:pPr>
                      <w:r w:rsidRPr="00AA25E6">
                        <w:rPr>
                          <w:rFonts w:ascii="Comic Sans MS" w:hAnsi="Comic Sans MS"/>
                          <w:sz w:val="18"/>
                          <w:szCs w:val="18"/>
                        </w:rPr>
                        <w:t>“Well now, I say, I say, this is a fine how-do-you-do we got ourselves into! We’re in a heap o’ trouble, boy! Our crack decoding crew done botched the job — didn’t glue them letters worth a lick — and they all just plummeted… straight down like a sack o’ feed! Now looky here, can ya piece that message back together for us? Start simple, son, start simple — them single-letter columns first. Then cast your eye on them little bitty words, two or three letters, and pick the ones that make good ol’ common sense. That underground church out in, uh… Liazemauchaddesh — yeah, that’s the place — they’re countin’ on us to savvy up to this mighty important Truth, I say, mighty important!”</w:t>
                      </w:r>
                      <w:r>
                        <w:rPr>
                          <w:rFonts w:ascii="Comic Sans MS" w:hAnsi="Comic Sans MS"/>
                          <w:sz w:val="18"/>
                          <w:szCs w:val="18"/>
                        </w:rPr>
                        <w:t xml:space="preserve">  Rumor has it that y’all can find help at </w:t>
                      </w:r>
                      <w:hyperlink r:id="rId13" w:history="1">
                        <w:r w:rsidR="00C25545" w:rsidRPr="003849F9">
                          <w:rPr>
                            <w:rStyle w:val="Hyperlink"/>
                            <w:rFonts w:ascii="Comic Sans MS" w:hAnsi="Comic Sans MS"/>
                            <w:sz w:val="18"/>
                            <w:szCs w:val="18"/>
                          </w:rPr>
                          <w:t>https://tinyurl.com/yshd7y7h</w:t>
                        </w:r>
                      </w:hyperlink>
                      <w:r w:rsidR="00C25545">
                        <w:rPr>
                          <w:rFonts w:ascii="Comic Sans MS" w:hAnsi="Comic Sans MS"/>
                          <w:sz w:val="18"/>
                          <w:szCs w:val="18"/>
                        </w:rPr>
                        <w:t xml:space="preserve"> There’s more fun Family Activities also.</w:t>
                      </w:r>
                    </w:p>
                  </w:txbxContent>
                </v:textbox>
              </v:shape>
            </w:pict>
          </mc:Fallback>
        </mc:AlternateContent>
      </w:r>
      <w:r>
        <w:rPr>
          <w:noProof/>
        </w:rPr>
        <w:drawing>
          <wp:anchor distT="0" distB="0" distL="114300" distR="114300" simplePos="0" relativeHeight="251671552" behindDoc="0" locked="0" layoutInCell="1" allowOverlap="1" wp14:anchorId="3B0C4059" wp14:editId="631D6C87">
            <wp:simplePos x="0" y="0"/>
            <wp:positionH relativeFrom="column">
              <wp:posOffset>5010150</wp:posOffset>
            </wp:positionH>
            <wp:positionV relativeFrom="page">
              <wp:posOffset>7515860</wp:posOffset>
            </wp:positionV>
            <wp:extent cx="1364615" cy="1364615"/>
            <wp:effectExtent l="114300" t="19050" r="292735" b="216535"/>
            <wp:wrapSquare wrapText="bothSides"/>
            <wp:docPr id="9049900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364615" cy="136461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713D04">
        <w:rPr>
          <w:noProof/>
        </w:rPr>
        <w:drawing>
          <wp:anchor distT="0" distB="0" distL="114300" distR="114300" simplePos="0" relativeHeight="251666432" behindDoc="0" locked="0" layoutInCell="1" allowOverlap="1" wp14:anchorId="01D92C2A" wp14:editId="54445471">
            <wp:simplePos x="0" y="0"/>
            <wp:positionH relativeFrom="column">
              <wp:posOffset>-89535</wp:posOffset>
            </wp:positionH>
            <wp:positionV relativeFrom="paragraph">
              <wp:posOffset>351790</wp:posOffset>
            </wp:positionV>
            <wp:extent cx="6312535" cy="1987550"/>
            <wp:effectExtent l="0" t="0" r="0" b="0"/>
            <wp:wrapSquare wrapText="bothSides"/>
            <wp:docPr id="1196988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988834"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6312535" cy="1987550"/>
                    </a:xfrm>
                    <a:prstGeom prst="rect">
                      <a:avLst/>
                    </a:prstGeom>
                  </pic:spPr>
                </pic:pic>
              </a:graphicData>
            </a:graphic>
            <wp14:sizeRelH relativeFrom="margin">
              <wp14:pctWidth>0</wp14:pctWidth>
            </wp14:sizeRelH>
            <wp14:sizeRelV relativeFrom="margin">
              <wp14:pctHeight>0</wp14:pctHeight>
            </wp14:sizeRelV>
          </wp:anchor>
        </w:drawing>
      </w:r>
    </w:p>
    <w:sectPr w:rsidR="00811075" w:rsidRPr="00811075">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51AA" w14:textId="77777777" w:rsidR="00B86105" w:rsidRDefault="00B86105" w:rsidP="009D5A8E">
      <w:pPr>
        <w:spacing w:after="0" w:line="240" w:lineRule="auto"/>
      </w:pPr>
      <w:r>
        <w:separator/>
      </w:r>
    </w:p>
  </w:endnote>
  <w:endnote w:type="continuationSeparator" w:id="0">
    <w:p w14:paraId="44A1442B" w14:textId="77777777" w:rsidR="00B86105" w:rsidRDefault="00B86105"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C2C16" w14:textId="77777777" w:rsidR="00B86105" w:rsidRDefault="00B86105" w:rsidP="009D5A8E">
      <w:pPr>
        <w:spacing w:after="0" w:line="240" w:lineRule="auto"/>
      </w:pPr>
      <w:r>
        <w:separator/>
      </w:r>
    </w:p>
  </w:footnote>
  <w:footnote w:type="continuationSeparator" w:id="0">
    <w:p w14:paraId="4FBDE283" w14:textId="77777777" w:rsidR="00B86105" w:rsidRDefault="00B86105"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56BB" w14:textId="62A87135" w:rsidR="009D5A8E" w:rsidRPr="009D5A8E" w:rsidRDefault="00B91A59">
    <w:pPr>
      <w:pStyle w:val="Header"/>
      <w:rPr>
        <w:rFonts w:ascii="Times New Roman" w:hAnsi="Times New Roman" w:cs="Times New Roman"/>
        <w:sz w:val="28"/>
        <w:szCs w:val="28"/>
      </w:rPr>
    </w:pPr>
    <w:r>
      <w:rPr>
        <w:rFonts w:ascii="Times New Roman" w:hAnsi="Times New Roman" w:cs="Times New Roman"/>
        <w:sz w:val="28"/>
        <w:szCs w:val="28"/>
      </w:rPr>
      <w:t>3/8/2026</w:t>
    </w:r>
    <w:r w:rsidR="009D5A8E" w:rsidRPr="009D5A8E">
      <w:rPr>
        <w:rFonts w:ascii="Times New Roman" w:hAnsi="Times New Roman" w:cs="Times New Roman"/>
        <w:sz w:val="28"/>
        <w:szCs w:val="28"/>
      </w:rPr>
      <w:tab/>
    </w:r>
    <w:r>
      <w:rPr>
        <w:rFonts w:ascii="Times New Roman" w:hAnsi="Times New Roman" w:cs="Times New Roman"/>
        <w:sz w:val="28"/>
        <w:szCs w:val="28"/>
      </w:rPr>
      <w:t>The First Disciples of Jesus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E1E"/>
    <w:multiLevelType w:val="hybridMultilevel"/>
    <w:tmpl w:val="F39AE23E"/>
    <w:lvl w:ilvl="0" w:tplc="AAEA693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2665DA"/>
    <w:multiLevelType w:val="hybridMultilevel"/>
    <w:tmpl w:val="58FADF24"/>
    <w:lvl w:ilvl="0" w:tplc="AAEA693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1D0F7B"/>
    <w:multiLevelType w:val="hybridMultilevel"/>
    <w:tmpl w:val="BD6EBDE2"/>
    <w:lvl w:ilvl="0" w:tplc="BFC22924">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34514F67"/>
    <w:multiLevelType w:val="hybridMultilevel"/>
    <w:tmpl w:val="E382A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6F37C8"/>
    <w:multiLevelType w:val="hybridMultilevel"/>
    <w:tmpl w:val="1CA43074"/>
    <w:lvl w:ilvl="0" w:tplc="B5D43B10">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4821597">
    <w:abstractNumId w:val="7"/>
  </w:num>
  <w:num w:numId="2" w16cid:durableId="2055159438">
    <w:abstractNumId w:val="5"/>
  </w:num>
  <w:num w:numId="3" w16cid:durableId="1930696376">
    <w:abstractNumId w:val="2"/>
  </w:num>
  <w:num w:numId="4" w16cid:durableId="1894582432">
    <w:abstractNumId w:val="0"/>
  </w:num>
  <w:num w:numId="5" w16cid:durableId="1344436469">
    <w:abstractNumId w:val="6"/>
  </w:num>
  <w:num w:numId="6" w16cid:durableId="1225676444">
    <w:abstractNumId w:val="1"/>
  </w:num>
  <w:num w:numId="7" w16cid:durableId="688599696">
    <w:abstractNumId w:val="3"/>
  </w:num>
  <w:num w:numId="8" w16cid:durableId="1932466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59"/>
    <w:rsid w:val="000E34D6"/>
    <w:rsid w:val="000F0CF5"/>
    <w:rsid w:val="001207D5"/>
    <w:rsid w:val="00182EC6"/>
    <w:rsid w:val="00191ED0"/>
    <w:rsid w:val="0024239C"/>
    <w:rsid w:val="00261773"/>
    <w:rsid w:val="002D57F8"/>
    <w:rsid w:val="003256FA"/>
    <w:rsid w:val="003E3F79"/>
    <w:rsid w:val="006408A6"/>
    <w:rsid w:val="00713D04"/>
    <w:rsid w:val="0080458A"/>
    <w:rsid w:val="00811075"/>
    <w:rsid w:val="00953379"/>
    <w:rsid w:val="009D5A8E"/>
    <w:rsid w:val="00B86105"/>
    <w:rsid w:val="00B91A59"/>
    <w:rsid w:val="00C25545"/>
    <w:rsid w:val="00C56420"/>
    <w:rsid w:val="00DB19E6"/>
    <w:rsid w:val="00DC5D22"/>
    <w:rsid w:val="00E04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8E02"/>
  <w15:chartTrackingRefBased/>
  <w15:docId w15:val="{7A4FAF27-0EA6-40AB-8245-383836351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paragraph" w:styleId="NoSpacing">
    <w:name w:val="No Spacing"/>
    <w:uiPriority w:val="1"/>
    <w:qFormat/>
    <w:rsid w:val="00B91A59"/>
    <w:pPr>
      <w:spacing w:after="0" w:line="240" w:lineRule="auto"/>
    </w:pPr>
  </w:style>
  <w:style w:type="character" w:styleId="Hyperlink">
    <w:name w:val="Hyperlink"/>
    <w:basedOn w:val="DefaultParagraphFont"/>
    <w:uiPriority w:val="99"/>
    <w:unhideWhenUsed/>
    <w:rsid w:val="00C25545"/>
    <w:rPr>
      <w:color w:val="0563C1" w:themeColor="hyperlink"/>
      <w:u w:val="single"/>
    </w:rPr>
  </w:style>
  <w:style w:type="character" w:styleId="UnresolvedMention">
    <w:name w:val="Unresolved Mention"/>
    <w:basedOn w:val="DefaultParagraphFont"/>
    <w:uiPriority w:val="99"/>
    <w:semiHidden/>
    <w:unhideWhenUsed/>
    <w:rsid w:val="00C25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shd7y7h" TargetMode="External"/><Relationship Id="rId13" Type="http://schemas.openxmlformats.org/officeDocument/2006/relationships/hyperlink" Target="https://tinyurl.com/yshd7y7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inyurl.com/mrxd3uwx" TargetMode="External"/><Relationship Id="rId12" Type="http://schemas.openxmlformats.org/officeDocument/2006/relationships/hyperlink" Target="https://tinyurl.com/yshd7y7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tinyurl.com/yshd7y7h" TargetMode="External"/><Relationship Id="rId4" Type="http://schemas.openxmlformats.org/officeDocument/2006/relationships/webSettings" Target="webSettings.xml"/><Relationship Id="rId9" Type="http://schemas.openxmlformats.org/officeDocument/2006/relationships/hyperlink" Target="https://tinyurl.com/mrxd3uwx"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143</TotalTime>
  <Pages>5</Pages>
  <Words>1242</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5</cp:revision>
  <dcterms:created xsi:type="dcterms:W3CDTF">2026-02-16T15:30:00Z</dcterms:created>
  <dcterms:modified xsi:type="dcterms:W3CDTF">2026-02-18T14:08:00Z</dcterms:modified>
</cp:coreProperties>
</file>