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0FDD3B" w14:textId="77777777" w:rsidR="006408A6" w:rsidRDefault="009D5A8E" w:rsidP="00261773">
      <w:pPr>
        <w:spacing w:after="0"/>
        <w:rPr>
          <w:rFonts w:ascii="Times New Roman" w:hAnsi="Times New Roman" w:cs="Times New Roman"/>
          <w:b/>
          <w:bCs/>
          <w:sz w:val="24"/>
          <w:szCs w:val="24"/>
        </w:rPr>
      </w:pPr>
      <w:r w:rsidRPr="009D5A8E">
        <w:rPr>
          <w:rFonts w:ascii="Times New Roman" w:hAnsi="Times New Roman" w:cs="Times New Roman"/>
          <w:b/>
          <w:bCs/>
          <w:sz w:val="24"/>
          <w:szCs w:val="24"/>
        </w:rPr>
        <w:t>1. Motivate</w:t>
      </w:r>
    </w:p>
    <w:p w14:paraId="3BA6E67E" w14:textId="77777777" w:rsidR="00261773" w:rsidRDefault="00261773" w:rsidP="00261773">
      <w:pPr>
        <w:spacing w:after="0"/>
        <w:rPr>
          <w:rFonts w:ascii="Times New Roman" w:hAnsi="Times New Roman" w:cs="Times New Roman"/>
          <w:sz w:val="24"/>
          <w:szCs w:val="24"/>
        </w:rPr>
      </w:pPr>
    </w:p>
    <w:p w14:paraId="2F76998F"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What do you remember about learning to ride a bike or teaching a child to ride a bike.</w:t>
      </w:r>
    </w:p>
    <w:p w14:paraId="73EDCAF4" w14:textId="77777777" w:rsidR="00A61FF7" w:rsidRPr="00A61FF7" w:rsidRDefault="00A61FF7" w:rsidP="00A61FF7">
      <w:pPr>
        <w:numPr>
          <w:ilvl w:val="0"/>
          <w:numId w:val="4"/>
        </w:numPr>
        <w:spacing w:after="0"/>
        <w:rPr>
          <w:rFonts w:ascii="Times New Roman" w:hAnsi="Times New Roman" w:cs="Times New Roman"/>
          <w:sz w:val="24"/>
          <w:szCs w:val="24"/>
        </w:rPr>
      </w:pPr>
      <w:r w:rsidRPr="00A61FF7">
        <w:rPr>
          <w:rFonts w:ascii="Times New Roman" w:hAnsi="Times New Roman" w:cs="Times New Roman"/>
          <w:sz w:val="24"/>
          <w:szCs w:val="24"/>
        </w:rPr>
        <w:t>Some kids don’t want help, some do</w:t>
      </w:r>
    </w:p>
    <w:p w14:paraId="048FE1D7" w14:textId="77777777" w:rsidR="00A61FF7" w:rsidRPr="00A61FF7" w:rsidRDefault="00A61FF7" w:rsidP="00A61FF7">
      <w:pPr>
        <w:numPr>
          <w:ilvl w:val="0"/>
          <w:numId w:val="4"/>
        </w:numPr>
        <w:spacing w:after="0"/>
        <w:rPr>
          <w:rFonts w:ascii="Times New Roman" w:hAnsi="Times New Roman" w:cs="Times New Roman"/>
          <w:sz w:val="24"/>
          <w:szCs w:val="24"/>
        </w:rPr>
      </w:pPr>
      <w:r w:rsidRPr="00A61FF7">
        <w:rPr>
          <w:rFonts w:ascii="Times New Roman" w:hAnsi="Times New Roman" w:cs="Times New Roman"/>
          <w:sz w:val="24"/>
          <w:szCs w:val="24"/>
        </w:rPr>
        <w:t>it’s a good idea to have them practice or learn on a lawn, not on the street (never near a hill)</w:t>
      </w:r>
    </w:p>
    <w:p w14:paraId="1ED79780" w14:textId="77777777" w:rsidR="00A61FF7" w:rsidRPr="00A61FF7" w:rsidRDefault="00A61FF7" w:rsidP="00A61FF7">
      <w:pPr>
        <w:numPr>
          <w:ilvl w:val="0"/>
          <w:numId w:val="4"/>
        </w:numPr>
        <w:spacing w:after="0"/>
        <w:rPr>
          <w:rFonts w:ascii="Times New Roman" w:hAnsi="Times New Roman" w:cs="Times New Roman"/>
          <w:sz w:val="24"/>
          <w:szCs w:val="24"/>
        </w:rPr>
      </w:pPr>
      <w:r w:rsidRPr="00A61FF7">
        <w:rPr>
          <w:rFonts w:ascii="Times New Roman" w:hAnsi="Times New Roman" w:cs="Times New Roman"/>
          <w:sz w:val="24"/>
          <w:szCs w:val="24"/>
        </w:rPr>
        <w:t>some get it right away, some take many tries</w:t>
      </w:r>
    </w:p>
    <w:p w14:paraId="4FDBCB49" w14:textId="77777777" w:rsidR="00A61FF7" w:rsidRPr="00A61FF7" w:rsidRDefault="00A61FF7" w:rsidP="00A61FF7">
      <w:pPr>
        <w:numPr>
          <w:ilvl w:val="0"/>
          <w:numId w:val="4"/>
        </w:numPr>
        <w:spacing w:after="0"/>
        <w:rPr>
          <w:rFonts w:ascii="Times New Roman" w:hAnsi="Times New Roman" w:cs="Times New Roman"/>
          <w:sz w:val="24"/>
          <w:szCs w:val="24"/>
        </w:rPr>
      </w:pPr>
      <w:r w:rsidRPr="00A61FF7">
        <w:rPr>
          <w:rFonts w:ascii="Times New Roman" w:hAnsi="Times New Roman" w:cs="Times New Roman"/>
          <w:sz w:val="24"/>
          <w:szCs w:val="24"/>
        </w:rPr>
        <w:t>when they finally get it, you quit running and holding – and they don’t realize it</w:t>
      </w:r>
    </w:p>
    <w:p w14:paraId="3E129BCB" w14:textId="77777777" w:rsidR="00A61FF7" w:rsidRPr="00A61FF7" w:rsidRDefault="00A61FF7" w:rsidP="00A61FF7">
      <w:pPr>
        <w:numPr>
          <w:ilvl w:val="0"/>
          <w:numId w:val="4"/>
        </w:numPr>
        <w:spacing w:after="0"/>
        <w:rPr>
          <w:rFonts w:ascii="Times New Roman" w:hAnsi="Times New Roman" w:cs="Times New Roman"/>
          <w:sz w:val="24"/>
          <w:szCs w:val="24"/>
        </w:rPr>
      </w:pPr>
      <w:r w:rsidRPr="00A61FF7">
        <w:rPr>
          <w:rFonts w:ascii="Times New Roman" w:hAnsi="Times New Roman" w:cs="Times New Roman"/>
          <w:sz w:val="24"/>
          <w:szCs w:val="24"/>
        </w:rPr>
        <w:t>there might be a skinned knee (or worse)</w:t>
      </w:r>
    </w:p>
    <w:p w14:paraId="6AEF8047" w14:textId="77777777" w:rsidR="00A61FF7" w:rsidRPr="00A61FF7" w:rsidRDefault="00A61FF7" w:rsidP="00A61FF7">
      <w:pPr>
        <w:numPr>
          <w:ilvl w:val="0"/>
          <w:numId w:val="4"/>
        </w:numPr>
        <w:spacing w:after="0"/>
        <w:rPr>
          <w:rFonts w:ascii="Times New Roman" w:hAnsi="Times New Roman" w:cs="Times New Roman"/>
          <w:sz w:val="24"/>
          <w:szCs w:val="24"/>
        </w:rPr>
      </w:pPr>
      <w:r w:rsidRPr="00A61FF7">
        <w:rPr>
          <w:rFonts w:ascii="Times New Roman" w:hAnsi="Times New Roman" w:cs="Times New Roman"/>
          <w:sz w:val="24"/>
          <w:szCs w:val="24"/>
        </w:rPr>
        <w:t>they have to figure out how to coordinate the pedals</w:t>
      </w:r>
    </w:p>
    <w:p w14:paraId="01191337" w14:textId="77777777" w:rsidR="00A61FF7" w:rsidRPr="00A61FF7" w:rsidRDefault="00A61FF7" w:rsidP="00A61FF7">
      <w:pPr>
        <w:numPr>
          <w:ilvl w:val="0"/>
          <w:numId w:val="4"/>
        </w:numPr>
        <w:spacing w:after="0"/>
        <w:rPr>
          <w:rFonts w:ascii="Times New Roman" w:hAnsi="Times New Roman" w:cs="Times New Roman"/>
          <w:sz w:val="24"/>
          <w:szCs w:val="24"/>
        </w:rPr>
      </w:pPr>
      <w:r w:rsidRPr="00A61FF7">
        <w:rPr>
          <w:rFonts w:ascii="Times New Roman" w:hAnsi="Times New Roman" w:cs="Times New Roman"/>
          <w:sz w:val="24"/>
          <w:szCs w:val="24"/>
        </w:rPr>
        <w:t xml:space="preserve">make sure they know how to put on brakes … </w:t>
      </w:r>
    </w:p>
    <w:p w14:paraId="0CE5433F" w14:textId="50104DA3" w:rsidR="009D5A8E" w:rsidRDefault="00A2685B" w:rsidP="00261773">
      <w:p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72576" behindDoc="0" locked="0" layoutInCell="1" allowOverlap="1" wp14:anchorId="1C7F3A49" wp14:editId="70728F11">
                <wp:simplePos x="0" y="0"/>
                <wp:positionH relativeFrom="column">
                  <wp:posOffset>3562502</wp:posOffset>
                </wp:positionH>
                <wp:positionV relativeFrom="paragraph">
                  <wp:posOffset>127965</wp:posOffset>
                </wp:positionV>
                <wp:extent cx="2370125" cy="1309421"/>
                <wp:effectExtent l="19050" t="19050" r="30480" b="62230"/>
                <wp:wrapNone/>
                <wp:docPr id="84153966" name="Text Box 6"/>
                <wp:cNvGraphicFramePr/>
                <a:graphic xmlns:a="http://schemas.openxmlformats.org/drawingml/2006/main">
                  <a:graphicData uri="http://schemas.microsoft.com/office/word/2010/wordprocessingShape">
                    <wps:wsp>
                      <wps:cNvSpPr txBox="1"/>
                      <wps:spPr>
                        <a:xfrm>
                          <a:off x="0" y="0"/>
                          <a:ext cx="2370125" cy="1309421"/>
                        </a:xfrm>
                        <a:custGeom>
                          <a:avLst/>
                          <a:gdLst>
                            <a:gd name="csX0" fmla="*/ 0 w 2370125"/>
                            <a:gd name="csY0" fmla="*/ 0 h 1309421"/>
                            <a:gd name="csX1" fmla="*/ 592531 w 2370125"/>
                            <a:gd name="csY1" fmla="*/ 0 h 1309421"/>
                            <a:gd name="csX2" fmla="*/ 1185063 w 2370125"/>
                            <a:gd name="csY2" fmla="*/ 0 h 1309421"/>
                            <a:gd name="csX3" fmla="*/ 1730191 w 2370125"/>
                            <a:gd name="csY3" fmla="*/ 0 h 1309421"/>
                            <a:gd name="csX4" fmla="*/ 2370125 w 2370125"/>
                            <a:gd name="csY4" fmla="*/ 0 h 1309421"/>
                            <a:gd name="csX5" fmla="*/ 2370125 w 2370125"/>
                            <a:gd name="csY5" fmla="*/ 410285 h 1309421"/>
                            <a:gd name="csX6" fmla="*/ 2370125 w 2370125"/>
                            <a:gd name="csY6" fmla="*/ 833665 h 1309421"/>
                            <a:gd name="csX7" fmla="*/ 2370125 w 2370125"/>
                            <a:gd name="csY7" fmla="*/ 1309421 h 1309421"/>
                            <a:gd name="csX8" fmla="*/ 1848698 w 2370125"/>
                            <a:gd name="csY8" fmla="*/ 1309421 h 1309421"/>
                            <a:gd name="csX9" fmla="*/ 1303569 w 2370125"/>
                            <a:gd name="csY9" fmla="*/ 1309421 h 1309421"/>
                            <a:gd name="csX10" fmla="*/ 687336 w 2370125"/>
                            <a:gd name="csY10" fmla="*/ 1309421 h 1309421"/>
                            <a:gd name="csX11" fmla="*/ 0 w 2370125"/>
                            <a:gd name="csY11" fmla="*/ 1309421 h 1309421"/>
                            <a:gd name="csX12" fmla="*/ 0 w 2370125"/>
                            <a:gd name="csY12" fmla="*/ 859853 h 1309421"/>
                            <a:gd name="csX13" fmla="*/ 0 w 2370125"/>
                            <a:gd name="csY13" fmla="*/ 410285 h 1309421"/>
                            <a:gd name="csX14" fmla="*/ 0 w 2370125"/>
                            <a:gd name="csY14" fmla="*/ 0 h 1309421"/>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2370125" h="1309421" fill="none" extrusionOk="0">
                              <a:moveTo>
                                <a:pt x="0" y="0"/>
                              </a:moveTo>
                              <a:cubicBezTo>
                                <a:pt x="195475" y="-8306"/>
                                <a:pt x="341064" y="26644"/>
                                <a:pt x="592531" y="0"/>
                              </a:cubicBezTo>
                              <a:cubicBezTo>
                                <a:pt x="843998" y="-26644"/>
                                <a:pt x="928858" y="20228"/>
                                <a:pt x="1185063" y="0"/>
                              </a:cubicBezTo>
                              <a:cubicBezTo>
                                <a:pt x="1441268" y="-20228"/>
                                <a:pt x="1560272" y="29826"/>
                                <a:pt x="1730191" y="0"/>
                              </a:cubicBezTo>
                              <a:cubicBezTo>
                                <a:pt x="1900110" y="-29826"/>
                                <a:pt x="2106009" y="62727"/>
                                <a:pt x="2370125" y="0"/>
                              </a:cubicBezTo>
                              <a:cubicBezTo>
                                <a:pt x="2374463" y="191374"/>
                                <a:pt x="2327603" y="271552"/>
                                <a:pt x="2370125" y="410285"/>
                              </a:cubicBezTo>
                              <a:cubicBezTo>
                                <a:pt x="2412647" y="549018"/>
                                <a:pt x="2342350" y="632628"/>
                                <a:pt x="2370125" y="833665"/>
                              </a:cubicBezTo>
                              <a:cubicBezTo>
                                <a:pt x="2397900" y="1034702"/>
                                <a:pt x="2364296" y="1210891"/>
                                <a:pt x="2370125" y="1309421"/>
                              </a:cubicBezTo>
                              <a:cubicBezTo>
                                <a:pt x="2219146" y="1328937"/>
                                <a:pt x="1956861" y="1288534"/>
                                <a:pt x="1848698" y="1309421"/>
                              </a:cubicBezTo>
                              <a:cubicBezTo>
                                <a:pt x="1740535" y="1330308"/>
                                <a:pt x="1472238" y="1264887"/>
                                <a:pt x="1303569" y="1309421"/>
                              </a:cubicBezTo>
                              <a:cubicBezTo>
                                <a:pt x="1134900" y="1353955"/>
                                <a:pt x="962974" y="1239723"/>
                                <a:pt x="687336" y="1309421"/>
                              </a:cubicBezTo>
                              <a:cubicBezTo>
                                <a:pt x="411698" y="1379119"/>
                                <a:pt x="269387" y="1232176"/>
                                <a:pt x="0" y="1309421"/>
                              </a:cubicBezTo>
                              <a:cubicBezTo>
                                <a:pt x="-854" y="1195579"/>
                                <a:pt x="33389" y="959783"/>
                                <a:pt x="0" y="859853"/>
                              </a:cubicBezTo>
                              <a:cubicBezTo>
                                <a:pt x="-33389" y="759923"/>
                                <a:pt x="3150" y="564980"/>
                                <a:pt x="0" y="410285"/>
                              </a:cubicBezTo>
                              <a:cubicBezTo>
                                <a:pt x="-3150" y="255590"/>
                                <a:pt x="12088" y="173305"/>
                                <a:pt x="0" y="0"/>
                              </a:cubicBezTo>
                              <a:close/>
                            </a:path>
                            <a:path w="2370125" h="1309421" stroke="0" extrusionOk="0">
                              <a:moveTo>
                                <a:pt x="0" y="0"/>
                              </a:moveTo>
                              <a:cubicBezTo>
                                <a:pt x="276617" y="-68303"/>
                                <a:pt x="466935" y="46909"/>
                                <a:pt x="616233" y="0"/>
                              </a:cubicBezTo>
                              <a:cubicBezTo>
                                <a:pt x="765531" y="-46909"/>
                                <a:pt x="984478" y="5557"/>
                                <a:pt x="1137660" y="0"/>
                              </a:cubicBezTo>
                              <a:cubicBezTo>
                                <a:pt x="1290842" y="-5557"/>
                                <a:pt x="1545060" y="48670"/>
                                <a:pt x="1706490" y="0"/>
                              </a:cubicBezTo>
                              <a:cubicBezTo>
                                <a:pt x="1867920" y="-48670"/>
                                <a:pt x="2172873" y="65819"/>
                                <a:pt x="2370125" y="0"/>
                              </a:cubicBezTo>
                              <a:cubicBezTo>
                                <a:pt x="2388394" y="99463"/>
                                <a:pt x="2338997" y="315405"/>
                                <a:pt x="2370125" y="410285"/>
                              </a:cubicBezTo>
                              <a:cubicBezTo>
                                <a:pt x="2401253" y="505165"/>
                                <a:pt x="2353298" y="644517"/>
                                <a:pt x="2370125" y="833665"/>
                              </a:cubicBezTo>
                              <a:cubicBezTo>
                                <a:pt x="2386952" y="1022813"/>
                                <a:pt x="2319443" y="1167696"/>
                                <a:pt x="2370125" y="1309421"/>
                              </a:cubicBezTo>
                              <a:cubicBezTo>
                                <a:pt x="2066352" y="1382190"/>
                                <a:pt x="2058800" y="1290734"/>
                                <a:pt x="1753893" y="1309421"/>
                              </a:cubicBezTo>
                              <a:cubicBezTo>
                                <a:pt x="1448986" y="1328108"/>
                                <a:pt x="1339443" y="1248358"/>
                                <a:pt x="1185063" y="1309421"/>
                              </a:cubicBezTo>
                              <a:cubicBezTo>
                                <a:pt x="1030683" y="1370484"/>
                                <a:pt x="829909" y="1285560"/>
                                <a:pt x="663635" y="1309421"/>
                              </a:cubicBezTo>
                              <a:cubicBezTo>
                                <a:pt x="497361" y="1333282"/>
                                <a:pt x="278581" y="1237912"/>
                                <a:pt x="0" y="1309421"/>
                              </a:cubicBezTo>
                              <a:cubicBezTo>
                                <a:pt x="-33495" y="1181852"/>
                                <a:pt x="37079" y="994905"/>
                                <a:pt x="0" y="872947"/>
                              </a:cubicBezTo>
                              <a:cubicBezTo>
                                <a:pt x="-37079" y="750989"/>
                                <a:pt x="5767" y="646541"/>
                                <a:pt x="0" y="423379"/>
                              </a:cubicBezTo>
                              <a:cubicBezTo>
                                <a:pt x="-5767" y="200217"/>
                                <a:pt x="50292" y="114512"/>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959499482">
                                <a:prstGeom prst="rect">
                                  <a:avLst/>
                                </a:prstGeom>
                                <ask:type>
                                  <ask:lineSketchScribble/>
                                </ask:type>
                              </ask:lineSketchStyleProps>
                            </a:ext>
                          </a:extLst>
                        </a:ln>
                      </wps:spPr>
                      <wps:txbx>
                        <w:txbxContent>
                          <w:p w14:paraId="444A4C43" w14:textId="6AAB0E41" w:rsidR="00A2685B" w:rsidRPr="00A2685B" w:rsidRDefault="00A2685B" w:rsidP="00A2685B">
                            <w:pPr>
                              <w:jc w:val="center"/>
                              <w:rPr>
                                <w:rFonts w:ascii="Times New Roman" w:hAnsi="Times New Roman" w:cs="Times New Roman"/>
                                <w:sz w:val="20"/>
                                <w:szCs w:val="20"/>
                              </w:rPr>
                            </w:pPr>
                            <w:r>
                              <w:rPr>
                                <w:rFonts w:ascii="Times New Roman" w:hAnsi="Times New Roman" w:cs="Times New Roman"/>
                                <w:sz w:val="20"/>
                                <w:szCs w:val="20"/>
                              </w:rPr>
                              <w:t xml:space="preserve">An introduction video to the lesson is available.   View it at </w:t>
                            </w:r>
                            <w:hyperlink r:id="rId7" w:history="1">
                              <w:r w:rsidRPr="00EF3A62">
                                <w:rPr>
                                  <w:rStyle w:val="Hyperlink"/>
                                  <w:rFonts w:ascii="Times New Roman" w:hAnsi="Times New Roman" w:cs="Times New Roman"/>
                                  <w:sz w:val="20"/>
                                  <w:szCs w:val="20"/>
                                </w:rPr>
                                <w:t>https://tinyurl.com/5db2m5sc</w:t>
                              </w:r>
                            </w:hyperlink>
                            <w:r>
                              <w:rPr>
                                <w:rFonts w:ascii="Times New Roman" w:hAnsi="Times New Roman" w:cs="Times New Roman"/>
                                <w:sz w:val="20"/>
                                <w:szCs w:val="20"/>
                              </w:rPr>
                              <w:t xml:space="preserve"> .  If you don’t have wi-fi where you teach, you should download the video file to your computer from </w:t>
                            </w:r>
                            <w:hyperlink r:id="rId8" w:history="1">
                              <w:r w:rsidRPr="00EF3A62">
                                <w:rPr>
                                  <w:rStyle w:val="Hyperlink"/>
                                  <w:rFonts w:ascii="Times New Roman" w:hAnsi="Times New Roman" w:cs="Times New Roman"/>
                                  <w:sz w:val="20"/>
                                  <w:szCs w:val="20"/>
                                </w:rPr>
                                <w:t>https://tinyurl.com/3tusfk68</w:t>
                              </w:r>
                            </w:hyperlink>
                            <w:r>
                              <w:rPr>
                                <w:rFonts w:ascii="Times New Roman" w:hAnsi="Times New Roman" w:cs="Times New Roman"/>
                                <w:sz w:val="20"/>
                                <w:szCs w:val="20"/>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C7F3A49" id="_x0000_t202" coordsize="21600,21600" o:spt="202" path="m,l,21600r21600,l21600,xe">
                <v:stroke joinstyle="miter"/>
                <v:path gradientshapeok="t" o:connecttype="rect"/>
              </v:shapetype>
              <v:shape id="Text Box 6" o:spid="_x0000_s1026" type="#_x0000_t202" style="position:absolute;margin-left:280.5pt;margin-top:10.1pt;width:186.6pt;height:103.1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" fillcolor="white [3201]" strokeweight=".5pt">
                <v:textbox>
                  <w:txbxContent>
                    <w:p w14:paraId="444A4C43" w14:textId="6AAB0E41" w:rsidR="00A2685B" w:rsidRPr="00A2685B" w:rsidRDefault="00A2685B" w:rsidP="00A2685B">
                      <w:pPr>
                        <w:jc w:val="center"/>
                        <w:rPr>
                          <w:rFonts w:ascii="Times New Roman" w:hAnsi="Times New Roman" w:cs="Times New Roman"/>
                          <w:sz w:val="20"/>
                          <w:szCs w:val="20"/>
                        </w:rPr>
                      </w:pPr>
                      <w:r>
                        <w:rPr>
                          <w:rFonts w:ascii="Times New Roman" w:hAnsi="Times New Roman" w:cs="Times New Roman"/>
                          <w:sz w:val="20"/>
                          <w:szCs w:val="20"/>
                        </w:rPr>
                        <w:t xml:space="preserve">An introduction video to the lesson is available.   View it at </w:t>
                      </w:r>
                      <w:hyperlink r:id="rId9" w:history="1">
                        <w:r w:rsidRPr="00EF3A62">
                          <w:rPr>
                            <w:rStyle w:val="Hyperlink"/>
                            <w:rFonts w:ascii="Times New Roman" w:hAnsi="Times New Roman" w:cs="Times New Roman"/>
                            <w:sz w:val="20"/>
                            <w:szCs w:val="20"/>
                          </w:rPr>
                          <w:t>https://tinyurl.com/5db2m5sc</w:t>
                        </w:r>
                      </w:hyperlink>
                      <w:r>
                        <w:rPr>
                          <w:rFonts w:ascii="Times New Roman" w:hAnsi="Times New Roman" w:cs="Times New Roman"/>
                          <w:sz w:val="20"/>
                          <w:szCs w:val="20"/>
                        </w:rPr>
                        <w:t xml:space="preserve"> .  If you don’t have wi-fi where you teach, you should download the video file to your computer from </w:t>
                      </w:r>
                      <w:hyperlink r:id="rId10" w:history="1">
                        <w:r w:rsidRPr="00EF3A62">
                          <w:rPr>
                            <w:rStyle w:val="Hyperlink"/>
                            <w:rFonts w:ascii="Times New Roman" w:hAnsi="Times New Roman" w:cs="Times New Roman"/>
                            <w:sz w:val="20"/>
                            <w:szCs w:val="20"/>
                          </w:rPr>
                          <w:t>https://tinyurl.com/3tusfk68</w:t>
                        </w:r>
                      </w:hyperlink>
                      <w:r>
                        <w:rPr>
                          <w:rFonts w:ascii="Times New Roman" w:hAnsi="Times New Roman" w:cs="Times New Roman"/>
                          <w:sz w:val="20"/>
                          <w:szCs w:val="20"/>
                        </w:rPr>
                        <w:t xml:space="preserve"> </w:t>
                      </w:r>
                    </w:p>
                  </w:txbxContent>
                </v:textbox>
              </v:shape>
            </w:pict>
          </mc:Fallback>
        </mc:AlternateContent>
      </w:r>
    </w:p>
    <w:p w14:paraId="525188B3"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2. Transition</w:t>
      </w:r>
    </w:p>
    <w:p w14:paraId="1CF61971" w14:textId="77777777" w:rsidR="00261773" w:rsidRDefault="00261773" w:rsidP="00261773">
      <w:pPr>
        <w:spacing w:after="0"/>
        <w:rPr>
          <w:rFonts w:ascii="Times New Roman" w:hAnsi="Times New Roman" w:cs="Times New Roman"/>
          <w:sz w:val="24"/>
          <w:szCs w:val="24"/>
        </w:rPr>
      </w:pPr>
    </w:p>
    <w:p w14:paraId="00DF49CD"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Children are often afraid in that learning process.</w:t>
      </w:r>
    </w:p>
    <w:p w14:paraId="111EF5BF" w14:textId="2039CF6A" w:rsidR="00A61FF7" w:rsidRPr="00A61FF7" w:rsidRDefault="00A61FF7" w:rsidP="00A61FF7">
      <w:pPr>
        <w:numPr>
          <w:ilvl w:val="0"/>
          <w:numId w:val="5"/>
        </w:numPr>
        <w:spacing w:after="0"/>
        <w:rPr>
          <w:rFonts w:ascii="Times New Roman" w:hAnsi="Times New Roman" w:cs="Times New Roman"/>
          <w:sz w:val="24"/>
          <w:szCs w:val="24"/>
        </w:rPr>
      </w:pPr>
      <w:r w:rsidRPr="00A61FF7">
        <w:rPr>
          <w:rFonts w:ascii="Times New Roman" w:hAnsi="Times New Roman" w:cs="Times New Roman"/>
          <w:sz w:val="24"/>
          <w:szCs w:val="24"/>
        </w:rPr>
        <w:t xml:space="preserve">Our lives are filled with things we </w:t>
      </w:r>
      <w:r>
        <w:rPr>
          <w:rFonts w:ascii="Times New Roman" w:hAnsi="Times New Roman" w:cs="Times New Roman"/>
          <w:sz w:val="24"/>
          <w:szCs w:val="24"/>
        </w:rPr>
        <w:t>often</w:t>
      </w:r>
      <w:r w:rsidRPr="00A61FF7">
        <w:rPr>
          <w:rFonts w:ascii="Times New Roman" w:hAnsi="Times New Roman" w:cs="Times New Roman"/>
          <w:sz w:val="24"/>
          <w:szCs w:val="24"/>
        </w:rPr>
        <w:t xml:space="preserve"> fear.</w:t>
      </w:r>
    </w:p>
    <w:p w14:paraId="6BC663AC" w14:textId="77777777" w:rsidR="00A61FF7" w:rsidRPr="00A61FF7" w:rsidRDefault="00A61FF7" w:rsidP="00A61FF7">
      <w:pPr>
        <w:numPr>
          <w:ilvl w:val="0"/>
          <w:numId w:val="5"/>
        </w:numPr>
        <w:spacing w:after="0"/>
        <w:rPr>
          <w:rFonts w:ascii="Times New Roman" w:hAnsi="Times New Roman" w:cs="Times New Roman"/>
          <w:sz w:val="24"/>
          <w:szCs w:val="24"/>
        </w:rPr>
      </w:pPr>
      <w:r w:rsidRPr="00A61FF7">
        <w:rPr>
          <w:rFonts w:ascii="Times New Roman" w:hAnsi="Times New Roman" w:cs="Times New Roman"/>
          <w:sz w:val="24"/>
          <w:szCs w:val="24"/>
        </w:rPr>
        <w:t>In Jesus’ presence we have no need of fear.</w:t>
      </w:r>
    </w:p>
    <w:p w14:paraId="283AB26F" w14:textId="77777777" w:rsidR="009D5A8E" w:rsidRDefault="009D5A8E" w:rsidP="00261773">
      <w:pPr>
        <w:spacing w:after="0"/>
        <w:rPr>
          <w:rFonts w:ascii="Times New Roman" w:hAnsi="Times New Roman" w:cs="Times New Roman"/>
          <w:sz w:val="24"/>
          <w:szCs w:val="24"/>
        </w:rPr>
      </w:pPr>
    </w:p>
    <w:p w14:paraId="6EDC1082" w14:textId="77777777" w:rsidR="009D5A8E" w:rsidRDefault="009D5A8E" w:rsidP="00261773">
      <w:pPr>
        <w:spacing w:after="0"/>
        <w:rPr>
          <w:rFonts w:ascii="Times New Roman" w:hAnsi="Times New Roman" w:cs="Times New Roman"/>
          <w:b/>
          <w:bCs/>
          <w:sz w:val="24"/>
          <w:szCs w:val="24"/>
        </w:rPr>
      </w:pPr>
      <w:r>
        <w:rPr>
          <w:rFonts w:ascii="Times New Roman" w:hAnsi="Times New Roman" w:cs="Times New Roman"/>
          <w:b/>
          <w:bCs/>
          <w:sz w:val="24"/>
          <w:szCs w:val="24"/>
        </w:rPr>
        <w:t>3. Bible Study</w:t>
      </w:r>
    </w:p>
    <w:p w14:paraId="0B72304F" w14:textId="77777777" w:rsidR="00261773" w:rsidRDefault="00261773" w:rsidP="00261773">
      <w:pPr>
        <w:spacing w:after="0"/>
        <w:rPr>
          <w:rFonts w:ascii="Times New Roman" w:hAnsi="Times New Roman" w:cs="Times New Roman"/>
          <w:sz w:val="24"/>
          <w:szCs w:val="24"/>
        </w:rPr>
      </w:pPr>
    </w:p>
    <w:p w14:paraId="36B3FB86" w14:textId="62D480FC"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3.1</w:t>
      </w:r>
      <w:r w:rsidR="00A61FF7">
        <w:rPr>
          <w:rFonts w:ascii="Times New Roman" w:hAnsi="Times New Roman" w:cs="Times New Roman"/>
          <w:sz w:val="24"/>
          <w:szCs w:val="24"/>
        </w:rPr>
        <w:t xml:space="preserve"> </w:t>
      </w:r>
      <w:r w:rsidR="00A61FF7" w:rsidRPr="00A61FF7">
        <w:rPr>
          <w:rFonts w:ascii="Times New Roman" w:hAnsi="Times New Roman" w:cs="Times New Roman"/>
          <w:sz w:val="24"/>
          <w:szCs w:val="24"/>
        </w:rPr>
        <w:t>Jesus Meets Our Need Beyond Our Means</w:t>
      </w:r>
    </w:p>
    <w:p w14:paraId="31C51FB1" w14:textId="77777777" w:rsidR="00261773" w:rsidRDefault="00261773" w:rsidP="00261773">
      <w:pPr>
        <w:spacing w:after="0"/>
        <w:rPr>
          <w:rFonts w:ascii="Times New Roman" w:hAnsi="Times New Roman" w:cs="Times New Roman"/>
          <w:sz w:val="24"/>
          <w:szCs w:val="24"/>
        </w:rPr>
      </w:pPr>
    </w:p>
    <w:p w14:paraId="725DA53C" w14:textId="637A57F1"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proofErr w:type="gramEnd"/>
      <w:r w:rsidR="00A61FF7">
        <w:rPr>
          <w:rFonts w:ascii="Times New Roman" w:hAnsi="Times New Roman" w:cs="Times New Roman"/>
          <w:sz w:val="24"/>
          <w:szCs w:val="24"/>
        </w:rPr>
        <w:t xml:space="preserve"> surprising provision.</w:t>
      </w:r>
    </w:p>
    <w:p w14:paraId="06FE6DAD" w14:textId="77777777" w:rsidR="00A61FF7" w:rsidRDefault="00A61FF7" w:rsidP="00261773">
      <w:pPr>
        <w:spacing w:after="0"/>
        <w:rPr>
          <w:rFonts w:ascii="Times New Roman" w:hAnsi="Times New Roman" w:cs="Times New Roman"/>
          <w:sz w:val="24"/>
          <w:szCs w:val="24"/>
        </w:rPr>
      </w:pPr>
    </w:p>
    <w:p w14:paraId="54C6B0CB" w14:textId="77777777" w:rsidR="00A61FF7" w:rsidRPr="00193290" w:rsidRDefault="00A61FF7" w:rsidP="00A61FF7">
      <w:pPr>
        <w:spacing w:after="0"/>
        <w:rPr>
          <w:rFonts w:ascii="Times New Roman" w:hAnsi="Times New Roman" w:cs="Times New Roman"/>
          <w:sz w:val="20"/>
          <w:szCs w:val="20"/>
        </w:rPr>
      </w:pPr>
      <w:r>
        <w:rPr>
          <w:rFonts w:ascii="Times New Roman" w:hAnsi="Times New Roman" w:cs="Times New Roman"/>
          <w:sz w:val="20"/>
          <w:szCs w:val="20"/>
        </w:rPr>
        <w:t xml:space="preserve">John 6:5, 9-11, 12,13 (NIV) </w:t>
      </w:r>
      <w:r w:rsidRPr="00D61D40">
        <w:rPr>
          <w:rFonts w:ascii="Times New Roman" w:hAnsi="Times New Roman" w:cs="Times New Roman"/>
          <w:sz w:val="20"/>
          <w:szCs w:val="20"/>
        </w:rPr>
        <w:t xml:space="preserve">  When Jesus looked up and saw a great crowd coming toward him, he said to Philip, "Where shall we buy bread for these people to eat?"</w:t>
      </w:r>
      <w:r>
        <w:rPr>
          <w:rFonts w:ascii="Times New Roman" w:hAnsi="Times New Roman" w:cs="Times New Roman"/>
          <w:sz w:val="20"/>
          <w:szCs w:val="20"/>
        </w:rPr>
        <w:t xml:space="preserve">  … </w:t>
      </w:r>
      <w:r w:rsidRPr="00D61D40">
        <w:rPr>
          <w:rFonts w:ascii="Times New Roman" w:hAnsi="Times New Roman" w:cs="Times New Roman"/>
          <w:sz w:val="20"/>
          <w:szCs w:val="20"/>
        </w:rPr>
        <w:t>9  "Here is a boy with five small barley loaves and two small fish, but how far will they go among so many?" 10  Jesus said, "Have the people sit down." There was plenty of grass in that place, and the men sat down, about five thousand of them. 11  Jesus then took the loaves, gave thanks, and distributed to those who were seated as much as they wanted. He did the same with the fish.</w:t>
      </w:r>
      <w:r>
        <w:rPr>
          <w:rFonts w:ascii="Times New Roman" w:hAnsi="Times New Roman" w:cs="Times New Roman"/>
          <w:sz w:val="20"/>
          <w:szCs w:val="20"/>
        </w:rPr>
        <w:t xml:space="preserve"> … </w:t>
      </w:r>
      <w:r w:rsidRPr="00D61D40">
        <w:rPr>
          <w:rFonts w:ascii="Times New Roman" w:hAnsi="Times New Roman" w:cs="Times New Roman"/>
          <w:sz w:val="20"/>
          <w:szCs w:val="20"/>
        </w:rPr>
        <w:t>12 When they had all had enough to eat, he said to his disciples, "Gather the pieces that are left over. Let nothing be wasted." 13  So they gathered them and filled twelve baskets with the pieces of the five barley loaves left over by those who had eaten.</w:t>
      </w:r>
    </w:p>
    <w:p w14:paraId="5BA7F09D" w14:textId="77777777" w:rsidR="00A61FF7" w:rsidRDefault="00A61FF7" w:rsidP="00261773">
      <w:pPr>
        <w:spacing w:after="0"/>
        <w:rPr>
          <w:rFonts w:ascii="Times New Roman" w:hAnsi="Times New Roman" w:cs="Times New Roman"/>
          <w:sz w:val="24"/>
          <w:szCs w:val="24"/>
        </w:rPr>
      </w:pPr>
    </w:p>
    <w:p w14:paraId="5A3AFB9B"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Note Jesus’ response to coming crowd.</w:t>
      </w:r>
    </w:p>
    <w:p w14:paraId="23D34EC3" w14:textId="77777777" w:rsidR="00A61FF7" w:rsidRPr="00A61FF7" w:rsidRDefault="00A61FF7" w:rsidP="00A61FF7">
      <w:pPr>
        <w:numPr>
          <w:ilvl w:val="0"/>
          <w:numId w:val="7"/>
        </w:numPr>
        <w:spacing w:after="0"/>
        <w:rPr>
          <w:rFonts w:ascii="Times New Roman" w:hAnsi="Times New Roman" w:cs="Times New Roman"/>
          <w:sz w:val="24"/>
          <w:szCs w:val="24"/>
        </w:rPr>
      </w:pPr>
      <w:r w:rsidRPr="00A61FF7">
        <w:rPr>
          <w:rFonts w:ascii="Times New Roman" w:hAnsi="Times New Roman" w:cs="Times New Roman"/>
          <w:sz w:val="24"/>
          <w:szCs w:val="24"/>
        </w:rPr>
        <w:t xml:space="preserve">He saw them gathering </w:t>
      </w:r>
    </w:p>
    <w:p w14:paraId="7C81666D" w14:textId="77777777" w:rsidR="00A61FF7" w:rsidRPr="00A61FF7" w:rsidRDefault="00A61FF7" w:rsidP="00A61FF7">
      <w:pPr>
        <w:numPr>
          <w:ilvl w:val="0"/>
          <w:numId w:val="7"/>
        </w:numPr>
        <w:spacing w:after="0"/>
        <w:rPr>
          <w:rFonts w:ascii="Times New Roman" w:hAnsi="Times New Roman" w:cs="Times New Roman"/>
          <w:sz w:val="24"/>
          <w:szCs w:val="24"/>
        </w:rPr>
      </w:pPr>
      <w:r w:rsidRPr="00A61FF7">
        <w:rPr>
          <w:rFonts w:ascii="Times New Roman" w:hAnsi="Times New Roman" w:cs="Times New Roman"/>
          <w:sz w:val="24"/>
          <w:szCs w:val="24"/>
        </w:rPr>
        <w:t>He asked Philip, “where can we buy bread for these hungry people?”</w:t>
      </w:r>
    </w:p>
    <w:p w14:paraId="0B4370C4" w14:textId="77777777" w:rsidR="00A61FF7" w:rsidRPr="00A61FF7" w:rsidRDefault="00A61FF7" w:rsidP="00A61FF7">
      <w:pPr>
        <w:spacing w:after="0"/>
        <w:rPr>
          <w:rFonts w:ascii="Times New Roman" w:hAnsi="Times New Roman" w:cs="Times New Roman"/>
          <w:sz w:val="24"/>
          <w:szCs w:val="24"/>
        </w:rPr>
      </w:pPr>
    </w:p>
    <w:p w14:paraId="3549CAC6"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 xml:space="preserve">Why is it significant that Jesus noticed and cared about the physical needs of the crowd? </w:t>
      </w:r>
    </w:p>
    <w:p w14:paraId="6AF4D0EA"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could have seen them as a bother</w:t>
      </w:r>
    </w:p>
    <w:p w14:paraId="4CFF89AF"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could have thought to avoid them</w:t>
      </w:r>
    </w:p>
    <w:p w14:paraId="0251CEFA"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instead realized a real need</w:t>
      </w:r>
    </w:p>
    <w:p w14:paraId="177DFC7A"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began to deal with an immediate problem</w:t>
      </w:r>
    </w:p>
    <w:p w14:paraId="574B9BE1" w14:textId="77777777" w:rsidR="00A61FF7" w:rsidRPr="00A61FF7" w:rsidRDefault="00A61FF7" w:rsidP="00A61FF7">
      <w:pPr>
        <w:spacing w:after="0"/>
        <w:rPr>
          <w:rFonts w:ascii="Times New Roman" w:hAnsi="Times New Roman" w:cs="Times New Roman"/>
          <w:sz w:val="24"/>
          <w:szCs w:val="24"/>
        </w:rPr>
      </w:pPr>
    </w:p>
    <w:p w14:paraId="17F3D2E8" w14:textId="77777777" w:rsidR="00A61FF7" w:rsidRDefault="00A61FF7" w:rsidP="00A61FF7">
      <w:pPr>
        <w:spacing w:after="0"/>
        <w:rPr>
          <w:rFonts w:ascii="Times New Roman" w:hAnsi="Times New Roman" w:cs="Times New Roman"/>
          <w:sz w:val="24"/>
          <w:szCs w:val="24"/>
        </w:rPr>
      </w:pPr>
    </w:p>
    <w:p w14:paraId="09B9510B" w14:textId="77777777" w:rsidR="00A61FF7" w:rsidRDefault="00A61FF7" w:rsidP="00A61FF7">
      <w:pPr>
        <w:spacing w:after="0"/>
        <w:rPr>
          <w:rFonts w:ascii="Times New Roman" w:hAnsi="Times New Roman" w:cs="Times New Roman"/>
          <w:sz w:val="24"/>
          <w:szCs w:val="24"/>
        </w:rPr>
      </w:pPr>
    </w:p>
    <w:p w14:paraId="3E9F7697"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lastRenderedPageBreak/>
        <w:t>Why do you think Jesus asked this question of Philip?</w:t>
      </w:r>
    </w:p>
    <w:p w14:paraId="0695613D" w14:textId="77777777" w:rsidR="00A61FF7" w:rsidRPr="00A61FF7" w:rsidRDefault="00A61FF7" w:rsidP="00A61FF7">
      <w:pPr>
        <w:numPr>
          <w:ilvl w:val="0"/>
          <w:numId w:val="6"/>
        </w:numPr>
        <w:spacing w:after="0"/>
        <w:rPr>
          <w:rFonts w:ascii="Times New Roman" w:hAnsi="Times New Roman" w:cs="Times New Roman"/>
          <w:sz w:val="24"/>
          <w:szCs w:val="24"/>
        </w:rPr>
      </w:pPr>
      <w:proofErr w:type="gramStart"/>
      <w:r w:rsidRPr="00A61FF7">
        <w:rPr>
          <w:rFonts w:ascii="Times New Roman" w:hAnsi="Times New Roman" w:cs="Times New Roman"/>
          <w:sz w:val="24"/>
          <w:szCs w:val="24"/>
        </w:rPr>
        <w:t>the</w:t>
      </w:r>
      <w:proofErr w:type="gramEnd"/>
      <w:r w:rsidRPr="00A61FF7">
        <w:rPr>
          <w:rFonts w:ascii="Times New Roman" w:hAnsi="Times New Roman" w:cs="Times New Roman"/>
          <w:sz w:val="24"/>
          <w:szCs w:val="24"/>
        </w:rPr>
        <w:t xml:space="preserve"> passage says it was to test him, to teach him a lesson</w:t>
      </w:r>
    </w:p>
    <w:p w14:paraId="2BC02798"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to make him think about how Jesus might provide in a special way</w:t>
      </w:r>
    </w:p>
    <w:p w14:paraId="05BBC22C" w14:textId="77777777" w:rsid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to cause him to look at people and see their needs</w:t>
      </w:r>
    </w:p>
    <w:p w14:paraId="51CA2FEA" w14:textId="77777777" w:rsidR="00A61FF7" w:rsidRDefault="00A61FF7" w:rsidP="00A61FF7">
      <w:pPr>
        <w:spacing w:after="0"/>
        <w:rPr>
          <w:rFonts w:ascii="Times New Roman" w:hAnsi="Times New Roman" w:cs="Times New Roman"/>
          <w:sz w:val="24"/>
          <w:szCs w:val="24"/>
        </w:rPr>
      </w:pPr>
    </w:p>
    <w:p w14:paraId="2A595380"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 xml:space="preserve">What might be a typical reaction to situations that seem to present </w:t>
      </w:r>
      <w:r w:rsidRPr="00A61FF7">
        <w:rPr>
          <w:rFonts w:ascii="Times New Roman" w:hAnsi="Times New Roman" w:cs="Times New Roman"/>
          <w:b/>
          <w:bCs/>
          <w:sz w:val="24"/>
          <w:szCs w:val="24"/>
        </w:rPr>
        <w:t>no</w:t>
      </w:r>
      <w:r w:rsidRPr="00A61FF7">
        <w:rPr>
          <w:rFonts w:ascii="Times New Roman" w:hAnsi="Times New Roman" w:cs="Times New Roman"/>
          <w:sz w:val="24"/>
          <w:szCs w:val="24"/>
        </w:rPr>
        <w:t xml:space="preserve"> readily available solution?</w:t>
      </w:r>
    </w:p>
    <w:p w14:paraId="3FE52B25"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give up</w:t>
      </w:r>
    </w:p>
    <w:p w14:paraId="55B4F585"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like in football … drop back 5 yards and punt</w:t>
      </w:r>
    </w:p>
    <w:p w14:paraId="1A3BC94F"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escape the situation</w:t>
      </w:r>
    </w:p>
    <w:p w14:paraId="02A694F3"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run and hide</w:t>
      </w:r>
    </w:p>
    <w:p w14:paraId="4BACD910"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throw up your hands and let it be</w:t>
      </w:r>
    </w:p>
    <w:p w14:paraId="0F14BE32" w14:textId="77777777" w:rsidR="00A61FF7" w:rsidRPr="00A61FF7" w:rsidRDefault="00A61FF7" w:rsidP="00A61FF7">
      <w:pPr>
        <w:spacing w:after="0"/>
        <w:rPr>
          <w:rFonts w:ascii="Times New Roman" w:hAnsi="Times New Roman" w:cs="Times New Roman"/>
          <w:sz w:val="24"/>
          <w:szCs w:val="24"/>
        </w:rPr>
      </w:pPr>
    </w:p>
    <w:p w14:paraId="29D13E16"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What kinds of resources are seemingly insufficient in our class to meet needs of people in our class, our church, our community?</w:t>
      </w:r>
    </w:p>
    <w:p w14:paraId="5B479520"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22882879" wp14:editId="5C8570EA">
                <wp:simplePos x="0" y="0"/>
                <wp:positionH relativeFrom="column">
                  <wp:posOffset>1176020</wp:posOffset>
                </wp:positionH>
                <wp:positionV relativeFrom="paragraph">
                  <wp:posOffset>79375</wp:posOffset>
                </wp:positionV>
                <wp:extent cx="255905" cy="775335"/>
                <wp:effectExtent l="13970" t="12700" r="6350" b="12065"/>
                <wp:wrapNone/>
                <wp:docPr id="784861261" name="Right Brac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5905" cy="775335"/>
                        </a:xfrm>
                        <a:prstGeom prst="rightBrace">
                          <a:avLst>
                            <a:gd name="adj1" fmla="val 25248"/>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01E351"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3" o:spid="_x0000_s1026" type="#_x0000_t88" style="position:absolute;margin-left:92.6pt;margin-top:6.25pt;width:20.15pt;height:61.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"/>
            </w:pict>
          </mc:Fallback>
        </mc:AlternateContent>
      </w:r>
      <w:r w:rsidRPr="00A61FF7">
        <w:rPr>
          <w:rFonts w:ascii="Times New Roman" w:hAnsi="Times New Roman" w:cs="Times New Roman"/>
          <w:sz w:val="24"/>
          <w:szCs w:val="24"/>
        </w:rPr>
        <w:t>finances</w:t>
      </w:r>
    </w:p>
    <w:p w14:paraId="6430E33C"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personnel</w:t>
      </w:r>
    </w:p>
    <w:p w14:paraId="428A633E"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 xml:space="preserve">time </w:t>
      </w:r>
      <w:r w:rsidRPr="00A61FF7">
        <w:rPr>
          <w:rFonts w:ascii="Times New Roman" w:hAnsi="Times New Roman" w:cs="Times New Roman"/>
          <w:sz w:val="24"/>
          <w:szCs w:val="24"/>
        </w:rPr>
        <w:tab/>
      </w:r>
      <w:r w:rsidRPr="00A61FF7">
        <w:rPr>
          <w:rFonts w:ascii="Times New Roman" w:hAnsi="Times New Roman" w:cs="Times New Roman"/>
          <w:sz w:val="24"/>
          <w:szCs w:val="24"/>
        </w:rPr>
        <w:tab/>
        <w:t xml:space="preserve">     our” loaves and fishes”</w:t>
      </w:r>
    </w:p>
    <w:p w14:paraId="520E1152"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energy</w:t>
      </w:r>
    </w:p>
    <w:p w14:paraId="00BB61CA"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skills</w:t>
      </w:r>
    </w:p>
    <w:p w14:paraId="2FA3448C" w14:textId="77777777" w:rsidR="00A61FF7" w:rsidRPr="00A61FF7" w:rsidRDefault="00A61FF7" w:rsidP="00A61FF7">
      <w:pPr>
        <w:spacing w:after="0"/>
        <w:rPr>
          <w:rFonts w:ascii="Times New Roman" w:hAnsi="Times New Roman" w:cs="Times New Roman"/>
          <w:sz w:val="24"/>
          <w:szCs w:val="24"/>
        </w:rPr>
      </w:pPr>
    </w:p>
    <w:p w14:paraId="25897140"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 xml:space="preserve">What’s wrong with the response, “here’s a little something, </w:t>
      </w:r>
      <w:r w:rsidRPr="00A61FF7">
        <w:rPr>
          <w:rFonts w:ascii="Times New Roman" w:hAnsi="Times New Roman" w:cs="Times New Roman"/>
          <w:i/>
          <w:iCs/>
          <w:sz w:val="24"/>
          <w:szCs w:val="24"/>
        </w:rPr>
        <w:t>but it won’t make much difference</w:t>
      </w:r>
      <w:r w:rsidRPr="00A61FF7">
        <w:rPr>
          <w:rFonts w:ascii="Times New Roman" w:hAnsi="Times New Roman" w:cs="Times New Roman"/>
          <w:sz w:val="24"/>
          <w:szCs w:val="24"/>
        </w:rPr>
        <w:t>”?</w:t>
      </w:r>
    </w:p>
    <w:p w14:paraId="24CA60AF"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it’s a “throw away” answer</w:t>
      </w:r>
    </w:p>
    <w:p w14:paraId="02EBCCCB"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show’s Andrew’s lack of faith in what Jesus could provide</w:t>
      </w:r>
    </w:p>
    <w:p w14:paraId="2B1C2DD9" w14:textId="77777777" w:rsidR="00A61FF7" w:rsidRPr="00A61FF7" w:rsidRDefault="00A61FF7" w:rsidP="00A61FF7">
      <w:pPr>
        <w:numPr>
          <w:ilvl w:val="0"/>
          <w:numId w:val="8"/>
        </w:numPr>
        <w:spacing w:after="0"/>
        <w:rPr>
          <w:rFonts w:ascii="Times New Roman" w:hAnsi="Times New Roman" w:cs="Times New Roman"/>
          <w:sz w:val="24"/>
          <w:szCs w:val="24"/>
        </w:rPr>
      </w:pPr>
      <w:proofErr w:type="gramStart"/>
      <w:r w:rsidRPr="00A61FF7">
        <w:rPr>
          <w:rFonts w:ascii="Times New Roman" w:hAnsi="Times New Roman" w:cs="Times New Roman"/>
          <w:sz w:val="24"/>
          <w:szCs w:val="24"/>
        </w:rPr>
        <w:t>he</w:t>
      </w:r>
      <w:proofErr w:type="gramEnd"/>
      <w:r w:rsidRPr="00A61FF7">
        <w:rPr>
          <w:rFonts w:ascii="Times New Roman" w:hAnsi="Times New Roman" w:cs="Times New Roman"/>
          <w:sz w:val="24"/>
          <w:szCs w:val="24"/>
        </w:rPr>
        <w:t xml:space="preserve"> was still looking at the problem </w:t>
      </w:r>
    </w:p>
    <w:p w14:paraId="7317B277"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had no adequate solution</w:t>
      </w:r>
    </w:p>
    <w:p w14:paraId="6F266325" w14:textId="77777777" w:rsidR="00A61FF7" w:rsidRPr="00A61FF7" w:rsidRDefault="00A61FF7" w:rsidP="00A61FF7">
      <w:pPr>
        <w:spacing w:after="0"/>
        <w:rPr>
          <w:rFonts w:ascii="Times New Roman" w:hAnsi="Times New Roman" w:cs="Times New Roman"/>
          <w:sz w:val="24"/>
          <w:szCs w:val="24"/>
        </w:rPr>
      </w:pPr>
    </w:p>
    <w:p w14:paraId="2EB677DB"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How can we place our meager “loaves and fishes” (resources) in Jesus’ hands?</w:t>
      </w:r>
    </w:p>
    <w:p w14:paraId="6C17410A" w14:textId="3023FACE" w:rsidR="00A61FF7" w:rsidRPr="00A61FF7" w:rsidRDefault="00A61FF7" w:rsidP="00A61FF7">
      <w:pPr>
        <w:numPr>
          <w:ilvl w:val="0"/>
          <w:numId w:val="9"/>
        </w:numPr>
        <w:spacing w:after="0"/>
        <w:rPr>
          <w:rFonts w:ascii="Times New Roman" w:hAnsi="Times New Roman" w:cs="Times New Roman"/>
          <w:sz w:val="24"/>
          <w:szCs w:val="24"/>
        </w:rPr>
      </w:pPr>
      <w:r w:rsidRPr="00A61FF7">
        <w:rPr>
          <w:rFonts w:ascii="Times New Roman" w:hAnsi="Times New Roman" w:cs="Times New Roman"/>
          <w:sz w:val="24"/>
          <w:szCs w:val="24"/>
        </w:rPr>
        <w:t xml:space="preserve">tell Jesus about the need, </w:t>
      </w:r>
      <w:r>
        <w:rPr>
          <w:rFonts w:ascii="Times New Roman" w:hAnsi="Times New Roman" w:cs="Times New Roman"/>
          <w:sz w:val="24"/>
          <w:szCs w:val="24"/>
        </w:rPr>
        <w:t xml:space="preserve"> </w:t>
      </w:r>
      <w:r w:rsidRPr="00A61FF7">
        <w:rPr>
          <w:rFonts w:ascii="Times New Roman" w:hAnsi="Times New Roman" w:cs="Times New Roman"/>
          <w:sz w:val="24"/>
          <w:szCs w:val="24"/>
        </w:rPr>
        <w:t>tell Him of your insufficiency</w:t>
      </w:r>
    </w:p>
    <w:p w14:paraId="5326FD84" w14:textId="77777777" w:rsidR="00A61FF7" w:rsidRPr="00A61FF7" w:rsidRDefault="00A61FF7" w:rsidP="00A61FF7">
      <w:pPr>
        <w:numPr>
          <w:ilvl w:val="0"/>
          <w:numId w:val="9"/>
        </w:numPr>
        <w:spacing w:after="0"/>
        <w:rPr>
          <w:rFonts w:ascii="Times New Roman" w:hAnsi="Times New Roman" w:cs="Times New Roman"/>
          <w:sz w:val="24"/>
          <w:szCs w:val="24"/>
        </w:rPr>
      </w:pPr>
      <w:r w:rsidRPr="00A61FF7">
        <w:rPr>
          <w:rFonts w:ascii="Times New Roman" w:hAnsi="Times New Roman" w:cs="Times New Roman"/>
          <w:sz w:val="24"/>
          <w:szCs w:val="24"/>
        </w:rPr>
        <w:t xml:space="preserve">tell Him you </w:t>
      </w:r>
      <w:proofErr w:type="gramStart"/>
      <w:r w:rsidRPr="00A61FF7">
        <w:rPr>
          <w:rFonts w:ascii="Times New Roman" w:hAnsi="Times New Roman" w:cs="Times New Roman"/>
          <w:sz w:val="24"/>
          <w:szCs w:val="24"/>
        </w:rPr>
        <w:t>are trusting</w:t>
      </w:r>
      <w:proofErr w:type="gramEnd"/>
      <w:r w:rsidRPr="00A61FF7">
        <w:rPr>
          <w:rFonts w:ascii="Times New Roman" w:hAnsi="Times New Roman" w:cs="Times New Roman"/>
          <w:sz w:val="24"/>
          <w:szCs w:val="24"/>
        </w:rPr>
        <w:t xml:space="preserve"> Him to multiply the resources</w:t>
      </w:r>
    </w:p>
    <w:p w14:paraId="19D8858D" w14:textId="77777777" w:rsidR="00A61FF7" w:rsidRPr="00A61FF7" w:rsidRDefault="00A61FF7" w:rsidP="00A61FF7">
      <w:pPr>
        <w:numPr>
          <w:ilvl w:val="0"/>
          <w:numId w:val="9"/>
        </w:numPr>
        <w:spacing w:after="0"/>
        <w:rPr>
          <w:rFonts w:ascii="Times New Roman" w:hAnsi="Times New Roman" w:cs="Times New Roman"/>
          <w:sz w:val="24"/>
          <w:szCs w:val="24"/>
        </w:rPr>
      </w:pPr>
      <w:r w:rsidRPr="00A61FF7">
        <w:rPr>
          <w:rFonts w:ascii="Times New Roman" w:hAnsi="Times New Roman" w:cs="Times New Roman"/>
          <w:sz w:val="24"/>
          <w:szCs w:val="24"/>
        </w:rPr>
        <w:t>thank Him ahead of time for providing the needs … note that this is what Jesus did!</w:t>
      </w:r>
    </w:p>
    <w:p w14:paraId="0D98EA22" w14:textId="77777777" w:rsidR="009D5A8E" w:rsidRDefault="009D5A8E" w:rsidP="00261773">
      <w:pPr>
        <w:spacing w:after="0"/>
        <w:rPr>
          <w:rFonts w:ascii="Times New Roman" w:hAnsi="Times New Roman" w:cs="Times New Roman"/>
          <w:sz w:val="24"/>
          <w:szCs w:val="24"/>
        </w:rPr>
      </w:pPr>
    </w:p>
    <w:p w14:paraId="10CD2978"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What obstacles hinder us from trusting Jesus to provide for us in today’s world?</w:t>
      </w:r>
    </w:p>
    <w:p w14:paraId="29BC890F"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focus on the problem, not on Jesus</w:t>
      </w:r>
    </w:p>
    <w:p w14:paraId="40E2BB39"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if we don’t spend time with God, we are not as likely to think of Him in context of the solution</w:t>
      </w:r>
    </w:p>
    <w:p w14:paraId="55354B14"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not used to trusting God – it is an attitude that must be “practiced” and often exercised</w:t>
      </w:r>
    </w:p>
    <w:p w14:paraId="788E2224"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we have a rational mindset – thinking logistics apart from the supernatural</w:t>
      </w:r>
    </w:p>
    <w:p w14:paraId="7FC0C426" w14:textId="77777777" w:rsidR="00A61FF7" w:rsidRPr="00A61FF7" w:rsidRDefault="00A61FF7" w:rsidP="00A61FF7">
      <w:pPr>
        <w:spacing w:after="0"/>
        <w:rPr>
          <w:rFonts w:ascii="Times New Roman" w:hAnsi="Times New Roman" w:cs="Times New Roman"/>
          <w:sz w:val="24"/>
          <w:szCs w:val="24"/>
        </w:rPr>
      </w:pPr>
    </w:p>
    <w:p w14:paraId="2131D66D"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How might Jesus multiply these things?</w:t>
      </w:r>
    </w:p>
    <w:p w14:paraId="0FFBC760"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bless us financially so we can give more</w:t>
      </w:r>
    </w:p>
    <w:p w14:paraId="491C750F"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the Holy Spirit can prompt new people to be involved</w:t>
      </w:r>
    </w:p>
    <w:p w14:paraId="63C3895A"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God might help us finish our tasks quicker than normal</w:t>
      </w:r>
    </w:p>
    <w:p w14:paraId="5F7937C8" w14:textId="77777777" w:rsidR="00A61FF7" w:rsidRPr="00A61FF7" w:rsidRDefault="00A61FF7" w:rsidP="00A61FF7">
      <w:pPr>
        <w:numPr>
          <w:ilvl w:val="0"/>
          <w:numId w:val="8"/>
        </w:numPr>
        <w:spacing w:after="0"/>
        <w:rPr>
          <w:rFonts w:ascii="Times New Roman" w:hAnsi="Times New Roman" w:cs="Times New Roman"/>
          <w:sz w:val="24"/>
          <w:szCs w:val="24"/>
        </w:rPr>
      </w:pPr>
      <w:r w:rsidRPr="00A61FF7">
        <w:rPr>
          <w:rFonts w:ascii="Times New Roman" w:hAnsi="Times New Roman" w:cs="Times New Roman"/>
          <w:sz w:val="24"/>
          <w:szCs w:val="24"/>
        </w:rPr>
        <w:t>God will give added strength, energy</w:t>
      </w:r>
    </w:p>
    <w:p w14:paraId="35565C84" w14:textId="719B0F7A" w:rsidR="00A61FF7" w:rsidRPr="00A61FF7" w:rsidRDefault="009D5A8E" w:rsidP="00A61FF7">
      <w:pPr>
        <w:spacing w:after="0"/>
        <w:rPr>
          <w:rFonts w:ascii="Times New Roman" w:hAnsi="Times New Roman" w:cs="Times New Roman"/>
          <w:sz w:val="24"/>
          <w:szCs w:val="24"/>
        </w:rPr>
      </w:pPr>
      <w:r>
        <w:rPr>
          <w:rFonts w:ascii="Times New Roman" w:hAnsi="Times New Roman" w:cs="Times New Roman"/>
          <w:sz w:val="24"/>
          <w:szCs w:val="24"/>
        </w:rPr>
        <w:lastRenderedPageBreak/>
        <w:t>3.2</w:t>
      </w:r>
      <w:r w:rsidR="00A61FF7">
        <w:rPr>
          <w:rFonts w:ascii="Times New Roman" w:hAnsi="Times New Roman" w:cs="Times New Roman"/>
          <w:sz w:val="24"/>
          <w:szCs w:val="24"/>
        </w:rPr>
        <w:t xml:space="preserve"> </w:t>
      </w:r>
      <w:r w:rsidR="00DA41AA" w:rsidRPr="00DA41AA">
        <w:rPr>
          <w:rFonts w:ascii="Times New Roman" w:hAnsi="Times New Roman" w:cs="Times New Roman"/>
          <w:sz w:val="24"/>
          <w:szCs w:val="24"/>
        </w:rPr>
        <w:t>The Misunderstood Messiah</w:t>
      </w:r>
    </w:p>
    <w:p w14:paraId="180E5D34" w14:textId="77777777" w:rsidR="00261773" w:rsidRDefault="00261773" w:rsidP="00261773">
      <w:pPr>
        <w:spacing w:after="0"/>
        <w:rPr>
          <w:rFonts w:ascii="Times New Roman" w:hAnsi="Times New Roman" w:cs="Times New Roman"/>
          <w:sz w:val="24"/>
          <w:szCs w:val="24"/>
        </w:rPr>
      </w:pPr>
    </w:p>
    <w:p w14:paraId="7A1A5F1E" w14:textId="4BD470F3"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 xml:space="preserve">Listen </w:t>
      </w:r>
      <w:proofErr w:type="gramStart"/>
      <w:r>
        <w:rPr>
          <w:rFonts w:ascii="Times New Roman" w:hAnsi="Times New Roman" w:cs="Times New Roman"/>
          <w:sz w:val="24"/>
          <w:szCs w:val="24"/>
        </w:rPr>
        <w:t>for</w:t>
      </w:r>
      <w:r w:rsidR="00A61FF7">
        <w:rPr>
          <w:rFonts w:ascii="Times New Roman" w:hAnsi="Times New Roman" w:cs="Times New Roman"/>
          <w:sz w:val="24"/>
          <w:szCs w:val="24"/>
        </w:rPr>
        <w:t xml:space="preserve"> reaction</w:t>
      </w:r>
      <w:proofErr w:type="gramEnd"/>
      <w:r w:rsidR="00A61FF7">
        <w:rPr>
          <w:rFonts w:ascii="Times New Roman" w:hAnsi="Times New Roman" w:cs="Times New Roman"/>
          <w:sz w:val="24"/>
          <w:szCs w:val="24"/>
        </w:rPr>
        <w:t xml:space="preserve"> to the miracle.</w:t>
      </w:r>
    </w:p>
    <w:p w14:paraId="60BFE9D3" w14:textId="77777777" w:rsidR="009D5A8E" w:rsidRDefault="009D5A8E" w:rsidP="00261773">
      <w:pPr>
        <w:spacing w:after="0"/>
        <w:rPr>
          <w:rFonts w:ascii="Times New Roman" w:hAnsi="Times New Roman" w:cs="Times New Roman"/>
          <w:sz w:val="24"/>
          <w:szCs w:val="24"/>
        </w:rPr>
      </w:pPr>
    </w:p>
    <w:p w14:paraId="5191C0A0" w14:textId="77777777" w:rsidR="00A61FF7" w:rsidRPr="00193290" w:rsidRDefault="00A61FF7" w:rsidP="00A61FF7">
      <w:pPr>
        <w:spacing w:after="0"/>
        <w:rPr>
          <w:rFonts w:ascii="Times New Roman" w:hAnsi="Times New Roman" w:cs="Times New Roman"/>
          <w:sz w:val="20"/>
          <w:szCs w:val="20"/>
        </w:rPr>
      </w:pPr>
      <w:r w:rsidRPr="00D61D40">
        <w:rPr>
          <w:rFonts w:ascii="Times New Roman" w:hAnsi="Times New Roman" w:cs="Times New Roman"/>
          <w:sz w:val="20"/>
          <w:szCs w:val="20"/>
        </w:rPr>
        <w:t>John 6:1</w:t>
      </w:r>
      <w:r>
        <w:rPr>
          <w:rFonts w:ascii="Times New Roman" w:hAnsi="Times New Roman" w:cs="Times New Roman"/>
          <w:sz w:val="20"/>
          <w:szCs w:val="20"/>
        </w:rPr>
        <w:t>4</w:t>
      </w:r>
      <w:r w:rsidRPr="00D61D40">
        <w:rPr>
          <w:rFonts w:ascii="Times New Roman" w:hAnsi="Times New Roman" w:cs="Times New Roman"/>
          <w:sz w:val="20"/>
          <w:szCs w:val="20"/>
        </w:rPr>
        <w:t>-15 (NIV)   After the people saw the miraculous sign that Jesus did, they began to say, "Surely this is the Prophet who is to come into the world." 15  Jesus, knowing that they intended to come and make him king by force, withdrew again to a mountain by himself.</w:t>
      </w:r>
    </w:p>
    <w:p w14:paraId="2E74F55A" w14:textId="77777777" w:rsidR="00A61FF7" w:rsidRDefault="00A61FF7" w:rsidP="00261773">
      <w:pPr>
        <w:spacing w:after="0"/>
        <w:rPr>
          <w:rFonts w:ascii="Times New Roman" w:hAnsi="Times New Roman" w:cs="Times New Roman"/>
          <w:sz w:val="24"/>
          <w:szCs w:val="24"/>
        </w:rPr>
      </w:pPr>
    </w:p>
    <w:p w14:paraId="455F053D"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What did the people desire to do?</w:t>
      </w:r>
    </w:p>
    <w:p w14:paraId="6958CB40"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saw Him as a source of free food</w:t>
      </w:r>
    </w:p>
    <w:p w14:paraId="0E7A4B24"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if He could do this, maybe He could lead a revolution against Roman domination</w:t>
      </w:r>
    </w:p>
    <w:p w14:paraId="04A16558"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let’s make him King</w:t>
      </w:r>
    </w:p>
    <w:p w14:paraId="3EB99C76" w14:textId="77777777" w:rsidR="00A61FF7" w:rsidRPr="00A61FF7" w:rsidRDefault="00A61FF7" w:rsidP="00A61FF7">
      <w:pPr>
        <w:spacing w:after="0"/>
        <w:rPr>
          <w:rFonts w:ascii="Times New Roman" w:hAnsi="Times New Roman" w:cs="Times New Roman"/>
          <w:sz w:val="24"/>
          <w:szCs w:val="24"/>
        </w:rPr>
      </w:pPr>
    </w:p>
    <w:p w14:paraId="71B43D3F"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Their thinking was flawed.</w:t>
      </w:r>
    </w:p>
    <w:p w14:paraId="2A9E86AF" w14:textId="77777777" w:rsidR="00A61FF7" w:rsidRPr="00A61FF7" w:rsidRDefault="00A61FF7" w:rsidP="00A61FF7">
      <w:pPr>
        <w:numPr>
          <w:ilvl w:val="0"/>
          <w:numId w:val="10"/>
        </w:numPr>
        <w:spacing w:after="0"/>
        <w:rPr>
          <w:rFonts w:ascii="Times New Roman" w:hAnsi="Times New Roman" w:cs="Times New Roman"/>
          <w:sz w:val="24"/>
          <w:szCs w:val="24"/>
        </w:rPr>
      </w:pPr>
      <w:r w:rsidRPr="00A61FF7">
        <w:rPr>
          <w:rFonts w:ascii="Times New Roman" w:hAnsi="Times New Roman" w:cs="Times New Roman"/>
          <w:sz w:val="24"/>
          <w:szCs w:val="24"/>
        </w:rPr>
        <w:t>It was not the start of a political or military revolution.</w:t>
      </w:r>
    </w:p>
    <w:p w14:paraId="1EA1B786" w14:textId="77777777" w:rsidR="00A61FF7" w:rsidRPr="00A61FF7" w:rsidRDefault="00A61FF7" w:rsidP="00A61FF7">
      <w:pPr>
        <w:numPr>
          <w:ilvl w:val="0"/>
          <w:numId w:val="10"/>
        </w:numPr>
        <w:spacing w:after="0"/>
        <w:rPr>
          <w:rFonts w:ascii="Times New Roman" w:hAnsi="Times New Roman" w:cs="Times New Roman"/>
          <w:sz w:val="24"/>
          <w:szCs w:val="24"/>
        </w:rPr>
      </w:pPr>
      <w:r w:rsidRPr="00A61FF7">
        <w:rPr>
          <w:rFonts w:ascii="Times New Roman" w:hAnsi="Times New Roman" w:cs="Times New Roman"/>
          <w:sz w:val="24"/>
          <w:szCs w:val="24"/>
        </w:rPr>
        <w:t>This was not His mission.</w:t>
      </w:r>
    </w:p>
    <w:p w14:paraId="3D0A6240" w14:textId="77777777" w:rsidR="00A61FF7" w:rsidRPr="00A61FF7" w:rsidRDefault="00A61FF7" w:rsidP="00A61FF7">
      <w:pPr>
        <w:numPr>
          <w:ilvl w:val="0"/>
          <w:numId w:val="10"/>
        </w:numPr>
        <w:spacing w:after="0"/>
        <w:rPr>
          <w:rFonts w:ascii="Times New Roman" w:hAnsi="Times New Roman" w:cs="Times New Roman"/>
          <w:sz w:val="24"/>
          <w:szCs w:val="24"/>
        </w:rPr>
      </w:pPr>
      <w:r w:rsidRPr="00A61FF7">
        <w:rPr>
          <w:rFonts w:ascii="Times New Roman" w:hAnsi="Times New Roman" w:cs="Times New Roman"/>
          <w:sz w:val="24"/>
          <w:szCs w:val="24"/>
        </w:rPr>
        <w:t>The miracles were signs of His divinity.</w:t>
      </w:r>
    </w:p>
    <w:p w14:paraId="52681188" w14:textId="77777777" w:rsidR="00A61FF7" w:rsidRPr="00A61FF7" w:rsidRDefault="00A61FF7" w:rsidP="00A61FF7">
      <w:pPr>
        <w:spacing w:after="0"/>
        <w:rPr>
          <w:rFonts w:ascii="Times New Roman" w:hAnsi="Times New Roman" w:cs="Times New Roman"/>
          <w:sz w:val="24"/>
          <w:szCs w:val="24"/>
        </w:rPr>
      </w:pPr>
    </w:p>
    <w:p w14:paraId="7D7577E7"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How can we know if we're focused more on what Jesus can do for us than on who He is?</w:t>
      </w:r>
    </w:p>
    <w:p w14:paraId="1E85CF88"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 xml:space="preserve">consider our prayer life – so often </w:t>
      </w:r>
      <w:r w:rsidRPr="00A61FF7">
        <w:rPr>
          <w:rFonts w:ascii="Times New Roman" w:hAnsi="Times New Roman" w:cs="Times New Roman"/>
          <w:i/>
          <w:iCs/>
          <w:sz w:val="24"/>
          <w:szCs w:val="24"/>
        </w:rPr>
        <w:t>primarily</w:t>
      </w:r>
      <w:r w:rsidRPr="00A61FF7">
        <w:rPr>
          <w:rFonts w:ascii="Times New Roman" w:hAnsi="Times New Roman" w:cs="Times New Roman"/>
          <w:sz w:val="24"/>
          <w:szCs w:val="24"/>
        </w:rPr>
        <w:t xml:space="preserve"> physical needs</w:t>
      </w:r>
    </w:p>
    <w:p w14:paraId="0E775C91"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do we also include a balance of praise, thanksgiving, and seeking His will</w:t>
      </w:r>
    </w:p>
    <w:p w14:paraId="1426D715"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our worship music (whether traditional or contemporary) is enjoyed just as music … we don’t think about the meaning of the lyrics</w:t>
      </w:r>
    </w:p>
    <w:p w14:paraId="31160125"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consider how we measure spiritual growth … excited about spiritual gifts and accomplishments … or a desire to becoming more Christ-like in character, humility, and love</w:t>
      </w:r>
    </w:p>
    <w:p w14:paraId="3436AAFB"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 xml:space="preserve">we spend not much time reading and meditating on the meaning of God’s Word </w:t>
      </w:r>
    </w:p>
    <w:p w14:paraId="304A1E0D" w14:textId="77777777" w:rsidR="00A61FF7" w:rsidRPr="00A61FF7" w:rsidRDefault="00A61FF7" w:rsidP="00A61FF7">
      <w:pPr>
        <w:spacing w:after="0"/>
        <w:rPr>
          <w:rFonts w:ascii="Times New Roman" w:hAnsi="Times New Roman" w:cs="Times New Roman"/>
          <w:sz w:val="24"/>
          <w:szCs w:val="24"/>
        </w:rPr>
      </w:pPr>
    </w:p>
    <w:p w14:paraId="266F9B69" w14:textId="77777777" w:rsidR="00A61FF7" w:rsidRPr="00A61FF7" w:rsidRDefault="00A61FF7" w:rsidP="00A61FF7">
      <w:pPr>
        <w:spacing w:after="0"/>
        <w:rPr>
          <w:rFonts w:ascii="Times New Roman" w:hAnsi="Times New Roman" w:cs="Times New Roman"/>
          <w:sz w:val="24"/>
          <w:szCs w:val="24"/>
        </w:rPr>
      </w:pPr>
      <w:r w:rsidRPr="00A61FF7">
        <w:rPr>
          <w:rFonts w:ascii="Times New Roman" w:hAnsi="Times New Roman" w:cs="Times New Roman"/>
          <w:sz w:val="24"/>
          <w:szCs w:val="24"/>
        </w:rPr>
        <w:t>What small gifts have you seen multiplied when you gave them to Jesus?</w:t>
      </w:r>
    </w:p>
    <w:p w14:paraId="22A9D7F3"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God uses a small gift to put some building or outreach campaign over the top</w:t>
      </w:r>
    </w:p>
    <w:p w14:paraId="68CE3FB8"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The few minutes you were able to give to a project happened to be when someone special needed your help</w:t>
      </w:r>
    </w:p>
    <w:p w14:paraId="4B6F69C2"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a little rascal of a kid you taught in SS class, ends up being involved in special ministry</w:t>
      </w:r>
    </w:p>
    <w:p w14:paraId="0C39113F" w14:textId="77777777" w:rsidR="00A61FF7" w:rsidRP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a simple word of encouragement you gave (you thought awkwardly) turns out to be just what someone else needed</w:t>
      </w:r>
    </w:p>
    <w:p w14:paraId="1350EDC0" w14:textId="77777777" w:rsidR="00A61FF7" w:rsidRDefault="00A61FF7" w:rsidP="00A61FF7">
      <w:pPr>
        <w:numPr>
          <w:ilvl w:val="0"/>
          <w:numId w:val="6"/>
        </w:numPr>
        <w:spacing w:after="0"/>
        <w:rPr>
          <w:rFonts w:ascii="Times New Roman" w:hAnsi="Times New Roman" w:cs="Times New Roman"/>
          <w:sz w:val="24"/>
          <w:szCs w:val="24"/>
        </w:rPr>
      </w:pPr>
      <w:r w:rsidRPr="00A61FF7">
        <w:rPr>
          <w:rFonts w:ascii="Times New Roman" w:hAnsi="Times New Roman" w:cs="Times New Roman"/>
          <w:sz w:val="24"/>
          <w:szCs w:val="24"/>
        </w:rPr>
        <w:t>your prayers on a faithful basis supported a missionary or other Christian worker</w:t>
      </w:r>
    </w:p>
    <w:p w14:paraId="3D7A1B18" w14:textId="5C5ABB5B" w:rsidR="009D5A8E" w:rsidRPr="00A61FF7" w:rsidRDefault="00A61FF7" w:rsidP="00A61FF7">
      <w:pPr>
        <w:numPr>
          <w:ilvl w:val="0"/>
          <w:numId w:val="6"/>
        </w:numPr>
        <w:spacing w:after="0"/>
        <w:rPr>
          <w:rFonts w:ascii="Times New Roman" w:hAnsi="Times New Roman" w:cs="Times New Roman"/>
          <w:sz w:val="24"/>
          <w:szCs w:val="24"/>
        </w:rPr>
      </w:pPr>
      <w:proofErr w:type="gramStart"/>
      <w:r w:rsidRPr="00A61FF7">
        <w:rPr>
          <w:rFonts w:ascii="Times New Roman" w:hAnsi="Times New Roman" w:cs="Times New Roman"/>
          <w:sz w:val="24"/>
          <w:szCs w:val="24"/>
        </w:rPr>
        <w:t>your</w:t>
      </w:r>
      <w:proofErr w:type="gramEnd"/>
      <w:r w:rsidRPr="00A61FF7">
        <w:rPr>
          <w:rFonts w:ascii="Times New Roman" w:hAnsi="Times New Roman" w:cs="Times New Roman"/>
          <w:sz w:val="24"/>
          <w:szCs w:val="24"/>
        </w:rPr>
        <w:t xml:space="preserve"> participation in a simple outreach (write notes to people, bake a casserole, call someone who is homebound) meant more to the recipient that you will ever know</w:t>
      </w:r>
    </w:p>
    <w:p w14:paraId="3EF82AAF" w14:textId="77777777" w:rsidR="00A61FF7" w:rsidRDefault="00A61FF7" w:rsidP="00A61FF7">
      <w:pPr>
        <w:spacing w:after="0"/>
        <w:rPr>
          <w:rFonts w:ascii="Times New Roman" w:hAnsi="Times New Roman" w:cs="Times New Roman"/>
          <w:sz w:val="24"/>
          <w:szCs w:val="24"/>
        </w:rPr>
      </w:pPr>
    </w:p>
    <w:p w14:paraId="106E4096" w14:textId="16251E9F"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3.3</w:t>
      </w:r>
      <w:r w:rsidR="00A61FF7">
        <w:rPr>
          <w:rFonts w:ascii="Times New Roman" w:hAnsi="Times New Roman" w:cs="Times New Roman"/>
          <w:sz w:val="24"/>
          <w:szCs w:val="24"/>
        </w:rPr>
        <w:t xml:space="preserve"> </w:t>
      </w:r>
      <w:r w:rsidR="00A61FF7" w:rsidRPr="00A61FF7">
        <w:rPr>
          <w:rFonts w:ascii="Times New Roman" w:hAnsi="Times New Roman" w:cs="Times New Roman"/>
          <w:sz w:val="24"/>
          <w:szCs w:val="24"/>
        </w:rPr>
        <w:t>Worship in the Storm</w:t>
      </w:r>
    </w:p>
    <w:p w14:paraId="70B07E4D" w14:textId="77777777" w:rsidR="00261773" w:rsidRDefault="00261773" w:rsidP="00261773">
      <w:pPr>
        <w:spacing w:after="0"/>
        <w:rPr>
          <w:rFonts w:ascii="Times New Roman" w:hAnsi="Times New Roman" w:cs="Times New Roman"/>
          <w:sz w:val="24"/>
          <w:szCs w:val="24"/>
        </w:rPr>
      </w:pPr>
    </w:p>
    <w:p w14:paraId="3DEA3893" w14:textId="2F6AFFF2" w:rsidR="009D5A8E" w:rsidRDefault="009D5A8E" w:rsidP="00261773">
      <w:pPr>
        <w:spacing w:after="0"/>
        <w:rPr>
          <w:rFonts w:ascii="Times New Roman" w:hAnsi="Times New Roman" w:cs="Times New Roman"/>
          <w:sz w:val="24"/>
          <w:szCs w:val="24"/>
        </w:rPr>
      </w:pPr>
      <w:r>
        <w:rPr>
          <w:rFonts w:ascii="Times New Roman" w:hAnsi="Times New Roman" w:cs="Times New Roman"/>
          <w:sz w:val="24"/>
          <w:szCs w:val="24"/>
        </w:rPr>
        <w:t>Listen for</w:t>
      </w:r>
      <w:r w:rsidR="00A61FF7">
        <w:rPr>
          <w:rFonts w:ascii="Times New Roman" w:hAnsi="Times New Roman" w:cs="Times New Roman"/>
          <w:sz w:val="24"/>
          <w:szCs w:val="24"/>
        </w:rPr>
        <w:t xml:space="preserve"> the perfect storm.</w:t>
      </w:r>
    </w:p>
    <w:p w14:paraId="5D8928C1" w14:textId="77777777" w:rsidR="009D5A8E" w:rsidRDefault="009D5A8E" w:rsidP="00261773">
      <w:pPr>
        <w:spacing w:after="0"/>
        <w:rPr>
          <w:rFonts w:ascii="Times New Roman" w:hAnsi="Times New Roman" w:cs="Times New Roman"/>
          <w:sz w:val="24"/>
          <w:szCs w:val="24"/>
        </w:rPr>
      </w:pPr>
    </w:p>
    <w:p w14:paraId="2A1207BF" w14:textId="77777777" w:rsidR="00A61FF7" w:rsidRPr="00193290" w:rsidRDefault="00A61FF7" w:rsidP="00A61FF7">
      <w:pPr>
        <w:spacing w:after="0"/>
        <w:rPr>
          <w:rFonts w:ascii="Times New Roman" w:hAnsi="Times New Roman" w:cs="Times New Roman"/>
          <w:sz w:val="20"/>
          <w:szCs w:val="20"/>
        </w:rPr>
      </w:pPr>
      <w:r w:rsidRPr="00970C90">
        <w:rPr>
          <w:rFonts w:ascii="Times New Roman" w:hAnsi="Times New Roman" w:cs="Times New Roman"/>
          <w:sz w:val="20"/>
          <w:szCs w:val="20"/>
        </w:rPr>
        <w:t xml:space="preserve">John 6:16-21 (NIV)   When evening came, his disciples went down </w:t>
      </w:r>
      <w:proofErr w:type="gramStart"/>
      <w:r w:rsidRPr="00970C90">
        <w:rPr>
          <w:rFonts w:ascii="Times New Roman" w:hAnsi="Times New Roman" w:cs="Times New Roman"/>
          <w:sz w:val="20"/>
          <w:szCs w:val="20"/>
        </w:rPr>
        <w:t>to the</w:t>
      </w:r>
      <w:proofErr w:type="gramEnd"/>
      <w:r w:rsidRPr="00970C90">
        <w:rPr>
          <w:rFonts w:ascii="Times New Roman" w:hAnsi="Times New Roman" w:cs="Times New Roman"/>
          <w:sz w:val="20"/>
          <w:szCs w:val="20"/>
        </w:rPr>
        <w:t xml:space="preserve"> </w:t>
      </w:r>
      <w:proofErr w:type="gramStart"/>
      <w:r w:rsidRPr="00970C90">
        <w:rPr>
          <w:rFonts w:ascii="Times New Roman" w:hAnsi="Times New Roman" w:cs="Times New Roman"/>
          <w:sz w:val="20"/>
          <w:szCs w:val="20"/>
        </w:rPr>
        <w:t>lake,</w:t>
      </w:r>
      <w:proofErr w:type="gramEnd"/>
      <w:r w:rsidRPr="00970C90">
        <w:rPr>
          <w:rFonts w:ascii="Times New Roman" w:hAnsi="Times New Roman" w:cs="Times New Roman"/>
          <w:sz w:val="20"/>
          <w:szCs w:val="20"/>
        </w:rPr>
        <w:t xml:space="preserve"> 17  where they got into a boat and set off across the lake for Capernaum. By now it was dark, and Jesus had not yet joined them. 18  A strong wind was </w:t>
      </w:r>
      <w:r w:rsidRPr="00970C90">
        <w:rPr>
          <w:rFonts w:ascii="Times New Roman" w:hAnsi="Times New Roman" w:cs="Times New Roman"/>
          <w:sz w:val="20"/>
          <w:szCs w:val="20"/>
        </w:rPr>
        <w:lastRenderedPageBreak/>
        <w:t xml:space="preserve">blowing and the </w:t>
      </w:r>
      <w:proofErr w:type="gramStart"/>
      <w:r w:rsidRPr="00970C90">
        <w:rPr>
          <w:rFonts w:ascii="Times New Roman" w:hAnsi="Times New Roman" w:cs="Times New Roman"/>
          <w:sz w:val="20"/>
          <w:szCs w:val="20"/>
        </w:rPr>
        <w:t>waters</w:t>
      </w:r>
      <w:proofErr w:type="gramEnd"/>
      <w:r w:rsidRPr="00970C90">
        <w:rPr>
          <w:rFonts w:ascii="Times New Roman" w:hAnsi="Times New Roman" w:cs="Times New Roman"/>
          <w:sz w:val="20"/>
          <w:szCs w:val="20"/>
        </w:rPr>
        <w:t xml:space="preserve"> grew rough. 19  When they had rowed three or three and a half miles, they saw Jesus approaching the boat, walking on the water; and they were terrified. 20  But he said to them, "It is I; don't be afraid." 21  Then they were willing to take him into the boat, and immediately the boat reached the shore where they were heading.</w:t>
      </w:r>
    </w:p>
    <w:p w14:paraId="3E611722" w14:textId="77777777" w:rsidR="00A61FF7" w:rsidRDefault="00A61FF7" w:rsidP="00261773">
      <w:pPr>
        <w:spacing w:after="0"/>
        <w:rPr>
          <w:rFonts w:ascii="Times New Roman" w:hAnsi="Times New Roman" w:cs="Times New Roman"/>
          <w:sz w:val="24"/>
          <w:szCs w:val="24"/>
        </w:rPr>
      </w:pPr>
    </w:p>
    <w:p w14:paraId="76778866" w14:textId="77777777" w:rsidR="00DC211D" w:rsidRPr="00DC211D" w:rsidRDefault="00DC211D" w:rsidP="00DC211D">
      <w:pPr>
        <w:spacing w:after="0"/>
        <w:rPr>
          <w:rFonts w:ascii="Times New Roman" w:hAnsi="Times New Roman" w:cs="Times New Roman"/>
          <w:sz w:val="24"/>
          <w:szCs w:val="24"/>
        </w:rPr>
      </w:pPr>
      <w:r w:rsidRPr="00DC211D">
        <w:rPr>
          <w:rFonts w:ascii="Times New Roman" w:hAnsi="Times New Roman" w:cs="Times New Roman"/>
          <w:sz w:val="24"/>
          <w:szCs w:val="24"/>
        </w:rPr>
        <w:t>Jesus sent the disciples to Capernaum.</w:t>
      </w:r>
    </w:p>
    <w:p w14:paraId="62B89B73" w14:textId="77777777" w:rsidR="00DC211D" w:rsidRPr="00DC211D" w:rsidRDefault="00DC211D" w:rsidP="00DC211D">
      <w:pPr>
        <w:numPr>
          <w:ilvl w:val="0"/>
          <w:numId w:val="11"/>
        </w:numPr>
        <w:spacing w:after="0"/>
        <w:rPr>
          <w:rFonts w:ascii="Times New Roman" w:hAnsi="Times New Roman" w:cs="Times New Roman"/>
          <w:sz w:val="24"/>
          <w:szCs w:val="24"/>
        </w:rPr>
      </w:pPr>
      <w:r w:rsidRPr="00DC211D">
        <w:rPr>
          <w:rFonts w:ascii="Times New Roman" w:hAnsi="Times New Roman" w:cs="Times New Roman"/>
          <w:sz w:val="24"/>
          <w:szCs w:val="24"/>
        </w:rPr>
        <w:t>Went down to the lake</w:t>
      </w:r>
    </w:p>
    <w:p w14:paraId="5F308848" w14:textId="77777777" w:rsidR="00DC211D" w:rsidRPr="00DC211D" w:rsidRDefault="00DC211D" w:rsidP="00DC211D">
      <w:pPr>
        <w:numPr>
          <w:ilvl w:val="0"/>
          <w:numId w:val="11"/>
        </w:numPr>
        <w:spacing w:after="0"/>
        <w:rPr>
          <w:rFonts w:ascii="Times New Roman" w:hAnsi="Times New Roman" w:cs="Times New Roman"/>
          <w:sz w:val="24"/>
          <w:szCs w:val="24"/>
        </w:rPr>
      </w:pPr>
      <w:r w:rsidRPr="00DC211D">
        <w:rPr>
          <w:rFonts w:ascii="Times New Roman" w:hAnsi="Times New Roman" w:cs="Times New Roman"/>
          <w:sz w:val="24"/>
          <w:szCs w:val="24"/>
        </w:rPr>
        <w:t>Got in the boat</w:t>
      </w:r>
    </w:p>
    <w:p w14:paraId="63E91582" w14:textId="77777777" w:rsidR="00DC211D" w:rsidRPr="00DC211D" w:rsidRDefault="00DC211D" w:rsidP="00DC211D">
      <w:pPr>
        <w:numPr>
          <w:ilvl w:val="0"/>
          <w:numId w:val="11"/>
        </w:numPr>
        <w:spacing w:after="0"/>
        <w:rPr>
          <w:rFonts w:ascii="Times New Roman" w:hAnsi="Times New Roman" w:cs="Times New Roman"/>
          <w:sz w:val="24"/>
          <w:szCs w:val="24"/>
        </w:rPr>
      </w:pPr>
      <w:r w:rsidRPr="00DC211D">
        <w:rPr>
          <w:rFonts w:ascii="Times New Roman" w:hAnsi="Times New Roman" w:cs="Times New Roman"/>
          <w:sz w:val="24"/>
          <w:szCs w:val="24"/>
        </w:rPr>
        <w:t>Set off across the lake</w:t>
      </w:r>
    </w:p>
    <w:p w14:paraId="7FEB16E1" w14:textId="77777777" w:rsidR="00DC211D" w:rsidRPr="00DC211D" w:rsidRDefault="00DC211D" w:rsidP="00DC211D">
      <w:pPr>
        <w:spacing w:after="0"/>
        <w:rPr>
          <w:rFonts w:ascii="Times New Roman" w:hAnsi="Times New Roman" w:cs="Times New Roman"/>
          <w:sz w:val="24"/>
          <w:szCs w:val="24"/>
        </w:rPr>
      </w:pPr>
    </w:p>
    <w:p w14:paraId="78D9C333" w14:textId="77777777" w:rsidR="00DC211D" w:rsidRPr="00DC211D" w:rsidRDefault="00DC211D" w:rsidP="00DC211D">
      <w:pPr>
        <w:spacing w:after="0"/>
        <w:rPr>
          <w:rFonts w:ascii="Times New Roman" w:hAnsi="Times New Roman" w:cs="Times New Roman"/>
          <w:sz w:val="24"/>
          <w:szCs w:val="24"/>
        </w:rPr>
      </w:pPr>
      <w:r w:rsidRPr="00DC211D">
        <w:rPr>
          <w:rFonts w:ascii="Times New Roman" w:hAnsi="Times New Roman" w:cs="Times New Roman"/>
          <w:sz w:val="24"/>
          <w:szCs w:val="24"/>
        </w:rPr>
        <w:t>How does this scene depict the spiritual struggles we often face in life?</w:t>
      </w:r>
    </w:p>
    <w:p w14:paraId="55227955"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just like weather, life happens – accidents, financial reversals, illness</w:t>
      </w:r>
    </w:p>
    <w:p w14:paraId="26958AD2"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we don’t see it coming</w:t>
      </w:r>
    </w:p>
    <w:p w14:paraId="51FB6511" w14:textId="77777777" w:rsidR="00DC211D" w:rsidRPr="00DC211D" w:rsidRDefault="00DC211D" w:rsidP="00DC211D">
      <w:pPr>
        <w:numPr>
          <w:ilvl w:val="0"/>
          <w:numId w:val="5"/>
        </w:numPr>
        <w:spacing w:after="0"/>
        <w:rPr>
          <w:rFonts w:ascii="Times New Roman" w:hAnsi="Times New Roman" w:cs="Times New Roman"/>
          <w:sz w:val="24"/>
          <w:szCs w:val="24"/>
        </w:rPr>
      </w:pPr>
      <w:proofErr w:type="gramStart"/>
      <w:r w:rsidRPr="00DC211D">
        <w:rPr>
          <w:rFonts w:ascii="Times New Roman" w:hAnsi="Times New Roman" w:cs="Times New Roman"/>
          <w:sz w:val="24"/>
          <w:szCs w:val="24"/>
        </w:rPr>
        <w:t>often</w:t>
      </w:r>
      <w:proofErr w:type="gramEnd"/>
      <w:r w:rsidRPr="00DC211D">
        <w:rPr>
          <w:rFonts w:ascii="Times New Roman" w:hAnsi="Times New Roman" w:cs="Times New Roman"/>
          <w:sz w:val="24"/>
          <w:szCs w:val="24"/>
        </w:rPr>
        <w:t xml:space="preserve"> no fault of our own</w:t>
      </w:r>
    </w:p>
    <w:p w14:paraId="346121A8"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these kinds of “storms” are dangerous, even life threatening</w:t>
      </w:r>
    </w:p>
    <w:p w14:paraId="0D54F3C4"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even worse if we try to navigate them without Jesus’ presence</w:t>
      </w:r>
    </w:p>
    <w:p w14:paraId="0F184F7E" w14:textId="77777777" w:rsidR="00DC211D" w:rsidRPr="00DC211D" w:rsidRDefault="00DC211D" w:rsidP="00DC211D">
      <w:pPr>
        <w:spacing w:after="0"/>
        <w:rPr>
          <w:rFonts w:ascii="Times New Roman" w:hAnsi="Times New Roman" w:cs="Times New Roman"/>
          <w:sz w:val="24"/>
          <w:szCs w:val="24"/>
        </w:rPr>
      </w:pPr>
    </w:p>
    <w:p w14:paraId="32AE4B79" w14:textId="77777777" w:rsidR="00DC211D" w:rsidRPr="00DC211D" w:rsidRDefault="00DC211D" w:rsidP="00DC211D">
      <w:pPr>
        <w:spacing w:after="0"/>
        <w:rPr>
          <w:rFonts w:ascii="Times New Roman" w:hAnsi="Times New Roman" w:cs="Times New Roman"/>
          <w:sz w:val="24"/>
          <w:szCs w:val="24"/>
        </w:rPr>
      </w:pPr>
      <w:r w:rsidRPr="00DC211D">
        <w:rPr>
          <w:rFonts w:ascii="Times New Roman" w:hAnsi="Times New Roman" w:cs="Times New Roman"/>
          <w:sz w:val="24"/>
          <w:szCs w:val="24"/>
        </w:rPr>
        <w:t xml:space="preserve">Why might Jesus allow us (and the apostles) to go through stormy situations where His presence seems absent? </w:t>
      </w:r>
    </w:p>
    <w:p w14:paraId="63922B5C"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if the stormy situation is of our own making, we need to learn to avoid that action or attitude (like when a parent says, “Let that be a lesson to you for next time”)</w:t>
      </w:r>
    </w:p>
    <w:p w14:paraId="7996506B"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in either case, we need to learn that Jesus’ presence is needed</w:t>
      </w:r>
    </w:p>
    <w:p w14:paraId="16981D92"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we learn His power, authority and love for us</w:t>
      </w:r>
    </w:p>
    <w:p w14:paraId="64B337E3"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we learn that He really is there, all the time … we maybe didn’t depend on Him</w:t>
      </w:r>
    </w:p>
    <w:p w14:paraId="4A73F51A"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need to learn to go to God first, whatever the situation</w:t>
      </w:r>
    </w:p>
    <w:p w14:paraId="5D8EC707" w14:textId="77777777" w:rsidR="00DC211D" w:rsidRPr="00DC211D" w:rsidRDefault="00DC211D" w:rsidP="00DC211D">
      <w:pPr>
        <w:spacing w:after="0"/>
        <w:rPr>
          <w:rFonts w:ascii="Times New Roman" w:hAnsi="Times New Roman" w:cs="Times New Roman"/>
          <w:sz w:val="24"/>
          <w:szCs w:val="24"/>
        </w:rPr>
      </w:pPr>
    </w:p>
    <w:p w14:paraId="4976368D" w14:textId="77777777" w:rsidR="00DC211D" w:rsidRPr="00DC211D" w:rsidRDefault="00DC211D" w:rsidP="00DC211D">
      <w:pPr>
        <w:spacing w:after="0"/>
        <w:rPr>
          <w:rFonts w:ascii="Times New Roman" w:hAnsi="Times New Roman" w:cs="Times New Roman"/>
          <w:sz w:val="24"/>
          <w:szCs w:val="24"/>
        </w:rPr>
      </w:pPr>
      <w:r w:rsidRPr="00DC211D">
        <w:rPr>
          <w:rFonts w:ascii="Times New Roman" w:hAnsi="Times New Roman" w:cs="Times New Roman"/>
          <w:sz w:val="24"/>
          <w:szCs w:val="24"/>
        </w:rPr>
        <w:t>What does this tell us about our perception of God’s presence in difficult times?</w:t>
      </w:r>
    </w:p>
    <w:p w14:paraId="5717A559"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 xml:space="preserve">we don’t focus on God’s presence </w:t>
      </w:r>
    </w:p>
    <w:p w14:paraId="412F3746"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we focus on the surrounding dangers, problems, uncertainty</w:t>
      </w:r>
    </w:p>
    <w:p w14:paraId="4B686081"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we don’t recognize that God is right there, in the midst of the problem</w:t>
      </w:r>
    </w:p>
    <w:p w14:paraId="7E4B1A2A"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we need to learn to be certain of God’s presence … also His power, authority, and love for us</w:t>
      </w:r>
    </w:p>
    <w:p w14:paraId="2237AD47"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look for Jesus in whatever the situation – good or bad</w:t>
      </w:r>
    </w:p>
    <w:p w14:paraId="4CFF458C"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in good situations, Jesus is there, making it happen</w:t>
      </w:r>
    </w:p>
    <w:p w14:paraId="781BF402"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in bad situations, Jesus is there, protecting and providing</w:t>
      </w:r>
    </w:p>
    <w:p w14:paraId="636CDCFF" w14:textId="77777777" w:rsidR="00DC211D" w:rsidRPr="00DC211D" w:rsidRDefault="00DC211D" w:rsidP="00DC211D">
      <w:pPr>
        <w:spacing w:after="0"/>
        <w:rPr>
          <w:rFonts w:ascii="Times New Roman" w:hAnsi="Times New Roman" w:cs="Times New Roman"/>
          <w:sz w:val="24"/>
          <w:szCs w:val="24"/>
        </w:rPr>
      </w:pPr>
    </w:p>
    <w:p w14:paraId="62670E9B" w14:textId="77777777" w:rsidR="00DC211D" w:rsidRPr="00DC211D" w:rsidRDefault="00DC211D" w:rsidP="00DC211D">
      <w:pPr>
        <w:spacing w:after="0"/>
        <w:rPr>
          <w:rFonts w:ascii="Times New Roman" w:hAnsi="Times New Roman" w:cs="Times New Roman"/>
          <w:sz w:val="24"/>
          <w:szCs w:val="24"/>
        </w:rPr>
      </w:pPr>
      <w:r w:rsidRPr="00DC211D">
        <w:rPr>
          <w:rFonts w:ascii="Times New Roman" w:hAnsi="Times New Roman" w:cs="Times New Roman"/>
          <w:sz w:val="24"/>
          <w:szCs w:val="24"/>
        </w:rPr>
        <w:t>How can we remind ourselves of Jesus’ presence when we feel overwhelmed by fear or difficulties? What practical steps can we take?</w:t>
      </w:r>
    </w:p>
    <w:p w14:paraId="26A846B2"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study and meditate on the attributes of God – love, omnipresence, omnipotence, omniscience…</w:t>
      </w:r>
    </w:p>
    <w:p w14:paraId="20ACF435"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communicate with God daily – reading His Word, worshiping, confessing, seeking, praying</w:t>
      </w:r>
    </w:p>
    <w:p w14:paraId="26214B0E" w14:textId="77777777" w:rsidR="00DC211D" w:rsidRPr="00DC211D" w:rsidRDefault="00DC211D" w:rsidP="00DC211D">
      <w:pPr>
        <w:numPr>
          <w:ilvl w:val="0"/>
          <w:numId w:val="5"/>
        </w:numPr>
        <w:spacing w:after="0"/>
        <w:rPr>
          <w:rFonts w:ascii="Times New Roman" w:hAnsi="Times New Roman" w:cs="Times New Roman"/>
          <w:sz w:val="24"/>
          <w:szCs w:val="24"/>
        </w:rPr>
      </w:pPr>
      <w:r w:rsidRPr="00DC211D">
        <w:rPr>
          <w:rFonts w:ascii="Times New Roman" w:hAnsi="Times New Roman" w:cs="Times New Roman"/>
          <w:sz w:val="24"/>
          <w:szCs w:val="24"/>
        </w:rPr>
        <w:t>when we are on 1 to 1 speaking terms with God, we will be totally convinced of His presence, no matter what is going on</w:t>
      </w:r>
    </w:p>
    <w:p w14:paraId="66491B98" w14:textId="0CB51B92" w:rsidR="00DC211D" w:rsidRPr="00DC211D" w:rsidRDefault="00DC211D" w:rsidP="00DC211D">
      <w:pPr>
        <w:numPr>
          <w:ilvl w:val="0"/>
          <w:numId w:val="5"/>
        </w:numPr>
        <w:spacing w:after="0"/>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59264" behindDoc="0" locked="0" layoutInCell="1" allowOverlap="1" wp14:anchorId="008D3A14" wp14:editId="156CF2E2">
                <wp:simplePos x="0" y="0"/>
                <wp:positionH relativeFrom="column">
                  <wp:posOffset>1137920</wp:posOffset>
                </wp:positionH>
                <wp:positionV relativeFrom="page">
                  <wp:posOffset>9196705</wp:posOffset>
                </wp:positionV>
                <wp:extent cx="3115945" cy="407670"/>
                <wp:effectExtent l="19050" t="38100" r="46355" b="49530"/>
                <wp:wrapSquare wrapText="bothSides"/>
                <wp:docPr id="4" name="Text Box 4"/>
                <wp:cNvGraphicFramePr/>
                <a:graphic xmlns:a="http://schemas.openxmlformats.org/drawingml/2006/main">
                  <a:graphicData uri="http://schemas.microsoft.com/office/word/2010/wordprocessingShape">
                    <wps:wsp>
                      <wps:cNvSpPr txBox="1"/>
                      <wps:spPr>
                        <a:xfrm>
                          <a:off x="0" y="0"/>
                          <a:ext cx="3115945" cy="407670"/>
                        </a:xfrm>
                        <a:custGeom>
                          <a:avLst/>
                          <a:gdLst>
                            <a:gd name="csX0" fmla="*/ 0 w 3115945"/>
                            <a:gd name="csY0" fmla="*/ 0 h 407670"/>
                            <a:gd name="csX1" fmla="*/ 425846 w 3115945"/>
                            <a:gd name="csY1" fmla="*/ 0 h 407670"/>
                            <a:gd name="csX2" fmla="*/ 1007489 w 3115945"/>
                            <a:gd name="csY2" fmla="*/ 0 h 407670"/>
                            <a:gd name="csX3" fmla="*/ 1495654 w 3115945"/>
                            <a:gd name="csY3" fmla="*/ 0 h 407670"/>
                            <a:gd name="csX4" fmla="*/ 1983818 w 3115945"/>
                            <a:gd name="csY4" fmla="*/ 0 h 407670"/>
                            <a:gd name="csX5" fmla="*/ 2440824 w 3115945"/>
                            <a:gd name="csY5" fmla="*/ 0 h 407670"/>
                            <a:gd name="csX6" fmla="*/ 3115945 w 3115945"/>
                            <a:gd name="csY6" fmla="*/ 0 h 407670"/>
                            <a:gd name="csX7" fmla="*/ 3115945 w 3115945"/>
                            <a:gd name="csY7" fmla="*/ 407670 h 407670"/>
                            <a:gd name="csX8" fmla="*/ 2596621 w 3115945"/>
                            <a:gd name="csY8" fmla="*/ 407670 h 407670"/>
                            <a:gd name="csX9" fmla="*/ 2046137 w 3115945"/>
                            <a:gd name="csY9" fmla="*/ 407670 h 407670"/>
                            <a:gd name="csX10" fmla="*/ 1620291 w 3115945"/>
                            <a:gd name="csY10" fmla="*/ 407670 h 407670"/>
                            <a:gd name="csX11" fmla="*/ 1038648 w 3115945"/>
                            <a:gd name="csY11" fmla="*/ 407670 h 407670"/>
                            <a:gd name="csX12" fmla="*/ 519324 w 3115945"/>
                            <a:gd name="csY12" fmla="*/ 407670 h 407670"/>
                            <a:gd name="csX13" fmla="*/ 0 w 3115945"/>
                            <a:gd name="csY13" fmla="*/ 407670 h 407670"/>
                            <a:gd name="csX14" fmla="*/ 0 w 3115945"/>
                            <a:gd name="csY14" fmla="*/ 0 h 407670"/>
                          </a:gdLst>
                          <a:ahLst/>
                          <a:cxnLst>
                            <a:cxn ang="0">
                              <a:pos x="csX0" y="csY0"/>
                            </a:cxn>
                            <a:cxn ang="0">
                              <a:pos x="csX1" y="csY1"/>
                            </a:cxn>
                            <a:cxn ang="0">
                              <a:pos x="csX2" y="csY2"/>
                            </a:cxn>
                            <a:cxn ang="0">
                              <a:pos x="csX3" y="csY3"/>
                            </a:cxn>
                            <a:cxn ang="0">
                              <a:pos x="csX4" y="csY4"/>
                            </a:cxn>
                            <a:cxn ang="0">
                              <a:pos x="csX5" y="csY5"/>
                            </a:cxn>
                            <a:cxn ang="0">
                              <a:pos x="csX6" y="csY6"/>
                            </a:cxn>
                            <a:cxn ang="0">
                              <a:pos x="csX7" y="csY7"/>
                            </a:cxn>
                            <a:cxn ang="0">
                              <a:pos x="csX8" y="csY8"/>
                            </a:cxn>
                            <a:cxn ang="0">
                              <a:pos x="csX9" y="csY9"/>
                            </a:cxn>
                            <a:cxn ang="0">
                              <a:pos x="csX10" y="csY10"/>
                            </a:cxn>
                            <a:cxn ang="0">
                              <a:pos x="csX11" y="csY11"/>
                            </a:cxn>
                            <a:cxn ang="0">
                              <a:pos x="csX12" y="csY12"/>
                            </a:cxn>
                            <a:cxn ang="0">
                              <a:pos x="csX13" y="csY13"/>
                            </a:cxn>
                            <a:cxn ang="0">
                              <a:pos x="csX14" y="csY14"/>
                            </a:cxn>
                          </a:cxnLst>
                          <a:rect l="l" t="t" r="r" b="b"/>
                          <a:pathLst>
                            <a:path w="3115945" h="407670" fill="none" extrusionOk="0">
                              <a:moveTo>
                                <a:pt x="0" y="0"/>
                              </a:moveTo>
                              <a:cubicBezTo>
                                <a:pt x="110148" y="-1668"/>
                                <a:pt x="254695" y="30974"/>
                                <a:pt x="425846" y="0"/>
                              </a:cubicBezTo>
                              <a:cubicBezTo>
                                <a:pt x="596997" y="-30974"/>
                                <a:pt x="818833" y="17188"/>
                                <a:pt x="1007489" y="0"/>
                              </a:cubicBezTo>
                              <a:cubicBezTo>
                                <a:pt x="1196145" y="-17188"/>
                                <a:pt x="1321487" y="54345"/>
                                <a:pt x="1495654" y="0"/>
                              </a:cubicBezTo>
                              <a:cubicBezTo>
                                <a:pt x="1669821" y="-54345"/>
                                <a:pt x="1824807" y="17803"/>
                                <a:pt x="1983818" y="0"/>
                              </a:cubicBezTo>
                              <a:cubicBezTo>
                                <a:pt x="2142829" y="-17803"/>
                                <a:pt x="2305657" y="85"/>
                                <a:pt x="2440824" y="0"/>
                              </a:cubicBezTo>
                              <a:cubicBezTo>
                                <a:pt x="2575991" y="-85"/>
                                <a:pt x="2938636" y="27083"/>
                                <a:pt x="3115945" y="0"/>
                              </a:cubicBezTo>
                              <a:cubicBezTo>
                                <a:pt x="3133752" y="85055"/>
                                <a:pt x="3090642" y="220028"/>
                                <a:pt x="3115945" y="407670"/>
                              </a:cubicBezTo>
                              <a:cubicBezTo>
                                <a:pt x="2938707" y="412784"/>
                                <a:pt x="2708241" y="365837"/>
                                <a:pt x="2596621" y="407670"/>
                              </a:cubicBezTo>
                              <a:cubicBezTo>
                                <a:pt x="2485001" y="449503"/>
                                <a:pt x="2227495" y="343993"/>
                                <a:pt x="2046137" y="407670"/>
                              </a:cubicBezTo>
                              <a:cubicBezTo>
                                <a:pt x="1864779" y="471347"/>
                                <a:pt x="1807546" y="357729"/>
                                <a:pt x="1620291" y="407670"/>
                              </a:cubicBezTo>
                              <a:cubicBezTo>
                                <a:pt x="1433036" y="457611"/>
                                <a:pt x="1288845" y="369056"/>
                                <a:pt x="1038648" y="407670"/>
                              </a:cubicBezTo>
                              <a:cubicBezTo>
                                <a:pt x="788451" y="446284"/>
                                <a:pt x="721809" y="376820"/>
                                <a:pt x="519324" y="407670"/>
                              </a:cubicBezTo>
                              <a:cubicBezTo>
                                <a:pt x="316839" y="438520"/>
                                <a:pt x="229090" y="354632"/>
                                <a:pt x="0" y="407670"/>
                              </a:cubicBezTo>
                              <a:cubicBezTo>
                                <a:pt x="-33736" y="279445"/>
                                <a:pt x="11086" y="174764"/>
                                <a:pt x="0" y="0"/>
                              </a:cubicBezTo>
                              <a:close/>
                            </a:path>
                            <a:path w="3115945" h="407670" stroke="0" extrusionOk="0">
                              <a:moveTo>
                                <a:pt x="0" y="0"/>
                              </a:moveTo>
                              <a:cubicBezTo>
                                <a:pt x="203721" y="-46232"/>
                                <a:pt x="452948" y="1961"/>
                                <a:pt x="581643" y="0"/>
                              </a:cubicBezTo>
                              <a:cubicBezTo>
                                <a:pt x="710338" y="-1961"/>
                                <a:pt x="925284" y="59335"/>
                                <a:pt x="1132127" y="0"/>
                              </a:cubicBezTo>
                              <a:cubicBezTo>
                                <a:pt x="1338970" y="-59335"/>
                                <a:pt x="1491830" y="26218"/>
                                <a:pt x="1620291" y="0"/>
                              </a:cubicBezTo>
                              <a:cubicBezTo>
                                <a:pt x="1748752" y="-26218"/>
                                <a:pt x="2021215" y="33850"/>
                                <a:pt x="2170775" y="0"/>
                              </a:cubicBezTo>
                              <a:cubicBezTo>
                                <a:pt x="2320335" y="-33850"/>
                                <a:pt x="2837281" y="56606"/>
                                <a:pt x="3115945" y="0"/>
                              </a:cubicBezTo>
                              <a:cubicBezTo>
                                <a:pt x="3156992" y="134280"/>
                                <a:pt x="3107438" y="245412"/>
                                <a:pt x="3115945" y="407670"/>
                              </a:cubicBezTo>
                              <a:cubicBezTo>
                                <a:pt x="2922918" y="438014"/>
                                <a:pt x="2883761" y="358582"/>
                                <a:pt x="2690099" y="407670"/>
                              </a:cubicBezTo>
                              <a:cubicBezTo>
                                <a:pt x="2496437" y="456758"/>
                                <a:pt x="2388518" y="378983"/>
                                <a:pt x="2170775" y="407670"/>
                              </a:cubicBezTo>
                              <a:cubicBezTo>
                                <a:pt x="1953032" y="436357"/>
                                <a:pt x="1783607" y="372837"/>
                                <a:pt x="1682610" y="407670"/>
                              </a:cubicBezTo>
                              <a:cubicBezTo>
                                <a:pt x="1581613" y="442503"/>
                                <a:pt x="1390349" y="376631"/>
                                <a:pt x="1163286" y="407670"/>
                              </a:cubicBezTo>
                              <a:cubicBezTo>
                                <a:pt x="936223" y="438709"/>
                                <a:pt x="942864" y="405135"/>
                                <a:pt x="737440" y="407670"/>
                              </a:cubicBezTo>
                              <a:cubicBezTo>
                                <a:pt x="532016" y="410205"/>
                                <a:pt x="304516" y="396909"/>
                                <a:pt x="0" y="407670"/>
                              </a:cubicBezTo>
                              <a:cubicBezTo>
                                <a:pt x="-31964" y="235717"/>
                                <a:pt x="10068" y="108789"/>
                                <a:pt x="0" y="0"/>
                              </a:cubicBezTo>
                              <a:close/>
                            </a:path>
                          </a:pathLst>
                        </a:custGeom>
                        <a:solidFill>
                          <a:schemeClr val="lt1"/>
                        </a:solidFill>
                        <a:ln w="6350">
                          <a:solidFill>
                            <a:prstClr val="black"/>
                          </a:solidFill>
                          <a:extLst>
                            <a:ext uri="{C807C97D-BFC1-408E-A445-0C87EB9F89A2}">
                              <ask:lineSketchStyleProps xmlns:ask="http://schemas.microsoft.com/office/drawing/2018/sketchyshapes" sd="3559321221">
                                <a:prstGeom prst="rect">
                                  <a:avLst/>
                                </a:prstGeom>
                                <ask:type>
                                  <ask:lineSketchScribble/>
                                </ask:type>
                              </ask:lineSketchStyleProps>
                            </a:ext>
                          </a:extLst>
                        </a:ln>
                      </wps:spPr>
                      <wps:txbx>
                        <w:txbxContent>
                          <w:p w14:paraId="058562D1"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8D3A14" id="Text Box 4" o:spid="_x0000_s1027" type="#_x0000_t202" style="position:absolute;left:0;text-align:left;margin-left:89.6pt;margin-top:724.15pt;width:245.35pt;height:3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" fillcolor="white [3201]" strokeweight=".5pt">
                <v:textbox>
                  <w:txbxContent>
                    <w:p w14:paraId="058562D1" w14:textId="77777777" w:rsidR="00811075" w:rsidRPr="00811075" w:rsidRDefault="00811075" w:rsidP="00811075">
                      <w:pPr>
                        <w:jc w:val="center"/>
                        <w:rPr>
                          <w:rFonts w:ascii="Times New Roman" w:hAnsi="Times New Roman" w:cs="Times New Roman"/>
                          <w:sz w:val="20"/>
                          <w:szCs w:val="20"/>
                        </w:rPr>
                      </w:pPr>
                      <w:r w:rsidRPr="00811075">
                        <w:rPr>
                          <w:rFonts w:ascii="Times New Roman" w:hAnsi="Times New Roman" w:cs="Times New Roman"/>
                          <w:sz w:val="20"/>
                          <w:szCs w:val="20"/>
                        </w:rPr>
                        <w:t>Use the last page as a handout so your learners can take home the application points of this week’s lesson.</w:t>
                      </w:r>
                    </w:p>
                  </w:txbxContent>
                </v:textbox>
                <w10:wrap type="square" anchory="page"/>
              </v:shape>
            </w:pict>
          </mc:Fallback>
        </mc:AlternateContent>
      </w:r>
      <w:r w:rsidRPr="00DC211D">
        <w:rPr>
          <w:rFonts w:ascii="Times New Roman" w:hAnsi="Times New Roman" w:cs="Times New Roman"/>
          <w:sz w:val="24"/>
          <w:szCs w:val="24"/>
        </w:rPr>
        <w:t>in fact, when you are that close to God, you will be quick to see Him at work just then</w:t>
      </w:r>
    </w:p>
    <w:p w14:paraId="3C94449C" w14:textId="122D8CF1" w:rsidR="009D5A8E" w:rsidRDefault="00D07995" w:rsidP="00DC211D">
      <w:pPr>
        <w:spacing w:after="0"/>
        <w:jc w:val="center"/>
        <w:rPr>
          <w:rFonts w:ascii="Comic Sans MS" w:hAnsi="Comic Sans MS" w:cs="Times New Roman"/>
          <w:sz w:val="24"/>
          <w:szCs w:val="24"/>
        </w:rPr>
      </w:pPr>
      <w:r>
        <w:rPr>
          <w:noProof/>
        </w:rPr>
        <w:lastRenderedPageBreak/>
        <w:drawing>
          <wp:anchor distT="0" distB="0" distL="114300" distR="114300" simplePos="0" relativeHeight="251674624" behindDoc="0" locked="0" layoutInCell="1" allowOverlap="1" wp14:anchorId="57A61A92" wp14:editId="08980BAD">
            <wp:simplePos x="0" y="0"/>
            <wp:positionH relativeFrom="column">
              <wp:posOffset>5245735</wp:posOffset>
            </wp:positionH>
            <wp:positionV relativeFrom="page">
              <wp:posOffset>586105</wp:posOffset>
            </wp:positionV>
            <wp:extent cx="1218565" cy="1646555"/>
            <wp:effectExtent l="0" t="0" r="635" b="0"/>
            <wp:wrapSquare wrapText="bothSides"/>
            <wp:docPr id="133255200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552005" name=""/>
                    <pic:cNvPicPr/>
                  </pic:nvPicPr>
                  <pic:blipFill>
                    <a:blip r:embed="rId11"/>
                    <a:stretch>
                      <a:fillRect/>
                    </a:stretch>
                  </pic:blipFill>
                  <pic:spPr>
                    <a:xfrm>
                      <a:off x="0" y="0"/>
                      <a:ext cx="1218565" cy="1646555"/>
                    </a:xfrm>
                    <a:prstGeom prst="rect">
                      <a:avLst/>
                    </a:prstGeom>
                  </pic:spPr>
                </pic:pic>
              </a:graphicData>
            </a:graphic>
            <wp14:sizeRelH relativeFrom="margin">
              <wp14:pctWidth>0</wp14:pctWidth>
            </wp14:sizeRelH>
            <wp14:sizeRelV relativeFrom="margin">
              <wp14:pctHeight>0</wp14:pctHeight>
            </wp14:sizeRelV>
          </wp:anchor>
        </w:drawing>
      </w:r>
      <w:r w:rsidR="009D5A8E">
        <w:rPr>
          <w:rFonts w:ascii="Comic Sans MS" w:hAnsi="Comic Sans MS" w:cs="Times New Roman"/>
          <w:sz w:val="28"/>
          <w:szCs w:val="28"/>
        </w:rPr>
        <w:t>Application</w:t>
      </w:r>
    </w:p>
    <w:p w14:paraId="1B8ED9F1" w14:textId="126A46DF" w:rsidR="00DC211D" w:rsidRPr="00970C90" w:rsidRDefault="00DC211D" w:rsidP="00DC211D">
      <w:pPr>
        <w:spacing w:after="0"/>
        <w:rPr>
          <w:rFonts w:ascii="Comic Sans MS" w:hAnsi="Comic Sans MS" w:cs="Times New Roman"/>
          <w:sz w:val="24"/>
          <w:szCs w:val="24"/>
        </w:rPr>
      </w:pPr>
      <w:r w:rsidRPr="00970C90">
        <w:rPr>
          <w:rFonts w:ascii="Comic Sans MS" w:hAnsi="Comic Sans MS" w:cs="Times New Roman"/>
          <w:sz w:val="24"/>
          <w:szCs w:val="24"/>
        </w:rPr>
        <w:t xml:space="preserve">Surrender. </w:t>
      </w:r>
    </w:p>
    <w:p w14:paraId="524BA91A" w14:textId="31D54A32" w:rsidR="00DC211D" w:rsidRPr="00970C90" w:rsidRDefault="00DC211D" w:rsidP="00DC211D">
      <w:pPr>
        <w:numPr>
          <w:ilvl w:val="0"/>
          <w:numId w:val="12"/>
        </w:numPr>
        <w:spacing w:after="0"/>
        <w:rPr>
          <w:rFonts w:ascii="Comic Sans MS" w:hAnsi="Comic Sans MS" w:cs="Times New Roman"/>
        </w:rPr>
      </w:pPr>
      <w:r w:rsidRPr="00970C90">
        <w:rPr>
          <w:rFonts w:ascii="Comic Sans MS" w:hAnsi="Comic Sans MS" w:cs="Times New Roman"/>
        </w:rPr>
        <w:t xml:space="preserve">Make a list of the times that you have tried to “row the boat on your own” in your life versus letting Jesus take control. </w:t>
      </w:r>
    </w:p>
    <w:p w14:paraId="3BA31DEB" w14:textId="77777777" w:rsidR="00DC211D" w:rsidRPr="00970C90" w:rsidRDefault="00DC211D" w:rsidP="00DC211D">
      <w:pPr>
        <w:numPr>
          <w:ilvl w:val="0"/>
          <w:numId w:val="12"/>
        </w:numPr>
        <w:spacing w:after="0"/>
        <w:rPr>
          <w:rFonts w:ascii="Comic Sans MS" w:hAnsi="Comic Sans MS" w:cs="Times New Roman"/>
        </w:rPr>
      </w:pPr>
      <w:r w:rsidRPr="00970C90">
        <w:rPr>
          <w:rFonts w:ascii="Comic Sans MS" w:hAnsi="Comic Sans MS" w:cs="Times New Roman"/>
        </w:rPr>
        <w:t>Ask God to help you avoid those choices in the future.</w:t>
      </w:r>
    </w:p>
    <w:p w14:paraId="7BBF812E" w14:textId="2B3AE021" w:rsidR="00DC211D" w:rsidRPr="00970C90" w:rsidRDefault="00DC211D" w:rsidP="00DC211D">
      <w:pPr>
        <w:spacing w:after="0"/>
        <w:rPr>
          <w:rFonts w:ascii="Comic Sans MS" w:hAnsi="Comic Sans MS" w:cs="Times New Roman"/>
          <w:sz w:val="24"/>
          <w:szCs w:val="24"/>
        </w:rPr>
      </w:pPr>
    </w:p>
    <w:p w14:paraId="7CCBC67B" w14:textId="52398038" w:rsidR="00DC211D" w:rsidRPr="00970C90" w:rsidRDefault="00DC211D" w:rsidP="00DC211D">
      <w:pPr>
        <w:spacing w:after="0"/>
        <w:rPr>
          <w:rFonts w:ascii="Comic Sans MS" w:hAnsi="Comic Sans MS" w:cs="Times New Roman"/>
          <w:sz w:val="24"/>
          <w:szCs w:val="24"/>
        </w:rPr>
      </w:pPr>
      <w:r w:rsidRPr="00970C90">
        <w:rPr>
          <w:rFonts w:ascii="Comic Sans MS" w:hAnsi="Comic Sans MS" w:cs="Times New Roman"/>
          <w:sz w:val="24"/>
          <w:szCs w:val="24"/>
        </w:rPr>
        <w:t xml:space="preserve">Worship. </w:t>
      </w:r>
    </w:p>
    <w:p w14:paraId="308A57CB" w14:textId="6B365628" w:rsidR="00DC211D" w:rsidRPr="00970C90" w:rsidRDefault="00DC211D" w:rsidP="00DC211D">
      <w:pPr>
        <w:numPr>
          <w:ilvl w:val="0"/>
          <w:numId w:val="12"/>
        </w:numPr>
        <w:spacing w:after="0"/>
        <w:rPr>
          <w:rFonts w:ascii="Comic Sans MS" w:hAnsi="Comic Sans MS" w:cs="Times New Roman"/>
        </w:rPr>
      </w:pPr>
      <w:r w:rsidRPr="00970C90">
        <w:rPr>
          <w:rFonts w:ascii="Comic Sans MS" w:hAnsi="Comic Sans MS" w:cs="Times New Roman"/>
        </w:rPr>
        <w:t xml:space="preserve">Read the lyrics for “It Is Well with My Soul.” </w:t>
      </w:r>
    </w:p>
    <w:p w14:paraId="4656CB01" w14:textId="6B41B7B3" w:rsidR="00DC211D" w:rsidRPr="00970C90" w:rsidRDefault="00DC211D" w:rsidP="00DC211D">
      <w:pPr>
        <w:numPr>
          <w:ilvl w:val="0"/>
          <w:numId w:val="12"/>
        </w:numPr>
        <w:spacing w:after="0"/>
        <w:rPr>
          <w:rFonts w:ascii="Comic Sans MS" w:hAnsi="Comic Sans MS" w:cs="Times New Roman"/>
        </w:rPr>
      </w:pPr>
      <w:r w:rsidRPr="00970C90">
        <w:rPr>
          <w:rFonts w:ascii="Comic Sans MS" w:hAnsi="Comic Sans MS" w:cs="Times New Roman"/>
        </w:rPr>
        <w:t>Worship the Lord and thank Him for seeing us through the storms of life.</w:t>
      </w:r>
    </w:p>
    <w:p w14:paraId="0AB6D16A" w14:textId="77777777" w:rsidR="00DC211D" w:rsidRPr="00970C90" w:rsidRDefault="00DC211D" w:rsidP="00DC211D">
      <w:pPr>
        <w:spacing w:after="0"/>
        <w:rPr>
          <w:rFonts w:ascii="Comic Sans MS" w:hAnsi="Comic Sans MS" w:cs="Times New Roman"/>
          <w:sz w:val="24"/>
          <w:szCs w:val="24"/>
        </w:rPr>
      </w:pPr>
    </w:p>
    <w:p w14:paraId="228C8023" w14:textId="0288753F" w:rsidR="00DC211D" w:rsidRPr="00970C90" w:rsidRDefault="00DC211D" w:rsidP="00DC211D">
      <w:pPr>
        <w:spacing w:after="0"/>
        <w:rPr>
          <w:rFonts w:ascii="Comic Sans MS" w:hAnsi="Comic Sans MS" w:cs="Times New Roman"/>
          <w:sz w:val="24"/>
          <w:szCs w:val="24"/>
        </w:rPr>
      </w:pPr>
      <w:r w:rsidRPr="00970C90">
        <w:rPr>
          <w:rFonts w:ascii="Comic Sans MS" w:hAnsi="Comic Sans MS" w:cs="Times New Roman"/>
          <w:sz w:val="24"/>
          <w:szCs w:val="24"/>
        </w:rPr>
        <w:t xml:space="preserve">Share. </w:t>
      </w:r>
    </w:p>
    <w:p w14:paraId="031C9423" w14:textId="77777777" w:rsidR="00DC211D" w:rsidRPr="00970C90" w:rsidRDefault="00DC211D" w:rsidP="00DC211D">
      <w:pPr>
        <w:numPr>
          <w:ilvl w:val="0"/>
          <w:numId w:val="12"/>
        </w:numPr>
        <w:spacing w:after="0"/>
        <w:rPr>
          <w:rFonts w:ascii="Comic Sans MS" w:hAnsi="Comic Sans MS" w:cs="Times New Roman"/>
        </w:rPr>
      </w:pPr>
      <w:r w:rsidRPr="00970C90">
        <w:rPr>
          <w:rFonts w:ascii="Comic Sans MS" w:hAnsi="Comic Sans MS" w:cs="Times New Roman"/>
        </w:rPr>
        <w:t xml:space="preserve">Consider how storms from the Lord are for the purpose of helping disciples see who Jesus is. </w:t>
      </w:r>
    </w:p>
    <w:p w14:paraId="7A6BB8E2" w14:textId="77777777" w:rsidR="00DC211D" w:rsidRPr="00970C90" w:rsidRDefault="00DC211D" w:rsidP="00DC211D">
      <w:pPr>
        <w:numPr>
          <w:ilvl w:val="0"/>
          <w:numId w:val="12"/>
        </w:numPr>
        <w:spacing w:after="0"/>
        <w:rPr>
          <w:rFonts w:ascii="Comic Sans MS" w:hAnsi="Comic Sans MS" w:cs="Times New Roman"/>
        </w:rPr>
      </w:pPr>
      <w:r w:rsidRPr="00970C90">
        <w:rPr>
          <w:rFonts w:ascii="Comic Sans MS" w:hAnsi="Comic Sans MS" w:cs="Times New Roman"/>
        </w:rPr>
        <w:t xml:space="preserve">Write down something you have learned about Jesus from this week’s study. </w:t>
      </w:r>
    </w:p>
    <w:p w14:paraId="11A0C2D3" w14:textId="044482F5" w:rsidR="00DC211D" w:rsidRPr="00970C90" w:rsidRDefault="00DC211D" w:rsidP="00DC211D">
      <w:pPr>
        <w:numPr>
          <w:ilvl w:val="0"/>
          <w:numId w:val="12"/>
        </w:numPr>
        <w:spacing w:after="0"/>
        <w:rPr>
          <w:rFonts w:ascii="Comic Sans MS" w:hAnsi="Comic Sans MS" w:cs="Times New Roman"/>
        </w:rPr>
      </w:pPr>
      <w:r w:rsidRPr="00970C90">
        <w:rPr>
          <w:rFonts w:ascii="Comic Sans MS" w:hAnsi="Comic Sans MS" w:cs="Times New Roman"/>
        </w:rPr>
        <w:t xml:space="preserve">Share that truth with someone else in your life this week. </w:t>
      </w:r>
    </w:p>
    <w:p w14:paraId="1F18DD48" w14:textId="31B43276" w:rsidR="00811075" w:rsidRDefault="00DC211D" w:rsidP="00261773">
      <w:pPr>
        <w:spacing w:after="0"/>
        <w:rPr>
          <w:rFonts w:ascii="Comic Sans MS" w:hAnsi="Comic Sans MS" w:cs="Times New Roman"/>
          <w:sz w:val="24"/>
          <w:szCs w:val="24"/>
        </w:rPr>
      </w:pPr>
      <w:r>
        <w:rPr>
          <w:rFonts w:ascii="Comic Sans MS" w:hAnsi="Comic Sans MS" w:cs="Times New Roman"/>
          <w:noProof/>
          <w:sz w:val="24"/>
          <w:szCs w:val="24"/>
        </w:rPr>
        <mc:AlternateContent>
          <mc:Choice Requires="wps">
            <w:drawing>
              <wp:anchor distT="0" distB="0" distL="114300" distR="114300" simplePos="0" relativeHeight="251662336" behindDoc="0" locked="0" layoutInCell="1" allowOverlap="1" wp14:anchorId="2D1DB916" wp14:editId="2840275D">
                <wp:simplePos x="0" y="0"/>
                <wp:positionH relativeFrom="column">
                  <wp:posOffset>1741018</wp:posOffset>
                </wp:positionH>
                <wp:positionV relativeFrom="paragraph">
                  <wp:posOffset>68402</wp:posOffset>
                </wp:positionV>
                <wp:extent cx="3079699" cy="775411"/>
                <wp:effectExtent l="0" t="0" r="6985" b="5715"/>
                <wp:wrapNone/>
                <wp:docPr id="1950599122" name="Text Box 1"/>
                <wp:cNvGraphicFramePr/>
                <a:graphic xmlns:a="http://schemas.openxmlformats.org/drawingml/2006/main">
                  <a:graphicData uri="http://schemas.microsoft.com/office/word/2010/wordprocessingShape">
                    <wps:wsp>
                      <wps:cNvSpPr txBox="1"/>
                      <wps:spPr>
                        <a:xfrm>
                          <a:off x="0" y="0"/>
                          <a:ext cx="3079699" cy="775411"/>
                        </a:xfrm>
                        <a:prstGeom prst="rect">
                          <a:avLst/>
                        </a:prstGeom>
                        <a:solidFill>
                          <a:schemeClr val="lt1"/>
                        </a:solidFill>
                        <a:ln w="6350">
                          <a:noFill/>
                        </a:ln>
                      </wps:spPr>
                      <wps:txbx>
                        <w:txbxContent>
                          <w:p w14:paraId="5244B51E" w14:textId="77777777" w:rsidR="00DC211D" w:rsidRDefault="00DC211D" w:rsidP="00DC211D">
                            <w:pPr>
                              <w:jc w:val="center"/>
                              <w:rPr>
                                <w:rFonts w:ascii="Comic Sans MS" w:hAnsi="Comic Sans MS"/>
                              </w:rPr>
                            </w:pPr>
                            <w:r w:rsidRPr="00DC211D">
                              <w:rPr>
                                <w:rFonts w:ascii="Comic Sans MS" w:hAnsi="Comic Sans MS"/>
                              </w:rPr>
                              <w:t>Double Puzzle</w:t>
                            </w:r>
                          </w:p>
                          <w:p w14:paraId="6483D656" w14:textId="6B2DACA2" w:rsidR="00DC211D" w:rsidRPr="00DC211D" w:rsidRDefault="00DC211D" w:rsidP="00DC211D">
                            <w:pPr>
                              <w:jc w:val="center"/>
                              <w:rPr>
                                <w:rFonts w:ascii="Comic Sans MS" w:hAnsi="Comic Sans MS"/>
                                <w:sz w:val="18"/>
                                <w:szCs w:val="18"/>
                              </w:rPr>
                            </w:pPr>
                            <w:r w:rsidRPr="00DC211D">
                              <w:rPr>
                                <w:rFonts w:ascii="Comic Sans MS" w:hAnsi="Comic Sans MS"/>
                                <w:sz w:val="18"/>
                                <w:szCs w:val="18"/>
                              </w:rPr>
                              <w:t>Clue Words taken from John 6:1 – 15 (NIV)</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1DB916" id="Text Box 1" o:spid="_x0000_s1028" type="#_x0000_t202" style="position:absolute;margin-left:137.1pt;margin-top:5.4pt;width:242.5pt;height:61.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" fillcolor="white [3201]" stroked="f" strokeweight=".5pt">
                <v:textbox>
                  <w:txbxContent>
                    <w:p w14:paraId="5244B51E" w14:textId="77777777" w:rsidR="00DC211D" w:rsidRDefault="00DC211D" w:rsidP="00DC211D">
                      <w:pPr>
                        <w:jc w:val="center"/>
                        <w:rPr>
                          <w:rFonts w:ascii="Comic Sans MS" w:hAnsi="Comic Sans MS"/>
                        </w:rPr>
                      </w:pPr>
                      <w:r w:rsidRPr="00DC211D">
                        <w:rPr>
                          <w:rFonts w:ascii="Comic Sans MS" w:hAnsi="Comic Sans MS"/>
                        </w:rPr>
                        <w:t>Double Puzzle</w:t>
                      </w:r>
                    </w:p>
                    <w:p w14:paraId="6483D656" w14:textId="6B2DACA2" w:rsidR="00DC211D" w:rsidRPr="00DC211D" w:rsidRDefault="00DC211D" w:rsidP="00DC211D">
                      <w:pPr>
                        <w:jc w:val="center"/>
                        <w:rPr>
                          <w:rFonts w:ascii="Comic Sans MS" w:hAnsi="Comic Sans MS"/>
                          <w:sz w:val="18"/>
                          <w:szCs w:val="18"/>
                        </w:rPr>
                      </w:pPr>
                      <w:r w:rsidRPr="00DC211D">
                        <w:rPr>
                          <w:rFonts w:ascii="Comic Sans MS" w:hAnsi="Comic Sans MS"/>
                          <w:sz w:val="18"/>
                          <w:szCs w:val="18"/>
                        </w:rPr>
                        <w:t>Clue Words taken from John 6:1 – 15 (NIV)</w:t>
                      </w:r>
                    </w:p>
                  </w:txbxContent>
                </v:textbox>
              </v:shape>
            </w:pict>
          </mc:Fallback>
        </mc:AlternateContent>
      </w:r>
    </w:p>
    <w:p w14:paraId="0414D59B" w14:textId="2145E8E9" w:rsidR="00DC211D" w:rsidRPr="00811075" w:rsidRDefault="00A2685B" w:rsidP="00261773">
      <w:pPr>
        <w:spacing w:after="0"/>
        <w:rPr>
          <w:rFonts w:ascii="Comic Sans MS" w:hAnsi="Comic Sans MS" w:cs="Times New Roman"/>
          <w:sz w:val="24"/>
          <w:szCs w:val="24"/>
        </w:rPr>
      </w:pPr>
      <w:r>
        <w:rPr>
          <w:noProof/>
        </w:rPr>
        <mc:AlternateContent>
          <mc:Choice Requires="wps">
            <w:drawing>
              <wp:anchor distT="0" distB="0" distL="114300" distR="114300" simplePos="0" relativeHeight="251669504" behindDoc="0" locked="0" layoutInCell="1" allowOverlap="1" wp14:anchorId="46200A4D" wp14:editId="21EEE21A">
                <wp:simplePos x="0" y="0"/>
                <wp:positionH relativeFrom="column">
                  <wp:posOffset>2757830</wp:posOffset>
                </wp:positionH>
                <wp:positionV relativeFrom="paragraph">
                  <wp:posOffset>1251001</wp:posOffset>
                </wp:positionV>
                <wp:extent cx="2075815" cy="1309421"/>
                <wp:effectExtent l="0" t="0" r="191135" b="24130"/>
                <wp:wrapNone/>
                <wp:docPr id="1761180318" name="Speech Bubble: Rectangle with Corners Rounded 5"/>
                <wp:cNvGraphicFramePr/>
                <a:graphic xmlns:a="http://schemas.openxmlformats.org/drawingml/2006/main">
                  <a:graphicData uri="http://schemas.microsoft.com/office/word/2010/wordprocessingShape">
                    <wps:wsp>
                      <wps:cNvSpPr/>
                      <wps:spPr>
                        <a:xfrm>
                          <a:off x="0" y="0"/>
                          <a:ext cx="2075815" cy="1309421"/>
                        </a:xfrm>
                        <a:prstGeom prst="wedgeRoundRectCallout">
                          <a:avLst>
                            <a:gd name="adj1" fmla="val 58008"/>
                            <a:gd name="adj2" fmla="val -17226"/>
                            <a:gd name="adj3" fmla="val 16667"/>
                          </a:avLst>
                        </a:prstGeom>
                      </wps:spPr>
                      <wps:style>
                        <a:lnRef idx="2">
                          <a:schemeClr val="dk1"/>
                        </a:lnRef>
                        <a:fillRef idx="1">
                          <a:schemeClr val="lt1"/>
                        </a:fillRef>
                        <a:effectRef idx="0">
                          <a:schemeClr val="dk1"/>
                        </a:effectRef>
                        <a:fontRef idx="minor">
                          <a:schemeClr val="dk1"/>
                        </a:fontRef>
                      </wps:style>
                      <wps:txbx>
                        <w:txbxContent>
                          <w:p w14:paraId="0EF9F06A" w14:textId="607B26EE" w:rsidR="00DC211D" w:rsidRPr="00DC211D" w:rsidRDefault="00DC211D" w:rsidP="00DC211D">
                            <w:pPr>
                              <w:jc w:val="center"/>
                              <w:rPr>
                                <w:rFonts w:ascii="Comic Sans MS" w:hAnsi="Comic Sans MS"/>
                                <w:sz w:val="16"/>
                                <w:szCs w:val="16"/>
                              </w:rPr>
                            </w:pPr>
                            <w:r w:rsidRPr="00DC211D">
                              <w:rPr>
                                <w:rFonts w:ascii="Comic Sans MS" w:hAnsi="Comic Sans MS"/>
                                <w:sz w:val="16"/>
                                <w:szCs w:val="16"/>
                              </w:rPr>
                              <w:t>Then use the numbers to put those letters in the quote below.  When you solve the puzzle, share it with one of your Bible study leaders.</w:t>
                            </w:r>
                            <w:r w:rsidR="00A2685B">
                              <w:rPr>
                                <w:rFonts w:ascii="Comic Sans MS" w:hAnsi="Comic Sans MS"/>
                                <w:sz w:val="16"/>
                                <w:szCs w:val="16"/>
                              </w:rPr>
                              <w:t xml:space="preserve">  Help and more fun family activities are found at </w:t>
                            </w:r>
                            <w:hyperlink r:id="rId12" w:history="1">
                              <w:r w:rsidR="00A2685B" w:rsidRPr="00EF3A62">
                                <w:rPr>
                                  <w:rStyle w:val="Hyperlink"/>
                                  <w:rFonts w:ascii="Comic Sans MS" w:hAnsi="Comic Sans MS"/>
                                  <w:sz w:val="16"/>
                                  <w:szCs w:val="16"/>
                                </w:rPr>
                                <w:t>https://tinyurl.com/3tusfk68</w:t>
                              </w:r>
                            </w:hyperlink>
                            <w:r w:rsidR="00A2685B">
                              <w:rPr>
                                <w:rFonts w:ascii="Comic Sans MS" w:hAnsi="Comic Sans MS"/>
                                <w:sz w:val="16"/>
                                <w:szCs w:val="16"/>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6200A4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Speech Bubble: Rectangle with Corners Rounded 5" o:spid="_x0000_s1029" type="#_x0000_t62" style="position:absolute;margin-left:217.15pt;margin-top:98.5pt;width:163.45pt;height:103.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" adj="23330,7079" fillcolor="white [3201]" strokecolor="black [3200]" strokeweight="1pt">
                <v:textbox>
                  <w:txbxContent>
                    <w:p w14:paraId="0EF9F06A" w14:textId="607B26EE" w:rsidR="00DC211D" w:rsidRPr="00DC211D" w:rsidRDefault="00DC211D" w:rsidP="00DC211D">
                      <w:pPr>
                        <w:jc w:val="center"/>
                        <w:rPr>
                          <w:rFonts w:ascii="Comic Sans MS" w:hAnsi="Comic Sans MS"/>
                          <w:sz w:val="16"/>
                          <w:szCs w:val="16"/>
                        </w:rPr>
                      </w:pPr>
                      <w:r w:rsidRPr="00DC211D">
                        <w:rPr>
                          <w:rFonts w:ascii="Comic Sans MS" w:hAnsi="Comic Sans MS"/>
                          <w:sz w:val="16"/>
                          <w:szCs w:val="16"/>
                        </w:rPr>
                        <w:t>Then use the numbers to put those letters in the quote below.  When you solve the puzzle, share it with one of your Bible study leaders.</w:t>
                      </w:r>
                      <w:r w:rsidR="00A2685B">
                        <w:rPr>
                          <w:rFonts w:ascii="Comic Sans MS" w:hAnsi="Comic Sans MS"/>
                          <w:sz w:val="16"/>
                          <w:szCs w:val="16"/>
                        </w:rPr>
                        <w:t xml:space="preserve">  Help and more fun family activities are found at </w:t>
                      </w:r>
                      <w:hyperlink r:id="rId13" w:history="1">
                        <w:r w:rsidR="00A2685B" w:rsidRPr="00EF3A62">
                          <w:rPr>
                            <w:rStyle w:val="Hyperlink"/>
                            <w:rFonts w:ascii="Comic Sans MS" w:hAnsi="Comic Sans MS"/>
                            <w:sz w:val="16"/>
                            <w:szCs w:val="16"/>
                          </w:rPr>
                          <w:t>https://tinyurl.com/3tusfk68</w:t>
                        </w:r>
                      </w:hyperlink>
                      <w:r w:rsidR="00A2685B">
                        <w:rPr>
                          <w:rFonts w:ascii="Comic Sans MS" w:hAnsi="Comic Sans MS"/>
                          <w:sz w:val="16"/>
                          <w:szCs w:val="16"/>
                        </w:rPr>
                        <w:t xml:space="preserve"> </w:t>
                      </w:r>
                    </w:p>
                  </w:txbxContent>
                </v:textbox>
              </v:shape>
            </w:pict>
          </mc:Fallback>
        </mc:AlternateContent>
      </w:r>
      <w:r w:rsidR="00DC211D">
        <w:rPr>
          <w:noProof/>
        </w:rPr>
        <mc:AlternateContent>
          <mc:Choice Requires="wps">
            <w:drawing>
              <wp:anchor distT="0" distB="0" distL="114300" distR="114300" simplePos="0" relativeHeight="251668480" behindDoc="0" locked="0" layoutInCell="1" allowOverlap="1" wp14:anchorId="3E436278" wp14:editId="1E87182C">
                <wp:simplePos x="0" y="0"/>
                <wp:positionH relativeFrom="column">
                  <wp:posOffset>1543507</wp:posOffset>
                </wp:positionH>
                <wp:positionV relativeFrom="paragraph">
                  <wp:posOffset>614578</wp:posOffset>
                </wp:positionV>
                <wp:extent cx="2881630" cy="482804"/>
                <wp:effectExtent l="0" t="0" r="13970" b="107950"/>
                <wp:wrapNone/>
                <wp:docPr id="1373076906" name="Speech Bubble: Rectangle with Corners Rounded 5"/>
                <wp:cNvGraphicFramePr/>
                <a:graphic xmlns:a="http://schemas.openxmlformats.org/drawingml/2006/main">
                  <a:graphicData uri="http://schemas.microsoft.com/office/word/2010/wordprocessingShape">
                    <wps:wsp>
                      <wps:cNvSpPr/>
                      <wps:spPr>
                        <a:xfrm>
                          <a:off x="0" y="0"/>
                          <a:ext cx="2881630" cy="482804"/>
                        </a:xfrm>
                        <a:prstGeom prst="wedgeRoundRectCallout">
                          <a:avLst>
                            <a:gd name="adj1" fmla="val -30337"/>
                            <a:gd name="adj2" fmla="val 66408"/>
                            <a:gd name="adj3" fmla="val 16667"/>
                          </a:avLst>
                        </a:prstGeom>
                      </wps:spPr>
                      <wps:style>
                        <a:lnRef idx="2">
                          <a:schemeClr val="dk1"/>
                        </a:lnRef>
                        <a:fillRef idx="1">
                          <a:schemeClr val="lt1"/>
                        </a:fillRef>
                        <a:effectRef idx="0">
                          <a:schemeClr val="dk1"/>
                        </a:effectRef>
                        <a:fontRef idx="minor">
                          <a:schemeClr val="dk1"/>
                        </a:fontRef>
                      </wps:style>
                      <wps:txbx>
                        <w:txbxContent>
                          <w:p w14:paraId="54E5973E" w14:textId="77777777" w:rsidR="00DC211D" w:rsidRPr="00DC211D" w:rsidRDefault="00DC211D" w:rsidP="00DC211D">
                            <w:pPr>
                              <w:jc w:val="center"/>
                              <w:rPr>
                                <w:rFonts w:ascii="Comic Sans MS" w:hAnsi="Comic Sans MS"/>
                                <w:sz w:val="16"/>
                                <w:szCs w:val="16"/>
                              </w:rPr>
                            </w:pPr>
                            <w:r w:rsidRPr="00DC211D">
                              <w:rPr>
                                <w:rFonts w:ascii="Comic Sans MS" w:hAnsi="Comic Sans MS"/>
                                <w:sz w:val="16"/>
                                <w:szCs w:val="16"/>
                              </w:rPr>
                              <w:t>The list on the left are scrambled words from your Bible study passage.  Get them in the correct order.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E436278" id="_x0000_s1030" type="#_x0000_t62" style="position:absolute;margin-left:121.55pt;margin-top:48.4pt;width:226.9pt;height:3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" adj="4247,25144" fillcolor="white [3201]" strokecolor="black [3200]" strokeweight="1pt">
                <v:textbox>
                  <w:txbxContent>
                    <w:p w14:paraId="54E5973E" w14:textId="77777777" w:rsidR="00DC211D" w:rsidRPr="00DC211D" w:rsidRDefault="00DC211D" w:rsidP="00DC211D">
                      <w:pPr>
                        <w:jc w:val="center"/>
                        <w:rPr>
                          <w:rFonts w:ascii="Comic Sans MS" w:hAnsi="Comic Sans MS"/>
                          <w:sz w:val="16"/>
                          <w:szCs w:val="16"/>
                        </w:rPr>
                      </w:pPr>
                      <w:r w:rsidRPr="00DC211D">
                        <w:rPr>
                          <w:rFonts w:ascii="Comic Sans MS" w:hAnsi="Comic Sans MS"/>
                          <w:sz w:val="16"/>
                          <w:szCs w:val="16"/>
                        </w:rPr>
                        <w:t>The list on the left are scrambled words from your Bible study passage.  Get them in the correct order.</w:t>
                      </w:r>
                    </w:p>
                  </w:txbxContent>
                </v:textbox>
              </v:shape>
            </w:pict>
          </mc:Fallback>
        </mc:AlternateContent>
      </w:r>
      <w:r w:rsidR="00DC211D">
        <w:rPr>
          <w:noProof/>
        </w:rPr>
        <w:drawing>
          <wp:anchor distT="0" distB="0" distL="114300" distR="114300" simplePos="0" relativeHeight="251671552" behindDoc="0" locked="0" layoutInCell="1" allowOverlap="1" wp14:anchorId="29433416" wp14:editId="703E8143">
            <wp:simplePos x="0" y="0"/>
            <wp:positionH relativeFrom="column">
              <wp:posOffset>-483134</wp:posOffset>
            </wp:positionH>
            <wp:positionV relativeFrom="page">
              <wp:posOffset>7234707</wp:posOffset>
            </wp:positionV>
            <wp:extent cx="6936105" cy="2310765"/>
            <wp:effectExtent l="0" t="0" r="0" b="0"/>
            <wp:wrapSquare wrapText="bothSides"/>
            <wp:docPr id="725790316" name="Picture 2" descr="A group of black and white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5790316" name="Picture 2" descr="A group of black and white squares&#10;&#10;AI-generated content may be incorrect."/>
                    <pic:cNvPicPr/>
                  </pic:nvPicPr>
                  <pic:blipFill>
                    <a:blip r:embed="rId14">
                      <a:extLst>
                        <a:ext uri="{28A0092B-C50C-407E-A947-70E740481C1C}">
                          <a14:useLocalDpi xmlns:a14="http://schemas.microsoft.com/office/drawing/2010/main" val="0"/>
                        </a:ext>
                      </a:extLst>
                    </a:blip>
                    <a:stretch>
                      <a:fillRect/>
                    </a:stretch>
                  </pic:blipFill>
                  <pic:spPr>
                    <a:xfrm>
                      <a:off x="0" y="0"/>
                      <a:ext cx="6936105" cy="2310765"/>
                    </a:xfrm>
                    <a:prstGeom prst="rect">
                      <a:avLst/>
                    </a:prstGeom>
                  </pic:spPr>
                </pic:pic>
              </a:graphicData>
            </a:graphic>
            <wp14:sizeRelH relativeFrom="margin">
              <wp14:pctWidth>0</wp14:pctWidth>
            </wp14:sizeRelH>
            <wp14:sizeRelV relativeFrom="margin">
              <wp14:pctHeight>0</wp14:pctHeight>
            </wp14:sizeRelV>
          </wp:anchor>
        </w:drawing>
      </w:r>
      <w:r w:rsidR="00DC211D">
        <w:rPr>
          <w:noProof/>
        </w:rPr>
        <w:drawing>
          <wp:anchor distT="0" distB="0" distL="114300" distR="114300" simplePos="0" relativeHeight="251666432" behindDoc="0" locked="0" layoutInCell="1" allowOverlap="1" wp14:anchorId="70FC9AD1" wp14:editId="076C6E87">
            <wp:simplePos x="0" y="0"/>
            <wp:positionH relativeFrom="column">
              <wp:posOffset>5338471</wp:posOffset>
            </wp:positionH>
            <wp:positionV relativeFrom="paragraph">
              <wp:posOffset>1037920</wp:posOffset>
            </wp:positionV>
            <wp:extent cx="740361" cy="882552"/>
            <wp:effectExtent l="133350" t="152400" r="288925" b="356235"/>
            <wp:wrapSquare wrapText="bothSides"/>
            <wp:docPr id="1321710970" name="Picture 3" descr="A cartoon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710970" name="Picture 3" descr="A cartoon of a child&#10;&#10;AI-generated content may be incorrect."/>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40361" cy="882552"/>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DC211D">
        <w:rPr>
          <w:noProof/>
        </w:rPr>
        <w:drawing>
          <wp:anchor distT="0" distB="0" distL="114300" distR="114300" simplePos="0" relativeHeight="251667456" behindDoc="0" locked="0" layoutInCell="1" allowOverlap="1" wp14:anchorId="24D7E058" wp14:editId="6AB8D977">
            <wp:simplePos x="0" y="0"/>
            <wp:positionH relativeFrom="column">
              <wp:posOffset>1650593</wp:posOffset>
            </wp:positionH>
            <wp:positionV relativeFrom="paragraph">
              <wp:posOffset>1337793</wp:posOffset>
            </wp:positionV>
            <wp:extent cx="718856" cy="857098"/>
            <wp:effectExtent l="133350" t="152400" r="290830" b="362585"/>
            <wp:wrapSquare wrapText="bothSides"/>
            <wp:docPr id="1625414636" name="Picture 4" descr="A cartoon of a chil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414636" name="Picture 4" descr="A cartoon of a child&#10;&#10;AI-generated content may be incorrect."/>
                    <pic:cNvPicPr/>
                  </pic:nvPicPr>
                  <pic:blipFill>
                    <a:blip r:embed="rId16" cstate="print">
                      <a:extLst>
                        <a:ext uri="{28A0092B-C50C-407E-A947-70E740481C1C}">
                          <a14:useLocalDpi xmlns:a14="http://schemas.microsoft.com/office/drawing/2010/main" val="0"/>
                        </a:ext>
                      </a:extLst>
                    </a:blip>
                    <a:stretch>
                      <a:fillRect/>
                    </a:stretch>
                  </pic:blipFill>
                  <pic:spPr>
                    <a:xfrm>
                      <a:off x="0" y="0"/>
                      <a:ext cx="718856" cy="857098"/>
                    </a:xfrm>
                    <a:prstGeom prst="rect">
                      <a:avLst/>
                    </a:prstGeom>
                    <a:ln>
                      <a:noFill/>
                    </a:ln>
                    <a:effectLst>
                      <a:outerShdw blurRad="292100" dist="139700" dir="2700000" algn="tl" rotWithShape="0">
                        <a:srgbClr val="333333">
                          <a:alpha val="65000"/>
                        </a:srgbClr>
                      </a:outerShdw>
                    </a:effectLst>
                  </pic:spPr>
                </pic:pic>
              </a:graphicData>
            </a:graphic>
            <wp14:sizeRelH relativeFrom="margin">
              <wp14:pctWidth>0</wp14:pctWidth>
            </wp14:sizeRelH>
            <wp14:sizeRelV relativeFrom="margin">
              <wp14:pctHeight>0</wp14:pctHeight>
            </wp14:sizeRelV>
          </wp:anchor>
        </w:drawing>
      </w:r>
      <w:r w:rsidR="00DC211D">
        <w:rPr>
          <w:noProof/>
        </w:rPr>
        <w:drawing>
          <wp:anchor distT="0" distB="0" distL="114300" distR="114300" simplePos="0" relativeHeight="251664384" behindDoc="0" locked="0" layoutInCell="1" allowOverlap="1" wp14:anchorId="68D66D7F" wp14:editId="259B0432">
            <wp:simplePos x="0" y="0"/>
            <wp:positionH relativeFrom="column">
              <wp:posOffset>-321869</wp:posOffset>
            </wp:positionH>
            <wp:positionV relativeFrom="page">
              <wp:posOffset>4674235</wp:posOffset>
            </wp:positionV>
            <wp:extent cx="1738630" cy="1968500"/>
            <wp:effectExtent l="0" t="0" r="0" b="0"/>
            <wp:wrapSquare wrapText="bothSides"/>
            <wp:docPr id="7828310" name="Picture 1" descr="A group of black squares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28310" name="Picture 1" descr="A group of black squares with white text&#10;&#10;AI-generated content may be incorrect."/>
                    <pic:cNvPicPr/>
                  </pic:nvPicPr>
                  <pic:blipFill>
                    <a:blip r:embed="rId17">
                      <a:extLst>
                        <a:ext uri="{28A0092B-C50C-407E-A947-70E740481C1C}">
                          <a14:useLocalDpi xmlns:a14="http://schemas.microsoft.com/office/drawing/2010/main" val="0"/>
                        </a:ext>
                      </a:extLst>
                    </a:blip>
                    <a:stretch>
                      <a:fillRect/>
                    </a:stretch>
                  </pic:blipFill>
                  <pic:spPr>
                    <a:xfrm>
                      <a:off x="0" y="0"/>
                      <a:ext cx="1738630" cy="1968500"/>
                    </a:xfrm>
                    <a:prstGeom prst="rect">
                      <a:avLst/>
                    </a:prstGeom>
                  </pic:spPr>
                </pic:pic>
              </a:graphicData>
            </a:graphic>
            <wp14:sizeRelH relativeFrom="margin">
              <wp14:pctWidth>0</wp14:pctWidth>
            </wp14:sizeRelH>
            <wp14:sizeRelV relativeFrom="margin">
              <wp14:pctHeight>0</wp14:pctHeight>
            </wp14:sizeRelV>
          </wp:anchor>
        </w:drawing>
      </w:r>
    </w:p>
    <w:sectPr w:rsidR="00DC211D" w:rsidRPr="00811075">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E7E909" w14:textId="77777777" w:rsidR="00524C23" w:rsidRDefault="00524C23" w:rsidP="009D5A8E">
      <w:pPr>
        <w:spacing w:after="0" w:line="240" w:lineRule="auto"/>
      </w:pPr>
      <w:r>
        <w:separator/>
      </w:r>
    </w:p>
  </w:endnote>
  <w:endnote w:type="continuationSeparator" w:id="0">
    <w:p w14:paraId="6AE03992" w14:textId="77777777" w:rsidR="00524C23" w:rsidRDefault="00524C23" w:rsidP="009D5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BAAD3" w14:textId="77777777" w:rsidR="00524C23" w:rsidRDefault="00524C23" w:rsidP="009D5A8E">
      <w:pPr>
        <w:spacing w:after="0" w:line="240" w:lineRule="auto"/>
      </w:pPr>
      <w:r>
        <w:separator/>
      </w:r>
    </w:p>
  </w:footnote>
  <w:footnote w:type="continuationSeparator" w:id="0">
    <w:p w14:paraId="3C9A715C" w14:textId="77777777" w:rsidR="00524C23" w:rsidRDefault="00524C23" w:rsidP="009D5A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8027" w14:textId="6185E2E1" w:rsidR="009D5A8E" w:rsidRPr="009D5A8E" w:rsidRDefault="00A61FF7">
    <w:pPr>
      <w:pStyle w:val="Header"/>
      <w:rPr>
        <w:rFonts w:ascii="Times New Roman" w:hAnsi="Times New Roman" w:cs="Times New Roman"/>
        <w:sz w:val="28"/>
        <w:szCs w:val="28"/>
      </w:rPr>
    </w:pPr>
    <w:r>
      <w:rPr>
        <w:rFonts w:ascii="Times New Roman" w:hAnsi="Times New Roman" w:cs="Times New Roman"/>
        <w:sz w:val="28"/>
        <w:szCs w:val="28"/>
      </w:rPr>
      <w:t>5/10/2026</w:t>
    </w:r>
    <w:r>
      <w:rPr>
        <w:rFonts w:ascii="Times New Roman" w:hAnsi="Times New Roman" w:cs="Times New Roman"/>
        <w:sz w:val="28"/>
        <w:szCs w:val="28"/>
      </w:rPr>
      <w:tab/>
      <w:t>Feeding the 5000 – Jesus Walks on the Water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631B"/>
    <w:multiLevelType w:val="hybridMultilevel"/>
    <w:tmpl w:val="EFEEFFD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23E37E47"/>
    <w:multiLevelType w:val="hybridMultilevel"/>
    <w:tmpl w:val="87125D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26287D51"/>
    <w:multiLevelType w:val="hybridMultilevel"/>
    <w:tmpl w:val="9E3CEC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6D86732"/>
    <w:multiLevelType w:val="hybridMultilevel"/>
    <w:tmpl w:val="9E2C7EAA"/>
    <w:lvl w:ilvl="0" w:tplc="3AD0A9F4">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2F3B1A93"/>
    <w:multiLevelType w:val="hybridMultilevel"/>
    <w:tmpl w:val="15D60CD8"/>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04090003">
      <w:start w:val="1"/>
      <w:numFmt w:val="bullet"/>
      <w:lvlText w:val="o"/>
      <w:lvlJc w:val="left"/>
      <w:pPr>
        <w:tabs>
          <w:tab w:val="num" w:pos="1080"/>
        </w:tabs>
        <w:ind w:left="1080" w:hanging="360"/>
      </w:pPr>
      <w:rPr>
        <w:rFonts w:ascii="Courier New" w:hAnsi="Courier New"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4C8E2F6B"/>
    <w:multiLevelType w:val="hybridMultilevel"/>
    <w:tmpl w:val="88C8DC8A"/>
    <w:lvl w:ilvl="0" w:tplc="C74A0A2C">
      <w:start w:val="1"/>
      <w:numFmt w:val="bullet"/>
      <w:lvlText w:val="-"/>
      <w:lvlJc w:val="left"/>
      <w:pPr>
        <w:ind w:left="360" w:hanging="360"/>
      </w:pPr>
      <w:rPr>
        <w:rFonts w:ascii="Times New Roman" w:eastAsia="Times New Roman" w:hAnsi="Times New Roman"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50C54FD5"/>
    <w:multiLevelType w:val="hybridMultilevel"/>
    <w:tmpl w:val="57C8E88C"/>
    <w:lvl w:ilvl="0" w:tplc="D7546062">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529A3153"/>
    <w:multiLevelType w:val="hybridMultilevel"/>
    <w:tmpl w:val="A33835BE"/>
    <w:lvl w:ilvl="0" w:tplc="04090001">
      <w:start w:val="1"/>
      <w:numFmt w:val="bullet"/>
      <w:lvlText w:val=""/>
      <w:lvlJc w:val="left"/>
      <w:pPr>
        <w:tabs>
          <w:tab w:val="num" w:pos="360"/>
        </w:tabs>
        <w:ind w:left="360" w:hanging="360"/>
      </w:pPr>
      <w:rPr>
        <w:rFonts w:ascii="Symbol" w:hAnsi="Symbol" w:hint="default"/>
      </w:rPr>
    </w:lvl>
    <w:lvl w:ilvl="1" w:tplc="FFFFFFFF">
      <w:start w:val="1"/>
      <w:numFmt w:val="bullet"/>
      <w:lvlText w:val="o"/>
      <w:lvlJc w:val="left"/>
      <w:pPr>
        <w:tabs>
          <w:tab w:val="num" w:pos="1080"/>
        </w:tabs>
        <w:ind w:left="1080" w:hanging="360"/>
      </w:pPr>
      <w:rPr>
        <w:rFonts w:ascii="Courier New" w:hAnsi="Courier New" w:cs="Times New Roman" w:hint="default"/>
      </w:rPr>
    </w:lvl>
    <w:lvl w:ilvl="2" w:tplc="FFFFFFFF">
      <w:start w:val="1"/>
      <w:numFmt w:val="bullet"/>
      <w:lvlText w:val=""/>
      <w:lvlJc w:val="left"/>
      <w:pPr>
        <w:tabs>
          <w:tab w:val="num" w:pos="1800"/>
        </w:tabs>
        <w:ind w:left="1800" w:hanging="360"/>
      </w:pPr>
      <w:rPr>
        <w:rFonts w:ascii="Wingdings" w:hAnsi="Wingdings" w:hint="default"/>
      </w:rPr>
    </w:lvl>
    <w:lvl w:ilvl="3" w:tplc="FFFFFFFF">
      <w:start w:val="1"/>
      <w:numFmt w:val="bullet"/>
      <w:lvlText w:val=""/>
      <w:lvlJc w:val="left"/>
      <w:pPr>
        <w:tabs>
          <w:tab w:val="num" w:pos="2520"/>
        </w:tabs>
        <w:ind w:left="2520" w:hanging="360"/>
      </w:pPr>
      <w:rPr>
        <w:rFonts w:ascii="Symbol" w:hAnsi="Symbol" w:hint="default"/>
      </w:rPr>
    </w:lvl>
    <w:lvl w:ilvl="4" w:tplc="FFFFFFFF">
      <w:start w:val="1"/>
      <w:numFmt w:val="bullet"/>
      <w:lvlText w:val="o"/>
      <w:lvlJc w:val="left"/>
      <w:pPr>
        <w:tabs>
          <w:tab w:val="num" w:pos="3240"/>
        </w:tabs>
        <w:ind w:left="3240" w:hanging="360"/>
      </w:pPr>
      <w:rPr>
        <w:rFonts w:ascii="Courier New" w:hAnsi="Courier New" w:cs="Times New Roman" w:hint="default"/>
      </w:rPr>
    </w:lvl>
    <w:lvl w:ilvl="5" w:tplc="FFFFFFFF">
      <w:start w:val="1"/>
      <w:numFmt w:val="bullet"/>
      <w:lvlText w:val=""/>
      <w:lvlJc w:val="left"/>
      <w:pPr>
        <w:tabs>
          <w:tab w:val="num" w:pos="3960"/>
        </w:tabs>
        <w:ind w:left="3960" w:hanging="360"/>
      </w:pPr>
      <w:rPr>
        <w:rFonts w:ascii="Wingdings" w:hAnsi="Wingdings" w:hint="default"/>
      </w:rPr>
    </w:lvl>
    <w:lvl w:ilvl="6" w:tplc="FFFFFFFF">
      <w:start w:val="1"/>
      <w:numFmt w:val="bullet"/>
      <w:lvlText w:val=""/>
      <w:lvlJc w:val="left"/>
      <w:pPr>
        <w:tabs>
          <w:tab w:val="num" w:pos="4680"/>
        </w:tabs>
        <w:ind w:left="4680" w:hanging="360"/>
      </w:pPr>
      <w:rPr>
        <w:rFonts w:ascii="Symbol" w:hAnsi="Symbol" w:hint="default"/>
      </w:rPr>
    </w:lvl>
    <w:lvl w:ilvl="7" w:tplc="FFFFFFFF">
      <w:start w:val="1"/>
      <w:numFmt w:val="bullet"/>
      <w:lvlText w:val="o"/>
      <w:lvlJc w:val="left"/>
      <w:pPr>
        <w:tabs>
          <w:tab w:val="num" w:pos="5400"/>
        </w:tabs>
        <w:ind w:left="5400" w:hanging="360"/>
      </w:pPr>
      <w:rPr>
        <w:rFonts w:ascii="Courier New" w:hAnsi="Courier New" w:cs="Times New Roman" w:hint="default"/>
      </w:rPr>
    </w:lvl>
    <w:lvl w:ilvl="8" w:tplc="FFFFFFFF">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36873C2"/>
    <w:multiLevelType w:val="hybridMultilevel"/>
    <w:tmpl w:val="429838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5FB267A"/>
    <w:multiLevelType w:val="hybridMultilevel"/>
    <w:tmpl w:val="59847C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EC82D79"/>
    <w:multiLevelType w:val="hybridMultilevel"/>
    <w:tmpl w:val="21F655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CF57B3"/>
    <w:multiLevelType w:val="hybridMultilevel"/>
    <w:tmpl w:val="47C80FAC"/>
    <w:lvl w:ilvl="0" w:tplc="55E00D0C">
      <w:start w:val="3"/>
      <w:numFmt w:val="bullet"/>
      <w:lvlText w:val="-"/>
      <w:lvlJc w:val="left"/>
      <w:pPr>
        <w:tabs>
          <w:tab w:val="num" w:pos="360"/>
        </w:tabs>
        <w:ind w:left="360" w:hanging="360"/>
      </w:pPr>
      <w:rPr>
        <w:rFonts w:ascii="Times New Roman" w:eastAsia="Times New Roman" w:hAnsi="Times New Roman" w:cs="Times New Roman" w:hint="default"/>
      </w:rPr>
    </w:lvl>
    <w:lvl w:ilvl="1" w:tplc="DC1257F6">
      <w:start w:val="1"/>
      <w:numFmt w:val="bullet"/>
      <w:lvlText w:val="-"/>
      <w:lvlJc w:val="left"/>
      <w:pPr>
        <w:tabs>
          <w:tab w:val="num" w:pos="1080"/>
        </w:tabs>
        <w:ind w:left="1080" w:hanging="360"/>
      </w:pPr>
      <w:rPr>
        <w:rFonts w:ascii="Times New Roman" w:eastAsia="Times New Roman" w:hAnsi="Times New Roman" w:cs="Times New Roman"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cs="Times New Roman"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cs="Times New Roman" w:hint="default"/>
      </w:rPr>
    </w:lvl>
    <w:lvl w:ilvl="8" w:tplc="04090005">
      <w:start w:val="1"/>
      <w:numFmt w:val="bullet"/>
      <w:lvlText w:val=""/>
      <w:lvlJc w:val="left"/>
      <w:pPr>
        <w:tabs>
          <w:tab w:val="num" w:pos="6120"/>
        </w:tabs>
        <w:ind w:left="6120" w:hanging="360"/>
      </w:pPr>
      <w:rPr>
        <w:rFonts w:ascii="Wingdings" w:hAnsi="Wingdings" w:hint="default"/>
      </w:rPr>
    </w:lvl>
  </w:abstractNum>
  <w:num w:numId="1" w16cid:durableId="421218746">
    <w:abstractNumId w:val="9"/>
  </w:num>
  <w:num w:numId="2" w16cid:durableId="111019600">
    <w:abstractNumId w:val="8"/>
  </w:num>
  <w:num w:numId="3" w16cid:durableId="1575970639">
    <w:abstractNumId w:val="2"/>
  </w:num>
  <w:num w:numId="4" w16cid:durableId="930044624">
    <w:abstractNumId w:val="3"/>
  </w:num>
  <w:num w:numId="5" w16cid:durableId="1104115295">
    <w:abstractNumId w:val="6"/>
  </w:num>
  <w:num w:numId="6" w16cid:durableId="78912387">
    <w:abstractNumId w:val="4"/>
  </w:num>
  <w:num w:numId="7" w16cid:durableId="113640679">
    <w:abstractNumId w:val="7"/>
  </w:num>
  <w:num w:numId="8" w16cid:durableId="292489653">
    <w:abstractNumId w:val="5"/>
  </w:num>
  <w:num w:numId="9" w16cid:durableId="335035049">
    <w:abstractNumId w:val="11"/>
  </w:num>
  <w:num w:numId="10" w16cid:durableId="1036156615">
    <w:abstractNumId w:val="0"/>
  </w:num>
  <w:num w:numId="11" w16cid:durableId="1099839080">
    <w:abstractNumId w:val="10"/>
  </w:num>
  <w:num w:numId="12" w16cid:durableId="5187360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attachedTemplate r:id="rId1"/>
  <w:defaultTabStop w:val="720"/>
  <w:drawingGridHorizontalSpacing w:val="187"/>
  <w:drawingGridVerticalSpacing w:val="187"/>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FF7"/>
    <w:rsid w:val="000F0CF5"/>
    <w:rsid w:val="0024239C"/>
    <w:rsid w:val="00261773"/>
    <w:rsid w:val="002E31FC"/>
    <w:rsid w:val="00302E8A"/>
    <w:rsid w:val="00524C23"/>
    <w:rsid w:val="00562082"/>
    <w:rsid w:val="00573866"/>
    <w:rsid w:val="006408A6"/>
    <w:rsid w:val="006A1EC5"/>
    <w:rsid w:val="00811075"/>
    <w:rsid w:val="009A62B5"/>
    <w:rsid w:val="009D5A8E"/>
    <w:rsid w:val="00A14856"/>
    <w:rsid w:val="00A2685B"/>
    <w:rsid w:val="00A61FF7"/>
    <w:rsid w:val="00D07995"/>
    <w:rsid w:val="00DA41AA"/>
    <w:rsid w:val="00DC211D"/>
    <w:rsid w:val="00DC5D22"/>
    <w:rsid w:val="00E01D57"/>
    <w:rsid w:val="00F467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F0F460"/>
  <w15:chartTrackingRefBased/>
  <w15:docId w15:val="{F6FBC775-3FA0-4204-AEF9-A30489A1CA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5A8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5A8E"/>
  </w:style>
  <w:style w:type="paragraph" w:styleId="Footer">
    <w:name w:val="footer"/>
    <w:basedOn w:val="Normal"/>
    <w:link w:val="FooterChar"/>
    <w:uiPriority w:val="99"/>
    <w:unhideWhenUsed/>
    <w:rsid w:val="009D5A8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5A8E"/>
  </w:style>
  <w:style w:type="paragraph" w:styleId="ListParagraph">
    <w:name w:val="List Paragraph"/>
    <w:basedOn w:val="Normal"/>
    <w:uiPriority w:val="34"/>
    <w:qFormat/>
    <w:rsid w:val="009D5A8E"/>
    <w:pPr>
      <w:ind w:left="720"/>
      <w:contextualSpacing/>
    </w:pPr>
  </w:style>
  <w:style w:type="character" w:styleId="Hyperlink">
    <w:name w:val="Hyperlink"/>
    <w:basedOn w:val="DefaultParagraphFont"/>
    <w:uiPriority w:val="99"/>
    <w:unhideWhenUsed/>
    <w:rsid w:val="00A2685B"/>
    <w:rPr>
      <w:color w:val="0563C1" w:themeColor="hyperlink"/>
      <w:u w:val="single"/>
    </w:rPr>
  </w:style>
  <w:style w:type="character" w:styleId="UnresolvedMention">
    <w:name w:val="Unresolved Mention"/>
    <w:basedOn w:val="DefaultParagraphFont"/>
    <w:uiPriority w:val="99"/>
    <w:semiHidden/>
    <w:unhideWhenUsed/>
    <w:rsid w:val="00A2685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3tusfk68" TargetMode="External"/><Relationship Id="rId13" Type="http://schemas.openxmlformats.org/officeDocument/2006/relationships/hyperlink" Target="https://tinyurl.com/3tusfk68"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inyurl.com/5db2m5sc" TargetMode="External"/><Relationship Id="rId12" Type="http://schemas.openxmlformats.org/officeDocument/2006/relationships/hyperlink" Target="https://tinyurl.com/3tusfk68" TargetMode="External"/><Relationship Id="rId17" Type="http://schemas.openxmlformats.org/officeDocument/2006/relationships/image" Target="media/image5.pn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png"/><Relationship Id="rId5" Type="http://schemas.openxmlformats.org/officeDocument/2006/relationships/footnotes" Target="footnotes.xml"/><Relationship Id="rId15" Type="http://schemas.openxmlformats.org/officeDocument/2006/relationships/image" Target="media/image3.png"/><Relationship Id="rId10" Type="http://schemas.openxmlformats.org/officeDocument/2006/relationships/hyperlink" Target="https://tinyurl.com/3tusfk68"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5db2m5sc"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9039\Documents\Custom%20Office%20Templates\S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S3.dotx</Template>
  <TotalTime>314</TotalTime>
  <Pages>5</Pages>
  <Words>1322</Words>
  <Characters>7538</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19039</dc:creator>
  <cp:keywords/>
  <dc:description/>
  <cp:lastModifiedBy>Steve Armstrong</cp:lastModifiedBy>
  <cp:revision>5</cp:revision>
  <dcterms:created xsi:type="dcterms:W3CDTF">2026-04-14T15:13:00Z</dcterms:created>
  <dcterms:modified xsi:type="dcterms:W3CDTF">2026-04-16T12:41:00Z</dcterms:modified>
</cp:coreProperties>
</file>