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7C64"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7CEDF426" w14:textId="77777777" w:rsidR="00261773" w:rsidRDefault="00261773" w:rsidP="00261773">
      <w:pPr>
        <w:spacing w:after="0"/>
        <w:rPr>
          <w:rFonts w:ascii="Times New Roman" w:hAnsi="Times New Roman" w:cs="Times New Roman"/>
          <w:sz w:val="24"/>
          <w:szCs w:val="24"/>
        </w:rPr>
      </w:pPr>
    </w:p>
    <w:p w14:paraId="579A827E" w14:textId="5EA7D904"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What area of your house tends to collect clutter the fastest?</w:t>
      </w:r>
    </w:p>
    <w:p w14:paraId="5D8D12C2"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garage</w:t>
      </w:r>
    </w:p>
    <w:p w14:paraId="08158767" w14:textId="60EB36B2" w:rsidR="00CF4330" w:rsidRPr="00CF4330" w:rsidRDefault="0019491F" w:rsidP="00CF4330">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A9E263A" wp14:editId="77629B27">
                <wp:simplePos x="0" y="0"/>
                <wp:positionH relativeFrom="column">
                  <wp:posOffset>2217420</wp:posOffset>
                </wp:positionH>
                <wp:positionV relativeFrom="paragraph">
                  <wp:posOffset>97155</wp:posOffset>
                </wp:positionV>
                <wp:extent cx="4312920" cy="769620"/>
                <wp:effectExtent l="19050" t="38100" r="30480" b="30480"/>
                <wp:wrapNone/>
                <wp:docPr id="1271254639" name="Text Box 3"/>
                <wp:cNvGraphicFramePr/>
                <a:graphic xmlns:a="http://schemas.openxmlformats.org/drawingml/2006/main">
                  <a:graphicData uri="http://schemas.microsoft.com/office/word/2010/wordprocessingShape">
                    <wps:wsp>
                      <wps:cNvSpPr txBox="1"/>
                      <wps:spPr>
                        <a:xfrm>
                          <a:off x="0" y="0"/>
                          <a:ext cx="4312920" cy="769620"/>
                        </a:xfrm>
                        <a:custGeom>
                          <a:avLst/>
                          <a:gdLst>
                            <a:gd name="csX0" fmla="*/ 0 w 4312920"/>
                            <a:gd name="csY0" fmla="*/ 0 h 769620"/>
                            <a:gd name="csX1" fmla="*/ 625373 w 4312920"/>
                            <a:gd name="csY1" fmla="*/ 0 h 769620"/>
                            <a:gd name="csX2" fmla="*/ 1164488 w 4312920"/>
                            <a:gd name="csY2" fmla="*/ 0 h 769620"/>
                            <a:gd name="csX3" fmla="*/ 1746733 w 4312920"/>
                            <a:gd name="csY3" fmla="*/ 0 h 769620"/>
                            <a:gd name="csX4" fmla="*/ 2199589 w 4312920"/>
                            <a:gd name="csY4" fmla="*/ 0 h 769620"/>
                            <a:gd name="csX5" fmla="*/ 2824963 w 4312920"/>
                            <a:gd name="csY5" fmla="*/ 0 h 769620"/>
                            <a:gd name="csX6" fmla="*/ 3320948 w 4312920"/>
                            <a:gd name="csY6" fmla="*/ 0 h 769620"/>
                            <a:gd name="csX7" fmla="*/ 3773805 w 4312920"/>
                            <a:gd name="csY7" fmla="*/ 0 h 769620"/>
                            <a:gd name="csX8" fmla="*/ 4312920 w 4312920"/>
                            <a:gd name="csY8" fmla="*/ 0 h 769620"/>
                            <a:gd name="csX9" fmla="*/ 4312920 w 4312920"/>
                            <a:gd name="csY9" fmla="*/ 384810 h 769620"/>
                            <a:gd name="csX10" fmla="*/ 4312920 w 4312920"/>
                            <a:gd name="csY10" fmla="*/ 769620 h 769620"/>
                            <a:gd name="csX11" fmla="*/ 3816934 w 4312920"/>
                            <a:gd name="csY11" fmla="*/ 769620 h 769620"/>
                            <a:gd name="csX12" fmla="*/ 3234690 w 4312920"/>
                            <a:gd name="csY12" fmla="*/ 769620 h 769620"/>
                            <a:gd name="csX13" fmla="*/ 2609317 w 4312920"/>
                            <a:gd name="csY13" fmla="*/ 769620 h 769620"/>
                            <a:gd name="csX14" fmla="*/ 2156460 w 4312920"/>
                            <a:gd name="csY14" fmla="*/ 769620 h 769620"/>
                            <a:gd name="csX15" fmla="*/ 1531087 w 4312920"/>
                            <a:gd name="csY15" fmla="*/ 769620 h 769620"/>
                            <a:gd name="csX16" fmla="*/ 905713 w 4312920"/>
                            <a:gd name="csY16" fmla="*/ 769620 h 769620"/>
                            <a:gd name="csX17" fmla="*/ 0 w 4312920"/>
                            <a:gd name="csY17" fmla="*/ 769620 h 769620"/>
                            <a:gd name="csX18" fmla="*/ 0 w 4312920"/>
                            <a:gd name="csY18" fmla="*/ 377114 h 769620"/>
                            <a:gd name="csX19" fmla="*/ 0 w 4312920"/>
                            <a:gd name="csY19" fmla="*/ 0 h 7696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4312920" h="769620" fill="none" extrusionOk="0">
                              <a:moveTo>
                                <a:pt x="0" y="0"/>
                              </a:moveTo>
                              <a:cubicBezTo>
                                <a:pt x="268736" y="-44416"/>
                                <a:pt x="455813" y="9004"/>
                                <a:pt x="625373" y="0"/>
                              </a:cubicBezTo>
                              <a:cubicBezTo>
                                <a:pt x="794933" y="-9004"/>
                                <a:pt x="1029831" y="63187"/>
                                <a:pt x="1164488" y="0"/>
                              </a:cubicBezTo>
                              <a:cubicBezTo>
                                <a:pt x="1299146" y="-63187"/>
                                <a:pt x="1561408" y="21486"/>
                                <a:pt x="1746733" y="0"/>
                              </a:cubicBezTo>
                              <a:cubicBezTo>
                                <a:pt x="1932059" y="-21486"/>
                                <a:pt x="2074584" y="41571"/>
                                <a:pt x="2199589" y="0"/>
                              </a:cubicBezTo>
                              <a:cubicBezTo>
                                <a:pt x="2324594" y="-41571"/>
                                <a:pt x="2583003" y="2129"/>
                                <a:pt x="2824963" y="0"/>
                              </a:cubicBezTo>
                              <a:cubicBezTo>
                                <a:pt x="3066923" y="-2129"/>
                                <a:pt x="3205139" y="9926"/>
                                <a:pt x="3320948" y="0"/>
                              </a:cubicBezTo>
                              <a:cubicBezTo>
                                <a:pt x="3436758" y="-9926"/>
                                <a:pt x="3649825" y="17269"/>
                                <a:pt x="3773805" y="0"/>
                              </a:cubicBezTo>
                              <a:cubicBezTo>
                                <a:pt x="3897785" y="-17269"/>
                                <a:pt x="4061055" y="3418"/>
                                <a:pt x="4312920" y="0"/>
                              </a:cubicBezTo>
                              <a:cubicBezTo>
                                <a:pt x="4345480" y="128334"/>
                                <a:pt x="4290972" y="296462"/>
                                <a:pt x="4312920" y="384810"/>
                              </a:cubicBezTo>
                              <a:cubicBezTo>
                                <a:pt x="4334868" y="473158"/>
                                <a:pt x="4271634" y="662676"/>
                                <a:pt x="4312920" y="769620"/>
                              </a:cubicBezTo>
                              <a:cubicBezTo>
                                <a:pt x="4166353" y="806658"/>
                                <a:pt x="4060883" y="728899"/>
                                <a:pt x="3816934" y="769620"/>
                              </a:cubicBezTo>
                              <a:cubicBezTo>
                                <a:pt x="3572985" y="810341"/>
                                <a:pt x="3473147" y="732359"/>
                                <a:pt x="3234690" y="769620"/>
                              </a:cubicBezTo>
                              <a:cubicBezTo>
                                <a:pt x="2996233" y="806881"/>
                                <a:pt x="2805088" y="758186"/>
                                <a:pt x="2609317" y="769620"/>
                              </a:cubicBezTo>
                              <a:cubicBezTo>
                                <a:pt x="2413546" y="781054"/>
                                <a:pt x="2261485" y="752993"/>
                                <a:pt x="2156460" y="769620"/>
                              </a:cubicBezTo>
                              <a:cubicBezTo>
                                <a:pt x="2051435" y="786247"/>
                                <a:pt x="1688823" y="745165"/>
                                <a:pt x="1531087" y="769620"/>
                              </a:cubicBezTo>
                              <a:cubicBezTo>
                                <a:pt x="1373351" y="794075"/>
                                <a:pt x="1147123" y="713946"/>
                                <a:pt x="905713" y="769620"/>
                              </a:cubicBezTo>
                              <a:cubicBezTo>
                                <a:pt x="664303" y="825294"/>
                                <a:pt x="381825" y="682567"/>
                                <a:pt x="0" y="769620"/>
                              </a:cubicBezTo>
                              <a:cubicBezTo>
                                <a:pt x="-37632" y="633244"/>
                                <a:pt x="3039" y="542836"/>
                                <a:pt x="0" y="377114"/>
                              </a:cubicBezTo>
                              <a:cubicBezTo>
                                <a:pt x="-3039" y="211392"/>
                                <a:pt x="41733" y="177404"/>
                                <a:pt x="0" y="0"/>
                              </a:cubicBezTo>
                              <a:close/>
                            </a:path>
                            <a:path w="4312920" h="769620" stroke="0" extrusionOk="0">
                              <a:moveTo>
                                <a:pt x="0" y="0"/>
                              </a:moveTo>
                              <a:cubicBezTo>
                                <a:pt x="240897" y="-38668"/>
                                <a:pt x="418539" y="36056"/>
                                <a:pt x="582244" y="0"/>
                              </a:cubicBezTo>
                              <a:cubicBezTo>
                                <a:pt x="745949" y="-36056"/>
                                <a:pt x="854908" y="41016"/>
                                <a:pt x="1078230" y="0"/>
                              </a:cubicBezTo>
                              <a:cubicBezTo>
                                <a:pt x="1301552" y="-41016"/>
                                <a:pt x="1484828" y="7614"/>
                                <a:pt x="1617345" y="0"/>
                              </a:cubicBezTo>
                              <a:cubicBezTo>
                                <a:pt x="1749862" y="-7614"/>
                                <a:pt x="1941796" y="30064"/>
                                <a:pt x="2070202" y="0"/>
                              </a:cubicBezTo>
                              <a:cubicBezTo>
                                <a:pt x="2198608" y="-30064"/>
                                <a:pt x="2456157" y="19662"/>
                                <a:pt x="2609317" y="0"/>
                              </a:cubicBezTo>
                              <a:cubicBezTo>
                                <a:pt x="2762477" y="-19662"/>
                                <a:pt x="2883912" y="18719"/>
                                <a:pt x="3062173" y="0"/>
                              </a:cubicBezTo>
                              <a:cubicBezTo>
                                <a:pt x="3240434" y="-18719"/>
                                <a:pt x="3343410" y="8863"/>
                                <a:pt x="3601288" y="0"/>
                              </a:cubicBezTo>
                              <a:cubicBezTo>
                                <a:pt x="3859167" y="-8863"/>
                                <a:pt x="4126027" y="45681"/>
                                <a:pt x="4312920" y="0"/>
                              </a:cubicBezTo>
                              <a:cubicBezTo>
                                <a:pt x="4317906" y="137839"/>
                                <a:pt x="4283712" y="283683"/>
                                <a:pt x="4312920" y="369418"/>
                              </a:cubicBezTo>
                              <a:cubicBezTo>
                                <a:pt x="4342128" y="455153"/>
                                <a:pt x="4308949" y="669782"/>
                                <a:pt x="4312920" y="769620"/>
                              </a:cubicBezTo>
                              <a:cubicBezTo>
                                <a:pt x="4073942" y="810801"/>
                                <a:pt x="3917263" y="740648"/>
                                <a:pt x="3730676" y="769620"/>
                              </a:cubicBezTo>
                              <a:cubicBezTo>
                                <a:pt x="3544089" y="798592"/>
                                <a:pt x="3415474" y="750946"/>
                                <a:pt x="3234690" y="769620"/>
                              </a:cubicBezTo>
                              <a:cubicBezTo>
                                <a:pt x="3053906" y="788294"/>
                                <a:pt x="2856424" y="728164"/>
                                <a:pt x="2609317" y="769620"/>
                              </a:cubicBezTo>
                              <a:cubicBezTo>
                                <a:pt x="2362210" y="811076"/>
                                <a:pt x="2245182" y="723688"/>
                                <a:pt x="2070202" y="769620"/>
                              </a:cubicBezTo>
                              <a:cubicBezTo>
                                <a:pt x="1895222" y="815552"/>
                                <a:pt x="1758804" y="752834"/>
                                <a:pt x="1574216" y="769620"/>
                              </a:cubicBezTo>
                              <a:cubicBezTo>
                                <a:pt x="1389628" y="786406"/>
                                <a:pt x="1116559" y="714112"/>
                                <a:pt x="991972" y="769620"/>
                              </a:cubicBezTo>
                              <a:cubicBezTo>
                                <a:pt x="867385" y="825128"/>
                                <a:pt x="343536" y="741102"/>
                                <a:pt x="0" y="769620"/>
                              </a:cubicBezTo>
                              <a:cubicBezTo>
                                <a:pt x="-14283" y="605374"/>
                                <a:pt x="20" y="525800"/>
                                <a:pt x="0" y="407899"/>
                              </a:cubicBezTo>
                              <a:cubicBezTo>
                                <a:pt x="-20" y="289998"/>
                                <a:pt x="9801" y="15467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12980468">
                                <a:prstGeom prst="rect">
                                  <a:avLst/>
                                </a:prstGeom>
                                <ask:type>
                                  <ask:lineSketchScribble/>
                                </ask:type>
                              </ask:lineSketchStyleProps>
                            </a:ext>
                          </a:extLst>
                        </a:ln>
                      </wps:spPr>
                      <wps:txbx>
                        <w:txbxContent>
                          <w:p w14:paraId="75F6EEC8" w14:textId="54ED84D0" w:rsidR="0019491F" w:rsidRPr="0019491F" w:rsidRDefault="0019491F" w:rsidP="0019491F">
                            <w:pPr>
                              <w:jc w:val="center"/>
                              <w:rPr>
                                <w:rFonts w:ascii="Times New Roman" w:hAnsi="Times New Roman" w:cs="Times New Roman"/>
                                <w:sz w:val="20"/>
                                <w:szCs w:val="20"/>
                              </w:rPr>
                            </w:pPr>
                            <w:r>
                              <w:rPr>
                                <w:rFonts w:ascii="Times New Roman" w:hAnsi="Times New Roman" w:cs="Times New Roman"/>
                                <w:sz w:val="20"/>
                                <w:szCs w:val="20"/>
                              </w:rPr>
                              <w:t xml:space="preserve">An introductory video for the lesson is available.  Go to </w:t>
                            </w:r>
                            <w:hyperlink r:id="rId7" w:history="1">
                              <w:r w:rsidRPr="002E6671">
                                <w:rPr>
                                  <w:rStyle w:val="Hyperlink"/>
                                  <w:rFonts w:ascii="Times New Roman" w:hAnsi="Times New Roman" w:cs="Times New Roman"/>
                                  <w:sz w:val="20"/>
                                  <w:szCs w:val="20"/>
                                </w:rPr>
                                <w:t>https://watch.liberty.edu/media/t/1_brcix8bs</w:t>
                              </w:r>
                            </w:hyperlink>
                            <w:r>
                              <w:rPr>
                                <w:rFonts w:ascii="Times New Roman" w:hAnsi="Times New Roman" w:cs="Times New Roman"/>
                                <w:sz w:val="20"/>
                                <w:szCs w:val="20"/>
                              </w:rPr>
                              <w:t xml:space="preserve"> to view.  If you have no wi-fi where you teach, you  should download the video file to your computer from </w:t>
                            </w:r>
                            <w:hyperlink r:id="rId8" w:history="1">
                              <w:r w:rsidRPr="002E6671">
                                <w:rPr>
                                  <w:rStyle w:val="Hyperlink"/>
                                  <w:rFonts w:ascii="Times New Roman" w:hAnsi="Times New Roman" w:cs="Times New Roman"/>
                                  <w:sz w:val="20"/>
                                  <w:szCs w:val="20"/>
                                </w:rPr>
                                <w:t>https://tinyurl.com/2hvzywzv</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9E263A" id="_x0000_t202" coordsize="21600,21600" o:spt="202" path="m,l,21600r21600,l21600,xe">
                <v:stroke joinstyle="miter"/>
                <v:path gradientshapeok="t" o:connecttype="rect"/>
              </v:shapetype>
              <v:shape id="Text Box 3" o:spid="_x0000_s1026" type="#_x0000_t202" style="position:absolute;left:0;text-align:left;margin-left:174.6pt;margin-top:7.65pt;width:339.6pt;height:60.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" fillcolor="white [3201]" strokeweight=".5pt">
                <v:textbox>
                  <w:txbxContent>
                    <w:p w14:paraId="75F6EEC8" w14:textId="54ED84D0" w:rsidR="0019491F" w:rsidRPr="0019491F" w:rsidRDefault="0019491F" w:rsidP="0019491F">
                      <w:pPr>
                        <w:jc w:val="center"/>
                        <w:rPr>
                          <w:rFonts w:ascii="Times New Roman" w:hAnsi="Times New Roman" w:cs="Times New Roman"/>
                          <w:sz w:val="20"/>
                          <w:szCs w:val="20"/>
                        </w:rPr>
                      </w:pPr>
                      <w:r>
                        <w:rPr>
                          <w:rFonts w:ascii="Times New Roman" w:hAnsi="Times New Roman" w:cs="Times New Roman"/>
                          <w:sz w:val="20"/>
                          <w:szCs w:val="20"/>
                        </w:rPr>
                        <w:t xml:space="preserve">An introductory video for the lesson is available.  Go to </w:t>
                      </w:r>
                      <w:hyperlink r:id="rId9" w:history="1">
                        <w:r w:rsidRPr="002E6671">
                          <w:rPr>
                            <w:rStyle w:val="Hyperlink"/>
                            <w:rFonts w:ascii="Times New Roman" w:hAnsi="Times New Roman" w:cs="Times New Roman"/>
                            <w:sz w:val="20"/>
                            <w:szCs w:val="20"/>
                          </w:rPr>
                          <w:t>https://watch.liberty.edu/media/t/1_brcix8bs</w:t>
                        </w:r>
                      </w:hyperlink>
                      <w:r>
                        <w:rPr>
                          <w:rFonts w:ascii="Times New Roman" w:hAnsi="Times New Roman" w:cs="Times New Roman"/>
                          <w:sz w:val="20"/>
                          <w:szCs w:val="20"/>
                        </w:rPr>
                        <w:t xml:space="preserve"> to view.  If you have no wi-fi where you teach, you  should download the video file to your computer from </w:t>
                      </w:r>
                      <w:hyperlink r:id="rId10" w:history="1">
                        <w:r w:rsidRPr="002E6671">
                          <w:rPr>
                            <w:rStyle w:val="Hyperlink"/>
                            <w:rFonts w:ascii="Times New Roman" w:hAnsi="Times New Roman" w:cs="Times New Roman"/>
                            <w:sz w:val="20"/>
                            <w:szCs w:val="20"/>
                          </w:rPr>
                          <w:t>https://tinyurl.com/2hvzywzv</w:t>
                        </w:r>
                      </w:hyperlink>
                      <w:r>
                        <w:rPr>
                          <w:rFonts w:ascii="Times New Roman" w:hAnsi="Times New Roman" w:cs="Times New Roman"/>
                          <w:sz w:val="20"/>
                          <w:szCs w:val="20"/>
                        </w:rPr>
                        <w:t xml:space="preserve"> </w:t>
                      </w:r>
                    </w:p>
                  </w:txbxContent>
                </v:textbox>
              </v:shape>
            </w:pict>
          </mc:Fallback>
        </mc:AlternateContent>
      </w:r>
      <w:r w:rsidR="00CF4330" w:rsidRPr="00CF4330">
        <w:rPr>
          <w:rFonts w:ascii="Times New Roman" w:hAnsi="Times New Roman" w:cs="Times New Roman"/>
          <w:sz w:val="24"/>
          <w:szCs w:val="24"/>
        </w:rPr>
        <w:t>kitchen counter</w:t>
      </w:r>
    </w:p>
    <w:p w14:paraId="3CF8359D"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refrigerator</w:t>
      </w:r>
    </w:p>
    <w:p w14:paraId="192D8E8C"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back seat of the car</w:t>
      </w:r>
    </w:p>
    <w:p w14:paraId="03C2416B"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workbench</w:t>
      </w:r>
    </w:p>
    <w:p w14:paraId="4E544DF5"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top of the bedroom bureau</w:t>
      </w:r>
    </w:p>
    <w:p w14:paraId="133F90AA"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closet</w:t>
      </w:r>
    </w:p>
    <w:p w14:paraId="4FBC3E54" w14:textId="77777777" w:rsidR="009D5A8E" w:rsidRDefault="009D5A8E" w:rsidP="00261773">
      <w:pPr>
        <w:spacing w:after="0"/>
        <w:rPr>
          <w:rFonts w:ascii="Times New Roman" w:hAnsi="Times New Roman" w:cs="Times New Roman"/>
          <w:sz w:val="24"/>
          <w:szCs w:val="24"/>
        </w:rPr>
      </w:pPr>
    </w:p>
    <w:p w14:paraId="03B00558"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12C9B8DE" w14:textId="77777777" w:rsidR="00261773" w:rsidRDefault="00261773" w:rsidP="00261773">
      <w:pPr>
        <w:spacing w:after="0"/>
        <w:rPr>
          <w:rFonts w:ascii="Times New Roman" w:hAnsi="Times New Roman" w:cs="Times New Roman"/>
          <w:sz w:val="24"/>
          <w:szCs w:val="24"/>
        </w:rPr>
      </w:pPr>
    </w:p>
    <w:p w14:paraId="53EDA623"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Consider that our lives can become cluttered spiritually.</w:t>
      </w:r>
    </w:p>
    <w:p w14:paraId="5F0B67E7"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That’s what happened to the Temple in Jerusalem when Jesus attended Passover.</w:t>
      </w:r>
    </w:p>
    <w:p w14:paraId="539DE4EE"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Clutter for them and for us can crowd out genuine worship.</w:t>
      </w:r>
    </w:p>
    <w:p w14:paraId="5FC5E374" w14:textId="77777777" w:rsidR="009D5A8E" w:rsidRDefault="009D5A8E" w:rsidP="00261773">
      <w:pPr>
        <w:spacing w:after="0"/>
        <w:rPr>
          <w:rFonts w:ascii="Times New Roman" w:hAnsi="Times New Roman" w:cs="Times New Roman"/>
          <w:sz w:val="24"/>
          <w:szCs w:val="24"/>
        </w:rPr>
      </w:pPr>
    </w:p>
    <w:p w14:paraId="45B3CBEE"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1DA34DCB" w14:textId="77777777" w:rsidR="00261773" w:rsidRDefault="00261773" w:rsidP="00261773">
      <w:pPr>
        <w:spacing w:after="0"/>
        <w:rPr>
          <w:rFonts w:ascii="Times New Roman" w:hAnsi="Times New Roman" w:cs="Times New Roman"/>
          <w:sz w:val="24"/>
          <w:szCs w:val="24"/>
        </w:rPr>
      </w:pPr>
    </w:p>
    <w:p w14:paraId="1CEC208B" w14:textId="11EA085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CF4330">
        <w:rPr>
          <w:rFonts w:ascii="Times New Roman" w:hAnsi="Times New Roman" w:cs="Times New Roman"/>
          <w:sz w:val="24"/>
          <w:szCs w:val="24"/>
        </w:rPr>
        <w:t xml:space="preserve"> </w:t>
      </w:r>
      <w:r w:rsidR="00CF4330" w:rsidRPr="00CF4330">
        <w:rPr>
          <w:rFonts w:ascii="Times New Roman" w:hAnsi="Times New Roman" w:cs="Times New Roman"/>
          <w:sz w:val="24"/>
          <w:szCs w:val="24"/>
        </w:rPr>
        <w:t>Jesus Cares About True Worship.</w:t>
      </w:r>
    </w:p>
    <w:p w14:paraId="29A92606" w14:textId="77777777" w:rsidR="00261773" w:rsidRDefault="00261773" w:rsidP="00261773">
      <w:pPr>
        <w:spacing w:after="0"/>
        <w:rPr>
          <w:rFonts w:ascii="Times New Roman" w:hAnsi="Times New Roman" w:cs="Times New Roman"/>
          <w:sz w:val="24"/>
          <w:szCs w:val="24"/>
        </w:rPr>
      </w:pPr>
    </w:p>
    <w:p w14:paraId="5924907D" w14:textId="5E65DBC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CF4330">
        <w:rPr>
          <w:rFonts w:ascii="Times New Roman" w:hAnsi="Times New Roman" w:cs="Times New Roman"/>
          <w:sz w:val="24"/>
          <w:szCs w:val="24"/>
        </w:rPr>
        <w:t xml:space="preserve"> mayhem.</w:t>
      </w:r>
    </w:p>
    <w:p w14:paraId="4BA18EF0" w14:textId="77777777" w:rsidR="00CF4330" w:rsidRDefault="00CF4330" w:rsidP="00261773">
      <w:pPr>
        <w:spacing w:after="0"/>
        <w:rPr>
          <w:rFonts w:ascii="Times New Roman" w:hAnsi="Times New Roman" w:cs="Times New Roman"/>
          <w:sz w:val="24"/>
          <w:szCs w:val="24"/>
        </w:rPr>
      </w:pPr>
    </w:p>
    <w:p w14:paraId="67FB18D4" w14:textId="77777777" w:rsidR="00CF4330" w:rsidRPr="00193290" w:rsidRDefault="00CF4330" w:rsidP="00CF4330">
      <w:pPr>
        <w:spacing w:after="0"/>
        <w:rPr>
          <w:rFonts w:ascii="Times New Roman" w:hAnsi="Times New Roman" w:cs="Times New Roman"/>
          <w:sz w:val="20"/>
          <w:szCs w:val="20"/>
        </w:rPr>
      </w:pPr>
      <w:r w:rsidRPr="000A6C36">
        <w:rPr>
          <w:rFonts w:ascii="Times New Roman" w:hAnsi="Times New Roman" w:cs="Times New Roman"/>
          <w:sz w:val="20"/>
          <w:szCs w:val="20"/>
        </w:rPr>
        <w:t>John 2:12-17 (NIV)  After this he went down to Capernaum with his mother and brothers and his disciples. There they stayed for a few days. 13  When it was almost time for the Jewish Passover, Jesus went up to Jerusalem. 14  In the temple courts he found men selling cattle, sheep and doves, and others sitting at tables exchanging money. 15  So he made a whip out of cords, and drove all from the temple area, both sheep and cattle; he scattered the coins of the money changers and overturned their tables. 16  To those who sold doves he said, "Get these out of here! How dare you turn my Father's house into a market!" 17  His disciples remembered that it is written: "Zeal for your house will consume me."</w:t>
      </w:r>
    </w:p>
    <w:p w14:paraId="56B48FBD" w14:textId="77777777" w:rsidR="00CF4330" w:rsidRDefault="00CF4330" w:rsidP="00261773">
      <w:pPr>
        <w:spacing w:after="0"/>
        <w:rPr>
          <w:rFonts w:ascii="Times New Roman" w:hAnsi="Times New Roman" w:cs="Times New Roman"/>
          <w:sz w:val="24"/>
          <w:szCs w:val="24"/>
        </w:rPr>
      </w:pPr>
    </w:p>
    <w:p w14:paraId="62446F34"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What do you notice about what was happening in the temple when Jesus arrived?</w:t>
      </w:r>
    </w:p>
    <w:p w14:paraId="766AFA0D"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men selling cattle, sheep, doves for sacrifices</w:t>
      </w:r>
    </w:p>
    <w:p w14:paraId="0107AE9A" w14:textId="77777777" w:rsidR="00CF4330" w:rsidRPr="00CF4330" w:rsidRDefault="00CF4330" w:rsidP="00CF4330">
      <w:pPr>
        <w:numPr>
          <w:ilvl w:val="0"/>
          <w:numId w:val="4"/>
        </w:numPr>
        <w:spacing w:after="0"/>
        <w:rPr>
          <w:rFonts w:ascii="Times New Roman" w:hAnsi="Times New Roman" w:cs="Times New Roman"/>
          <w:sz w:val="24"/>
          <w:szCs w:val="24"/>
        </w:rPr>
      </w:pPr>
      <w:proofErr w:type="gramStart"/>
      <w:r w:rsidRPr="00CF4330">
        <w:rPr>
          <w:rFonts w:ascii="Times New Roman" w:hAnsi="Times New Roman" w:cs="Times New Roman"/>
          <w:sz w:val="24"/>
          <w:szCs w:val="24"/>
        </w:rPr>
        <w:t>people</w:t>
      </w:r>
      <w:proofErr w:type="gramEnd"/>
      <w:r w:rsidRPr="00CF4330">
        <w:rPr>
          <w:rFonts w:ascii="Times New Roman" w:hAnsi="Times New Roman" w:cs="Times New Roman"/>
          <w:sz w:val="24"/>
          <w:szCs w:val="24"/>
        </w:rPr>
        <w:t xml:space="preserve"> who traveled long distances would </w:t>
      </w:r>
      <w:proofErr w:type="gramStart"/>
      <w:r w:rsidRPr="00CF4330">
        <w:rPr>
          <w:rFonts w:ascii="Times New Roman" w:hAnsi="Times New Roman" w:cs="Times New Roman"/>
          <w:sz w:val="24"/>
          <w:szCs w:val="24"/>
        </w:rPr>
        <w:t>purchase</w:t>
      </w:r>
      <w:proofErr w:type="gramEnd"/>
      <w:r w:rsidRPr="00CF4330">
        <w:rPr>
          <w:rFonts w:ascii="Times New Roman" w:hAnsi="Times New Roman" w:cs="Times New Roman"/>
          <w:sz w:val="24"/>
          <w:szCs w:val="24"/>
        </w:rPr>
        <w:t xml:space="preserve"> rather than herd them to Jerusalem</w:t>
      </w:r>
    </w:p>
    <w:p w14:paraId="1EC1F063"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men exchanging money to local (temple) currency</w:t>
      </w:r>
    </w:p>
    <w:p w14:paraId="4CCFFDB2" w14:textId="77777777" w:rsidR="00CF4330" w:rsidRDefault="00CF4330" w:rsidP="00261773">
      <w:pPr>
        <w:spacing w:after="0"/>
        <w:rPr>
          <w:rFonts w:ascii="Times New Roman" w:hAnsi="Times New Roman" w:cs="Times New Roman"/>
          <w:sz w:val="24"/>
          <w:szCs w:val="24"/>
        </w:rPr>
      </w:pPr>
    </w:p>
    <w:p w14:paraId="2ED3DEBC"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 xml:space="preserve">What does Jesus actually do? </w:t>
      </w:r>
    </w:p>
    <w:p w14:paraId="1114A65F"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made a whip out of cords</w:t>
      </w:r>
    </w:p>
    <w:p w14:paraId="603F3658"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drove all the commerce out of the temple courts</w:t>
      </w:r>
    </w:p>
    <w:p w14:paraId="7414B1C5"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drove the animals out</w:t>
      </w:r>
    </w:p>
    <w:p w14:paraId="58F4D0AB"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scattered coins of the money changers</w:t>
      </w:r>
    </w:p>
    <w:p w14:paraId="42F624EF"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upset their tables</w:t>
      </w:r>
    </w:p>
    <w:p w14:paraId="0A5324C6" w14:textId="77777777" w:rsidR="00CF4330" w:rsidRDefault="00CF4330" w:rsidP="00261773">
      <w:pPr>
        <w:spacing w:after="0"/>
        <w:rPr>
          <w:rFonts w:ascii="Times New Roman" w:hAnsi="Times New Roman" w:cs="Times New Roman"/>
          <w:sz w:val="24"/>
          <w:szCs w:val="24"/>
        </w:rPr>
      </w:pPr>
    </w:p>
    <w:p w14:paraId="6C903442" w14:textId="77777777" w:rsidR="00CF4330" w:rsidRDefault="00CF4330" w:rsidP="00261773">
      <w:pPr>
        <w:spacing w:after="0"/>
        <w:rPr>
          <w:rFonts w:ascii="Times New Roman" w:hAnsi="Times New Roman" w:cs="Times New Roman"/>
          <w:sz w:val="24"/>
          <w:szCs w:val="24"/>
        </w:rPr>
      </w:pPr>
    </w:p>
    <w:p w14:paraId="27DCDF3D"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lastRenderedPageBreak/>
        <w:t>What words does He use?</w:t>
      </w:r>
    </w:p>
    <w:p w14:paraId="5F6CF83B"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get these out of here</w:t>
      </w:r>
    </w:p>
    <w:p w14:paraId="727BDDCD" w14:textId="77777777" w:rsidR="00CF4330" w:rsidRPr="00CF4330" w:rsidRDefault="00CF4330" w:rsidP="00CF4330">
      <w:pPr>
        <w:numPr>
          <w:ilvl w:val="0"/>
          <w:numId w:val="4"/>
        </w:numPr>
        <w:spacing w:after="0"/>
        <w:rPr>
          <w:rFonts w:ascii="Times New Roman" w:hAnsi="Times New Roman" w:cs="Times New Roman"/>
          <w:sz w:val="24"/>
          <w:szCs w:val="24"/>
        </w:rPr>
      </w:pPr>
      <w:proofErr w:type="gramStart"/>
      <w:r w:rsidRPr="00CF4330">
        <w:rPr>
          <w:rFonts w:ascii="Times New Roman" w:hAnsi="Times New Roman" w:cs="Times New Roman"/>
          <w:sz w:val="24"/>
          <w:szCs w:val="24"/>
        </w:rPr>
        <w:t>how</w:t>
      </w:r>
      <w:proofErr w:type="gramEnd"/>
      <w:r w:rsidRPr="00CF4330">
        <w:rPr>
          <w:rFonts w:ascii="Times New Roman" w:hAnsi="Times New Roman" w:cs="Times New Roman"/>
          <w:sz w:val="24"/>
          <w:szCs w:val="24"/>
        </w:rPr>
        <w:t xml:space="preserve"> dare you!</w:t>
      </w:r>
    </w:p>
    <w:p w14:paraId="14F8F0AB"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 xml:space="preserve">you’ve turned “my </w:t>
      </w:r>
      <w:proofErr w:type="gramStart"/>
      <w:r w:rsidRPr="00CF4330">
        <w:rPr>
          <w:rFonts w:ascii="Times New Roman" w:hAnsi="Times New Roman" w:cs="Times New Roman"/>
          <w:sz w:val="24"/>
          <w:szCs w:val="24"/>
        </w:rPr>
        <w:t>Father’s</w:t>
      </w:r>
      <w:proofErr w:type="gramEnd"/>
      <w:r w:rsidRPr="00CF4330">
        <w:rPr>
          <w:rFonts w:ascii="Times New Roman" w:hAnsi="Times New Roman" w:cs="Times New Roman"/>
          <w:sz w:val="24"/>
          <w:szCs w:val="24"/>
        </w:rPr>
        <w:t xml:space="preserve"> house” into a market</w:t>
      </w:r>
    </w:p>
    <w:p w14:paraId="5794618F" w14:textId="77777777" w:rsidR="00CF4330" w:rsidRDefault="00CF4330" w:rsidP="00261773">
      <w:pPr>
        <w:spacing w:after="0"/>
        <w:rPr>
          <w:rFonts w:ascii="Times New Roman" w:hAnsi="Times New Roman" w:cs="Times New Roman"/>
          <w:sz w:val="24"/>
          <w:szCs w:val="24"/>
        </w:rPr>
      </w:pPr>
    </w:p>
    <w:p w14:paraId="141AFA48"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The temple was supposed to represent a specific location that was identified with the very presence of Jehovah God.  How did this offend Jesus, the Son of God?</w:t>
      </w:r>
    </w:p>
    <w:p w14:paraId="6A005D44"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cheapened their concept of God</w:t>
      </w:r>
    </w:p>
    <w:p w14:paraId="2B06F3FD"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altered the purpose of the sacrifice system – ended up a commercial enterprise</w:t>
      </w:r>
    </w:p>
    <w:p w14:paraId="44CAF52B"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those who sold and did money changing often scammed/cheated the worshipers</w:t>
      </w:r>
    </w:p>
    <w:p w14:paraId="392C5EAB" w14:textId="77777777" w:rsidR="00CF4330" w:rsidRPr="00CF4330" w:rsidRDefault="00CF4330" w:rsidP="00CF4330">
      <w:pPr>
        <w:numPr>
          <w:ilvl w:val="1"/>
          <w:numId w:val="4"/>
        </w:numPr>
        <w:spacing w:after="0"/>
        <w:rPr>
          <w:rFonts w:ascii="Times New Roman" w:hAnsi="Times New Roman" w:cs="Times New Roman"/>
          <w:sz w:val="24"/>
          <w:szCs w:val="24"/>
        </w:rPr>
      </w:pPr>
      <w:r w:rsidRPr="00CF4330">
        <w:rPr>
          <w:rFonts w:ascii="Times New Roman" w:hAnsi="Times New Roman" w:cs="Times New Roman"/>
          <w:sz w:val="24"/>
          <w:szCs w:val="24"/>
        </w:rPr>
        <w:t xml:space="preserve">if they brought an animal it was rejected, not suitable, as having a flaw, </w:t>
      </w:r>
    </w:p>
    <w:p w14:paraId="76389D1C" w14:textId="77777777" w:rsidR="00CF4330" w:rsidRPr="00CF4330" w:rsidRDefault="00CF4330" w:rsidP="00CF4330">
      <w:pPr>
        <w:numPr>
          <w:ilvl w:val="1"/>
          <w:numId w:val="4"/>
        </w:numPr>
        <w:spacing w:after="0"/>
        <w:rPr>
          <w:rFonts w:ascii="Times New Roman" w:hAnsi="Times New Roman" w:cs="Times New Roman"/>
          <w:sz w:val="24"/>
          <w:szCs w:val="24"/>
        </w:rPr>
      </w:pPr>
      <w:r w:rsidRPr="00CF4330">
        <w:rPr>
          <w:rFonts w:ascii="Times New Roman" w:hAnsi="Times New Roman" w:cs="Times New Roman"/>
          <w:sz w:val="24"/>
          <w:szCs w:val="24"/>
        </w:rPr>
        <w:t>then they were forced to buy one (probably surreptitiously one that had been previously rejected)</w:t>
      </w:r>
    </w:p>
    <w:p w14:paraId="74F036F3" w14:textId="77777777" w:rsidR="00CF4330" w:rsidRPr="00CF4330" w:rsidRDefault="00CF4330" w:rsidP="00CF4330">
      <w:pPr>
        <w:numPr>
          <w:ilvl w:val="1"/>
          <w:numId w:val="4"/>
        </w:numPr>
        <w:spacing w:after="0"/>
        <w:rPr>
          <w:rFonts w:ascii="Times New Roman" w:hAnsi="Times New Roman" w:cs="Times New Roman"/>
          <w:sz w:val="24"/>
          <w:szCs w:val="24"/>
        </w:rPr>
      </w:pPr>
      <w:r w:rsidRPr="00CF4330">
        <w:rPr>
          <w:rFonts w:ascii="Times New Roman" w:hAnsi="Times New Roman" w:cs="Times New Roman"/>
          <w:sz w:val="24"/>
          <w:szCs w:val="24"/>
        </w:rPr>
        <w:t>exorbitant exchange rates were charged</w:t>
      </w:r>
    </w:p>
    <w:p w14:paraId="20060F07" w14:textId="77777777" w:rsidR="00CF4330" w:rsidRDefault="00CF4330" w:rsidP="00261773">
      <w:pPr>
        <w:spacing w:after="0"/>
        <w:rPr>
          <w:rFonts w:ascii="Times New Roman" w:hAnsi="Times New Roman" w:cs="Times New Roman"/>
          <w:sz w:val="24"/>
          <w:szCs w:val="24"/>
        </w:rPr>
      </w:pPr>
    </w:p>
    <w:p w14:paraId="4BA34BD4"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Why does Jesus call it “My Father’s house”? What does that reveal about Him?</w:t>
      </w:r>
    </w:p>
    <w:p w14:paraId="52A0D2C4"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by claiming that God was His Father</w:t>
      </w:r>
    </w:p>
    <w:p w14:paraId="7EC27F5E"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 xml:space="preserve">His statement  implies His position </w:t>
      </w:r>
    </w:p>
    <w:p w14:paraId="069D3502"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He was the Son of God</w:t>
      </w:r>
    </w:p>
    <w:p w14:paraId="122F2852" w14:textId="77777777" w:rsidR="00CF4330" w:rsidRDefault="00CF4330" w:rsidP="00261773">
      <w:pPr>
        <w:spacing w:after="0"/>
        <w:rPr>
          <w:rFonts w:ascii="Times New Roman" w:hAnsi="Times New Roman" w:cs="Times New Roman"/>
          <w:sz w:val="24"/>
          <w:szCs w:val="24"/>
        </w:rPr>
      </w:pPr>
    </w:p>
    <w:p w14:paraId="71C14E3F"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How can religious activity ever become a distraction for us from actually honoring God?</w:t>
      </w:r>
    </w:p>
    <w:p w14:paraId="1FE3C01F" w14:textId="77777777" w:rsidR="00CF4330" w:rsidRPr="00CF4330" w:rsidRDefault="00CF4330" w:rsidP="00CF4330">
      <w:pPr>
        <w:numPr>
          <w:ilvl w:val="0"/>
          <w:numId w:val="4"/>
        </w:numPr>
        <w:spacing w:after="0"/>
        <w:rPr>
          <w:rFonts w:ascii="Times New Roman" w:hAnsi="Times New Roman" w:cs="Times New Roman"/>
          <w:sz w:val="24"/>
          <w:szCs w:val="24"/>
        </w:rPr>
      </w:pPr>
      <w:proofErr w:type="gramStart"/>
      <w:r w:rsidRPr="00CF4330">
        <w:rPr>
          <w:rFonts w:ascii="Times New Roman" w:hAnsi="Times New Roman" w:cs="Times New Roman"/>
          <w:sz w:val="24"/>
          <w:szCs w:val="24"/>
        </w:rPr>
        <w:t>we</w:t>
      </w:r>
      <w:proofErr w:type="gramEnd"/>
      <w:r w:rsidRPr="00CF4330">
        <w:rPr>
          <w:rFonts w:ascii="Times New Roman" w:hAnsi="Times New Roman" w:cs="Times New Roman"/>
          <w:sz w:val="24"/>
          <w:szCs w:val="24"/>
        </w:rPr>
        <w:t xml:space="preserve"> get busy with all the details</w:t>
      </w:r>
    </w:p>
    <w:p w14:paraId="7F4E3B33"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the decorations have to be just so</w:t>
      </w:r>
    </w:p>
    <w:p w14:paraId="774220D7" w14:textId="77777777" w:rsidR="00CF4330" w:rsidRPr="00CF4330" w:rsidRDefault="00CF4330" w:rsidP="00CF4330">
      <w:pPr>
        <w:numPr>
          <w:ilvl w:val="0"/>
          <w:numId w:val="4"/>
        </w:numPr>
        <w:spacing w:after="0"/>
        <w:rPr>
          <w:rFonts w:ascii="Times New Roman" w:hAnsi="Times New Roman" w:cs="Times New Roman"/>
          <w:sz w:val="24"/>
          <w:szCs w:val="24"/>
        </w:rPr>
      </w:pPr>
      <w:proofErr w:type="gramStart"/>
      <w:r w:rsidRPr="00CF4330">
        <w:rPr>
          <w:rFonts w:ascii="Times New Roman" w:hAnsi="Times New Roman" w:cs="Times New Roman"/>
          <w:sz w:val="24"/>
          <w:szCs w:val="24"/>
        </w:rPr>
        <w:t>the</w:t>
      </w:r>
      <w:proofErr w:type="gramEnd"/>
      <w:r w:rsidRPr="00CF4330">
        <w:rPr>
          <w:rFonts w:ascii="Times New Roman" w:hAnsi="Times New Roman" w:cs="Times New Roman"/>
          <w:sz w:val="24"/>
          <w:szCs w:val="24"/>
        </w:rPr>
        <w:t xml:space="preserve"> choice of music is debated</w:t>
      </w:r>
    </w:p>
    <w:p w14:paraId="3EF2C820" w14:textId="77777777" w:rsidR="00CF4330" w:rsidRPr="00CF4330" w:rsidRDefault="00CF4330" w:rsidP="00CF4330">
      <w:pPr>
        <w:numPr>
          <w:ilvl w:val="0"/>
          <w:numId w:val="4"/>
        </w:numPr>
        <w:spacing w:after="0"/>
        <w:rPr>
          <w:rFonts w:ascii="Times New Roman" w:hAnsi="Times New Roman" w:cs="Times New Roman"/>
          <w:sz w:val="24"/>
          <w:szCs w:val="24"/>
        </w:rPr>
      </w:pPr>
      <w:proofErr w:type="gramStart"/>
      <w:r w:rsidRPr="00CF4330">
        <w:rPr>
          <w:rFonts w:ascii="Times New Roman" w:hAnsi="Times New Roman" w:cs="Times New Roman"/>
          <w:sz w:val="24"/>
          <w:szCs w:val="24"/>
        </w:rPr>
        <w:t>we</w:t>
      </w:r>
      <w:proofErr w:type="gramEnd"/>
      <w:r w:rsidRPr="00CF4330">
        <w:rPr>
          <w:rFonts w:ascii="Times New Roman" w:hAnsi="Times New Roman" w:cs="Times New Roman"/>
          <w:sz w:val="24"/>
          <w:szCs w:val="24"/>
        </w:rPr>
        <w:t xml:space="preserve"> over worry about what to wear (or what other people wear or don’t wear nice enough)</w:t>
      </w:r>
    </w:p>
    <w:p w14:paraId="02F43C62" w14:textId="77777777" w:rsidR="00CF4330" w:rsidRPr="00CF4330" w:rsidRDefault="00CF4330" w:rsidP="00CF4330">
      <w:pPr>
        <w:spacing w:after="0"/>
        <w:rPr>
          <w:rFonts w:ascii="Times New Roman" w:hAnsi="Times New Roman" w:cs="Times New Roman"/>
          <w:sz w:val="24"/>
          <w:szCs w:val="24"/>
        </w:rPr>
      </w:pPr>
    </w:p>
    <w:p w14:paraId="76162990"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What would “reverence” and “awe” in worship look like today?</w:t>
      </w:r>
    </w:p>
    <w:p w14:paraId="4B455D57"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pay attention to the meanings of the hymns, anthems, choruses</w:t>
      </w:r>
    </w:p>
    <w:p w14:paraId="3F1ABF54"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focus on who God is, His power, authority, and love for us</w:t>
      </w:r>
    </w:p>
    <w:p w14:paraId="002AC280"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see His holiness (separate from who and what is common)</w:t>
      </w:r>
    </w:p>
    <w:p w14:paraId="037458D5"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see the contrast of our own failings</w:t>
      </w:r>
    </w:p>
    <w:p w14:paraId="16306632" w14:textId="77777777" w:rsidR="009D5A8E" w:rsidRDefault="009D5A8E" w:rsidP="00261773">
      <w:pPr>
        <w:spacing w:after="0"/>
        <w:rPr>
          <w:rFonts w:ascii="Times New Roman" w:hAnsi="Times New Roman" w:cs="Times New Roman"/>
          <w:sz w:val="24"/>
          <w:szCs w:val="24"/>
        </w:rPr>
      </w:pPr>
    </w:p>
    <w:p w14:paraId="0D05D0E2" w14:textId="77777777" w:rsidR="00CF4330" w:rsidRPr="00CF4330" w:rsidRDefault="009D5A8E" w:rsidP="00CF4330">
      <w:pPr>
        <w:spacing w:after="0"/>
        <w:rPr>
          <w:rFonts w:ascii="Times New Roman" w:hAnsi="Times New Roman" w:cs="Times New Roman"/>
          <w:sz w:val="24"/>
          <w:szCs w:val="24"/>
        </w:rPr>
      </w:pPr>
      <w:r>
        <w:rPr>
          <w:rFonts w:ascii="Times New Roman" w:hAnsi="Times New Roman" w:cs="Times New Roman"/>
          <w:sz w:val="24"/>
          <w:szCs w:val="24"/>
        </w:rPr>
        <w:t>3.2</w:t>
      </w:r>
      <w:r w:rsidR="00CF4330">
        <w:rPr>
          <w:rFonts w:ascii="Times New Roman" w:hAnsi="Times New Roman" w:cs="Times New Roman"/>
          <w:sz w:val="24"/>
          <w:szCs w:val="24"/>
        </w:rPr>
        <w:t xml:space="preserve"> </w:t>
      </w:r>
      <w:r w:rsidR="00CF4330" w:rsidRPr="00CF4330">
        <w:rPr>
          <w:rFonts w:ascii="Times New Roman" w:hAnsi="Times New Roman" w:cs="Times New Roman"/>
          <w:sz w:val="24"/>
          <w:szCs w:val="24"/>
        </w:rPr>
        <w:t>Jesus Speaks with Divine Authority.</w:t>
      </w:r>
    </w:p>
    <w:p w14:paraId="3231C6B3" w14:textId="77777777" w:rsidR="00261773" w:rsidRDefault="00261773" w:rsidP="00261773">
      <w:pPr>
        <w:spacing w:after="0"/>
        <w:rPr>
          <w:rFonts w:ascii="Times New Roman" w:hAnsi="Times New Roman" w:cs="Times New Roman"/>
          <w:sz w:val="24"/>
          <w:szCs w:val="24"/>
        </w:rPr>
      </w:pPr>
    </w:p>
    <w:p w14:paraId="3AA08F54" w14:textId="1011BA8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F4330">
        <w:rPr>
          <w:rFonts w:ascii="Times New Roman" w:hAnsi="Times New Roman" w:cs="Times New Roman"/>
          <w:sz w:val="24"/>
          <w:szCs w:val="24"/>
        </w:rPr>
        <w:t xml:space="preserve"> a curious response.</w:t>
      </w:r>
    </w:p>
    <w:p w14:paraId="3CA75C3D" w14:textId="77777777" w:rsidR="009D5A8E" w:rsidRDefault="009D5A8E" w:rsidP="00261773">
      <w:pPr>
        <w:spacing w:after="0"/>
        <w:rPr>
          <w:rFonts w:ascii="Times New Roman" w:hAnsi="Times New Roman" w:cs="Times New Roman"/>
          <w:sz w:val="24"/>
          <w:szCs w:val="24"/>
        </w:rPr>
      </w:pPr>
    </w:p>
    <w:p w14:paraId="39160761" w14:textId="77777777" w:rsidR="00CF4330" w:rsidRPr="00193290" w:rsidRDefault="00CF4330" w:rsidP="00CF4330">
      <w:pPr>
        <w:spacing w:after="0"/>
        <w:rPr>
          <w:rFonts w:ascii="Times New Roman" w:hAnsi="Times New Roman" w:cs="Times New Roman"/>
          <w:sz w:val="20"/>
          <w:szCs w:val="20"/>
        </w:rPr>
      </w:pPr>
      <w:r w:rsidRPr="000A6C36">
        <w:rPr>
          <w:rFonts w:ascii="Times New Roman" w:hAnsi="Times New Roman" w:cs="Times New Roman"/>
          <w:sz w:val="20"/>
          <w:szCs w:val="20"/>
        </w:rPr>
        <w:t>John 2:18-19 (NIV)  Then the Jews demanded of him, "What miraculous sign can you show us to prove your authority to do all this?" 19  Jesus answered them, "Destroy this temple, and I will raise it again in three days."</w:t>
      </w:r>
    </w:p>
    <w:p w14:paraId="7B8A5803" w14:textId="77777777" w:rsidR="009D5A8E" w:rsidRDefault="009D5A8E" w:rsidP="00261773">
      <w:pPr>
        <w:spacing w:after="0"/>
        <w:rPr>
          <w:rFonts w:ascii="Times New Roman" w:hAnsi="Times New Roman" w:cs="Times New Roman"/>
          <w:sz w:val="24"/>
          <w:szCs w:val="24"/>
        </w:rPr>
      </w:pPr>
    </w:p>
    <w:p w14:paraId="6BC69482" w14:textId="77777777" w:rsidR="00CF4330" w:rsidRDefault="00CF4330" w:rsidP="00CF4330">
      <w:pPr>
        <w:spacing w:after="0"/>
        <w:rPr>
          <w:rFonts w:ascii="Times New Roman" w:hAnsi="Times New Roman" w:cs="Times New Roman"/>
          <w:sz w:val="24"/>
          <w:szCs w:val="24"/>
        </w:rPr>
      </w:pPr>
    </w:p>
    <w:p w14:paraId="6CB3A3A4" w14:textId="77777777" w:rsidR="00CF4330" w:rsidRDefault="00CF4330" w:rsidP="00CF4330">
      <w:pPr>
        <w:spacing w:after="0"/>
        <w:rPr>
          <w:rFonts w:ascii="Times New Roman" w:hAnsi="Times New Roman" w:cs="Times New Roman"/>
          <w:sz w:val="24"/>
          <w:szCs w:val="24"/>
        </w:rPr>
      </w:pPr>
    </w:p>
    <w:p w14:paraId="1FC05B18" w14:textId="77777777" w:rsidR="00CF4330" w:rsidRDefault="00CF4330" w:rsidP="00CF4330">
      <w:pPr>
        <w:spacing w:after="0"/>
        <w:rPr>
          <w:rFonts w:ascii="Times New Roman" w:hAnsi="Times New Roman" w:cs="Times New Roman"/>
          <w:sz w:val="24"/>
          <w:szCs w:val="24"/>
        </w:rPr>
      </w:pPr>
    </w:p>
    <w:p w14:paraId="344FDE60" w14:textId="77777777" w:rsidR="00CF4330" w:rsidRDefault="00CF4330" w:rsidP="00CF4330">
      <w:pPr>
        <w:spacing w:after="0"/>
        <w:rPr>
          <w:rFonts w:ascii="Times New Roman" w:hAnsi="Times New Roman" w:cs="Times New Roman"/>
          <w:sz w:val="24"/>
          <w:szCs w:val="24"/>
        </w:rPr>
      </w:pPr>
    </w:p>
    <w:p w14:paraId="621138EF" w14:textId="31736E01"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lastRenderedPageBreak/>
        <w:t>After Jesus cleanses the temple, the Jews immediately ask for a sign.  Why do you think they did that?</w:t>
      </w:r>
    </w:p>
    <w:p w14:paraId="49C219F7"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 xml:space="preserve">this was an important business (the priests may likely </w:t>
      </w:r>
      <w:proofErr w:type="gramStart"/>
      <w:r w:rsidRPr="00CF4330">
        <w:rPr>
          <w:rFonts w:ascii="Times New Roman" w:hAnsi="Times New Roman" w:cs="Times New Roman"/>
          <w:sz w:val="24"/>
          <w:szCs w:val="24"/>
        </w:rPr>
        <w:t>been</w:t>
      </w:r>
      <w:proofErr w:type="gramEnd"/>
      <w:r w:rsidRPr="00CF4330">
        <w:rPr>
          <w:rFonts w:ascii="Times New Roman" w:hAnsi="Times New Roman" w:cs="Times New Roman"/>
          <w:sz w:val="24"/>
          <w:szCs w:val="24"/>
        </w:rPr>
        <w:t xml:space="preserve"> receiving a percentage of the gross)</w:t>
      </w:r>
    </w:p>
    <w:p w14:paraId="366AFD36"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Jesus was upsetting the status quo … who did He think He was to mess with these important men in charge</w:t>
      </w:r>
    </w:p>
    <w:p w14:paraId="4180CA59"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they wanted to get rid of this person causing mayhem</w:t>
      </w:r>
    </w:p>
    <w:p w14:paraId="04DF87FC" w14:textId="77777777" w:rsidR="00CF4330" w:rsidRPr="00CF4330" w:rsidRDefault="00CF4330" w:rsidP="00CF4330">
      <w:pPr>
        <w:numPr>
          <w:ilvl w:val="0"/>
          <w:numId w:val="4"/>
        </w:numPr>
        <w:spacing w:after="0"/>
        <w:rPr>
          <w:rFonts w:ascii="Times New Roman" w:hAnsi="Times New Roman" w:cs="Times New Roman"/>
          <w:sz w:val="24"/>
          <w:szCs w:val="24"/>
        </w:rPr>
      </w:pPr>
      <w:proofErr w:type="gramStart"/>
      <w:r w:rsidRPr="00CF4330">
        <w:rPr>
          <w:rFonts w:ascii="Times New Roman" w:hAnsi="Times New Roman" w:cs="Times New Roman"/>
          <w:sz w:val="24"/>
          <w:szCs w:val="24"/>
        </w:rPr>
        <w:t>they likely</w:t>
      </w:r>
      <w:proofErr w:type="gramEnd"/>
      <w:r w:rsidRPr="00CF4330">
        <w:rPr>
          <w:rFonts w:ascii="Times New Roman" w:hAnsi="Times New Roman" w:cs="Times New Roman"/>
          <w:sz w:val="24"/>
          <w:szCs w:val="24"/>
        </w:rPr>
        <w:t xml:space="preserve"> believed he DID NOT have any such authority, this was how they initiated an arrest</w:t>
      </w:r>
    </w:p>
    <w:p w14:paraId="54B0B417" w14:textId="77777777" w:rsidR="00CF4330" w:rsidRDefault="00CF4330" w:rsidP="00261773">
      <w:pPr>
        <w:spacing w:after="0"/>
        <w:rPr>
          <w:rFonts w:ascii="Times New Roman" w:hAnsi="Times New Roman" w:cs="Times New Roman"/>
          <w:sz w:val="24"/>
          <w:szCs w:val="24"/>
        </w:rPr>
      </w:pPr>
    </w:p>
    <w:p w14:paraId="5CE86E4E"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Why DID Jesus have the right to act the way He did in the temple?</w:t>
      </w:r>
    </w:p>
    <w:p w14:paraId="5BDC7B3A"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the Temple was considered the place within Israel where Jehovah God’s presence dwelled</w:t>
      </w:r>
    </w:p>
    <w:p w14:paraId="3470588E"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Jesus knew that this profaned that presence</w:t>
      </w:r>
    </w:p>
    <w:p w14:paraId="55021C6C"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it was actions that took God’s Name in vain … not speech, but actions</w:t>
      </w:r>
    </w:p>
    <w:p w14:paraId="4D093719"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Jesus was doing away with the activities that mocked the spiritual significance of the Passover celebration</w:t>
      </w:r>
    </w:p>
    <w:p w14:paraId="75938814"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 xml:space="preserve">you might even imagine that any righteous Jewish person had the right, even the responsibility to correct such profane activities </w:t>
      </w:r>
    </w:p>
    <w:p w14:paraId="1B8478DB" w14:textId="77777777" w:rsidR="00CF4330" w:rsidRDefault="00CF4330" w:rsidP="00261773">
      <w:pPr>
        <w:spacing w:after="0"/>
        <w:rPr>
          <w:rFonts w:ascii="Times New Roman" w:hAnsi="Times New Roman" w:cs="Times New Roman"/>
          <w:sz w:val="24"/>
          <w:szCs w:val="24"/>
        </w:rPr>
      </w:pPr>
    </w:p>
    <w:p w14:paraId="0D84FEB3"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What does this statement reveal about Jesus’ identity?</w:t>
      </w:r>
    </w:p>
    <w:p w14:paraId="422BDCEA"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He was implying strongly that He did have the authority</w:t>
      </w:r>
    </w:p>
    <w:p w14:paraId="27C6C637"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Even with the religious leaders inferring He was speaking of the physical temple</w:t>
      </w:r>
    </w:p>
    <w:p w14:paraId="0FAEF138"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He claimed something that seemed impossible (even if you understood what He was really meaning)</w:t>
      </w:r>
    </w:p>
    <w:p w14:paraId="45689E87"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He was speaking against the profaning “His Father’s House”</w:t>
      </w:r>
    </w:p>
    <w:p w14:paraId="599668D3"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He was making a strong statement about His divinity</w:t>
      </w:r>
    </w:p>
    <w:p w14:paraId="4998FF3F" w14:textId="77777777" w:rsidR="00CF4330" w:rsidRDefault="00CF4330" w:rsidP="00261773">
      <w:pPr>
        <w:spacing w:after="0"/>
        <w:rPr>
          <w:rFonts w:ascii="Times New Roman" w:hAnsi="Times New Roman" w:cs="Times New Roman"/>
          <w:sz w:val="24"/>
          <w:szCs w:val="24"/>
        </w:rPr>
      </w:pPr>
    </w:p>
    <w:p w14:paraId="01C18B3B"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Why was (is) it easier to demand signs than to submit to authority?</w:t>
      </w:r>
    </w:p>
    <w:p w14:paraId="7906FBBF" w14:textId="77777777" w:rsidR="00CF4330" w:rsidRPr="00CF4330" w:rsidRDefault="00CF4330" w:rsidP="00CF4330">
      <w:pPr>
        <w:numPr>
          <w:ilvl w:val="0"/>
          <w:numId w:val="4"/>
        </w:numPr>
        <w:spacing w:after="0"/>
        <w:rPr>
          <w:rFonts w:ascii="Times New Roman" w:hAnsi="Times New Roman" w:cs="Times New Roman"/>
          <w:sz w:val="24"/>
          <w:szCs w:val="24"/>
        </w:rPr>
      </w:pPr>
      <w:proofErr w:type="gramStart"/>
      <w:r w:rsidRPr="00CF4330">
        <w:rPr>
          <w:rFonts w:ascii="Times New Roman" w:hAnsi="Times New Roman" w:cs="Times New Roman"/>
          <w:sz w:val="24"/>
          <w:szCs w:val="24"/>
        </w:rPr>
        <w:t>when</w:t>
      </w:r>
      <w:proofErr w:type="gramEnd"/>
      <w:r w:rsidRPr="00CF4330">
        <w:rPr>
          <w:rFonts w:ascii="Times New Roman" w:hAnsi="Times New Roman" w:cs="Times New Roman"/>
          <w:sz w:val="24"/>
          <w:szCs w:val="24"/>
        </w:rPr>
        <w:t xml:space="preserve"> you argue about signs or authority it shows you are rejecting that person’s authority</w:t>
      </w:r>
    </w:p>
    <w:p w14:paraId="1BF4B9C4"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 xml:space="preserve">by making such a demand, you are saying that </w:t>
      </w:r>
      <w:r w:rsidRPr="00CF4330">
        <w:rPr>
          <w:rFonts w:ascii="Times New Roman" w:hAnsi="Times New Roman" w:cs="Times New Roman"/>
          <w:i/>
          <w:iCs/>
          <w:sz w:val="24"/>
          <w:szCs w:val="24"/>
        </w:rPr>
        <w:t>you</w:t>
      </w:r>
      <w:r w:rsidRPr="00CF4330">
        <w:rPr>
          <w:rFonts w:ascii="Times New Roman" w:hAnsi="Times New Roman" w:cs="Times New Roman"/>
          <w:sz w:val="24"/>
          <w:szCs w:val="24"/>
        </w:rPr>
        <w:t xml:space="preserve"> are the authority</w:t>
      </w:r>
    </w:p>
    <w:p w14:paraId="1687437C"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rejecting God’s authority is rejecting God</w:t>
      </w:r>
    </w:p>
    <w:p w14:paraId="5E34B720" w14:textId="77777777" w:rsidR="00CF4330" w:rsidRPr="00CF4330" w:rsidRDefault="00CF4330" w:rsidP="00CF4330">
      <w:pPr>
        <w:spacing w:after="0"/>
        <w:rPr>
          <w:rFonts w:ascii="Times New Roman" w:hAnsi="Times New Roman" w:cs="Times New Roman"/>
          <w:sz w:val="24"/>
          <w:szCs w:val="24"/>
        </w:rPr>
      </w:pPr>
    </w:p>
    <w:p w14:paraId="2762209E" w14:textId="023240BC" w:rsidR="00CF4330" w:rsidRPr="00CF4330" w:rsidRDefault="00CF4330" w:rsidP="00CF4330">
      <w:pPr>
        <w:spacing w:after="0"/>
        <w:rPr>
          <w:rFonts w:ascii="Times New Roman" w:hAnsi="Times New Roman" w:cs="Times New Roman"/>
          <w:sz w:val="24"/>
          <w:szCs w:val="24"/>
        </w:rPr>
      </w:pPr>
      <w:r>
        <w:rPr>
          <w:rFonts w:ascii="Times New Roman" w:hAnsi="Times New Roman" w:cs="Times New Roman"/>
          <w:sz w:val="24"/>
          <w:szCs w:val="24"/>
        </w:rPr>
        <w:t>What might be</w:t>
      </w:r>
      <w:r w:rsidRPr="00CF4330">
        <w:rPr>
          <w:rFonts w:ascii="Times New Roman" w:hAnsi="Times New Roman" w:cs="Times New Roman"/>
          <w:sz w:val="24"/>
          <w:szCs w:val="24"/>
        </w:rPr>
        <w:t xml:space="preserve"> areas where we subtly ask Jesus to “prove Himself” before we obey Him?</w:t>
      </w:r>
    </w:p>
    <w:p w14:paraId="7A8A06A4"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“I’ll do what you say if you do ___________ for me”</w:t>
      </w:r>
    </w:p>
    <w:p w14:paraId="1C2DB917"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you might ask, “Why didn’t you fix that problem?  Why should I do what you say?”</w:t>
      </w:r>
    </w:p>
    <w:p w14:paraId="21227668"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like Gideon, we ask for a “fleece” … we demand a certain condition</w:t>
      </w:r>
    </w:p>
    <w:p w14:paraId="42253F76"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we argue with God about why he should want us to do a certain thing</w:t>
      </w:r>
    </w:p>
    <w:p w14:paraId="2A0056E1"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we treat God’s rule in our lives like being on “Let’s Make a Deal”</w:t>
      </w:r>
    </w:p>
    <w:p w14:paraId="6A11B460"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 xml:space="preserve">you could say, “Well I’m not </w:t>
      </w:r>
      <w:proofErr w:type="spellStart"/>
      <w:r w:rsidRPr="00CF4330">
        <w:rPr>
          <w:rFonts w:ascii="Times New Roman" w:hAnsi="Times New Roman" w:cs="Times New Roman"/>
          <w:sz w:val="24"/>
          <w:szCs w:val="24"/>
        </w:rPr>
        <w:t>to</w:t>
      </w:r>
      <w:proofErr w:type="spellEnd"/>
      <w:r w:rsidRPr="00CF4330">
        <w:rPr>
          <w:rFonts w:ascii="Times New Roman" w:hAnsi="Times New Roman" w:cs="Times New Roman"/>
          <w:sz w:val="24"/>
          <w:szCs w:val="24"/>
        </w:rPr>
        <w:t xml:space="preserve"> excited about what you say, but how about if I do this other?”</w:t>
      </w:r>
    </w:p>
    <w:p w14:paraId="4BF7F011" w14:textId="77777777" w:rsidR="00CF4330" w:rsidRDefault="00CF4330" w:rsidP="00261773">
      <w:pPr>
        <w:spacing w:after="0"/>
        <w:rPr>
          <w:rFonts w:ascii="Times New Roman" w:hAnsi="Times New Roman" w:cs="Times New Roman"/>
          <w:sz w:val="24"/>
          <w:szCs w:val="24"/>
        </w:rPr>
      </w:pPr>
    </w:p>
    <w:p w14:paraId="2D03A787" w14:textId="77777777" w:rsidR="00CF4330" w:rsidRDefault="00CF4330" w:rsidP="00261773">
      <w:pPr>
        <w:spacing w:after="0"/>
        <w:rPr>
          <w:rFonts w:ascii="Times New Roman" w:hAnsi="Times New Roman" w:cs="Times New Roman"/>
          <w:sz w:val="24"/>
          <w:szCs w:val="24"/>
        </w:rPr>
      </w:pPr>
    </w:p>
    <w:p w14:paraId="0076E83F" w14:textId="77777777" w:rsidR="00CF4330" w:rsidRDefault="00CF4330" w:rsidP="00261773">
      <w:pPr>
        <w:spacing w:after="0"/>
        <w:rPr>
          <w:rFonts w:ascii="Times New Roman" w:hAnsi="Times New Roman" w:cs="Times New Roman"/>
          <w:sz w:val="24"/>
          <w:szCs w:val="24"/>
        </w:rPr>
      </w:pPr>
    </w:p>
    <w:p w14:paraId="055F72B7" w14:textId="73D2766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CF4330">
        <w:rPr>
          <w:rFonts w:ascii="Times New Roman" w:hAnsi="Times New Roman" w:cs="Times New Roman"/>
          <w:sz w:val="24"/>
          <w:szCs w:val="24"/>
        </w:rPr>
        <w:t xml:space="preserve"> Jesus Is the True Temple</w:t>
      </w:r>
    </w:p>
    <w:p w14:paraId="39C08144" w14:textId="77777777" w:rsidR="00261773" w:rsidRDefault="00261773" w:rsidP="00261773">
      <w:pPr>
        <w:spacing w:after="0"/>
        <w:rPr>
          <w:rFonts w:ascii="Times New Roman" w:hAnsi="Times New Roman" w:cs="Times New Roman"/>
          <w:sz w:val="24"/>
          <w:szCs w:val="24"/>
        </w:rPr>
      </w:pPr>
    </w:p>
    <w:p w14:paraId="292BDCAE" w14:textId="1883760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F4330">
        <w:rPr>
          <w:rFonts w:ascii="Times New Roman" w:hAnsi="Times New Roman" w:cs="Times New Roman"/>
          <w:sz w:val="24"/>
          <w:szCs w:val="24"/>
        </w:rPr>
        <w:t xml:space="preserve"> change in understanding.</w:t>
      </w:r>
    </w:p>
    <w:p w14:paraId="12BDC3EC" w14:textId="77777777" w:rsidR="009D5A8E" w:rsidRDefault="009D5A8E" w:rsidP="00261773">
      <w:pPr>
        <w:spacing w:after="0"/>
        <w:rPr>
          <w:rFonts w:ascii="Times New Roman" w:hAnsi="Times New Roman" w:cs="Times New Roman"/>
          <w:sz w:val="24"/>
          <w:szCs w:val="24"/>
        </w:rPr>
      </w:pPr>
    </w:p>
    <w:p w14:paraId="41E1A75B" w14:textId="77777777" w:rsidR="00CF4330" w:rsidRPr="00CF4330" w:rsidRDefault="00CF4330" w:rsidP="00CF4330">
      <w:pPr>
        <w:spacing w:after="0"/>
        <w:rPr>
          <w:rFonts w:ascii="Times New Roman" w:hAnsi="Times New Roman" w:cs="Times New Roman"/>
          <w:sz w:val="20"/>
          <w:szCs w:val="20"/>
        </w:rPr>
      </w:pPr>
      <w:r w:rsidRPr="00CF4330">
        <w:rPr>
          <w:rFonts w:ascii="Times New Roman" w:hAnsi="Times New Roman" w:cs="Times New Roman"/>
          <w:sz w:val="20"/>
          <w:szCs w:val="20"/>
        </w:rPr>
        <w:t>John 2:20-25 (NIV)  The Jews replied, "It has taken forty-six years to build this temple, and you are going to raise it in three days?" 21  But the temple he had spoken of was his body. 22  After he was raised from the dead, his disciples recalled what he had said. Then they believed the Scripture and the words that Jesus had spoken. 23  Now while he was in Jerusalem at the Passover Feast, many people saw the miraculous signs he was doing and believed in his name. 24  But Jesus would not entrust himself to them, for he knew all men. 25  He did not need man's testimony about man, for he knew what was in a man.</w:t>
      </w:r>
    </w:p>
    <w:p w14:paraId="0BEF0C1D" w14:textId="77777777" w:rsidR="00CF4330" w:rsidRDefault="00CF4330" w:rsidP="00261773">
      <w:pPr>
        <w:spacing w:after="0"/>
        <w:rPr>
          <w:rFonts w:ascii="Times New Roman" w:hAnsi="Times New Roman" w:cs="Times New Roman"/>
          <w:sz w:val="24"/>
          <w:szCs w:val="24"/>
        </w:rPr>
      </w:pPr>
    </w:p>
    <w:p w14:paraId="70199FFC"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What misunderstanding do the Jews have about the raising the temple in three days?</w:t>
      </w:r>
    </w:p>
    <w:p w14:paraId="221B7D16" w14:textId="77777777" w:rsidR="00CF4330" w:rsidRPr="00CF4330" w:rsidRDefault="00CF4330" w:rsidP="00CF4330">
      <w:pPr>
        <w:numPr>
          <w:ilvl w:val="0"/>
          <w:numId w:val="4"/>
        </w:numPr>
        <w:spacing w:after="0"/>
        <w:rPr>
          <w:rFonts w:ascii="Times New Roman" w:hAnsi="Times New Roman" w:cs="Times New Roman"/>
          <w:sz w:val="24"/>
          <w:szCs w:val="24"/>
        </w:rPr>
      </w:pPr>
      <w:proofErr w:type="gramStart"/>
      <w:r w:rsidRPr="00CF4330">
        <w:rPr>
          <w:rFonts w:ascii="Times New Roman" w:hAnsi="Times New Roman" w:cs="Times New Roman"/>
          <w:sz w:val="24"/>
          <w:szCs w:val="24"/>
        </w:rPr>
        <w:t>they</w:t>
      </w:r>
      <w:proofErr w:type="gramEnd"/>
      <w:r w:rsidRPr="00CF4330">
        <w:rPr>
          <w:rFonts w:ascii="Times New Roman" w:hAnsi="Times New Roman" w:cs="Times New Roman"/>
          <w:sz w:val="24"/>
          <w:szCs w:val="24"/>
        </w:rPr>
        <w:t xml:space="preserve"> think it’s the actual, physical building</w:t>
      </w:r>
    </w:p>
    <w:p w14:paraId="139A7642"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Jesus is talking about His body which will be executed and buried</w:t>
      </w:r>
    </w:p>
    <w:p w14:paraId="27B77D79"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He is making a prophecy about the resurrection</w:t>
      </w:r>
    </w:p>
    <w:p w14:paraId="455546F9"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even the disciples missed what He was saying until AFTER the resurrection</w:t>
      </w:r>
    </w:p>
    <w:p w14:paraId="16B58F09" w14:textId="77777777" w:rsidR="00CF4330" w:rsidRDefault="00CF4330" w:rsidP="00261773">
      <w:pPr>
        <w:spacing w:after="0"/>
        <w:rPr>
          <w:rFonts w:ascii="Times New Roman" w:hAnsi="Times New Roman" w:cs="Times New Roman"/>
          <w:sz w:val="24"/>
          <w:szCs w:val="24"/>
        </w:rPr>
      </w:pPr>
    </w:p>
    <w:p w14:paraId="7A463887"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If the temple was the place where God’s presence dwelled, what does it mean that Jesus calls His body the temple?</w:t>
      </w:r>
    </w:p>
    <w:p w14:paraId="72F39CFC"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it was more than a symbolic statement about the resurrection</w:t>
      </w:r>
    </w:p>
    <w:p w14:paraId="06DA58D3"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He was strongly implying that He had God the Father present within His life/body</w:t>
      </w:r>
    </w:p>
    <w:p w14:paraId="018E5213"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 xml:space="preserve">He body was the true temple, the place where God’s presence dwelled </w:t>
      </w:r>
    </w:p>
    <w:p w14:paraId="4BEF57F4"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consider that this is true ALSO about the life of every believer!!!</w:t>
      </w:r>
    </w:p>
    <w:p w14:paraId="4111724C" w14:textId="77777777" w:rsidR="00CF4330" w:rsidRDefault="00CF4330" w:rsidP="00261773">
      <w:pPr>
        <w:spacing w:after="0"/>
        <w:rPr>
          <w:rFonts w:ascii="Times New Roman" w:hAnsi="Times New Roman" w:cs="Times New Roman"/>
          <w:sz w:val="24"/>
          <w:szCs w:val="24"/>
        </w:rPr>
      </w:pPr>
    </w:p>
    <w:p w14:paraId="555AA799"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In what way does Jesus replace or fulfill the temple system?</w:t>
      </w:r>
    </w:p>
    <w:p w14:paraId="11DC7832"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we no longer are required to go through all the sacrifices</w:t>
      </w:r>
    </w:p>
    <w:p w14:paraId="51FBC0F3"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Jesus was the ultimate and final sacrifice that accomplished the forgiveness of sins … all sins of every person who ever lives</w:t>
      </w:r>
    </w:p>
    <w:p w14:paraId="4225F941"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the sacrifice of his life was once and for all complete</w:t>
      </w:r>
    </w:p>
    <w:p w14:paraId="45D7F753"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the life of every believer is a “temple” where the very presence of God dwells</w:t>
      </w:r>
    </w:p>
    <w:p w14:paraId="5F7D3FB4" w14:textId="77777777" w:rsidR="00CF4330" w:rsidRDefault="00CF4330" w:rsidP="00261773">
      <w:pPr>
        <w:spacing w:after="0"/>
        <w:rPr>
          <w:rFonts w:ascii="Times New Roman" w:hAnsi="Times New Roman" w:cs="Times New Roman"/>
          <w:sz w:val="24"/>
          <w:szCs w:val="24"/>
        </w:rPr>
      </w:pPr>
    </w:p>
    <w:p w14:paraId="6301C2A1" w14:textId="77777777" w:rsidR="00CF4330" w:rsidRPr="00CF4330" w:rsidRDefault="00CF4330" w:rsidP="00CF4330">
      <w:pPr>
        <w:spacing w:after="0"/>
        <w:rPr>
          <w:rFonts w:ascii="Times New Roman" w:hAnsi="Times New Roman" w:cs="Times New Roman"/>
          <w:sz w:val="24"/>
          <w:szCs w:val="24"/>
        </w:rPr>
      </w:pPr>
      <w:r w:rsidRPr="00CF4330">
        <w:rPr>
          <w:rFonts w:ascii="Times New Roman" w:hAnsi="Times New Roman" w:cs="Times New Roman"/>
          <w:sz w:val="24"/>
          <w:szCs w:val="24"/>
        </w:rPr>
        <w:t>Why is it better to have a relationship with a person (Jesus) rather than just a special building?</w:t>
      </w:r>
    </w:p>
    <w:p w14:paraId="559481BD"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Jesus (in Spirit) is everywhere we are</w:t>
      </w:r>
    </w:p>
    <w:p w14:paraId="3D42150A"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God’s presence is not limited in time and space</w:t>
      </w:r>
    </w:p>
    <w:p w14:paraId="2B2DF142"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we can communicate with God through reading His Word and talking to Him in prayer</w:t>
      </w:r>
    </w:p>
    <w:p w14:paraId="1C8D358A"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He is present within our lives accomplishing His purposes, often miraculously</w:t>
      </w:r>
    </w:p>
    <w:p w14:paraId="704BAA53" w14:textId="77777777" w:rsidR="00CF4330" w:rsidRPr="00CF4330" w:rsidRDefault="00CF4330" w:rsidP="00CF4330">
      <w:pPr>
        <w:numPr>
          <w:ilvl w:val="0"/>
          <w:numId w:val="4"/>
        </w:numPr>
        <w:spacing w:after="0"/>
        <w:rPr>
          <w:rFonts w:ascii="Times New Roman" w:hAnsi="Times New Roman" w:cs="Times New Roman"/>
          <w:sz w:val="24"/>
          <w:szCs w:val="24"/>
        </w:rPr>
      </w:pPr>
      <w:r w:rsidRPr="00CF4330">
        <w:rPr>
          <w:rFonts w:ascii="Times New Roman" w:hAnsi="Times New Roman" w:cs="Times New Roman"/>
          <w:sz w:val="24"/>
          <w:szCs w:val="24"/>
        </w:rPr>
        <w:t>He can be trusted to demonstrate His love, His power, and His authority in our lives</w:t>
      </w:r>
    </w:p>
    <w:p w14:paraId="62D6262E" w14:textId="77777777" w:rsidR="006E7187" w:rsidRDefault="006E7187" w:rsidP="00261773">
      <w:pPr>
        <w:spacing w:after="0"/>
        <w:rPr>
          <w:rFonts w:ascii="Times New Roman" w:hAnsi="Times New Roman" w:cs="Times New Roman"/>
          <w:sz w:val="24"/>
          <w:szCs w:val="24"/>
        </w:rPr>
      </w:pPr>
    </w:p>
    <w:p w14:paraId="4C83A9C6" w14:textId="77777777" w:rsidR="006E7187" w:rsidRPr="006E7187" w:rsidRDefault="006E7187" w:rsidP="006E7187">
      <w:pPr>
        <w:spacing w:after="0"/>
        <w:rPr>
          <w:rFonts w:ascii="Times New Roman" w:hAnsi="Times New Roman" w:cs="Times New Roman"/>
          <w:sz w:val="24"/>
          <w:szCs w:val="24"/>
        </w:rPr>
      </w:pPr>
      <w:r w:rsidRPr="006E7187">
        <w:rPr>
          <w:rFonts w:ascii="Times New Roman" w:hAnsi="Times New Roman" w:cs="Times New Roman"/>
          <w:sz w:val="24"/>
          <w:szCs w:val="24"/>
        </w:rPr>
        <w:t>If Jesus cares about true worship, speaks with divine authority, and is Himself the true temple — what kind of response does He deserve from us?</w:t>
      </w:r>
    </w:p>
    <w:p w14:paraId="2490B00A" w14:textId="2FFC5300" w:rsidR="006E7187" w:rsidRDefault="006E7187" w:rsidP="006E718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our trust</w:t>
      </w:r>
    </w:p>
    <w:p w14:paraId="2BF7CAE0" w14:textId="77777777" w:rsidR="006E7187" w:rsidRDefault="006E7187" w:rsidP="006E718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submission</w:t>
      </w:r>
    </w:p>
    <w:p w14:paraId="24EAD8FB" w14:textId="09611B15" w:rsidR="006E7187" w:rsidRDefault="008A15B2" w:rsidP="006E7187">
      <w:pPr>
        <w:pStyle w:val="ListParagraph"/>
        <w:numPr>
          <w:ilvl w:val="0"/>
          <w:numId w:val="4"/>
        </w:numPr>
        <w:spacing w:after="0"/>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008D3A14" wp14:editId="530AAEF2">
                <wp:simplePos x="0" y="0"/>
                <wp:positionH relativeFrom="column">
                  <wp:posOffset>2418893</wp:posOffset>
                </wp:positionH>
                <wp:positionV relativeFrom="page">
                  <wp:posOffset>8812810</wp:posOffset>
                </wp:positionV>
                <wp:extent cx="3079115" cy="474980"/>
                <wp:effectExtent l="38100" t="19050" r="45085" b="39370"/>
                <wp:wrapSquare wrapText="bothSides"/>
                <wp:docPr id="4" name="Text Box 4"/>
                <wp:cNvGraphicFramePr/>
                <a:graphic xmlns:a="http://schemas.openxmlformats.org/drawingml/2006/main">
                  <a:graphicData uri="http://schemas.microsoft.com/office/word/2010/wordprocessingShape">
                    <wps:wsp>
                      <wps:cNvSpPr txBox="1"/>
                      <wps:spPr>
                        <a:xfrm>
                          <a:off x="0" y="0"/>
                          <a:ext cx="3079115" cy="474980"/>
                        </a:xfrm>
                        <a:custGeom>
                          <a:avLst/>
                          <a:gdLst>
                            <a:gd name="csX0" fmla="*/ 0 w 3079115"/>
                            <a:gd name="csY0" fmla="*/ 0 h 474980"/>
                            <a:gd name="csX1" fmla="*/ 420812 w 3079115"/>
                            <a:gd name="csY1" fmla="*/ 0 h 474980"/>
                            <a:gd name="csX2" fmla="*/ 872416 w 3079115"/>
                            <a:gd name="csY2" fmla="*/ 0 h 474980"/>
                            <a:gd name="csX3" fmla="*/ 1416393 w 3079115"/>
                            <a:gd name="csY3" fmla="*/ 0 h 474980"/>
                            <a:gd name="csX4" fmla="*/ 1837205 w 3079115"/>
                            <a:gd name="csY4" fmla="*/ 0 h 474980"/>
                            <a:gd name="csX5" fmla="*/ 2288809 w 3079115"/>
                            <a:gd name="csY5" fmla="*/ 0 h 474980"/>
                            <a:gd name="csX6" fmla="*/ 3079115 w 3079115"/>
                            <a:gd name="csY6" fmla="*/ 0 h 474980"/>
                            <a:gd name="csX7" fmla="*/ 3079115 w 3079115"/>
                            <a:gd name="csY7" fmla="*/ 474980 h 474980"/>
                            <a:gd name="csX8" fmla="*/ 2565929 w 3079115"/>
                            <a:gd name="csY8" fmla="*/ 474980 h 474980"/>
                            <a:gd name="csX9" fmla="*/ 2083534 w 3079115"/>
                            <a:gd name="csY9" fmla="*/ 474980 h 474980"/>
                            <a:gd name="csX10" fmla="*/ 1508766 w 3079115"/>
                            <a:gd name="csY10" fmla="*/ 474980 h 474980"/>
                            <a:gd name="csX11" fmla="*/ 933998 w 3079115"/>
                            <a:gd name="csY11" fmla="*/ 474980 h 474980"/>
                            <a:gd name="csX12" fmla="*/ 0 w 3079115"/>
                            <a:gd name="csY12" fmla="*/ 474980 h 474980"/>
                            <a:gd name="csX13" fmla="*/ 0 w 3079115"/>
                            <a:gd name="csY13" fmla="*/ 0 h 47498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3079115" h="474980" fill="none" extrusionOk="0">
                              <a:moveTo>
                                <a:pt x="0" y="0"/>
                              </a:moveTo>
                              <a:cubicBezTo>
                                <a:pt x="87619" y="-46653"/>
                                <a:pt x="238687" y="50317"/>
                                <a:pt x="420812" y="0"/>
                              </a:cubicBezTo>
                              <a:cubicBezTo>
                                <a:pt x="602937" y="-50317"/>
                                <a:pt x="765653" y="36910"/>
                                <a:pt x="872416" y="0"/>
                              </a:cubicBezTo>
                              <a:cubicBezTo>
                                <a:pt x="979179" y="-36910"/>
                                <a:pt x="1263592" y="37599"/>
                                <a:pt x="1416393" y="0"/>
                              </a:cubicBezTo>
                              <a:cubicBezTo>
                                <a:pt x="1569194" y="-37599"/>
                                <a:pt x="1748139" y="32011"/>
                                <a:pt x="1837205" y="0"/>
                              </a:cubicBezTo>
                              <a:cubicBezTo>
                                <a:pt x="1926271" y="-32011"/>
                                <a:pt x="2066117" y="29829"/>
                                <a:pt x="2288809" y="0"/>
                              </a:cubicBezTo>
                              <a:cubicBezTo>
                                <a:pt x="2511501" y="-29829"/>
                                <a:pt x="2896926" y="47667"/>
                                <a:pt x="3079115" y="0"/>
                              </a:cubicBezTo>
                              <a:cubicBezTo>
                                <a:pt x="3087170" y="124732"/>
                                <a:pt x="3022510" y="297920"/>
                                <a:pt x="3079115" y="474980"/>
                              </a:cubicBezTo>
                              <a:cubicBezTo>
                                <a:pt x="2935917" y="484672"/>
                                <a:pt x="2816067" y="431564"/>
                                <a:pt x="2565929" y="474980"/>
                              </a:cubicBezTo>
                              <a:cubicBezTo>
                                <a:pt x="2315791" y="518396"/>
                                <a:pt x="2238598" y="443508"/>
                                <a:pt x="2083534" y="474980"/>
                              </a:cubicBezTo>
                              <a:cubicBezTo>
                                <a:pt x="1928470" y="506452"/>
                                <a:pt x="1698070" y="455938"/>
                                <a:pt x="1508766" y="474980"/>
                              </a:cubicBezTo>
                              <a:cubicBezTo>
                                <a:pt x="1319462" y="494022"/>
                                <a:pt x="1179635" y="460478"/>
                                <a:pt x="933998" y="474980"/>
                              </a:cubicBezTo>
                              <a:cubicBezTo>
                                <a:pt x="688361" y="489482"/>
                                <a:pt x="262711" y="430320"/>
                                <a:pt x="0" y="474980"/>
                              </a:cubicBezTo>
                              <a:cubicBezTo>
                                <a:pt x="-55938" y="368714"/>
                                <a:pt x="4405" y="161545"/>
                                <a:pt x="0" y="0"/>
                              </a:cubicBezTo>
                              <a:close/>
                            </a:path>
                            <a:path w="3079115" h="474980" stroke="0" extrusionOk="0">
                              <a:moveTo>
                                <a:pt x="0" y="0"/>
                              </a:moveTo>
                              <a:cubicBezTo>
                                <a:pt x="169786" y="-1862"/>
                                <a:pt x="250249" y="51676"/>
                                <a:pt x="451604" y="0"/>
                              </a:cubicBezTo>
                              <a:cubicBezTo>
                                <a:pt x="652959" y="-51676"/>
                                <a:pt x="807343" y="57253"/>
                                <a:pt x="964789" y="0"/>
                              </a:cubicBezTo>
                              <a:cubicBezTo>
                                <a:pt x="1122235" y="-57253"/>
                                <a:pt x="1277475" y="40860"/>
                                <a:pt x="1385602" y="0"/>
                              </a:cubicBezTo>
                              <a:cubicBezTo>
                                <a:pt x="1493729" y="-40860"/>
                                <a:pt x="1662528" y="37061"/>
                                <a:pt x="1837205" y="0"/>
                              </a:cubicBezTo>
                              <a:cubicBezTo>
                                <a:pt x="2011882" y="-37061"/>
                                <a:pt x="2101489" y="17596"/>
                                <a:pt x="2319600" y="0"/>
                              </a:cubicBezTo>
                              <a:cubicBezTo>
                                <a:pt x="2537712" y="-17596"/>
                                <a:pt x="2823891" y="25867"/>
                                <a:pt x="3079115" y="0"/>
                              </a:cubicBezTo>
                              <a:cubicBezTo>
                                <a:pt x="3127163" y="194995"/>
                                <a:pt x="3023091" y="270033"/>
                                <a:pt x="3079115" y="474980"/>
                              </a:cubicBezTo>
                              <a:cubicBezTo>
                                <a:pt x="2934175" y="484083"/>
                                <a:pt x="2732315" y="436069"/>
                                <a:pt x="2535138" y="474980"/>
                              </a:cubicBezTo>
                              <a:cubicBezTo>
                                <a:pt x="2337961" y="513891"/>
                                <a:pt x="2211744" y="451541"/>
                                <a:pt x="1960370" y="474980"/>
                              </a:cubicBezTo>
                              <a:cubicBezTo>
                                <a:pt x="1708996" y="498419"/>
                                <a:pt x="1532579" y="459807"/>
                                <a:pt x="1416393" y="474980"/>
                              </a:cubicBezTo>
                              <a:cubicBezTo>
                                <a:pt x="1300207" y="490153"/>
                                <a:pt x="1169653" y="463968"/>
                                <a:pt x="933998" y="474980"/>
                              </a:cubicBezTo>
                              <a:cubicBezTo>
                                <a:pt x="698344" y="485992"/>
                                <a:pt x="401266" y="371866"/>
                                <a:pt x="0" y="474980"/>
                              </a:cubicBezTo>
                              <a:cubicBezTo>
                                <a:pt x="-6522" y="326193"/>
                                <a:pt x="30468" y="22557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78395589">
                                <a:prstGeom prst="rect">
                                  <a:avLst/>
                                </a:prstGeom>
                                <ask:type>
                                  <ask:lineSketchScribble/>
                                </ask:type>
                              </ask:lineSketchStyleProps>
                            </a:ext>
                          </a:extLst>
                        </a:ln>
                      </wps:spPr>
                      <wps:txbx>
                        <w:txbxContent>
                          <w:p w14:paraId="7F5A96A3"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left:0;text-align:left;margin-left:190.45pt;margin-top:693.9pt;width:242.4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" fillcolor="white [3201]" strokeweight=".5pt">
                <v:textbox>
                  <w:txbxContent>
                    <w:p w14:paraId="7F5A96A3"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6E7187">
        <w:rPr>
          <w:rFonts w:ascii="Times New Roman" w:hAnsi="Times New Roman" w:cs="Times New Roman"/>
          <w:sz w:val="24"/>
          <w:szCs w:val="24"/>
        </w:rPr>
        <w:t>obedience</w:t>
      </w:r>
    </w:p>
    <w:p w14:paraId="1511FDDE" w14:textId="776F7179" w:rsidR="009D5A8E" w:rsidRPr="006E7187" w:rsidRDefault="006E7187" w:rsidP="006E718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worship</w:t>
      </w:r>
      <w:r w:rsidR="009D5A8E" w:rsidRPr="006E7187">
        <w:rPr>
          <w:rFonts w:ascii="Times New Roman" w:hAnsi="Times New Roman" w:cs="Times New Roman"/>
          <w:sz w:val="24"/>
          <w:szCs w:val="24"/>
        </w:rPr>
        <w:br w:type="page"/>
      </w:r>
    </w:p>
    <w:p w14:paraId="6E44EBE9" w14:textId="1A7EA08C" w:rsidR="009D5A8E" w:rsidRDefault="00401C1B"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68480" behindDoc="0" locked="0" layoutInCell="1" allowOverlap="1" wp14:anchorId="4B7CCD48" wp14:editId="3649EB99">
            <wp:simplePos x="0" y="0"/>
            <wp:positionH relativeFrom="column">
              <wp:posOffset>5128260</wp:posOffset>
            </wp:positionH>
            <wp:positionV relativeFrom="page">
              <wp:posOffset>525780</wp:posOffset>
            </wp:positionV>
            <wp:extent cx="1118870" cy="1516380"/>
            <wp:effectExtent l="0" t="0" r="5080" b="7620"/>
            <wp:wrapSquare wrapText="bothSides"/>
            <wp:docPr id="2055704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04865" name=""/>
                    <pic:cNvPicPr/>
                  </pic:nvPicPr>
                  <pic:blipFill>
                    <a:blip r:embed="rId11"/>
                    <a:stretch>
                      <a:fillRect/>
                    </a:stretch>
                  </pic:blipFill>
                  <pic:spPr>
                    <a:xfrm>
                      <a:off x="0" y="0"/>
                      <a:ext cx="1118870" cy="151638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6A332434" w14:textId="596533BC" w:rsidR="006E7187" w:rsidRPr="006E7187" w:rsidRDefault="006E7187" w:rsidP="006E7187">
      <w:pPr>
        <w:spacing w:after="0"/>
        <w:rPr>
          <w:rFonts w:ascii="Comic Sans MS" w:hAnsi="Comic Sans MS" w:cs="Times New Roman"/>
          <w:sz w:val="24"/>
          <w:szCs w:val="24"/>
        </w:rPr>
      </w:pPr>
      <w:r w:rsidRPr="006E7187">
        <w:rPr>
          <w:rFonts w:ascii="Comic Sans MS" w:hAnsi="Comic Sans MS" w:cs="Times New Roman"/>
          <w:sz w:val="24"/>
          <w:szCs w:val="24"/>
        </w:rPr>
        <w:t>Worship</w:t>
      </w:r>
    </w:p>
    <w:p w14:paraId="4700C9AA" w14:textId="77777777" w:rsidR="006E7187" w:rsidRPr="006E7187" w:rsidRDefault="006E7187" w:rsidP="006E7187">
      <w:pPr>
        <w:numPr>
          <w:ilvl w:val="0"/>
          <w:numId w:val="5"/>
        </w:numPr>
        <w:spacing w:after="0"/>
        <w:rPr>
          <w:rFonts w:ascii="Comic Sans MS" w:hAnsi="Comic Sans MS" w:cs="Times New Roman"/>
        </w:rPr>
      </w:pPr>
      <w:r w:rsidRPr="006E7187">
        <w:rPr>
          <w:rFonts w:ascii="Comic Sans MS" w:hAnsi="Comic Sans MS" w:cs="Times New Roman"/>
        </w:rPr>
        <w:t>How can you worship, that is declare Jesus’ worth, in today’s services?</w:t>
      </w:r>
    </w:p>
    <w:p w14:paraId="04455262" w14:textId="77777777" w:rsidR="006E7187" w:rsidRPr="006E7187" w:rsidRDefault="006E7187" w:rsidP="006E7187">
      <w:pPr>
        <w:numPr>
          <w:ilvl w:val="0"/>
          <w:numId w:val="5"/>
        </w:numPr>
        <w:spacing w:after="0"/>
        <w:rPr>
          <w:rFonts w:ascii="Comic Sans MS" w:hAnsi="Comic Sans MS" w:cs="Times New Roman"/>
        </w:rPr>
      </w:pPr>
      <w:r w:rsidRPr="006E7187">
        <w:rPr>
          <w:rFonts w:ascii="Comic Sans MS" w:hAnsi="Comic Sans MS" w:cs="Times New Roman"/>
        </w:rPr>
        <w:t>How can you declare Jesus’ worth this week in your family?</w:t>
      </w:r>
    </w:p>
    <w:p w14:paraId="727621FC" w14:textId="77777777" w:rsidR="006E7187" w:rsidRPr="006E7187" w:rsidRDefault="006E7187" w:rsidP="006E7187">
      <w:pPr>
        <w:numPr>
          <w:ilvl w:val="0"/>
          <w:numId w:val="5"/>
        </w:numPr>
        <w:spacing w:after="0"/>
        <w:rPr>
          <w:rFonts w:ascii="Comic Sans MS" w:hAnsi="Comic Sans MS" w:cs="Times New Roman"/>
        </w:rPr>
      </w:pPr>
      <w:r w:rsidRPr="006E7187">
        <w:rPr>
          <w:rFonts w:ascii="Comic Sans MS" w:hAnsi="Comic Sans MS" w:cs="Times New Roman"/>
        </w:rPr>
        <w:t>How can your worship influence those around you?</w:t>
      </w:r>
    </w:p>
    <w:p w14:paraId="3902BD14" w14:textId="77777777" w:rsidR="006E7187" w:rsidRPr="006E7187" w:rsidRDefault="006E7187" w:rsidP="006E7187">
      <w:pPr>
        <w:spacing w:after="0"/>
        <w:rPr>
          <w:rFonts w:ascii="Comic Sans MS" w:hAnsi="Comic Sans MS" w:cs="Times New Roman"/>
          <w:sz w:val="24"/>
          <w:szCs w:val="24"/>
        </w:rPr>
      </w:pPr>
    </w:p>
    <w:p w14:paraId="391C7DE9" w14:textId="77777777" w:rsidR="006E7187" w:rsidRPr="006E7187" w:rsidRDefault="006E7187" w:rsidP="006E7187">
      <w:pPr>
        <w:spacing w:after="0"/>
        <w:rPr>
          <w:rFonts w:ascii="Comic Sans MS" w:hAnsi="Comic Sans MS" w:cs="Times New Roman"/>
          <w:sz w:val="24"/>
          <w:szCs w:val="24"/>
        </w:rPr>
      </w:pPr>
      <w:r w:rsidRPr="006E7187">
        <w:rPr>
          <w:rFonts w:ascii="Comic Sans MS" w:hAnsi="Comic Sans MS" w:cs="Times New Roman"/>
          <w:sz w:val="24"/>
          <w:szCs w:val="24"/>
        </w:rPr>
        <w:t>Authority</w:t>
      </w:r>
    </w:p>
    <w:p w14:paraId="15171EBA" w14:textId="77777777" w:rsidR="006E7187" w:rsidRPr="006E7187" w:rsidRDefault="006E7187" w:rsidP="006E7187">
      <w:pPr>
        <w:numPr>
          <w:ilvl w:val="0"/>
          <w:numId w:val="5"/>
        </w:numPr>
        <w:spacing w:after="0"/>
        <w:rPr>
          <w:rFonts w:ascii="Comic Sans MS" w:hAnsi="Comic Sans MS" w:cs="Times New Roman"/>
        </w:rPr>
      </w:pPr>
      <w:r w:rsidRPr="006E7187">
        <w:rPr>
          <w:rFonts w:ascii="Comic Sans MS" w:hAnsi="Comic Sans MS" w:cs="Times New Roman"/>
        </w:rPr>
        <w:t>How will someone know that Jesus is the person of authority in your life?</w:t>
      </w:r>
    </w:p>
    <w:p w14:paraId="33027932" w14:textId="77777777" w:rsidR="006E7187" w:rsidRPr="006E7187" w:rsidRDefault="006E7187" w:rsidP="006E7187">
      <w:pPr>
        <w:numPr>
          <w:ilvl w:val="0"/>
          <w:numId w:val="5"/>
        </w:numPr>
        <w:spacing w:after="0"/>
        <w:rPr>
          <w:rFonts w:ascii="Comic Sans MS" w:hAnsi="Comic Sans MS" w:cs="Times New Roman"/>
        </w:rPr>
      </w:pPr>
      <w:r w:rsidRPr="006E7187">
        <w:rPr>
          <w:rFonts w:ascii="Comic Sans MS" w:hAnsi="Comic Sans MS" w:cs="Times New Roman"/>
        </w:rPr>
        <w:t>Ask God to show you areas in your life where you are keeping within your authority.</w:t>
      </w:r>
    </w:p>
    <w:p w14:paraId="00F052C7" w14:textId="77777777" w:rsidR="006E7187" w:rsidRPr="006E7187" w:rsidRDefault="006E7187" w:rsidP="006E7187">
      <w:pPr>
        <w:numPr>
          <w:ilvl w:val="0"/>
          <w:numId w:val="5"/>
        </w:numPr>
        <w:spacing w:after="0"/>
        <w:rPr>
          <w:rFonts w:ascii="Comic Sans MS" w:hAnsi="Comic Sans MS" w:cs="Times New Roman"/>
        </w:rPr>
      </w:pPr>
      <w:r w:rsidRPr="006E7187">
        <w:rPr>
          <w:rFonts w:ascii="Comic Sans MS" w:hAnsi="Comic Sans MS" w:cs="Times New Roman"/>
        </w:rPr>
        <w:t>Each day talk to God and surrender everything to His authority.</w:t>
      </w:r>
    </w:p>
    <w:p w14:paraId="1EA44714" w14:textId="77777777" w:rsidR="006E7187" w:rsidRPr="006E7187" w:rsidRDefault="006E7187" w:rsidP="006E7187">
      <w:pPr>
        <w:spacing w:after="0"/>
        <w:rPr>
          <w:rFonts w:ascii="Comic Sans MS" w:hAnsi="Comic Sans MS" w:cs="Times New Roman"/>
          <w:sz w:val="24"/>
          <w:szCs w:val="24"/>
        </w:rPr>
      </w:pPr>
    </w:p>
    <w:p w14:paraId="1F47993E" w14:textId="77777777" w:rsidR="006E7187" w:rsidRPr="006E7187" w:rsidRDefault="006E7187" w:rsidP="006E7187">
      <w:pPr>
        <w:spacing w:after="0"/>
        <w:rPr>
          <w:rFonts w:ascii="Comic Sans MS" w:hAnsi="Comic Sans MS" w:cs="Times New Roman"/>
          <w:sz w:val="24"/>
          <w:szCs w:val="24"/>
        </w:rPr>
      </w:pPr>
      <w:r w:rsidRPr="006E7187">
        <w:rPr>
          <w:rFonts w:ascii="Comic Sans MS" w:hAnsi="Comic Sans MS" w:cs="Times New Roman"/>
          <w:sz w:val="24"/>
          <w:szCs w:val="24"/>
        </w:rPr>
        <w:t>The True Temple</w:t>
      </w:r>
    </w:p>
    <w:p w14:paraId="18CEAFBD" w14:textId="77777777" w:rsidR="006E7187" w:rsidRPr="006E7187" w:rsidRDefault="006E7187" w:rsidP="006E7187">
      <w:pPr>
        <w:numPr>
          <w:ilvl w:val="0"/>
          <w:numId w:val="5"/>
        </w:numPr>
        <w:spacing w:after="0"/>
        <w:rPr>
          <w:rFonts w:ascii="Comic Sans MS" w:hAnsi="Comic Sans MS" w:cs="Times New Roman"/>
        </w:rPr>
      </w:pPr>
      <w:r w:rsidRPr="006E7187">
        <w:rPr>
          <w:rFonts w:ascii="Comic Sans MS" w:hAnsi="Comic Sans MS" w:cs="Times New Roman"/>
        </w:rPr>
        <w:t>1 Corinthians 6:19 says that your body is the “Temple of the Holy Spirit”</w:t>
      </w:r>
    </w:p>
    <w:p w14:paraId="4C389713" w14:textId="77777777" w:rsidR="006E7187" w:rsidRPr="006E7187" w:rsidRDefault="006E7187" w:rsidP="006E7187">
      <w:pPr>
        <w:numPr>
          <w:ilvl w:val="0"/>
          <w:numId w:val="5"/>
        </w:numPr>
        <w:spacing w:after="0"/>
        <w:rPr>
          <w:rFonts w:ascii="Comic Sans MS" w:hAnsi="Comic Sans MS" w:cs="Times New Roman"/>
        </w:rPr>
      </w:pPr>
      <w:r w:rsidRPr="006E7187">
        <w:rPr>
          <w:rFonts w:ascii="Comic Sans MS" w:hAnsi="Comic Sans MS" w:cs="Times New Roman"/>
        </w:rPr>
        <w:t>Take care of your Temple</w:t>
      </w:r>
    </w:p>
    <w:p w14:paraId="320898F2" w14:textId="77777777" w:rsidR="006E7187" w:rsidRPr="006E7187" w:rsidRDefault="006E7187" w:rsidP="006E7187">
      <w:pPr>
        <w:numPr>
          <w:ilvl w:val="0"/>
          <w:numId w:val="5"/>
        </w:numPr>
        <w:spacing w:after="0"/>
        <w:rPr>
          <w:rFonts w:ascii="Comic Sans MS" w:hAnsi="Comic Sans MS" w:cs="Times New Roman"/>
        </w:rPr>
      </w:pPr>
      <w:r w:rsidRPr="006E7187">
        <w:rPr>
          <w:rFonts w:ascii="Comic Sans MS" w:hAnsi="Comic Sans MS" w:cs="Times New Roman"/>
        </w:rPr>
        <w:t>This should involve not only physical exercise but spiritual exercise</w:t>
      </w:r>
    </w:p>
    <w:p w14:paraId="651B47AC" w14:textId="77777777" w:rsidR="00811075" w:rsidRDefault="00811075" w:rsidP="00261773">
      <w:pPr>
        <w:spacing w:after="0"/>
        <w:rPr>
          <w:rFonts w:ascii="Comic Sans MS" w:hAnsi="Comic Sans MS" w:cs="Times New Roman"/>
          <w:sz w:val="24"/>
          <w:szCs w:val="24"/>
        </w:rPr>
      </w:pPr>
    </w:p>
    <w:p w14:paraId="559980F5" w14:textId="5B3D9B82" w:rsidR="006E7187" w:rsidRDefault="00401C1B" w:rsidP="006E7187">
      <w:pPr>
        <w:spacing w:after="0"/>
        <w:jc w:val="center"/>
        <w:rPr>
          <w:rFonts w:ascii="Comic Sans MS" w:hAnsi="Comic Sans MS" w:cs="Times New Roman"/>
          <w:sz w:val="24"/>
          <w:szCs w:val="24"/>
        </w:rPr>
      </w:pPr>
      <w:r>
        <w:rPr>
          <w:noProof/>
        </w:rPr>
        <w:drawing>
          <wp:anchor distT="0" distB="0" distL="114300" distR="114300" simplePos="0" relativeHeight="251670528" behindDoc="0" locked="0" layoutInCell="1" allowOverlap="1" wp14:anchorId="6583A88F" wp14:editId="0D4EC50E">
            <wp:simplePos x="0" y="0"/>
            <wp:positionH relativeFrom="column">
              <wp:posOffset>0</wp:posOffset>
            </wp:positionH>
            <wp:positionV relativeFrom="paragraph">
              <wp:posOffset>307340</wp:posOffset>
            </wp:positionV>
            <wp:extent cx="6096000" cy="3025140"/>
            <wp:effectExtent l="0" t="0" r="0" b="3810"/>
            <wp:wrapSquare wrapText="bothSides"/>
            <wp:docPr id="1849214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14542" name=""/>
                    <pic:cNvPicPr/>
                  </pic:nvPicPr>
                  <pic:blipFill>
                    <a:blip r:embed="rId12"/>
                    <a:stretch>
                      <a:fillRect/>
                    </a:stretch>
                  </pic:blipFill>
                  <pic:spPr>
                    <a:xfrm>
                      <a:off x="0" y="0"/>
                      <a:ext cx="6096000" cy="3025140"/>
                    </a:xfrm>
                    <a:prstGeom prst="rect">
                      <a:avLst/>
                    </a:prstGeom>
                  </pic:spPr>
                </pic:pic>
              </a:graphicData>
            </a:graphic>
            <wp14:sizeRelH relativeFrom="margin">
              <wp14:pctWidth>0</wp14:pctWidth>
            </wp14:sizeRelH>
            <wp14:sizeRelV relativeFrom="margin">
              <wp14:pctHeight>0</wp14:pctHeight>
            </wp14:sizeRelV>
          </wp:anchor>
        </w:drawing>
      </w:r>
      <w:r w:rsidR="006E7187">
        <w:rPr>
          <w:rFonts w:ascii="Comic Sans MS" w:hAnsi="Comic Sans MS" w:cs="Times New Roman"/>
          <w:sz w:val="24"/>
          <w:szCs w:val="24"/>
        </w:rPr>
        <w:t>Edit the Story</w:t>
      </w:r>
    </w:p>
    <w:p w14:paraId="34AB2217" w14:textId="5DE826DC" w:rsidR="006E7187" w:rsidRPr="00811075" w:rsidRDefault="008A15B2" w:rsidP="006E7187">
      <w:pPr>
        <w:spacing w:after="0"/>
        <w:rPr>
          <w:rFonts w:ascii="Comic Sans MS" w:hAnsi="Comic Sans MS" w:cs="Times New Roman"/>
          <w:sz w:val="24"/>
          <w:szCs w:val="24"/>
        </w:rPr>
      </w:pPr>
      <w:r>
        <w:rPr>
          <w:noProof/>
        </w:rPr>
        <w:drawing>
          <wp:anchor distT="0" distB="0" distL="114300" distR="114300" simplePos="0" relativeHeight="251663360" behindDoc="0" locked="0" layoutInCell="1" allowOverlap="1" wp14:anchorId="3BC2BBE0" wp14:editId="1BFD48E6">
            <wp:simplePos x="0" y="0"/>
            <wp:positionH relativeFrom="column">
              <wp:posOffset>-344170</wp:posOffset>
            </wp:positionH>
            <wp:positionV relativeFrom="page">
              <wp:posOffset>8141589</wp:posOffset>
            </wp:positionV>
            <wp:extent cx="1050290" cy="1403985"/>
            <wp:effectExtent l="0" t="0" r="0" b="5715"/>
            <wp:wrapSquare wrapText="bothSides"/>
            <wp:docPr id="909001406" name="Picture 2" descr=" William Shakespe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William Shakespea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050290" cy="1403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7187">
        <w:rPr>
          <w:rFonts w:ascii="Comic Sans MS" w:hAnsi="Comic Sans MS"/>
          <w:noProof/>
          <w:sz w:val="24"/>
          <w:szCs w:val="24"/>
        </w:rPr>
        <mc:AlternateContent>
          <mc:Choice Requires="wps">
            <w:drawing>
              <wp:anchor distT="0" distB="0" distL="114300" distR="114300" simplePos="0" relativeHeight="251665408" behindDoc="0" locked="0" layoutInCell="1" allowOverlap="1" wp14:anchorId="7CD6D6C6" wp14:editId="0EE3AB23">
                <wp:simplePos x="0" y="0"/>
                <wp:positionH relativeFrom="column">
                  <wp:posOffset>1364437</wp:posOffset>
                </wp:positionH>
                <wp:positionV relativeFrom="paragraph">
                  <wp:posOffset>3238119</wp:posOffset>
                </wp:positionV>
                <wp:extent cx="4932807" cy="1723187"/>
                <wp:effectExtent l="533400" t="0" r="20320" b="10795"/>
                <wp:wrapNone/>
                <wp:docPr id="144081725" name="Speech Bubble: Rectangle with Corners Rounded 1"/>
                <wp:cNvGraphicFramePr/>
                <a:graphic xmlns:a="http://schemas.openxmlformats.org/drawingml/2006/main">
                  <a:graphicData uri="http://schemas.microsoft.com/office/word/2010/wordprocessingShape">
                    <wps:wsp>
                      <wps:cNvSpPr/>
                      <wps:spPr>
                        <a:xfrm>
                          <a:off x="0" y="0"/>
                          <a:ext cx="4932807" cy="1723187"/>
                        </a:xfrm>
                        <a:prstGeom prst="wedgeRoundRectCallout">
                          <a:avLst>
                            <a:gd name="adj1" fmla="val -60483"/>
                            <a:gd name="adj2" fmla="val -19662"/>
                            <a:gd name="adj3" fmla="val 16667"/>
                          </a:avLst>
                        </a:prstGeom>
                      </wps:spPr>
                      <wps:style>
                        <a:lnRef idx="2">
                          <a:schemeClr val="dk1"/>
                        </a:lnRef>
                        <a:fillRef idx="1">
                          <a:schemeClr val="lt1"/>
                        </a:fillRef>
                        <a:effectRef idx="0">
                          <a:schemeClr val="dk1"/>
                        </a:effectRef>
                        <a:fontRef idx="minor">
                          <a:schemeClr val="dk1"/>
                        </a:fontRef>
                      </wps:style>
                      <wps:txbx>
                        <w:txbxContent>
                          <w:p w14:paraId="69D5CAF4" w14:textId="7482F720" w:rsidR="006E7187" w:rsidRPr="008A15B2" w:rsidRDefault="006E7187" w:rsidP="006E7187">
                            <w:pPr>
                              <w:jc w:val="center"/>
                              <w:rPr>
                                <w:rFonts w:ascii="Comic Sans MS" w:hAnsi="Comic Sans MS"/>
                                <w:sz w:val="18"/>
                                <w:szCs w:val="18"/>
                              </w:rPr>
                            </w:pPr>
                            <w:r w:rsidRPr="008A15B2">
                              <w:rPr>
                                <w:rFonts w:ascii="Comic Sans MS" w:hAnsi="Comic Sans MS"/>
                                <w:sz w:val="18"/>
                                <w:szCs w:val="18"/>
                              </w:rPr>
                              <w:t>“Hearken, scholars all! A rogue—be he mortal or sprite—hath stolen into my device of writing and jumbled certain words, so that my story lies wounded and astray. But lo! The enchanted record hath revealed the alphabetic list of those foul replacements. Set thy wits to work and mend the text aright. When thou hast finished this noble toil, deliver the restored paragraph unto thy class leader, that it may shine once more before the world.</w:t>
                            </w:r>
                            <w:r w:rsidR="008A15B2">
                              <w:rPr>
                                <w:rFonts w:ascii="Comic Sans MS" w:hAnsi="Comic Sans MS"/>
                                <w:sz w:val="18"/>
                                <w:szCs w:val="18"/>
                              </w:rPr>
                              <w:t xml:space="preserve">  Specialists suggest that you refer to Chapter 2 of the Gospel of St. John for particulars.  Rumors abound of additional Familial Activities at </w:t>
                            </w:r>
                            <w:hyperlink r:id="rId14" w:history="1">
                              <w:r w:rsidR="008A15B2" w:rsidRPr="00CB4D9D">
                                <w:rPr>
                                  <w:rStyle w:val="Hyperlink"/>
                                  <w:rFonts w:ascii="Comic Sans MS" w:hAnsi="Comic Sans MS"/>
                                  <w:sz w:val="18"/>
                                  <w:szCs w:val="18"/>
                                </w:rPr>
                                <w:t>https://tinyurl.com/2hvzywzv</w:t>
                              </w:r>
                            </w:hyperlink>
                            <w:r w:rsidR="008A15B2">
                              <w:rPr>
                                <w:rFonts w:ascii="Comic Sans MS" w:hAnsi="Comic Sans MS"/>
                                <w:sz w:val="18"/>
                                <w:szCs w:val="18"/>
                              </w:rPr>
                              <w:t>, whatever that may 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6D6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8" type="#_x0000_t62" style="position:absolute;margin-left:107.45pt;margin-top:254.95pt;width:388.4pt;height:13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" adj="-2264,6553" fillcolor="white [3201]" strokecolor="black [3200]" strokeweight="1pt">
                <v:textbox>
                  <w:txbxContent>
                    <w:p w14:paraId="69D5CAF4" w14:textId="7482F720" w:rsidR="006E7187" w:rsidRPr="008A15B2" w:rsidRDefault="006E7187" w:rsidP="006E7187">
                      <w:pPr>
                        <w:jc w:val="center"/>
                        <w:rPr>
                          <w:rFonts w:ascii="Comic Sans MS" w:hAnsi="Comic Sans MS"/>
                          <w:sz w:val="18"/>
                          <w:szCs w:val="18"/>
                        </w:rPr>
                      </w:pPr>
                      <w:r w:rsidRPr="008A15B2">
                        <w:rPr>
                          <w:rFonts w:ascii="Comic Sans MS" w:hAnsi="Comic Sans MS"/>
                          <w:sz w:val="18"/>
                          <w:szCs w:val="18"/>
                        </w:rPr>
                        <w:t>“Hearken, scholars all! A rogue—be he mortal or sprite—hath stolen into my device of writing and jumbled certain words, so that my story lies wounded and astray. But lo! The enchanted record hath revealed the alphabetic list of those foul replacements. Set thy wits to work and mend the text aright. When thou hast finished this noble toil, deliver the restored paragraph unto thy class leader, that it may shine once more before the world.</w:t>
                      </w:r>
                      <w:r w:rsidR="008A15B2">
                        <w:rPr>
                          <w:rFonts w:ascii="Comic Sans MS" w:hAnsi="Comic Sans MS"/>
                          <w:sz w:val="18"/>
                          <w:szCs w:val="18"/>
                        </w:rPr>
                        <w:t xml:space="preserve">  Specialists suggest that you refer to Chapter 2 of the Gospel of St. John for particulars.  Rumors abound of additional Familial Activities at </w:t>
                      </w:r>
                      <w:hyperlink r:id="rId15" w:history="1">
                        <w:r w:rsidR="008A15B2" w:rsidRPr="00CB4D9D">
                          <w:rPr>
                            <w:rStyle w:val="Hyperlink"/>
                            <w:rFonts w:ascii="Comic Sans MS" w:hAnsi="Comic Sans MS"/>
                            <w:sz w:val="18"/>
                            <w:szCs w:val="18"/>
                          </w:rPr>
                          <w:t>https://tinyurl.com/2hvzywzv</w:t>
                        </w:r>
                      </w:hyperlink>
                      <w:r w:rsidR="008A15B2">
                        <w:rPr>
                          <w:rFonts w:ascii="Comic Sans MS" w:hAnsi="Comic Sans MS"/>
                          <w:sz w:val="18"/>
                          <w:szCs w:val="18"/>
                        </w:rPr>
                        <w:t>, whatever that may be.</w:t>
                      </w:r>
                    </w:p>
                  </w:txbxContent>
                </v:textbox>
              </v:shape>
            </w:pict>
          </mc:Fallback>
        </mc:AlternateContent>
      </w:r>
    </w:p>
    <w:sectPr w:rsidR="006E7187" w:rsidRPr="0081107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4091" w14:textId="77777777" w:rsidR="00EB25E1" w:rsidRDefault="00EB25E1" w:rsidP="009D5A8E">
      <w:pPr>
        <w:spacing w:after="0" w:line="240" w:lineRule="auto"/>
      </w:pPr>
      <w:r>
        <w:separator/>
      </w:r>
    </w:p>
  </w:endnote>
  <w:endnote w:type="continuationSeparator" w:id="0">
    <w:p w14:paraId="2F3CC625" w14:textId="77777777" w:rsidR="00EB25E1" w:rsidRDefault="00EB25E1"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83DB" w14:textId="77777777" w:rsidR="00EB25E1" w:rsidRDefault="00EB25E1" w:rsidP="009D5A8E">
      <w:pPr>
        <w:spacing w:after="0" w:line="240" w:lineRule="auto"/>
      </w:pPr>
      <w:r>
        <w:separator/>
      </w:r>
    </w:p>
  </w:footnote>
  <w:footnote w:type="continuationSeparator" w:id="0">
    <w:p w14:paraId="64E4D062" w14:textId="77777777" w:rsidR="00EB25E1" w:rsidRDefault="00EB25E1"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EAFC" w14:textId="7194FD1E" w:rsidR="009D5A8E" w:rsidRPr="009D5A8E" w:rsidRDefault="00CF4330">
    <w:pPr>
      <w:pStyle w:val="Header"/>
      <w:rPr>
        <w:rFonts w:ascii="Times New Roman" w:hAnsi="Times New Roman" w:cs="Times New Roman"/>
        <w:sz w:val="28"/>
        <w:szCs w:val="28"/>
      </w:rPr>
    </w:pPr>
    <w:r>
      <w:rPr>
        <w:rFonts w:ascii="Times New Roman" w:hAnsi="Times New Roman" w:cs="Times New Roman"/>
        <w:sz w:val="28"/>
        <w:szCs w:val="28"/>
      </w:rPr>
      <w:t>3/22/26</w:t>
    </w:r>
    <w:r w:rsidR="009D5A8E" w:rsidRPr="009D5A8E">
      <w:rPr>
        <w:rFonts w:ascii="Times New Roman" w:hAnsi="Times New Roman" w:cs="Times New Roman"/>
        <w:sz w:val="28"/>
        <w:szCs w:val="28"/>
      </w:rPr>
      <w:tab/>
    </w:r>
    <w:r>
      <w:rPr>
        <w:rFonts w:ascii="Times New Roman" w:hAnsi="Times New Roman" w:cs="Times New Roman"/>
        <w:sz w:val="28"/>
        <w:szCs w:val="28"/>
      </w:rPr>
      <w:t>Cleansing the Temple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133"/>
    <w:multiLevelType w:val="hybridMultilevel"/>
    <w:tmpl w:val="0DFA6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07EE5"/>
    <w:multiLevelType w:val="hybridMultilevel"/>
    <w:tmpl w:val="555076DA"/>
    <w:lvl w:ilvl="0" w:tplc="E0BAD36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433BA"/>
    <w:multiLevelType w:val="hybridMultilevel"/>
    <w:tmpl w:val="36F2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A049FC"/>
    <w:multiLevelType w:val="hybridMultilevel"/>
    <w:tmpl w:val="06761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891163">
    <w:abstractNumId w:val="4"/>
  </w:num>
  <w:num w:numId="2" w16cid:durableId="971525127">
    <w:abstractNumId w:val="2"/>
  </w:num>
  <w:num w:numId="3" w16cid:durableId="223027062">
    <w:abstractNumId w:val="1"/>
  </w:num>
  <w:num w:numId="4" w16cid:durableId="441807665">
    <w:abstractNumId w:val="3"/>
  </w:num>
  <w:num w:numId="5" w16cid:durableId="378016234">
    <w:abstractNumId w:val="6"/>
  </w:num>
  <w:num w:numId="6" w16cid:durableId="343820715">
    <w:abstractNumId w:val="5"/>
  </w:num>
  <w:num w:numId="7" w16cid:durableId="21115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30"/>
    <w:rsid w:val="000F0CF5"/>
    <w:rsid w:val="0019491F"/>
    <w:rsid w:val="0024239C"/>
    <w:rsid w:val="00261773"/>
    <w:rsid w:val="00401C1B"/>
    <w:rsid w:val="004C426B"/>
    <w:rsid w:val="00556326"/>
    <w:rsid w:val="005715CE"/>
    <w:rsid w:val="006408A6"/>
    <w:rsid w:val="006E7187"/>
    <w:rsid w:val="00811075"/>
    <w:rsid w:val="008A15B2"/>
    <w:rsid w:val="009D5A8E"/>
    <w:rsid w:val="00CF4330"/>
    <w:rsid w:val="00D93EB7"/>
    <w:rsid w:val="00DC5D22"/>
    <w:rsid w:val="00DD35D3"/>
    <w:rsid w:val="00EB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858C"/>
  <w15:chartTrackingRefBased/>
  <w15:docId w15:val="{BF41BECB-7496-4459-BEF1-3E5F0874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8A15B2"/>
    <w:rPr>
      <w:color w:val="0563C1" w:themeColor="hyperlink"/>
      <w:u w:val="single"/>
    </w:rPr>
  </w:style>
  <w:style w:type="character" w:styleId="UnresolvedMention">
    <w:name w:val="Unresolved Mention"/>
    <w:basedOn w:val="DefaultParagraphFont"/>
    <w:uiPriority w:val="99"/>
    <w:semiHidden/>
    <w:unhideWhenUsed/>
    <w:rsid w:val="008A1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hvzywzv"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atch.liberty.edu/media/t/1_brcix8bs"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tinyurl.com/2hvzywzv" TargetMode="External"/><Relationship Id="rId10" Type="http://schemas.openxmlformats.org/officeDocument/2006/relationships/hyperlink" Target="https://tinyurl.com/2hvzywzv" TargetMode="External"/><Relationship Id="rId4" Type="http://schemas.openxmlformats.org/officeDocument/2006/relationships/webSettings" Target="webSettings.xml"/><Relationship Id="rId9" Type="http://schemas.openxmlformats.org/officeDocument/2006/relationships/hyperlink" Target="https://watch.liberty.edu/media/t/1_brcix8bs" TargetMode="External"/><Relationship Id="rId14" Type="http://schemas.openxmlformats.org/officeDocument/2006/relationships/hyperlink" Target="https://tinyurl.com/2hvzywz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27</TotalTime>
  <Pages>5</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3</cp:revision>
  <dcterms:created xsi:type="dcterms:W3CDTF">2026-03-04T13:25:00Z</dcterms:created>
  <dcterms:modified xsi:type="dcterms:W3CDTF">2026-03-05T15:21:00Z</dcterms:modified>
</cp:coreProperties>
</file>