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8EE1"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D13F707" w14:textId="77777777" w:rsidR="00261773" w:rsidRDefault="00261773" w:rsidP="00261773">
      <w:pPr>
        <w:spacing w:after="0"/>
        <w:rPr>
          <w:rFonts w:ascii="Times New Roman" w:hAnsi="Times New Roman" w:cs="Times New Roman"/>
          <w:sz w:val="24"/>
          <w:szCs w:val="24"/>
        </w:rPr>
      </w:pPr>
    </w:p>
    <w:p w14:paraId="2ADF9C2C" w14:textId="77777777" w:rsidR="00E15BB8" w:rsidRPr="00E15BB8" w:rsidRDefault="00E15BB8" w:rsidP="00E15BB8">
      <w:pPr>
        <w:spacing w:after="0"/>
        <w:rPr>
          <w:rFonts w:ascii="Times New Roman" w:hAnsi="Times New Roman" w:cs="Times New Roman"/>
          <w:sz w:val="24"/>
          <w:szCs w:val="24"/>
        </w:rPr>
      </w:pPr>
      <w:r w:rsidRPr="00E15BB8">
        <w:rPr>
          <w:rFonts w:ascii="Times New Roman" w:hAnsi="Times New Roman" w:cs="Times New Roman"/>
          <w:sz w:val="24"/>
          <w:szCs w:val="24"/>
        </w:rPr>
        <w:t>What are some good habits your parents sought to instill in you?</w:t>
      </w:r>
    </w:p>
    <w:p w14:paraId="5F76FF53" w14:textId="1DBAD311" w:rsidR="00E15BB8" w:rsidRPr="00E15BB8" w:rsidRDefault="00E15BB8" w:rsidP="00E15BB8">
      <w:pPr>
        <w:numPr>
          <w:ilvl w:val="0"/>
          <w:numId w:val="4"/>
        </w:numPr>
        <w:spacing w:after="0"/>
        <w:rPr>
          <w:rFonts w:ascii="Times New Roman" w:hAnsi="Times New Roman" w:cs="Times New Roman"/>
          <w:sz w:val="24"/>
          <w:szCs w:val="24"/>
        </w:rPr>
      </w:pPr>
      <w:r w:rsidRPr="00E15BB8">
        <w:rPr>
          <w:rFonts w:ascii="Times New Roman" w:hAnsi="Times New Roman" w:cs="Times New Roman"/>
          <w:sz w:val="24"/>
          <w:szCs w:val="24"/>
        </w:rPr>
        <w:t>personal quiet time</w:t>
      </w:r>
    </w:p>
    <w:p w14:paraId="732E0DF5" w14:textId="77777777" w:rsidR="00E15BB8" w:rsidRPr="00E15BB8" w:rsidRDefault="00E15BB8" w:rsidP="00E15BB8">
      <w:pPr>
        <w:numPr>
          <w:ilvl w:val="0"/>
          <w:numId w:val="4"/>
        </w:numPr>
        <w:spacing w:after="0"/>
        <w:rPr>
          <w:rFonts w:ascii="Times New Roman" w:hAnsi="Times New Roman" w:cs="Times New Roman"/>
          <w:sz w:val="24"/>
          <w:szCs w:val="24"/>
        </w:rPr>
      </w:pPr>
      <w:r w:rsidRPr="00E15BB8">
        <w:rPr>
          <w:rFonts w:ascii="Times New Roman" w:hAnsi="Times New Roman" w:cs="Times New Roman"/>
          <w:sz w:val="24"/>
          <w:szCs w:val="24"/>
        </w:rPr>
        <w:t>dress nice</w:t>
      </w:r>
    </w:p>
    <w:p w14:paraId="48DA650B" w14:textId="493818D0" w:rsidR="00E15BB8" w:rsidRPr="00E15BB8" w:rsidRDefault="00E15BB8" w:rsidP="00E15BB8">
      <w:pPr>
        <w:numPr>
          <w:ilvl w:val="0"/>
          <w:numId w:val="4"/>
        </w:numPr>
        <w:spacing w:after="0"/>
        <w:rPr>
          <w:rFonts w:ascii="Times New Roman" w:hAnsi="Times New Roman" w:cs="Times New Roman"/>
          <w:sz w:val="24"/>
          <w:szCs w:val="24"/>
        </w:rPr>
      </w:pPr>
      <w:r w:rsidRPr="00E15BB8">
        <w:rPr>
          <w:rFonts w:ascii="Times New Roman" w:hAnsi="Times New Roman" w:cs="Times New Roman"/>
          <w:sz w:val="24"/>
          <w:szCs w:val="24"/>
        </w:rPr>
        <w:t>don’t make gross noises</w:t>
      </w:r>
    </w:p>
    <w:p w14:paraId="7D632657" w14:textId="4B1083E1" w:rsidR="00E15BB8" w:rsidRPr="00E15BB8" w:rsidRDefault="00E15BB8" w:rsidP="00E15BB8">
      <w:pPr>
        <w:numPr>
          <w:ilvl w:val="0"/>
          <w:numId w:val="4"/>
        </w:numPr>
        <w:spacing w:after="0"/>
        <w:rPr>
          <w:rFonts w:ascii="Times New Roman" w:hAnsi="Times New Roman" w:cs="Times New Roman"/>
          <w:sz w:val="24"/>
          <w:szCs w:val="24"/>
        </w:rPr>
      </w:pPr>
      <w:r w:rsidRPr="00E15BB8">
        <w:rPr>
          <w:rFonts w:ascii="Times New Roman" w:hAnsi="Times New Roman" w:cs="Times New Roman"/>
          <w:sz w:val="24"/>
          <w:szCs w:val="24"/>
        </w:rPr>
        <w:t>study hard, do your homework</w:t>
      </w:r>
    </w:p>
    <w:p w14:paraId="5FC2E585" w14:textId="5CC2BE70" w:rsidR="00E15BB8" w:rsidRPr="00E15BB8" w:rsidRDefault="00E15BB8" w:rsidP="00E15BB8">
      <w:pPr>
        <w:numPr>
          <w:ilvl w:val="0"/>
          <w:numId w:val="4"/>
        </w:numPr>
        <w:spacing w:after="0"/>
        <w:rPr>
          <w:rFonts w:ascii="Times New Roman" w:hAnsi="Times New Roman" w:cs="Times New Roman"/>
          <w:sz w:val="24"/>
          <w:szCs w:val="24"/>
        </w:rPr>
      </w:pPr>
      <w:r w:rsidRPr="00E15BB8">
        <w:rPr>
          <w:rFonts w:ascii="Times New Roman" w:hAnsi="Times New Roman" w:cs="Times New Roman"/>
          <w:sz w:val="24"/>
          <w:szCs w:val="24"/>
        </w:rPr>
        <w:t>don’t give up practicing your instrument</w:t>
      </w:r>
    </w:p>
    <w:p w14:paraId="52EBFA5A" w14:textId="117EB461" w:rsidR="00E15BB8" w:rsidRPr="00E15BB8" w:rsidRDefault="00E15BB8" w:rsidP="00E15BB8">
      <w:pPr>
        <w:numPr>
          <w:ilvl w:val="0"/>
          <w:numId w:val="4"/>
        </w:numPr>
        <w:spacing w:after="0"/>
        <w:rPr>
          <w:rFonts w:ascii="Times New Roman" w:hAnsi="Times New Roman" w:cs="Times New Roman"/>
          <w:sz w:val="24"/>
          <w:szCs w:val="24"/>
        </w:rPr>
      </w:pPr>
      <w:r w:rsidRPr="00E15BB8">
        <w:rPr>
          <w:rFonts w:ascii="Times New Roman" w:hAnsi="Times New Roman" w:cs="Times New Roman"/>
          <w:sz w:val="24"/>
          <w:szCs w:val="24"/>
        </w:rPr>
        <w:t>honesty</w:t>
      </w:r>
    </w:p>
    <w:p w14:paraId="41F04322" w14:textId="184FDCAA" w:rsidR="00E15BB8" w:rsidRPr="00E15BB8" w:rsidRDefault="00E15BB8" w:rsidP="00E15BB8">
      <w:pPr>
        <w:numPr>
          <w:ilvl w:val="0"/>
          <w:numId w:val="4"/>
        </w:numPr>
        <w:spacing w:after="0"/>
        <w:rPr>
          <w:rFonts w:ascii="Times New Roman" w:hAnsi="Times New Roman" w:cs="Times New Roman"/>
          <w:sz w:val="24"/>
          <w:szCs w:val="24"/>
        </w:rPr>
      </w:pPr>
      <w:r w:rsidRPr="00E15BB8">
        <w:rPr>
          <w:rFonts w:ascii="Times New Roman" w:hAnsi="Times New Roman" w:cs="Times New Roman"/>
          <w:sz w:val="24"/>
          <w:szCs w:val="24"/>
        </w:rPr>
        <w:t>faithfulness in church attendance</w:t>
      </w:r>
    </w:p>
    <w:p w14:paraId="394C5388" w14:textId="6556BE2A" w:rsidR="00E15BB8" w:rsidRPr="00E15BB8" w:rsidRDefault="00E15BB8" w:rsidP="00E15BB8">
      <w:pPr>
        <w:numPr>
          <w:ilvl w:val="0"/>
          <w:numId w:val="4"/>
        </w:numPr>
        <w:spacing w:after="0"/>
        <w:rPr>
          <w:rFonts w:ascii="Times New Roman" w:hAnsi="Times New Roman" w:cs="Times New Roman"/>
          <w:sz w:val="24"/>
          <w:szCs w:val="24"/>
        </w:rPr>
      </w:pPr>
      <w:r w:rsidRPr="00E15BB8">
        <w:rPr>
          <w:rFonts w:ascii="Times New Roman" w:hAnsi="Times New Roman" w:cs="Times New Roman"/>
          <w:sz w:val="24"/>
          <w:szCs w:val="24"/>
        </w:rPr>
        <w:t>open the door for a lady</w:t>
      </w:r>
    </w:p>
    <w:p w14:paraId="402D5CA0" w14:textId="1AACE8AD" w:rsidR="00E15BB8" w:rsidRPr="00E15BB8" w:rsidRDefault="00E15BB8" w:rsidP="00E15BB8">
      <w:pPr>
        <w:numPr>
          <w:ilvl w:val="0"/>
          <w:numId w:val="4"/>
        </w:numPr>
        <w:spacing w:after="0"/>
        <w:rPr>
          <w:rFonts w:ascii="Times New Roman" w:hAnsi="Times New Roman" w:cs="Times New Roman"/>
          <w:sz w:val="24"/>
          <w:szCs w:val="24"/>
        </w:rPr>
      </w:pPr>
      <w:r w:rsidRPr="00E15BB8">
        <w:rPr>
          <w:rFonts w:ascii="Times New Roman" w:hAnsi="Times New Roman" w:cs="Times New Roman"/>
          <w:sz w:val="24"/>
          <w:szCs w:val="24"/>
        </w:rPr>
        <w:t>give up your seat for a lady or someone elderly</w:t>
      </w:r>
    </w:p>
    <w:p w14:paraId="27474643" w14:textId="58D93BF5" w:rsidR="00E15BB8" w:rsidRPr="00E15BB8" w:rsidRDefault="00E15BB8" w:rsidP="00E15BB8">
      <w:pPr>
        <w:numPr>
          <w:ilvl w:val="0"/>
          <w:numId w:val="4"/>
        </w:numPr>
        <w:spacing w:after="0"/>
        <w:rPr>
          <w:rFonts w:ascii="Times New Roman" w:hAnsi="Times New Roman" w:cs="Times New Roman"/>
          <w:sz w:val="24"/>
          <w:szCs w:val="24"/>
        </w:rPr>
      </w:pPr>
      <w:r w:rsidRPr="00E15BB8">
        <w:rPr>
          <w:rFonts w:ascii="Times New Roman" w:hAnsi="Times New Roman" w:cs="Times New Roman"/>
          <w:sz w:val="24"/>
          <w:szCs w:val="24"/>
        </w:rPr>
        <w:t>speak when spoken to</w:t>
      </w:r>
    </w:p>
    <w:p w14:paraId="51F87E3D" w14:textId="50AF2BA0" w:rsidR="009D5A8E" w:rsidRDefault="009D5A8E" w:rsidP="00261773">
      <w:pPr>
        <w:spacing w:after="0"/>
        <w:rPr>
          <w:rFonts w:ascii="Times New Roman" w:hAnsi="Times New Roman" w:cs="Times New Roman"/>
          <w:sz w:val="24"/>
          <w:szCs w:val="24"/>
        </w:rPr>
      </w:pPr>
    </w:p>
    <w:p w14:paraId="450FDAE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C4E9E1A" w14:textId="797416B2" w:rsidR="00261773" w:rsidRDefault="00261773" w:rsidP="00261773">
      <w:pPr>
        <w:spacing w:after="0"/>
        <w:rPr>
          <w:rFonts w:ascii="Times New Roman" w:hAnsi="Times New Roman" w:cs="Times New Roman"/>
          <w:sz w:val="24"/>
          <w:szCs w:val="24"/>
        </w:rPr>
      </w:pPr>
    </w:p>
    <w:p w14:paraId="0A82AF6C" w14:textId="7BFDF16D" w:rsidR="00E15BB8" w:rsidRPr="00E15BB8" w:rsidRDefault="00E15BB8" w:rsidP="00E15BB8">
      <w:pPr>
        <w:spacing w:after="0"/>
        <w:rPr>
          <w:rFonts w:ascii="Times New Roman" w:hAnsi="Times New Roman" w:cs="Times New Roman"/>
          <w:sz w:val="24"/>
          <w:szCs w:val="24"/>
        </w:rPr>
      </w:pPr>
      <w:r w:rsidRPr="00E15BB8">
        <w:rPr>
          <w:rFonts w:ascii="Times New Roman" w:hAnsi="Times New Roman" w:cs="Times New Roman"/>
          <w:sz w:val="24"/>
          <w:szCs w:val="24"/>
        </w:rPr>
        <w:t>To say “Thank you” was, no doubt, one of the habits you learned.</w:t>
      </w:r>
    </w:p>
    <w:p w14:paraId="52908512" w14:textId="6F08E700" w:rsidR="00E15BB8" w:rsidRPr="00E15BB8" w:rsidRDefault="00E15BB8" w:rsidP="00E15BB8">
      <w:pPr>
        <w:numPr>
          <w:ilvl w:val="0"/>
          <w:numId w:val="5"/>
        </w:numPr>
        <w:spacing w:after="0"/>
        <w:rPr>
          <w:rFonts w:ascii="Times New Roman" w:hAnsi="Times New Roman" w:cs="Times New Roman"/>
          <w:sz w:val="24"/>
          <w:szCs w:val="24"/>
        </w:rPr>
      </w:pPr>
      <w:r w:rsidRPr="00E15BB8">
        <w:rPr>
          <w:rFonts w:ascii="Times New Roman" w:hAnsi="Times New Roman" w:cs="Times New Roman"/>
          <w:sz w:val="24"/>
          <w:szCs w:val="24"/>
        </w:rPr>
        <w:t>Today we consider that we have so much to thank God for.</w:t>
      </w:r>
    </w:p>
    <w:p w14:paraId="3F14036B" w14:textId="20DE09BC" w:rsidR="009D5A8E" w:rsidRDefault="00A82FDE"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591FD97" wp14:editId="0B3F44FB">
                <wp:simplePos x="0" y="0"/>
                <wp:positionH relativeFrom="column">
                  <wp:posOffset>2059057</wp:posOffset>
                </wp:positionH>
                <wp:positionV relativeFrom="paragraph">
                  <wp:posOffset>133847</wp:posOffset>
                </wp:positionV>
                <wp:extent cx="4055166" cy="636105"/>
                <wp:effectExtent l="19050" t="19050" r="40640" b="31115"/>
                <wp:wrapNone/>
                <wp:docPr id="1519007236" name="Text Box 1"/>
                <wp:cNvGraphicFramePr/>
                <a:graphic xmlns:a="http://schemas.openxmlformats.org/drawingml/2006/main">
                  <a:graphicData uri="http://schemas.microsoft.com/office/word/2010/wordprocessingShape">
                    <wps:wsp>
                      <wps:cNvSpPr txBox="1"/>
                      <wps:spPr>
                        <a:xfrm>
                          <a:off x="0" y="0"/>
                          <a:ext cx="4055166" cy="636105"/>
                        </a:xfrm>
                        <a:custGeom>
                          <a:avLst/>
                          <a:gdLst>
                            <a:gd name="connsiteX0" fmla="*/ 0 w 4055166"/>
                            <a:gd name="connsiteY0" fmla="*/ 0 h 636105"/>
                            <a:gd name="connsiteX1" fmla="*/ 675861 w 4055166"/>
                            <a:gd name="connsiteY1" fmla="*/ 0 h 636105"/>
                            <a:gd name="connsiteX2" fmla="*/ 1432825 w 4055166"/>
                            <a:gd name="connsiteY2" fmla="*/ 0 h 636105"/>
                            <a:gd name="connsiteX3" fmla="*/ 2108686 w 4055166"/>
                            <a:gd name="connsiteY3" fmla="*/ 0 h 636105"/>
                            <a:gd name="connsiteX4" fmla="*/ 2865651 w 4055166"/>
                            <a:gd name="connsiteY4" fmla="*/ 0 h 636105"/>
                            <a:gd name="connsiteX5" fmla="*/ 4055166 w 4055166"/>
                            <a:gd name="connsiteY5" fmla="*/ 0 h 636105"/>
                            <a:gd name="connsiteX6" fmla="*/ 4055166 w 4055166"/>
                            <a:gd name="connsiteY6" fmla="*/ 636105 h 636105"/>
                            <a:gd name="connsiteX7" fmla="*/ 3419857 w 4055166"/>
                            <a:gd name="connsiteY7" fmla="*/ 636105 h 636105"/>
                            <a:gd name="connsiteX8" fmla="*/ 2743996 w 4055166"/>
                            <a:gd name="connsiteY8" fmla="*/ 636105 h 636105"/>
                            <a:gd name="connsiteX9" fmla="*/ 2108686 w 4055166"/>
                            <a:gd name="connsiteY9" fmla="*/ 636105 h 636105"/>
                            <a:gd name="connsiteX10" fmla="*/ 1554480 w 4055166"/>
                            <a:gd name="connsiteY10" fmla="*/ 636105 h 636105"/>
                            <a:gd name="connsiteX11" fmla="*/ 878619 w 4055166"/>
                            <a:gd name="connsiteY11" fmla="*/ 636105 h 636105"/>
                            <a:gd name="connsiteX12" fmla="*/ 0 w 4055166"/>
                            <a:gd name="connsiteY12" fmla="*/ 636105 h 636105"/>
                            <a:gd name="connsiteX13" fmla="*/ 0 w 4055166"/>
                            <a:gd name="connsiteY13" fmla="*/ 0 h 6361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55166" h="636105" fill="none" extrusionOk="0">
                              <a:moveTo>
                                <a:pt x="0" y="0"/>
                              </a:moveTo>
                              <a:cubicBezTo>
                                <a:pt x="194072" y="26355"/>
                                <a:pt x="433892" y="8065"/>
                                <a:pt x="675861" y="0"/>
                              </a:cubicBezTo>
                              <a:cubicBezTo>
                                <a:pt x="917830" y="-8065"/>
                                <a:pt x="1116224" y="19201"/>
                                <a:pt x="1432825" y="0"/>
                              </a:cubicBezTo>
                              <a:cubicBezTo>
                                <a:pt x="1749426" y="-19201"/>
                                <a:pt x="1790538" y="31075"/>
                                <a:pt x="2108686" y="0"/>
                              </a:cubicBezTo>
                              <a:cubicBezTo>
                                <a:pt x="2426834" y="-31075"/>
                                <a:pt x="2543518" y="28861"/>
                                <a:pt x="2865651" y="0"/>
                              </a:cubicBezTo>
                              <a:cubicBezTo>
                                <a:pt x="3187784" y="-28861"/>
                                <a:pt x="3576013" y="52836"/>
                                <a:pt x="4055166" y="0"/>
                              </a:cubicBezTo>
                              <a:cubicBezTo>
                                <a:pt x="4036281" y="151466"/>
                                <a:pt x="4057256" y="505577"/>
                                <a:pt x="4055166" y="636105"/>
                              </a:cubicBezTo>
                              <a:cubicBezTo>
                                <a:pt x="3879537" y="613408"/>
                                <a:pt x="3597543" y="628363"/>
                                <a:pt x="3419857" y="636105"/>
                              </a:cubicBezTo>
                              <a:cubicBezTo>
                                <a:pt x="3242171" y="643847"/>
                                <a:pt x="2936636" y="658893"/>
                                <a:pt x="2743996" y="636105"/>
                              </a:cubicBezTo>
                              <a:cubicBezTo>
                                <a:pt x="2551356" y="613317"/>
                                <a:pt x="2370722" y="631512"/>
                                <a:pt x="2108686" y="636105"/>
                              </a:cubicBezTo>
                              <a:cubicBezTo>
                                <a:pt x="1846650" y="640699"/>
                                <a:pt x="1765973" y="662451"/>
                                <a:pt x="1554480" y="636105"/>
                              </a:cubicBezTo>
                              <a:cubicBezTo>
                                <a:pt x="1342987" y="609759"/>
                                <a:pt x="1192778" y="622261"/>
                                <a:pt x="878619" y="636105"/>
                              </a:cubicBezTo>
                              <a:cubicBezTo>
                                <a:pt x="564460" y="649949"/>
                                <a:pt x="341531" y="657023"/>
                                <a:pt x="0" y="636105"/>
                              </a:cubicBezTo>
                              <a:cubicBezTo>
                                <a:pt x="17883" y="328369"/>
                                <a:pt x="-19622" y="269027"/>
                                <a:pt x="0" y="0"/>
                              </a:cubicBezTo>
                              <a:close/>
                            </a:path>
                            <a:path w="4055166" h="636105" stroke="0" extrusionOk="0">
                              <a:moveTo>
                                <a:pt x="0" y="0"/>
                              </a:moveTo>
                              <a:cubicBezTo>
                                <a:pt x="155053" y="-2561"/>
                                <a:pt x="523835" y="-16014"/>
                                <a:pt x="675861" y="0"/>
                              </a:cubicBezTo>
                              <a:cubicBezTo>
                                <a:pt x="827887" y="16014"/>
                                <a:pt x="1031174" y="-13417"/>
                                <a:pt x="1270619" y="0"/>
                              </a:cubicBezTo>
                              <a:cubicBezTo>
                                <a:pt x="1510064" y="13417"/>
                                <a:pt x="1555462" y="-24035"/>
                                <a:pt x="1824825" y="0"/>
                              </a:cubicBezTo>
                              <a:cubicBezTo>
                                <a:pt x="2094188" y="24035"/>
                                <a:pt x="2359537" y="14811"/>
                                <a:pt x="2500686" y="0"/>
                              </a:cubicBezTo>
                              <a:cubicBezTo>
                                <a:pt x="2641835" y="-14811"/>
                                <a:pt x="2908132" y="5556"/>
                                <a:pt x="3095443" y="0"/>
                              </a:cubicBezTo>
                              <a:cubicBezTo>
                                <a:pt x="3282754" y="-5556"/>
                                <a:pt x="3802727" y="925"/>
                                <a:pt x="4055166" y="0"/>
                              </a:cubicBezTo>
                              <a:cubicBezTo>
                                <a:pt x="4045092" y="293726"/>
                                <a:pt x="4028545" y="334722"/>
                                <a:pt x="4055166" y="636105"/>
                              </a:cubicBezTo>
                              <a:cubicBezTo>
                                <a:pt x="3740185" y="641333"/>
                                <a:pt x="3597667" y="654141"/>
                                <a:pt x="3338753" y="636105"/>
                              </a:cubicBezTo>
                              <a:cubicBezTo>
                                <a:pt x="3079839" y="618069"/>
                                <a:pt x="2800227" y="649481"/>
                                <a:pt x="2581789" y="636105"/>
                              </a:cubicBezTo>
                              <a:cubicBezTo>
                                <a:pt x="2363351" y="622729"/>
                                <a:pt x="2072994" y="656967"/>
                                <a:pt x="1865376" y="636105"/>
                              </a:cubicBezTo>
                              <a:cubicBezTo>
                                <a:pt x="1657758" y="615243"/>
                                <a:pt x="1370262" y="639682"/>
                                <a:pt x="1108412" y="636105"/>
                              </a:cubicBezTo>
                              <a:cubicBezTo>
                                <a:pt x="846562" y="632528"/>
                                <a:pt x="389258" y="685211"/>
                                <a:pt x="0" y="636105"/>
                              </a:cubicBezTo>
                              <a:cubicBezTo>
                                <a:pt x="-27652" y="332413"/>
                                <a:pt x="-320" y="31079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00849339">
                                <a:prstGeom prst="rect">
                                  <a:avLst/>
                                </a:prstGeom>
                                <ask:type>
                                  <ask:lineSketchFreehand/>
                                </ask:type>
                              </ask:lineSketchStyleProps>
                            </a:ext>
                          </a:extLst>
                        </a:ln>
                      </wps:spPr>
                      <wps:txbx>
                        <w:txbxContent>
                          <w:p w14:paraId="3390E09F" w14:textId="747B5297" w:rsidR="00A82FDE" w:rsidRPr="00A82FDE" w:rsidRDefault="00A82FDE" w:rsidP="00A82FD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A56446">
                                <w:rPr>
                                  <w:rStyle w:val="Hyperlink"/>
                                  <w:rFonts w:ascii="Times New Roman" w:hAnsi="Times New Roman" w:cs="Times New Roman"/>
                                  <w:sz w:val="20"/>
                                  <w:szCs w:val="20"/>
                                </w:rPr>
                                <w:t>https://tinyurl.com/ycx5hbpv</w:t>
                              </w:r>
                            </w:hyperlink>
                            <w:r>
                              <w:rPr>
                                <w:rFonts w:ascii="Times New Roman" w:hAnsi="Times New Roman" w:cs="Times New Roman"/>
                                <w:sz w:val="20"/>
                                <w:szCs w:val="20"/>
                              </w:rPr>
                              <w:t xml:space="preserve">  If you have no wi-fi where you teach, best to download to your computer from </w:t>
                            </w:r>
                            <w:hyperlink r:id="rId8" w:history="1">
                              <w:r w:rsidRPr="00A56446">
                                <w:rPr>
                                  <w:rStyle w:val="Hyperlink"/>
                                  <w:rFonts w:ascii="Times New Roman" w:hAnsi="Times New Roman" w:cs="Times New Roman"/>
                                  <w:sz w:val="20"/>
                                  <w:szCs w:val="20"/>
                                </w:rPr>
                                <w:t>https://tinyurl.com/y3r5nhmu</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91FD97" id="_x0000_t202" coordsize="21600,21600" o:spt="202" path="m,l,21600r21600,l21600,xe">
                <v:stroke joinstyle="miter"/>
                <v:path gradientshapeok="t" o:connecttype="rect"/>
              </v:shapetype>
              <v:shape id="Text Box 1" o:spid="_x0000_s1026" type="#_x0000_t202" style="position:absolute;margin-left:162.15pt;margin-top:10.55pt;width:319.3pt;height:50.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" fillcolor="white [3201]" strokeweight=".5pt">
                <v:textbox>
                  <w:txbxContent>
                    <w:p w14:paraId="3390E09F" w14:textId="747B5297" w:rsidR="00A82FDE" w:rsidRPr="00A82FDE" w:rsidRDefault="00A82FDE" w:rsidP="00A82FD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A56446">
                          <w:rPr>
                            <w:rStyle w:val="Hyperlink"/>
                            <w:rFonts w:ascii="Times New Roman" w:hAnsi="Times New Roman" w:cs="Times New Roman"/>
                            <w:sz w:val="20"/>
                            <w:szCs w:val="20"/>
                          </w:rPr>
                          <w:t>https://tinyurl.com/ycx5hbpv</w:t>
                        </w:r>
                      </w:hyperlink>
                      <w:r>
                        <w:rPr>
                          <w:rFonts w:ascii="Times New Roman" w:hAnsi="Times New Roman" w:cs="Times New Roman"/>
                          <w:sz w:val="20"/>
                          <w:szCs w:val="20"/>
                        </w:rPr>
                        <w:t xml:space="preserve">  If you have no wi-fi where you teach, best to download to your computer from </w:t>
                      </w:r>
                      <w:hyperlink r:id="rId10" w:history="1">
                        <w:r w:rsidRPr="00A56446">
                          <w:rPr>
                            <w:rStyle w:val="Hyperlink"/>
                            <w:rFonts w:ascii="Times New Roman" w:hAnsi="Times New Roman" w:cs="Times New Roman"/>
                            <w:sz w:val="20"/>
                            <w:szCs w:val="20"/>
                          </w:rPr>
                          <w:t>https://tinyurl.com/y3r5nhmu</w:t>
                        </w:r>
                      </w:hyperlink>
                      <w:r>
                        <w:rPr>
                          <w:rFonts w:ascii="Times New Roman" w:hAnsi="Times New Roman" w:cs="Times New Roman"/>
                          <w:sz w:val="20"/>
                          <w:szCs w:val="20"/>
                        </w:rPr>
                        <w:t xml:space="preserve"> </w:t>
                      </w:r>
                    </w:p>
                  </w:txbxContent>
                </v:textbox>
              </v:shape>
            </w:pict>
          </mc:Fallback>
        </mc:AlternateContent>
      </w:r>
    </w:p>
    <w:p w14:paraId="7DD3EDA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650C19C" w14:textId="77777777" w:rsidR="00261773" w:rsidRDefault="00261773" w:rsidP="00261773">
      <w:pPr>
        <w:spacing w:after="0"/>
        <w:rPr>
          <w:rFonts w:ascii="Times New Roman" w:hAnsi="Times New Roman" w:cs="Times New Roman"/>
          <w:sz w:val="24"/>
          <w:szCs w:val="24"/>
        </w:rPr>
      </w:pPr>
    </w:p>
    <w:p w14:paraId="23206274" w14:textId="11CC676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B7656">
        <w:rPr>
          <w:rFonts w:ascii="Times New Roman" w:hAnsi="Times New Roman" w:cs="Times New Roman"/>
          <w:sz w:val="24"/>
          <w:szCs w:val="24"/>
        </w:rPr>
        <w:t xml:space="preserve"> God’s Forgiveness</w:t>
      </w:r>
    </w:p>
    <w:p w14:paraId="2C6DBB62" w14:textId="77777777" w:rsidR="00261773" w:rsidRDefault="00261773" w:rsidP="00261773">
      <w:pPr>
        <w:spacing w:after="0"/>
        <w:rPr>
          <w:rFonts w:ascii="Times New Roman" w:hAnsi="Times New Roman" w:cs="Times New Roman"/>
          <w:sz w:val="24"/>
          <w:szCs w:val="24"/>
        </w:rPr>
      </w:pPr>
    </w:p>
    <w:p w14:paraId="08BA5DC5" w14:textId="6121607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B7656">
        <w:rPr>
          <w:rFonts w:ascii="Times New Roman" w:hAnsi="Times New Roman" w:cs="Times New Roman"/>
          <w:sz w:val="24"/>
          <w:szCs w:val="24"/>
        </w:rPr>
        <w:t xml:space="preserve"> commitments to be made to God.</w:t>
      </w:r>
    </w:p>
    <w:p w14:paraId="70AC06C3" w14:textId="77777777" w:rsidR="009D5A8E" w:rsidRDefault="009D5A8E" w:rsidP="00261773">
      <w:pPr>
        <w:spacing w:after="0"/>
        <w:rPr>
          <w:rFonts w:ascii="Times New Roman" w:hAnsi="Times New Roman" w:cs="Times New Roman"/>
          <w:sz w:val="24"/>
          <w:szCs w:val="24"/>
        </w:rPr>
      </w:pPr>
    </w:p>
    <w:p w14:paraId="772508B3" w14:textId="77777777" w:rsidR="00EB7656" w:rsidRPr="00193290" w:rsidRDefault="00EB7656" w:rsidP="00EB7656">
      <w:pPr>
        <w:spacing w:after="0"/>
        <w:rPr>
          <w:rFonts w:ascii="Times New Roman" w:hAnsi="Times New Roman" w:cs="Times New Roman"/>
          <w:sz w:val="20"/>
          <w:szCs w:val="20"/>
        </w:rPr>
      </w:pPr>
      <w:r w:rsidRPr="00FE4FFB">
        <w:rPr>
          <w:rFonts w:ascii="Times New Roman" w:hAnsi="Times New Roman" w:cs="Times New Roman"/>
          <w:sz w:val="20"/>
          <w:szCs w:val="20"/>
        </w:rPr>
        <w:t>Psalm 65:1-4 (NIV)  Praise awaits you, O God, in Zion; to you our vows will be fulfilled. 2  O you who hear prayer, to you all men will come. 3  When we were overwhelmed by sins, you forgave our transgressions. 4  Blessed are those you choose and bring near to live in your courts! We are filled with the good things of your house, of your holy temple.</w:t>
      </w:r>
    </w:p>
    <w:p w14:paraId="128C4986" w14:textId="77777777" w:rsidR="009D5A8E" w:rsidRDefault="009D5A8E" w:rsidP="00261773">
      <w:pPr>
        <w:spacing w:after="0"/>
        <w:rPr>
          <w:rFonts w:ascii="Times New Roman" w:hAnsi="Times New Roman" w:cs="Times New Roman"/>
          <w:sz w:val="24"/>
          <w:szCs w:val="24"/>
        </w:rPr>
      </w:pPr>
    </w:p>
    <w:p w14:paraId="04760411" w14:textId="77777777" w:rsidR="00EB7656" w:rsidRPr="00EB7656" w:rsidRDefault="00EB7656" w:rsidP="00EB7656">
      <w:pPr>
        <w:spacing w:after="0"/>
        <w:rPr>
          <w:rFonts w:ascii="Times New Roman" w:hAnsi="Times New Roman" w:cs="Times New Roman"/>
          <w:sz w:val="24"/>
          <w:szCs w:val="24"/>
        </w:rPr>
      </w:pPr>
      <w:r w:rsidRPr="00EB7656">
        <w:rPr>
          <w:rFonts w:ascii="Times New Roman" w:hAnsi="Times New Roman" w:cs="Times New Roman"/>
          <w:sz w:val="24"/>
          <w:szCs w:val="24"/>
        </w:rPr>
        <w:t>What kind of commitments to God does David write about?</w:t>
      </w:r>
    </w:p>
    <w:p w14:paraId="3E86B8D2" w14:textId="77777777" w:rsidR="00EB7656" w:rsidRPr="00EB7656" w:rsidRDefault="00EB7656" w:rsidP="00EB7656">
      <w:pPr>
        <w:numPr>
          <w:ilvl w:val="0"/>
          <w:numId w:val="6"/>
        </w:numPr>
        <w:spacing w:after="0"/>
        <w:rPr>
          <w:rFonts w:ascii="Times New Roman" w:hAnsi="Times New Roman" w:cs="Times New Roman"/>
          <w:sz w:val="24"/>
          <w:szCs w:val="24"/>
        </w:rPr>
      </w:pPr>
      <w:r w:rsidRPr="00EB7656">
        <w:rPr>
          <w:rFonts w:ascii="Times New Roman" w:hAnsi="Times New Roman" w:cs="Times New Roman"/>
          <w:sz w:val="24"/>
          <w:szCs w:val="24"/>
        </w:rPr>
        <w:t>commitment to praise God</w:t>
      </w:r>
    </w:p>
    <w:p w14:paraId="516D366A" w14:textId="77777777" w:rsidR="00EB7656" w:rsidRPr="00EB7656" w:rsidRDefault="00EB7656" w:rsidP="00EB7656">
      <w:pPr>
        <w:numPr>
          <w:ilvl w:val="0"/>
          <w:numId w:val="6"/>
        </w:numPr>
        <w:spacing w:after="0"/>
        <w:rPr>
          <w:rFonts w:ascii="Times New Roman" w:hAnsi="Times New Roman" w:cs="Times New Roman"/>
          <w:sz w:val="24"/>
          <w:szCs w:val="24"/>
        </w:rPr>
      </w:pPr>
      <w:r w:rsidRPr="00EB7656">
        <w:rPr>
          <w:rFonts w:ascii="Times New Roman" w:hAnsi="Times New Roman" w:cs="Times New Roman"/>
          <w:sz w:val="24"/>
          <w:szCs w:val="24"/>
        </w:rPr>
        <w:t>to fulfill our vows</w:t>
      </w:r>
    </w:p>
    <w:p w14:paraId="65CD7073" w14:textId="77777777" w:rsidR="00EB7656" w:rsidRPr="00EB7656" w:rsidRDefault="00EB7656" w:rsidP="00EB7656">
      <w:pPr>
        <w:numPr>
          <w:ilvl w:val="0"/>
          <w:numId w:val="6"/>
        </w:numPr>
        <w:spacing w:after="0"/>
        <w:rPr>
          <w:rFonts w:ascii="Times New Roman" w:hAnsi="Times New Roman" w:cs="Times New Roman"/>
          <w:sz w:val="24"/>
          <w:szCs w:val="24"/>
        </w:rPr>
      </w:pPr>
      <w:r w:rsidRPr="00EB7656">
        <w:rPr>
          <w:rFonts w:ascii="Times New Roman" w:hAnsi="Times New Roman" w:cs="Times New Roman"/>
          <w:sz w:val="24"/>
          <w:szCs w:val="24"/>
        </w:rPr>
        <w:t>to pray to God</w:t>
      </w:r>
    </w:p>
    <w:p w14:paraId="155FD3DB" w14:textId="77777777" w:rsidR="00EB7656" w:rsidRPr="00EB7656" w:rsidRDefault="00EB7656" w:rsidP="00EB7656">
      <w:pPr>
        <w:numPr>
          <w:ilvl w:val="0"/>
          <w:numId w:val="6"/>
        </w:numPr>
        <w:spacing w:after="0"/>
        <w:rPr>
          <w:rFonts w:ascii="Times New Roman" w:hAnsi="Times New Roman" w:cs="Times New Roman"/>
          <w:sz w:val="24"/>
          <w:szCs w:val="24"/>
        </w:rPr>
      </w:pPr>
      <w:r w:rsidRPr="00EB7656">
        <w:rPr>
          <w:rFonts w:ascii="Times New Roman" w:hAnsi="Times New Roman" w:cs="Times New Roman"/>
          <w:sz w:val="24"/>
          <w:szCs w:val="24"/>
        </w:rPr>
        <w:t>to receive His forgiveness</w:t>
      </w:r>
    </w:p>
    <w:p w14:paraId="184F3780" w14:textId="77777777" w:rsidR="00EB7656" w:rsidRPr="00EB7656" w:rsidRDefault="00EB7656" w:rsidP="00EB7656">
      <w:pPr>
        <w:numPr>
          <w:ilvl w:val="0"/>
          <w:numId w:val="6"/>
        </w:numPr>
        <w:spacing w:after="0"/>
        <w:rPr>
          <w:rFonts w:ascii="Times New Roman" w:hAnsi="Times New Roman" w:cs="Times New Roman"/>
          <w:sz w:val="24"/>
          <w:szCs w:val="24"/>
        </w:rPr>
      </w:pPr>
      <w:r w:rsidRPr="00EB7656">
        <w:rPr>
          <w:rFonts w:ascii="Times New Roman" w:hAnsi="Times New Roman" w:cs="Times New Roman"/>
          <w:sz w:val="24"/>
          <w:szCs w:val="24"/>
        </w:rPr>
        <w:t>to come near to Him, to live in His courts, in His presence</w:t>
      </w:r>
    </w:p>
    <w:p w14:paraId="3210F328" w14:textId="77777777" w:rsidR="00EB7656" w:rsidRPr="00EB7656" w:rsidRDefault="00EB7656" w:rsidP="00EB7656">
      <w:pPr>
        <w:spacing w:after="0"/>
        <w:rPr>
          <w:rFonts w:ascii="Times New Roman" w:hAnsi="Times New Roman" w:cs="Times New Roman"/>
          <w:sz w:val="24"/>
          <w:szCs w:val="24"/>
        </w:rPr>
      </w:pPr>
    </w:p>
    <w:p w14:paraId="6256D746" w14:textId="77777777" w:rsidR="00EB7656" w:rsidRPr="00EB7656" w:rsidRDefault="00EB7656" w:rsidP="00EB7656">
      <w:pPr>
        <w:spacing w:after="0"/>
        <w:rPr>
          <w:rFonts w:ascii="Times New Roman" w:hAnsi="Times New Roman" w:cs="Times New Roman"/>
          <w:sz w:val="24"/>
          <w:szCs w:val="24"/>
        </w:rPr>
      </w:pPr>
      <w:r w:rsidRPr="00EB7656">
        <w:rPr>
          <w:rFonts w:ascii="Times New Roman" w:hAnsi="Times New Roman" w:cs="Times New Roman"/>
          <w:sz w:val="24"/>
          <w:szCs w:val="24"/>
        </w:rPr>
        <w:t>Consider what God does with our sin:</w:t>
      </w:r>
    </w:p>
    <w:p w14:paraId="388D81B4" w14:textId="77777777" w:rsidR="00EB7656" w:rsidRPr="00EB7656" w:rsidRDefault="00EB7656" w:rsidP="00EB7656">
      <w:pPr>
        <w:numPr>
          <w:ilvl w:val="0"/>
          <w:numId w:val="7"/>
        </w:numPr>
        <w:spacing w:after="0"/>
        <w:rPr>
          <w:rFonts w:ascii="Times New Roman" w:hAnsi="Times New Roman" w:cs="Times New Roman"/>
          <w:sz w:val="24"/>
          <w:szCs w:val="24"/>
        </w:rPr>
      </w:pPr>
      <w:r w:rsidRPr="00EB7656">
        <w:rPr>
          <w:rFonts w:ascii="Times New Roman" w:hAnsi="Times New Roman" w:cs="Times New Roman"/>
          <w:sz w:val="24"/>
          <w:szCs w:val="24"/>
        </w:rPr>
        <w:t>Removes our sins as far as the east is from the west</w:t>
      </w:r>
    </w:p>
    <w:p w14:paraId="27B5B819" w14:textId="77777777" w:rsidR="00EB7656" w:rsidRPr="00EB7656" w:rsidRDefault="00EB7656" w:rsidP="00EB7656">
      <w:pPr>
        <w:numPr>
          <w:ilvl w:val="0"/>
          <w:numId w:val="7"/>
        </w:numPr>
        <w:spacing w:after="0"/>
        <w:rPr>
          <w:rFonts w:ascii="Times New Roman" w:hAnsi="Times New Roman" w:cs="Times New Roman"/>
          <w:sz w:val="24"/>
          <w:szCs w:val="24"/>
        </w:rPr>
      </w:pPr>
      <w:r w:rsidRPr="00EB7656">
        <w:rPr>
          <w:rFonts w:ascii="Times New Roman" w:hAnsi="Times New Roman" w:cs="Times New Roman"/>
          <w:sz w:val="24"/>
          <w:szCs w:val="24"/>
        </w:rPr>
        <w:t>Puts our sins “behind his back”</w:t>
      </w:r>
    </w:p>
    <w:p w14:paraId="01646B88" w14:textId="77777777" w:rsidR="00EB7656" w:rsidRPr="00EB7656" w:rsidRDefault="00EB7656" w:rsidP="00EB7656">
      <w:pPr>
        <w:numPr>
          <w:ilvl w:val="0"/>
          <w:numId w:val="7"/>
        </w:numPr>
        <w:spacing w:after="0"/>
        <w:rPr>
          <w:rFonts w:ascii="Times New Roman" w:hAnsi="Times New Roman" w:cs="Times New Roman"/>
          <w:sz w:val="24"/>
          <w:szCs w:val="24"/>
        </w:rPr>
      </w:pPr>
      <w:r w:rsidRPr="00EB7656">
        <w:rPr>
          <w:rFonts w:ascii="Times New Roman" w:hAnsi="Times New Roman" w:cs="Times New Roman"/>
          <w:sz w:val="24"/>
          <w:szCs w:val="24"/>
        </w:rPr>
        <w:t>Remembers them no more</w:t>
      </w:r>
    </w:p>
    <w:p w14:paraId="047DE8B9" w14:textId="77777777" w:rsidR="00EB7656" w:rsidRPr="00EB7656" w:rsidRDefault="00EB7656" w:rsidP="00EB7656">
      <w:pPr>
        <w:numPr>
          <w:ilvl w:val="0"/>
          <w:numId w:val="7"/>
        </w:numPr>
        <w:spacing w:after="0"/>
        <w:rPr>
          <w:rFonts w:ascii="Times New Roman" w:hAnsi="Times New Roman" w:cs="Times New Roman"/>
          <w:sz w:val="24"/>
          <w:szCs w:val="24"/>
        </w:rPr>
      </w:pPr>
      <w:r w:rsidRPr="00EB7656">
        <w:rPr>
          <w:rFonts w:ascii="Times New Roman" w:hAnsi="Times New Roman" w:cs="Times New Roman"/>
          <w:sz w:val="24"/>
          <w:szCs w:val="24"/>
        </w:rPr>
        <w:t>Casts our sins into the depth of the sea</w:t>
      </w:r>
    </w:p>
    <w:p w14:paraId="2EBBD329" w14:textId="77777777" w:rsidR="00EB7656" w:rsidRDefault="00EB7656" w:rsidP="00261773">
      <w:pPr>
        <w:spacing w:after="0"/>
        <w:rPr>
          <w:rFonts w:ascii="Times New Roman" w:hAnsi="Times New Roman" w:cs="Times New Roman"/>
          <w:sz w:val="24"/>
          <w:szCs w:val="24"/>
        </w:rPr>
      </w:pPr>
    </w:p>
    <w:p w14:paraId="079A8FFF" w14:textId="77777777" w:rsidR="00EB7656" w:rsidRDefault="00EB7656" w:rsidP="00261773">
      <w:pPr>
        <w:spacing w:after="0"/>
        <w:rPr>
          <w:rFonts w:ascii="Times New Roman" w:hAnsi="Times New Roman" w:cs="Times New Roman"/>
          <w:sz w:val="24"/>
          <w:szCs w:val="24"/>
        </w:rPr>
      </w:pPr>
    </w:p>
    <w:p w14:paraId="64D53A01" w14:textId="77777777" w:rsidR="00EB7656" w:rsidRPr="00EB7656" w:rsidRDefault="00EB7656" w:rsidP="00EB7656">
      <w:pPr>
        <w:spacing w:after="0"/>
        <w:rPr>
          <w:rFonts w:ascii="Times New Roman" w:hAnsi="Times New Roman" w:cs="Times New Roman"/>
          <w:sz w:val="24"/>
          <w:szCs w:val="24"/>
        </w:rPr>
      </w:pPr>
      <w:r w:rsidRPr="00EB7656">
        <w:rPr>
          <w:rFonts w:ascii="Times New Roman" w:hAnsi="Times New Roman" w:cs="Times New Roman"/>
          <w:sz w:val="24"/>
          <w:szCs w:val="24"/>
        </w:rPr>
        <w:lastRenderedPageBreak/>
        <w:t>If left on our own, what would our sins do to us?  How would it overwhelm us?</w:t>
      </w:r>
    </w:p>
    <w:p w14:paraId="631F229C" w14:textId="77777777" w:rsidR="00EB7656" w:rsidRPr="00EB7656" w:rsidRDefault="00EB7656" w:rsidP="00EB7656">
      <w:pPr>
        <w:numPr>
          <w:ilvl w:val="0"/>
          <w:numId w:val="5"/>
        </w:numPr>
        <w:spacing w:after="0"/>
        <w:rPr>
          <w:rFonts w:ascii="Times New Roman" w:hAnsi="Times New Roman" w:cs="Times New Roman"/>
          <w:sz w:val="24"/>
          <w:szCs w:val="24"/>
        </w:rPr>
      </w:pPr>
      <w:r w:rsidRPr="00EB7656">
        <w:rPr>
          <w:rFonts w:ascii="Times New Roman" w:hAnsi="Times New Roman" w:cs="Times New Roman"/>
          <w:sz w:val="24"/>
          <w:szCs w:val="24"/>
        </w:rPr>
        <w:t xml:space="preserve">defeat, </w:t>
      </w:r>
    </w:p>
    <w:p w14:paraId="3C7FAA3E" w14:textId="77777777" w:rsidR="00EB7656" w:rsidRPr="00EB7656" w:rsidRDefault="00EB7656" w:rsidP="00EB7656">
      <w:pPr>
        <w:numPr>
          <w:ilvl w:val="0"/>
          <w:numId w:val="5"/>
        </w:numPr>
        <w:spacing w:after="0"/>
        <w:rPr>
          <w:rFonts w:ascii="Times New Roman" w:hAnsi="Times New Roman" w:cs="Times New Roman"/>
          <w:sz w:val="24"/>
          <w:szCs w:val="24"/>
        </w:rPr>
      </w:pPr>
      <w:r w:rsidRPr="00EB7656">
        <w:rPr>
          <w:rFonts w:ascii="Times New Roman" w:hAnsi="Times New Roman" w:cs="Times New Roman"/>
          <w:sz w:val="24"/>
          <w:szCs w:val="24"/>
        </w:rPr>
        <w:t>discourage</w:t>
      </w:r>
    </w:p>
    <w:p w14:paraId="08B2D1C3" w14:textId="77777777" w:rsidR="00EB7656" w:rsidRPr="00EB7656" w:rsidRDefault="00EB7656" w:rsidP="00EB7656">
      <w:pPr>
        <w:numPr>
          <w:ilvl w:val="0"/>
          <w:numId w:val="5"/>
        </w:numPr>
        <w:spacing w:after="0"/>
        <w:rPr>
          <w:rFonts w:ascii="Times New Roman" w:hAnsi="Times New Roman" w:cs="Times New Roman"/>
          <w:sz w:val="24"/>
          <w:szCs w:val="24"/>
        </w:rPr>
      </w:pPr>
      <w:r w:rsidRPr="00EB7656">
        <w:rPr>
          <w:rFonts w:ascii="Times New Roman" w:hAnsi="Times New Roman" w:cs="Times New Roman"/>
          <w:sz w:val="24"/>
          <w:szCs w:val="24"/>
        </w:rPr>
        <w:t>enslave us</w:t>
      </w:r>
    </w:p>
    <w:p w14:paraId="4F25D305" w14:textId="77777777" w:rsidR="00EB7656" w:rsidRPr="00EB7656" w:rsidRDefault="00EB7656" w:rsidP="00EB7656">
      <w:pPr>
        <w:numPr>
          <w:ilvl w:val="0"/>
          <w:numId w:val="5"/>
        </w:numPr>
        <w:spacing w:after="0"/>
        <w:rPr>
          <w:rFonts w:ascii="Times New Roman" w:hAnsi="Times New Roman" w:cs="Times New Roman"/>
          <w:sz w:val="24"/>
          <w:szCs w:val="24"/>
        </w:rPr>
      </w:pPr>
      <w:r w:rsidRPr="00EB7656">
        <w:rPr>
          <w:rFonts w:ascii="Times New Roman" w:hAnsi="Times New Roman" w:cs="Times New Roman"/>
          <w:sz w:val="24"/>
          <w:szCs w:val="24"/>
        </w:rPr>
        <w:t>give us the burden of guilt</w:t>
      </w:r>
    </w:p>
    <w:p w14:paraId="791D54F5" w14:textId="77777777" w:rsidR="00EB7656" w:rsidRPr="00EB7656" w:rsidRDefault="00EB7656" w:rsidP="00EB7656">
      <w:pPr>
        <w:numPr>
          <w:ilvl w:val="0"/>
          <w:numId w:val="5"/>
        </w:numPr>
        <w:spacing w:after="0"/>
        <w:rPr>
          <w:rFonts w:ascii="Times New Roman" w:hAnsi="Times New Roman" w:cs="Times New Roman"/>
          <w:sz w:val="24"/>
          <w:szCs w:val="24"/>
        </w:rPr>
      </w:pPr>
      <w:r w:rsidRPr="00EB7656">
        <w:rPr>
          <w:rFonts w:ascii="Times New Roman" w:hAnsi="Times New Roman" w:cs="Times New Roman"/>
          <w:sz w:val="24"/>
          <w:szCs w:val="24"/>
        </w:rPr>
        <w:t>ultimately result in spiritual death – eternal separation from God</w:t>
      </w:r>
    </w:p>
    <w:p w14:paraId="59688397" w14:textId="77777777" w:rsidR="00EB7656" w:rsidRPr="00EB7656" w:rsidRDefault="00EB7656" w:rsidP="00EB7656">
      <w:pPr>
        <w:spacing w:after="0"/>
        <w:rPr>
          <w:rFonts w:ascii="Times New Roman" w:hAnsi="Times New Roman" w:cs="Times New Roman"/>
          <w:sz w:val="24"/>
          <w:szCs w:val="24"/>
        </w:rPr>
      </w:pPr>
    </w:p>
    <w:p w14:paraId="198D30B8" w14:textId="77777777" w:rsidR="00EB7656" w:rsidRPr="00EB7656" w:rsidRDefault="00EB7656" w:rsidP="00EB7656">
      <w:pPr>
        <w:spacing w:after="0"/>
        <w:rPr>
          <w:rFonts w:ascii="Times New Roman" w:hAnsi="Times New Roman" w:cs="Times New Roman"/>
          <w:sz w:val="24"/>
          <w:szCs w:val="24"/>
        </w:rPr>
      </w:pPr>
      <w:r w:rsidRPr="00EB7656">
        <w:rPr>
          <w:rFonts w:ascii="Times New Roman" w:hAnsi="Times New Roman" w:cs="Times New Roman"/>
          <w:sz w:val="24"/>
          <w:szCs w:val="24"/>
        </w:rPr>
        <w:t>What kinds of iniquities do you think overwhelmed David, the author?</w:t>
      </w:r>
    </w:p>
    <w:p w14:paraId="5892B5CB" w14:textId="77777777" w:rsidR="00EB7656" w:rsidRPr="00EB7656" w:rsidRDefault="00EB7656" w:rsidP="00EB7656">
      <w:pPr>
        <w:numPr>
          <w:ilvl w:val="0"/>
          <w:numId w:val="6"/>
        </w:numPr>
        <w:spacing w:after="0"/>
        <w:rPr>
          <w:rFonts w:ascii="Times New Roman" w:hAnsi="Times New Roman" w:cs="Times New Roman"/>
          <w:sz w:val="24"/>
          <w:szCs w:val="24"/>
        </w:rPr>
      </w:pPr>
      <w:r w:rsidRPr="00EB7656">
        <w:rPr>
          <w:rFonts w:ascii="Times New Roman" w:hAnsi="Times New Roman" w:cs="Times New Roman"/>
          <w:sz w:val="24"/>
          <w:szCs w:val="24"/>
        </w:rPr>
        <w:t>different kinds of excesses</w:t>
      </w:r>
    </w:p>
    <w:p w14:paraId="0F551A5F" w14:textId="77777777" w:rsidR="00EB7656" w:rsidRPr="00EB7656" w:rsidRDefault="00EB7656" w:rsidP="00EB7656">
      <w:pPr>
        <w:numPr>
          <w:ilvl w:val="0"/>
          <w:numId w:val="6"/>
        </w:numPr>
        <w:spacing w:after="0"/>
        <w:rPr>
          <w:rFonts w:ascii="Times New Roman" w:hAnsi="Times New Roman" w:cs="Times New Roman"/>
          <w:sz w:val="24"/>
          <w:szCs w:val="24"/>
        </w:rPr>
      </w:pPr>
      <w:r w:rsidRPr="00EB7656">
        <w:rPr>
          <w:rFonts w:ascii="Times New Roman" w:hAnsi="Times New Roman" w:cs="Times New Roman"/>
          <w:sz w:val="24"/>
          <w:szCs w:val="24"/>
        </w:rPr>
        <w:t>his sin with Bathsheba</w:t>
      </w:r>
    </w:p>
    <w:p w14:paraId="4EE15805" w14:textId="77777777" w:rsidR="00EB7656" w:rsidRPr="00EB7656" w:rsidRDefault="00EB7656" w:rsidP="00EB7656">
      <w:pPr>
        <w:numPr>
          <w:ilvl w:val="0"/>
          <w:numId w:val="6"/>
        </w:numPr>
        <w:spacing w:after="0"/>
        <w:rPr>
          <w:rFonts w:ascii="Times New Roman" w:hAnsi="Times New Roman" w:cs="Times New Roman"/>
          <w:sz w:val="24"/>
          <w:szCs w:val="24"/>
        </w:rPr>
      </w:pPr>
      <w:r w:rsidRPr="00EB7656">
        <w:rPr>
          <w:rFonts w:ascii="Times New Roman" w:hAnsi="Times New Roman" w:cs="Times New Roman"/>
          <w:sz w:val="24"/>
          <w:szCs w:val="24"/>
        </w:rPr>
        <w:t>his conspiring to commit murder on her husband</w:t>
      </w:r>
    </w:p>
    <w:p w14:paraId="35FAA9C9" w14:textId="77777777" w:rsidR="00EB7656" w:rsidRPr="00EB7656" w:rsidRDefault="00EB7656" w:rsidP="00EB7656">
      <w:pPr>
        <w:numPr>
          <w:ilvl w:val="0"/>
          <w:numId w:val="6"/>
        </w:numPr>
        <w:spacing w:after="0"/>
        <w:rPr>
          <w:rFonts w:ascii="Times New Roman" w:hAnsi="Times New Roman" w:cs="Times New Roman"/>
          <w:sz w:val="24"/>
          <w:szCs w:val="24"/>
        </w:rPr>
      </w:pPr>
      <w:r w:rsidRPr="00EB7656">
        <w:rPr>
          <w:rFonts w:ascii="Times New Roman" w:hAnsi="Times New Roman" w:cs="Times New Roman"/>
          <w:sz w:val="24"/>
          <w:szCs w:val="24"/>
        </w:rPr>
        <w:t>the time he insisted on taking a census and God punish the whole nation</w:t>
      </w:r>
    </w:p>
    <w:p w14:paraId="20B7F2FF" w14:textId="77777777" w:rsidR="00EB7656" w:rsidRDefault="00EB7656" w:rsidP="00261773">
      <w:pPr>
        <w:spacing w:after="0"/>
        <w:rPr>
          <w:rFonts w:ascii="Times New Roman" w:hAnsi="Times New Roman" w:cs="Times New Roman"/>
          <w:sz w:val="24"/>
          <w:szCs w:val="24"/>
        </w:rPr>
      </w:pPr>
    </w:p>
    <w:p w14:paraId="5C5BC0E4" w14:textId="77777777"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Why does sin (our iniquities) tend to overwhelm us?</w:t>
      </w:r>
    </w:p>
    <w:p w14:paraId="4703C857"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in the midst of the situation, it seems to control us</w:t>
      </w:r>
    </w:p>
    <w:p w14:paraId="77297F74"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afterward we feel great shame, anger at ourselves</w:t>
      </w:r>
    </w:p>
    <w:p w14:paraId="0E0B7AC8"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we feel (through Satan’s lies) that we might never be forgiven (by the victims of our sin, by God)</w:t>
      </w:r>
    </w:p>
    <w:p w14:paraId="69720506" w14:textId="77777777" w:rsidR="00D33874" w:rsidRPr="00D33874" w:rsidRDefault="00D33874" w:rsidP="00D33874">
      <w:pPr>
        <w:spacing w:after="0"/>
        <w:rPr>
          <w:rFonts w:ascii="Times New Roman" w:hAnsi="Times New Roman" w:cs="Times New Roman"/>
          <w:sz w:val="24"/>
          <w:szCs w:val="24"/>
        </w:rPr>
      </w:pPr>
    </w:p>
    <w:p w14:paraId="5637A420" w14:textId="77777777"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How does it feel when you are convinced of God’s (or someone else’s) forgiveness?</w:t>
      </w:r>
    </w:p>
    <w:p w14:paraId="2FA03D83"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like a load has been lifted</w:t>
      </w:r>
    </w:p>
    <w:p w14:paraId="316494EC"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feel clean</w:t>
      </w:r>
    </w:p>
    <w:p w14:paraId="7AB1DC66"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feel renewed</w:t>
      </w:r>
    </w:p>
    <w:p w14:paraId="0C7BA98A" w14:textId="77777777" w:rsidR="00EB7656" w:rsidRDefault="00EB7656" w:rsidP="00261773">
      <w:pPr>
        <w:spacing w:after="0"/>
        <w:rPr>
          <w:rFonts w:ascii="Times New Roman" w:hAnsi="Times New Roman" w:cs="Times New Roman"/>
          <w:sz w:val="24"/>
          <w:szCs w:val="24"/>
        </w:rPr>
      </w:pPr>
    </w:p>
    <w:p w14:paraId="6D9DE005" w14:textId="64EAD780"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 xml:space="preserve">How does praising God </w:t>
      </w:r>
      <w:r>
        <w:rPr>
          <w:rFonts w:ascii="Times New Roman" w:hAnsi="Times New Roman" w:cs="Times New Roman"/>
          <w:sz w:val="24"/>
          <w:szCs w:val="24"/>
        </w:rPr>
        <w:t xml:space="preserve">for His forgiveness </w:t>
      </w:r>
      <w:r w:rsidRPr="00C46867">
        <w:rPr>
          <w:rFonts w:ascii="Times New Roman" w:hAnsi="Times New Roman" w:cs="Times New Roman"/>
          <w:i/>
          <w:iCs/>
          <w:sz w:val="24"/>
          <w:szCs w:val="24"/>
        </w:rPr>
        <w:t>change</w:t>
      </w:r>
      <w:r w:rsidRPr="00D33874">
        <w:rPr>
          <w:rFonts w:ascii="Times New Roman" w:hAnsi="Times New Roman" w:cs="Times New Roman"/>
          <w:sz w:val="24"/>
          <w:szCs w:val="24"/>
        </w:rPr>
        <w:t xml:space="preserve"> </w:t>
      </w:r>
      <w:r w:rsidRPr="00C46867">
        <w:rPr>
          <w:rFonts w:ascii="Times New Roman" w:hAnsi="Times New Roman" w:cs="Times New Roman"/>
          <w:sz w:val="24"/>
          <w:szCs w:val="24"/>
        </w:rPr>
        <w:t>our</w:t>
      </w:r>
      <w:r w:rsidRPr="00D33874">
        <w:rPr>
          <w:rFonts w:ascii="Times New Roman" w:hAnsi="Times New Roman" w:cs="Times New Roman"/>
          <w:sz w:val="24"/>
          <w:szCs w:val="24"/>
        </w:rPr>
        <w:t xml:space="preserve"> lives?</w:t>
      </w:r>
    </w:p>
    <w:p w14:paraId="5CA803D8"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make us more aware of God’s love, God’s greatness, God’s authority</w:t>
      </w:r>
    </w:p>
    <w:p w14:paraId="34A86231"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cause us to look to Him more often, more regularly</w:t>
      </w:r>
    </w:p>
    <w:p w14:paraId="3ACBBAC8"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make us realize our own limitations and God’s unlimited abilities</w:t>
      </w:r>
    </w:p>
    <w:p w14:paraId="34C96159"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our faith is strengthened (more convinced of God’s power, authority)</w:t>
      </w:r>
    </w:p>
    <w:p w14:paraId="2CA8733E" w14:textId="77777777" w:rsidR="00D33874" w:rsidRPr="00D33874" w:rsidRDefault="00D33874" w:rsidP="00D33874">
      <w:pPr>
        <w:spacing w:after="0"/>
        <w:rPr>
          <w:rFonts w:ascii="Times New Roman" w:hAnsi="Times New Roman" w:cs="Times New Roman"/>
          <w:sz w:val="24"/>
          <w:szCs w:val="24"/>
        </w:rPr>
      </w:pPr>
    </w:p>
    <w:p w14:paraId="5559D82E" w14:textId="77777777"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 xml:space="preserve">How does the </w:t>
      </w:r>
      <w:r w:rsidRPr="00D33874">
        <w:rPr>
          <w:rFonts w:ascii="Times New Roman" w:hAnsi="Times New Roman" w:cs="Times New Roman"/>
          <w:i/>
          <w:iCs/>
          <w:sz w:val="24"/>
          <w:szCs w:val="24"/>
        </w:rPr>
        <w:t>lack of praise</w:t>
      </w:r>
      <w:r w:rsidRPr="00D33874">
        <w:rPr>
          <w:rFonts w:ascii="Times New Roman" w:hAnsi="Times New Roman" w:cs="Times New Roman"/>
          <w:sz w:val="24"/>
          <w:szCs w:val="24"/>
        </w:rPr>
        <w:t xml:space="preserve"> for Him affect our lives?</w:t>
      </w:r>
    </w:p>
    <w:p w14:paraId="72C74190"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we focus on ourselves, on our problems</w:t>
      </w:r>
    </w:p>
    <w:p w14:paraId="612B1DE2"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we forget about God’s interest and ability in meeting our needs</w:t>
      </w:r>
    </w:p>
    <w:p w14:paraId="4E264895"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we lose our focus on God (like Peter who took His eyes off Jesus while walking on water)</w:t>
      </w:r>
    </w:p>
    <w:p w14:paraId="2DBB6208"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we are less at peace, more in turmoil</w:t>
      </w:r>
    </w:p>
    <w:p w14:paraId="08ACA7F3"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our faith grows dim</w:t>
      </w:r>
    </w:p>
    <w:p w14:paraId="7543334E" w14:textId="77777777" w:rsidR="00D33874" w:rsidRDefault="00D33874" w:rsidP="00261773">
      <w:pPr>
        <w:spacing w:after="0"/>
        <w:rPr>
          <w:rFonts w:ascii="Times New Roman" w:hAnsi="Times New Roman" w:cs="Times New Roman"/>
          <w:sz w:val="24"/>
          <w:szCs w:val="24"/>
        </w:rPr>
      </w:pPr>
    </w:p>
    <w:p w14:paraId="78C6D173" w14:textId="77777777"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What ways can we make thanks for God’s forgiveness part our holiday celebration?</w:t>
      </w:r>
    </w:p>
    <w:p w14:paraId="7E5E186B"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before/during/after the meal(s) read Psalms of praise</w:t>
      </w:r>
    </w:p>
    <w:p w14:paraId="7ADBB395"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make sure to spend time alone with God (in the midst of all the family gatherings)</w:t>
      </w:r>
    </w:p>
    <w:p w14:paraId="59855EED"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 xml:space="preserve">sing together as a family … have a family song time … involve </w:t>
      </w:r>
      <w:proofErr w:type="spellStart"/>
      <w:r w:rsidRPr="00D33874">
        <w:rPr>
          <w:rFonts w:ascii="Times New Roman" w:hAnsi="Times New Roman" w:cs="Times New Roman"/>
          <w:sz w:val="24"/>
          <w:szCs w:val="24"/>
        </w:rPr>
        <w:t>everyone</w:t>
      </w:r>
      <w:proofErr w:type="spellEnd"/>
      <w:r w:rsidRPr="00D33874">
        <w:rPr>
          <w:rFonts w:ascii="Times New Roman" w:hAnsi="Times New Roman" w:cs="Times New Roman"/>
          <w:sz w:val="24"/>
          <w:szCs w:val="24"/>
        </w:rPr>
        <w:t xml:space="preserve"> of every age … sing kid’s songs as well as Thanksgiving hymns as well as praise choruses</w:t>
      </w:r>
    </w:p>
    <w:p w14:paraId="5830800D" w14:textId="77777777" w:rsidR="00D33874" w:rsidRDefault="00D33874" w:rsidP="00261773">
      <w:pPr>
        <w:spacing w:after="0"/>
        <w:rPr>
          <w:rFonts w:ascii="Times New Roman" w:hAnsi="Times New Roman" w:cs="Times New Roman"/>
          <w:sz w:val="24"/>
          <w:szCs w:val="24"/>
        </w:rPr>
      </w:pPr>
    </w:p>
    <w:p w14:paraId="2AED55B3" w14:textId="0AECF4A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D33874">
        <w:rPr>
          <w:rFonts w:ascii="Times New Roman" w:hAnsi="Times New Roman" w:cs="Times New Roman"/>
          <w:sz w:val="24"/>
          <w:szCs w:val="24"/>
        </w:rPr>
        <w:t xml:space="preserve"> God’s Power and Authority</w:t>
      </w:r>
    </w:p>
    <w:p w14:paraId="6DFD7A75" w14:textId="77777777" w:rsidR="00261773" w:rsidRDefault="00261773" w:rsidP="00261773">
      <w:pPr>
        <w:spacing w:after="0"/>
        <w:rPr>
          <w:rFonts w:ascii="Times New Roman" w:hAnsi="Times New Roman" w:cs="Times New Roman"/>
          <w:sz w:val="24"/>
          <w:szCs w:val="24"/>
        </w:rPr>
      </w:pPr>
    </w:p>
    <w:p w14:paraId="304FD0D1" w14:textId="71333EE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33874">
        <w:rPr>
          <w:rFonts w:ascii="Times New Roman" w:hAnsi="Times New Roman" w:cs="Times New Roman"/>
          <w:sz w:val="24"/>
          <w:szCs w:val="24"/>
        </w:rPr>
        <w:t xml:space="preserve"> God’s greatness.</w:t>
      </w:r>
    </w:p>
    <w:p w14:paraId="653D96E0" w14:textId="77777777" w:rsidR="00D33874" w:rsidRDefault="00D33874" w:rsidP="00261773">
      <w:pPr>
        <w:spacing w:after="0"/>
        <w:rPr>
          <w:rFonts w:ascii="Times New Roman" w:hAnsi="Times New Roman" w:cs="Times New Roman"/>
          <w:sz w:val="24"/>
          <w:szCs w:val="24"/>
        </w:rPr>
      </w:pPr>
    </w:p>
    <w:p w14:paraId="3769EE0D" w14:textId="77777777" w:rsidR="00D33874" w:rsidRPr="00193290" w:rsidRDefault="00D33874" w:rsidP="00D33874">
      <w:pPr>
        <w:spacing w:after="0"/>
        <w:rPr>
          <w:rFonts w:ascii="Times New Roman" w:hAnsi="Times New Roman" w:cs="Times New Roman"/>
          <w:sz w:val="20"/>
          <w:szCs w:val="20"/>
        </w:rPr>
      </w:pPr>
      <w:r w:rsidRPr="00FE4FFB">
        <w:rPr>
          <w:rFonts w:ascii="Times New Roman" w:hAnsi="Times New Roman" w:cs="Times New Roman"/>
          <w:sz w:val="20"/>
          <w:szCs w:val="20"/>
        </w:rPr>
        <w:t xml:space="preserve">Psalm 65:5-8 (NIV)  You answer us with awesome deeds of righteousness, O God our Savior, the hope of all the ends of the earth and of the farthest seas, 6  who formed the mountains by your power, having armed yourself with strength, 7  who stilled the roaring of the seas, the roaring of their waves, and the turmoil of the nations. 8  Those living far away fear your </w:t>
      </w:r>
      <w:proofErr w:type="gramStart"/>
      <w:r w:rsidRPr="00FE4FFB">
        <w:rPr>
          <w:rFonts w:ascii="Times New Roman" w:hAnsi="Times New Roman" w:cs="Times New Roman"/>
          <w:sz w:val="20"/>
          <w:szCs w:val="20"/>
        </w:rPr>
        <w:t>wonders;</w:t>
      </w:r>
      <w:proofErr w:type="gramEnd"/>
      <w:r w:rsidRPr="00FE4FFB">
        <w:rPr>
          <w:rFonts w:ascii="Times New Roman" w:hAnsi="Times New Roman" w:cs="Times New Roman"/>
          <w:sz w:val="20"/>
          <w:szCs w:val="20"/>
        </w:rPr>
        <w:t xml:space="preserve"> where morning dawns and evening fades you call forth songs of joy.</w:t>
      </w:r>
    </w:p>
    <w:p w14:paraId="40F7B19B" w14:textId="77777777" w:rsidR="00D33874" w:rsidRDefault="00D33874" w:rsidP="00261773">
      <w:pPr>
        <w:spacing w:after="0"/>
        <w:rPr>
          <w:rFonts w:ascii="Times New Roman" w:hAnsi="Times New Roman" w:cs="Times New Roman"/>
          <w:sz w:val="24"/>
          <w:szCs w:val="24"/>
        </w:rPr>
      </w:pPr>
    </w:p>
    <w:p w14:paraId="02CEFC83" w14:textId="77777777"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What word pictures does the writer use to describe of the greatness of God?</w:t>
      </w:r>
    </w:p>
    <w:p w14:paraId="59B9E70F"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ends of the earth</w:t>
      </w:r>
    </w:p>
    <w:p w14:paraId="4BE21081"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distant seas</w:t>
      </w:r>
    </w:p>
    <w:p w14:paraId="3A9FFE7A"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mountains</w:t>
      </w:r>
    </w:p>
    <w:p w14:paraId="26F27174"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roar of the seas and waves</w:t>
      </w:r>
    </w:p>
    <w:p w14:paraId="3DF72E88"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outgoings of morning and evening</w:t>
      </w:r>
    </w:p>
    <w:p w14:paraId="34710427" w14:textId="77777777" w:rsidR="00D33874" w:rsidRDefault="00D33874" w:rsidP="00D33874">
      <w:pPr>
        <w:spacing w:after="0"/>
        <w:rPr>
          <w:rFonts w:ascii="Times New Roman" w:hAnsi="Times New Roman" w:cs="Times New Roman"/>
          <w:sz w:val="24"/>
          <w:szCs w:val="24"/>
        </w:rPr>
      </w:pPr>
    </w:p>
    <w:p w14:paraId="7039B235" w14:textId="77777777"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 xml:space="preserve">What examples of some of these things can </w:t>
      </w:r>
      <w:r w:rsidRPr="00D33874">
        <w:rPr>
          <w:rFonts w:ascii="Times New Roman" w:hAnsi="Times New Roman" w:cs="Times New Roman"/>
          <w:i/>
          <w:iCs/>
          <w:sz w:val="24"/>
          <w:szCs w:val="24"/>
        </w:rPr>
        <w:t>you</w:t>
      </w:r>
      <w:r w:rsidRPr="00D33874">
        <w:rPr>
          <w:rFonts w:ascii="Times New Roman" w:hAnsi="Times New Roman" w:cs="Times New Roman"/>
          <w:sz w:val="24"/>
          <w:szCs w:val="24"/>
        </w:rPr>
        <w:t xml:space="preserve"> remember seeing?</w:t>
      </w:r>
    </w:p>
    <w:p w14:paraId="7076977B"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beautiful sunsets, sunrises</w:t>
      </w:r>
    </w:p>
    <w:p w14:paraId="109E502F"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majestic mountain scenery</w:t>
      </w:r>
    </w:p>
    <w:p w14:paraId="2476D05A"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the beauty of the ocean (blues, emerald greens, crystal clear)</w:t>
      </w:r>
    </w:p>
    <w:p w14:paraId="7D23C5CA"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 xml:space="preserve">the power of the waves (recall the movie/book </w:t>
      </w:r>
      <w:r w:rsidRPr="00D33874">
        <w:rPr>
          <w:rFonts w:ascii="Times New Roman" w:hAnsi="Times New Roman" w:cs="Times New Roman"/>
          <w:i/>
          <w:sz w:val="24"/>
          <w:szCs w:val="24"/>
        </w:rPr>
        <w:t>The Perfect Storm</w:t>
      </w:r>
      <w:r w:rsidRPr="00D33874">
        <w:rPr>
          <w:rFonts w:ascii="Times New Roman" w:hAnsi="Times New Roman" w:cs="Times New Roman"/>
          <w:sz w:val="24"/>
          <w:szCs w:val="24"/>
        </w:rPr>
        <w:t>)</w:t>
      </w:r>
    </w:p>
    <w:p w14:paraId="6067BFF5"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the power of hurricanes, blizzards, earthquakes</w:t>
      </w:r>
    </w:p>
    <w:p w14:paraId="073BF14D"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the size of the Grand Canyon</w:t>
      </w:r>
    </w:p>
    <w:p w14:paraId="21A4BB8A"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the marvels of Old Faithful in Yellowstone National Park</w:t>
      </w:r>
    </w:p>
    <w:p w14:paraId="47BB692F"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fall foliage colors</w:t>
      </w:r>
    </w:p>
    <w:p w14:paraId="7BBF17EC"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the renewal of each new season</w:t>
      </w:r>
    </w:p>
    <w:p w14:paraId="6D05AF7E" w14:textId="77777777" w:rsidR="00D33874" w:rsidRPr="00D33874" w:rsidRDefault="00D33874" w:rsidP="00D33874">
      <w:pPr>
        <w:spacing w:after="0"/>
        <w:rPr>
          <w:rFonts w:ascii="Times New Roman" w:hAnsi="Times New Roman" w:cs="Times New Roman"/>
          <w:sz w:val="24"/>
          <w:szCs w:val="24"/>
        </w:rPr>
      </w:pPr>
    </w:p>
    <w:p w14:paraId="0E2A713C" w14:textId="77777777"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How do these things cause us to praise the Lord?</w:t>
      </w:r>
    </w:p>
    <w:p w14:paraId="0D46B309"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we see God’s creativity</w:t>
      </w:r>
    </w:p>
    <w:p w14:paraId="6C4F287F"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 xml:space="preserve">we </w:t>
      </w:r>
      <w:r w:rsidRPr="00D33874">
        <w:rPr>
          <w:rFonts w:ascii="Times New Roman" w:hAnsi="Times New Roman" w:cs="Times New Roman"/>
          <w:i/>
          <w:iCs/>
          <w:sz w:val="24"/>
          <w:szCs w:val="24"/>
        </w:rPr>
        <w:t>enjoy</w:t>
      </w:r>
      <w:r w:rsidRPr="00D33874">
        <w:rPr>
          <w:rFonts w:ascii="Times New Roman" w:hAnsi="Times New Roman" w:cs="Times New Roman"/>
          <w:sz w:val="24"/>
          <w:szCs w:val="24"/>
        </w:rPr>
        <w:t xml:space="preserve"> the beauty of whom God is the author</w:t>
      </w:r>
    </w:p>
    <w:p w14:paraId="33D1943D"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we are reminded of our own insignificance contrasted to God’s power demonstrated in nature</w:t>
      </w:r>
    </w:p>
    <w:p w14:paraId="0A30A4A2"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too often we think our technology is so great … God regularly puts it to shame … all we can do is watch some of those weather events coming … we cannot stop them nor turn them aside</w:t>
      </w:r>
    </w:p>
    <w:p w14:paraId="07287E5F"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 xml:space="preserve">we become more convinced of God’s </w:t>
      </w:r>
      <w:r w:rsidRPr="00D33874">
        <w:rPr>
          <w:rFonts w:ascii="Times New Roman" w:hAnsi="Times New Roman" w:cs="Times New Roman"/>
          <w:i/>
          <w:iCs/>
          <w:sz w:val="24"/>
          <w:szCs w:val="24"/>
        </w:rPr>
        <w:t>authority</w:t>
      </w:r>
      <w:r w:rsidRPr="00D33874">
        <w:rPr>
          <w:rFonts w:ascii="Times New Roman" w:hAnsi="Times New Roman" w:cs="Times New Roman"/>
          <w:sz w:val="24"/>
          <w:szCs w:val="24"/>
        </w:rPr>
        <w:t xml:space="preserve"> which goes along with His </w:t>
      </w:r>
      <w:r w:rsidRPr="00D33874">
        <w:rPr>
          <w:rFonts w:ascii="Times New Roman" w:hAnsi="Times New Roman" w:cs="Times New Roman"/>
          <w:i/>
          <w:iCs/>
          <w:sz w:val="24"/>
          <w:szCs w:val="24"/>
        </w:rPr>
        <w:t>power</w:t>
      </w:r>
    </w:p>
    <w:p w14:paraId="3784B9BC" w14:textId="77777777" w:rsidR="00D33874" w:rsidRPr="00D33874" w:rsidRDefault="00D33874" w:rsidP="00D33874">
      <w:pPr>
        <w:spacing w:after="0"/>
        <w:rPr>
          <w:rFonts w:ascii="Times New Roman" w:hAnsi="Times New Roman" w:cs="Times New Roman"/>
          <w:sz w:val="24"/>
          <w:szCs w:val="24"/>
        </w:rPr>
      </w:pPr>
    </w:p>
    <w:p w14:paraId="79D6361D" w14:textId="77777777"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David talks of God calming storms … Jesus did this … what kinds of  “storms” in your life has God calmed?</w:t>
      </w:r>
    </w:p>
    <w:p w14:paraId="29E6E80E"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dealing with children (or parents)</w:t>
      </w:r>
    </w:p>
    <w:p w14:paraId="1A611BC2"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overcoming a debilitating habit</w:t>
      </w:r>
    </w:p>
    <w:p w14:paraId="1A729D92"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going through loss of a loved one</w:t>
      </w:r>
    </w:p>
    <w:p w14:paraId="3A13B771"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when you have no resources and God provides in a miraculous way</w:t>
      </w:r>
    </w:p>
    <w:p w14:paraId="217135E1"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dealing with neighborhood disputes</w:t>
      </w:r>
    </w:p>
    <w:p w14:paraId="0F2CCBB0"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dealing with a bad job situation</w:t>
      </w:r>
    </w:p>
    <w:p w14:paraId="24B5F844" w14:textId="7A5099F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D33874">
        <w:rPr>
          <w:rFonts w:ascii="Times New Roman" w:hAnsi="Times New Roman" w:cs="Times New Roman"/>
          <w:sz w:val="24"/>
          <w:szCs w:val="24"/>
        </w:rPr>
        <w:t xml:space="preserve"> God’s Provision</w:t>
      </w:r>
    </w:p>
    <w:p w14:paraId="7401FE76" w14:textId="77777777" w:rsidR="00261773" w:rsidRDefault="00261773" w:rsidP="00261773">
      <w:pPr>
        <w:spacing w:after="0"/>
        <w:rPr>
          <w:rFonts w:ascii="Times New Roman" w:hAnsi="Times New Roman" w:cs="Times New Roman"/>
          <w:sz w:val="24"/>
          <w:szCs w:val="24"/>
        </w:rPr>
      </w:pPr>
    </w:p>
    <w:p w14:paraId="0B8BEE71" w14:textId="4E54DC7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33874">
        <w:rPr>
          <w:rFonts w:ascii="Times New Roman" w:hAnsi="Times New Roman" w:cs="Times New Roman"/>
          <w:sz w:val="24"/>
          <w:szCs w:val="24"/>
        </w:rPr>
        <w:t xml:space="preserve"> how God provides.</w:t>
      </w:r>
    </w:p>
    <w:p w14:paraId="6779B07C" w14:textId="77777777" w:rsidR="00D33874" w:rsidRDefault="00D33874" w:rsidP="00261773">
      <w:pPr>
        <w:spacing w:after="0"/>
        <w:rPr>
          <w:rFonts w:ascii="Times New Roman" w:hAnsi="Times New Roman" w:cs="Times New Roman"/>
          <w:sz w:val="24"/>
          <w:szCs w:val="24"/>
        </w:rPr>
      </w:pPr>
    </w:p>
    <w:p w14:paraId="7AB9FC42" w14:textId="77777777" w:rsidR="00D33874" w:rsidRPr="00193290" w:rsidRDefault="00D33874" w:rsidP="00D33874">
      <w:pPr>
        <w:spacing w:after="0"/>
        <w:rPr>
          <w:rFonts w:ascii="Times New Roman" w:hAnsi="Times New Roman" w:cs="Times New Roman"/>
          <w:sz w:val="20"/>
          <w:szCs w:val="20"/>
        </w:rPr>
      </w:pPr>
      <w:r w:rsidRPr="00A22D33">
        <w:rPr>
          <w:rFonts w:ascii="Times New Roman" w:hAnsi="Times New Roman" w:cs="Times New Roman"/>
          <w:sz w:val="20"/>
          <w:szCs w:val="20"/>
        </w:rPr>
        <w:t>Psalm 65:9-13 (NIV)  You care for the land and water it; you enrich it abundantly. The streams of God are filled with water to provide the people with grain, for so you have ordained it. 10  You drench its furrows and level its ridges; you soften it with showers and bless its crops.</w:t>
      </w:r>
      <w:r>
        <w:rPr>
          <w:rFonts w:ascii="Times New Roman" w:hAnsi="Times New Roman" w:cs="Times New Roman"/>
          <w:sz w:val="20"/>
          <w:szCs w:val="20"/>
        </w:rPr>
        <w:t xml:space="preserve"> </w:t>
      </w:r>
      <w:r w:rsidRPr="00A22D33">
        <w:rPr>
          <w:rFonts w:ascii="Times New Roman" w:hAnsi="Times New Roman" w:cs="Times New Roman"/>
          <w:sz w:val="20"/>
          <w:szCs w:val="20"/>
        </w:rPr>
        <w:t>11  You crown the year with your bounty, and your carts overflow with abundance. 12  The grasslands of the desert overflow; the hills are clothed with gladness. 13  The meadows are covered with flocks and the valleys are mantled with grain; they shout for joy and sing.</w:t>
      </w:r>
    </w:p>
    <w:p w14:paraId="084E9AC6" w14:textId="77777777" w:rsidR="00D33874" w:rsidRDefault="00D33874" w:rsidP="00261773">
      <w:pPr>
        <w:spacing w:after="0"/>
        <w:rPr>
          <w:rFonts w:ascii="Times New Roman" w:hAnsi="Times New Roman" w:cs="Times New Roman"/>
          <w:sz w:val="24"/>
          <w:szCs w:val="24"/>
        </w:rPr>
      </w:pPr>
    </w:p>
    <w:p w14:paraId="1231483F" w14:textId="77777777"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What words and phrases in this passage describe God’s blessings?</w:t>
      </w:r>
    </w:p>
    <w:p w14:paraId="07AD6505"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God provides rain for crops and fields</w:t>
      </w:r>
    </w:p>
    <w:p w14:paraId="220912E9"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provide grain/corn</w:t>
      </w:r>
    </w:p>
    <w:p w14:paraId="512740EC"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crowns the year with goodness/bounty</w:t>
      </w:r>
    </w:p>
    <w:p w14:paraId="69F27420"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causes grass to grow in the desert</w:t>
      </w:r>
    </w:p>
    <w:p w14:paraId="155DDA07"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clothes the hills with gladness</w:t>
      </w:r>
    </w:p>
    <w:p w14:paraId="4C81EF52"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meadows covered with flocks</w:t>
      </w:r>
    </w:p>
    <w:p w14:paraId="2FC70025"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valleys mantled with grain</w:t>
      </w:r>
    </w:p>
    <w:p w14:paraId="005D5FBD" w14:textId="77777777" w:rsidR="00D33874" w:rsidRPr="00D33874" w:rsidRDefault="00D33874" w:rsidP="00D33874">
      <w:pPr>
        <w:spacing w:after="0"/>
        <w:rPr>
          <w:rFonts w:ascii="Times New Roman" w:hAnsi="Times New Roman" w:cs="Times New Roman"/>
          <w:sz w:val="24"/>
          <w:szCs w:val="24"/>
        </w:rPr>
      </w:pPr>
    </w:p>
    <w:p w14:paraId="192E9667" w14:textId="77777777"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If God brings rain to bless the earth, what does He bring to bless our lives?</w:t>
      </w:r>
    </w:p>
    <w:p w14:paraId="2B4C9E80"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children, grandchildren, family</w:t>
      </w:r>
    </w:p>
    <w:p w14:paraId="3569555F"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shelter and food</w:t>
      </w:r>
    </w:p>
    <w:p w14:paraId="24FCE465"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opportunities to serve Him</w:t>
      </w:r>
    </w:p>
    <w:p w14:paraId="14D2CA17"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safety in work, in travel</w:t>
      </w:r>
    </w:p>
    <w:p w14:paraId="759F8E32"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health and healing</w:t>
      </w:r>
    </w:p>
    <w:p w14:paraId="051F1D10"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the beauty of all that nature out there</w:t>
      </w:r>
    </w:p>
    <w:p w14:paraId="15AA9CE5"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freedom to worship Him</w:t>
      </w:r>
    </w:p>
    <w:p w14:paraId="27ABD72F" w14:textId="5E7ECEFF" w:rsidR="00D33874" w:rsidRDefault="00D33874" w:rsidP="00D33874">
      <w:pPr>
        <w:pStyle w:val="ListParagraph"/>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answers to prayers</w:t>
      </w:r>
    </w:p>
    <w:p w14:paraId="6B79C15C" w14:textId="77777777" w:rsidR="00D33874" w:rsidRDefault="00D33874" w:rsidP="00D33874">
      <w:pPr>
        <w:spacing w:after="0"/>
        <w:rPr>
          <w:rFonts w:ascii="Times New Roman" w:hAnsi="Times New Roman" w:cs="Times New Roman"/>
          <w:sz w:val="24"/>
          <w:szCs w:val="24"/>
        </w:rPr>
      </w:pPr>
    </w:p>
    <w:p w14:paraId="109B4892" w14:textId="77777777"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 xml:space="preserve">Why do some people not </w:t>
      </w:r>
      <w:r w:rsidRPr="00D33874">
        <w:rPr>
          <w:rFonts w:ascii="Times New Roman" w:hAnsi="Times New Roman" w:cs="Times New Roman"/>
          <w:i/>
          <w:iCs/>
          <w:sz w:val="24"/>
          <w:szCs w:val="24"/>
        </w:rPr>
        <w:t>see</w:t>
      </w:r>
      <w:r w:rsidRPr="00D33874">
        <w:rPr>
          <w:rFonts w:ascii="Times New Roman" w:hAnsi="Times New Roman" w:cs="Times New Roman"/>
          <w:sz w:val="24"/>
          <w:szCs w:val="24"/>
        </w:rPr>
        <w:t xml:space="preserve"> God’s bounty?</w:t>
      </w:r>
    </w:p>
    <w:p w14:paraId="303BC5A8"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looking in the wrong places</w:t>
      </w:r>
    </w:p>
    <w:p w14:paraId="001A95DA"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not looking to God for their needs</w:t>
      </w:r>
    </w:p>
    <w:p w14:paraId="16F37B2E"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focused on material things, not spiritual issues</w:t>
      </w:r>
    </w:p>
    <w:p w14:paraId="15C942EC" w14:textId="77777777" w:rsidR="00D33874" w:rsidRPr="00D33874" w:rsidRDefault="00D33874" w:rsidP="00D33874">
      <w:pPr>
        <w:spacing w:after="0"/>
        <w:rPr>
          <w:rFonts w:ascii="Times New Roman" w:hAnsi="Times New Roman" w:cs="Times New Roman"/>
          <w:sz w:val="24"/>
          <w:szCs w:val="24"/>
        </w:rPr>
      </w:pPr>
    </w:p>
    <w:p w14:paraId="651903D9" w14:textId="77777777" w:rsidR="00D33874" w:rsidRPr="00D33874" w:rsidRDefault="00D33874" w:rsidP="00D33874">
      <w:pPr>
        <w:spacing w:after="0"/>
        <w:rPr>
          <w:rFonts w:ascii="Times New Roman" w:hAnsi="Times New Roman" w:cs="Times New Roman"/>
          <w:sz w:val="24"/>
          <w:szCs w:val="24"/>
        </w:rPr>
      </w:pPr>
      <w:r w:rsidRPr="00D33874">
        <w:rPr>
          <w:rFonts w:ascii="Times New Roman" w:hAnsi="Times New Roman" w:cs="Times New Roman"/>
          <w:sz w:val="24"/>
          <w:szCs w:val="24"/>
        </w:rPr>
        <w:t xml:space="preserve">How does remembering God’s guidance and provision in the past encourage you for the future (or in times when </w:t>
      </w:r>
      <w:r w:rsidRPr="00D33874">
        <w:rPr>
          <w:rFonts w:ascii="Times New Roman" w:hAnsi="Times New Roman" w:cs="Times New Roman"/>
          <w:i/>
          <w:iCs/>
          <w:sz w:val="24"/>
          <w:szCs w:val="24"/>
        </w:rPr>
        <w:t>you</w:t>
      </w:r>
      <w:r w:rsidRPr="00D33874">
        <w:rPr>
          <w:rFonts w:ascii="Times New Roman" w:hAnsi="Times New Roman" w:cs="Times New Roman"/>
          <w:sz w:val="24"/>
          <w:szCs w:val="24"/>
        </w:rPr>
        <w:t xml:space="preserve"> are experiencing famine, drought, or poverty)?</w:t>
      </w:r>
    </w:p>
    <w:p w14:paraId="0BB57D00"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when you come up against a problem, you remember what God did before</w:t>
      </w:r>
    </w:p>
    <w:p w14:paraId="4C891488"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God is just the same … only the problems are new to us</w:t>
      </w:r>
    </w:p>
    <w:p w14:paraId="41E593B3"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God has handled this kind of thing before, He will do it again</w:t>
      </w:r>
    </w:p>
    <w:p w14:paraId="1F602241"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the more of these experiences of God’s provision and guidance you have, the more you are able to trust Him in the future</w:t>
      </w:r>
    </w:p>
    <w:p w14:paraId="460EE47D" w14:textId="77777777"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God sees what is happening up ahead, He has prepared us for those events</w:t>
      </w:r>
    </w:p>
    <w:p w14:paraId="44607730" w14:textId="6E4034FA" w:rsidR="00D33874" w:rsidRPr="00D33874" w:rsidRDefault="00D33874" w:rsidP="00D33874">
      <w:pPr>
        <w:numPr>
          <w:ilvl w:val="0"/>
          <w:numId w:val="6"/>
        </w:numPr>
        <w:spacing w:after="0"/>
        <w:rPr>
          <w:rFonts w:ascii="Times New Roman" w:hAnsi="Times New Roman" w:cs="Times New Roman"/>
          <w:sz w:val="24"/>
          <w:szCs w:val="24"/>
        </w:rPr>
      </w:pPr>
      <w:r w:rsidRPr="00D33874">
        <w:rPr>
          <w:rFonts w:ascii="Times New Roman" w:hAnsi="Times New Roman" w:cs="Times New Roman"/>
          <w:sz w:val="24"/>
          <w:szCs w:val="24"/>
        </w:rPr>
        <w:t xml:space="preserve">none of these things are surprises for God … </w:t>
      </w:r>
    </w:p>
    <w:p w14:paraId="43C935DE" w14:textId="4407980B" w:rsidR="00D33874" w:rsidRPr="00D33874" w:rsidRDefault="00D33874" w:rsidP="00D33874">
      <w:pPr>
        <w:numPr>
          <w:ilvl w:val="0"/>
          <w:numId w:val="6"/>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CBA30A6" wp14:editId="5D1C1EE3">
                <wp:simplePos x="0" y="0"/>
                <wp:positionH relativeFrom="column">
                  <wp:posOffset>1600179</wp:posOffset>
                </wp:positionH>
                <wp:positionV relativeFrom="page">
                  <wp:posOffset>9235111</wp:posOffset>
                </wp:positionV>
                <wp:extent cx="3196590" cy="424180"/>
                <wp:effectExtent l="19050" t="19050" r="41910" b="33020"/>
                <wp:wrapSquare wrapText="bothSides"/>
                <wp:docPr id="4" name="Text Box 4"/>
                <wp:cNvGraphicFramePr/>
                <a:graphic xmlns:a="http://schemas.openxmlformats.org/drawingml/2006/main">
                  <a:graphicData uri="http://schemas.microsoft.com/office/word/2010/wordprocessingShape">
                    <wps:wsp>
                      <wps:cNvSpPr txBox="1"/>
                      <wps:spPr>
                        <a:xfrm>
                          <a:off x="0" y="0"/>
                          <a:ext cx="3196590" cy="424180"/>
                        </a:xfrm>
                        <a:custGeom>
                          <a:avLst/>
                          <a:gdLst>
                            <a:gd name="connsiteX0" fmla="*/ 0 w 3196590"/>
                            <a:gd name="connsiteY0" fmla="*/ 0 h 424180"/>
                            <a:gd name="connsiteX1" fmla="*/ 607352 w 3196590"/>
                            <a:gd name="connsiteY1" fmla="*/ 0 h 424180"/>
                            <a:gd name="connsiteX2" fmla="*/ 1214704 w 3196590"/>
                            <a:gd name="connsiteY2" fmla="*/ 0 h 424180"/>
                            <a:gd name="connsiteX3" fmla="*/ 1854022 w 3196590"/>
                            <a:gd name="connsiteY3" fmla="*/ 0 h 424180"/>
                            <a:gd name="connsiteX4" fmla="*/ 2493340 w 3196590"/>
                            <a:gd name="connsiteY4" fmla="*/ 0 h 424180"/>
                            <a:gd name="connsiteX5" fmla="*/ 3196590 w 3196590"/>
                            <a:gd name="connsiteY5" fmla="*/ 0 h 424180"/>
                            <a:gd name="connsiteX6" fmla="*/ 3196590 w 3196590"/>
                            <a:gd name="connsiteY6" fmla="*/ 424180 h 424180"/>
                            <a:gd name="connsiteX7" fmla="*/ 2653170 w 3196590"/>
                            <a:gd name="connsiteY7" fmla="*/ 424180 h 424180"/>
                            <a:gd name="connsiteX8" fmla="*/ 2077783 w 3196590"/>
                            <a:gd name="connsiteY8" fmla="*/ 424180 h 424180"/>
                            <a:gd name="connsiteX9" fmla="*/ 1374534 w 3196590"/>
                            <a:gd name="connsiteY9" fmla="*/ 424180 h 424180"/>
                            <a:gd name="connsiteX10" fmla="*/ 735216 w 3196590"/>
                            <a:gd name="connsiteY10" fmla="*/ 424180 h 424180"/>
                            <a:gd name="connsiteX11" fmla="*/ 0 w 3196590"/>
                            <a:gd name="connsiteY11" fmla="*/ 424180 h 424180"/>
                            <a:gd name="connsiteX12" fmla="*/ 0 w 3196590"/>
                            <a:gd name="connsiteY12" fmla="*/ 0 h 42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96590" h="424180" fill="none" extrusionOk="0">
                              <a:moveTo>
                                <a:pt x="0" y="0"/>
                              </a:moveTo>
                              <a:cubicBezTo>
                                <a:pt x="153797" y="-42"/>
                                <a:pt x="390194" y="-11841"/>
                                <a:pt x="607352" y="0"/>
                              </a:cubicBezTo>
                              <a:cubicBezTo>
                                <a:pt x="824510" y="11841"/>
                                <a:pt x="957627" y="26273"/>
                                <a:pt x="1214704" y="0"/>
                              </a:cubicBezTo>
                              <a:cubicBezTo>
                                <a:pt x="1471781" y="-26273"/>
                                <a:pt x="1683893" y="-2660"/>
                                <a:pt x="1854022" y="0"/>
                              </a:cubicBezTo>
                              <a:cubicBezTo>
                                <a:pt x="2024151" y="2660"/>
                                <a:pt x="2241616" y="30197"/>
                                <a:pt x="2493340" y="0"/>
                              </a:cubicBezTo>
                              <a:cubicBezTo>
                                <a:pt x="2745064" y="-30197"/>
                                <a:pt x="2946779" y="4457"/>
                                <a:pt x="3196590" y="0"/>
                              </a:cubicBezTo>
                              <a:cubicBezTo>
                                <a:pt x="3201071" y="160374"/>
                                <a:pt x="3193812" y="245821"/>
                                <a:pt x="3196590" y="424180"/>
                              </a:cubicBezTo>
                              <a:cubicBezTo>
                                <a:pt x="3085121" y="434775"/>
                                <a:pt x="2819070" y="403622"/>
                                <a:pt x="2653170" y="424180"/>
                              </a:cubicBezTo>
                              <a:cubicBezTo>
                                <a:pt x="2487270" y="444738"/>
                                <a:pt x="2280987" y="447658"/>
                                <a:pt x="2077783" y="424180"/>
                              </a:cubicBezTo>
                              <a:cubicBezTo>
                                <a:pt x="1874579" y="400702"/>
                                <a:pt x="1586710" y="420778"/>
                                <a:pt x="1374534" y="424180"/>
                              </a:cubicBezTo>
                              <a:cubicBezTo>
                                <a:pt x="1162358" y="427582"/>
                                <a:pt x="908663" y="453212"/>
                                <a:pt x="735216" y="424180"/>
                              </a:cubicBezTo>
                              <a:cubicBezTo>
                                <a:pt x="561769" y="395148"/>
                                <a:pt x="291337" y="393332"/>
                                <a:pt x="0" y="424180"/>
                              </a:cubicBezTo>
                              <a:cubicBezTo>
                                <a:pt x="-2712" y="338181"/>
                                <a:pt x="-7938" y="199802"/>
                                <a:pt x="0" y="0"/>
                              </a:cubicBezTo>
                              <a:close/>
                            </a:path>
                            <a:path w="3196590" h="424180" stroke="0" extrusionOk="0">
                              <a:moveTo>
                                <a:pt x="0" y="0"/>
                              </a:moveTo>
                              <a:cubicBezTo>
                                <a:pt x="261606" y="-22891"/>
                                <a:pt x="444145" y="-16673"/>
                                <a:pt x="607352" y="0"/>
                              </a:cubicBezTo>
                              <a:cubicBezTo>
                                <a:pt x="770559" y="16673"/>
                                <a:pt x="1123431" y="3821"/>
                                <a:pt x="1310602" y="0"/>
                              </a:cubicBezTo>
                              <a:cubicBezTo>
                                <a:pt x="1497773" y="-3821"/>
                                <a:pt x="1682612" y="-21473"/>
                                <a:pt x="1981886" y="0"/>
                              </a:cubicBezTo>
                              <a:cubicBezTo>
                                <a:pt x="2281160" y="21473"/>
                                <a:pt x="2291030" y="11721"/>
                                <a:pt x="2557272" y="0"/>
                              </a:cubicBezTo>
                              <a:cubicBezTo>
                                <a:pt x="2823514" y="-11721"/>
                                <a:pt x="2905025" y="-29701"/>
                                <a:pt x="3196590" y="0"/>
                              </a:cubicBezTo>
                              <a:cubicBezTo>
                                <a:pt x="3189803" y="96260"/>
                                <a:pt x="3202112" y="302080"/>
                                <a:pt x="3196590" y="424180"/>
                              </a:cubicBezTo>
                              <a:cubicBezTo>
                                <a:pt x="2916791" y="430555"/>
                                <a:pt x="2766450" y="407302"/>
                                <a:pt x="2525306" y="424180"/>
                              </a:cubicBezTo>
                              <a:cubicBezTo>
                                <a:pt x="2284162" y="441058"/>
                                <a:pt x="2051622" y="413987"/>
                                <a:pt x="1885988" y="424180"/>
                              </a:cubicBezTo>
                              <a:cubicBezTo>
                                <a:pt x="1720354" y="434373"/>
                                <a:pt x="1553163" y="452834"/>
                                <a:pt x="1310602" y="424180"/>
                              </a:cubicBezTo>
                              <a:cubicBezTo>
                                <a:pt x="1068041" y="395526"/>
                                <a:pt x="857612" y="421369"/>
                                <a:pt x="671284" y="424180"/>
                              </a:cubicBezTo>
                              <a:cubicBezTo>
                                <a:pt x="484956" y="426991"/>
                                <a:pt x="177975" y="455685"/>
                                <a:pt x="0" y="424180"/>
                              </a:cubicBezTo>
                              <a:cubicBezTo>
                                <a:pt x="-11068" y="240432"/>
                                <a:pt x="-9948" y="135093"/>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874966754">
                                <a:prstGeom prst="rect">
                                  <a:avLst/>
                                </a:prstGeom>
                                <ask:type>
                                  <ask:lineSketchFreehand/>
                                </ask:type>
                              </ask:lineSketchStyleProps>
                            </a:ext>
                          </a:extLst>
                        </a:ln>
                      </wps:spPr>
                      <wps:txbx>
                        <w:txbxContent>
                          <w:p w14:paraId="45CC0E0F"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30A6" id="Text Box 4" o:spid="_x0000_s1027" type="#_x0000_t202" style="position:absolute;left:0;text-align:left;margin-left:126pt;margin-top:727.15pt;width:251.7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" fillcolor="white [3201]" strokeweight=".5pt">
                <v:textbox>
                  <w:txbxContent>
                    <w:p w14:paraId="45CC0E0F"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D33874">
        <w:rPr>
          <w:rFonts w:ascii="Times New Roman" w:hAnsi="Times New Roman" w:cs="Times New Roman"/>
          <w:sz w:val="24"/>
          <w:szCs w:val="24"/>
        </w:rPr>
        <w:t>His sufficiency knows no bounds</w:t>
      </w:r>
    </w:p>
    <w:p w14:paraId="7EBCF9D7" w14:textId="77004BA2" w:rsidR="009D5A8E" w:rsidRDefault="00393844"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9504" behindDoc="0" locked="0" layoutInCell="1" allowOverlap="1" wp14:anchorId="7E739E40" wp14:editId="7CCED6C9">
            <wp:simplePos x="0" y="0"/>
            <wp:positionH relativeFrom="column">
              <wp:posOffset>5373040</wp:posOffset>
            </wp:positionH>
            <wp:positionV relativeFrom="page">
              <wp:posOffset>285039</wp:posOffset>
            </wp:positionV>
            <wp:extent cx="1176655" cy="1718945"/>
            <wp:effectExtent l="0" t="0" r="4445" b="0"/>
            <wp:wrapSquare wrapText="bothSides"/>
            <wp:docPr id="72010928" name="Picture 1" descr="A qr code with a turkey holding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0928" name="Picture 1" descr="A qr code with a turkey holding a plate&#10;&#10;Description automatically generated"/>
                    <pic:cNvPicPr/>
                  </pic:nvPicPr>
                  <pic:blipFill>
                    <a:blip r:embed="rId11"/>
                    <a:stretch>
                      <a:fillRect/>
                    </a:stretch>
                  </pic:blipFill>
                  <pic:spPr>
                    <a:xfrm>
                      <a:off x="0" y="0"/>
                      <a:ext cx="1176655" cy="171894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8E02EED" w14:textId="337227E6" w:rsidR="00A82FDE" w:rsidRPr="00A82FDE" w:rsidRDefault="00A82FDE" w:rsidP="00A82FDE">
      <w:pPr>
        <w:spacing w:after="0"/>
        <w:rPr>
          <w:rFonts w:ascii="Comic Sans MS" w:hAnsi="Comic Sans MS" w:cs="Times New Roman"/>
          <w:sz w:val="24"/>
          <w:szCs w:val="24"/>
        </w:rPr>
      </w:pPr>
      <w:r w:rsidRPr="00A82FDE">
        <w:rPr>
          <w:rFonts w:ascii="Comic Sans MS" w:hAnsi="Comic Sans MS" w:cs="Times New Roman"/>
          <w:sz w:val="24"/>
          <w:szCs w:val="24"/>
        </w:rPr>
        <w:t xml:space="preserve">Personal reflection. </w:t>
      </w:r>
    </w:p>
    <w:p w14:paraId="7B751761" w14:textId="36F01762" w:rsidR="00A82FDE" w:rsidRPr="00A82FDE" w:rsidRDefault="00A82FDE" w:rsidP="00A82FDE">
      <w:pPr>
        <w:pStyle w:val="ListParagraph"/>
        <w:numPr>
          <w:ilvl w:val="0"/>
          <w:numId w:val="9"/>
        </w:numPr>
        <w:spacing w:after="0"/>
        <w:rPr>
          <w:rFonts w:ascii="Comic Sans MS" w:hAnsi="Comic Sans MS" w:cs="Times New Roman"/>
        </w:rPr>
      </w:pPr>
      <w:r w:rsidRPr="00A82FDE">
        <w:rPr>
          <w:rFonts w:ascii="Comic Sans MS" w:hAnsi="Comic Sans MS" w:cs="Times New Roman"/>
        </w:rPr>
        <w:t xml:space="preserve">Take some time to get specific about why you must be grateful. </w:t>
      </w:r>
    </w:p>
    <w:p w14:paraId="560EE9E9" w14:textId="2ED9DD01" w:rsidR="00A82FDE" w:rsidRPr="00A82FDE" w:rsidRDefault="00A82FDE" w:rsidP="00A82FDE">
      <w:pPr>
        <w:pStyle w:val="ListParagraph"/>
        <w:numPr>
          <w:ilvl w:val="0"/>
          <w:numId w:val="9"/>
        </w:numPr>
        <w:spacing w:after="0"/>
        <w:rPr>
          <w:rFonts w:ascii="Comic Sans MS" w:hAnsi="Comic Sans MS" w:cs="Times New Roman"/>
        </w:rPr>
      </w:pPr>
      <w:r w:rsidRPr="00A82FDE">
        <w:rPr>
          <w:rFonts w:ascii="Comic Sans MS" w:hAnsi="Comic Sans MS" w:cs="Times New Roman"/>
        </w:rPr>
        <w:t>Evaluate the blessings you might often take for granted and thank God for them one by one.</w:t>
      </w:r>
    </w:p>
    <w:p w14:paraId="15306B49" w14:textId="0C404D7F" w:rsidR="00A82FDE" w:rsidRPr="00A82FDE" w:rsidRDefault="00A82FDE" w:rsidP="00A82FDE">
      <w:pPr>
        <w:spacing w:after="0"/>
        <w:rPr>
          <w:rFonts w:ascii="Comic Sans MS" w:hAnsi="Comic Sans MS" w:cs="Times New Roman"/>
          <w:sz w:val="24"/>
          <w:szCs w:val="24"/>
        </w:rPr>
      </w:pPr>
    </w:p>
    <w:p w14:paraId="7D90889D" w14:textId="77777777" w:rsidR="00A82FDE" w:rsidRPr="00A82FDE" w:rsidRDefault="00A82FDE" w:rsidP="00A82FDE">
      <w:pPr>
        <w:spacing w:after="0"/>
        <w:rPr>
          <w:rFonts w:ascii="Comic Sans MS" w:hAnsi="Comic Sans MS" w:cs="Times New Roman"/>
          <w:sz w:val="24"/>
          <w:szCs w:val="24"/>
        </w:rPr>
      </w:pPr>
      <w:r w:rsidRPr="00A82FDE">
        <w:rPr>
          <w:rFonts w:ascii="Comic Sans MS" w:hAnsi="Comic Sans MS" w:cs="Times New Roman"/>
          <w:sz w:val="24"/>
          <w:szCs w:val="24"/>
        </w:rPr>
        <w:t xml:space="preserve">Intentional encouragement. </w:t>
      </w:r>
    </w:p>
    <w:p w14:paraId="2CD5D89C" w14:textId="77777777" w:rsidR="00A82FDE" w:rsidRPr="00A82FDE" w:rsidRDefault="00A82FDE" w:rsidP="00A82FDE">
      <w:pPr>
        <w:pStyle w:val="ListParagraph"/>
        <w:numPr>
          <w:ilvl w:val="0"/>
          <w:numId w:val="9"/>
        </w:numPr>
        <w:spacing w:after="0"/>
        <w:rPr>
          <w:rFonts w:ascii="Comic Sans MS" w:hAnsi="Comic Sans MS" w:cs="Times New Roman"/>
        </w:rPr>
      </w:pPr>
      <w:r w:rsidRPr="00A82FDE">
        <w:rPr>
          <w:rFonts w:ascii="Comic Sans MS" w:hAnsi="Comic Sans MS" w:cs="Times New Roman"/>
        </w:rPr>
        <w:t xml:space="preserve">Some of the greatest gifts in our lives are the people with whom God has surrounded us. </w:t>
      </w:r>
    </w:p>
    <w:p w14:paraId="22E3AFF7" w14:textId="77777777" w:rsidR="00A82FDE" w:rsidRPr="00A82FDE" w:rsidRDefault="00A82FDE" w:rsidP="00A82FDE">
      <w:pPr>
        <w:pStyle w:val="ListParagraph"/>
        <w:numPr>
          <w:ilvl w:val="0"/>
          <w:numId w:val="9"/>
        </w:numPr>
        <w:spacing w:after="0"/>
        <w:rPr>
          <w:rFonts w:ascii="Comic Sans MS" w:hAnsi="Comic Sans MS" w:cs="Times New Roman"/>
        </w:rPr>
      </w:pPr>
      <w:r w:rsidRPr="00A82FDE">
        <w:rPr>
          <w:rFonts w:ascii="Comic Sans MS" w:hAnsi="Comic Sans MS" w:cs="Times New Roman"/>
        </w:rPr>
        <w:t xml:space="preserve">Prayerfully consider someone who could use encouragement. </w:t>
      </w:r>
    </w:p>
    <w:p w14:paraId="13E261A9" w14:textId="77777777" w:rsidR="00A82FDE" w:rsidRPr="00A82FDE" w:rsidRDefault="00A82FDE" w:rsidP="00A82FDE">
      <w:pPr>
        <w:pStyle w:val="ListParagraph"/>
        <w:numPr>
          <w:ilvl w:val="0"/>
          <w:numId w:val="9"/>
        </w:numPr>
        <w:spacing w:after="0"/>
        <w:rPr>
          <w:rFonts w:ascii="Comic Sans MS" w:hAnsi="Comic Sans MS" w:cs="Times New Roman"/>
        </w:rPr>
      </w:pPr>
      <w:r w:rsidRPr="00A82FDE">
        <w:rPr>
          <w:rFonts w:ascii="Comic Sans MS" w:hAnsi="Comic Sans MS" w:cs="Times New Roman"/>
        </w:rPr>
        <w:t>Go out of your way to tell them why you are thankful God has placed them in your life.</w:t>
      </w:r>
    </w:p>
    <w:p w14:paraId="6EC95C72" w14:textId="2B964187" w:rsidR="00A82FDE" w:rsidRPr="00A82FDE" w:rsidRDefault="00A82FDE" w:rsidP="00A82FDE">
      <w:pPr>
        <w:spacing w:after="0"/>
        <w:rPr>
          <w:rFonts w:ascii="Comic Sans MS" w:hAnsi="Comic Sans MS" w:cs="Times New Roman"/>
          <w:sz w:val="24"/>
          <w:szCs w:val="24"/>
        </w:rPr>
      </w:pPr>
    </w:p>
    <w:p w14:paraId="3DEC6944" w14:textId="5901F39E" w:rsidR="00A82FDE" w:rsidRPr="00A82FDE" w:rsidRDefault="00A82FDE" w:rsidP="00A82FDE">
      <w:pPr>
        <w:spacing w:after="0"/>
        <w:rPr>
          <w:rFonts w:ascii="Comic Sans MS" w:hAnsi="Comic Sans MS" w:cs="Times New Roman"/>
          <w:sz w:val="24"/>
          <w:szCs w:val="24"/>
        </w:rPr>
      </w:pPr>
      <w:r w:rsidRPr="00A82FDE">
        <w:rPr>
          <w:rFonts w:ascii="Comic Sans MS" w:hAnsi="Comic Sans MS" w:cs="Times New Roman"/>
          <w:sz w:val="24"/>
          <w:szCs w:val="24"/>
        </w:rPr>
        <w:t xml:space="preserve">Family discussion. </w:t>
      </w:r>
    </w:p>
    <w:p w14:paraId="318F2641" w14:textId="0ADC5BC2" w:rsidR="00A82FDE" w:rsidRPr="00A82FDE" w:rsidRDefault="00A82FDE" w:rsidP="00A82FDE">
      <w:pPr>
        <w:pStyle w:val="ListParagraph"/>
        <w:numPr>
          <w:ilvl w:val="0"/>
          <w:numId w:val="9"/>
        </w:numPr>
        <w:spacing w:after="0"/>
        <w:rPr>
          <w:rFonts w:ascii="Comic Sans MS" w:hAnsi="Comic Sans MS" w:cs="Times New Roman"/>
        </w:rPr>
      </w:pPr>
      <w:r w:rsidRPr="00A82FDE">
        <w:rPr>
          <w:rFonts w:ascii="Comic Sans MS" w:hAnsi="Comic Sans MS" w:cs="Times New Roman"/>
        </w:rPr>
        <w:t xml:space="preserve">Amid all the holiday busyness, carve out time to list why your family should be thankful. </w:t>
      </w:r>
    </w:p>
    <w:p w14:paraId="5BBB4934" w14:textId="71DFC337" w:rsidR="00A82FDE" w:rsidRPr="00A82FDE" w:rsidRDefault="00A82FDE" w:rsidP="00A82FDE">
      <w:pPr>
        <w:pStyle w:val="ListParagraph"/>
        <w:numPr>
          <w:ilvl w:val="0"/>
          <w:numId w:val="9"/>
        </w:numPr>
        <w:spacing w:after="0"/>
        <w:rPr>
          <w:rFonts w:ascii="Comic Sans MS" w:hAnsi="Comic Sans MS" w:cs="Times New Roman"/>
        </w:rPr>
      </w:pPr>
      <w:r w:rsidRPr="00A82FDE">
        <w:rPr>
          <w:rFonts w:ascii="Comic Sans MS" w:hAnsi="Comic Sans MS" w:cs="Times New Roman"/>
        </w:rPr>
        <w:t xml:space="preserve">Use this time as family, relatives, or friends have gathered to discuss the reasons we have to thank God. </w:t>
      </w:r>
    </w:p>
    <w:p w14:paraId="3AF43592" w14:textId="3050F7AA" w:rsidR="00A82FDE" w:rsidRPr="00A82FDE" w:rsidRDefault="00F720E5" w:rsidP="00A82FDE">
      <w:pPr>
        <w:pStyle w:val="ListParagraph"/>
        <w:numPr>
          <w:ilvl w:val="0"/>
          <w:numId w:val="9"/>
        </w:numPr>
        <w:spacing w:after="0"/>
        <w:rPr>
          <w:rFonts w:ascii="Comic Sans MS" w:hAnsi="Comic Sans MS" w:cs="Times New Roman"/>
        </w:rPr>
      </w:pPr>
      <w:r>
        <w:rPr>
          <w:rFonts w:ascii="Comic Sans MS" w:hAnsi="Comic Sans MS" w:cs="Times New Roman"/>
          <w:noProof/>
          <w:sz w:val="24"/>
          <w:szCs w:val="24"/>
        </w:rPr>
        <w:drawing>
          <wp:anchor distT="0" distB="0" distL="114300" distR="114300" simplePos="0" relativeHeight="251664384" behindDoc="0" locked="0" layoutInCell="1" allowOverlap="1" wp14:anchorId="0ACEDBD0" wp14:editId="06BDD85E">
            <wp:simplePos x="0" y="0"/>
            <wp:positionH relativeFrom="column">
              <wp:posOffset>5517322</wp:posOffset>
            </wp:positionH>
            <wp:positionV relativeFrom="page">
              <wp:posOffset>4606014</wp:posOffset>
            </wp:positionV>
            <wp:extent cx="1085215" cy="4284345"/>
            <wp:effectExtent l="0" t="0" r="635" b="1905"/>
            <wp:wrapSquare wrapText="bothSides"/>
            <wp:docPr id="10333907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215" cy="4284345"/>
                    </a:xfrm>
                    <a:prstGeom prst="rect">
                      <a:avLst/>
                    </a:prstGeom>
                    <a:noFill/>
                  </pic:spPr>
                </pic:pic>
              </a:graphicData>
            </a:graphic>
            <wp14:sizeRelH relativeFrom="page">
              <wp14:pctWidth>0</wp14:pctWidth>
            </wp14:sizeRelH>
            <wp14:sizeRelV relativeFrom="page">
              <wp14:pctHeight>0</wp14:pctHeight>
            </wp14:sizeRelV>
          </wp:anchor>
        </w:drawing>
      </w:r>
      <w:r w:rsidR="00A82FDE" w:rsidRPr="00A82FDE">
        <w:rPr>
          <w:rFonts w:ascii="Comic Sans MS" w:hAnsi="Comic Sans MS" w:cs="Times New Roman"/>
        </w:rPr>
        <w:t xml:space="preserve">Use this discussion to combat any endangering consumerism that tempts us during the holiday season. </w:t>
      </w:r>
    </w:p>
    <w:p w14:paraId="4D485558" w14:textId="69C92924" w:rsidR="00A82FDE" w:rsidRPr="00A82FDE" w:rsidRDefault="006A170A" w:rsidP="00A82FDE">
      <w:pPr>
        <w:spacing w:after="0"/>
        <w:jc w:val="center"/>
        <w:rPr>
          <w:rFonts w:ascii="Comic Sans MS" w:hAnsi="Comic Sans MS" w:cs="Times New Roman"/>
          <w:sz w:val="24"/>
          <w:szCs w:val="24"/>
        </w:rPr>
      </w:pPr>
      <w:r>
        <w:rPr>
          <w:rFonts w:ascii="Comic Sans MS" w:hAnsi="Comic Sans MS" w:cs="Times New Roman"/>
          <w:noProof/>
          <w:sz w:val="24"/>
          <w:szCs w:val="24"/>
        </w:rPr>
        <w:drawing>
          <wp:anchor distT="0" distB="0" distL="114300" distR="114300" simplePos="0" relativeHeight="251663360" behindDoc="0" locked="0" layoutInCell="1" allowOverlap="1" wp14:anchorId="2B8A4157" wp14:editId="37E6DB46">
            <wp:simplePos x="0" y="0"/>
            <wp:positionH relativeFrom="column">
              <wp:posOffset>-715038</wp:posOffset>
            </wp:positionH>
            <wp:positionV relativeFrom="page">
              <wp:posOffset>4921250</wp:posOffset>
            </wp:positionV>
            <wp:extent cx="1189355" cy="4391025"/>
            <wp:effectExtent l="0" t="0" r="0" b="9525"/>
            <wp:wrapSquare wrapText="bothSides"/>
            <wp:docPr id="1413796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9355" cy="4391025"/>
                    </a:xfrm>
                    <a:prstGeom prst="rect">
                      <a:avLst/>
                    </a:prstGeom>
                    <a:noFill/>
                  </pic:spPr>
                </pic:pic>
              </a:graphicData>
            </a:graphic>
            <wp14:sizeRelH relativeFrom="page">
              <wp14:pctWidth>0</wp14:pctWidth>
            </wp14:sizeRelH>
            <wp14:sizeRelV relativeFrom="page">
              <wp14:pctHeight>0</wp14:pctHeight>
            </wp14:sizeRelV>
          </wp:anchor>
        </w:drawing>
      </w:r>
      <w:r w:rsidR="00A82FDE">
        <w:rPr>
          <w:noProof/>
        </w:rPr>
        <w:drawing>
          <wp:anchor distT="0" distB="0" distL="114300" distR="114300" simplePos="0" relativeHeight="251662336" behindDoc="0" locked="0" layoutInCell="1" allowOverlap="1" wp14:anchorId="6C5954F3" wp14:editId="77BB2022">
            <wp:simplePos x="0" y="0"/>
            <wp:positionH relativeFrom="column">
              <wp:posOffset>866140</wp:posOffset>
            </wp:positionH>
            <wp:positionV relativeFrom="paragraph">
              <wp:posOffset>228600</wp:posOffset>
            </wp:positionV>
            <wp:extent cx="4122420" cy="3148330"/>
            <wp:effectExtent l="0" t="0" r="0" b="0"/>
            <wp:wrapSquare wrapText="bothSides"/>
            <wp:docPr id="95797159"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7159" name="Picture 1" descr="A close up of a wor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122420" cy="3148330"/>
                    </a:xfrm>
                    <a:prstGeom prst="rect">
                      <a:avLst/>
                    </a:prstGeom>
                  </pic:spPr>
                </pic:pic>
              </a:graphicData>
            </a:graphic>
            <wp14:sizeRelH relativeFrom="margin">
              <wp14:pctWidth>0</wp14:pctWidth>
            </wp14:sizeRelH>
            <wp14:sizeRelV relativeFrom="margin">
              <wp14:pctHeight>0</wp14:pctHeight>
            </wp14:sizeRelV>
          </wp:anchor>
        </w:drawing>
      </w:r>
      <w:r w:rsidR="00A82FDE">
        <w:rPr>
          <w:rFonts w:ascii="Comic Sans MS" w:hAnsi="Comic Sans MS" w:cs="Times New Roman"/>
          <w:sz w:val="24"/>
          <w:szCs w:val="24"/>
        </w:rPr>
        <w:t>Word Search Puzzle</w:t>
      </w:r>
    </w:p>
    <w:p w14:paraId="32C9A48B" w14:textId="6A492231" w:rsidR="00811075" w:rsidRPr="00811075" w:rsidRDefault="006A170A"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41D4D0D0" wp14:editId="218FE1B3">
                <wp:simplePos x="0" y="0"/>
                <wp:positionH relativeFrom="column">
                  <wp:posOffset>111318</wp:posOffset>
                </wp:positionH>
                <wp:positionV relativeFrom="paragraph">
                  <wp:posOffset>3231018</wp:posOffset>
                </wp:positionV>
                <wp:extent cx="5263515" cy="1398905"/>
                <wp:effectExtent l="0" t="0" r="489585" b="10795"/>
                <wp:wrapNone/>
                <wp:docPr id="1555220597" name="Speech Bubble: Rectangle with Corners Rounded 5"/>
                <wp:cNvGraphicFramePr/>
                <a:graphic xmlns:a="http://schemas.openxmlformats.org/drawingml/2006/main">
                  <a:graphicData uri="http://schemas.microsoft.com/office/word/2010/wordprocessingShape">
                    <wps:wsp>
                      <wps:cNvSpPr/>
                      <wps:spPr>
                        <a:xfrm>
                          <a:off x="0" y="0"/>
                          <a:ext cx="5263515" cy="1398905"/>
                        </a:xfrm>
                        <a:prstGeom prst="wedgeRoundRectCallout">
                          <a:avLst>
                            <a:gd name="adj1" fmla="val 58573"/>
                            <a:gd name="adj2" fmla="val 32825"/>
                            <a:gd name="adj3" fmla="val 16667"/>
                          </a:avLst>
                        </a:prstGeom>
                      </wps:spPr>
                      <wps:style>
                        <a:lnRef idx="2">
                          <a:schemeClr val="dk1"/>
                        </a:lnRef>
                        <a:fillRef idx="1">
                          <a:schemeClr val="lt1"/>
                        </a:fillRef>
                        <a:effectRef idx="0">
                          <a:schemeClr val="dk1"/>
                        </a:effectRef>
                        <a:fontRef idx="minor">
                          <a:schemeClr val="dk1"/>
                        </a:fontRef>
                      </wps:style>
                      <wps:txbx>
                        <w:txbxContent>
                          <w:p w14:paraId="25F6F11C" w14:textId="3455CA4C" w:rsidR="006A170A" w:rsidRPr="006A170A" w:rsidRDefault="006A170A" w:rsidP="006A170A">
                            <w:pPr>
                              <w:jc w:val="center"/>
                              <w:rPr>
                                <w:rFonts w:ascii="Comic Sans MS" w:hAnsi="Comic Sans MS"/>
                                <w:sz w:val="20"/>
                                <w:szCs w:val="20"/>
                              </w:rPr>
                            </w:pPr>
                            <w:r w:rsidRPr="006A170A">
                              <w:rPr>
                                <w:rFonts w:ascii="Comic Sans MS" w:hAnsi="Comic Sans MS"/>
                                <w:sz w:val="20"/>
                                <w:szCs w:val="20"/>
                              </w:rPr>
                              <w:t>Humph!  I hope you’re thankful for all that turkey you consumed and all that football you watched.  Now find all those words from Psalms 65.  That’s what thankfulness is.  Just be thankful the words only go right, down, and diagonal, but no</w:t>
                            </w:r>
                            <w:r>
                              <w:rPr>
                                <w:rFonts w:ascii="Comic Sans MS" w:hAnsi="Comic Sans MS"/>
                                <w:sz w:val="20"/>
                                <w:szCs w:val="20"/>
                              </w:rPr>
                              <w:t>t</w:t>
                            </w:r>
                            <w:r w:rsidRPr="006A170A">
                              <w:rPr>
                                <w:rFonts w:ascii="Comic Sans MS" w:hAnsi="Comic Sans MS"/>
                                <w:sz w:val="20"/>
                                <w:szCs w:val="20"/>
                              </w:rPr>
                              <w:t xml:space="preserve"> backwards!  </w:t>
                            </w:r>
                            <w:r>
                              <w:rPr>
                                <w:rFonts w:ascii="Comic Sans MS" w:hAnsi="Comic Sans MS"/>
                                <w:sz w:val="20"/>
                                <w:szCs w:val="20"/>
                              </w:rPr>
                              <w:t>Does y</w:t>
                            </w:r>
                            <w:r w:rsidRPr="006A170A">
                              <w:rPr>
                                <w:rFonts w:ascii="Comic Sans MS" w:hAnsi="Comic Sans MS"/>
                                <w:sz w:val="20"/>
                                <w:szCs w:val="20"/>
                              </w:rPr>
                              <w:t>our Bible study leader ha</w:t>
                            </w:r>
                            <w:r>
                              <w:rPr>
                                <w:rFonts w:ascii="Comic Sans MS" w:hAnsi="Comic Sans MS"/>
                                <w:sz w:val="20"/>
                                <w:szCs w:val="20"/>
                              </w:rPr>
                              <w:t>ve</w:t>
                            </w:r>
                            <w:r w:rsidRPr="006A170A">
                              <w:rPr>
                                <w:rFonts w:ascii="Comic Sans MS" w:hAnsi="Comic Sans MS"/>
                                <w:sz w:val="20"/>
                                <w:szCs w:val="20"/>
                              </w:rPr>
                              <w:t xml:space="preserve"> a prize for the person who finds the most word</w:t>
                            </w:r>
                            <w:r w:rsidR="00F720E5">
                              <w:rPr>
                                <w:rFonts w:ascii="Comic Sans MS" w:hAnsi="Comic Sans MS"/>
                                <w:sz w:val="20"/>
                                <w:szCs w:val="20"/>
                              </w:rPr>
                              <w:t>s</w:t>
                            </w:r>
                            <w:r>
                              <w:rPr>
                                <w:rFonts w:ascii="Comic Sans MS" w:hAnsi="Comic Sans MS"/>
                                <w:sz w:val="20"/>
                                <w:szCs w:val="20"/>
                              </w:rPr>
                              <w:t>?</w:t>
                            </w:r>
                            <w:r w:rsidR="00754349">
                              <w:rPr>
                                <w:rFonts w:ascii="Comic Sans MS" w:hAnsi="Comic Sans MS"/>
                                <w:sz w:val="20"/>
                                <w:szCs w:val="20"/>
                              </w:rPr>
                              <w:t xml:space="preserve"> </w:t>
                            </w:r>
                            <w:r w:rsidRPr="006A170A">
                              <w:rPr>
                                <w:rFonts w:ascii="Comic Sans MS" w:hAnsi="Comic Sans MS"/>
                                <w:sz w:val="20"/>
                                <w:szCs w:val="20"/>
                              </w:rPr>
                              <w:t xml:space="preserve">  </w:t>
                            </w:r>
                            <w:r>
                              <w:rPr>
                                <w:rFonts w:ascii="Comic Sans MS" w:hAnsi="Comic Sans MS"/>
                                <w:sz w:val="20"/>
                                <w:szCs w:val="20"/>
                              </w:rPr>
                              <w:t xml:space="preserve">If you wimp out there is help at </w:t>
                            </w:r>
                            <w:hyperlink r:id="rId15" w:history="1">
                              <w:r w:rsidRPr="006A170A">
                                <w:rPr>
                                  <w:rStyle w:val="Hyperlink"/>
                                  <w:rFonts w:ascii="Comic Sans MS" w:hAnsi="Comic Sans MS"/>
                                  <w:sz w:val="20"/>
                                  <w:szCs w:val="20"/>
                                </w:rPr>
                                <w:t>https://tinyurl.com/y3r5nhmu</w:t>
                              </w:r>
                            </w:hyperlink>
                            <w:r>
                              <w:rPr>
                                <w:rFonts w:ascii="Comic Sans MS" w:hAnsi="Comic Sans MS"/>
                                <w:sz w:val="20"/>
                                <w:szCs w:val="20"/>
                              </w:rPr>
                              <w:t xml:space="preserve">  The crossword and the color page are also there if you feel you must.</w:t>
                            </w:r>
                            <w:r w:rsidR="00F720E5">
                              <w:rPr>
                                <w:rFonts w:ascii="Comic Sans MS" w:hAnsi="Comic Sans MS"/>
                                <w:sz w:val="20"/>
                                <w:szCs w:val="20"/>
                              </w:rPr>
                              <w:t xml:space="preserve">  Humph!</w:t>
                            </w:r>
                          </w:p>
                          <w:p w14:paraId="0CC70FAE" w14:textId="77777777" w:rsidR="006A170A" w:rsidRPr="006A170A" w:rsidRDefault="006A170A" w:rsidP="006A170A">
                            <w:pPr>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4D0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margin-left:8.75pt;margin-top:254.4pt;width:414.45pt;height:1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" adj="23452,17890" fillcolor="white [3201]" strokecolor="black [3200]" strokeweight="1pt">
                <v:textbox>
                  <w:txbxContent>
                    <w:p w14:paraId="25F6F11C" w14:textId="3455CA4C" w:rsidR="006A170A" w:rsidRPr="006A170A" w:rsidRDefault="006A170A" w:rsidP="006A170A">
                      <w:pPr>
                        <w:jc w:val="center"/>
                        <w:rPr>
                          <w:rFonts w:ascii="Comic Sans MS" w:hAnsi="Comic Sans MS"/>
                          <w:sz w:val="20"/>
                          <w:szCs w:val="20"/>
                        </w:rPr>
                      </w:pPr>
                      <w:r w:rsidRPr="006A170A">
                        <w:rPr>
                          <w:rFonts w:ascii="Comic Sans MS" w:hAnsi="Comic Sans MS"/>
                          <w:sz w:val="20"/>
                          <w:szCs w:val="20"/>
                        </w:rPr>
                        <w:t>Humph!  I hope you’re thankful for all that turkey you consumed and all that football you watched.  Now find all those words from Psalms 65.  That’s what thankfulness is.  Just be thankful the words only go right, down, and diagonal, but no</w:t>
                      </w:r>
                      <w:r>
                        <w:rPr>
                          <w:rFonts w:ascii="Comic Sans MS" w:hAnsi="Comic Sans MS"/>
                          <w:sz w:val="20"/>
                          <w:szCs w:val="20"/>
                        </w:rPr>
                        <w:t>t</w:t>
                      </w:r>
                      <w:r w:rsidRPr="006A170A">
                        <w:rPr>
                          <w:rFonts w:ascii="Comic Sans MS" w:hAnsi="Comic Sans MS"/>
                          <w:sz w:val="20"/>
                          <w:szCs w:val="20"/>
                        </w:rPr>
                        <w:t xml:space="preserve"> backwards!  </w:t>
                      </w:r>
                      <w:r>
                        <w:rPr>
                          <w:rFonts w:ascii="Comic Sans MS" w:hAnsi="Comic Sans MS"/>
                          <w:sz w:val="20"/>
                          <w:szCs w:val="20"/>
                        </w:rPr>
                        <w:t>Does y</w:t>
                      </w:r>
                      <w:r w:rsidRPr="006A170A">
                        <w:rPr>
                          <w:rFonts w:ascii="Comic Sans MS" w:hAnsi="Comic Sans MS"/>
                          <w:sz w:val="20"/>
                          <w:szCs w:val="20"/>
                        </w:rPr>
                        <w:t>our Bible study leader ha</w:t>
                      </w:r>
                      <w:r>
                        <w:rPr>
                          <w:rFonts w:ascii="Comic Sans MS" w:hAnsi="Comic Sans MS"/>
                          <w:sz w:val="20"/>
                          <w:szCs w:val="20"/>
                        </w:rPr>
                        <w:t>ve</w:t>
                      </w:r>
                      <w:r w:rsidRPr="006A170A">
                        <w:rPr>
                          <w:rFonts w:ascii="Comic Sans MS" w:hAnsi="Comic Sans MS"/>
                          <w:sz w:val="20"/>
                          <w:szCs w:val="20"/>
                        </w:rPr>
                        <w:t xml:space="preserve"> a prize for the person who finds the most word</w:t>
                      </w:r>
                      <w:r w:rsidR="00F720E5">
                        <w:rPr>
                          <w:rFonts w:ascii="Comic Sans MS" w:hAnsi="Comic Sans MS"/>
                          <w:sz w:val="20"/>
                          <w:szCs w:val="20"/>
                        </w:rPr>
                        <w:t>s</w:t>
                      </w:r>
                      <w:r>
                        <w:rPr>
                          <w:rFonts w:ascii="Comic Sans MS" w:hAnsi="Comic Sans MS"/>
                          <w:sz w:val="20"/>
                          <w:szCs w:val="20"/>
                        </w:rPr>
                        <w:t>?</w:t>
                      </w:r>
                      <w:r w:rsidR="00754349">
                        <w:rPr>
                          <w:rFonts w:ascii="Comic Sans MS" w:hAnsi="Comic Sans MS"/>
                          <w:sz w:val="20"/>
                          <w:szCs w:val="20"/>
                        </w:rPr>
                        <w:t xml:space="preserve"> </w:t>
                      </w:r>
                      <w:r w:rsidRPr="006A170A">
                        <w:rPr>
                          <w:rFonts w:ascii="Comic Sans MS" w:hAnsi="Comic Sans MS"/>
                          <w:sz w:val="20"/>
                          <w:szCs w:val="20"/>
                        </w:rPr>
                        <w:t xml:space="preserve">  </w:t>
                      </w:r>
                      <w:r>
                        <w:rPr>
                          <w:rFonts w:ascii="Comic Sans MS" w:hAnsi="Comic Sans MS"/>
                          <w:sz w:val="20"/>
                          <w:szCs w:val="20"/>
                        </w:rPr>
                        <w:t xml:space="preserve">If you wimp out there is help at </w:t>
                      </w:r>
                      <w:hyperlink r:id="rId16" w:history="1">
                        <w:r w:rsidRPr="006A170A">
                          <w:rPr>
                            <w:rStyle w:val="Hyperlink"/>
                            <w:rFonts w:ascii="Comic Sans MS" w:hAnsi="Comic Sans MS"/>
                            <w:sz w:val="20"/>
                            <w:szCs w:val="20"/>
                          </w:rPr>
                          <w:t>https://tinyurl.com/y3r5nhmu</w:t>
                        </w:r>
                      </w:hyperlink>
                      <w:r>
                        <w:rPr>
                          <w:rFonts w:ascii="Comic Sans MS" w:hAnsi="Comic Sans MS"/>
                          <w:sz w:val="20"/>
                          <w:szCs w:val="20"/>
                        </w:rPr>
                        <w:t xml:space="preserve">  The crossword and the color page are also there if you feel you must.</w:t>
                      </w:r>
                      <w:r w:rsidR="00F720E5">
                        <w:rPr>
                          <w:rFonts w:ascii="Comic Sans MS" w:hAnsi="Comic Sans MS"/>
                          <w:sz w:val="20"/>
                          <w:szCs w:val="20"/>
                        </w:rPr>
                        <w:t xml:space="preserve">  Humph!</w:t>
                      </w:r>
                    </w:p>
                    <w:p w14:paraId="0CC70FAE" w14:textId="77777777" w:rsidR="006A170A" w:rsidRPr="006A170A" w:rsidRDefault="006A170A" w:rsidP="006A170A">
                      <w:pPr>
                        <w:jc w:val="center"/>
                        <w:rPr>
                          <w:rFonts w:ascii="Comic Sans MS" w:hAnsi="Comic Sans MS"/>
                          <w:sz w:val="20"/>
                          <w:szCs w:val="20"/>
                        </w:rPr>
                      </w:pPr>
                    </w:p>
                  </w:txbxContent>
                </v:textbox>
              </v:shape>
            </w:pict>
          </mc:Fallback>
        </mc:AlternateContent>
      </w:r>
      <w:r>
        <w:rPr>
          <w:noProof/>
        </w:rPr>
        <w:drawing>
          <wp:anchor distT="0" distB="0" distL="114300" distR="114300" simplePos="0" relativeHeight="251666432" behindDoc="0" locked="0" layoutInCell="1" allowOverlap="1" wp14:anchorId="69A96E7D" wp14:editId="10FAD3A8">
            <wp:simplePos x="0" y="0"/>
            <wp:positionH relativeFrom="column">
              <wp:posOffset>5820052</wp:posOffset>
            </wp:positionH>
            <wp:positionV relativeFrom="page">
              <wp:posOffset>8769350</wp:posOffset>
            </wp:positionV>
            <wp:extent cx="595630" cy="1021080"/>
            <wp:effectExtent l="0" t="0" r="0" b="7620"/>
            <wp:wrapSquare wrapText="bothSides"/>
            <wp:docPr id="1481214517" name="Picture 4" descr="A cartoon of a person with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14517" name="Picture 4" descr="A cartoon of a person with glasse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5630" cy="102108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6340" w14:textId="77777777" w:rsidR="002948E3" w:rsidRDefault="002948E3" w:rsidP="009D5A8E">
      <w:pPr>
        <w:spacing w:after="0" w:line="240" w:lineRule="auto"/>
      </w:pPr>
      <w:r>
        <w:separator/>
      </w:r>
    </w:p>
  </w:endnote>
  <w:endnote w:type="continuationSeparator" w:id="0">
    <w:p w14:paraId="7F3375FC" w14:textId="77777777" w:rsidR="002948E3" w:rsidRDefault="002948E3"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C76B" w14:textId="77777777" w:rsidR="002948E3" w:rsidRDefault="002948E3" w:rsidP="009D5A8E">
      <w:pPr>
        <w:spacing w:after="0" w:line="240" w:lineRule="auto"/>
      </w:pPr>
      <w:r>
        <w:separator/>
      </w:r>
    </w:p>
  </w:footnote>
  <w:footnote w:type="continuationSeparator" w:id="0">
    <w:p w14:paraId="79B3118C" w14:textId="77777777" w:rsidR="002948E3" w:rsidRDefault="002948E3"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232B" w14:textId="12585CEF" w:rsidR="009D5A8E" w:rsidRPr="009D5A8E" w:rsidRDefault="00E15BB8">
    <w:pPr>
      <w:pStyle w:val="Header"/>
      <w:rPr>
        <w:rFonts w:ascii="Times New Roman" w:hAnsi="Times New Roman" w:cs="Times New Roman"/>
        <w:sz w:val="28"/>
        <w:szCs w:val="28"/>
      </w:rPr>
    </w:pPr>
    <w:r>
      <w:rPr>
        <w:rFonts w:ascii="Times New Roman" w:hAnsi="Times New Roman" w:cs="Times New Roman"/>
        <w:sz w:val="28"/>
        <w:szCs w:val="28"/>
      </w:rPr>
      <w:t>11/26/2023</w:t>
    </w:r>
    <w:r w:rsidR="009D5A8E" w:rsidRPr="009D5A8E">
      <w:rPr>
        <w:rFonts w:ascii="Times New Roman" w:hAnsi="Times New Roman" w:cs="Times New Roman"/>
        <w:sz w:val="28"/>
        <w:szCs w:val="28"/>
      </w:rPr>
      <w:tab/>
    </w:r>
    <w:r>
      <w:rPr>
        <w:rFonts w:ascii="Times New Roman" w:hAnsi="Times New Roman" w:cs="Times New Roman"/>
        <w:sz w:val="28"/>
        <w:szCs w:val="28"/>
      </w:rPr>
      <w:t>God Deserves Our Thanks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72DB"/>
    <w:multiLevelType w:val="hybridMultilevel"/>
    <w:tmpl w:val="FEE2D6FC"/>
    <w:lvl w:ilvl="0" w:tplc="EAC8C13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361ED"/>
    <w:multiLevelType w:val="hybridMultilevel"/>
    <w:tmpl w:val="BA1EAB8C"/>
    <w:lvl w:ilvl="0" w:tplc="BD7CE4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493D63"/>
    <w:multiLevelType w:val="hybridMultilevel"/>
    <w:tmpl w:val="32E87920"/>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19054C"/>
    <w:multiLevelType w:val="hybridMultilevel"/>
    <w:tmpl w:val="C3F044EE"/>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22F9A"/>
    <w:multiLevelType w:val="hybridMultilevel"/>
    <w:tmpl w:val="06624E36"/>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9026F"/>
    <w:multiLevelType w:val="hybridMultilevel"/>
    <w:tmpl w:val="F21CCC6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21891433">
    <w:abstractNumId w:val="7"/>
  </w:num>
  <w:num w:numId="2" w16cid:durableId="584191984">
    <w:abstractNumId w:val="5"/>
  </w:num>
  <w:num w:numId="3" w16cid:durableId="51274942">
    <w:abstractNumId w:val="1"/>
  </w:num>
  <w:num w:numId="4" w16cid:durableId="1142429439">
    <w:abstractNumId w:val="0"/>
  </w:num>
  <w:num w:numId="5" w16cid:durableId="1148211604">
    <w:abstractNumId w:val="2"/>
  </w:num>
  <w:num w:numId="6" w16cid:durableId="1672298273">
    <w:abstractNumId w:val="6"/>
  </w:num>
  <w:num w:numId="7" w16cid:durableId="491412976">
    <w:abstractNumId w:val="8"/>
  </w:num>
  <w:num w:numId="8" w16cid:durableId="1920940104">
    <w:abstractNumId w:val="4"/>
  </w:num>
  <w:num w:numId="9" w16cid:durableId="1343780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B8"/>
    <w:rsid w:val="000F0CF5"/>
    <w:rsid w:val="0024239C"/>
    <w:rsid w:val="00261773"/>
    <w:rsid w:val="002948E3"/>
    <w:rsid w:val="00393844"/>
    <w:rsid w:val="0040541B"/>
    <w:rsid w:val="00434DA0"/>
    <w:rsid w:val="005D5F80"/>
    <w:rsid w:val="006408A6"/>
    <w:rsid w:val="006A170A"/>
    <w:rsid w:val="00754349"/>
    <w:rsid w:val="007F1139"/>
    <w:rsid w:val="00811075"/>
    <w:rsid w:val="009D5A8E"/>
    <w:rsid w:val="00A82FDE"/>
    <w:rsid w:val="00C46867"/>
    <w:rsid w:val="00D33874"/>
    <w:rsid w:val="00DC5D22"/>
    <w:rsid w:val="00E15BB8"/>
    <w:rsid w:val="00E67F55"/>
    <w:rsid w:val="00EB7656"/>
    <w:rsid w:val="00F41CBA"/>
    <w:rsid w:val="00F7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B9A6"/>
  <w15:chartTrackingRefBased/>
  <w15:docId w15:val="{C6B22B17-409B-4D67-AF3C-9036558B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A82FDE"/>
    <w:rPr>
      <w:color w:val="0563C1" w:themeColor="hyperlink"/>
      <w:u w:val="single"/>
    </w:rPr>
  </w:style>
  <w:style w:type="character" w:styleId="UnresolvedMention">
    <w:name w:val="Unresolved Mention"/>
    <w:basedOn w:val="DefaultParagraphFont"/>
    <w:uiPriority w:val="99"/>
    <w:semiHidden/>
    <w:unhideWhenUsed/>
    <w:rsid w:val="00A82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3r5nhmu"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ycx5hbpv"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tinyurl.com/y3r5nhm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y3r5nhmu" TargetMode="External"/><Relationship Id="rId10" Type="http://schemas.openxmlformats.org/officeDocument/2006/relationships/hyperlink" Target="https://tinyurl.com/y3r5nhm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cx5hbpv"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173</TotalTime>
  <Pages>5</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dcterms:created xsi:type="dcterms:W3CDTF">2023-11-09T14:56:00Z</dcterms:created>
  <dcterms:modified xsi:type="dcterms:W3CDTF">2023-11-10T14:03:00Z</dcterms:modified>
</cp:coreProperties>
</file>