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3543"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628F33DD" w14:textId="77777777" w:rsidR="00261773" w:rsidRDefault="00261773" w:rsidP="00261773">
      <w:pPr>
        <w:spacing w:after="0"/>
        <w:rPr>
          <w:rFonts w:ascii="Times New Roman" w:hAnsi="Times New Roman" w:cs="Times New Roman"/>
          <w:sz w:val="24"/>
          <w:szCs w:val="24"/>
        </w:rPr>
      </w:pPr>
    </w:p>
    <w:p w14:paraId="233FF818"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What are some synonyms and antonyms for the word “generosity?”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51179C" w:rsidRPr="0051179C" w14:paraId="43E459F3" w14:textId="77777777" w:rsidTr="009F5D4F">
        <w:tc>
          <w:tcPr>
            <w:tcW w:w="4428" w:type="dxa"/>
            <w:tcBorders>
              <w:top w:val="single" w:sz="4" w:space="0" w:color="auto"/>
              <w:left w:val="single" w:sz="4" w:space="0" w:color="auto"/>
              <w:bottom w:val="single" w:sz="4" w:space="0" w:color="auto"/>
              <w:right w:val="single" w:sz="4" w:space="0" w:color="auto"/>
            </w:tcBorders>
            <w:vAlign w:val="center"/>
            <w:hideMark/>
          </w:tcPr>
          <w:p w14:paraId="681D6F48"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Synonyms</w:t>
            </w:r>
          </w:p>
        </w:tc>
        <w:tc>
          <w:tcPr>
            <w:tcW w:w="4428" w:type="dxa"/>
            <w:tcBorders>
              <w:top w:val="single" w:sz="4" w:space="0" w:color="auto"/>
              <w:left w:val="single" w:sz="4" w:space="0" w:color="auto"/>
              <w:bottom w:val="single" w:sz="4" w:space="0" w:color="auto"/>
              <w:right w:val="single" w:sz="4" w:space="0" w:color="auto"/>
            </w:tcBorders>
            <w:vAlign w:val="center"/>
            <w:hideMark/>
          </w:tcPr>
          <w:p w14:paraId="4C4310B2"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Antonyms</w:t>
            </w:r>
          </w:p>
        </w:tc>
      </w:tr>
      <w:tr w:rsidR="0051179C" w:rsidRPr="0051179C" w14:paraId="32DA8561" w14:textId="77777777" w:rsidTr="009F5D4F">
        <w:tc>
          <w:tcPr>
            <w:tcW w:w="4428" w:type="dxa"/>
            <w:tcBorders>
              <w:top w:val="single" w:sz="4" w:space="0" w:color="auto"/>
              <w:left w:val="single" w:sz="4" w:space="0" w:color="auto"/>
              <w:bottom w:val="single" w:sz="4" w:space="0" w:color="auto"/>
              <w:right w:val="single" w:sz="4" w:space="0" w:color="auto"/>
            </w:tcBorders>
            <w:hideMark/>
          </w:tcPr>
          <w:p w14:paraId="2A5B9E96"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kindness</w:t>
            </w:r>
          </w:p>
          <w:p w14:paraId="17DFBC22"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bigheartedness</w:t>
            </w:r>
          </w:p>
          <w:p w14:paraId="7D411D72"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openhandedness</w:t>
            </w:r>
          </w:p>
          <w:p w14:paraId="461387FD"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liberality</w:t>
            </w:r>
          </w:p>
          <w:p w14:paraId="7654CC33"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bounty</w:t>
            </w:r>
          </w:p>
          <w:p w14:paraId="2E2AB1D2"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munificence</w:t>
            </w:r>
          </w:p>
          <w:p w14:paraId="36F49158"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charity</w:t>
            </w:r>
          </w:p>
        </w:tc>
        <w:tc>
          <w:tcPr>
            <w:tcW w:w="4428" w:type="dxa"/>
            <w:tcBorders>
              <w:top w:val="single" w:sz="4" w:space="0" w:color="auto"/>
              <w:left w:val="single" w:sz="4" w:space="0" w:color="auto"/>
              <w:bottom w:val="single" w:sz="4" w:space="0" w:color="auto"/>
              <w:right w:val="single" w:sz="4" w:space="0" w:color="auto"/>
            </w:tcBorders>
            <w:hideMark/>
          </w:tcPr>
          <w:p w14:paraId="5F789E74"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stinginess</w:t>
            </w:r>
          </w:p>
          <w:p w14:paraId="3163BEE7"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meanness</w:t>
            </w:r>
          </w:p>
          <w:p w14:paraId="5A9F79EF"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miserliness</w:t>
            </w:r>
          </w:p>
          <w:p w14:paraId="3315B3BF"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parsimoniousness</w:t>
            </w:r>
          </w:p>
          <w:p w14:paraId="629D6BC5"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tight-fistedness</w:t>
            </w:r>
          </w:p>
          <w:p w14:paraId="4C3C460C"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avariciousness</w:t>
            </w:r>
          </w:p>
          <w:p w14:paraId="3F582043" w14:textId="77777777" w:rsidR="0051179C" w:rsidRPr="0051179C" w:rsidRDefault="0051179C" w:rsidP="0051179C">
            <w:pPr>
              <w:numPr>
                <w:ilvl w:val="0"/>
                <w:numId w:val="4"/>
              </w:numPr>
              <w:spacing w:after="0"/>
              <w:rPr>
                <w:rFonts w:ascii="Times New Roman" w:hAnsi="Times New Roman" w:cs="Times New Roman"/>
                <w:sz w:val="24"/>
                <w:szCs w:val="24"/>
              </w:rPr>
            </w:pPr>
            <w:r w:rsidRPr="0051179C">
              <w:rPr>
                <w:rFonts w:ascii="Times New Roman" w:hAnsi="Times New Roman" w:cs="Times New Roman"/>
                <w:sz w:val="24"/>
                <w:szCs w:val="24"/>
              </w:rPr>
              <w:t>greediness</w:t>
            </w:r>
          </w:p>
        </w:tc>
      </w:tr>
    </w:tbl>
    <w:p w14:paraId="043BA851" w14:textId="77777777" w:rsidR="0051179C" w:rsidRPr="0051179C" w:rsidRDefault="0051179C" w:rsidP="0051179C">
      <w:pPr>
        <w:spacing w:after="0"/>
        <w:rPr>
          <w:rFonts w:ascii="Times New Roman" w:hAnsi="Times New Roman" w:cs="Times New Roman"/>
          <w:sz w:val="24"/>
          <w:szCs w:val="24"/>
        </w:rPr>
      </w:pPr>
    </w:p>
    <w:p w14:paraId="7FB4E93D" w14:textId="77777777" w:rsidR="0051179C" w:rsidRPr="0051179C" w:rsidRDefault="0051179C" w:rsidP="0051179C">
      <w:pPr>
        <w:spacing w:after="0"/>
        <w:rPr>
          <w:rFonts w:ascii="Times New Roman" w:hAnsi="Times New Roman" w:cs="Times New Roman"/>
          <w:b/>
          <w:sz w:val="24"/>
          <w:szCs w:val="24"/>
        </w:rPr>
      </w:pPr>
      <w:r w:rsidRPr="0051179C">
        <w:rPr>
          <w:rFonts w:ascii="Times New Roman" w:hAnsi="Times New Roman" w:cs="Times New Roman"/>
          <w:b/>
          <w:sz w:val="24"/>
          <w:szCs w:val="24"/>
        </w:rPr>
        <w:t>2. Transition</w:t>
      </w:r>
    </w:p>
    <w:p w14:paraId="5A64C3BE" w14:textId="77777777" w:rsidR="0051179C" w:rsidRPr="0051179C" w:rsidRDefault="0051179C" w:rsidP="0051179C">
      <w:pPr>
        <w:spacing w:after="0"/>
        <w:rPr>
          <w:rFonts w:ascii="Times New Roman" w:hAnsi="Times New Roman" w:cs="Times New Roman"/>
          <w:sz w:val="24"/>
          <w:szCs w:val="24"/>
        </w:rPr>
      </w:pPr>
    </w:p>
    <w:p w14:paraId="66B63028"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Consider which of these descriptions  you would have people think about you.</w:t>
      </w:r>
    </w:p>
    <w:p w14:paraId="76624A17"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sym w:font="Wingdings" w:char="F0F0"/>
      </w:r>
      <w:r w:rsidRPr="0051179C">
        <w:rPr>
          <w:rFonts w:ascii="Times New Roman" w:hAnsi="Times New Roman" w:cs="Times New Roman"/>
          <w:sz w:val="24"/>
          <w:szCs w:val="24"/>
        </w:rPr>
        <w:t xml:space="preserve"> Today we look at how God’s generous grace moves us to be generous.</w:t>
      </w:r>
    </w:p>
    <w:p w14:paraId="4F0C0F93" w14:textId="6351FA0B" w:rsidR="009D5A8E" w:rsidRDefault="004A66D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AF26444" wp14:editId="0355AB7A">
                <wp:simplePos x="0" y="0"/>
                <wp:positionH relativeFrom="column">
                  <wp:posOffset>2099462</wp:posOffset>
                </wp:positionH>
                <wp:positionV relativeFrom="paragraph">
                  <wp:posOffset>100711</wp:posOffset>
                </wp:positionV>
                <wp:extent cx="4579316" cy="651053"/>
                <wp:effectExtent l="19050" t="19050" r="31115" b="53975"/>
                <wp:wrapNone/>
                <wp:docPr id="1063320081" name="Text Box 4"/>
                <wp:cNvGraphicFramePr/>
                <a:graphic xmlns:a="http://schemas.openxmlformats.org/drawingml/2006/main">
                  <a:graphicData uri="http://schemas.microsoft.com/office/word/2010/wordprocessingShape">
                    <wps:wsp>
                      <wps:cNvSpPr txBox="1"/>
                      <wps:spPr>
                        <a:xfrm>
                          <a:off x="0" y="0"/>
                          <a:ext cx="4579316" cy="651053"/>
                        </a:xfrm>
                        <a:custGeom>
                          <a:avLst/>
                          <a:gdLst>
                            <a:gd name="connsiteX0" fmla="*/ 0 w 4579316"/>
                            <a:gd name="connsiteY0" fmla="*/ 0 h 651053"/>
                            <a:gd name="connsiteX1" fmla="*/ 664001 w 4579316"/>
                            <a:gd name="connsiteY1" fmla="*/ 0 h 651053"/>
                            <a:gd name="connsiteX2" fmla="*/ 1099036 w 4579316"/>
                            <a:gd name="connsiteY2" fmla="*/ 0 h 651053"/>
                            <a:gd name="connsiteX3" fmla="*/ 1717244 w 4579316"/>
                            <a:gd name="connsiteY3" fmla="*/ 0 h 651053"/>
                            <a:gd name="connsiteX4" fmla="*/ 2243865 w 4579316"/>
                            <a:gd name="connsiteY4" fmla="*/ 0 h 651053"/>
                            <a:gd name="connsiteX5" fmla="*/ 2678900 w 4579316"/>
                            <a:gd name="connsiteY5" fmla="*/ 0 h 651053"/>
                            <a:gd name="connsiteX6" fmla="*/ 3297108 w 4579316"/>
                            <a:gd name="connsiteY6" fmla="*/ 0 h 651053"/>
                            <a:gd name="connsiteX7" fmla="*/ 3869522 w 4579316"/>
                            <a:gd name="connsiteY7" fmla="*/ 0 h 651053"/>
                            <a:gd name="connsiteX8" fmla="*/ 4579316 w 4579316"/>
                            <a:gd name="connsiteY8" fmla="*/ 0 h 651053"/>
                            <a:gd name="connsiteX9" fmla="*/ 4579316 w 4579316"/>
                            <a:gd name="connsiteY9" fmla="*/ 319016 h 651053"/>
                            <a:gd name="connsiteX10" fmla="*/ 4579316 w 4579316"/>
                            <a:gd name="connsiteY10" fmla="*/ 651053 h 651053"/>
                            <a:gd name="connsiteX11" fmla="*/ 3915315 w 4579316"/>
                            <a:gd name="connsiteY11" fmla="*/ 651053 h 651053"/>
                            <a:gd name="connsiteX12" fmla="*/ 3480280 w 4579316"/>
                            <a:gd name="connsiteY12" fmla="*/ 651053 h 651053"/>
                            <a:gd name="connsiteX13" fmla="*/ 2999452 w 4579316"/>
                            <a:gd name="connsiteY13" fmla="*/ 651053 h 651053"/>
                            <a:gd name="connsiteX14" fmla="*/ 2335451 w 4579316"/>
                            <a:gd name="connsiteY14" fmla="*/ 651053 h 651053"/>
                            <a:gd name="connsiteX15" fmla="*/ 1854623 w 4579316"/>
                            <a:gd name="connsiteY15" fmla="*/ 651053 h 651053"/>
                            <a:gd name="connsiteX16" fmla="*/ 1419588 w 4579316"/>
                            <a:gd name="connsiteY16" fmla="*/ 651053 h 651053"/>
                            <a:gd name="connsiteX17" fmla="*/ 755587 w 4579316"/>
                            <a:gd name="connsiteY17" fmla="*/ 651053 h 651053"/>
                            <a:gd name="connsiteX18" fmla="*/ 0 w 4579316"/>
                            <a:gd name="connsiteY18" fmla="*/ 651053 h 651053"/>
                            <a:gd name="connsiteX19" fmla="*/ 0 w 4579316"/>
                            <a:gd name="connsiteY19" fmla="*/ 312505 h 651053"/>
                            <a:gd name="connsiteX20" fmla="*/ 0 w 4579316"/>
                            <a:gd name="connsiteY20" fmla="*/ 0 h 6510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579316" h="651053" fill="none" extrusionOk="0">
                              <a:moveTo>
                                <a:pt x="0" y="0"/>
                              </a:moveTo>
                              <a:cubicBezTo>
                                <a:pt x="244901" y="-23551"/>
                                <a:pt x="364979" y="17339"/>
                                <a:pt x="664001" y="0"/>
                              </a:cubicBezTo>
                              <a:cubicBezTo>
                                <a:pt x="963023" y="-17339"/>
                                <a:pt x="1002156" y="18978"/>
                                <a:pt x="1099036" y="0"/>
                              </a:cubicBezTo>
                              <a:cubicBezTo>
                                <a:pt x="1195917" y="-18978"/>
                                <a:pt x="1498072" y="37031"/>
                                <a:pt x="1717244" y="0"/>
                              </a:cubicBezTo>
                              <a:cubicBezTo>
                                <a:pt x="1936416" y="-37031"/>
                                <a:pt x="2132549" y="51809"/>
                                <a:pt x="2243865" y="0"/>
                              </a:cubicBezTo>
                              <a:cubicBezTo>
                                <a:pt x="2355181" y="-51809"/>
                                <a:pt x="2535168" y="45023"/>
                                <a:pt x="2678900" y="0"/>
                              </a:cubicBezTo>
                              <a:cubicBezTo>
                                <a:pt x="2822633" y="-45023"/>
                                <a:pt x="3155917" y="38029"/>
                                <a:pt x="3297108" y="0"/>
                              </a:cubicBezTo>
                              <a:cubicBezTo>
                                <a:pt x="3438299" y="-38029"/>
                                <a:pt x="3742705" y="58038"/>
                                <a:pt x="3869522" y="0"/>
                              </a:cubicBezTo>
                              <a:cubicBezTo>
                                <a:pt x="3996339" y="-58038"/>
                                <a:pt x="4365526" y="82846"/>
                                <a:pt x="4579316" y="0"/>
                              </a:cubicBezTo>
                              <a:cubicBezTo>
                                <a:pt x="4585854" y="70626"/>
                                <a:pt x="4544914" y="170887"/>
                                <a:pt x="4579316" y="319016"/>
                              </a:cubicBezTo>
                              <a:cubicBezTo>
                                <a:pt x="4613718" y="467145"/>
                                <a:pt x="4540119" y="507501"/>
                                <a:pt x="4579316" y="651053"/>
                              </a:cubicBezTo>
                              <a:cubicBezTo>
                                <a:pt x="4375265" y="684668"/>
                                <a:pt x="4194970" y="576759"/>
                                <a:pt x="3915315" y="651053"/>
                              </a:cubicBezTo>
                              <a:cubicBezTo>
                                <a:pt x="3635660" y="725347"/>
                                <a:pt x="3614790" y="616793"/>
                                <a:pt x="3480280" y="651053"/>
                              </a:cubicBezTo>
                              <a:cubicBezTo>
                                <a:pt x="3345770" y="685313"/>
                                <a:pt x="3127576" y="620649"/>
                                <a:pt x="2999452" y="651053"/>
                              </a:cubicBezTo>
                              <a:cubicBezTo>
                                <a:pt x="2871328" y="681457"/>
                                <a:pt x="2583565" y="624027"/>
                                <a:pt x="2335451" y="651053"/>
                              </a:cubicBezTo>
                              <a:cubicBezTo>
                                <a:pt x="2087337" y="678079"/>
                                <a:pt x="1983575" y="594723"/>
                                <a:pt x="1854623" y="651053"/>
                              </a:cubicBezTo>
                              <a:cubicBezTo>
                                <a:pt x="1725671" y="707383"/>
                                <a:pt x="1627623" y="604550"/>
                                <a:pt x="1419588" y="651053"/>
                              </a:cubicBezTo>
                              <a:cubicBezTo>
                                <a:pt x="1211553" y="697556"/>
                                <a:pt x="1051325" y="621091"/>
                                <a:pt x="755587" y="651053"/>
                              </a:cubicBezTo>
                              <a:cubicBezTo>
                                <a:pt x="459849" y="681015"/>
                                <a:pt x="223073" y="629391"/>
                                <a:pt x="0" y="651053"/>
                              </a:cubicBezTo>
                              <a:cubicBezTo>
                                <a:pt x="-16775" y="499093"/>
                                <a:pt x="40161" y="475057"/>
                                <a:pt x="0" y="312505"/>
                              </a:cubicBezTo>
                              <a:cubicBezTo>
                                <a:pt x="-40161" y="149953"/>
                                <a:pt x="12760" y="79697"/>
                                <a:pt x="0" y="0"/>
                              </a:cubicBezTo>
                              <a:close/>
                            </a:path>
                            <a:path w="4579316" h="651053" stroke="0" extrusionOk="0">
                              <a:moveTo>
                                <a:pt x="0" y="0"/>
                              </a:moveTo>
                              <a:cubicBezTo>
                                <a:pt x="213309" y="-18853"/>
                                <a:pt x="439484" y="46900"/>
                                <a:pt x="618208" y="0"/>
                              </a:cubicBezTo>
                              <a:cubicBezTo>
                                <a:pt x="796932" y="-46900"/>
                                <a:pt x="891030" y="37244"/>
                                <a:pt x="1144829" y="0"/>
                              </a:cubicBezTo>
                              <a:cubicBezTo>
                                <a:pt x="1398628" y="-37244"/>
                                <a:pt x="1508661" y="18813"/>
                                <a:pt x="1671450" y="0"/>
                              </a:cubicBezTo>
                              <a:cubicBezTo>
                                <a:pt x="1834239" y="-18813"/>
                                <a:pt x="2130500" y="1026"/>
                                <a:pt x="2289658" y="0"/>
                              </a:cubicBezTo>
                              <a:cubicBezTo>
                                <a:pt x="2448816" y="-1026"/>
                                <a:pt x="2694230" y="37213"/>
                                <a:pt x="2816279" y="0"/>
                              </a:cubicBezTo>
                              <a:cubicBezTo>
                                <a:pt x="2938328" y="-37213"/>
                                <a:pt x="3245813" y="23097"/>
                                <a:pt x="3434487" y="0"/>
                              </a:cubicBezTo>
                              <a:cubicBezTo>
                                <a:pt x="3623161" y="-23097"/>
                                <a:pt x="3772809" y="7153"/>
                                <a:pt x="4006902" y="0"/>
                              </a:cubicBezTo>
                              <a:cubicBezTo>
                                <a:pt x="4240996" y="-7153"/>
                                <a:pt x="4407305" y="32296"/>
                                <a:pt x="4579316" y="0"/>
                              </a:cubicBezTo>
                              <a:cubicBezTo>
                                <a:pt x="4582455" y="132185"/>
                                <a:pt x="4549327" y="243037"/>
                                <a:pt x="4579316" y="305995"/>
                              </a:cubicBezTo>
                              <a:cubicBezTo>
                                <a:pt x="4609305" y="368954"/>
                                <a:pt x="4554553" y="505759"/>
                                <a:pt x="4579316" y="651053"/>
                              </a:cubicBezTo>
                              <a:cubicBezTo>
                                <a:pt x="4387654" y="669876"/>
                                <a:pt x="4176292" y="613814"/>
                                <a:pt x="4052695" y="651053"/>
                              </a:cubicBezTo>
                              <a:cubicBezTo>
                                <a:pt x="3929098" y="688292"/>
                                <a:pt x="3699070" y="618974"/>
                                <a:pt x="3571866" y="651053"/>
                              </a:cubicBezTo>
                              <a:cubicBezTo>
                                <a:pt x="3444662" y="683132"/>
                                <a:pt x="3221086" y="600209"/>
                                <a:pt x="3045245" y="651053"/>
                              </a:cubicBezTo>
                              <a:cubicBezTo>
                                <a:pt x="2869404" y="701897"/>
                                <a:pt x="2540213" y="586615"/>
                                <a:pt x="2381244" y="651053"/>
                              </a:cubicBezTo>
                              <a:cubicBezTo>
                                <a:pt x="2222275" y="715491"/>
                                <a:pt x="2010483" y="643509"/>
                                <a:pt x="1808830" y="651053"/>
                              </a:cubicBezTo>
                              <a:cubicBezTo>
                                <a:pt x="1607177" y="658597"/>
                                <a:pt x="1492350" y="640712"/>
                                <a:pt x="1236415" y="651053"/>
                              </a:cubicBezTo>
                              <a:cubicBezTo>
                                <a:pt x="980480" y="661394"/>
                                <a:pt x="928726" y="642246"/>
                                <a:pt x="801380" y="651053"/>
                              </a:cubicBezTo>
                              <a:cubicBezTo>
                                <a:pt x="674034" y="659860"/>
                                <a:pt x="353975" y="605317"/>
                                <a:pt x="0" y="651053"/>
                              </a:cubicBezTo>
                              <a:cubicBezTo>
                                <a:pt x="-9122" y="484417"/>
                                <a:pt x="32948" y="392345"/>
                                <a:pt x="0" y="312505"/>
                              </a:cubicBezTo>
                              <a:cubicBezTo>
                                <a:pt x="-32948" y="232665"/>
                                <a:pt x="18785" y="11262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7236805">
                                <a:prstGeom prst="rect">
                                  <a:avLst/>
                                </a:prstGeom>
                                <ask:type>
                                  <ask:lineSketchScribble/>
                                </ask:type>
                              </ask:lineSketchStyleProps>
                            </a:ext>
                          </a:extLst>
                        </a:ln>
                      </wps:spPr>
                      <wps:txbx>
                        <w:txbxContent>
                          <w:p w14:paraId="138F16AA" w14:textId="117FC82C" w:rsidR="004A66D5" w:rsidRPr="004A66D5" w:rsidRDefault="004A66D5" w:rsidP="004A66D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8" w:history="1">
                              <w:r w:rsidR="006556A4" w:rsidRPr="00DA0CE9">
                                <w:rPr>
                                  <w:rStyle w:val="Hyperlink"/>
                                  <w:rFonts w:ascii="Times New Roman" w:hAnsi="Times New Roman" w:cs="Times New Roman"/>
                                  <w:sz w:val="20"/>
                                  <w:szCs w:val="20"/>
                                </w:rPr>
                                <w:t>https://tinyurl.com/3ndxtk3x</w:t>
                              </w:r>
                            </w:hyperlink>
                            <w:r w:rsidR="006556A4">
                              <w:rPr>
                                <w:rFonts w:ascii="Times New Roman" w:hAnsi="Times New Roman" w:cs="Times New Roman"/>
                                <w:sz w:val="20"/>
                                <w:szCs w:val="20"/>
                              </w:rPr>
                              <w:t xml:space="preserve"> </w:t>
                            </w:r>
                            <w:r>
                              <w:rPr>
                                <w:rFonts w:ascii="Times New Roman" w:hAnsi="Times New Roman" w:cs="Times New Roman"/>
                                <w:sz w:val="20"/>
                                <w:szCs w:val="20"/>
                              </w:rPr>
                              <w:t xml:space="preserve">.  If you don’t have wi-fi where you teach, you need to download the video file to your computer from </w:t>
                            </w:r>
                            <w:hyperlink r:id="rId9" w:history="1">
                              <w:r w:rsidRPr="00DA0CE9">
                                <w:rPr>
                                  <w:rStyle w:val="Hyperlink"/>
                                  <w:rFonts w:ascii="Times New Roman" w:hAnsi="Times New Roman" w:cs="Times New Roman"/>
                                  <w:sz w:val="20"/>
                                  <w:szCs w:val="20"/>
                                </w:rPr>
                                <w:t>https://tinyurl.com/2rvbr6m3</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F26444" id="_x0000_t202" coordsize="21600,21600" o:spt="202" path="m,l,21600r21600,l21600,xe">
                <v:stroke joinstyle="miter"/>
                <v:path gradientshapeok="t" o:connecttype="rect"/>
              </v:shapetype>
              <v:shape id="Text Box 4" o:spid="_x0000_s1026" type="#_x0000_t202" style="position:absolute;margin-left:165.3pt;margin-top:7.95pt;width:360.6pt;height:51.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" fillcolor="white [3201]" strokeweight=".5pt">
                <v:textbox>
                  <w:txbxContent>
                    <w:p w14:paraId="138F16AA" w14:textId="117FC82C" w:rsidR="004A66D5" w:rsidRPr="004A66D5" w:rsidRDefault="004A66D5" w:rsidP="004A66D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10" w:history="1">
                        <w:r w:rsidR="006556A4" w:rsidRPr="00DA0CE9">
                          <w:rPr>
                            <w:rStyle w:val="Hyperlink"/>
                            <w:rFonts w:ascii="Times New Roman" w:hAnsi="Times New Roman" w:cs="Times New Roman"/>
                            <w:sz w:val="20"/>
                            <w:szCs w:val="20"/>
                          </w:rPr>
                          <w:t>https://tinyurl.com/3ndxtk3x</w:t>
                        </w:r>
                      </w:hyperlink>
                      <w:r w:rsidR="006556A4">
                        <w:rPr>
                          <w:rFonts w:ascii="Times New Roman" w:hAnsi="Times New Roman" w:cs="Times New Roman"/>
                          <w:sz w:val="20"/>
                          <w:szCs w:val="20"/>
                        </w:rPr>
                        <w:t xml:space="preserve"> </w:t>
                      </w:r>
                      <w:r>
                        <w:rPr>
                          <w:rFonts w:ascii="Times New Roman" w:hAnsi="Times New Roman" w:cs="Times New Roman"/>
                          <w:sz w:val="20"/>
                          <w:szCs w:val="20"/>
                        </w:rPr>
                        <w:t xml:space="preserve">.  If you don’t have wi-fi where you teach, you need to download the video file to your computer from </w:t>
                      </w:r>
                      <w:hyperlink r:id="rId11" w:history="1">
                        <w:r w:rsidRPr="00DA0CE9">
                          <w:rPr>
                            <w:rStyle w:val="Hyperlink"/>
                            <w:rFonts w:ascii="Times New Roman" w:hAnsi="Times New Roman" w:cs="Times New Roman"/>
                            <w:sz w:val="20"/>
                            <w:szCs w:val="20"/>
                          </w:rPr>
                          <w:t>https://tinyurl.com/2rvbr6m3</w:t>
                        </w:r>
                      </w:hyperlink>
                      <w:r>
                        <w:rPr>
                          <w:rFonts w:ascii="Times New Roman" w:hAnsi="Times New Roman" w:cs="Times New Roman"/>
                          <w:sz w:val="20"/>
                          <w:szCs w:val="20"/>
                        </w:rPr>
                        <w:t xml:space="preserve"> </w:t>
                      </w:r>
                    </w:p>
                  </w:txbxContent>
                </v:textbox>
              </v:shape>
            </w:pict>
          </mc:Fallback>
        </mc:AlternateContent>
      </w:r>
    </w:p>
    <w:p w14:paraId="1CBE6255"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ECF07E2" w14:textId="77777777" w:rsidR="00261773" w:rsidRDefault="00261773" w:rsidP="00261773">
      <w:pPr>
        <w:spacing w:after="0"/>
        <w:rPr>
          <w:rFonts w:ascii="Times New Roman" w:hAnsi="Times New Roman" w:cs="Times New Roman"/>
          <w:sz w:val="24"/>
          <w:szCs w:val="24"/>
        </w:rPr>
      </w:pPr>
    </w:p>
    <w:p w14:paraId="776E3AFF" w14:textId="6B2DF68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51179C">
        <w:rPr>
          <w:rFonts w:ascii="Times New Roman" w:hAnsi="Times New Roman" w:cs="Times New Roman"/>
          <w:sz w:val="24"/>
          <w:szCs w:val="24"/>
        </w:rPr>
        <w:t xml:space="preserve"> Do Not Depend on Wealth</w:t>
      </w:r>
    </w:p>
    <w:p w14:paraId="5ADA36EE" w14:textId="77777777" w:rsidR="00261773" w:rsidRDefault="00261773" w:rsidP="00261773">
      <w:pPr>
        <w:spacing w:after="0"/>
        <w:rPr>
          <w:rFonts w:ascii="Times New Roman" w:hAnsi="Times New Roman" w:cs="Times New Roman"/>
          <w:sz w:val="24"/>
          <w:szCs w:val="24"/>
        </w:rPr>
      </w:pPr>
    </w:p>
    <w:p w14:paraId="007A30B1" w14:textId="66F100D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1179C">
        <w:rPr>
          <w:rFonts w:ascii="Times New Roman" w:hAnsi="Times New Roman" w:cs="Times New Roman"/>
          <w:sz w:val="24"/>
          <w:szCs w:val="24"/>
        </w:rPr>
        <w:t xml:space="preserve"> an example of generous people.</w:t>
      </w:r>
    </w:p>
    <w:p w14:paraId="62492D89" w14:textId="77777777" w:rsidR="0051179C" w:rsidRDefault="0051179C" w:rsidP="00261773">
      <w:pPr>
        <w:spacing w:after="0"/>
        <w:rPr>
          <w:rFonts w:ascii="Times New Roman" w:hAnsi="Times New Roman" w:cs="Times New Roman"/>
          <w:sz w:val="24"/>
          <w:szCs w:val="24"/>
        </w:rPr>
      </w:pPr>
    </w:p>
    <w:p w14:paraId="5855106D" w14:textId="77777777" w:rsidR="0051179C" w:rsidRPr="00193290" w:rsidRDefault="0051179C" w:rsidP="0051179C">
      <w:pPr>
        <w:spacing w:after="0"/>
        <w:rPr>
          <w:rFonts w:ascii="Times New Roman" w:hAnsi="Times New Roman" w:cs="Times New Roman"/>
          <w:sz w:val="20"/>
          <w:szCs w:val="20"/>
        </w:rPr>
      </w:pPr>
      <w:r w:rsidRPr="003A7579">
        <w:rPr>
          <w:rFonts w:ascii="Times New Roman" w:hAnsi="Times New Roman" w:cs="Times New Roman"/>
          <w:sz w:val="20"/>
          <w:szCs w:val="20"/>
        </w:rPr>
        <w:t>2 Corinthians 8:1-2 (NIV)  And now, brothers, we want you to know about the grace that God has given the Macedonian churches. 2  Out of the most severe trial, their overflowing joy and their extreme poverty welled up in rich generosity.</w:t>
      </w:r>
    </w:p>
    <w:p w14:paraId="31B36930" w14:textId="77777777" w:rsidR="0051179C" w:rsidRDefault="0051179C" w:rsidP="00261773">
      <w:pPr>
        <w:spacing w:after="0"/>
        <w:rPr>
          <w:rFonts w:ascii="Times New Roman" w:hAnsi="Times New Roman" w:cs="Times New Roman"/>
          <w:sz w:val="24"/>
          <w:szCs w:val="24"/>
        </w:rPr>
      </w:pPr>
    </w:p>
    <w:p w14:paraId="11930B85"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What was the financial condition of the people Paul described in Macedonia?</w:t>
      </w:r>
    </w:p>
    <w:p w14:paraId="512DB193" w14:textId="77777777" w:rsidR="0051179C" w:rsidRP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severe trials</w:t>
      </w:r>
    </w:p>
    <w:p w14:paraId="61024072" w14:textId="77777777" w:rsidR="0051179C" w:rsidRP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extreme poverty</w:t>
      </w:r>
    </w:p>
    <w:p w14:paraId="2E6F52C5" w14:textId="77777777" w:rsidR="0051179C" w:rsidRPr="0051179C" w:rsidRDefault="0051179C" w:rsidP="0051179C">
      <w:pPr>
        <w:spacing w:after="0"/>
        <w:rPr>
          <w:rFonts w:ascii="Times New Roman" w:hAnsi="Times New Roman" w:cs="Times New Roman"/>
          <w:sz w:val="24"/>
          <w:szCs w:val="24"/>
        </w:rPr>
      </w:pPr>
    </w:p>
    <w:p w14:paraId="7FC724FB"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Actually the Romans had treated this area harshly</w:t>
      </w:r>
    </w:p>
    <w:p w14:paraId="15E2B416" w14:textId="2831B695" w:rsidR="0051179C" w:rsidRPr="0051179C" w:rsidRDefault="0051179C" w:rsidP="0051179C">
      <w:pPr>
        <w:numPr>
          <w:ilvl w:val="0"/>
          <w:numId w:val="7"/>
        </w:numPr>
        <w:spacing w:after="0"/>
        <w:rPr>
          <w:rFonts w:ascii="Times New Roman" w:hAnsi="Times New Roman" w:cs="Times New Roman"/>
          <w:sz w:val="24"/>
          <w:szCs w:val="24"/>
        </w:rPr>
      </w:pPr>
      <w:r w:rsidRPr="0051179C">
        <w:rPr>
          <w:rFonts w:ascii="Times New Roman" w:hAnsi="Times New Roman" w:cs="Times New Roman"/>
          <w:sz w:val="24"/>
          <w:szCs w:val="24"/>
        </w:rPr>
        <w:t>Seized their mining industry</w:t>
      </w:r>
    </w:p>
    <w:p w14:paraId="3523700F" w14:textId="3BF07C0F" w:rsidR="0051179C" w:rsidRPr="0051179C" w:rsidRDefault="0051179C" w:rsidP="0051179C">
      <w:pPr>
        <w:numPr>
          <w:ilvl w:val="0"/>
          <w:numId w:val="7"/>
        </w:numPr>
        <w:spacing w:after="0"/>
        <w:rPr>
          <w:rFonts w:ascii="Times New Roman" w:hAnsi="Times New Roman" w:cs="Times New Roman"/>
          <w:sz w:val="24"/>
          <w:szCs w:val="24"/>
        </w:rPr>
      </w:pPr>
      <w:r w:rsidRPr="0051179C">
        <w:rPr>
          <w:rFonts w:ascii="Times New Roman" w:hAnsi="Times New Roman" w:cs="Times New Roman"/>
          <w:sz w:val="24"/>
          <w:szCs w:val="24"/>
        </w:rPr>
        <w:t>Taxed them for the rights to smelt copper and iron</w:t>
      </w:r>
    </w:p>
    <w:p w14:paraId="2B8EAE8A" w14:textId="4D03556A" w:rsidR="0051179C" w:rsidRPr="0051179C" w:rsidRDefault="0051179C" w:rsidP="0051179C">
      <w:pPr>
        <w:numPr>
          <w:ilvl w:val="0"/>
          <w:numId w:val="7"/>
        </w:numPr>
        <w:spacing w:after="0"/>
        <w:rPr>
          <w:rFonts w:ascii="Times New Roman" w:hAnsi="Times New Roman" w:cs="Times New Roman"/>
          <w:sz w:val="24"/>
          <w:szCs w:val="24"/>
        </w:rPr>
      </w:pPr>
      <w:r w:rsidRPr="0051179C">
        <w:rPr>
          <w:rFonts w:ascii="Times New Roman" w:hAnsi="Times New Roman" w:cs="Times New Roman"/>
          <w:sz w:val="24"/>
          <w:szCs w:val="24"/>
        </w:rPr>
        <w:t>Cancelled their rights to cut lumber for homes and ships</w:t>
      </w:r>
    </w:p>
    <w:p w14:paraId="1BCABBBA" w14:textId="77777777" w:rsidR="0051179C" w:rsidRPr="0051179C" w:rsidRDefault="0051179C" w:rsidP="0051179C">
      <w:pPr>
        <w:spacing w:after="0"/>
        <w:rPr>
          <w:rFonts w:ascii="Times New Roman" w:hAnsi="Times New Roman" w:cs="Times New Roman"/>
          <w:sz w:val="24"/>
          <w:szCs w:val="24"/>
        </w:rPr>
      </w:pPr>
    </w:p>
    <w:p w14:paraId="4B908F02"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 xml:space="preserve">What things did the Macedonian Christians </w:t>
      </w:r>
      <w:r w:rsidRPr="0051179C">
        <w:rPr>
          <w:rFonts w:ascii="Times New Roman" w:hAnsi="Times New Roman" w:cs="Times New Roman"/>
          <w:i/>
          <w:sz w:val="24"/>
          <w:szCs w:val="24"/>
        </w:rPr>
        <w:t>do</w:t>
      </w:r>
      <w:r w:rsidRPr="0051179C">
        <w:rPr>
          <w:rFonts w:ascii="Times New Roman" w:hAnsi="Times New Roman" w:cs="Times New Roman"/>
          <w:sz w:val="24"/>
          <w:szCs w:val="24"/>
        </w:rPr>
        <w:t xml:space="preserve"> that impressed Paul? </w:t>
      </w:r>
    </w:p>
    <w:p w14:paraId="03CB21A9" w14:textId="77777777" w:rsidR="0051179C" w:rsidRP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responded in rich generosity</w:t>
      </w:r>
    </w:p>
    <w:p w14:paraId="22D71362" w14:textId="77777777" w:rsidR="0051179C" w:rsidRP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gave as much as able</w:t>
      </w:r>
    </w:p>
    <w:p w14:paraId="300F58EA" w14:textId="77777777" w:rsidR="0051179C" w:rsidRP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gave beyond their ability</w:t>
      </w:r>
    </w:p>
    <w:p w14:paraId="57D2D954" w14:textId="77777777" w:rsidR="0051179C" w:rsidRP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did not do as Paul expected, gave themselves first to the Lord, then to Paul’s work</w:t>
      </w:r>
    </w:p>
    <w:p w14:paraId="4EE860ED" w14:textId="77777777" w:rsidR="0051179C" w:rsidRPr="0051179C" w:rsidRDefault="0051179C" w:rsidP="0051179C">
      <w:pPr>
        <w:spacing w:after="0"/>
        <w:rPr>
          <w:rFonts w:ascii="Times New Roman" w:hAnsi="Times New Roman" w:cs="Times New Roman"/>
          <w:sz w:val="24"/>
          <w:szCs w:val="24"/>
        </w:rPr>
      </w:pPr>
    </w:p>
    <w:p w14:paraId="12681F05" w14:textId="77777777" w:rsidR="0051179C" w:rsidRDefault="0051179C" w:rsidP="0051179C">
      <w:pPr>
        <w:spacing w:after="0"/>
        <w:rPr>
          <w:rFonts w:ascii="Times New Roman" w:hAnsi="Times New Roman" w:cs="Times New Roman"/>
          <w:sz w:val="24"/>
          <w:szCs w:val="24"/>
        </w:rPr>
      </w:pPr>
    </w:p>
    <w:p w14:paraId="43DB5623" w14:textId="1B82DBD8"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lastRenderedPageBreak/>
        <w:t xml:space="preserve">So why do you think </w:t>
      </w:r>
      <w:r>
        <w:rPr>
          <w:rFonts w:ascii="Times New Roman" w:hAnsi="Times New Roman" w:cs="Times New Roman"/>
          <w:sz w:val="24"/>
          <w:szCs w:val="24"/>
        </w:rPr>
        <w:t>the Macedonians</w:t>
      </w:r>
      <w:r w:rsidRPr="0051179C">
        <w:rPr>
          <w:rFonts w:ascii="Times New Roman" w:hAnsi="Times New Roman" w:cs="Times New Roman"/>
          <w:sz w:val="24"/>
          <w:szCs w:val="24"/>
        </w:rPr>
        <w:t xml:space="preserve"> had overflowing joy in the midst of trials and poverty?</w:t>
      </w:r>
    </w:p>
    <w:p w14:paraId="50846816" w14:textId="77777777" w:rsidR="0051179C" w:rsidRPr="0051179C" w:rsidRDefault="0051179C" w:rsidP="0051179C">
      <w:pPr>
        <w:numPr>
          <w:ilvl w:val="0"/>
          <w:numId w:val="6"/>
        </w:numPr>
        <w:spacing w:after="0"/>
        <w:rPr>
          <w:rFonts w:ascii="Times New Roman" w:hAnsi="Times New Roman" w:cs="Times New Roman"/>
          <w:sz w:val="24"/>
          <w:szCs w:val="24"/>
        </w:rPr>
      </w:pPr>
      <w:r w:rsidRPr="0051179C">
        <w:rPr>
          <w:rFonts w:ascii="Times New Roman" w:hAnsi="Times New Roman" w:cs="Times New Roman"/>
          <w:sz w:val="24"/>
          <w:szCs w:val="24"/>
        </w:rPr>
        <w:t>they had learned to depend on God</w:t>
      </w:r>
    </w:p>
    <w:p w14:paraId="0299F900" w14:textId="77777777" w:rsidR="0051179C" w:rsidRPr="0051179C" w:rsidRDefault="0051179C" w:rsidP="0051179C">
      <w:pPr>
        <w:numPr>
          <w:ilvl w:val="0"/>
          <w:numId w:val="6"/>
        </w:numPr>
        <w:spacing w:after="0"/>
        <w:rPr>
          <w:rFonts w:ascii="Times New Roman" w:hAnsi="Times New Roman" w:cs="Times New Roman"/>
          <w:sz w:val="24"/>
          <w:szCs w:val="24"/>
        </w:rPr>
      </w:pPr>
      <w:r w:rsidRPr="0051179C">
        <w:rPr>
          <w:rFonts w:ascii="Times New Roman" w:hAnsi="Times New Roman" w:cs="Times New Roman"/>
          <w:sz w:val="24"/>
          <w:szCs w:val="24"/>
        </w:rPr>
        <w:t>they found God was sufficient</w:t>
      </w:r>
    </w:p>
    <w:p w14:paraId="67F222C7" w14:textId="77777777" w:rsidR="0051179C" w:rsidRPr="0051179C" w:rsidRDefault="0051179C" w:rsidP="0051179C">
      <w:pPr>
        <w:numPr>
          <w:ilvl w:val="0"/>
          <w:numId w:val="6"/>
        </w:numPr>
        <w:spacing w:after="0"/>
        <w:rPr>
          <w:rFonts w:ascii="Times New Roman" w:hAnsi="Times New Roman" w:cs="Times New Roman"/>
          <w:sz w:val="24"/>
          <w:szCs w:val="24"/>
        </w:rPr>
      </w:pPr>
      <w:r w:rsidRPr="0051179C">
        <w:rPr>
          <w:rFonts w:ascii="Times New Roman" w:hAnsi="Times New Roman" w:cs="Times New Roman"/>
          <w:sz w:val="24"/>
          <w:szCs w:val="24"/>
        </w:rPr>
        <w:t>there was more to life than material wealth</w:t>
      </w:r>
    </w:p>
    <w:p w14:paraId="4F2D2BD3" w14:textId="77777777" w:rsidR="0051179C" w:rsidRPr="0051179C" w:rsidRDefault="0051179C" w:rsidP="0051179C">
      <w:pPr>
        <w:numPr>
          <w:ilvl w:val="0"/>
          <w:numId w:val="6"/>
        </w:numPr>
        <w:spacing w:after="0"/>
        <w:rPr>
          <w:rFonts w:ascii="Times New Roman" w:hAnsi="Times New Roman" w:cs="Times New Roman"/>
          <w:sz w:val="24"/>
          <w:szCs w:val="24"/>
        </w:rPr>
      </w:pPr>
      <w:r w:rsidRPr="0051179C">
        <w:rPr>
          <w:rFonts w:ascii="Times New Roman" w:hAnsi="Times New Roman" w:cs="Times New Roman"/>
          <w:sz w:val="24"/>
          <w:szCs w:val="24"/>
        </w:rPr>
        <w:t>God was their source of joy … not their “stuff”</w:t>
      </w:r>
    </w:p>
    <w:p w14:paraId="12F70DFB" w14:textId="77777777" w:rsidR="0051179C" w:rsidRPr="0051179C" w:rsidRDefault="0051179C" w:rsidP="0051179C">
      <w:pPr>
        <w:numPr>
          <w:ilvl w:val="0"/>
          <w:numId w:val="6"/>
        </w:numPr>
        <w:spacing w:after="0"/>
        <w:rPr>
          <w:rFonts w:ascii="Times New Roman" w:hAnsi="Times New Roman" w:cs="Times New Roman"/>
          <w:sz w:val="24"/>
          <w:szCs w:val="24"/>
        </w:rPr>
      </w:pPr>
      <w:r w:rsidRPr="0051179C">
        <w:rPr>
          <w:rFonts w:ascii="Times New Roman" w:hAnsi="Times New Roman" w:cs="Times New Roman"/>
          <w:sz w:val="24"/>
          <w:szCs w:val="24"/>
        </w:rPr>
        <w:t>it was a joy to give from what little they had, because it proved more and more that God was their source of satisfaction, joy, peace</w:t>
      </w:r>
    </w:p>
    <w:p w14:paraId="2ADFFEDF" w14:textId="77777777" w:rsidR="0051179C" w:rsidRPr="0051179C" w:rsidRDefault="0051179C" w:rsidP="0051179C">
      <w:pPr>
        <w:spacing w:after="0"/>
        <w:rPr>
          <w:rFonts w:ascii="Times New Roman" w:hAnsi="Times New Roman" w:cs="Times New Roman"/>
          <w:sz w:val="24"/>
          <w:szCs w:val="24"/>
        </w:rPr>
      </w:pPr>
    </w:p>
    <w:p w14:paraId="6E417CB0"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What prevents people from joyfully giving of their resources to the Lord for His work?</w:t>
      </w:r>
    </w:p>
    <w:p w14:paraId="6159574F" w14:textId="77777777" w:rsidR="0051179C" w:rsidRPr="0051179C" w:rsidRDefault="0051179C" w:rsidP="0051179C">
      <w:pPr>
        <w:numPr>
          <w:ilvl w:val="0"/>
          <w:numId w:val="5"/>
        </w:numPr>
        <w:spacing w:after="0"/>
        <w:rPr>
          <w:rFonts w:ascii="Times New Roman" w:hAnsi="Times New Roman" w:cs="Times New Roman"/>
          <w:sz w:val="24"/>
          <w:szCs w:val="24"/>
        </w:rPr>
      </w:pPr>
      <w:proofErr w:type="gramStart"/>
      <w:r w:rsidRPr="0051179C">
        <w:rPr>
          <w:rFonts w:ascii="Times New Roman" w:hAnsi="Times New Roman" w:cs="Times New Roman"/>
          <w:sz w:val="24"/>
          <w:szCs w:val="24"/>
        </w:rPr>
        <w:t>greed</w:t>
      </w:r>
      <w:proofErr w:type="gramEnd"/>
    </w:p>
    <w:p w14:paraId="3B7756C7" w14:textId="77777777" w:rsidR="0051179C" w:rsidRP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fear</w:t>
      </w:r>
    </w:p>
    <w:p w14:paraId="6C48EB67" w14:textId="77777777" w:rsidR="0051179C" w:rsidRP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misunderstanding</w:t>
      </w:r>
    </w:p>
    <w:p w14:paraId="447BC9D3" w14:textId="77777777" w:rsidR="0051179C" w:rsidRDefault="0051179C" w:rsidP="0051179C">
      <w:pPr>
        <w:numPr>
          <w:ilvl w:val="0"/>
          <w:numId w:val="5"/>
        </w:numPr>
        <w:spacing w:after="0"/>
        <w:rPr>
          <w:rFonts w:ascii="Times New Roman" w:hAnsi="Times New Roman" w:cs="Times New Roman"/>
          <w:sz w:val="24"/>
          <w:szCs w:val="24"/>
        </w:rPr>
      </w:pPr>
      <w:r w:rsidRPr="0051179C">
        <w:rPr>
          <w:rFonts w:ascii="Times New Roman" w:hAnsi="Times New Roman" w:cs="Times New Roman"/>
          <w:sz w:val="24"/>
          <w:szCs w:val="24"/>
        </w:rPr>
        <w:t>ignorance</w:t>
      </w:r>
    </w:p>
    <w:p w14:paraId="1924DD9B" w14:textId="3E71C22D" w:rsidR="0051179C" w:rsidRPr="0051179C" w:rsidRDefault="0051179C" w:rsidP="0051179C">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lack of compassion</w:t>
      </w:r>
    </w:p>
    <w:p w14:paraId="5BFA83C9" w14:textId="77777777" w:rsidR="0051179C" w:rsidRPr="0051179C" w:rsidRDefault="0051179C" w:rsidP="0051179C">
      <w:pPr>
        <w:spacing w:after="0"/>
        <w:rPr>
          <w:rFonts w:ascii="Times New Roman" w:hAnsi="Times New Roman" w:cs="Times New Roman"/>
          <w:sz w:val="24"/>
          <w:szCs w:val="24"/>
        </w:rPr>
      </w:pPr>
    </w:p>
    <w:p w14:paraId="6AAA9CD0" w14:textId="5C97BF53" w:rsidR="009D5A8E" w:rsidRDefault="0051179C" w:rsidP="00261773">
      <w:pPr>
        <w:spacing w:after="0"/>
        <w:rPr>
          <w:rFonts w:ascii="Times New Roman" w:hAnsi="Times New Roman" w:cs="Times New Roman"/>
          <w:sz w:val="24"/>
          <w:szCs w:val="24"/>
        </w:rPr>
      </w:pPr>
      <w:r>
        <w:rPr>
          <w:rFonts w:ascii="Times New Roman" w:hAnsi="Times New Roman" w:cs="Times New Roman"/>
          <w:sz w:val="24"/>
          <w:szCs w:val="24"/>
        </w:rPr>
        <w:t>What do you think could be the relationship between joy and generosity?</w:t>
      </w:r>
    </w:p>
    <w:p w14:paraId="703DDF7F" w14:textId="295C0EAA" w:rsidR="0051179C" w:rsidRDefault="0051179C" w:rsidP="005117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giving to others gives joy to you</w:t>
      </w:r>
    </w:p>
    <w:p w14:paraId="06D17FDC" w14:textId="64A7E4E6" w:rsidR="0051179C" w:rsidRDefault="0051179C" w:rsidP="005117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receive joy in being able to help</w:t>
      </w:r>
    </w:p>
    <w:p w14:paraId="1A5C2370" w14:textId="2DE38E20" w:rsidR="0051179C" w:rsidRPr="0051179C" w:rsidRDefault="0051179C" w:rsidP="0051179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God gives you the joy of sufficiency and that helps motivate you to generosity</w:t>
      </w:r>
    </w:p>
    <w:p w14:paraId="16C1098D" w14:textId="77777777" w:rsidR="0051179C" w:rsidRDefault="0051179C" w:rsidP="00261773">
      <w:pPr>
        <w:spacing w:after="0"/>
        <w:rPr>
          <w:rFonts w:ascii="Times New Roman" w:hAnsi="Times New Roman" w:cs="Times New Roman"/>
          <w:sz w:val="24"/>
          <w:szCs w:val="24"/>
        </w:rPr>
      </w:pPr>
    </w:p>
    <w:p w14:paraId="2DE2E53A" w14:textId="3C66DA95" w:rsidR="00EB03CB" w:rsidRDefault="00E365C4" w:rsidP="00261773">
      <w:pPr>
        <w:spacing w:after="0"/>
        <w:rPr>
          <w:rFonts w:ascii="Times New Roman" w:hAnsi="Times New Roman" w:cs="Times New Roman"/>
          <w:sz w:val="24"/>
          <w:szCs w:val="24"/>
        </w:rPr>
      </w:pPr>
      <w:r w:rsidRPr="00E365C4">
        <w:rPr>
          <w:rFonts w:ascii="Times New Roman" w:hAnsi="Times New Roman" w:cs="Times New Roman"/>
          <w:sz w:val="24"/>
          <w:szCs w:val="24"/>
        </w:rPr>
        <w:t>Why might Paul have not explicitly mentioned giving money but rather associated generous giving with grace?</w:t>
      </w:r>
    </w:p>
    <w:p w14:paraId="30971306" w14:textId="09967E07" w:rsidR="00E365C4" w:rsidRDefault="00E365C4" w:rsidP="00E365C4">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a specific</w:t>
      </w:r>
      <w:proofErr w:type="gramEnd"/>
      <w:r>
        <w:rPr>
          <w:rFonts w:ascii="Times New Roman" w:hAnsi="Times New Roman" w:cs="Times New Roman"/>
          <w:sz w:val="24"/>
          <w:szCs w:val="24"/>
        </w:rPr>
        <w:t xml:space="preserve"> amount of money might be interpreted as an ideal, a goal to be reached</w:t>
      </w:r>
    </w:p>
    <w:p w14:paraId="1EA13525" w14:textId="21E6E537" w:rsidR="00E365C4" w:rsidRDefault="00E365C4" w:rsidP="00E365C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once you reach the goal, you could declare yourself to be “generous”</w:t>
      </w:r>
    </w:p>
    <w:p w14:paraId="7FAC5F39" w14:textId="11543228" w:rsidR="00E365C4" w:rsidRDefault="00E365C4" w:rsidP="00E365C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rather it is a matter of giving with an attitude of grace – you do for someone else with no requirement or expectation of reciprocity</w:t>
      </w:r>
    </w:p>
    <w:p w14:paraId="4BD86CE9" w14:textId="5D55A883" w:rsidR="00E365C4" w:rsidRPr="00E365C4" w:rsidRDefault="00E365C4" w:rsidP="00E365C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bless someone with tangible help, even though they don’t deserve it</w:t>
      </w:r>
    </w:p>
    <w:p w14:paraId="7A372615" w14:textId="77777777" w:rsidR="0051179C" w:rsidRPr="0051179C" w:rsidRDefault="0051179C" w:rsidP="0051179C">
      <w:pPr>
        <w:spacing w:after="0"/>
        <w:rPr>
          <w:rFonts w:ascii="Times New Roman" w:hAnsi="Times New Roman" w:cs="Times New Roman"/>
          <w:sz w:val="24"/>
          <w:szCs w:val="24"/>
        </w:rPr>
      </w:pPr>
    </w:p>
    <w:p w14:paraId="1E0F4180" w14:textId="471DA3D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51179C">
        <w:rPr>
          <w:rFonts w:ascii="Times New Roman" w:hAnsi="Times New Roman" w:cs="Times New Roman"/>
          <w:sz w:val="24"/>
          <w:szCs w:val="24"/>
        </w:rPr>
        <w:t xml:space="preserve"> Give Yourself to God</w:t>
      </w:r>
    </w:p>
    <w:p w14:paraId="4A509D9F" w14:textId="77777777" w:rsidR="00261773" w:rsidRDefault="00261773" w:rsidP="00261773">
      <w:pPr>
        <w:spacing w:after="0"/>
        <w:rPr>
          <w:rFonts w:ascii="Times New Roman" w:hAnsi="Times New Roman" w:cs="Times New Roman"/>
          <w:sz w:val="24"/>
          <w:szCs w:val="24"/>
        </w:rPr>
      </w:pPr>
    </w:p>
    <w:p w14:paraId="6EF5BC97"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What is a typical initial reaction when the preacher announces a message on stewardship?</w:t>
      </w:r>
    </w:p>
    <w:p w14:paraId="6450D468"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here we go again</w:t>
      </w:r>
    </w:p>
    <w:p w14:paraId="0BF1830F" w14:textId="77777777" w:rsidR="0051179C" w:rsidRPr="0051179C" w:rsidRDefault="0051179C" w:rsidP="0051179C">
      <w:pPr>
        <w:numPr>
          <w:ilvl w:val="0"/>
          <w:numId w:val="8"/>
        </w:numPr>
        <w:spacing w:after="0"/>
        <w:rPr>
          <w:rFonts w:ascii="Times New Roman" w:hAnsi="Times New Roman" w:cs="Times New Roman"/>
          <w:sz w:val="24"/>
          <w:szCs w:val="24"/>
        </w:rPr>
      </w:pPr>
      <w:proofErr w:type="gramStart"/>
      <w:r w:rsidRPr="0051179C">
        <w:rPr>
          <w:rFonts w:ascii="Times New Roman" w:hAnsi="Times New Roman" w:cs="Times New Roman"/>
          <w:sz w:val="24"/>
          <w:szCs w:val="24"/>
        </w:rPr>
        <w:t>he’s</w:t>
      </w:r>
      <w:proofErr w:type="gramEnd"/>
      <w:r w:rsidRPr="0051179C">
        <w:rPr>
          <w:rFonts w:ascii="Times New Roman" w:hAnsi="Times New Roman" w:cs="Times New Roman"/>
          <w:sz w:val="24"/>
          <w:szCs w:val="24"/>
        </w:rPr>
        <w:t xml:space="preserve"> always preaching about money</w:t>
      </w:r>
    </w:p>
    <w:p w14:paraId="4B3D91CB"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didn’t we do this last year about this time</w:t>
      </w:r>
    </w:p>
    <w:p w14:paraId="140EED31" w14:textId="77777777" w:rsidR="0051179C" w:rsidRPr="0051179C" w:rsidRDefault="0051179C" w:rsidP="0051179C">
      <w:pPr>
        <w:numPr>
          <w:ilvl w:val="0"/>
          <w:numId w:val="8"/>
        </w:numPr>
        <w:spacing w:after="0"/>
        <w:rPr>
          <w:rFonts w:ascii="Times New Roman" w:hAnsi="Times New Roman" w:cs="Times New Roman"/>
          <w:sz w:val="24"/>
          <w:szCs w:val="24"/>
        </w:rPr>
      </w:pPr>
      <w:proofErr w:type="gramStart"/>
      <w:r w:rsidRPr="0051179C">
        <w:rPr>
          <w:rFonts w:ascii="Times New Roman" w:hAnsi="Times New Roman" w:cs="Times New Roman"/>
          <w:sz w:val="24"/>
          <w:szCs w:val="24"/>
        </w:rPr>
        <w:t>do</w:t>
      </w:r>
      <w:proofErr w:type="gramEnd"/>
      <w:r w:rsidRPr="0051179C">
        <w:rPr>
          <w:rFonts w:ascii="Times New Roman" w:hAnsi="Times New Roman" w:cs="Times New Roman"/>
          <w:sz w:val="24"/>
          <w:szCs w:val="24"/>
        </w:rPr>
        <w:t xml:space="preserve"> you suppose he’s bucking for a raise again?</w:t>
      </w:r>
    </w:p>
    <w:p w14:paraId="1BAE3F7A"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I feel uncomfortable when he does that sermon</w:t>
      </w:r>
    </w:p>
    <w:p w14:paraId="7DB5C5B0" w14:textId="77777777" w:rsidR="0051179C" w:rsidRDefault="0051179C" w:rsidP="00261773">
      <w:pPr>
        <w:spacing w:after="0"/>
        <w:rPr>
          <w:rFonts w:ascii="Times New Roman" w:hAnsi="Times New Roman" w:cs="Times New Roman"/>
          <w:sz w:val="24"/>
          <w:szCs w:val="24"/>
        </w:rPr>
      </w:pPr>
    </w:p>
    <w:p w14:paraId="11BBB99A" w14:textId="7D52A51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r w:rsidR="0051179C">
        <w:rPr>
          <w:rFonts w:ascii="Times New Roman" w:hAnsi="Times New Roman" w:cs="Times New Roman"/>
          <w:sz w:val="24"/>
          <w:szCs w:val="24"/>
        </w:rPr>
        <w:t>Macedonians’ attitudes toward Christian giving.</w:t>
      </w:r>
    </w:p>
    <w:p w14:paraId="4D91A918" w14:textId="77777777" w:rsidR="0051179C" w:rsidRDefault="0051179C" w:rsidP="00261773">
      <w:pPr>
        <w:spacing w:after="0"/>
        <w:rPr>
          <w:rFonts w:ascii="Times New Roman" w:hAnsi="Times New Roman" w:cs="Times New Roman"/>
          <w:sz w:val="24"/>
          <w:szCs w:val="24"/>
        </w:rPr>
      </w:pPr>
    </w:p>
    <w:p w14:paraId="4C37B928" w14:textId="77777777" w:rsidR="0051179C" w:rsidRPr="00193290" w:rsidRDefault="0051179C" w:rsidP="0051179C">
      <w:pPr>
        <w:spacing w:after="0"/>
        <w:rPr>
          <w:rFonts w:ascii="Times New Roman" w:hAnsi="Times New Roman" w:cs="Times New Roman"/>
          <w:sz w:val="20"/>
          <w:szCs w:val="20"/>
        </w:rPr>
      </w:pPr>
      <w:r w:rsidRPr="003A7579">
        <w:rPr>
          <w:rFonts w:ascii="Times New Roman" w:hAnsi="Times New Roman" w:cs="Times New Roman"/>
          <w:sz w:val="20"/>
          <w:szCs w:val="20"/>
        </w:rPr>
        <w:t xml:space="preserve">2 Corinthians 8:3-6 (NIV)  For I testify that they gave as much as they were able, and even beyond their ability. Entirely on their own, 4  they urgently pleaded with us for the privilege of sharing in this service </w:t>
      </w:r>
      <w:proofErr w:type="gramStart"/>
      <w:r w:rsidRPr="003A7579">
        <w:rPr>
          <w:rFonts w:ascii="Times New Roman" w:hAnsi="Times New Roman" w:cs="Times New Roman"/>
          <w:sz w:val="20"/>
          <w:szCs w:val="20"/>
        </w:rPr>
        <w:t>to</w:t>
      </w:r>
      <w:proofErr w:type="gramEnd"/>
      <w:r w:rsidRPr="003A7579">
        <w:rPr>
          <w:rFonts w:ascii="Times New Roman" w:hAnsi="Times New Roman" w:cs="Times New Roman"/>
          <w:sz w:val="20"/>
          <w:szCs w:val="20"/>
        </w:rPr>
        <w:t xml:space="preserve"> the saints. 5  And they did not do as we expected, but they gave themselves first to the Lord and then to us in keeping with God's will. 6  So we urged Titus, since he had earlier made a beginning, to bring also to completion this act of grace on your part.</w:t>
      </w:r>
    </w:p>
    <w:p w14:paraId="6BF05AAD" w14:textId="77777777" w:rsidR="0051179C" w:rsidRDefault="0051179C" w:rsidP="00261773">
      <w:pPr>
        <w:spacing w:after="0"/>
        <w:rPr>
          <w:rFonts w:ascii="Times New Roman" w:hAnsi="Times New Roman" w:cs="Times New Roman"/>
          <w:sz w:val="24"/>
          <w:szCs w:val="24"/>
        </w:rPr>
      </w:pPr>
    </w:p>
    <w:p w14:paraId="5B8B4119" w14:textId="7035BC7B" w:rsidR="0051179C" w:rsidRPr="0051179C" w:rsidRDefault="0051179C" w:rsidP="0051179C">
      <w:pPr>
        <w:spacing w:after="0"/>
        <w:rPr>
          <w:rFonts w:ascii="Times New Roman" w:hAnsi="Times New Roman" w:cs="Times New Roman"/>
          <w:sz w:val="24"/>
          <w:szCs w:val="24"/>
        </w:rPr>
      </w:pPr>
      <w:r>
        <w:rPr>
          <w:rFonts w:ascii="Times New Roman" w:hAnsi="Times New Roman" w:cs="Times New Roman"/>
          <w:sz w:val="24"/>
          <w:szCs w:val="24"/>
        </w:rPr>
        <w:t>So, w</w:t>
      </w:r>
      <w:r w:rsidRPr="0051179C">
        <w:rPr>
          <w:rFonts w:ascii="Times New Roman" w:hAnsi="Times New Roman" w:cs="Times New Roman"/>
          <w:sz w:val="24"/>
          <w:szCs w:val="24"/>
        </w:rPr>
        <w:t xml:space="preserve">hat attitude did the Macedonians have in their giving? </w:t>
      </w:r>
    </w:p>
    <w:p w14:paraId="084D46DC"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gave as much as they were able</w:t>
      </w:r>
    </w:p>
    <w:p w14:paraId="17A42A2F"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gave even beyond their ability</w:t>
      </w:r>
    </w:p>
    <w:p w14:paraId="0FF312C3"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they decided to do this on their own (without prompting from Paul)</w:t>
      </w:r>
    </w:p>
    <w:p w14:paraId="7B237377"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they even pleaded for the privilege of sharing</w:t>
      </w:r>
    </w:p>
    <w:p w14:paraId="1A119804"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Paul might have been saying, “it’s OK, you guys hardly have enough to live on, we’ll find someone else”</w:t>
      </w:r>
    </w:p>
    <w:p w14:paraId="19F88562" w14:textId="77777777" w:rsidR="0051179C" w:rsidRDefault="0051179C" w:rsidP="00261773">
      <w:pPr>
        <w:spacing w:after="0"/>
        <w:rPr>
          <w:rFonts w:ascii="Times New Roman" w:hAnsi="Times New Roman" w:cs="Times New Roman"/>
          <w:sz w:val="24"/>
          <w:szCs w:val="24"/>
        </w:rPr>
      </w:pPr>
    </w:p>
    <w:p w14:paraId="16D98C26"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According to verse 5, how did they surprise Paul?</w:t>
      </w:r>
    </w:p>
    <w:p w14:paraId="32E25849"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did not do as he expected</w:t>
      </w:r>
    </w:p>
    <w:p w14:paraId="3061B120"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gave themselves first to the Lord</w:t>
      </w:r>
    </w:p>
    <w:p w14:paraId="2ED4F2D7"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then gave of themselves to Paul and his ministry</w:t>
      </w:r>
    </w:p>
    <w:p w14:paraId="3A74F042"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they submitted to God’s will</w:t>
      </w:r>
    </w:p>
    <w:p w14:paraId="3331D8C3" w14:textId="77777777" w:rsidR="0051179C" w:rsidRPr="0051179C" w:rsidRDefault="0051179C" w:rsidP="0051179C">
      <w:pPr>
        <w:spacing w:after="0"/>
        <w:rPr>
          <w:rFonts w:ascii="Times New Roman" w:hAnsi="Times New Roman" w:cs="Times New Roman"/>
          <w:sz w:val="24"/>
          <w:szCs w:val="24"/>
        </w:rPr>
      </w:pPr>
    </w:p>
    <w:p w14:paraId="1A5580F1"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How can joy lead to generosity, even when a person lives in poverty?</w:t>
      </w:r>
    </w:p>
    <w:p w14:paraId="5D4057B2"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your joy is based on your relationship with Jesus</w:t>
      </w:r>
    </w:p>
    <w:p w14:paraId="08711FB5" w14:textId="77777777" w:rsidR="0051179C" w:rsidRPr="0051179C" w:rsidRDefault="0051179C" w:rsidP="0051179C">
      <w:pPr>
        <w:numPr>
          <w:ilvl w:val="0"/>
          <w:numId w:val="8"/>
        </w:numPr>
        <w:spacing w:after="0"/>
        <w:rPr>
          <w:rFonts w:ascii="Times New Roman" w:hAnsi="Times New Roman" w:cs="Times New Roman"/>
          <w:sz w:val="24"/>
          <w:szCs w:val="24"/>
        </w:rPr>
      </w:pPr>
      <w:proofErr w:type="gramStart"/>
      <w:r w:rsidRPr="0051179C">
        <w:rPr>
          <w:rFonts w:ascii="Times New Roman" w:hAnsi="Times New Roman" w:cs="Times New Roman"/>
          <w:sz w:val="24"/>
          <w:szCs w:val="24"/>
        </w:rPr>
        <w:t>joy</w:t>
      </w:r>
      <w:proofErr w:type="gramEnd"/>
      <w:r w:rsidRPr="0051179C">
        <w:rPr>
          <w:rFonts w:ascii="Times New Roman" w:hAnsi="Times New Roman" w:cs="Times New Roman"/>
          <w:sz w:val="24"/>
          <w:szCs w:val="24"/>
        </w:rPr>
        <w:t xml:space="preserve"> cannot be based on material wealth</w:t>
      </w:r>
    </w:p>
    <w:p w14:paraId="76DA26A3"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material wealth can come and go, but Jesus is always with you</w:t>
      </w:r>
    </w:p>
    <w:p w14:paraId="2A092AC9" w14:textId="77777777" w:rsidR="0051179C" w:rsidRPr="0051179C" w:rsidRDefault="0051179C" w:rsidP="0051179C">
      <w:pPr>
        <w:numPr>
          <w:ilvl w:val="0"/>
          <w:numId w:val="8"/>
        </w:numPr>
        <w:spacing w:after="0"/>
        <w:rPr>
          <w:rFonts w:ascii="Times New Roman" w:hAnsi="Times New Roman" w:cs="Times New Roman"/>
          <w:sz w:val="24"/>
          <w:szCs w:val="24"/>
        </w:rPr>
      </w:pPr>
      <w:r w:rsidRPr="0051179C">
        <w:rPr>
          <w:rFonts w:ascii="Times New Roman" w:hAnsi="Times New Roman" w:cs="Times New Roman"/>
          <w:sz w:val="24"/>
          <w:szCs w:val="24"/>
        </w:rPr>
        <w:t>when you realize you cannot “out give” God (no matter what your level of material wealth), then it’s exciting</w:t>
      </w:r>
    </w:p>
    <w:p w14:paraId="3CBB2654" w14:textId="77777777" w:rsidR="0051179C" w:rsidRPr="0051179C" w:rsidRDefault="0051179C" w:rsidP="0051179C">
      <w:pPr>
        <w:spacing w:after="0"/>
        <w:rPr>
          <w:rFonts w:ascii="Times New Roman" w:hAnsi="Times New Roman" w:cs="Times New Roman"/>
          <w:sz w:val="24"/>
          <w:szCs w:val="24"/>
        </w:rPr>
      </w:pPr>
    </w:p>
    <w:p w14:paraId="72BA3F07" w14:textId="77777777" w:rsidR="0051179C" w:rsidRPr="0051179C" w:rsidRDefault="0051179C" w:rsidP="0051179C">
      <w:pPr>
        <w:spacing w:after="0"/>
        <w:rPr>
          <w:rFonts w:ascii="Times New Roman" w:hAnsi="Times New Roman" w:cs="Times New Roman"/>
          <w:sz w:val="24"/>
          <w:szCs w:val="24"/>
        </w:rPr>
      </w:pPr>
      <w:r w:rsidRPr="0051179C">
        <w:rPr>
          <w:rFonts w:ascii="Times New Roman" w:hAnsi="Times New Roman" w:cs="Times New Roman"/>
          <w:sz w:val="24"/>
          <w:szCs w:val="24"/>
        </w:rPr>
        <w:t>How is generosity a grace, a blessing you don’t deserve?</w:t>
      </w:r>
    </w:p>
    <w:p w14:paraId="6E10D990" w14:textId="77777777" w:rsidR="0051179C" w:rsidRPr="0051179C" w:rsidRDefault="0051179C" w:rsidP="0051179C">
      <w:pPr>
        <w:numPr>
          <w:ilvl w:val="0"/>
          <w:numId w:val="6"/>
        </w:numPr>
        <w:spacing w:after="0"/>
        <w:rPr>
          <w:rFonts w:ascii="Times New Roman" w:hAnsi="Times New Roman" w:cs="Times New Roman"/>
          <w:sz w:val="24"/>
          <w:szCs w:val="24"/>
        </w:rPr>
      </w:pPr>
      <w:proofErr w:type="gramStart"/>
      <w:r w:rsidRPr="0051179C">
        <w:rPr>
          <w:rFonts w:ascii="Times New Roman" w:hAnsi="Times New Roman" w:cs="Times New Roman"/>
          <w:sz w:val="24"/>
          <w:szCs w:val="24"/>
        </w:rPr>
        <w:t>this</w:t>
      </w:r>
      <w:proofErr w:type="gramEnd"/>
      <w:r w:rsidRPr="0051179C">
        <w:rPr>
          <w:rFonts w:ascii="Times New Roman" w:hAnsi="Times New Roman" w:cs="Times New Roman"/>
          <w:sz w:val="24"/>
          <w:szCs w:val="24"/>
        </w:rPr>
        <w:t xml:space="preserve"> concept of finding joy in the midst of hardship and poverty is something many people never experience</w:t>
      </w:r>
    </w:p>
    <w:p w14:paraId="17776A6B" w14:textId="77777777" w:rsidR="0051179C" w:rsidRPr="0051179C" w:rsidRDefault="0051179C" w:rsidP="0051179C">
      <w:pPr>
        <w:numPr>
          <w:ilvl w:val="0"/>
          <w:numId w:val="6"/>
        </w:numPr>
        <w:spacing w:after="0"/>
        <w:rPr>
          <w:rFonts w:ascii="Times New Roman" w:hAnsi="Times New Roman" w:cs="Times New Roman"/>
          <w:sz w:val="24"/>
          <w:szCs w:val="24"/>
        </w:rPr>
      </w:pPr>
      <w:r w:rsidRPr="0051179C">
        <w:rPr>
          <w:rFonts w:ascii="Times New Roman" w:hAnsi="Times New Roman" w:cs="Times New Roman"/>
          <w:sz w:val="24"/>
          <w:szCs w:val="24"/>
        </w:rPr>
        <w:t>most of us are wrapped up in wanting more stuff, more gadgets</w:t>
      </w:r>
    </w:p>
    <w:p w14:paraId="5B3A3D26" w14:textId="5D811C84" w:rsidR="0051179C" w:rsidRPr="0051179C" w:rsidRDefault="0051179C" w:rsidP="0051179C">
      <w:pPr>
        <w:numPr>
          <w:ilvl w:val="0"/>
          <w:numId w:val="6"/>
        </w:numPr>
        <w:spacing w:after="0"/>
        <w:rPr>
          <w:rFonts w:ascii="Times New Roman" w:hAnsi="Times New Roman" w:cs="Times New Roman"/>
          <w:sz w:val="24"/>
          <w:szCs w:val="24"/>
        </w:rPr>
      </w:pPr>
      <w:r w:rsidRPr="0051179C">
        <w:rPr>
          <w:rFonts w:ascii="Times New Roman" w:hAnsi="Times New Roman" w:cs="Times New Roman"/>
          <w:sz w:val="24"/>
          <w:szCs w:val="24"/>
        </w:rPr>
        <w:t>what a blessing to discover God is sufficient, even when we cannot acquire all those things</w:t>
      </w:r>
    </w:p>
    <w:p w14:paraId="6448B012" w14:textId="4D28084C" w:rsidR="0051179C" w:rsidRPr="0051179C" w:rsidRDefault="00EB03CB" w:rsidP="0051179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012D0715" wp14:editId="68387821">
                <wp:simplePos x="0" y="0"/>
                <wp:positionH relativeFrom="column">
                  <wp:posOffset>4345965</wp:posOffset>
                </wp:positionH>
                <wp:positionV relativeFrom="paragraph">
                  <wp:posOffset>138989</wp:posOffset>
                </wp:positionV>
                <wp:extent cx="1400810" cy="1147038"/>
                <wp:effectExtent l="0" t="38100" r="237490" b="148590"/>
                <wp:wrapSquare wrapText="bothSides"/>
                <wp:docPr id="1547973115" name="Group 1"/>
                <wp:cNvGraphicFramePr/>
                <a:graphic xmlns:a="http://schemas.openxmlformats.org/drawingml/2006/main">
                  <a:graphicData uri="http://schemas.microsoft.com/office/word/2010/wordprocessingGroup">
                    <wpg:wgp>
                      <wpg:cNvGrpSpPr/>
                      <wpg:grpSpPr>
                        <a:xfrm>
                          <a:off x="0" y="0"/>
                          <a:ext cx="1400810" cy="1147038"/>
                          <a:chOff x="0" y="0"/>
                          <a:chExt cx="1400810" cy="1147038"/>
                        </a:xfrm>
                      </wpg:grpSpPr>
                      <pic:pic xmlns:pic="http://schemas.openxmlformats.org/drawingml/2006/picture">
                        <pic:nvPicPr>
                          <pic:cNvPr id="1515277911" name="Picture 4" descr="A cartoon of a person holding a lemon&#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31673"/>
                            <a:ext cx="1400810" cy="101536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chemeClr val="accent1"/>
                                </a:solidFill>
                              </a14:hiddenFill>
                            </a:ext>
                          </a:extLst>
                        </pic:spPr>
                      </pic:pic>
                      <pic:pic xmlns:pic="http://schemas.openxmlformats.org/drawingml/2006/picture">
                        <pic:nvPicPr>
                          <pic:cNvPr id="54176020" name="Picture 6" descr="A close-up of a person's face&#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63270" y="0"/>
                            <a:ext cx="315595" cy="420370"/>
                          </a:xfrm>
                          <a:prstGeom prst="rect">
                            <a:avLst/>
                          </a:prstGeom>
                          <a:noFill/>
                          <a:ln>
                            <a:noFill/>
                          </a:ln>
                        </pic:spPr>
                      </pic:pic>
                    </wpg:wgp>
                  </a:graphicData>
                </a:graphic>
              </wp:anchor>
            </w:drawing>
          </mc:Choice>
          <mc:Fallback>
            <w:pict>
              <v:group w14:anchorId="345738E2" id="Group 1" o:spid="_x0000_s1026" style="position:absolute;margin-left:342.2pt;margin-top:10.95pt;width:110.3pt;height:90.3pt;z-index:251663360" coordsize="14008,11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cartoon of a person holding a lemon&#10;&#10;AI-generated content may be incorrect." style="position:absolute;top:1316;width:14008;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" fillcolor="#4472c4 [3204]">
                  <v:imagedata r:id="rId14" o:title="A cartoon of a person holding a lemon&#10;&#10;AI-generated content may be incorrect"/>
                  <v:shadow on="t" color="#333" opacity="42598f" origin="-.5,-.5" offset="2.74397mm,2.74397mm"/>
                </v:shape>
                <v:shape id="Picture 6" o:spid="_x0000_s1028" type="#_x0000_t75" alt="A close-up of a person's face&#10;&#10;AI-generated content may be incorrect." style="position:absolute;left:5632;width:3156;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">
                  <v:imagedata r:id="rId15" o:title="A close-up of a person's face&#10;&#10;AI-generated content may be incorrect"/>
                </v:shape>
                <w10:wrap type="square"/>
              </v:group>
            </w:pict>
          </mc:Fallback>
        </mc:AlternateContent>
      </w:r>
    </w:p>
    <w:p w14:paraId="149A86A9" w14:textId="04916B36" w:rsidR="00EB03CB" w:rsidRPr="00EB03CB" w:rsidRDefault="00EB03CB" w:rsidP="00EB03CB">
      <w:pPr>
        <w:pStyle w:val="ListParagraph"/>
        <w:numPr>
          <w:ilvl w:val="0"/>
          <w:numId w:val="10"/>
        </w:numPr>
        <w:spacing w:after="0"/>
        <w:rPr>
          <w:rFonts w:ascii="Times New Roman" w:hAnsi="Times New Roman" w:cs="Times New Roman"/>
          <w:sz w:val="24"/>
          <w:szCs w:val="24"/>
        </w:rPr>
      </w:pPr>
      <w:r w:rsidRPr="00EB03CB">
        <w:rPr>
          <w:noProof/>
        </w:rPr>
        <w:drawing>
          <wp:anchor distT="34980" distB="136614" distL="165442" distR="251072" simplePos="0" relativeHeight="251660288" behindDoc="0" locked="0" layoutInCell="1" allowOverlap="1" wp14:anchorId="0708704B" wp14:editId="3863B317">
            <wp:simplePos x="0" y="0"/>
            <wp:positionH relativeFrom="column">
              <wp:posOffset>5761253</wp:posOffset>
            </wp:positionH>
            <wp:positionV relativeFrom="paragraph">
              <wp:posOffset>80695</wp:posOffset>
            </wp:positionV>
            <wp:extent cx="867456" cy="923781"/>
            <wp:effectExtent l="152400" t="114300" r="313690" b="314960"/>
            <wp:wrapNone/>
            <wp:docPr id="5122" name="Picture 5" descr="C:\Users\Steve_2\AppData\Local\Microsoft\Windows\Temporary Internet Files\Content.IE5\ALHNHKUR\MC9001981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Steve_2\AppData\Local\Microsoft\Windows\Temporary Internet Files\Content.IE5\ALHNHKUR\MC900198184[1].w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7456" cy="923781"/>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EB03CB">
        <w:rPr>
          <w:rFonts w:ascii="Times New Roman" w:hAnsi="Times New Roman" w:cs="Times New Roman"/>
          <w:sz w:val="24"/>
          <w:szCs w:val="24"/>
        </w:rPr>
        <w:t>Consider the story of a circus strong man who mightily squeezed a lemon dry then offered a challenge of $100 to anyone who could squeeze one more drop from the lemon.  A man stepped up and after considerable effort got one more drop from the lemon.  The astonished circus performer asked what the man’s profession was.  He admitted that he was the local stewardship pastor!</w:t>
      </w:r>
    </w:p>
    <w:p w14:paraId="072CD04C" w14:textId="04383666" w:rsidR="00EB03CB" w:rsidRPr="00EB03CB" w:rsidRDefault="00EB03CB" w:rsidP="00EB03CB">
      <w:pPr>
        <w:spacing w:after="0"/>
        <w:rPr>
          <w:rFonts w:ascii="Times New Roman" w:hAnsi="Times New Roman" w:cs="Times New Roman"/>
          <w:sz w:val="24"/>
          <w:szCs w:val="24"/>
        </w:rPr>
      </w:pPr>
    </w:p>
    <w:p w14:paraId="65ED9AF5" w14:textId="5795DB18" w:rsidR="00EB03CB" w:rsidRPr="00EB03CB" w:rsidRDefault="00EB03CB" w:rsidP="00EB03CB">
      <w:pPr>
        <w:spacing w:after="0"/>
        <w:rPr>
          <w:rFonts w:ascii="Times New Roman" w:hAnsi="Times New Roman" w:cs="Times New Roman"/>
          <w:sz w:val="24"/>
          <w:szCs w:val="24"/>
        </w:rPr>
      </w:pPr>
      <w:r w:rsidRPr="00EB03CB">
        <w:rPr>
          <w:rFonts w:ascii="Times New Roman" w:hAnsi="Times New Roman" w:cs="Times New Roman"/>
          <w:sz w:val="24"/>
          <w:szCs w:val="24"/>
        </w:rPr>
        <w:t>But … what we are saying today is</w:t>
      </w:r>
    </w:p>
    <w:p w14:paraId="675E92F3" w14:textId="77777777" w:rsidR="00EB03CB" w:rsidRPr="00EB03CB" w:rsidRDefault="00EB03CB" w:rsidP="00EB03CB">
      <w:pPr>
        <w:spacing w:after="0"/>
        <w:rPr>
          <w:rFonts w:ascii="Times New Roman" w:hAnsi="Times New Roman" w:cs="Times New Roman"/>
          <w:sz w:val="24"/>
          <w:szCs w:val="24"/>
        </w:rPr>
      </w:pPr>
    </w:p>
    <w:p w14:paraId="32386E56" w14:textId="2E3FD289" w:rsidR="00EB03CB" w:rsidRPr="00EB03CB" w:rsidRDefault="00EB03CB" w:rsidP="00EB03CB">
      <w:pPr>
        <w:spacing w:after="0"/>
        <w:rPr>
          <w:rFonts w:ascii="Times New Roman" w:hAnsi="Times New Roman" w:cs="Times New Roman"/>
          <w:sz w:val="24"/>
          <w:szCs w:val="24"/>
        </w:rPr>
      </w:pPr>
      <w:r w:rsidRPr="00EB03CB">
        <w:rPr>
          <w:rFonts w:ascii="Times New Roman" w:hAnsi="Times New Roman" w:cs="Times New Roman"/>
          <w:sz w:val="24"/>
          <w:szCs w:val="24"/>
        </w:rPr>
        <w:t xml:space="preserve">Stewardship is </w:t>
      </w:r>
      <w:r w:rsidRPr="00EB03CB">
        <w:rPr>
          <w:rFonts w:ascii="Times New Roman" w:hAnsi="Times New Roman" w:cs="Times New Roman"/>
          <w:i/>
          <w:sz w:val="24"/>
          <w:szCs w:val="24"/>
        </w:rPr>
        <w:t>not</w:t>
      </w:r>
      <w:r w:rsidRPr="00EB03CB">
        <w:rPr>
          <w:rFonts w:ascii="Times New Roman" w:hAnsi="Times New Roman" w:cs="Times New Roman"/>
          <w:sz w:val="24"/>
          <w:szCs w:val="24"/>
        </w:rPr>
        <w:t xml:space="preserve"> squeezing another “drop” out of time, talent, and treasure from the meager supply …</w:t>
      </w:r>
    </w:p>
    <w:p w14:paraId="39EDAEF6" w14:textId="77777777" w:rsidR="00EB03CB" w:rsidRPr="00EB03CB" w:rsidRDefault="00EB03CB" w:rsidP="00EB03CB">
      <w:pPr>
        <w:spacing w:after="0"/>
        <w:rPr>
          <w:rFonts w:ascii="Times New Roman" w:hAnsi="Times New Roman" w:cs="Times New Roman"/>
          <w:sz w:val="24"/>
          <w:szCs w:val="24"/>
        </w:rPr>
      </w:pPr>
    </w:p>
    <w:p w14:paraId="6E5DE569" w14:textId="1DE19B3E" w:rsidR="00EB03CB" w:rsidRPr="00EB03CB" w:rsidRDefault="00EB03CB" w:rsidP="00EB03CB">
      <w:pPr>
        <w:spacing w:after="0"/>
        <w:rPr>
          <w:rFonts w:ascii="Times New Roman" w:hAnsi="Times New Roman" w:cs="Times New Roman"/>
          <w:sz w:val="24"/>
          <w:szCs w:val="24"/>
        </w:rPr>
      </w:pPr>
      <w:r w:rsidRPr="00EB03CB">
        <w:rPr>
          <w:rFonts w:ascii="Times New Roman" w:hAnsi="Times New Roman" w:cs="Times New Roman"/>
          <w:sz w:val="24"/>
          <w:szCs w:val="24"/>
        </w:rPr>
        <w:t xml:space="preserve">Stewardship is a </w:t>
      </w:r>
      <w:r w:rsidRPr="00EB03CB">
        <w:rPr>
          <w:rFonts w:ascii="Times New Roman" w:hAnsi="Times New Roman" w:cs="Times New Roman"/>
          <w:i/>
          <w:sz w:val="24"/>
          <w:szCs w:val="24"/>
        </w:rPr>
        <w:t>joyful response</w:t>
      </w:r>
      <w:r w:rsidRPr="00EB03CB">
        <w:rPr>
          <w:rFonts w:ascii="Times New Roman" w:hAnsi="Times New Roman" w:cs="Times New Roman"/>
          <w:sz w:val="24"/>
          <w:szCs w:val="24"/>
        </w:rPr>
        <w:t xml:space="preserve"> of </w:t>
      </w:r>
      <w:r w:rsidRPr="00EB03CB">
        <w:rPr>
          <w:rFonts w:ascii="Times New Roman" w:hAnsi="Times New Roman" w:cs="Times New Roman"/>
          <w:i/>
          <w:sz w:val="24"/>
          <w:szCs w:val="24"/>
        </w:rPr>
        <w:t>my whole life</w:t>
      </w:r>
      <w:r>
        <w:rPr>
          <w:rFonts w:ascii="Times New Roman" w:hAnsi="Times New Roman" w:cs="Times New Roman"/>
          <w:sz w:val="24"/>
          <w:szCs w:val="24"/>
        </w:rPr>
        <w:t xml:space="preserve"> to a God who loves us</w:t>
      </w:r>
    </w:p>
    <w:p w14:paraId="4C0A5756" w14:textId="63EE7541" w:rsidR="00EB03CB"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EB03CB">
        <w:rPr>
          <w:rFonts w:ascii="Times New Roman" w:hAnsi="Times New Roman" w:cs="Times New Roman"/>
          <w:sz w:val="24"/>
          <w:szCs w:val="24"/>
        </w:rPr>
        <w:t xml:space="preserve"> Christ’s Generous Love</w:t>
      </w:r>
    </w:p>
    <w:p w14:paraId="3A6DFF2F" w14:textId="77777777" w:rsidR="00261773" w:rsidRDefault="00261773" w:rsidP="00261773">
      <w:pPr>
        <w:spacing w:after="0"/>
        <w:rPr>
          <w:rFonts w:ascii="Times New Roman" w:hAnsi="Times New Roman" w:cs="Times New Roman"/>
          <w:sz w:val="24"/>
          <w:szCs w:val="24"/>
        </w:rPr>
      </w:pPr>
    </w:p>
    <w:p w14:paraId="28E38DD6" w14:textId="624C016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Listen </w:t>
      </w:r>
      <w:proofErr w:type="gramStart"/>
      <w:r>
        <w:rPr>
          <w:rFonts w:ascii="Times New Roman" w:hAnsi="Times New Roman" w:cs="Times New Roman"/>
          <w:sz w:val="24"/>
          <w:szCs w:val="24"/>
        </w:rPr>
        <w:t>for</w:t>
      </w:r>
      <w:proofErr w:type="gramEnd"/>
      <w:r w:rsidR="00EB03CB">
        <w:rPr>
          <w:rFonts w:ascii="Times New Roman" w:hAnsi="Times New Roman" w:cs="Times New Roman"/>
          <w:sz w:val="24"/>
          <w:szCs w:val="24"/>
        </w:rPr>
        <w:t xml:space="preserve"> </w:t>
      </w:r>
      <w:proofErr w:type="gramStart"/>
      <w:r w:rsidR="00EB03CB">
        <w:rPr>
          <w:rFonts w:ascii="Times New Roman" w:hAnsi="Times New Roman" w:cs="Times New Roman"/>
          <w:sz w:val="24"/>
          <w:szCs w:val="24"/>
        </w:rPr>
        <w:t>an</w:t>
      </w:r>
      <w:proofErr w:type="gramEnd"/>
      <w:r w:rsidR="00EB03CB">
        <w:rPr>
          <w:rFonts w:ascii="Times New Roman" w:hAnsi="Times New Roman" w:cs="Times New Roman"/>
          <w:sz w:val="24"/>
          <w:szCs w:val="24"/>
        </w:rPr>
        <w:t xml:space="preserve"> ultimate model of generosity.</w:t>
      </w:r>
    </w:p>
    <w:p w14:paraId="3CC50377" w14:textId="77777777" w:rsidR="009D5A8E" w:rsidRDefault="009D5A8E" w:rsidP="00261773">
      <w:pPr>
        <w:spacing w:after="0"/>
        <w:rPr>
          <w:rFonts w:ascii="Times New Roman" w:hAnsi="Times New Roman" w:cs="Times New Roman"/>
          <w:sz w:val="24"/>
          <w:szCs w:val="24"/>
        </w:rPr>
      </w:pPr>
    </w:p>
    <w:p w14:paraId="5F1A3A05" w14:textId="77777777" w:rsidR="00EB03CB" w:rsidRPr="00193290" w:rsidRDefault="00EB03CB" w:rsidP="00EB03CB">
      <w:pPr>
        <w:spacing w:after="0"/>
        <w:rPr>
          <w:rFonts w:ascii="Times New Roman" w:hAnsi="Times New Roman" w:cs="Times New Roman"/>
          <w:sz w:val="20"/>
          <w:szCs w:val="20"/>
        </w:rPr>
      </w:pPr>
      <w:r w:rsidRPr="003A7579">
        <w:rPr>
          <w:rFonts w:ascii="Times New Roman" w:hAnsi="Times New Roman" w:cs="Times New Roman"/>
          <w:sz w:val="20"/>
          <w:szCs w:val="20"/>
        </w:rPr>
        <w:t xml:space="preserve">2 Corinthians 8:7-9 (NIV)  But just as you excel in everything--in </w:t>
      </w:r>
      <w:proofErr w:type="gramStart"/>
      <w:r w:rsidRPr="003A7579">
        <w:rPr>
          <w:rFonts w:ascii="Times New Roman" w:hAnsi="Times New Roman" w:cs="Times New Roman"/>
          <w:sz w:val="20"/>
          <w:szCs w:val="20"/>
        </w:rPr>
        <w:t>faith, in speech</w:t>
      </w:r>
      <w:proofErr w:type="gramEnd"/>
      <w:r w:rsidRPr="003A7579">
        <w:rPr>
          <w:rFonts w:ascii="Times New Roman" w:hAnsi="Times New Roman" w:cs="Times New Roman"/>
          <w:sz w:val="20"/>
          <w:szCs w:val="20"/>
        </w:rPr>
        <w:t>, in knowledge, in complete earnestness and in your love for us--see that you also excel in this grace of giving. 8  I am not commanding you, but I want to test the sincerity of your love by comparing it with the earnestness of others. 9  For you know the grace of our Lord Jesus Christ, that though he was rich, yet for your sakes he became poor, so that you through his poverty might become rich.</w:t>
      </w:r>
    </w:p>
    <w:p w14:paraId="7675365B" w14:textId="77777777" w:rsidR="00EB03CB" w:rsidRDefault="00EB03CB" w:rsidP="00261773">
      <w:pPr>
        <w:spacing w:after="0"/>
        <w:rPr>
          <w:rFonts w:ascii="Times New Roman" w:hAnsi="Times New Roman" w:cs="Times New Roman"/>
          <w:sz w:val="24"/>
          <w:szCs w:val="24"/>
        </w:rPr>
      </w:pPr>
    </w:p>
    <w:p w14:paraId="61B489B1" w14:textId="77777777" w:rsidR="00EB03CB"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26E261D" wp14:editId="61FE75B3">
                <wp:simplePos x="0" y="0"/>
                <wp:positionH relativeFrom="column">
                  <wp:posOffset>1177290</wp:posOffset>
                </wp:positionH>
                <wp:positionV relativeFrom="page">
                  <wp:posOffset>9091828</wp:posOffset>
                </wp:positionV>
                <wp:extent cx="3240405" cy="489585"/>
                <wp:effectExtent l="19050" t="19050" r="36195" b="62865"/>
                <wp:wrapSquare wrapText="bothSides"/>
                <wp:docPr id="4" name="Text Box 4"/>
                <wp:cNvGraphicFramePr/>
                <a:graphic xmlns:a="http://schemas.openxmlformats.org/drawingml/2006/main">
                  <a:graphicData uri="http://schemas.microsoft.com/office/word/2010/wordprocessingShape">
                    <wps:wsp>
                      <wps:cNvSpPr txBox="1"/>
                      <wps:spPr>
                        <a:xfrm>
                          <a:off x="0" y="0"/>
                          <a:ext cx="3240405" cy="489585"/>
                        </a:xfrm>
                        <a:custGeom>
                          <a:avLst/>
                          <a:gdLst>
                            <a:gd name="connsiteX0" fmla="*/ 0 w 3240405"/>
                            <a:gd name="connsiteY0" fmla="*/ 0 h 489585"/>
                            <a:gd name="connsiteX1" fmla="*/ 442855 w 3240405"/>
                            <a:gd name="connsiteY1" fmla="*/ 0 h 489585"/>
                            <a:gd name="connsiteX2" fmla="*/ 1047731 w 3240405"/>
                            <a:gd name="connsiteY2" fmla="*/ 0 h 489585"/>
                            <a:gd name="connsiteX3" fmla="*/ 1555394 w 3240405"/>
                            <a:gd name="connsiteY3" fmla="*/ 0 h 489585"/>
                            <a:gd name="connsiteX4" fmla="*/ 2063058 w 3240405"/>
                            <a:gd name="connsiteY4" fmla="*/ 0 h 489585"/>
                            <a:gd name="connsiteX5" fmla="*/ 2538317 w 3240405"/>
                            <a:gd name="connsiteY5" fmla="*/ 0 h 489585"/>
                            <a:gd name="connsiteX6" fmla="*/ 3240405 w 3240405"/>
                            <a:gd name="connsiteY6" fmla="*/ 0 h 489585"/>
                            <a:gd name="connsiteX7" fmla="*/ 3240405 w 3240405"/>
                            <a:gd name="connsiteY7" fmla="*/ 489585 h 489585"/>
                            <a:gd name="connsiteX8" fmla="*/ 2700338 w 3240405"/>
                            <a:gd name="connsiteY8" fmla="*/ 489585 h 489585"/>
                            <a:gd name="connsiteX9" fmla="*/ 2127866 w 3240405"/>
                            <a:gd name="connsiteY9" fmla="*/ 489585 h 489585"/>
                            <a:gd name="connsiteX10" fmla="*/ 1685011 w 3240405"/>
                            <a:gd name="connsiteY10" fmla="*/ 489585 h 489585"/>
                            <a:gd name="connsiteX11" fmla="*/ 1080135 w 3240405"/>
                            <a:gd name="connsiteY11" fmla="*/ 489585 h 489585"/>
                            <a:gd name="connsiteX12" fmla="*/ 540068 w 3240405"/>
                            <a:gd name="connsiteY12" fmla="*/ 489585 h 489585"/>
                            <a:gd name="connsiteX13" fmla="*/ 0 w 3240405"/>
                            <a:gd name="connsiteY13" fmla="*/ 489585 h 489585"/>
                            <a:gd name="connsiteX14" fmla="*/ 0 w 3240405"/>
                            <a:gd name="connsiteY14" fmla="*/ 0 h 489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40405" h="489585" fill="none" extrusionOk="0">
                              <a:moveTo>
                                <a:pt x="0" y="0"/>
                              </a:moveTo>
                              <a:cubicBezTo>
                                <a:pt x="209493" y="-1245"/>
                                <a:pt x="328815" y="50197"/>
                                <a:pt x="442855" y="0"/>
                              </a:cubicBezTo>
                              <a:cubicBezTo>
                                <a:pt x="556895" y="-50197"/>
                                <a:pt x="881462" y="32726"/>
                                <a:pt x="1047731" y="0"/>
                              </a:cubicBezTo>
                              <a:cubicBezTo>
                                <a:pt x="1214000" y="-32726"/>
                                <a:pt x="1381267" y="33937"/>
                                <a:pt x="1555394" y="0"/>
                              </a:cubicBezTo>
                              <a:cubicBezTo>
                                <a:pt x="1729521" y="-33937"/>
                                <a:pt x="1934272" y="48984"/>
                                <a:pt x="2063058" y="0"/>
                              </a:cubicBezTo>
                              <a:cubicBezTo>
                                <a:pt x="2191844" y="-48984"/>
                                <a:pt x="2339493" y="25091"/>
                                <a:pt x="2538317" y="0"/>
                              </a:cubicBezTo>
                              <a:cubicBezTo>
                                <a:pt x="2737141" y="-25091"/>
                                <a:pt x="2949479" y="41120"/>
                                <a:pt x="3240405" y="0"/>
                              </a:cubicBezTo>
                              <a:cubicBezTo>
                                <a:pt x="3253412" y="157751"/>
                                <a:pt x="3222646" y="300367"/>
                                <a:pt x="3240405" y="489585"/>
                              </a:cubicBezTo>
                              <a:cubicBezTo>
                                <a:pt x="3005432" y="552972"/>
                                <a:pt x="2950045" y="440141"/>
                                <a:pt x="2700338" y="489585"/>
                              </a:cubicBezTo>
                              <a:cubicBezTo>
                                <a:pt x="2450631" y="539029"/>
                                <a:pt x="2256267" y="443913"/>
                                <a:pt x="2127866" y="489585"/>
                              </a:cubicBezTo>
                              <a:cubicBezTo>
                                <a:pt x="1999465" y="535257"/>
                                <a:pt x="1877445" y="448213"/>
                                <a:pt x="1685011" y="489585"/>
                              </a:cubicBezTo>
                              <a:cubicBezTo>
                                <a:pt x="1492578" y="530957"/>
                                <a:pt x="1284402" y="450776"/>
                                <a:pt x="1080135" y="489585"/>
                              </a:cubicBezTo>
                              <a:cubicBezTo>
                                <a:pt x="875868" y="528394"/>
                                <a:pt x="728937" y="489141"/>
                                <a:pt x="540068" y="489585"/>
                              </a:cubicBezTo>
                              <a:cubicBezTo>
                                <a:pt x="351199" y="490029"/>
                                <a:pt x="180551" y="482211"/>
                                <a:pt x="0" y="489585"/>
                              </a:cubicBezTo>
                              <a:cubicBezTo>
                                <a:pt x="-41280" y="269052"/>
                                <a:pt x="19773" y="192377"/>
                                <a:pt x="0" y="0"/>
                              </a:cubicBezTo>
                              <a:close/>
                            </a:path>
                            <a:path w="3240405" h="489585" stroke="0" extrusionOk="0">
                              <a:moveTo>
                                <a:pt x="0" y="0"/>
                              </a:moveTo>
                              <a:cubicBezTo>
                                <a:pt x="231174" y="-18565"/>
                                <a:pt x="403982" y="2732"/>
                                <a:pt x="604876" y="0"/>
                              </a:cubicBezTo>
                              <a:cubicBezTo>
                                <a:pt x="805770" y="-2732"/>
                                <a:pt x="1048917" y="47313"/>
                                <a:pt x="1177347" y="0"/>
                              </a:cubicBezTo>
                              <a:cubicBezTo>
                                <a:pt x="1305777" y="-47313"/>
                                <a:pt x="1573297" y="54092"/>
                                <a:pt x="1685011" y="0"/>
                              </a:cubicBezTo>
                              <a:cubicBezTo>
                                <a:pt x="1796725" y="-54092"/>
                                <a:pt x="1982407" y="18741"/>
                                <a:pt x="2257482" y="0"/>
                              </a:cubicBezTo>
                              <a:cubicBezTo>
                                <a:pt x="2532557" y="-18741"/>
                                <a:pt x="2771764" y="42346"/>
                                <a:pt x="3240405" y="0"/>
                              </a:cubicBezTo>
                              <a:cubicBezTo>
                                <a:pt x="3252192" y="209144"/>
                                <a:pt x="3212925" y="359204"/>
                                <a:pt x="3240405" y="489585"/>
                              </a:cubicBezTo>
                              <a:cubicBezTo>
                                <a:pt x="3030366" y="534809"/>
                                <a:pt x="2934932" y="453339"/>
                                <a:pt x="2797550" y="489585"/>
                              </a:cubicBezTo>
                              <a:cubicBezTo>
                                <a:pt x="2660168" y="525831"/>
                                <a:pt x="2516438" y="433659"/>
                                <a:pt x="2257482" y="489585"/>
                              </a:cubicBezTo>
                              <a:cubicBezTo>
                                <a:pt x="1998526" y="545511"/>
                                <a:pt x="1890432" y="436152"/>
                                <a:pt x="1749819" y="489585"/>
                              </a:cubicBezTo>
                              <a:cubicBezTo>
                                <a:pt x="1609206" y="543018"/>
                                <a:pt x="1378770" y="480975"/>
                                <a:pt x="1209751" y="489585"/>
                              </a:cubicBezTo>
                              <a:cubicBezTo>
                                <a:pt x="1040732" y="498195"/>
                                <a:pt x="897310" y="466790"/>
                                <a:pt x="766896" y="489585"/>
                              </a:cubicBezTo>
                              <a:cubicBezTo>
                                <a:pt x="636482" y="512380"/>
                                <a:pt x="177499" y="402823"/>
                                <a:pt x="0" y="489585"/>
                              </a:cubicBezTo>
                              <a:cubicBezTo>
                                <a:pt x="-47966" y="388198"/>
                                <a:pt x="8468" y="13104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14C377BB"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E261D" id="_x0000_s1027" type="#_x0000_t202" style="position:absolute;margin-left:92.7pt;margin-top:715.9pt;width:255.15pt;height:3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" fillcolor="white [3201]" strokeweight=".5pt">
                <v:textbox>
                  <w:txbxContent>
                    <w:p w14:paraId="14C377BB"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EB03CB">
        <w:rPr>
          <w:rFonts w:ascii="Times New Roman" w:hAnsi="Times New Roman" w:cs="Times New Roman"/>
          <w:sz w:val="24"/>
          <w:szCs w:val="24"/>
        </w:rPr>
        <w:t>In what areas did Paul want the Corinthians to excel?</w:t>
      </w:r>
    </w:p>
    <w:p w14:paraId="32EF80F3" w14:textId="77777777" w:rsidR="00EB03CB" w:rsidRDefault="00EB03CB" w:rsidP="00EB03C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everything</w:t>
      </w:r>
    </w:p>
    <w:p w14:paraId="4D192BF0" w14:textId="77777777" w:rsidR="00EB03CB" w:rsidRDefault="00EB03CB" w:rsidP="00EB03CB">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faith</w:t>
      </w:r>
      <w:proofErr w:type="gramEnd"/>
    </w:p>
    <w:p w14:paraId="2C69572B" w14:textId="77777777" w:rsidR="00EB03CB" w:rsidRDefault="00EB03CB" w:rsidP="00EB03C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speech</w:t>
      </w:r>
    </w:p>
    <w:p w14:paraId="5626F3AA" w14:textId="77777777" w:rsidR="00EB03CB" w:rsidRDefault="00EB03CB" w:rsidP="00EB03C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knowledge</w:t>
      </w:r>
    </w:p>
    <w:p w14:paraId="24D4D074" w14:textId="2A385220" w:rsidR="00EB03CB" w:rsidRDefault="00EB03CB" w:rsidP="00EB03C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complete earnestness</w:t>
      </w:r>
    </w:p>
    <w:p w14:paraId="3D557552" w14:textId="77777777" w:rsidR="00EB03CB" w:rsidRDefault="00EB03CB" w:rsidP="00EB03C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love</w:t>
      </w:r>
    </w:p>
    <w:p w14:paraId="3535443F" w14:textId="77777777" w:rsidR="00EB03CB" w:rsidRDefault="00EB03CB" w:rsidP="00EB03CB">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 grace of giving</w:t>
      </w:r>
    </w:p>
    <w:p w14:paraId="5723C3FA" w14:textId="77777777" w:rsidR="00EB03CB" w:rsidRDefault="00EB03CB" w:rsidP="00EB03CB">
      <w:pPr>
        <w:spacing w:after="0"/>
        <w:rPr>
          <w:rFonts w:ascii="Times New Roman" w:hAnsi="Times New Roman" w:cs="Times New Roman"/>
          <w:sz w:val="24"/>
          <w:szCs w:val="24"/>
        </w:rPr>
      </w:pPr>
    </w:p>
    <w:p w14:paraId="56DB3DD7" w14:textId="77777777" w:rsidR="00EB03CB" w:rsidRPr="00EB03CB" w:rsidRDefault="00EB03CB" w:rsidP="00EB03CB">
      <w:pPr>
        <w:spacing w:after="0"/>
        <w:rPr>
          <w:rFonts w:ascii="Times New Roman" w:hAnsi="Times New Roman" w:cs="Times New Roman"/>
          <w:sz w:val="24"/>
          <w:szCs w:val="24"/>
        </w:rPr>
      </w:pPr>
      <w:r w:rsidRPr="00EB03CB">
        <w:rPr>
          <w:rFonts w:ascii="Times New Roman" w:hAnsi="Times New Roman" w:cs="Times New Roman"/>
          <w:sz w:val="24"/>
          <w:szCs w:val="24"/>
        </w:rPr>
        <w:t xml:space="preserve">Why did Paul say he was not actually </w:t>
      </w:r>
      <w:r w:rsidRPr="00EB03CB">
        <w:rPr>
          <w:rFonts w:ascii="Times New Roman" w:hAnsi="Times New Roman" w:cs="Times New Roman"/>
          <w:i/>
          <w:sz w:val="24"/>
          <w:szCs w:val="24"/>
        </w:rPr>
        <w:t>commanding</w:t>
      </w:r>
      <w:r w:rsidRPr="00EB03CB">
        <w:rPr>
          <w:rFonts w:ascii="Times New Roman" w:hAnsi="Times New Roman" w:cs="Times New Roman"/>
          <w:sz w:val="24"/>
          <w:szCs w:val="24"/>
        </w:rPr>
        <w:t xml:space="preserve"> the Corinthians to give? </w:t>
      </w:r>
    </w:p>
    <w:p w14:paraId="33E0552C"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wanted to test the sincerity of their love</w:t>
      </w:r>
    </w:p>
    <w:p w14:paraId="40303A52"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wanted them to see what could be true for them</w:t>
      </w:r>
    </w:p>
    <w:p w14:paraId="153A449E" w14:textId="77777777" w:rsidR="00EB03CB" w:rsidRPr="00EB03CB" w:rsidRDefault="00EB03CB" w:rsidP="00EB03CB">
      <w:pPr>
        <w:numPr>
          <w:ilvl w:val="0"/>
          <w:numId w:val="5"/>
        </w:numPr>
        <w:spacing w:after="0"/>
        <w:rPr>
          <w:rFonts w:ascii="Times New Roman" w:hAnsi="Times New Roman" w:cs="Times New Roman"/>
          <w:sz w:val="24"/>
          <w:szCs w:val="24"/>
        </w:rPr>
      </w:pPr>
      <w:proofErr w:type="gramStart"/>
      <w:r w:rsidRPr="00EB03CB">
        <w:rPr>
          <w:rFonts w:ascii="Times New Roman" w:hAnsi="Times New Roman" w:cs="Times New Roman"/>
          <w:sz w:val="24"/>
          <w:szCs w:val="24"/>
        </w:rPr>
        <w:t>he</w:t>
      </w:r>
      <w:proofErr w:type="gramEnd"/>
      <w:r w:rsidRPr="00EB03CB">
        <w:rPr>
          <w:rFonts w:ascii="Times New Roman" w:hAnsi="Times New Roman" w:cs="Times New Roman"/>
          <w:sz w:val="24"/>
          <w:szCs w:val="24"/>
        </w:rPr>
        <w:t xml:space="preserve"> showed them what could happen by having a real live example, the church at Macedonia</w:t>
      </w:r>
    </w:p>
    <w:p w14:paraId="7767194B" w14:textId="77777777" w:rsidR="00EB03CB" w:rsidRPr="00EB03CB" w:rsidRDefault="00EB03CB" w:rsidP="00EB03CB">
      <w:pPr>
        <w:spacing w:after="0"/>
        <w:rPr>
          <w:rFonts w:ascii="Times New Roman" w:hAnsi="Times New Roman" w:cs="Times New Roman"/>
          <w:sz w:val="24"/>
          <w:szCs w:val="24"/>
        </w:rPr>
      </w:pPr>
    </w:p>
    <w:p w14:paraId="49423F6B" w14:textId="77777777" w:rsidR="00EB03CB" w:rsidRPr="00EB03CB" w:rsidRDefault="00EB03CB" w:rsidP="00EB03CB">
      <w:pPr>
        <w:spacing w:after="0"/>
        <w:rPr>
          <w:rFonts w:ascii="Times New Roman" w:hAnsi="Times New Roman" w:cs="Times New Roman"/>
          <w:sz w:val="24"/>
          <w:szCs w:val="24"/>
        </w:rPr>
      </w:pPr>
      <w:r w:rsidRPr="00EB03CB">
        <w:rPr>
          <w:rFonts w:ascii="Times New Roman" w:hAnsi="Times New Roman" w:cs="Times New Roman"/>
          <w:sz w:val="24"/>
          <w:szCs w:val="24"/>
        </w:rPr>
        <w:t xml:space="preserve">What example did Christ set for us? </w:t>
      </w:r>
    </w:p>
    <w:p w14:paraId="0D87B860"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Jesus also demonstrated this principle</w:t>
      </w:r>
    </w:p>
    <w:p w14:paraId="2AB8FFD0"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He became poor … became a human, lived as the son of a carpenter, worked as a carpenter as a young man</w:t>
      </w:r>
    </w:p>
    <w:p w14:paraId="163A863D"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yet He depended on His Heavenly Father and gave  up what He had … His very life</w:t>
      </w:r>
    </w:p>
    <w:p w14:paraId="5E3C8410"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He (and we) received the blessing of His act of supreme giving</w:t>
      </w:r>
    </w:p>
    <w:p w14:paraId="52A3329A" w14:textId="77777777" w:rsidR="00EB03CB" w:rsidRPr="00EB03CB" w:rsidRDefault="00EB03CB" w:rsidP="00EB03CB">
      <w:pPr>
        <w:spacing w:after="0"/>
        <w:rPr>
          <w:rFonts w:ascii="Times New Roman" w:hAnsi="Times New Roman" w:cs="Times New Roman"/>
          <w:sz w:val="24"/>
          <w:szCs w:val="24"/>
        </w:rPr>
      </w:pPr>
    </w:p>
    <w:p w14:paraId="59D92126" w14:textId="77777777" w:rsidR="00EB03CB" w:rsidRPr="00EB03CB" w:rsidRDefault="00EB03CB" w:rsidP="00EB03CB">
      <w:pPr>
        <w:spacing w:after="0"/>
        <w:rPr>
          <w:rFonts w:ascii="Times New Roman" w:hAnsi="Times New Roman" w:cs="Times New Roman"/>
          <w:sz w:val="24"/>
          <w:szCs w:val="24"/>
        </w:rPr>
      </w:pPr>
      <w:r w:rsidRPr="00EB03CB">
        <w:rPr>
          <w:rFonts w:ascii="Times New Roman" w:hAnsi="Times New Roman" w:cs="Times New Roman"/>
          <w:sz w:val="24"/>
          <w:szCs w:val="24"/>
        </w:rPr>
        <w:t>How does Christ’s example motivate us to give?</w:t>
      </w:r>
    </w:p>
    <w:p w14:paraId="79D99B86"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you think how much He gave us</w:t>
      </w:r>
    </w:p>
    <w:p w14:paraId="2C305306"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consider how much He gave up so we can have salvation</w:t>
      </w:r>
    </w:p>
    <w:p w14:paraId="54EDE405"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 xml:space="preserve">our temporal resources can be given up </w:t>
      </w:r>
      <w:proofErr w:type="gramStart"/>
      <w:r w:rsidRPr="00EB03CB">
        <w:rPr>
          <w:rFonts w:ascii="Times New Roman" w:hAnsi="Times New Roman" w:cs="Times New Roman"/>
          <w:sz w:val="24"/>
          <w:szCs w:val="24"/>
        </w:rPr>
        <w:t>to be</w:t>
      </w:r>
      <w:proofErr w:type="gramEnd"/>
      <w:r w:rsidRPr="00EB03CB">
        <w:rPr>
          <w:rFonts w:ascii="Times New Roman" w:hAnsi="Times New Roman" w:cs="Times New Roman"/>
          <w:sz w:val="24"/>
          <w:szCs w:val="24"/>
        </w:rPr>
        <w:t xml:space="preserve"> a tool to bless others</w:t>
      </w:r>
    </w:p>
    <w:p w14:paraId="455181A9"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God will continue to bless us when we give to others like He does to us</w:t>
      </w:r>
    </w:p>
    <w:p w14:paraId="5510CC96" w14:textId="77777777" w:rsidR="00EB03CB" w:rsidRDefault="00EB03CB" w:rsidP="00EB03CB">
      <w:pPr>
        <w:spacing w:after="0"/>
        <w:rPr>
          <w:rFonts w:ascii="Times New Roman" w:hAnsi="Times New Roman" w:cs="Times New Roman"/>
          <w:sz w:val="24"/>
          <w:szCs w:val="24"/>
        </w:rPr>
      </w:pPr>
    </w:p>
    <w:p w14:paraId="00857162" w14:textId="77777777" w:rsidR="00EB03CB" w:rsidRPr="00EB03CB" w:rsidRDefault="00EB03CB" w:rsidP="00EB03CB">
      <w:pPr>
        <w:spacing w:after="0"/>
        <w:rPr>
          <w:rFonts w:ascii="Times New Roman" w:hAnsi="Times New Roman" w:cs="Times New Roman"/>
          <w:sz w:val="24"/>
          <w:szCs w:val="24"/>
        </w:rPr>
      </w:pPr>
      <w:r w:rsidRPr="00EB03CB">
        <w:rPr>
          <w:rFonts w:ascii="Times New Roman" w:hAnsi="Times New Roman" w:cs="Times New Roman"/>
          <w:sz w:val="24"/>
          <w:szCs w:val="24"/>
        </w:rPr>
        <w:t>What kinds of new ministries could be established if people in our church were more generous givers?</w:t>
      </w:r>
    </w:p>
    <w:p w14:paraId="1A5B7CBE"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benevolent ministries</w:t>
      </w:r>
    </w:p>
    <w:p w14:paraId="42CD4B15"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help plant a church in another city that needs a gospel witness</w:t>
      </w:r>
    </w:p>
    <w:p w14:paraId="58C64399"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 xml:space="preserve">send young people to camp, even if they </w:t>
      </w:r>
      <w:proofErr w:type="gramStart"/>
      <w:r w:rsidRPr="00EB03CB">
        <w:rPr>
          <w:rFonts w:ascii="Times New Roman" w:hAnsi="Times New Roman" w:cs="Times New Roman"/>
          <w:sz w:val="24"/>
          <w:szCs w:val="24"/>
        </w:rPr>
        <w:t>lacked</w:t>
      </w:r>
      <w:proofErr w:type="gramEnd"/>
      <w:r w:rsidRPr="00EB03CB">
        <w:rPr>
          <w:rFonts w:ascii="Times New Roman" w:hAnsi="Times New Roman" w:cs="Times New Roman"/>
          <w:sz w:val="24"/>
          <w:szCs w:val="24"/>
        </w:rPr>
        <w:t xml:space="preserve"> funds</w:t>
      </w:r>
    </w:p>
    <w:p w14:paraId="491C3A5E" w14:textId="77777777" w:rsidR="00EB03CB" w:rsidRPr="00EB03CB" w:rsidRDefault="00EB03CB" w:rsidP="00EB03CB">
      <w:pPr>
        <w:numPr>
          <w:ilvl w:val="0"/>
          <w:numId w:val="5"/>
        </w:numPr>
        <w:spacing w:after="0"/>
        <w:rPr>
          <w:rFonts w:ascii="Times New Roman" w:hAnsi="Times New Roman" w:cs="Times New Roman"/>
          <w:sz w:val="24"/>
          <w:szCs w:val="24"/>
        </w:rPr>
      </w:pPr>
      <w:proofErr w:type="gramStart"/>
      <w:r w:rsidRPr="00EB03CB">
        <w:rPr>
          <w:rFonts w:ascii="Times New Roman" w:hAnsi="Times New Roman" w:cs="Times New Roman"/>
          <w:sz w:val="24"/>
          <w:szCs w:val="24"/>
        </w:rPr>
        <w:t>mission trips</w:t>
      </w:r>
      <w:proofErr w:type="gramEnd"/>
    </w:p>
    <w:p w14:paraId="5AF816AB"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more giving to foreign missions</w:t>
      </w:r>
    </w:p>
    <w:p w14:paraId="7A8A74E3" w14:textId="77777777" w:rsidR="00EB03CB" w:rsidRPr="00EB03CB" w:rsidRDefault="00EB03CB" w:rsidP="00EB03CB">
      <w:pPr>
        <w:numPr>
          <w:ilvl w:val="0"/>
          <w:numId w:val="5"/>
        </w:numPr>
        <w:spacing w:after="0"/>
        <w:rPr>
          <w:rFonts w:ascii="Times New Roman" w:hAnsi="Times New Roman" w:cs="Times New Roman"/>
          <w:sz w:val="24"/>
          <w:szCs w:val="24"/>
        </w:rPr>
      </w:pPr>
      <w:r w:rsidRPr="00EB03CB">
        <w:rPr>
          <w:rFonts w:ascii="Times New Roman" w:hAnsi="Times New Roman" w:cs="Times New Roman"/>
          <w:sz w:val="24"/>
          <w:szCs w:val="24"/>
        </w:rPr>
        <w:t>children’s ministries – backyard Bible clubs, VBS, etc.</w:t>
      </w:r>
    </w:p>
    <w:p w14:paraId="6D22B2F6" w14:textId="773205AE" w:rsidR="009D5A8E" w:rsidRPr="00EB03CB" w:rsidRDefault="009D5A8E" w:rsidP="00EB03CB">
      <w:pPr>
        <w:spacing w:after="0"/>
        <w:rPr>
          <w:rFonts w:ascii="Times New Roman" w:hAnsi="Times New Roman" w:cs="Times New Roman"/>
          <w:sz w:val="24"/>
          <w:szCs w:val="24"/>
        </w:rPr>
      </w:pPr>
      <w:r w:rsidRPr="00EB03CB">
        <w:rPr>
          <w:rFonts w:ascii="Times New Roman" w:hAnsi="Times New Roman" w:cs="Times New Roman"/>
          <w:sz w:val="24"/>
          <w:szCs w:val="24"/>
        </w:rPr>
        <w:br w:type="page"/>
      </w:r>
    </w:p>
    <w:p w14:paraId="67387330" w14:textId="15C77FA4" w:rsidR="009D5A8E" w:rsidRDefault="006A54B8"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6672" behindDoc="0" locked="0" layoutInCell="1" allowOverlap="1" wp14:anchorId="785E8627" wp14:editId="1F2583A1">
            <wp:simplePos x="0" y="0"/>
            <wp:positionH relativeFrom="column">
              <wp:posOffset>5135990</wp:posOffset>
            </wp:positionH>
            <wp:positionV relativeFrom="page">
              <wp:posOffset>397372</wp:posOffset>
            </wp:positionV>
            <wp:extent cx="1236345" cy="1677670"/>
            <wp:effectExtent l="0" t="0" r="1905" b="0"/>
            <wp:wrapSquare wrapText="bothSides"/>
            <wp:docPr id="1697874263" name="Picture 1" descr="A qr code with a bus and a group of k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74263" name="Picture 1" descr="A qr code with a bus and a group of kids&#10;&#10;AI-generated content may be incorrect."/>
                    <pic:cNvPicPr/>
                  </pic:nvPicPr>
                  <pic:blipFill>
                    <a:blip r:embed="rId17"/>
                    <a:stretch>
                      <a:fillRect/>
                    </a:stretch>
                  </pic:blipFill>
                  <pic:spPr>
                    <a:xfrm>
                      <a:off x="0" y="0"/>
                      <a:ext cx="1236345" cy="167767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6A9645EB" w14:textId="3C2C97C7" w:rsidR="00E365C4" w:rsidRPr="006A54B8" w:rsidRDefault="00E365C4" w:rsidP="006A54B8">
      <w:pPr>
        <w:spacing w:after="0"/>
        <w:rPr>
          <w:rFonts w:ascii="Comic Sans MS" w:hAnsi="Comic Sans MS" w:cs="Times New Roman"/>
        </w:rPr>
      </w:pPr>
      <w:r w:rsidRPr="006A54B8">
        <w:rPr>
          <w:rFonts w:ascii="Comic Sans MS" w:hAnsi="Comic Sans MS" w:cs="Times New Roman"/>
        </w:rPr>
        <w:t xml:space="preserve">Study. </w:t>
      </w:r>
    </w:p>
    <w:p w14:paraId="220543EF"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Do a deep-dive topical study on the grace of God.</w:t>
      </w:r>
    </w:p>
    <w:p w14:paraId="3F0BE019"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Using this question as a guide: “What is so amazing about God’s grace?”</w:t>
      </w:r>
    </w:p>
    <w:p w14:paraId="45A0E25E" w14:textId="77777777" w:rsidR="00E365C4" w:rsidRPr="00E365C4" w:rsidRDefault="00E365C4" w:rsidP="00E365C4">
      <w:pPr>
        <w:spacing w:after="0"/>
        <w:rPr>
          <w:rFonts w:ascii="Comic Sans MS" w:hAnsi="Comic Sans MS" w:cs="Times New Roman"/>
          <w:sz w:val="24"/>
          <w:szCs w:val="24"/>
        </w:rPr>
      </w:pPr>
    </w:p>
    <w:p w14:paraId="48190E55" w14:textId="77777777" w:rsidR="00E365C4" w:rsidRPr="00E365C4" w:rsidRDefault="00E365C4" w:rsidP="00E365C4">
      <w:pPr>
        <w:spacing w:after="0"/>
        <w:rPr>
          <w:rFonts w:ascii="Comic Sans MS" w:hAnsi="Comic Sans MS" w:cs="Times New Roman"/>
          <w:sz w:val="24"/>
          <w:szCs w:val="24"/>
        </w:rPr>
      </w:pPr>
      <w:r w:rsidRPr="00E365C4">
        <w:rPr>
          <w:rFonts w:ascii="Comic Sans MS" w:hAnsi="Comic Sans MS" w:cs="Times New Roman"/>
          <w:sz w:val="24"/>
          <w:szCs w:val="24"/>
        </w:rPr>
        <w:t xml:space="preserve">Write. </w:t>
      </w:r>
    </w:p>
    <w:p w14:paraId="0447B916"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 xml:space="preserve">List the traits of what it means to be generous. </w:t>
      </w:r>
    </w:p>
    <w:p w14:paraId="4E942B2D"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 xml:space="preserve">Create a checklist of the qualities and characteristics of someone who is generous. </w:t>
      </w:r>
    </w:p>
    <w:p w14:paraId="2549414E"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Share your findings with someone you trust.</w:t>
      </w:r>
    </w:p>
    <w:p w14:paraId="065B0CA7" w14:textId="77777777" w:rsidR="00E365C4" w:rsidRPr="00E365C4" w:rsidRDefault="00E365C4" w:rsidP="00E365C4">
      <w:pPr>
        <w:spacing w:after="0"/>
        <w:rPr>
          <w:rFonts w:ascii="Comic Sans MS" w:hAnsi="Comic Sans MS" w:cs="Times New Roman"/>
          <w:sz w:val="24"/>
          <w:szCs w:val="24"/>
        </w:rPr>
      </w:pPr>
    </w:p>
    <w:p w14:paraId="6E0128CC" w14:textId="77777777" w:rsidR="00E365C4" w:rsidRPr="00E365C4" w:rsidRDefault="00E365C4" w:rsidP="00E365C4">
      <w:pPr>
        <w:spacing w:after="0"/>
        <w:rPr>
          <w:rFonts w:ascii="Comic Sans MS" w:hAnsi="Comic Sans MS" w:cs="Times New Roman"/>
          <w:sz w:val="24"/>
          <w:szCs w:val="24"/>
        </w:rPr>
      </w:pPr>
      <w:r w:rsidRPr="00E365C4">
        <w:rPr>
          <w:rFonts w:ascii="Comic Sans MS" w:hAnsi="Comic Sans MS" w:cs="Times New Roman"/>
          <w:sz w:val="24"/>
          <w:szCs w:val="24"/>
        </w:rPr>
        <w:t xml:space="preserve">Ask. </w:t>
      </w:r>
    </w:p>
    <w:p w14:paraId="3D871AE9"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 xml:space="preserve">Identify one person whom you consider to be generous. </w:t>
      </w:r>
    </w:p>
    <w:p w14:paraId="03203FC7"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Don’t simply use financial giving as an indicator.</w:t>
      </w:r>
    </w:p>
    <w:p w14:paraId="073B74B0"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 xml:space="preserve">Look for those who freely share their time, attention, or ideas with others. </w:t>
      </w:r>
    </w:p>
    <w:p w14:paraId="0EF82AAE" w14:textId="7777777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 xml:space="preserve">Generosity in one area often extends to another. </w:t>
      </w:r>
    </w:p>
    <w:p w14:paraId="618A1C28" w14:textId="6B6CAEE7" w:rsidR="00E365C4" w:rsidRPr="00E365C4" w:rsidRDefault="00E365C4" w:rsidP="00E365C4">
      <w:pPr>
        <w:pStyle w:val="ListParagraph"/>
        <w:numPr>
          <w:ilvl w:val="0"/>
          <w:numId w:val="12"/>
        </w:numPr>
        <w:spacing w:after="0"/>
        <w:rPr>
          <w:rFonts w:ascii="Comic Sans MS" w:hAnsi="Comic Sans MS" w:cs="Times New Roman"/>
        </w:rPr>
      </w:pPr>
      <w:r w:rsidRPr="00E365C4">
        <w:rPr>
          <w:rFonts w:ascii="Comic Sans MS" w:hAnsi="Comic Sans MS" w:cs="Times New Roman"/>
        </w:rPr>
        <w:t xml:space="preserve">Ask this person: “What moves you to share things in your life with others?” </w:t>
      </w:r>
    </w:p>
    <w:p w14:paraId="7BA7E0F6" w14:textId="7AE658E2" w:rsidR="00811075" w:rsidRPr="00811075" w:rsidRDefault="00D57BB2" w:rsidP="00261773">
      <w:pPr>
        <w:spacing w:after="0"/>
        <w:rPr>
          <w:rFonts w:ascii="Comic Sans MS" w:hAnsi="Comic Sans MS" w:cs="Times New Roman"/>
          <w:sz w:val="24"/>
          <w:szCs w:val="24"/>
        </w:rPr>
      </w:pPr>
      <w:r>
        <w:rPr>
          <w:noProof/>
        </w:rPr>
        <w:drawing>
          <wp:anchor distT="0" distB="0" distL="114300" distR="114300" simplePos="0" relativeHeight="251673600" behindDoc="0" locked="0" layoutInCell="1" allowOverlap="1" wp14:anchorId="71ECD63A" wp14:editId="73652D2E">
            <wp:simplePos x="0" y="0"/>
            <wp:positionH relativeFrom="column">
              <wp:posOffset>5537530</wp:posOffset>
            </wp:positionH>
            <wp:positionV relativeFrom="page">
              <wp:posOffset>8439836</wp:posOffset>
            </wp:positionV>
            <wp:extent cx="753110" cy="1290955"/>
            <wp:effectExtent l="0" t="0" r="0" b="4445"/>
            <wp:wrapSquare wrapText="bothSides"/>
            <wp:docPr id="1636167222" name="Picture 4" descr="A cartoon of a person with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67222" name="Picture 4" descr="A cartoon of a person with glasse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753110" cy="12909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6796E9DA" wp14:editId="238F9380">
                <wp:simplePos x="0" y="0"/>
                <wp:positionH relativeFrom="column">
                  <wp:posOffset>-373634</wp:posOffset>
                </wp:positionH>
                <wp:positionV relativeFrom="paragraph">
                  <wp:posOffset>3893236</wp:posOffset>
                </wp:positionV>
                <wp:extent cx="4849977" cy="1270635"/>
                <wp:effectExtent l="0" t="0" r="675005" b="24765"/>
                <wp:wrapNone/>
                <wp:docPr id="2144586290" name="Speech Bubble: Rectangle with Corners Rounded 5"/>
                <wp:cNvGraphicFramePr/>
                <a:graphic xmlns:a="http://schemas.openxmlformats.org/drawingml/2006/main">
                  <a:graphicData uri="http://schemas.microsoft.com/office/word/2010/wordprocessingShape">
                    <wps:wsp>
                      <wps:cNvSpPr/>
                      <wps:spPr>
                        <a:xfrm>
                          <a:off x="0" y="0"/>
                          <a:ext cx="4849977" cy="1270635"/>
                        </a:xfrm>
                        <a:prstGeom prst="wedgeRoundRectCallout">
                          <a:avLst>
                            <a:gd name="adj1" fmla="val 62566"/>
                            <a:gd name="adj2" fmla="val 14836"/>
                            <a:gd name="adj3" fmla="val 16667"/>
                          </a:avLst>
                        </a:prstGeom>
                      </wps:spPr>
                      <wps:style>
                        <a:lnRef idx="2">
                          <a:schemeClr val="dk1"/>
                        </a:lnRef>
                        <a:fillRef idx="1">
                          <a:schemeClr val="lt1"/>
                        </a:fillRef>
                        <a:effectRef idx="0">
                          <a:schemeClr val="dk1"/>
                        </a:effectRef>
                        <a:fontRef idx="minor">
                          <a:schemeClr val="dk1"/>
                        </a:fontRef>
                      </wps:style>
                      <wps:txbx>
                        <w:txbxContent>
                          <w:p w14:paraId="2EBDFAD9" w14:textId="383AD388" w:rsidR="00D57BB2" w:rsidRPr="00D57BB2" w:rsidRDefault="00D57BB2" w:rsidP="00D57BB2">
                            <w:pPr>
                              <w:jc w:val="center"/>
                              <w:rPr>
                                <w:rFonts w:ascii="Comic Sans MS" w:hAnsi="Comic Sans MS"/>
                                <w:sz w:val="20"/>
                                <w:szCs w:val="20"/>
                              </w:rPr>
                            </w:pPr>
                            <w:r w:rsidRPr="00D57BB2">
                              <w:rPr>
                                <w:rFonts w:ascii="Comic Sans MS" w:hAnsi="Comic Sans MS"/>
                                <w:sz w:val="20"/>
                                <w:szCs w:val="20"/>
                              </w:rPr>
                              <w:t xml:space="preserve">Humph! If you think I’m going to be </w:t>
                            </w:r>
                            <w:r w:rsidRPr="00D57BB2">
                              <w:rPr>
                                <w:rFonts w:ascii="Comic Sans MS" w:hAnsi="Comic Sans MS"/>
                                <w:i/>
                                <w:iCs/>
                                <w:sz w:val="20"/>
                                <w:szCs w:val="20"/>
                              </w:rPr>
                              <w:t>generous</w:t>
                            </w:r>
                            <w:r w:rsidRPr="00D57BB2">
                              <w:rPr>
                                <w:rFonts w:ascii="Comic Sans MS" w:hAnsi="Comic Sans MS"/>
                                <w:sz w:val="20"/>
                                <w:szCs w:val="20"/>
                              </w:rPr>
                              <w:t>, just because it’s the theme of the lesson … well … maybe so.  There</w:t>
                            </w:r>
                            <w:r w:rsidR="004A66D5">
                              <w:rPr>
                                <w:rFonts w:ascii="Comic Sans MS" w:hAnsi="Comic Sans MS"/>
                                <w:sz w:val="20"/>
                                <w:szCs w:val="20"/>
                              </w:rPr>
                              <w:t xml:space="preserve"> are</w:t>
                            </w:r>
                            <w:r w:rsidRPr="00D57BB2">
                              <w:rPr>
                                <w:rFonts w:ascii="Comic Sans MS" w:hAnsi="Comic Sans MS"/>
                                <w:sz w:val="20"/>
                                <w:szCs w:val="20"/>
                              </w:rPr>
                              <w:t xml:space="preserve"> no backwards words.  How about that?  </w:t>
                            </w:r>
                            <w:proofErr w:type="gramStart"/>
                            <w:r w:rsidRPr="00D57BB2">
                              <w:rPr>
                                <w:rFonts w:ascii="Comic Sans MS" w:hAnsi="Comic Sans MS"/>
                                <w:sz w:val="20"/>
                                <w:szCs w:val="20"/>
                              </w:rPr>
                              <w:t>But,</w:t>
                            </w:r>
                            <w:proofErr w:type="gramEnd"/>
                            <w:r w:rsidRPr="00D57BB2">
                              <w:rPr>
                                <w:rFonts w:ascii="Comic Sans MS" w:hAnsi="Comic Sans MS"/>
                                <w:sz w:val="20"/>
                                <w:szCs w:val="20"/>
                              </w:rPr>
                              <w:t xml:space="preserve"> don’t expect me to back off on those book reports.  I’ll have your Bible Study teacher checking up on you!</w:t>
                            </w:r>
                            <w:r w:rsidR="004A66D5">
                              <w:rPr>
                                <w:rFonts w:ascii="Comic Sans MS" w:hAnsi="Comic Sans MS"/>
                                <w:sz w:val="20"/>
                                <w:szCs w:val="20"/>
                              </w:rPr>
                              <w:t xml:space="preserve">  If you wimp out, you can get help (or the Color page) at </w:t>
                            </w:r>
                            <w:hyperlink r:id="rId19" w:history="1">
                              <w:r w:rsidR="004A66D5" w:rsidRPr="00DA0CE9">
                                <w:rPr>
                                  <w:rStyle w:val="Hyperlink"/>
                                  <w:rFonts w:ascii="Comic Sans MS" w:hAnsi="Comic Sans MS"/>
                                  <w:sz w:val="20"/>
                                  <w:szCs w:val="20"/>
                                </w:rPr>
                                <w:t>https://tinyurl.com/2rvbr6m3</w:t>
                              </w:r>
                            </w:hyperlink>
                            <w:r w:rsidR="004A66D5">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96E9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8" type="#_x0000_t62" style="position:absolute;margin-left:-29.4pt;margin-top:306.55pt;width:381.9pt;height:100.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" adj="24314,14005" fillcolor="white [3201]" strokecolor="black [3200]" strokeweight="1pt">
                <v:textbox>
                  <w:txbxContent>
                    <w:p w14:paraId="2EBDFAD9" w14:textId="383AD388" w:rsidR="00D57BB2" w:rsidRPr="00D57BB2" w:rsidRDefault="00D57BB2" w:rsidP="00D57BB2">
                      <w:pPr>
                        <w:jc w:val="center"/>
                        <w:rPr>
                          <w:rFonts w:ascii="Comic Sans MS" w:hAnsi="Comic Sans MS"/>
                          <w:sz w:val="20"/>
                          <w:szCs w:val="20"/>
                        </w:rPr>
                      </w:pPr>
                      <w:r w:rsidRPr="00D57BB2">
                        <w:rPr>
                          <w:rFonts w:ascii="Comic Sans MS" w:hAnsi="Comic Sans MS"/>
                          <w:sz w:val="20"/>
                          <w:szCs w:val="20"/>
                        </w:rPr>
                        <w:t xml:space="preserve">Humph! If you think I’m going to be </w:t>
                      </w:r>
                      <w:r w:rsidRPr="00D57BB2">
                        <w:rPr>
                          <w:rFonts w:ascii="Comic Sans MS" w:hAnsi="Comic Sans MS"/>
                          <w:i/>
                          <w:iCs/>
                          <w:sz w:val="20"/>
                          <w:szCs w:val="20"/>
                        </w:rPr>
                        <w:t>generous</w:t>
                      </w:r>
                      <w:r w:rsidRPr="00D57BB2">
                        <w:rPr>
                          <w:rFonts w:ascii="Comic Sans MS" w:hAnsi="Comic Sans MS"/>
                          <w:sz w:val="20"/>
                          <w:szCs w:val="20"/>
                        </w:rPr>
                        <w:t>, just because it’s the theme of the lesson … well … maybe so.  There</w:t>
                      </w:r>
                      <w:r w:rsidR="004A66D5">
                        <w:rPr>
                          <w:rFonts w:ascii="Comic Sans MS" w:hAnsi="Comic Sans MS"/>
                          <w:sz w:val="20"/>
                          <w:szCs w:val="20"/>
                        </w:rPr>
                        <w:t xml:space="preserve"> are</w:t>
                      </w:r>
                      <w:r w:rsidRPr="00D57BB2">
                        <w:rPr>
                          <w:rFonts w:ascii="Comic Sans MS" w:hAnsi="Comic Sans MS"/>
                          <w:sz w:val="20"/>
                          <w:szCs w:val="20"/>
                        </w:rPr>
                        <w:t xml:space="preserve"> no backwards words.  How about that?  </w:t>
                      </w:r>
                      <w:proofErr w:type="gramStart"/>
                      <w:r w:rsidRPr="00D57BB2">
                        <w:rPr>
                          <w:rFonts w:ascii="Comic Sans MS" w:hAnsi="Comic Sans MS"/>
                          <w:sz w:val="20"/>
                          <w:szCs w:val="20"/>
                        </w:rPr>
                        <w:t>But,</w:t>
                      </w:r>
                      <w:proofErr w:type="gramEnd"/>
                      <w:r w:rsidRPr="00D57BB2">
                        <w:rPr>
                          <w:rFonts w:ascii="Comic Sans MS" w:hAnsi="Comic Sans MS"/>
                          <w:sz w:val="20"/>
                          <w:szCs w:val="20"/>
                        </w:rPr>
                        <w:t xml:space="preserve"> don’t expect me to back off on those book reports.  I’ll have your Bible Study teacher checking up on you!</w:t>
                      </w:r>
                      <w:r w:rsidR="004A66D5">
                        <w:rPr>
                          <w:rFonts w:ascii="Comic Sans MS" w:hAnsi="Comic Sans MS"/>
                          <w:sz w:val="20"/>
                          <w:szCs w:val="20"/>
                        </w:rPr>
                        <w:t xml:space="preserve">  If you wimp out, you can get help (or the Color page) at </w:t>
                      </w:r>
                      <w:hyperlink r:id="rId20" w:history="1">
                        <w:r w:rsidR="004A66D5" w:rsidRPr="00DA0CE9">
                          <w:rPr>
                            <w:rStyle w:val="Hyperlink"/>
                            <w:rFonts w:ascii="Comic Sans MS" w:hAnsi="Comic Sans MS"/>
                            <w:sz w:val="20"/>
                            <w:szCs w:val="20"/>
                          </w:rPr>
                          <w:t>https://tinyurl.com/2rvbr6m3</w:t>
                        </w:r>
                      </w:hyperlink>
                      <w:r w:rsidR="004A66D5">
                        <w:rPr>
                          <w:rFonts w:ascii="Comic Sans MS" w:hAnsi="Comic Sans MS"/>
                          <w:sz w:val="20"/>
                          <w:szCs w:val="20"/>
                        </w:rPr>
                        <w:t xml:space="preserve">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BEFF356" wp14:editId="47B34C9D">
                <wp:simplePos x="0" y="0"/>
                <wp:positionH relativeFrom="column">
                  <wp:posOffset>5318125</wp:posOffset>
                </wp:positionH>
                <wp:positionV relativeFrom="paragraph">
                  <wp:posOffset>396291</wp:posOffset>
                </wp:positionV>
                <wp:extent cx="1148486" cy="3547872"/>
                <wp:effectExtent l="0" t="0" r="0" b="0"/>
                <wp:wrapNone/>
                <wp:docPr id="645167822" name="Text Box 3"/>
                <wp:cNvGraphicFramePr/>
                <a:graphic xmlns:a="http://schemas.openxmlformats.org/drawingml/2006/main">
                  <a:graphicData uri="http://schemas.microsoft.com/office/word/2010/wordprocessingShape">
                    <wps:wsp>
                      <wps:cNvSpPr txBox="1"/>
                      <wps:spPr>
                        <a:xfrm>
                          <a:off x="0" y="0"/>
                          <a:ext cx="1148486" cy="3547872"/>
                        </a:xfrm>
                        <a:prstGeom prst="rect">
                          <a:avLst/>
                        </a:prstGeom>
                        <a:solidFill>
                          <a:schemeClr val="lt1"/>
                        </a:solidFill>
                        <a:ln w="6350">
                          <a:noFill/>
                        </a:ln>
                      </wps:spPr>
                      <wps:txbx>
                        <w:txbxContent>
                          <w:p w14:paraId="3DB0F86C" w14:textId="77777777" w:rsidR="00D57BB2" w:rsidRPr="00D57BB2" w:rsidRDefault="00D57BB2" w:rsidP="00D57BB2">
                            <w:pPr>
                              <w:jc w:val="center"/>
                              <w:rPr>
                                <w:rFonts w:ascii="Comic Sans MS" w:hAnsi="Comic Sans MS"/>
                                <w:sz w:val="18"/>
                                <w:szCs w:val="18"/>
                              </w:rPr>
                            </w:pPr>
                            <w:r w:rsidRPr="00D57BB2">
                              <w:rPr>
                                <w:rFonts w:ascii="Comic Sans MS" w:hAnsi="Comic Sans MS"/>
                                <w:sz w:val="18"/>
                                <w:szCs w:val="18"/>
                              </w:rPr>
                              <w:t>KNOW</w:t>
                            </w:r>
                            <w:r w:rsidRPr="00D57BB2">
                              <w:rPr>
                                <w:rFonts w:ascii="Comic Sans MS" w:hAnsi="Comic Sans MS"/>
                                <w:sz w:val="18"/>
                                <w:szCs w:val="18"/>
                              </w:rPr>
                              <w:br/>
                              <w:t>KNOWLEDGE</w:t>
                            </w:r>
                            <w:r w:rsidRPr="00D57BB2">
                              <w:rPr>
                                <w:rFonts w:ascii="Comic Sans MS" w:hAnsi="Comic Sans MS"/>
                                <w:sz w:val="18"/>
                                <w:szCs w:val="18"/>
                              </w:rPr>
                              <w:br/>
                              <w:t>LOVE</w:t>
                            </w:r>
                            <w:r w:rsidRPr="00D57BB2">
                              <w:rPr>
                                <w:rFonts w:ascii="Comic Sans MS" w:hAnsi="Comic Sans MS"/>
                                <w:sz w:val="18"/>
                                <w:szCs w:val="18"/>
                              </w:rPr>
                              <w:br/>
                              <w:t>OVERFLOWING</w:t>
                            </w:r>
                            <w:r w:rsidRPr="00D57BB2">
                              <w:rPr>
                                <w:rFonts w:ascii="Comic Sans MS" w:hAnsi="Comic Sans MS"/>
                                <w:sz w:val="18"/>
                                <w:szCs w:val="18"/>
                              </w:rPr>
                              <w:br/>
                              <w:t>PLWEADED</w:t>
                            </w:r>
                            <w:r w:rsidRPr="00D57BB2">
                              <w:rPr>
                                <w:rFonts w:ascii="Comic Sans MS" w:hAnsi="Comic Sans MS"/>
                                <w:sz w:val="18"/>
                                <w:szCs w:val="18"/>
                              </w:rPr>
                              <w:br/>
                              <w:t>POOR</w:t>
                            </w:r>
                            <w:r w:rsidRPr="00D57BB2">
                              <w:rPr>
                                <w:rFonts w:ascii="Comic Sans MS" w:hAnsi="Comic Sans MS"/>
                                <w:sz w:val="18"/>
                                <w:szCs w:val="18"/>
                              </w:rPr>
                              <w:br/>
                              <w:t>POVERTY</w:t>
                            </w:r>
                            <w:r w:rsidRPr="00D57BB2">
                              <w:rPr>
                                <w:rFonts w:ascii="Comic Sans MS" w:hAnsi="Comic Sans MS"/>
                                <w:sz w:val="18"/>
                                <w:szCs w:val="18"/>
                              </w:rPr>
                              <w:br/>
                              <w:t>PRIVILEGE</w:t>
                            </w:r>
                            <w:r w:rsidRPr="00D57BB2">
                              <w:rPr>
                                <w:rFonts w:ascii="Comic Sans MS" w:hAnsi="Comic Sans MS"/>
                                <w:sz w:val="18"/>
                                <w:szCs w:val="18"/>
                              </w:rPr>
                              <w:br/>
                              <w:t>RICH</w:t>
                            </w:r>
                            <w:r w:rsidRPr="00D57BB2">
                              <w:rPr>
                                <w:rFonts w:ascii="Comic Sans MS" w:hAnsi="Comic Sans MS"/>
                                <w:sz w:val="18"/>
                                <w:szCs w:val="18"/>
                              </w:rPr>
                              <w:br/>
                              <w:t>SAINTS</w:t>
                            </w:r>
                            <w:r w:rsidRPr="00D57BB2">
                              <w:rPr>
                                <w:rFonts w:ascii="Comic Sans MS" w:hAnsi="Comic Sans MS"/>
                                <w:sz w:val="18"/>
                                <w:szCs w:val="18"/>
                              </w:rPr>
                              <w:br/>
                              <w:t>SERVICE</w:t>
                            </w:r>
                            <w:r w:rsidRPr="00D57BB2">
                              <w:rPr>
                                <w:rFonts w:ascii="Comic Sans MS" w:hAnsi="Comic Sans MS"/>
                                <w:sz w:val="18"/>
                                <w:szCs w:val="18"/>
                              </w:rPr>
                              <w:br/>
                              <w:t>SEVERE</w:t>
                            </w:r>
                            <w:r w:rsidRPr="00D57BB2">
                              <w:rPr>
                                <w:rFonts w:ascii="Comic Sans MS" w:hAnsi="Comic Sans MS"/>
                                <w:sz w:val="18"/>
                                <w:szCs w:val="18"/>
                              </w:rPr>
                              <w:br/>
                              <w:t>SHARING</w:t>
                            </w:r>
                            <w:r w:rsidRPr="00D57BB2">
                              <w:rPr>
                                <w:rFonts w:ascii="Comic Sans MS" w:hAnsi="Comic Sans MS"/>
                                <w:sz w:val="18"/>
                                <w:szCs w:val="18"/>
                              </w:rPr>
                              <w:br/>
                              <w:t>SINCERITY</w:t>
                            </w:r>
                            <w:r w:rsidRPr="00D57BB2">
                              <w:rPr>
                                <w:rFonts w:ascii="Comic Sans MS" w:hAnsi="Comic Sans MS"/>
                                <w:sz w:val="18"/>
                                <w:szCs w:val="18"/>
                              </w:rPr>
                              <w:br/>
                              <w:t>SPEECH</w:t>
                            </w:r>
                            <w:r w:rsidRPr="00D57BB2">
                              <w:rPr>
                                <w:rFonts w:ascii="Comic Sans MS" w:hAnsi="Comic Sans MS"/>
                                <w:sz w:val="18"/>
                                <w:szCs w:val="18"/>
                              </w:rPr>
                              <w:br/>
                              <w:t>TESTIFY</w:t>
                            </w:r>
                            <w:r w:rsidRPr="00D57BB2">
                              <w:rPr>
                                <w:rFonts w:ascii="Comic Sans MS" w:hAnsi="Comic Sans MS"/>
                                <w:sz w:val="18"/>
                                <w:szCs w:val="18"/>
                              </w:rPr>
                              <w:br/>
                              <w:t>TRIAL</w:t>
                            </w:r>
                            <w:r w:rsidRPr="00D57BB2">
                              <w:rPr>
                                <w:rFonts w:ascii="Comic Sans MS" w:hAnsi="Comic Sans MS"/>
                                <w:sz w:val="18"/>
                                <w:szCs w:val="18"/>
                              </w:rPr>
                              <w:br/>
                              <w:t>URGENTLY</w:t>
                            </w:r>
                            <w:r w:rsidRPr="00D57BB2">
                              <w:rPr>
                                <w:rFonts w:ascii="Comic Sans MS" w:hAnsi="Comic Sans MS"/>
                                <w:sz w:val="18"/>
                                <w:szCs w:val="18"/>
                              </w:rPr>
                              <w:br/>
                              <w:t>WILL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FF356" id="Text Box 3" o:spid="_x0000_s1029" type="#_x0000_t202" style="position:absolute;margin-left:418.75pt;margin-top:31.2pt;width:90.45pt;height:27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Q/MQIAAFw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" fillcolor="white [3201]" stroked="f" strokeweight=".5pt">
                <v:textbox>
                  <w:txbxContent>
                    <w:p w14:paraId="3DB0F86C" w14:textId="77777777" w:rsidR="00D57BB2" w:rsidRPr="00D57BB2" w:rsidRDefault="00D57BB2" w:rsidP="00D57BB2">
                      <w:pPr>
                        <w:jc w:val="center"/>
                        <w:rPr>
                          <w:rFonts w:ascii="Comic Sans MS" w:hAnsi="Comic Sans MS"/>
                          <w:sz w:val="18"/>
                          <w:szCs w:val="18"/>
                        </w:rPr>
                      </w:pPr>
                      <w:r w:rsidRPr="00D57BB2">
                        <w:rPr>
                          <w:rFonts w:ascii="Comic Sans MS" w:hAnsi="Comic Sans MS"/>
                          <w:sz w:val="18"/>
                          <w:szCs w:val="18"/>
                        </w:rPr>
                        <w:t>KNOW</w:t>
                      </w:r>
                      <w:r w:rsidRPr="00D57BB2">
                        <w:rPr>
                          <w:rFonts w:ascii="Comic Sans MS" w:hAnsi="Comic Sans MS"/>
                          <w:sz w:val="18"/>
                          <w:szCs w:val="18"/>
                        </w:rPr>
                        <w:br/>
                        <w:t>KNOWLEDGE</w:t>
                      </w:r>
                      <w:r w:rsidRPr="00D57BB2">
                        <w:rPr>
                          <w:rFonts w:ascii="Comic Sans MS" w:hAnsi="Comic Sans MS"/>
                          <w:sz w:val="18"/>
                          <w:szCs w:val="18"/>
                        </w:rPr>
                        <w:br/>
                        <w:t>LOVE</w:t>
                      </w:r>
                      <w:r w:rsidRPr="00D57BB2">
                        <w:rPr>
                          <w:rFonts w:ascii="Comic Sans MS" w:hAnsi="Comic Sans MS"/>
                          <w:sz w:val="18"/>
                          <w:szCs w:val="18"/>
                        </w:rPr>
                        <w:br/>
                        <w:t>OVERFLOWING</w:t>
                      </w:r>
                      <w:r w:rsidRPr="00D57BB2">
                        <w:rPr>
                          <w:rFonts w:ascii="Comic Sans MS" w:hAnsi="Comic Sans MS"/>
                          <w:sz w:val="18"/>
                          <w:szCs w:val="18"/>
                        </w:rPr>
                        <w:br/>
                        <w:t>PLWEADED</w:t>
                      </w:r>
                      <w:r w:rsidRPr="00D57BB2">
                        <w:rPr>
                          <w:rFonts w:ascii="Comic Sans MS" w:hAnsi="Comic Sans MS"/>
                          <w:sz w:val="18"/>
                          <w:szCs w:val="18"/>
                        </w:rPr>
                        <w:br/>
                        <w:t>POOR</w:t>
                      </w:r>
                      <w:r w:rsidRPr="00D57BB2">
                        <w:rPr>
                          <w:rFonts w:ascii="Comic Sans MS" w:hAnsi="Comic Sans MS"/>
                          <w:sz w:val="18"/>
                          <w:szCs w:val="18"/>
                        </w:rPr>
                        <w:br/>
                        <w:t>POVERTY</w:t>
                      </w:r>
                      <w:r w:rsidRPr="00D57BB2">
                        <w:rPr>
                          <w:rFonts w:ascii="Comic Sans MS" w:hAnsi="Comic Sans MS"/>
                          <w:sz w:val="18"/>
                          <w:szCs w:val="18"/>
                        </w:rPr>
                        <w:br/>
                        <w:t>PRIVILEGE</w:t>
                      </w:r>
                      <w:r w:rsidRPr="00D57BB2">
                        <w:rPr>
                          <w:rFonts w:ascii="Comic Sans MS" w:hAnsi="Comic Sans MS"/>
                          <w:sz w:val="18"/>
                          <w:szCs w:val="18"/>
                        </w:rPr>
                        <w:br/>
                        <w:t>RICH</w:t>
                      </w:r>
                      <w:r w:rsidRPr="00D57BB2">
                        <w:rPr>
                          <w:rFonts w:ascii="Comic Sans MS" w:hAnsi="Comic Sans MS"/>
                          <w:sz w:val="18"/>
                          <w:szCs w:val="18"/>
                        </w:rPr>
                        <w:br/>
                        <w:t>SAINTS</w:t>
                      </w:r>
                      <w:r w:rsidRPr="00D57BB2">
                        <w:rPr>
                          <w:rFonts w:ascii="Comic Sans MS" w:hAnsi="Comic Sans MS"/>
                          <w:sz w:val="18"/>
                          <w:szCs w:val="18"/>
                        </w:rPr>
                        <w:br/>
                        <w:t>SERVICE</w:t>
                      </w:r>
                      <w:r w:rsidRPr="00D57BB2">
                        <w:rPr>
                          <w:rFonts w:ascii="Comic Sans MS" w:hAnsi="Comic Sans MS"/>
                          <w:sz w:val="18"/>
                          <w:szCs w:val="18"/>
                        </w:rPr>
                        <w:br/>
                        <w:t>SEVERE</w:t>
                      </w:r>
                      <w:r w:rsidRPr="00D57BB2">
                        <w:rPr>
                          <w:rFonts w:ascii="Comic Sans MS" w:hAnsi="Comic Sans MS"/>
                          <w:sz w:val="18"/>
                          <w:szCs w:val="18"/>
                        </w:rPr>
                        <w:br/>
                        <w:t>SHARING</w:t>
                      </w:r>
                      <w:r w:rsidRPr="00D57BB2">
                        <w:rPr>
                          <w:rFonts w:ascii="Comic Sans MS" w:hAnsi="Comic Sans MS"/>
                          <w:sz w:val="18"/>
                          <w:szCs w:val="18"/>
                        </w:rPr>
                        <w:br/>
                        <w:t>SINCERITY</w:t>
                      </w:r>
                      <w:r w:rsidRPr="00D57BB2">
                        <w:rPr>
                          <w:rFonts w:ascii="Comic Sans MS" w:hAnsi="Comic Sans MS"/>
                          <w:sz w:val="18"/>
                          <w:szCs w:val="18"/>
                        </w:rPr>
                        <w:br/>
                        <w:t>SPEECH</w:t>
                      </w:r>
                      <w:r w:rsidRPr="00D57BB2">
                        <w:rPr>
                          <w:rFonts w:ascii="Comic Sans MS" w:hAnsi="Comic Sans MS"/>
                          <w:sz w:val="18"/>
                          <w:szCs w:val="18"/>
                        </w:rPr>
                        <w:br/>
                        <w:t>TESTIFY</w:t>
                      </w:r>
                      <w:r w:rsidRPr="00D57BB2">
                        <w:rPr>
                          <w:rFonts w:ascii="Comic Sans MS" w:hAnsi="Comic Sans MS"/>
                          <w:sz w:val="18"/>
                          <w:szCs w:val="18"/>
                        </w:rPr>
                        <w:br/>
                        <w:t>TRIAL</w:t>
                      </w:r>
                      <w:r w:rsidRPr="00D57BB2">
                        <w:rPr>
                          <w:rFonts w:ascii="Comic Sans MS" w:hAnsi="Comic Sans MS"/>
                          <w:sz w:val="18"/>
                          <w:szCs w:val="18"/>
                        </w:rPr>
                        <w:br/>
                        <w:t>URGENTLY</w:t>
                      </w:r>
                      <w:r w:rsidRPr="00D57BB2">
                        <w:rPr>
                          <w:rFonts w:ascii="Comic Sans MS" w:hAnsi="Comic Sans MS"/>
                          <w:sz w:val="18"/>
                          <w:szCs w:val="18"/>
                        </w:rPr>
                        <w:br/>
                        <w:t>WILL</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1860DE7" wp14:editId="55619A39">
                <wp:simplePos x="0" y="0"/>
                <wp:positionH relativeFrom="column">
                  <wp:posOffset>-373076</wp:posOffset>
                </wp:positionH>
                <wp:positionV relativeFrom="paragraph">
                  <wp:posOffset>337769</wp:posOffset>
                </wp:positionV>
                <wp:extent cx="1133856" cy="3503980"/>
                <wp:effectExtent l="0" t="0" r="9525" b="1270"/>
                <wp:wrapNone/>
                <wp:docPr id="1766753437" name="Text Box 2"/>
                <wp:cNvGraphicFramePr/>
                <a:graphic xmlns:a="http://schemas.openxmlformats.org/drawingml/2006/main">
                  <a:graphicData uri="http://schemas.microsoft.com/office/word/2010/wordprocessingShape">
                    <wps:wsp>
                      <wps:cNvSpPr txBox="1"/>
                      <wps:spPr>
                        <a:xfrm>
                          <a:off x="0" y="0"/>
                          <a:ext cx="1133856" cy="3503980"/>
                        </a:xfrm>
                        <a:prstGeom prst="rect">
                          <a:avLst/>
                        </a:prstGeom>
                        <a:solidFill>
                          <a:schemeClr val="lt1"/>
                        </a:solidFill>
                        <a:ln w="6350">
                          <a:noFill/>
                        </a:ln>
                      </wps:spPr>
                      <wps:txbx>
                        <w:txbxContent>
                          <w:p w14:paraId="0F9E67D4" w14:textId="77777777" w:rsidR="00D57BB2" w:rsidRPr="00D57BB2" w:rsidRDefault="00D57BB2" w:rsidP="00D57BB2">
                            <w:pPr>
                              <w:jc w:val="center"/>
                              <w:rPr>
                                <w:rFonts w:ascii="Comic Sans MS" w:hAnsi="Comic Sans MS"/>
                                <w:sz w:val="18"/>
                                <w:szCs w:val="18"/>
                              </w:rPr>
                            </w:pPr>
                            <w:r w:rsidRPr="00D57BB2">
                              <w:rPr>
                                <w:rFonts w:ascii="Comic Sans MS" w:hAnsi="Comic Sans MS"/>
                                <w:sz w:val="18"/>
                                <w:szCs w:val="18"/>
                              </w:rPr>
                              <w:t>ABILITY</w:t>
                            </w:r>
                            <w:r w:rsidRPr="00D57BB2">
                              <w:rPr>
                                <w:rFonts w:ascii="Comic Sans MS" w:hAnsi="Comic Sans MS"/>
                                <w:sz w:val="18"/>
                                <w:szCs w:val="18"/>
                              </w:rPr>
                              <w:br/>
                              <w:t>ABLE</w:t>
                            </w:r>
                            <w:r w:rsidRPr="00D57BB2">
                              <w:rPr>
                                <w:rFonts w:ascii="Comic Sans MS" w:hAnsi="Comic Sans MS"/>
                                <w:sz w:val="18"/>
                                <w:szCs w:val="18"/>
                              </w:rPr>
                              <w:br/>
                              <w:t>BEGINNING</w:t>
                            </w:r>
                            <w:r w:rsidRPr="00D57BB2">
                              <w:rPr>
                                <w:rFonts w:ascii="Comic Sans MS" w:hAnsi="Comic Sans MS"/>
                                <w:sz w:val="18"/>
                                <w:szCs w:val="18"/>
                              </w:rPr>
                              <w:br/>
                              <w:t>BEYOND</w:t>
                            </w:r>
                            <w:r w:rsidRPr="00D57BB2">
                              <w:rPr>
                                <w:rFonts w:ascii="Comic Sans MS" w:hAnsi="Comic Sans MS"/>
                                <w:sz w:val="18"/>
                                <w:szCs w:val="18"/>
                              </w:rPr>
                              <w:br/>
                              <w:t>BRING</w:t>
                            </w:r>
                            <w:r w:rsidRPr="00D57BB2">
                              <w:rPr>
                                <w:rFonts w:ascii="Comic Sans MS" w:hAnsi="Comic Sans MS"/>
                                <w:sz w:val="18"/>
                                <w:szCs w:val="18"/>
                              </w:rPr>
                              <w:br/>
                              <w:t>BROTHERS</w:t>
                            </w:r>
                            <w:r w:rsidRPr="00D57BB2">
                              <w:rPr>
                                <w:rFonts w:ascii="Comic Sans MS" w:hAnsi="Comic Sans MS"/>
                                <w:sz w:val="18"/>
                                <w:szCs w:val="18"/>
                              </w:rPr>
                              <w:br/>
                              <w:t>CHURCHES</w:t>
                            </w:r>
                            <w:r w:rsidRPr="00D57BB2">
                              <w:rPr>
                                <w:rFonts w:ascii="Comic Sans MS" w:hAnsi="Comic Sans MS"/>
                                <w:sz w:val="18"/>
                                <w:szCs w:val="18"/>
                              </w:rPr>
                              <w:br/>
                              <w:t>COMPARING</w:t>
                            </w:r>
                            <w:r w:rsidRPr="00D57BB2">
                              <w:rPr>
                                <w:rFonts w:ascii="Comic Sans MS" w:hAnsi="Comic Sans MS"/>
                                <w:sz w:val="18"/>
                                <w:szCs w:val="18"/>
                              </w:rPr>
                              <w:br/>
                              <w:t>COMPLETION</w:t>
                            </w:r>
                            <w:r w:rsidRPr="00D57BB2">
                              <w:rPr>
                                <w:rFonts w:ascii="Comic Sans MS" w:hAnsi="Comic Sans MS"/>
                                <w:sz w:val="18"/>
                                <w:szCs w:val="18"/>
                              </w:rPr>
                              <w:br/>
                              <w:t>EARLIER</w:t>
                            </w:r>
                            <w:r w:rsidRPr="00D57BB2">
                              <w:rPr>
                                <w:rFonts w:ascii="Comic Sans MS" w:hAnsi="Comic Sans MS"/>
                                <w:sz w:val="18"/>
                                <w:szCs w:val="18"/>
                              </w:rPr>
                              <w:br/>
                              <w:t>EARNESTNESS</w:t>
                            </w:r>
                            <w:r w:rsidRPr="00D57BB2">
                              <w:rPr>
                                <w:rFonts w:ascii="Comic Sans MS" w:hAnsi="Comic Sans MS"/>
                                <w:sz w:val="18"/>
                                <w:szCs w:val="18"/>
                              </w:rPr>
                              <w:br/>
                              <w:t>EXCEL</w:t>
                            </w:r>
                            <w:r w:rsidRPr="00D57BB2">
                              <w:rPr>
                                <w:rFonts w:ascii="Comic Sans MS" w:hAnsi="Comic Sans MS"/>
                                <w:sz w:val="18"/>
                                <w:szCs w:val="18"/>
                              </w:rPr>
                              <w:br/>
                              <w:t>EXTREME</w:t>
                            </w:r>
                            <w:r w:rsidRPr="00D57BB2">
                              <w:rPr>
                                <w:rFonts w:ascii="Comic Sans MS" w:hAnsi="Comic Sans MS"/>
                                <w:sz w:val="18"/>
                                <w:szCs w:val="18"/>
                              </w:rPr>
                              <w:br/>
                              <w:t>FAITH</w:t>
                            </w:r>
                            <w:r w:rsidRPr="00D57BB2">
                              <w:rPr>
                                <w:rFonts w:ascii="Comic Sans MS" w:hAnsi="Comic Sans MS"/>
                                <w:sz w:val="18"/>
                                <w:szCs w:val="18"/>
                              </w:rPr>
                              <w:br/>
                              <w:t>GAVE</w:t>
                            </w:r>
                            <w:r w:rsidRPr="00D57BB2">
                              <w:rPr>
                                <w:rFonts w:ascii="Comic Sans MS" w:hAnsi="Comic Sans MS"/>
                                <w:sz w:val="18"/>
                                <w:szCs w:val="18"/>
                              </w:rPr>
                              <w:br/>
                              <w:t>GENEROSITY</w:t>
                            </w:r>
                            <w:r w:rsidRPr="00D57BB2">
                              <w:rPr>
                                <w:rFonts w:ascii="Comic Sans MS" w:hAnsi="Comic Sans MS"/>
                                <w:sz w:val="18"/>
                                <w:szCs w:val="18"/>
                              </w:rPr>
                              <w:br/>
                              <w:t>GRACE</w:t>
                            </w:r>
                            <w:r w:rsidRPr="00D57BB2">
                              <w:rPr>
                                <w:rFonts w:ascii="Comic Sans MS" w:hAnsi="Comic Sans MS"/>
                                <w:sz w:val="18"/>
                                <w:szCs w:val="18"/>
                              </w:rPr>
                              <w:br/>
                              <w:t>JOY</w:t>
                            </w:r>
                            <w:r w:rsidRPr="00D57BB2">
                              <w:rPr>
                                <w:rFonts w:ascii="Comic Sans MS" w:hAnsi="Comic Sans MS"/>
                                <w:sz w:val="18"/>
                                <w:szCs w:val="18"/>
                              </w:rPr>
                              <w:br/>
                              <w:t>KEEPING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60DE7" id="Text Box 2" o:spid="_x0000_s1030" type="#_x0000_t202" style="position:absolute;margin-left:-29.4pt;margin-top:26.6pt;width:89.3pt;height:27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C4MAIAAFwEAAAOAAAAZHJzL2Uyb0RvYy54bWysVEtv2zAMvg/YfxB0X5z3Ui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" fillcolor="white [3201]" stroked="f" strokeweight=".5pt">
                <v:textbox>
                  <w:txbxContent>
                    <w:p w14:paraId="0F9E67D4" w14:textId="77777777" w:rsidR="00D57BB2" w:rsidRPr="00D57BB2" w:rsidRDefault="00D57BB2" w:rsidP="00D57BB2">
                      <w:pPr>
                        <w:jc w:val="center"/>
                        <w:rPr>
                          <w:rFonts w:ascii="Comic Sans MS" w:hAnsi="Comic Sans MS"/>
                          <w:sz w:val="18"/>
                          <w:szCs w:val="18"/>
                        </w:rPr>
                      </w:pPr>
                      <w:r w:rsidRPr="00D57BB2">
                        <w:rPr>
                          <w:rFonts w:ascii="Comic Sans MS" w:hAnsi="Comic Sans MS"/>
                          <w:sz w:val="18"/>
                          <w:szCs w:val="18"/>
                        </w:rPr>
                        <w:t>ABILITY</w:t>
                      </w:r>
                      <w:r w:rsidRPr="00D57BB2">
                        <w:rPr>
                          <w:rFonts w:ascii="Comic Sans MS" w:hAnsi="Comic Sans MS"/>
                          <w:sz w:val="18"/>
                          <w:szCs w:val="18"/>
                        </w:rPr>
                        <w:br/>
                        <w:t>ABLE</w:t>
                      </w:r>
                      <w:r w:rsidRPr="00D57BB2">
                        <w:rPr>
                          <w:rFonts w:ascii="Comic Sans MS" w:hAnsi="Comic Sans MS"/>
                          <w:sz w:val="18"/>
                          <w:szCs w:val="18"/>
                        </w:rPr>
                        <w:br/>
                        <w:t>BEGINNING</w:t>
                      </w:r>
                      <w:r w:rsidRPr="00D57BB2">
                        <w:rPr>
                          <w:rFonts w:ascii="Comic Sans MS" w:hAnsi="Comic Sans MS"/>
                          <w:sz w:val="18"/>
                          <w:szCs w:val="18"/>
                        </w:rPr>
                        <w:br/>
                        <w:t>BEYOND</w:t>
                      </w:r>
                      <w:r w:rsidRPr="00D57BB2">
                        <w:rPr>
                          <w:rFonts w:ascii="Comic Sans MS" w:hAnsi="Comic Sans MS"/>
                          <w:sz w:val="18"/>
                          <w:szCs w:val="18"/>
                        </w:rPr>
                        <w:br/>
                        <w:t>BRING</w:t>
                      </w:r>
                      <w:r w:rsidRPr="00D57BB2">
                        <w:rPr>
                          <w:rFonts w:ascii="Comic Sans MS" w:hAnsi="Comic Sans MS"/>
                          <w:sz w:val="18"/>
                          <w:szCs w:val="18"/>
                        </w:rPr>
                        <w:br/>
                        <w:t>BROTHERS</w:t>
                      </w:r>
                      <w:r w:rsidRPr="00D57BB2">
                        <w:rPr>
                          <w:rFonts w:ascii="Comic Sans MS" w:hAnsi="Comic Sans MS"/>
                          <w:sz w:val="18"/>
                          <w:szCs w:val="18"/>
                        </w:rPr>
                        <w:br/>
                        <w:t>CHURCHES</w:t>
                      </w:r>
                      <w:r w:rsidRPr="00D57BB2">
                        <w:rPr>
                          <w:rFonts w:ascii="Comic Sans MS" w:hAnsi="Comic Sans MS"/>
                          <w:sz w:val="18"/>
                          <w:szCs w:val="18"/>
                        </w:rPr>
                        <w:br/>
                        <w:t>COMPARING</w:t>
                      </w:r>
                      <w:r w:rsidRPr="00D57BB2">
                        <w:rPr>
                          <w:rFonts w:ascii="Comic Sans MS" w:hAnsi="Comic Sans MS"/>
                          <w:sz w:val="18"/>
                          <w:szCs w:val="18"/>
                        </w:rPr>
                        <w:br/>
                        <w:t>COMPLETION</w:t>
                      </w:r>
                      <w:r w:rsidRPr="00D57BB2">
                        <w:rPr>
                          <w:rFonts w:ascii="Comic Sans MS" w:hAnsi="Comic Sans MS"/>
                          <w:sz w:val="18"/>
                          <w:szCs w:val="18"/>
                        </w:rPr>
                        <w:br/>
                        <w:t>EARLIER</w:t>
                      </w:r>
                      <w:r w:rsidRPr="00D57BB2">
                        <w:rPr>
                          <w:rFonts w:ascii="Comic Sans MS" w:hAnsi="Comic Sans MS"/>
                          <w:sz w:val="18"/>
                          <w:szCs w:val="18"/>
                        </w:rPr>
                        <w:br/>
                        <w:t>EARNESTNESS</w:t>
                      </w:r>
                      <w:r w:rsidRPr="00D57BB2">
                        <w:rPr>
                          <w:rFonts w:ascii="Comic Sans MS" w:hAnsi="Comic Sans MS"/>
                          <w:sz w:val="18"/>
                          <w:szCs w:val="18"/>
                        </w:rPr>
                        <w:br/>
                        <w:t>EXCEL</w:t>
                      </w:r>
                      <w:r w:rsidRPr="00D57BB2">
                        <w:rPr>
                          <w:rFonts w:ascii="Comic Sans MS" w:hAnsi="Comic Sans MS"/>
                          <w:sz w:val="18"/>
                          <w:szCs w:val="18"/>
                        </w:rPr>
                        <w:br/>
                        <w:t>EXTREME</w:t>
                      </w:r>
                      <w:r w:rsidRPr="00D57BB2">
                        <w:rPr>
                          <w:rFonts w:ascii="Comic Sans MS" w:hAnsi="Comic Sans MS"/>
                          <w:sz w:val="18"/>
                          <w:szCs w:val="18"/>
                        </w:rPr>
                        <w:br/>
                        <w:t>FAITH</w:t>
                      </w:r>
                      <w:r w:rsidRPr="00D57BB2">
                        <w:rPr>
                          <w:rFonts w:ascii="Comic Sans MS" w:hAnsi="Comic Sans MS"/>
                          <w:sz w:val="18"/>
                          <w:szCs w:val="18"/>
                        </w:rPr>
                        <w:br/>
                        <w:t>GAVE</w:t>
                      </w:r>
                      <w:r w:rsidRPr="00D57BB2">
                        <w:rPr>
                          <w:rFonts w:ascii="Comic Sans MS" w:hAnsi="Comic Sans MS"/>
                          <w:sz w:val="18"/>
                          <w:szCs w:val="18"/>
                        </w:rPr>
                        <w:br/>
                        <w:t>GENEROSITY</w:t>
                      </w:r>
                      <w:r w:rsidRPr="00D57BB2">
                        <w:rPr>
                          <w:rFonts w:ascii="Comic Sans MS" w:hAnsi="Comic Sans MS"/>
                          <w:sz w:val="18"/>
                          <w:szCs w:val="18"/>
                        </w:rPr>
                        <w:br/>
                        <w:t>GRACE</w:t>
                      </w:r>
                      <w:r w:rsidRPr="00D57BB2">
                        <w:rPr>
                          <w:rFonts w:ascii="Comic Sans MS" w:hAnsi="Comic Sans MS"/>
                          <w:sz w:val="18"/>
                          <w:szCs w:val="18"/>
                        </w:rPr>
                        <w:br/>
                        <w:t>JOY</w:t>
                      </w:r>
                      <w:r w:rsidRPr="00D57BB2">
                        <w:rPr>
                          <w:rFonts w:ascii="Comic Sans MS" w:hAnsi="Comic Sans MS"/>
                          <w:sz w:val="18"/>
                          <w:szCs w:val="18"/>
                        </w:rPr>
                        <w:br/>
                        <w:t>KEEPING</w:t>
                      </w:r>
                    </w:p>
                  </w:txbxContent>
                </v:textbox>
              </v:shape>
            </w:pict>
          </mc:Fallback>
        </mc:AlternateContent>
      </w:r>
      <w:r w:rsidR="00E365C4">
        <w:rPr>
          <w:rFonts w:ascii="Comic Sans MS" w:hAnsi="Comic Sans MS" w:cs="Times New Roman"/>
          <w:noProof/>
          <w:sz w:val="24"/>
          <w:szCs w:val="24"/>
        </w:rPr>
        <w:drawing>
          <wp:anchor distT="0" distB="0" distL="114300" distR="114300" simplePos="0" relativeHeight="251665408" behindDoc="0" locked="0" layoutInCell="1" allowOverlap="1" wp14:anchorId="7C29A632" wp14:editId="3D3F4727">
            <wp:simplePos x="0" y="0"/>
            <wp:positionH relativeFrom="column">
              <wp:posOffset>1038225</wp:posOffset>
            </wp:positionH>
            <wp:positionV relativeFrom="paragraph">
              <wp:posOffset>549910</wp:posOffset>
            </wp:positionV>
            <wp:extent cx="3907155" cy="3101340"/>
            <wp:effectExtent l="0" t="0" r="0" b="3810"/>
            <wp:wrapSquare wrapText="bothSides"/>
            <wp:docPr id="1602506089" name="Picture 3"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06089" name="Picture 3" descr="A close up of a word&#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907155" cy="3101340"/>
                    </a:xfrm>
                    <a:prstGeom prst="rect">
                      <a:avLst/>
                    </a:prstGeom>
                  </pic:spPr>
                </pic:pic>
              </a:graphicData>
            </a:graphic>
            <wp14:sizeRelH relativeFrom="margin">
              <wp14:pctWidth>0</wp14:pctWidth>
            </wp14:sizeRelH>
            <wp14:sizeRelV relativeFrom="margin">
              <wp14:pctHeight>0</wp14:pctHeight>
            </wp14:sizeRelV>
          </wp:anchor>
        </w:drawing>
      </w:r>
      <w:r w:rsidR="00E365C4">
        <w:rPr>
          <w:rFonts w:ascii="Comic Sans MS" w:hAnsi="Comic Sans MS" w:cs="Times New Roman"/>
          <w:noProof/>
          <w:sz w:val="24"/>
          <w:szCs w:val="24"/>
        </w:rPr>
        <mc:AlternateContent>
          <mc:Choice Requires="wps">
            <w:drawing>
              <wp:anchor distT="0" distB="0" distL="114300" distR="114300" simplePos="0" relativeHeight="251664384" behindDoc="0" locked="0" layoutInCell="1" allowOverlap="1" wp14:anchorId="1F0F6C48" wp14:editId="243CB707">
                <wp:simplePos x="0" y="0"/>
                <wp:positionH relativeFrom="column">
                  <wp:posOffset>1865148</wp:posOffset>
                </wp:positionH>
                <wp:positionV relativeFrom="paragraph">
                  <wp:posOffset>177013</wp:posOffset>
                </wp:positionV>
                <wp:extent cx="1733702" cy="285293"/>
                <wp:effectExtent l="0" t="0" r="0" b="635"/>
                <wp:wrapNone/>
                <wp:docPr id="1355837683" name="Text Box 2"/>
                <wp:cNvGraphicFramePr/>
                <a:graphic xmlns:a="http://schemas.openxmlformats.org/drawingml/2006/main">
                  <a:graphicData uri="http://schemas.microsoft.com/office/word/2010/wordprocessingShape">
                    <wps:wsp>
                      <wps:cNvSpPr txBox="1"/>
                      <wps:spPr>
                        <a:xfrm>
                          <a:off x="0" y="0"/>
                          <a:ext cx="1733702" cy="285293"/>
                        </a:xfrm>
                        <a:prstGeom prst="rect">
                          <a:avLst/>
                        </a:prstGeom>
                        <a:solidFill>
                          <a:schemeClr val="lt1"/>
                        </a:solidFill>
                        <a:ln w="6350">
                          <a:noFill/>
                        </a:ln>
                      </wps:spPr>
                      <wps:txbx>
                        <w:txbxContent>
                          <w:p w14:paraId="5944F061" w14:textId="2E56011D" w:rsidR="00E365C4" w:rsidRPr="00E365C4" w:rsidRDefault="00E365C4" w:rsidP="00E365C4">
                            <w:pPr>
                              <w:jc w:val="center"/>
                              <w:rPr>
                                <w:rFonts w:ascii="Comic Sans MS" w:hAnsi="Comic Sans MS"/>
                              </w:rPr>
                            </w:pPr>
                            <w:r w:rsidRPr="00E365C4">
                              <w:rPr>
                                <w:rFonts w:ascii="Comic Sans MS" w:hAnsi="Comic Sans MS"/>
                              </w:rPr>
                              <w:t>Word Search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F6C48" id="_x0000_s1031" type="#_x0000_t202" style="position:absolute;margin-left:146.85pt;margin-top:13.95pt;width:136.5pt;height:22.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" fillcolor="white [3201]" stroked="f" strokeweight=".5pt">
                <v:textbox>
                  <w:txbxContent>
                    <w:p w14:paraId="5944F061" w14:textId="2E56011D" w:rsidR="00E365C4" w:rsidRPr="00E365C4" w:rsidRDefault="00E365C4" w:rsidP="00E365C4">
                      <w:pPr>
                        <w:jc w:val="center"/>
                        <w:rPr>
                          <w:rFonts w:ascii="Comic Sans MS" w:hAnsi="Comic Sans MS"/>
                        </w:rPr>
                      </w:pPr>
                      <w:r w:rsidRPr="00E365C4">
                        <w:rPr>
                          <w:rFonts w:ascii="Comic Sans MS" w:hAnsi="Comic Sans MS"/>
                        </w:rPr>
                        <w:t>Word Search Puzzle</w:t>
                      </w:r>
                    </w:p>
                  </w:txbxContent>
                </v:textbox>
              </v:shape>
            </w:pict>
          </mc:Fallback>
        </mc:AlternateContent>
      </w:r>
    </w:p>
    <w:sectPr w:rsidR="00811075" w:rsidRPr="00811075">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872C" w14:textId="77777777" w:rsidR="009E3642" w:rsidRDefault="009E3642" w:rsidP="009D5A8E">
      <w:pPr>
        <w:spacing w:after="0" w:line="240" w:lineRule="auto"/>
      </w:pPr>
      <w:r>
        <w:separator/>
      </w:r>
    </w:p>
  </w:endnote>
  <w:endnote w:type="continuationSeparator" w:id="0">
    <w:p w14:paraId="7EC09738" w14:textId="77777777" w:rsidR="009E3642" w:rsidRDefault="009E3642"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7203" w14:textId="77777777" w:rsidR="009E3642" w:rsidRDefault="009E3642" w:rsidP="009D5A8E">
      <w:pPr>
        <w:spacing w:after="0" w:line="240" w:lineRule="auto"/>
      </w:pPr>
      <w:r>
        <w:separator/>
      </w:r>
    </w:p>
  </w:footnote>
  <w:footnote w:type="continuationSeparator" w:id="0">
    <w:p w14:paraId="2B721472" w14:textId="77777777" w:rsidR="009E3642" w:rsidRDefault="009E3642"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41B6" w14:textId="05AFDD51" w:rsidR="009D5A8E" w:rsidRPr="009D5A8E" w:rsidRDefault="0051179C">
    <w:pPr>
      <w:pStyle w:val="Header"/>
      <w:rPr>
        <w:rFonts w:ascii="Times New Roman" w:hAnsi="Times New Roman" w:cs="Times New Roman"/>
        <w:sz w:val="28"/>
        <w:szCs w:val="28"/>
      </w:rPr>
    </w:pPr>
    <w:r>
      <w:rPr>
        <w:rFonts w:ascii="Times New Roman" w:hAnsi="Times New Roman" w:cs="Times New Roman"/>
        <w:sz w:val="28"/>
        <w:szCs w:val="28"/>
      </w:rPr>
      <w:t>8/24/2025</w:t>
    </w:r>
    <w:r w:rsidR="009D5A8E" w:rsidRPr="009D5A8E">
      <w:rPr>
        <w:rFonts w:ascii="Times New Roman" w:hAnsi="Times New Roman" w:cs="Times New Roman"/>
        <w:sz w:val="28"/>
        <w:szCs w:val="28"/>
      </w:rPr>
      <w:tab/>
    </w:r>
    <w:r>
      <w:rPr>
        <w:rFonts w:ascii="Times New Roman" w:hAnsi="Times New Roman" w:cs="Times New Roman"/>
        <w:sz w:val="28"/>
        <w:szCs w:val="28"/>
      </w:rPr>
      <w:t>Generosity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1BD"/>
    <w:multiLevelType w:val="hybridMultilevel"/>
    <w:tmpl w:val="7CFC4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8E161E"/>
    <w:multiLevelType w:val="hybridMultilevel"/>
    <w:tmpl w:val="62605B80"/>
    <w:lvl w:ilvl="0" w:tplc="55E00D0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5D17031"/>
    <w:multiLevelType w:val="hybridMultilevel"/>
    <w:tmpl w:val="04AA42B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253" w:hanging="360"/>
      </w:pPr>
      <w:rPr>
        <w:rFonts w:ascii="Courier New" w:hAnsi="Courier New" w:cs="Courier New" w:hint="default"/>
      </w:rPr>
    </w:lvl>
    <w:lvl w:ilvl="2" w:tplc="FFFFFFFF">
      <w:start w:val="1"/>
      <w:numFmt w:val="bullet"/>
      <w:lvlText w:val=""/>
      <w:lvlJc w:val="left"/>
      <w:pPr>
        <w:ind w:left="1973" w:hanging="360"/>
      </w:pPr>
      <w:rPr>
        <w:rFonts w:ascii="Wingdings" w:hAnsi="Wingdings" w:hint="default"/>
      </w:rPr>
    </w:lvl>
    <w:lvl w:ilvl="3" w:tplc="FFFFFFFF">
      <w:start w:val="1"/>
      <w:numFmt w:val="bullet"/>
      <w:lvlText w:val=""/>
      <w:lvlJc w:val="left"/>
      <w:pPr>
        <w:ind w:left="2693" w:hanging="360"/>
      </w:pPr>
      <w:rPr>
        <w:rFonts w:ascii="Symbol" w:hAnsi="Symbol" w:hint="default"/>
      </w:rPr>
    </w:lvl>
    <w:lvl w:ilvl="4" w:tplc="FFFFFFFF">
      <w:start w:val="1"/>
      <w:numFmt w:val="bullet"/>
      <w:lvlText w:val="o"/>
      <w:lvlJc w:val="left"/>
      <w:pPr>
        <w:ind w:left="3413" w:hanging="360"/>
      </w:pPr>
      <w:rPr>
        <w:rFonts w:ascii="Courier New" w:hAnsi="Courier New" w:cs="Courier New" w:hint="default"/>
      </w:rPr>
    </w:lvl>
    <w:lvl w:ilvl="5" w:tplc="FFFFFFFF">
      <w:start w:val="1"/>
      <w:numFmt w:val="bullet"/>
      <w:lvlText w:val=""/>
      <w:lvlJc w:val="left"/>
      <w:pPr>
        <w:ind w:left="4133" w:hanging="360"/>
      </w:pPr>
      <w:rPr>
        <w:rFonts w:ascii="Wingdings" w:hAnsi="Wingdings" w:hint="default"/>
      </w:rPr>
    </w:lvl>
    <w:lvl w:ilvl="6" w:tplc="FFFFFFFF">
      <w:start w:val="1"/>
      <w:numFmt w:val="bullet"/>
      <w:lvlText w:val=""/>
      <w:lvlJc w:val="left"/>
      <w:pPr>
        <w:ind w:left="4853" w:hanging="360"/>
      </w:pPr>
      <w:rPr>
        <w:rFonts w:ascii="Symbol" w:hAnsi="Symbol" w:hint="default"/>
      </w:rPr>
    </w:lvl>
    <w:lvl w:ilvl="7" w:tplc="FFFFFFFF">
      <w:start w:val="1"/>
      <w:numFmt w:val="bullet"/>
      <w:lvlText w:val="o"/>
      <w:lvlJc w:val="left"/>
      <w:pPr>
        <w:ind w:left="5573" w:hanging="360"/>
      </w:pPr>
      <w:rPr>
        <w:rFonts w:ascii="Courier New" w:hAnsi="Courier New" w:cs="Courier New" w:hint="default"/>
      </w:rPr>
    </w:lvl>
    <w:lvl w:ilvl="8" w:tplc="FFFFFFFF">
      <w:start w:val="1"/>
      <w:numFmt w:val="bullet"/>
      <w:lvlText w:val=""/>
      <w:lvlJc w:val="left"/>
      <w:pPr>
        <w:ind w:left="6293" w:hanging="360"/>
      </w:pPr>
      <w:rPr>
        <w:rFonts w:ascii="Wingdings" w:hAnsi="Wingdings" w:hint="default"/>
      </w:rPr>
    </w:lvl>
  </w:abstractNum>
  <w:abstractNum w:abstractNumId="3"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67255"/>
    <w:multiLevelType w:val="hybridMultilevel"/>
    <w:tmpl w:val="4BB25DBA"/>
    <w:lvl w:ilvl="0" w:tplc="55E00D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A0B007A"/>
    <w:multiLevelType w:val="hybridMultilevel"/>
    <w:tmpl w:val="8A6CB7D4"/>
    <w:lvl w:ilvl="0" w:tplc="586ED53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BAC3E81"/>
    <w:multiLevelType w:val="hybridMultilevel"/>
    <w:tmpl w:val="C5B8BED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2B3F4E"/>
    <w:multiLevelType w:val="hybridMultilevel"/>
    <w:tmpl w:val="87369100"/>
    <w:lvl w:ilvl="0" w:tplc="DCDA177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abstractNum w:abstractNumId="8"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730BF"/>
    <w:multiLevelType w:val="hybridMultilevel"/>
    <w:tmpl w:val="D9A6636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00BC6"/>
    <w:multiLevelType w:val="hybridMultilevel"/>
    <w:tmpl w:val="DB226834"/>
    <w:lvl w:ilvl="0" w:tplc="55E00D0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18693">
    <w:abstractNumId w:val="10"/>
  </w:num>
  <w:num w:numId="2" w16cid:durableId="1557473889">
    <w:abstractNumId w:val="8"/>
  </w:num>
  <w:num w:numId="3" w16cid:durableId="676151372">
    <w:abstractNumId w:val="3"/>
  </w:num>
  <w:num w:numId="4" w16cid:durableId="966354614">
    <w:abstractNumId w:val="1"/>
  </w:num>
  <w:num w:numId="5" w16cid:durableId="681012862">
    <w:abstractNumId w:val="4"/>
  </w:num>
  <w:num w:numId="6" w16cid:durableId="957756673">
    <w:abstractNumId w:val="7"/>
  </w:num>
  <w:num w:numId="7" w16cid:durableId="1372723854">
    <w:abstractNumId w:val="2"/>
  </w:num>
  <w:num w:numId="8" w16cid:durableId="6685684">
    <w:abstractNumId w:val="5"/>
  </w:num>
  <w:num w:numId="9" w16cid:durableId="1546407743">
    <w:abstractNumId w:val="9"/>
  </w:num>
  <w:num w:numId="10" w16cid:durableId="1115053969">
    <w:abstractNumId w:val="0"/>
  </w:num>
  <w:num w:numId="11" w16cid:durableId="1292982240">
    <w:abstractNumId w:val="11"/>
  </w:num>
  <w:num w:numId="12" w16cid:durableId="443186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53"/>
    <w:rsid w:val="000B7953"/>
    <w:rsid w:val="000F0CF5"/>
    <w:rsid w:val="00155AC7"/>
    <w:rsid w:val="0024239C"/>
    <w:rsid w:val="00261773"/>
    <w:rsid w:val="00397C5A"/>
    <w:rsid w:val="004A66D5"/>
    <w:rsid w:val="0051179C"/>
    <w:rsid w:val="006408A6"/>
    <w:rsid w:val="006556A4"/>
    <w:rsid w:val="006A54B8"/>
    <w:rsid w:val="00731AAB"/>
    <w:rsid w:val="00811075"/>
    <w:rsid w:val="009D5A8E"/>
    <w:rsid w:val="009E3642"/>
    <w:rsid w:val="00D57BB2"/>
    <w:rsid w:val="00DC5D22"/>
    <w:rsid w:val="00E365C4"/>
    <w:rsid w:val="00EB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8DEA"/>
  <w15:chartTrackingRefBased/>
  <w15:docId w15:val="{E72D5B38-832A-43CB-A8E8-A0B4B7B4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4A66D5"/>
    <w:rPr>
      <w:color w:val="0563C1" w:themeColor="hyperlink"/>
      <w:u w:val="single"/>
    </w:rPr>
  </w:style>
  <w:style w:type="character" w:styleId="UnresolvedMention">
    <w:name w:val="Unresolved Mention"/>
    <w:basedOn w:val="DefaultParagraphFont"/>
    <w:uiPriority w:val="99"/>
    <w:semiHidden/>
    <w:unhideWhenUsed/>
    <w:rsid w:val="004A6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ndxtk3x"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tinyurl.com/2rvbr6m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2rvbr6m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tinyurl.com/3ndxtk3x" TargetMode="External"/><Relationship Id="rId19" Type="http://schemas.openxmlformats.org/officeDocument/2006/relationships/hyperlink" Target="https://tinyurl.com/2rvbr6m3" TargetMode="External"/><Relationship Id="rId4" Type="http://schemas.openxmlformats.org/officeDocument/2006/relationships/settings" Target="settings.xml"/><Relationship Id="rId9" Type="http://schemas.openxmlformats.org/officeDocument/2006/relationships/hyperlink" Target="https://tinyurl.com/2rvbr6m3" TargetMode="External"/><Relationship Id="rId14" Type="http://schemas.openxmlformats.org/officeDocument/2006/relationships/image" Target="media/image3.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2C3F5-AA2B-488F-A849-BD17C47C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S3.dotx</Template>
  <TotalTime>46</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5</cp:revision>
  <dcterms:created xsi:type="dcterms:W3CDTF">2025-07-30T18:16:00Z</dcterms:created>
  <dcterms:modified xsi:type="dcterms:W3CDTF">2025-07-31T18:17:00Z</dcterms:modified>
</cp:coreProperties>
</file>