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E68D"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76F77414" w14:textId="77777777" w:rsidR="00261773" w:rsidRDefault="00261773" w:rsidP="00261773">
      <w:pPr>
        <w:spacing w:after="0"/>
        <w:rPr>
          <w:rFonts w:ascii="Times New Roman" w:hAnsi="Times New Roman" w:cs="Times New Roman"/>
          <w:sz w:val="24"/>
          <w:szCs w:val="24"/>
        </w:rPr>
      </w:pPr>
    </w:p>
    <w:p w14:paraId="339C90D8" w14:textId="77777777" w:rsidR="00BB2359" w:rsidRPr="00BB2359" w:rsidRDefault="00BB2359" w:rsidP="00BB2359">
      <w:pPr>
        <w:spacing w:after="0"/>
        <w:rPr>
          <w:rFonts w:ascii="Times New Roman" w:hAnsi="Times New Roman" w:cs="Times New Roman"/>
          <w:sz w:val="24"/>
          <w:szCs w:val="24"/>
        </w:rPr>
      </w:pPr>
      <w:r w:rsidRPr="00BB2359">
        <w:rPr>
          <w:rFonts w:ascii="Times New Roman" w:hAnsi="Times New Roman" w:cs="Times New Roman"/>
          <w:sz w:val="24"/>
          <w:szCs w:val="24"/>
        </w:rPr>
        <w:t xml:space="preserve">What story, joke, or memory from your family of origin often gets retold? </w:t>
      </w:r>
    </w:p>
    <w:p w14:paraId="186D8F5B"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when the cat took down the Christmas tree</w:t>
      </w:r>
    </w:p>
    <w:p w14:paraId="3E214437"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the time we all rode the roller coaster, and someone got sick</w:t>
      </w:r>
    </w:p>
    <w:p w14:paraId="1D42C7A0"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 xml:space="preserve">the trip </w:t>
      </w:r>
      <w:proofErr w:type="gramStart"/>
      <w:r w:rsidRPr="00BB2359">
        <w:rPr>
          <w:rFonts w:ascii="Times New Roman" w:hAnsi="Times New Roman" w:cs="Times New Roman"/>
          <w:sz w:val="24"/>
          <w:szCs w:val="24"/>
        </w:rPr>
        <w:t>to __</w:t>
      </w:r>
      <w:proofErr w:type="gramEnd"/>
      <w:r w:rsidRPr="00BB2359">
        <w:rPr>
          <w:rFonts w:ascii="Times New Roman" w:hAnsi="Times New Roman" w:cs="Times New Roman"/>
          <w:sz w:val="24"/>
          <w:szCs w:val="24"/>
        </w:rPr>
        <w:t>_________</w:t>
      </w:r>
    </w:p>
    <w:p w14:paraId="25F11034"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when grandpa almost got arrested because he looked like some bad guy</w:t>
      </w:r>
    </w:p>
    <w:p w14:paraId="028DFDA9" w14:textId="77777777" w:rsidR="00BB2359" w:rsidRDefault="00BB2359" w:rsidP="00BB2359">
      <w:pPr>
        <w:numPr>
          <w:ilvl w:val="0"/>
          <w:numId w:val="4"/>
        </w:numPr>
        <w:spacing w:after="0"/>
        <w:rPr>
          <w:rFonts w:ascii="Times New Roman" w:hAnsi="Times New Roman" w:cs="Times New Roman"/>
          <w:sz w:val="24"/>
          <w:szCs w:val="24"/>
        </w:rPr>
      </w:pPr>
      <w:proofErr w:type="gramStart"/>
      <w:r w:rsidRPr="00BB2359">
        <w:rPr>
          <w:rFonts w:ascii="Times New Roman" w:hAnsi="Times New Roman" w:cs="Times New Roman"/>
          <w:sz w:val="24"/>
          <w:szCs w:val="24"/>
        </w:rPr>
        <w:t>we</w:t>
      </w:r>
      <w:proofErr w:type="gramEnd"/>
      <w:r w:rsidRPr="00BB2359">
        <w:rPr>
          <w:rFonts w:ascii="Times New Roman" w:hAnsi="Times New Roman" w:cs="Times New Roman"/>
          <w:sz w:val="24"/>
          <w:szCs w:val="24"/>
        </w:rPr>
        <w:t xml:space="preserve"> got upgraded to a really fancy suite at Disney World</w:t>
      </w:r>
    </w:p>
    <w:p w14:paraId="0E2D20B3" w14:textId="12AFEFC4" w:rsidR="009D5A8E"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the time the car got totaled but God protected us and no one even got a scratch</w:t>
      </w:r>
    </w:p>
    <w:p w14:paraId="34A5B582" w14:textId="77777777" w:rsidR="00BB2359" w:rsidRPr="00BB2359" w:rsidRDefault="00BB2359" w:rsidP="00BB2359">
      <w:pPr>
        <w:spacing w:after="0"/>
        <w:rPr>
          <w:rFonts w:ascii="Times New Roman" w:hAnsi="Times New Roman" w:cs="Times New Roman"/>
          <w:sz w:val="24"/>
          <w:szCs w:val="24"/>
        </w:rPr>
      </w:pPr>
    </w:p>
    <w:p w14:paraId="744C2933"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28D56FE2" w14:textId="77777777" w:rsidR="00261773" w:rsidRDefault="00261773" w:rsidP="00261773">
      <w:pPr>
        <w:spacing w:after="0"/>
        <w:rPr>
          <w:rFonts w:ascii="Times New Roman" w:hAnsi="Times New Roman" w:cs="Times New Roman"/>
          <w:sz w:val="24"/>
          <w:szCs w:val="24"/>
        </w:rPr>
      </w:pPr>
    </w:p>
    <w:p w14:paraId="002635FE" w14:textId="77777777" w:rsidR="00BB2359" w:rsidRPr="00BB2359" w:rsidRDefault="00BB2359" w:rsidP="00BB2359">
      <w:pPr>
        <w:spacing w:after="0"/>
        <w:rPr>
          <w:rFonts w:ascii="Times New Roman" w:hAnsi="Times New Roman" w:cs="Times New Roman"/>
          <w:sz w:val="24"/>
          <w:szCs w:val="24"/>
        </w:rPr>
      </w:pPr>
      <w:r w:rsidRPr="00BB2359">
        <w:rPr>
          <w:rFonts w:ascii="Times New Roman" w:hAnsi="Times New Roman" w:cs="Times New Roman"/>
          <w:sz w:val="24"/>
          <w:szCs w:val="24"/>
        </w:rPr>
        <w:t>It’s a good practice to regularly remember things God has done for you.</w:t>
      </w:r>
    </w:p>
    <w:p w14:paraId="54F2044C"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 xml:space="preserve">It can help you meet the challenges of following Jesus. </w:t>
      </w:r>
    </w:p>
    <w:p w14:paraId="1F31E960" w14:textId="3B1B6689" w:rsidR="009D5A8E" w:rsidRDefault="008343C3"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5396E69" wp14:editId="6B683818">
                <wp:simplePos x="0" y="0"/>
                <wp:positionH relativeFrom="column">
                  <wp:posOffset>2114550</wp:posOffset>
                </wp:positionH>
                <wp:positionV relativeFrom="paragraph">
                  <wp:posOffset>158750</wp:posOffset>
                </wp:positionV>
                <wp:extent cx="4146550" cy="762000"/>
                <wp:effectExtent l="19050" t="19050" r="44450" b="57150"/>
                <wp:wrapNone/>
                <wp:docPr id="1773403446" name="Text Box 4"/>
                <wp:cNvGraphicFramePr/>
                <a:graphic xmlns:a="http://schemas.openxmlformats.org/drawingml/2006/main">
                  <a:graphicData uri="http://schemas.microsoft.com/office/word/2010/wordprocessingShape">
                    <wps:wsp>
                      <wps:cNvSpPr txBox="1"/>
                      <wps:spPr>
                        <a:xfrm>
                          <a:off x="0" y="0"/>
                          <a:ext cx="4146550" cy="762000"/>
                        </a:xfrm>
                        <a:custGeom>
                          <a:avLst/>
                          <a:gdLst>
                            <a:gd name="csX0" fmla="*/ 0 w 4146550"/>
                            <a:gd name="csY0" fmla="*/ 0 h 762000"/>
                            <a:gd name="csX1" fmla="*/ 467968 w 4146550"/>
                            <a:gd name="csY1" fmla="*/ 0 h 762000"/>
                            <a:gd name="csX2" fmla="*/ 1060332 w 4146550"/>
                            <a:gd name="csY2" fmla="*/ 0 h 762000"/>
                            <a:gd name="csX3" fmla="*/ 1569765 w 4146550"/>
                            <a:gd name="csY3" fmla="*/ 0 h 762000"/>
                            <a:gd name="csX4" fmla="*/ 2245061 w 4146550"/>
                            <a:gd name="csY4" fmla="*/ 0 h 762000"/>
                            <a:gd name="csX5" fmla="*/ 2754494 w 4146550"/>
                            <a:gd name="csY5" fmla="*/ 0 h 762000"/>
                            <a:gd name="csX6" fmla="*/ 3388324 w 4146550"/>
                            <a:gd name="csY6" fmla="*/ 0 h 762000"/>
                            <a:gd name="csX7" fmla="*/ 4146550 w 4146550"/>
                            <a:gd name="csY7" fmla="*/ 0 h 762000"/>
                            <a:gd name="csX8" fmla="*/ 4146550 w 4146550"/>
                            <a:gd name="csY8" fmla="*/ 358140 h 762000"/>
                            <a:gd name="csX9" fmla="*/ 4146550 w 4146550"/>
                            <a:gd name="csY9" fmla="*/ 762000 h 762000"/>
                            <a:gd name="csX10" fmla="*/ 3471255 w 4146550"/>
                            <a:gd name="csY10" fmla="*/ 762000 h 762000"/>
                            <a:gd name="csX11" fmla="*/ 3003287 w 4146550"/>
                            <a:gd name="csY11" fmla="*/ 762000 h 762000"/>
                            <a:gd name="csX12" fmla="*/ 2452388 w 4146550"/>
                            <a:gd name="csY12" fmla="*/ 762000 h 762000"/>
                            <a:gd name="csX13" fmla="*/ 1901489 w 4146550"/>
                            <a:gd name="csY13" fmla="*/ 762000 h 762000"/>
                            <a:gd name="csX14" fmla="*/ 1433522 w 4146550"/>
                            <a:gd name="csY14" fmla="*/ 762000 h 762000"/>
                            <a:gd name="csX15" fmla="*/ 924088 w 4146550"/>
                            <a:gd name="csY15" fmla="*/ 762000 h 762000"/>
                            <a:gd name="csX16" fmla="*/ 0 w 4146550"/>
                            <a:gd name="csY16" fmla="*/ 762000 h 762000"/>
                            <a:gd name="csX17" fmla="*/ 0 w 4146550"/>
                            <a:gd name="csY17" fmla="*/ 381000 h 762000"/>
                            <a:gd name="csX18" fmla="*/ 0 w 4146550"/>
                            <a:gd name="csY18" fmla="*/ 0 h 762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Lst>
                          <a:rect l="l" t="t" r="r" b="b"/>
                          <a:pathLst>
                            <a:path w="4146550" h="762000" fill="none" extrusionOk="0">
                              <a:moveTo>
                                <a:pt x="0" y="0"/>
                              </a:moveTo>
                              <a:cubicBezTo>
                                <a:pt x="127619" y="-52046"/>
                                <a:pt x="301362" y="29718"/>
                                <a:pt x="467968" y="0"/>
                              </a:cubicBezTo>
                              <a:cubicBezTo>
                                <a:pt x="634574" y="-29718"/>
                                <a:pt x="765611" y="17536"/>
                                <a:pt x="1060332" y="0"/>
                              </a:cubicBezTo>
                              <a:cubicBezTo>
                                <a:pt x="1355053" y="-17536"/>
                                <a:pt x="1415488" y="48119"/>
                                <a:pt x="1569765" y="0"/>
                              </a:cubicBezTo>
                              <a:cubicBezTo>
                                <a:pt x="1724042" y="-48119"/>
                                <a:pt x="1911359" y="28301"/>
                                <a:pt x="2245061" y="0"/>
                              </a:cubicBezTo>
                              <a:cubicBezTo>
                                <a:pt x="2578763" y="-28301"/>
                                <a:pt x="2556019" y="12463"/>
                                <a:pt x="2754494" y="0"/>
                              </a:cubicBezTo>
                              <a:cubicBezTo>
                                <a:pt x="2952969" y="-12463"/>
                                <a:pt x="3179902" y="41562"/>
                                <a:pt x="3388324" y="0"/>
                              </a:cubicBezTo>
                              <a:cubicBezTo>
                                <a:pt x="3596746" y="-41562"/>
                                <a:pt x="3966022" y="60484"/>
                                <a:pt x="4146550" y="0"/>
                              </a:cubicBezTo>
                              <a:cubicBezTo>
                                <a:pt x="4164430" y="81118"/>
                                <a:pt x="4138083" y="284212"/>
                                <a:pt x="4146550" y="358140"/>
                              </a:cubicBezTo>
                              <a:cubicBezTo>
                                <a:pt x="4155017" y="432068"/>
                                <a:pt x="4113108" y="635800"/>
                                <a:pt x="4146550" y="762000"/>
                              </a:cubicBezTo>
                              <a:cubicBezTo>
                                <a:pt x="4008653" y="819941"/>
                                <a:pt x="3656668" y="755992"/>
                                <a:pt x="3471255" y="762000"/>
                              </a:cubicBezTo>
                              <a:cubicBezTo>
                                <a:pt x="3285842" y="768008"/>
                                <a:pt x="3215988" y="723544"/>
                                <a:pt x="3003287" y="762000"/>
                              </a:cubicBezTo>
                              <a:cubicBezTo>
                                <a:pt x="2790586" y="800456"/>
                                <a:pt x="2723761" y="696861"/>
                                <a:pt x="2452388" y="762000"/>
                              </a:cubicBezTo>
                              <a:cubicBezTo>
                                <a:pt x="2181015" y="827139"/>
                                <a:pt x="2123662" y="759644"/>
                                <a:pt x="1901489" y="762000"/>
                              </a:cubicBezTo>
                              <a:cubicBezTo>
                                <a:pt x="1679316" y="764356"/>
                                <a:pt x="1652477" y="760574"/>
                                <a:pt x="1433522" y="762000"/>
                              </a:cubicBezTo>
                              <a:cubicBezTo>
                                <a:pt x="1214567" y="763426"/>
                                <a:pt x="1151708" y="707695"/>
                                <a:pt x="924088" y="762000"/>
                              </a:cubicBezTo>
                              <a:cubicBezTo>
                                <a:pt x="696468" y="816305"/>
                                <a:pt x="340995" y="718437"/>
                                <a:pt x="0" y="762000"/>
                              </a:cubicBezTo>
                              <a:cubicBezTo>
                                <a:pt x="-36700" y="665040"/>
                                <a:pt x="23565" y="482565"/>
                                <a:pt x="0" y="381000"/>
                              </a:cubicBezTo>
                              <a:cubicBezTo>
                                <a:pt x="-23565" y="279435"/>
                                <a:pt x="34785" y="142553"/>
                                <a:pt x="0" y="0"/>
                              </a:cubicBezTo>
                              <a:close/>
                            </a:path>
                            <a:path w="4146550" h="762000" stroke="0" extrusionOk="0">
                              <a:moveTo>
                                <a:pt x="0" y="0"/>
                              </a:moveTo>
                              <a:cubicBezTo>
                                <a:pt x="209044" y="-15410"/>
                                <a:pt x="359356" y="7846"/>
                                <a:pt x="509433" y="0"/>
                              </a:cubicBezTo>
                              <a:cubicBezTo>
                                <a:pt x="659510" y="-7846"/>
                                <a:pt x="876971" y="66988"/>
                                <a:pt x="1101798" y="0"/>
                              </a:cubicBezTo>
                              <a:cubicBezTo>
                                <a:pt x="1326626" y="-66988"/>
                                <a:pt x="1442885" y="42177"/>
                                <a:pt x="1611231" y="0"/>
                              </a:cubicBezTo>
                              <a:cubicBezTo>
                                <a:pt x="1779577" y="-42177"/>
                                <a:pt x="2046542" y="47287"/>
                                <a:pt x="2286526" y="0"/>
                              </a:cubicBezTo>
                              <a:cubicBezTo>
                                <a:pt x="2526510" y="-47287"/>
                                <a:pt x="2742029" y="59712"/>
                                <a:pt x="2920356" y="0"/>
                              </a:cubicBezTo>
                              <a:cubicBezTo>
                                <a:pt x="3098683" y="-59712"/>
                                <a:pt x="3214242" y="46113"/>
                                <a:pt x="3388324" y="0"/>
                              </a:cubicBezTo>
                              <a:cubicBezTo>
                                <a:pt x="3562406" y="-46113"/>
                                <a:pt x="3831818" y="90952"/>
                                <a:pt x="4146550" y="0"/>
                              </a:cubicBezTo>
                              <a:cubicBezTo>
                                <a:pt x="4161377" y="123107"/>
                                <a:pt x="4135821" y="191476"/>
                                <a:pt x="4146550" y="358140"/>
                              </a:cubicBezTo>
                              <a:cubicBezTo>
                                <a:pt x="4157279" y="524804"/>
                                <a:pt x="4116789" y="608157"/>
                                <a:pt x="4146550" y="762000"/>
                              </a:cubicBezTo>
                              <a:cubicBezTo>
                                <a:pt x="4035897" y="801816"/>
                                <a:pt x="3776268" y="733076"/>
                                <a:pt x="3678582" y="762000"/>
                              </a:cubicBezTo>
                              <a:cubicBezTo>
                                <a:pt x="3580896" y="790924"/>
                                <a:pt x="3374924" y="744065"/>
                                <a:pt x="3210614" y="762000"/>
                              </a:cubicBezTo>
                              <a:cubicBezTo>
                                <a:pt x="3046304" y="779935"/>
                                <a:pt x="2784431" y="760722"/>
                                <a:pt x="2618250" y="762000"/>
                              </a:cubicBezTo>
                              <a:cubicBezTo>
                                <a:pt x="2452069" y="763278"/>
                                <a:pt x="2275092" y="730659"/>
                                <a:pt x="2108817" y="762000"/>
                              </a:cubicBezTo>
                              <a:cubicBezTo>
                                <a:pt x="1942542" y="793341"/>
                                <a:pt x="1819065" y="704131"/>
                                <a:pt x="1599384" y="762000"/>
                              </a:cubicBezTo>
                              <a:cubicBezTo>
                                <a:pt x="1379703" y="819869"/>
                                <a:pt x="1279898" y="737022"/>
                                <a:pt x="1007019" y="762000"/>
                              </a:cubicBezTo>
                              <a:cubicBezTo>
                                <a:pt x="734141" y="786978"/>
                                <a:pt x="247550" y="692466"/>
                                <a:pt x="0" y="762000"/>
                              </a:cubicBezTo>
                              <a:cubicBezTo>
                                <a:pt x="-5598" y="636082"/>
                                <a:pt x="18254" y="505645"/>
                                <a:pt x="0" y="388620"/>
                              </a:cubicBezTo>
                              <a:cubicBezTo>
                                <a:pt x="-18254" y="271595"/>
                                <a:pt x="20637" y="159096"/>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844312185">
                                <a:prstGeom prst="rect">
                                  <a:avLst/>
                                </a:prstGeom>
                                <ask:type>
                                  <ask:lineSketchScribble/>
                                </ask:type>
                              </ask:lineSketchStyleProps>
                            </a:ext>
                          </a:extLst>
                        </a:ln>
                      </wps:spPr>
                      <wps:txbx>
                        <w:txbxContent>
                          <w:p w14:paraId="084D4668" w14:textId="39019978" w:rsidR="008343C3" w:rsidRPr="008343C3" w:rsidRDefault="008343C3" w:rsidP="008343C3">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View it at </w:t>
                            </w:r>
                            <w:hyperlink r:id="rId7" w:history="1">
                              <w:r w:rsidRPr="00720806">
                                <w:rPr>
                                  <w:rStyle w:val="Hyperlink"/>
                                  <w:rFonts w:ascii="Times New Roman" w:hAnsi="Times New Roman" w:cs="Times New Roman"/>
                                  <w:sz w:val="20"/>
                                  <w:szCs w:val="20"/>
                                </w:rPr>
                                <w:t>https://tinyurl.com/593pvbx7</w:t>
                              </w:r>
                            </w:hyperlink>
                            <w:r>
                              <w:rPr>
                                <w:rFonts w:ascii="Times New Roman" w:hAnsi="Times New Roman" w:cs="Times New Roman"/>
                                <w:sz w:val="20"/>
                                <w:szCs w:val="20"/>
                              </w:rPr>
                              <w:t xml:space="preserve">  If you don’t have wi-fi where you teach, you must download the video file to your computer from </w:t>
                            </w:r>
                            <w:hyperlink r:id="rId8" w:history="1">
                              <w:r w:rsidRPr="00720806">
                                <w:rPr>
                                  <w:rStyle w:val="Hyperlink"/>
                                  <w:rFonts w:ascii="Times New Roman" w:hAnsi="Times New Roman" w:cs="Times New Roman"/>
                                  <w:sz w:val="20"/>
                                  <w:szCs w:val="20"/>
                                </w:rPr>
                                <w:t>https://tinyurl.com/yc5bw3ja</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396E69" id="_x0000_t202" coordsize="21600,21600" o:spt="202" path="m,l,21600r21600,l21600,xe">
                <v:stroke joinstyle="miter"/>
                <v:path gradientshapeok="t" o:connecttype="rect"/>
              </v:shapetype>
              <v:shape id="Text Box 4" o:spid="_x0000_s1026" type="#_x0000_t202" style="position:absolute;margin-left:166.5pt;margin-top:12.5pt;width:326.5pt;height:6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" fillcolor="white [3201]" strokeweight=".5pt">
                <v:textbox>
                  <w:txbxContent>
                    <w:p w14:paraId="084D4668" w14:textId="39019978" w:rsidR="008343C3" w:rsidRPr="008343C3" w:rsidRDefault="008343C3" w:rsidP="008343C3">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View it at </w:t>
                      </w:r>
                      <w:hyperlink r:id="rId9" w:history="1">
                        <w:r w:rsidRPr="00720806">
                          <w:rPr>
                            <w:rStyle w:val="Hyperlink"/>
                            <w:rFonts w:ascii="Times New Roman" w:hAnsi="Times New Roman" w:cs="Times New Roman"/>
                            <w:sz w:val="20"/>
                            <w:szCs w:val="20"/>
                          </w:rPr>
                          <w:t>https://tinyurl.com/593pvbx7</w:t>
                        </w:r>
                      </w:hyperlink>
                      <w:r>
                        <w:rPr>
                          <w:rFonts w:ascii="Times New Roman" w:hAnsi="Times New Roman" w:cs="Times New Roman"/>
                          <w:sz w:val="20"/>
                          <w:szCs w:val="20"/>
                        </w:rPr>
                        <w:t xml:space="preserve">  If you don’t have wi-fi where you teach, you must download the video file to your computer from </w:t>
                      </w:r>
                      <w:hyperlink r:id="rId10" w:history="1">
                        <w:r w:rsidRPr="00720806">
                          <w:rPr>
                            <w:rStyle w:val="Hyperlink"/>
                            <w:rFonts w:ascii="Times New Roman" w:hAnsi="Times New Roman" w:cs="Times New Roman"/>
                            <w:sz w:val="20"/>
                            <w:szCs w:val="20"/>
                          </w:rPr>
                          <w:t>https://tinyurl.com/yc5bw3ja</w:t>
                        </w:r>
                      </w:hyperlink>
                      <w:r>
                        <w:rPr>
                          <w:rFonts w:ascii="Times New Roman" w:hAnsi="Times New Roman" w:cs="Times New Roman"/>
                          <w:sz w:val="20"/>
                          <w:szCs w:val="20"/>
                        </w:rPr>
                        <w:t xml:space="preserve"> </w:t>
                      </w:r>
                    </w:p>
                  </w:txbxContent>
                </v:textbox>
              </v:shape>
            </w:pict>
          </mc:Fallback>
        </mc:AlternateContent>
      </w:r>
    </w:p>
    <w:p w14:paraId="58D2CB29"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29C8C215" w14:textId="77777777" w:rsidR="00261773" w:rsidRDefault="00261773" w:rsidP="00261773">
      <w:pPr>
        <w:spacing w:after="0"/>
        <w:rPr>
          <w:rFonts w:ascii="Times New Roman" w:hAnsi="Times New Roman" w:cs="Times New Roman"/>
          <w:sz w:val="24"/>
          <w:szCs w:val="24"/>
        </w:rPr>
      </w:pPr>
    </w:p>
    <w:p w14:paraId="15CA5F79" w14:textId="5ACE62D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BB2359">
        <w:rPr>
          <w:rFonts w:ascii="Times New Roman" w:hAnsi="Times New Roman" w:cs="Times New Roman"/>
          <w:sz w:val="24"/>
          <w:szCs w:val="24"/>
        </w:rPr>
        <w:t xml:space="preserve"> God Unfolds His Plan</w:t>
      </w:r>
    </w:p>
    <w:p w14:paraId="0FBD4F25" w14:textId="77777777" w:rsidR="00261773" w:rsidRDefault="00261773" w:rsidP="00261773">
      <w:pPr>
        <w:spacing w:after="0"/>
        <w:rPr>
          <w:rFonts w:ascii="Times New Roman" w:hAnsi="Times New Roman" w:cs="Times New Roman"/>
          <w:sz w:val="24"/>
          <w:szCs w:val="24"/>
        </w:rPr>
      </w:pPr>
    </w:p>
    <w:p w14:paraId="6C91FC08" w14:textId="40DA653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8343C3">
        <w:rPr>
          <w:rFonts w:ascii="Times New Roman" w:hAnsi="Times New Roman" w:cs="Times New Roman"/>
          <w:sz w:val="24"/>
          <w:szCs w:val="24"/>
        </w:rPr>
        <w:t xml:space="preserve"> crossing instructions.</w:t>
      </w:r>
    </w:p>
    <w:p w14:paraId="377EA496" w14:textId="77777777" w:rsidR="009D5A8E" w:rsidRDefault="009D5A8E" w:rsidP="00261773">
      <w:pPr>
        <w:spacing w:after="0"/>
        <w:rPr>
          <w:rFonts w:ascii="Times New Roman" w:hAnsi="Times New Roman" w:cs="Times New Roman"/>
          <w:sz w:val="24"/>
          <w:szCs w:val="24"/>
        </w:rPr>
      </w:pPr>
    </w:p>
    <w:p w14:paraId="78ED55DC" w14:textId="77777777" w:rsidR="00BB2359" w:rsidRPr="00193290" w:rsidRDefault="00BB2359" w:rsidP="00BB2359">
      <w:pPr>
        <w:spacing w:after="0"/>
        <w:rPr>
          <w:rFonts w:ascii="Times New Roman" w:hAnsi="Times New Roman" w:cs="Times New Roman"/>
          <w:sz w:val="20"/>
          <w:szCs w:val="20"/>
        </w:rPr>
      </w:pPr>
      <w:r w:rsidRPr="00DE7DA7">
        <w:rPr>
          <w:rFonts w:ascii="Times New Roman" w:hAnsi="Times New Roman" w:cs="Times New Roman"/>
          <w:sz w:val="20"/>
          <w:szCs w:val="20"/>
        </w:rPr>
        <w:t>Joshua 4:1-</w:t>
      </w:r>
      <w:r>
        <w:rPr>
          <w:rFonts w:ascii="Times New Roman" w:hAnsi="Times New Roman" w:cs="Times New Roman"/>
          <w:sz w:val="20"/>
          <w:szCs w:val="20"/>
        </w:rPr>
        <w:t>3</w:t>
      </w:r>
      <w:r w:rsidRPr="00DE7DA7">
        <w:rPr>
          <w:rFonts w:ascii="Times New Roman" w:hAnsi="Times New Roman" w:cs="Times New Roman"/>
          <w:sz w:val="20"/>
          <w:szCs w:val="20"/>
        </w:rPr>
        <w:t xml:space="preserve"> (NIV)  When the whole nation had finished crossing the Jordan, the LORD said to Joshua, 2  "Choose twelve men from among the people, one from each tribe, 3  and tell them to take up twelve stones from the middle of the Jordan from right where the</w:t>
      </w:r>
      <w:r>
        <w:rPr>
          <w:rFonts w:ascii="Times New Roman" w:hAnsi="Times New Roman" w:cs="Times New Roman"/>
          <w:sz w:val="20"/>
          <w:szCs w:val="20"/>
        </w:rPr>
        <w:t xml:space="preserve"> </w:t>
      </w:r>
      <w:r w:rsidRPr="00DE333F">
        <w:rPr>
          <w:rFonts w:ascii="Times New Roman" w:hAnsi="Times New Roman" w:cs="Times New Roman"/>
          <w:sz w:val="20"/>
          <w:szCs w:val="20"/>
        </w:rPr>
        <w:t>priests stood and to carry them over with you and put them down at the place where you stay tonight."</w:t>
      </w:r>
    </w:p>
    <w:p w14:paraId="107CD4B4" w14:textId="77777777" w:rsidR="009D5A8E" w:rsidRDefault="009D5A8E" w:rsidP="00261773">
      <w:pPr>
        <w:spacing w:after="0"/>
        <w:rPr>
          <w:rFonts w:ascii="Times New Roman" w:hAnsi="Times New Roman" w:cs="Times New Roman"/>
          <w:sz w:val="24"/>
          <w:szCs w:val="24"/>
        </w:rPr>
      </w:pPr>
    </w:p>
    <w:p w14:paraId="03029648" w14:textId="77777777" w:rsidR="00BB2359" w:rsidRPr="00BB2359" w:rsidRDefault="00BB2359" w:rsidP="00BB2359">
      <w:pPr>
        <w:spacing w:after="0"/>
        <w:rPr>
          <w:rFonts w:ascii="Times New Roman" w:hAnsi="Times New Roman" w:cs="Times New Roman"/>
          <w:sz w:val="24"/>
          <w:szCs w:val="24"/>
        </w:rPr>
      </w:pPr>
      <w:r w:rsidRPr="00BB2359">
        <w:rPr>
          <w:rFonts w:ascii="Times New Roman" w:hAnsi="Times New Roman" w:cs="Times New Roman"/>
          <w:sz w:val="24"/>
          <w:szCs w:val="24"/>
        </w:rPr>
        <w:t xml:space="preserve">If you were an Israelite </w:t>
      </w:r>
      <w:r w:rsidRPr="00BB2359">
        <w:rPr>
          <w:rFonts w:ascii="Times New Roman" w:hAnsi="Times New Roman" w:cs="Times New Roman"/>
          <w:i/>
          <w:iCs/>
          <w:sz w:val="24"/>
          <w:szCs w:val="24"/>
        </w:rPr>
        <w:t>what details</w:t>
      </w:r>
      <w:r w:rsidRPr="00BB2359">
        <w:rPr>
          <w:rFonts w:ascii="Times New Roman" w:hAnsi="Times New Roman" w:cs="Times New Roman"/>
          <w:sz w:val="24"/>
          <w:szCs w:val="24"/>
        </w:rPr>
        <w:t xml:space="preserve"> of the crossing of the Jordan river would </w:t>
      </w:r>
      <w:r w:rsidRPr="00BB2359">
        <w:rPr>
          <w:rFonts w:ascii="Times New Roman" w:hAnsi="Times New Roman" w:cs="Times New Roman"/>
          <w:i/>
          <w:iCs/>
          <w:sz w:val="24"/>
          <w:szCs w:val="24"/>
        </w:rPr>
        <w:t>you</w:t>
      </w:r>
      <w:r w:rsidRPr="00BB2359">
        <w:rPr>
          <w:rFonts w:ascii="Times New Roman" w:hAnsi="Times New Roman" w:cs="Times New Roman"/>
          <w:sz w:val="24"/>
          <w:szCs w:val="24"/>
        </w:rPr>
        <w:t xml:space="preserve"> want to remember?</w:t>
      </w:r>
    </w:p>
    <w:p w14:paraId="154BFA49" w14:textId="77777777" w:rsidR="00BB2359" w:rsidRPr="00BB2359" w:rsidRDefault="00BB2359" w:rsidP="00BB2359">
      <w:pPr>
        <w:numPr>
          <w:ilvl w:val="0"/>
          <w:numId w:val="5"/>
        </w:numPr>
        <w:spacing w:after="0"/>
        <w:rPr>
          <w:rFonts w:ascii="Times New Roman" w:hAnsi="Times New Roman" w:cs="Times New Roman"/>
          <w:sz w:val="24"/>
          <w:szCs w:val="24"/>
        </w:rPr>
      </w:pPr>
      <w:r w:rsidRPr="00BB2359">
        <w:rPr>
          <w:rFonts w:ascii="Times New Roman" w:hAnsi="Times New Roman" w:cs="Times New Roman"/>
          <w:sz w:val="24"/>
          <w:szCs w:val="24"/>
        </w:rPr>
        <w:t>how the priests just stepped into the water and it parted</w:t>
      </w:r>
    </w:p>
    <w:p w14:paraId="1ECD89DB" w14:textId="77777777" w:rsidR="00BB2359" w:rsidRPr="00BB2359" w:rsidRDefault="00BB2359" w:rsidP="00BB2359">
      <w:pPr>
        <w:numPr>
          <w:ilvl w:val="0"/>
          <w:numId w:val="5"/>
        </w:numPr>
        <w:spacing w:after="0"/>
        <w:rPr>
          <w:rFonts w:ascii="Times New Roman" w:hAnsi="Times New Roman" w:cs="Times New Roman"/>
          <w:sz w:val="24"/>
          <w:szCs w:val="24"/>
        </w:rPr>
      </w:pPr>
      <w:r w:rsidRPr="00BB2359">
        <w:rPr>
          <w:rFonts w:ascii="Times New Roman" w:hAnsi="Times New Roman" w:cs="Times New Roman"/>
          <w:sz w:val="24"/>
          <w:szCs w:val="24"/>
        </w:rPr>
        <w:t xml:space="preserve">how the river bottom was </w:t>
      </w:r>
      <w:r w:rsidRPr="00BB2359">
        <w:rPr>
          <w:rFonts w:ascii="Times New Roman" w:hAnsi="Times New Roman" w:cs="Times New Roman"/>
          <w:sz w:val="24"/>
          <w:szCs w:val="24"/>
          <w:u w:val="single"/>
        </w:rPr>
        <w:t>dry</w:t>
      </w:r>
      <w:r w:rsidRPr="00BB2359">
        <w:rPr>
          <w:rFonts w:ascii="Times New Roman" w:hAnsi="Times New Roman" w:cs="Times New Roman"/>
          <w:sz w:val="24"/>
          <w:szCs w:val="24"/>
        </w:rPr>
        <w:t xml:space="preserve"> as they crossed</w:t>
      </w:r>
    </w:p>
    <w:p w14:paraId="4E2E5E0A" w14:textId="77777777" w:rsidR="00BB2359" w:rsidRPr="00BB2359" w:rsidRDefault="00BB2359" w:rsidP="00BB2359">
      <w:pPr>
        <w:numPr>
          <w:ilvl w:val="0"/>
          <w:numId w:val="5"/>
        </w:numPr>
        <w:spacing w:after="0"/>
        <w:rPr>
          <w:rFonts w:ascii="Times New Roman" w:hAnsi="Times New Roman" w:cs="Times New Roman"/>
          <w:sz w:val="24"/>
          <w:szCs w:val="24"/>
        </w:rPr>
      </w:pPr>
      <w:r w:rsidRPr="00BB2359">
        <w:rPr>
          <w:rFonts w:ascii="Times New Roman" w:hAnsi="Times New Roman" w:cs="Times New Roman"/>
          <w:sz w:val="24"/>
          <w:szCs w:val="24"/>
        </w:rPr>
        <w:t>how the whole thing was organized</w:t>
      </w:r>
    </w:p>
    <w:p w14:paraId="63DA8A69" w14:textId="77777777" w:rsidR="00BB2359" w:rsidRPr="00BB2359" w:rsidRDefault="00BB2359" w:rsidP="00BB2359">
      <w:pPr>
        <w:numPr>
          <w:ilvl w:val="0"/>
          <w:numId w:val="5"/>
        </w:numPr>
        <w:spacing w:after="0"/>
        <w:rPr>
          <w:rFonts w:ascii="Times New Roman" w:hAnsi="Times New Roman" w:cs="Times New Roman"/>
          <w:sz w:val="24"/>
          <w:szCs w:val="24"/>
        </w:rPr>
      </w:pPr>
      <w:r w:rsidRPr="00BB2359">
        <w:rPr>
          <w:rFonts w:ascii="Times New Roman" w:hAnsi="Times New Roman" w:cs="Times New Roman"/>
          <w:sz w:val="24"/>
          <w:szCs w:val="24"/>
        </w:rPr>
        <w:t>how the water was kept back until the priests stepped onto the shore</w:t>
      </w:r>
    </w:p>
    <w:p w14:paraId="6D90FE28" w14:textId="77777777" w:rsidR="00BB2359" w:rsidRDefault="00BB2359" w:rsidP="00261773">
      <w:pPr>
        <w:spacing w:after="0"/>
        <w:rPr>
          <w:rFonts w:ascii="Times New Roman" w:hAnsi="Times New Roman" w:cs="Times New Roman"/>
          <w:sz w:val="24"/>
          <w:szCs w:val="24"/>
        </w:rPr>
      </w:pPr>
    </w:p>
    <w:p w14:paraId="4646C80F" w14:textId="77777777" w:rsidR="00BB2359" w:rsidRPr="00BB2359" w:rsidRDefault="00BB2359" w:rsidP="00BB2359">
      <w:pPr>
        <w:spacing w:after="0"/>
        <w:rPr>
          <w:rFonts w:ascii="Times New Roman" w:hAnsi="Times New Roman" w:cs="Times New Roman"/>
          <w:sz w:val="24"/>
          <w:szCs w:val="24"/>
        </w:rPr>
      </w:pPr>
      <w:r w:rsidRPr="00BB2359">
        <w:rPr>
          <w:rFonts w:ascii="Times New Roman" w:hAnsi="Times New Roman" w:cs="Times New Roman"/>
          <w:sz w:val="24"/>
          <w:szCs w:val="24"/>
        </w:rPr>
        <w:t>Consider how long it would have taken …</w:t>
      </w:r>
    </w:p>
    <w:p w14:paraId="2475C779" w14:textId="790C6E2D" w:rsidR="00BB2359" w:rsidRPr="00BB2359" w:rsidRDefault="00BB2359" w:rsidP="008343C3">
      <w:pPr>
        <w:numPr>
          <w:ilvl w:val="0"/>
          <w:numId w:val="8"/>
        </w:numPr>
        <w:spacing w:after="0"/>
        <w:rPr>
          <w:rFonts w:ascii="Times New Roman" w:hAnsi="Times New Roman" w:cs="Times New Roman"/>
          <w:sz w:val="24"/>
          <w:szCs w:val="24"/>
        </w:rPr>
      </w:pPr>
      <w:r w:rsidRPr="00BB2359">
        <w:rPr>
          <w:rFonts w:ascii="Times New Roman" w:hAnsi="Times New Roman" w:cs="Times New Roman"/>
          <w:sz w:val="24"/>
          <w:szCs w:val="24"/>
        </w:rPr>
        <w:t xml:space="preserve">Say there were </w:t>
      </w:r>
      <w:r w:rsidR="003F5D90">
        <w:rPr>
          <w:rFonts w:ascii="Times New Roman" w:hAnsi="Times New Roman" w:cs="Times New Roman"/>
          <w:sz w:val="24"/>
          <w:szCs w:val="24"/>
        </w:rPr>
        <w:t>2</w:t>
      </w:r>
      <w:r w:rsidRPr="00BB2359">
        <w:rPr>
          <w:rFonts w:ascii="Times New Roman" w:hAnsi="Times New Roman" w:cs="Times New Roman"/>
          <w:sz w:val="24"/>
          <w:szCs w:val="24"/>
        </w:rPr>
        <w:t>,000,000 people</w:t>
      </w:r>
      <w:r w:rsidR="008343C3">
        <w:rPr>
          <w:rFonts w:ascii="Times New Roman" w:hAnsi="Times New Roman" w:cs="Times New Roman"/>
          <w:sz w:val="24"/>
          <w:szCs w:val="24"/>
        </w:rPr>
        <w:t xml:space="preserve"> (</w:t>
      </w:r>
      <w:r w:rsidR="003F5D90">
        <w:rPr>
          <w:rFonts w:ascii="Times New Roman" w:hAnsi="Times New Roman" w:cs="Times New Roman"/>
          <w:sz w:val="24"/>
          <w:szCs w:val="24"/>
        </w:rPr>
        <w:t>some estimates are as high as</w:t>
      </w:r>
      <w:r w:rsidR="008343C3">
        <w:rPr>
          <w:rFonts w:ascii="Times New Roman" w:hAnsi="Times New Roman" w:cs="Times New Roman"/>
          <w:sz w:val="24"/>
          <w:szCs w:val="24"/>
        </w:rPr>
        <w:t xml:space="preserve"> 3 million)</w:t>
      </w:r>
      <w:r w:rsidRPr="00BB2359">
        <w:rPr>
          <w:rFonts w:ascii="Times New Roman" w:hAnsi="Times New Roman" w:cs="Times New Roman"/>
          <w:sz w:val="24"/>
          <w:szCs w:val="24"/>
        </w:rPr>
        <w:t xml:space="preserve"> </w:t>
      </w:r>
    </w:p>
    <w:p w14:paraId="55722AD9" w14:textId="77777777" w:rsidR="00BB2359" w:rsidRPr="00BB2359" w:rsidRDefault="00BB2359" w:rsidP="008343C3">
      <w:pPr>
        <w:numPr>
          <w:ilvl w:val="0"/>
          <w:numId w:val="8"/>
        </w:numPr>
        <w:spacing w:after="0"/>
        <w:rPr>
          <w:rFonts w:ascii="Times New Roman" w:hAnsi="Times New Roman" w:cs="Times New Roman"/>
          <w:sz w:val="24"/>
          <w:szCs w:val="24"/>
        </w:rPr>
      </w:pPr>
      <w:r w:rsidRPr="00BB2359">
        <w:rPr>
          <w:rFonts w:ascii="Times New Roman" w:hAnsi="Times New Roman" w:cs="Times New Roman"/>
          <w:sz w:val="24"/>
          <w:szCs w:val="24"/>
        </w:rPr>
        <w:t xml:space="preserve">Assume 200 ft </w:t>
      </w:r>
      <w:proofErr w:type="gramStart"/>
      <w:r w:rsidRPr="00BB2359">
        <w:rPr>
          <w:rFonts w:ascii="Times New Roman" w:hAnsi="Times New Roman" w:cs="Times New Roman"/>
          <w:sz w:val="24"/>
          <w:szCs w:val="24"/>
        </w:rPr>
        <w:t>river bed</w:t>
      </w:r>
      <w:proofErr w:type="gramEnd"/>
    </w:p>
    <w:p w14:paraId="17E2A206" w14:textId="77777777" w:rsidR="00BB2359" w:rsidRPr="00BB2359" w:rsidRDefault="00BB2359" w:rsidP="008343C3">
      <w:pPr>
        <w:numPr>
          <w:ilvl w:val="0"/>
          <w:numId w:val="8"/>
        </w:numPr>
        <w:spacing w:after="0"/>
        <w:rPr>
          <w:rFonts w:ascii="Times New Roman" w:hAnsi="Times New Roman" w:cs="Times New Roman"/>
          <w:sz w:val="24"/>
          <w:szCs w:val="24"/>
        </w:rPr>
      </w:pPr>
      <w:r w:rsidRPr="00BB2359">
        <w:rPr>
          <w:rFonts w:ascii="Times New Roman" w:hAnsi="Times New Roman" w:cs="Times New Roman"/>
          <w:sz w:val="24"/>
          <w:szCs w:val="24"/>
        </w:rPr>
        <w:t>Walking speed 3 mph, 5 ft intervals</w:t>
      </w:r>
    </w:p>
    <w:p w14:paraId="6C6E75D3" w14:textId="6A56E96A" w:rsidR="00BB2359" w:rsidRPr="00BB2359" w:rsidRDefault="003F5D90" w:rsidP="008343C3">
      <w:pPr>
        <w:numPr>
          <w:ilvl w:val="0"/>
          <w:numId w:val="8"/>
        </w:numPr>
        <w:spacing w:after="0"/>
        <w:rPr>
          <w:rFonts w:ascii="Times New Roman" w:hAnsi="Times New Roman" w:cs="Times New Roman"/>
          <w:sz w:val="24"/>
          <w:szCs w:val="24"/>
        </w:rPr>
      </w:pPr>
      <w:r>
        <w:rPr>
          <w:rFonts w:ascii="Times New Roman" w:hAnsi="Times New Roman" w:cs="Times New Roman"/>
          <w:sz w:val="24"/>
          <w:szCs w:val="24"/>
        </w:rPr>
        <w:t>100’</w:t>
      </w:r>
      <w:r w:rsidR="00BB2359" w:rsidRPr="00BB2359">
        <w:rPr>
          <w:rFonts w:ascii="Times New Roman" w:hAnsi="Times New Roman" w:cs="Times New Roman"/>
          <w:sz w:val="24"/>
          <w:szCs w:val="24"/>
        </w:rPr>
        <w:t xml:space="preserve"> wide, </w:t>
      </w:r>
      <w:r>
        <w:rPr>
          <w:rFonts w:ascii="Times New Roman" w:hAnsi="Times New Roman" w:cs="Times New Roman"/>
          <w:sz w:val="24"/>
          <w:szCs w:val="24"/>
        </w:rPr>
        <w:t>4</w:t>
      </w:r>
      <w:r w:rsidR="00BB2359" w:rsidRPr="00BB2359">
        <w:rPr>
          <w:rFonts w:ascii="Times New Roman" w:hAnsi="Times New Roman" w:cs="Times New Roman"/>
          <w:sz w:val="24"/>
          <w:szCs w:val="24"/>
        </w:rPr>
        <w:t xml:space="preserve">0,000 rows =&gt; </w:t>
      </w:r>
      <w:r>
        <w:rPr>
          <w:rFonts w:ascii="Times New Roman" w:hAnsi="Times New Roman" w:cs="Times New Roman"/>
          <w:sz w:val="24"/>
          <w:szCs w:val="24"/>
        </w:rPr>
        <w:t>more than 30</w:t>
      </w:r>
      <w:r w:rsidR="00BB2359" w:rsidRPr="00BB2359">
        <w:rPr>
          <w:rFonts w:ascii="Times New Roman" w:hAnsi="Times New Roman" w:cs="Times New Roman"/>
          <w:sz w:val="24"/>
          <w:szCs w:val="24"/>
        </w:rPr>
        <w:t xml:space="preserve"> hours!!!   </w:t>
      </w:r>
    </w:p>
    <w:p w14:paraId="25BD41AF" w14:textId="4AEDBFC2" w:rsidR="003F5D90" w:rsidRDefault="003F5D90" w:rsidP="008343C3">
      <w:pPr>
        <w:numPr>
          <w:ilvl w:val="0"/>
          <w:numId w:val="8"/>
        </w:numPr>
        <w:spacing w:after="0"/>
        <w:rPr>
          <w:rFonts w:ascii="Times New Roman" w:hAnsi="Times New Roman" w:cs="Times New Roman"/>
          <w:sz w:val="24"/>
          <w:szCs w:val="24"/>
        </w:rPr>
      </w:pPr>
      <w:r>
        <w:rPr>
          <w:rFonts w:ascii="Times New Roman" w:hAnsi="Times New Roman" w:cs="Times New Roman"/>
          <w:sz w:val="24"/>
          <w:szCs w:val="24"/>
        </w:rPr>
        <w:t>1000’</w:t>
      </w:r>
      <w:r w:rsidR="00BB2359" w:rsidRPr="00BB2359">
        <w:rPr>
          <w:rFonts w:ascii="Times New Roman" w:hAnsi="Times New Roman" w:cs="Times New Roman"/>
          <w:sz w:val="24"/>
          <w:szCs w:val="24"/>
        </w:rPr>
        <w:t xml:space="preserve"> wide, </w:t>
      </w:r>
      <w:r>
        <w:rPr>
          <w:rFonts w:ascii="Times New Roman" w:hAnsi="Times New Roman" w:cs="Times New Roman"/>
          <w:sz w:val="24"/>
          <w:szCs w:val="24"/>
        </w:rPr>
        <w:t>4</w:t>
      </w:r>
      <w:r w:rsidR="00BB2359" w:rsidRPr="00BB2359">
        <w:rPr>
          <w:rFonts w:ascii="Times New Roman" w:hAnsi="Times New Roman" w:cs="Times New Roman"/>
          <w:sz w:val="24"/>
          <w:szCs w:val="24"/>
        </w:rPr>
        <w:t xml:space="preserve">000 rows  =&gt; </w:t>
      </w:r>
      <w:r>
        <w:rPr>
          <w:rFonts w:ascii="Times New Roman" w:hAnsi="Times New Roman" w:cs="Times New Roman"/>
          <w:sz w:val="24"/>
          <w:szCs w:val="24"/>
        </w:rPr>
        <w:t>3 - 4</w:t>
      </w:r>
      <w:r w:rsidR="00BB2359" w:rsidRPr="00BB2359">
        <w:rPr>
          <w:rFonts w:ascii="Times New Roman" w:hAnsi="Times New Roman" w:cs="Times New Roman"/>
          <w:sz w:val="24"/>
          <w:szCs w:val="24"/>
        </w:rPr>
        <w:t xml:space="preserve"> hours</w:t>
      </w:r>
    </w:p>
    <w:p w14:paraId="64AB21F3" w14:textId="497B3D59" w:rsidR="00BB2359" w:rsidRPr="00BB2359" w:rsidRDefault="003F5D90" w:rsidP="008343C3">
      <w:pPr>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1 mile wide front =&gt; </w:t>
      </w:r>
      <w:r w:rsidR="00BB2359" w:rsidRPr="00BB2359">
        <w:rPr>
          <w:rFonts w:ascii="Times New Roman" w:hAnsi="Times New Roman" w:cs="Times New Roman"/>
          <w:sz w:val="24"/>
          <w:szCs w:val="24"/>
        </w:rPr>
        <w:t xml:space="preserve"> </w:t>
      </w:r>
      <w:r>
        <w:rPr>
          <w:rFonts w:ascii="Times New Roman" w:hAnsi="Times New Roman" w:cs="Times New Roman"/>
          <w:sz w:val="24"/>
          <w:szCs w:val="24"/>
        </w:rPr>
        <w:t>0.5 – 1 hour</w:t>
      </w:r>
    </w:p>
    <w:p w14:paraId="546071CD" w14:textId="77777777" w:rsidR="00BB2359" w:rsidRDefault="00BB2359" w:rsidP="00261773">
      <w:pPr>
        <w:spacing w:after="0"/>
        <w:rPr>
          <w:rFonts w:ascii="Times New Roman" w:hAnsi="Times New Roman" w:cs="Times New Roman"/>
          <w:sz w:val="24"/>
          <w:szCs w:val="24"/>
        </w:rPr>
      </w:pPr>
    </w:p>
    <w:p w14:paraId="071D2B4F" w14:textId="77777777" w:rsidR="00BB2359" w:rsidRDefault="00BB2359">
      <w:pPr>
        <w:rPr>
          <w:rFonts w:ascii="Times New Roman" w:hAnsi="Times New Roman" w:cs="Times New Roman"/>
          <w:sz w:val="24"/>
          <w:szCs w:val="24"/>
        </w:rPr>
      </w:pPr>
      <w:r>
        <w:rPr>
          <w:rFonts w:ascii="Times New Roman" w:hAnsi="Times New Roman" w:cs="Times New Roman"/>
          <w:sz w:val="24"/>
          <w:szCs w:val="24"/>
        </w:rPr>
        <w:br w:type="page"/>
      </w:r>
    </w:p>
    <w:p w14:paraId="6002F924" w14:textId="1E178384" w:rsidR="00BB2359" w:rsidRPr="00BB2359" w:rsidRDefault="00BB2359" w:rsidP="00BB2359">
      <w:pPr>
        <w:spacing w:after="0"/>
        <w:rPr>
          <w:rFonts w:ascii="Times New Roman" w:hAnsi="Times New Roman" w:cs="Times New Roman"/>
          <w:sz w:val="24"/>
          <w:szCs w:val="24"/>
        </w:rPr>
      </w:pPr>
      <w:r w:rsidRPr="00BB2359">
        <w:rPr>
          <w:rFonts w:ascii="Times New Roman" w:hAnsi="Times New Roman" w:cs="Times New Roman"/>
          <w:sz w:val="24"/>
          <w:szCs w:val="24"/>
        </w:rPr>
        <w:lastRenderedPageBreak/>
        <w:t xml:space="preserve">What was Joshua instructed to do? What were the tribal representatives to do with the stones they retrieved? </w:t>
      </w:r>
    </w:p>
    <w:p w14:paraId="6D1CB171"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after the people cross</w:t>
      </w:r>
    </w:p>
    <w:p w14:paraId="00D03451"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one man from each of the 12 tribes</w:t>
      </w:r>
    </w:p>
    <w:p w14:paraId="4E73A911" w14:textId="77777777" w:rsid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each picks up a stone from the middle of the Jordan</w:t>
      </w:r>
    </w:p>
    <w:p w14:paraId="4BA68EF1" w14:textId="04E322B5" w:rsidR="00BB2359" w:rsidRPr="00BB2359" w:rsidRDefault="00BB2359" w:rsidP="00BB2359">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big enough that you had to carry it on your shoulder</w:t>
      </w:r>
    </w:p>
    <w:p w14:paraId="4629E05F" w14:textId="77CB2A54"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from where the priests were standing</w:t>
      </w:r>
      <w:r>
        <w:rPr>
          <w:rFonts w:ascii="Times New Roman" w:hAnsi="Times New Roman" w:cs="Times New Roman"/>
          <w:sz w:val="24"/>
          <w:szCs w:val="24"/>
        </w:rPr>
        <w:t xml:space="preserve"> with the Ark of the Covenant</w:t>
      </w:r>
    </w:p>
    <w:p w14:paraId="0044B154" w14:textId="77777777" w:rsidR="00BB2359" w:rsidRDefault="00BB2359" w:rsidP="00261773">
      <w:pPr>
        <w:spacing w:after="0"/>
        <w:rPr>
          <w:rFonts w:ascii="Times New Roman" w:hAnsi="Times New Roman" w:cs="Times New Roman"/>
          <w:sz w:val="24"/>
          <w:szCs w:val="24"/>
        </w:rPr>
      </w:pPr>
    </w:p>
    <w:p w14:paraId="20365ECD" w14:textId="77777777" w:rsidR="00BB2359" w:rsidRPr="00BB2359" w:rsidRDefault="00BB2359" w:rsidP="00BB2359">
      <w:pPr>
        <w:spacing w:after="0"/>
        <w:rPr>
          <w:rFonts w:ascii="Times New Roman" w:hAnsi="Times New Roman" w:cs="Times New Roman"/>
          <w:sz w:val="24"/>
          <w:szCs w:val="24"/>
        </w:rPr>
      </w:pPr>
      <w:r w:rsidRPr="00BB2359">
        <w:rPr>
          <w:rFonts w:ascii="Times New Roman" w:hAnsi="Times New Roman" w:cs="Times New Roman"/>
          <w:sz w:val="24"/>
          <w:szCs w:val="24"/>
        </w:rPr>
        <w:t xml:space="preserve">How can we help </w:t>
      </w:r>
      <w:r w:rsidRPr="00BB2359">
        <w:rPr>
          <w:rFonts w:ascii="Times New Roman" w:hAnsi="Times New Roman" w:cs="Times New Roman"/>
          <w:i/>
          <w:iCs/>
          <w:sz w:val="24"/>
          <w:szCs w:val="24"/>
        </w:rPr>
        <w:t>other individuals</w:t>
      </w:r>
      <w:r w:rsidRPr="00BB2359">
        <w:rPr>
          <w:rFonts w:ascii="Times New Roman" w:hAnsi="Times New Roman" w:cs="Times New Roman"/>
          <w:sz w:val="24"/>
          <w:szCs w:val="24"/>
        </w:rPr>
        <w:t xml:space="preserve"> or your </w:t>
      </w:r>
      <w:r w:rsidRPr="00BB2359">
        <w:rPr>
          <w:rFonts w:ascii="Times New Roman" w:hAnsi="Times New Roman" w:cs="Times New Roman"/>
          <w:i/>
          <w:iCs/>
          <w:sz w:val="24"/>
          <w:szCs w:val="24"/>
        </w:rPr>
        <w:t>church</w:t>
      </w:r>
      <w:r w:rsidRPr="00BB2359">
        <w:rPr>
          <w:rFonts w:ascii="Times New Roman" w:hAnsi="Times New Roman" w:cs="Times New Roman"/>
          <w:sz w:val="24"/>
          <w:szCs w:val="24"/>
        </w:rPr>
        <w:t xml:space="preserve"> celebrate the spiritual victories they experience</w:t>
      </w:r>
    </w:p>
    <w:p w14:paraId="60DFA26E"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a “spiritual birthday party” for children, grandchildren</w:t>
      </w:r>
    </w:p>
    <w:p w14:paraId="7E674C7E"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keep a scrapbook of memories from church camp, retreats, youth outings</w:t>
      </w:r>
    </w:p>
    <w:p w14:paraId="5BEE8B9C"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take pictures, videos of youth activities</w:t>
      </w:r>
    </w:p>
    <w:p w14:paraId="696EDA07"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write important dates in your Bible</w:t>
      </w:r>
    </w:p>
    <w:p w14:paraId="5CAF3022"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journal your spiritual experiences – include family members</w:t>
      </w:r>
    </w:p>
    <w:p w14:paraId="47D67047"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keep a record of  church history – (written, pictures)</w:t>
      </w:r>
    </w:p>
    <w:p w14:paraId="089E2B2A" w14:textId="77777777" w:rsidR="00BB2359" w:rsidRPr="00BB2359" w:rsidRDefault="00BB2359" w:rsidP="00BB2359">
      <w:pPr>
        <w:numPr>
          <w:ilvl w:val="1"/>
          <w:numId w:val="4"/>
        </w:numPr>
        <w:spacing w:after="0"/>
        <w:rPr>
          <w:rFonts w:ascii="Times New Roman" w:hAnsi="Times New Roman" w:cs="Times New Roman"/>
          <w:sz w:val="24"/>
          <w:szCs w:val="24"/>
        </w:rPr>
      </w:pPr>
      <w:r w:rsidRPr="00BB2359">
        <w:rPr>
          <w:rFonts w:ascii="Times New Roman" w:hAnsi="Times New Roman" w:cs="Times New Roman"/>
          <w:sz w:val="24"/>
          <w:szCs w:val="24"/>
        </w:rPr>
        <w:t xml:space="preserve">new buildings, </w:t>
      </w:r>
    </w:p>
    <w:p w14:paraId="36EA95CB" w14:textId="77777777" w:rsidR="00BB2359" w:rsidRPr="00BB2359" w:rsidRDefault="00BB2359" w:rsidP="00BB2359">
      <w:pPr>
        <w:numPr>
          <w:ilvl w:val="1"/>
          <w:numId w:val="4"/>
        </w:numPr>
        <w:spacing w:after="0"/>
        <w:rPr>
          <w:rFonts w:ascii="Times New Roman" w:hAnsi="Times New Roman" w:cs="Times New Roman"/>
          <w:sz w:val="24"/>
          <w:szCs w:val="24"/>
        </w:rPr>
      </w:pPr>
      <w:r w:rsidRPr="00BB2359">
        <w:rPr>
          <w:rFonts w:ascii="Times New Roman" w:hAnsi="Times New Roman" w:cs="Times New Roman"/>
          <w:sz w:val="24"/>
          <w:szCs w:val="24"/>
        </w:rPr>
        <w:t xml:space="preserve">yearly VBS, </w:t>
      </w:r>
    </w:p>
    <w:p w14:paraId="608154AD" w14:textId="77777777" w:rsidR="00BB2359" w:rsidRPr="00BB2359" w:rsidRDefault="00BB2359" w:rsidP="00BB2359">
      <w:pPr>
        <w:numPr>
          <w:ilvl w:val="1"/>
          <w:numId w:val="4"/>
        </w:numPr>
        <w:spacing w:after="0"/>
        <w:rPr>
          <w:rFonts w:ascii="Times New Roman" w:hAnsi="Times New Roman" w:cs="Times New Roman"/>
          <w:sz w:val="24"/>
          <w:szCs w:val="24"/>
        </w:rPr>
      </w:pPr>
      <w:r w:rsidRPr="00BB2359">
        <w:rPr>
          <w:rFonts w:ascii="Times New Roman" w:hAnsi="Times New Roman" w:cs="Times New Roman"/>
          <w:sz w:val="24"/>
          <w:szCs w:val="24"/>
        </w:rPr>
        <w:t>pastoral highlights</w:t>
      </w:r>
    </w:p>
    <w:p w14:paraId="5C9A5912" w14:textId="77777777" w:rsidR="00BB2359" w:rsidRPr="00BB2359" w:rsidRDefault="00BB2359" w:rsidP="00BB2359">
      <w:pPr>
        <w:numPr>
          <w:ilvl w:val="1"/>
          <w:numId w:val="4"/>
        </w:numPr>
        <w:spacing w:after="0"/>
        <w:rPr>
          <w:rFonts w:ascii="Times New Roman" w:hAnsi="Times New Roman" w:cs="Times New Roman"/>
          <w:sz w:val="24"/>
          <w:szCs w:val="24"/>
        </w:rPr>
      </w:pPr>
      <w:r w:rsidRPr="00BB2359">
        <w:rPr>
          <w:rFonts w:ascii="Times New Roman" w:hAnsi="Times New Roman" w:cs="Times New Roman"/>
          <w:sz w:val="24"/>
          <w:szCs w:val="24"/>
        </w:rPr>
        <w:t>revival services, outreach ministries</w:t>
      </w:r>
    </w:p>
    <w:p w14:paraId="71F325EE" w14:textId="77777777" w:rsidR="00BB2359" w:rsidRDefault="00BB2359" w:rsidP="00BB2359">
      <w:pPr>
        <w:numPr>
          <w:ilvl w:val="1"/>
          <w:numId w:val="4"/>
        </w:numPr>
        <w:spacing w:after="0"/>
        <w:rPr>
          <w:rFonts w:ascii="Times New Roman" w:hAnsi="Times New Roman" w:cs="Times New Roman"/>
          <w:sz w:val="24"/>
          <w:szCs w:val="24"/>
        </w:rPr>
      </w:pPr>
      <w:r w:rsidRPr="00BB2359">
        <w:rPr>
          <w:rFonts w:ascii="Times New Roman" w:hAnsi="Times New Roman" w:cs="Times New Roman"/>
          <w:sz w:val="24"/>
          <w:szCs w:val="24"/>
        </w:rPr>
        <w:t>musical presentations</w:t>
      </w:r>
    </w:p>
    <w:p w14:paraId="379B653F" w14:textId="39F7C952" w:rsidR="00BB2359" w:rsidRDefault="00BB2359" w:rsidP="00BB2359">
      <w:pPr>
        <w:numPr>
          <w:ilvl w:val="1"/>
          <w:numId w:val="4"/>
        </w:numPr>
        <w:spacing w:after="0"/>
        <w:rPr>
          <w:rFonts w:ascii="Times New Roman" w:hAnsi="Times New Roman" w:cs="Times New Roman"/>
          <w:sz w:val="24"/>
          <w:szCs w:val="24"/>
        </w:rPr>
      </w:pPr>
      <w:r w:rsidRPr="00BB2359">
        <w:rPr>
          <w:rFonts w:ascii="Times New Roman" w:hAnsi="Times New Roman" w:cs="Times New Roman"/>
          <w:sz w:val="24"/>
          <w:szCs w:val="24"/>
        </w:rPr>
        <w:t>even church sports teams</w:t>
      </w:r>
    </w:p>
    <w:p w14:paraId="45F66C5F" w14:textId="77777777" w:rsidR="00BB2359" w:rsidRPr="00BB2359" w:rsidRDefault="00BB2359" w:rsidP="00BB2359">
      <w:pPr>
        <w:spacing w:after="0"/>
        <w:ind w:left="360"/>
        <w:rPr>
          <w:rFonts w:ascii="Times New Roman" w:hAnsi="Times New Roman" w:cs="Times New Roman"/>
          <w:sz w:val="24"/>
          <w:szCs w:val="24"/>
        </w:rPr>
      </w:pPr>
    </w:p>
    <w:p w14:paraId="1FF8B870" w14:textId="50A1A87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BB2359">
        <w:rPr>
          <w:rFonts w:ascii="Times New Roman" w:hAnsi="Times New Roman" w:cs="Times New Roman"/>
          <w:sz w:val="24"/>
          <w:szCs w:val="24"/>
        </w:rPr>
        <w:t xml:space="preserve"> </w:t>
      </w:r>
      <w:r w:rsidR="00BB2359" w:rsidRPr="00BB2359">
        <w:rPr>
          <w:rFonts w:ascii="Times New Roman" w:hAnsi="Times New Roman" w:cs="Times New Roman"/>
          <w:sz w:val="24"/>
          <w:szCs w:val="24"/>
        </w:rPr>
        <w:t>Create Reminders of God’s Workings</w:t>
      </w:r>
    </w:p>
    <w:p w14:paraId="23C85943" w14:textId="77777777" w:rsidR="00261773" w:rsidRDefault="00261773" w:rsidP="00261773">
      <w:pPr>
        <w:spacing w:after="0"/>
        <w:rPr>
          <w:rFonts w:ascii="Times New Roman" w:hAnsi="Times New Roman" w:cs="Times New Roman"/>
          <w:sz w:val="24"/>
          <w:szCs w:val="24"/>
        </w:rPr>
      </w:pPr>
    </w:p>
    <w:p w14:paraId="58151822" w14:textId="7E14700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BB2359">
        <w:rPr>
          <w:rFonts w:ascii="Times New Roman" w:hAnsi="Times New Roman" w:cs="Times New Roman"/>
          <w:sz w:val="24"/>
          <w:szCs w:val="24"/>
        </w:rPr>
        <w:t xml:space="preserve"> the purpose of a rock collection.</w:t>
      </w:r>
    </w:p>
    <w:p w14:paraId="3C4BC46B" w14:textId="77777777" w:rsidR="009D5A8E" w:rsidRDefault="009D5A8E" w:rsidP="00261773">
      <w:pPr>
        <w:spacing w:after="0"/>
        <w:rPr>
          <w:rFonts w:ascii="Times New Roman" w:hAnsi="Times New Roman" w:cs="Times New Roman"/>
          <w:sz w:val="24"/>
          <w:szCs w:val="24"/>
        </w:rPr>
      </w:pPr>
    </w:p>
    <w:p w14:paraId="18165557" w14:textId="77777777" w:rsidR="00BB2359" w:rsidRPr="00193290" w:rsidRDefault="00BB2359" w:rsidP="00BB2359">
      <w:pPr>
        <w:spacing w:after="0"/>
        <w:rPr>
          <w:rFonts w:ascii="Times New Roman" w:hAnsi="Times New Roman" w:cs="Times New Roman"/>
          <w:sz w:val="20"/>
          <w:szCs w:val="20"/>
        </w:rPr>
      </w:pPr>
      <w:r w:rsidRPr="00DE7DA7">
        <w:rPr>
          <w:rFonts w:ascii="Times New Roman" w:hAnsi="Times New Roman" w:cs="Times New Roman"/>
          <w:sz w:val="20"/>
          <w:szCs w:val="20"/>
        </w:rPr>
        <w:t>Joshua 4:</w:t>
      </w:r>
      <w:r>
        <w:rPr>
          <w:rFonts w:ascii="Times New Roman" w:hAnsi="Times New Roman" w:cs="Times New Roman"/>
          <w:sz w:val="20"/>
          <w:szCs w:val="20"/>
        </w:rPr>
        <w:t>4</w:t>
      </w:r>
      <w:r w:rsidRPr="00DE7DA7">
        <w:rPr>
          <w:rFonts w:ascii="Times New Roman" w:hAnsi="Times New Roman" w:cs="Times New Roman"/>
          <w:sz w:val="20"/>
          <w:szCs w:val="20"/>
        </w:rPr>
        <w:t>-7 (NIV)   So Joshua called together the twelve men he had appointed from the Israelites, one from each tribe, 5  and said to them, "Go over before the ark of the LORD your God into the middle of the Jordan. Each of you is to take up a stone on his shoulder, according to the number of the tribes of the Israelites, 6  to serve as a sign among you. In the future, when your children ask you, 'What do these stones mean?' 7  tell them that the flow of the Jordan was cut off before the ark of the covenant of the LORD. When it crossed the Jordan, the waters of the Jordan were cut off. These stones are to be a memorial to the people of Israel forever."</w:t>
      </w:r>
    </w:p>
    <w:p w14:paraId="117F888E" w14:textId="77777777" w:rsidR="00BB2359" w:rsidRDefault="00BB2359" w:rsidP="00261773">
      <w:pPr>
        <w:spacing w:after="0"/>
        <w:rPr>
          <w:rFonts w:ascii="Times New Roman" w:hAnsi="Times New Roman" w:cs="Times New Roman"/>
          <w:sz w:val="24"/>
          <w:szCs w:val="24"/>
        </w:rPr>
      </w:pPr>
    </w:p>
    <w:p w14:paraId="05C3FB02" w14:textId="77777777" w:rsidR="00BB2359" w:rsidRPr="00BB2359" w:rsidRDefault="00BB2359" w:rsidP="00BB2359">
      <w:pPr>
        <w:spacing w:after="0"/>
        <w:rPr>
          <w:rFonts w:ascii="Times New Roman" w:hAnsi="Times New Roman" w:cs="Times New Roman"/>
          <w:sz w:val="24"/>
          <w:szCs w:val="24"/>
        </w:rPr>
      </w:pPr>
      <w:r w:rsidRPr="00BB2359">
        <w:rPr>
          <w:rFonts w:ascii="Times New Roman" w:hAnsi="Times New Roman" w:cs="Times New Roman"/>
          <w:sz w:val="24"/>
          <w:szCs w:val="24"/>
        </w:rPr>
        <w:t xml:space="preserve">Describe the scene for how the stones would create a teaching-learning situation. </w:t>
      </w:r>
    </w:p>
    <w:p w14:paraId="4A813413" w14:textId="77777777" w:rsidR="00BB2359" w:rsidRPr="00BB2359" w:rsidRDefault="00BB2359" w:rsidP="00BB2359">
      <w:pPr>
        <w:numPr>
          <w:ilvl w:val="0"/>
          <w:numId w:val="4"/>
        </w:numPr>
        <w:spacing w:after="0"/>
        <w:rPr>
          <w:rFonts w:ascii="Times New Roman" w:hAnsi="Times New Roman" w:cs="Times New Roman"/>
          <w:sz w:val="24"/>
          <w:szCs w:val="24"/>
        </w:rPr>
      </w:pPr>
      <w:proofErr w:type="gramStart"/>
      <w:r w:rsidRPr="00BB2359">
        <w:rPr>
          <w:rFonts w:ascii="Times New Roman" w:hAnsi="Times New Roman" w:cs="Times New Roman"/>
          <w:sz w:val="24"/>
          <w:szCs w:val="24"/>
        </w:rPr>
        <w:t>if</w:t>
      </w:r>
      <w:proofErr w:type="gramEnd"/>
      <w:r w:rsidRPr="00BB2359">
        <w:rPr>
          <w:rFonts w:ascii="Times New Roman" w:hAnsi="Times New Roman" w:cs="Times New Roman"/>
          <w:sz w:val="24"/>
          <w:szCs w:val="24"/>
        </w:rPr>
        <w:t xml:space="preserve"> you were out walking along the </w:t>
      </w:r>
      <w:proofErr w:type="gramStart"/>
      <w:r w:rsidRPr="00BB2359">
        <w:rPr>
          <w:rFonts w:ascii="Times New Roman" w:hAnsi="Times New Roman" w:cs="Times New Roman"/>
          <w:sz w:val="24"/>
          <w:szCs w:val="24"/>
        </w:rPr>
        <w:t>river</w:t>
      </w:r>
      <w:proofErr w:type="gramEnd"/>
      <w:r w:rsidRPr="00BB2359">
        <w:rPr>
          <w:rFonts w:ascii="Times New Roman" w:hAnsi="Times New Roman" w:cs="Times New Roman"/>
          <w:sz w:val="24"/>
          <w:szCs w:val="24"/>
        </w:rPr>
        <w:t xml:space="preserve"> you’d see a pile of stones</w:t>
      </w:r>
    </w:p>
    <w:p w14:paraId="59B78728"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would obviously not just be a place where stones got washed up</w:t>
      </w:r>
    </w:p>
    <w:p w14:paraId="70C8E398"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children ask</w:t>
      </w:r>
    </w:p>
    <w:p w14:paraId="65D024CB" w14:textId="77777777" w:rsidR="00BB2359" w:rsidRPr="00BB2359" w:rsidRDefault="00BB2359" w:rsidP="00BB2359">
      <w:pPr>
        <w:numPr>
          <w:ilvl w:val="1"/>
          <w:numId w:val="4"/>
        </w:numPr>
        <w:spacing w:after="0"/>
        <w:rPr>
          <w:rFonts w:ascii="Times New Roman" w:hAnsi="Times New Roman" w:cs="Times New Roman"/>
          <w:sz w:val="24"/>
          <w:szCs w:val="24"/>
        </w:rPr>
      </w:pPr>
      <w:r w:rsidRPr="00BB2359">
        <w:rPr>
          <w:rFonts w:ascii="Times New Roman" w:hAnsi="Times New Roman" w:cs="Times New Roman"/>
          <w:sz w:val="24"/>
          <w:szCs w:val="24"/>
        </w:rPr>
        <w:t>“What’s this?”</w:t>
      </w:r>
    </w:p>
    <w:p w14:paraId="7D207335" w14:textId="77777777" w:rsidR="00BB2359" w:rsidRPr="00BB2359" w:rsidRDefault="00BB2359" w:rsidP="00BB2359">
      <w:pPr>
        <w:numPr>
          <w:ilvl w:val="1"/>
          <w:numId w:val="4"/>
        </w:numPr>
        <w:spacing w:after="0"/>
        <w:rPr>
          <w:rFonts w:ascii="Times New Roman" w:hAnsi="Times New Roman" w:cs="Times New Roman"/>
          <w:sz w:val="24"/>
          <w:szCs w:val="24"/>
        </w:rPr>
      </w:pPr>
      <w:r w:rsidRPr="00BB2359">
        <w:rPr>
          <w:rFonts w:ascii="Times New Roman" w:hAnsi="Times New Roman" w:cs="Times New Roman"/>
          <w:sz w:val="24"/>
          <w:szCs w:val="24"/>
        </w:rPr>
        <w:t>“How did it get here?”</w:t>
      </w:r>
    </w:p>
    <w:p w14:paraId="60F0B4EF" w14:textId="77777777" w:rsidR="00BB2359" w:rsidRPr="00BB2359" w:rsidRDefault="00BB2359" w:rsidP="00BB2359">
      <w:pPr>
        <w:numPr>
          <w:ilvl w:val="1"/>
          <w:numId w:val="4"/>
        </w:numPr>
        <w:spacing w:after="0"/>
        <w:rPr>
          <w:rFonts w:ascii="Times New Roman" w:hAnsi="Times New Roman" w:cs="Times New Roman"/>
          <w:sz w:val="24"/>
          <w:szCs w:val="24"/>
        </w:rPr>
      </w:pPr>
      <w:r w:rsidRPr="00BB2359">
        <w:rPr>
          <w:rFonts w:ascii="Times New Roman" w:hAnsi="Times New Roman" w:cs="Times New Roman"/>
          <w:sz w:val="24"/>
          <w:szCs w:val="24"/>
        </w:rPr>
        <w:t>“Why did they put this pile of stones here so long ago?”</w:t>
      </w:r>
    </w:p>
    <w:p w14:paraId="0D5A1842" w14:textId="77777777" w:rsidR="00BB2359" w:rsidRDefault="00BB2359" w:rsidP="00BB2359">
      <w:pPr>
        <w:numPr>
          <w:ilvl w:val="1"/>
          <w:numId w:val="4"/>
        </w:numPr>
        <w:spacing w:after="0"/>
        <w:rPr>
          <w:rFonts w:ascii="Times New Roman" w:hAnsi="Times New Roman" w:cs="Times New Roman"/>
          <w:sz w:val="24"/>
          <w:szCs w:val="24"/>
        </w:rPr>
      </w:pPr>
      <w:r w:rsidRPr="00BB2359">
        <w:rPr>
          <w:rFonts w:ascii="Times New Roman" w:hAnsi="Times New Roman" w:cs="Times New Roman"/>
          <w:sz w:val="24"/>
          <w:szCs w:val="24"/>
        </w:rPr>
        <w:t>“Do they mean something, or what”?</w:t>
      </w:r>
    </w:p>
    <w:p w14:paraId="455CF934" w14:textId="4B188335" w:rsidR="00C32CAE" w:rsidRPr="00BB2359" w:rsidRDefault="00C32CAE" w:rsidP="00C32CAE">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gives you a </w:t>
      </w:r>
      <w:proofErr w:type="gramStart"/>
      <w:r>
        <w:rPr>
          <w:rFonts w:ascii="Times New Roman" w:hAnsi="Times New Roman" w:cs="Times New Roman"/>
          <w:sz w:val="24"/>
          <w:szCs w:val="24"/>
        </w:rPr>
        <w:t>perfect opening/</w:t>
      </w:r>
      <w:proofErr w:type="gramEnd"/>
      <w:r>
        <w:rPr>
          <w:rFonts w:ascii="Times New Roman" w:hAnsi="Times New Roman" w:cs="Times New Roman"/>
          <w:sz w:val="24"/>
          <w:szCs w:val="24"/>
        </w:rPr>
        <w:t>opportunity to describe what happened</w:t>
      </w:r>
    </w:p>
    <w:p w14:paraId="5CDFFDBE" w14:textId="77777777" w:rsidR="00BB2359" w:rsidRDefault="00BB2359" w:rsidP="00261773">
      <w:pPr>
        <w:spacing w:after="0"/>
        <w:rPr>
          <w:rFonts w:ascii="Times New Roman" w:hAnsi="Times New Roman" w:cs="Times New Roman"/>
          <w:sz w:val="24"/>
          <w:szCs w:val="24"/>
        </w:rPr>
      </w:pPr>
    </w:p>
    <w:p w14:paraId="472267B1" w14:textId="77777777" w:rsidR="00C32CAE" w:rsidRDefault="00C32CAE" w:rsidP="00C32CAE">
      <w:pPr>
        <w:spacing w:after="0"/>
        <w:rPr>
          <w:rFonts w:ascii="Times New Roman" w:hAnsi="Times New Roman" w:cs="Times New Roman"/>
          <w:sz w:val="24"/>
          <w:szCs w:val="24"/>
        </w:rPr>
      </w:pPr>
      <w:r w:rsidRPr="00C32CAE">
        <w:rPr>
          <w:rFonts w:ascii="Times New Roman" w:hAnsi="Times New Roman" w:cs="Times New Roman"/>
          <w:sz w:val="24"/>
          <w:szCs w:val="24"/>
        </w:rPr>
        <w:lastRenderedPageBreak/>
        <w:t xml:space="preserve">What did this miraculous event say about God? </w:t>
      </w:r>
    </w:p>
    <w:p w14:paraId="7F49E2CE" w14:textId="6B6C1DD3" w:rsidR="00C32CAE" w:rsidRPr="00C32CAE" w:rsidRDefault="00C32CAE" w:rsidP="00C32CAE">
      <w:pPr>
        <w:pStyle w:val="ListParagraph"/>
        <w:numPr>
          <w:ilvl w:val="0"/>
          <w:numId w:val="4"/>
        </w:numPr>
        <w:spacing w:after="0"/>
        <w:rPr>
          <w:rFonts w:ascii="Times New Roman" w:hAnsi="Times New Roman" w:cs="Times New Roman"/>
          <w:sz w:val="24"/>
          <w:szCs w:val="24"/>
        </w:rPr>
      </w:pPr>
      <w:r w:rsidRPr="00C32CAE">
        <w:rPr>
          <w:rFonts w:ascii="Times New Roman" w:hAnsi="Times New Roman" w:cs="Times New Roman"/>
          <w:sz w:val="24"/>
          <w:szCs w:val="24"/>
        </w:rPr>
        <w:t>remind the people of the miracle God performed stopping the flow of the river</w:t>
      </w:r>
    </w:p>
    <w:p w14:paraId="508EEA34" w14:textId="77777777" w:rsidR="00C32CAE" w:rsidRPr="00C32CAE" w:rsidRDefault="00C32CAE" w:rsidP="00C32CAE">
      <w:pPr>
        <w:numPr>
          <w:ilvl w:val="0"/>
          <w:numId w:val="4"/>
        </w:numPr>
        <w:spacing w:after="0"/>
        <w:rPr>
          <w:rFonts w:ascii="Times New Roman" w:hAnsi="Times New Roman" w:cs="Times New Roman"/>
          <w:sz w:val="24"/>
          <w:szCs w:val="24"/>
        </w:rPr>
      </w:pPr>
      <w:r w:rsidRPr="00C32CAE">
        <w:rPr>
          <w:rFonts w:ascii="Times New Roman" w:hAnsi="Times New Roman" w:cs="Times New Roman"/>
          <w:sz w:val="24"/>
          <w:szCs w:val="24"/>
        </w:rPr>
        <w:t>would be observable for generations to come</w:t>
      </w:r>
    </w:p>
    <w:p w14:paraId="15BB9FFD" w14:textId="77777777" w:rsidR="00C32CAE" w:rsidRPr="00C32CAE" w:rsidRDefault="00C32CAE" w:rsidP="00C32CAE">
      <w:pPr>
        <w:numPr>
          <w:ilvl w:val="0"/>
          <w:numId w:val="4"/>
        </w:numPr>
        <w:spacing w:after="0"/>
        <w:rPr>
          <w:rFonts w:ascii="Times New Roman" w:hAnsi="Times New Roman" w:cs="Times New Roman"/>
          <w:sz w:val="24"/>
          <w:szCs w:val="24"/>
        </w:rPr>
      </w:pPr>
      <w:r w:rsidRPr="00C32CAE">
        <w:rPr>
          <w:rFonts w:ascii="Times New Roman" w:hAnsi="Times New Roman" w:cs="Times New Roman"/>
          <w:sz w:val="24"/>
          <w:szCs w:val="24"/>
        </w:rPr>
        <w:t>would show God’s power</w:t>
      </w:r>
    </w:p>
    <w:p w14:paraId="59F5713E" w14:textId="77777777" w:rsidR="00C32CAE" w:rsidRPr="00C32CAE" w:rsidRDefault="00C32CAE" w:rsidP="00C32CAE">
      <w:pPr>
        <w:numPr>
          <w:ilvl w:val="0"/>
          <w:numId w:val="4"/>
        </w:numPr>
        <w:spacing w:after="0"/>
        <w:rPr>
          <w:rFonts w:ascii="Times New Roman" w:hAnsi="Times New Roman" w:cs="Times New Roman"/>
          <w:sz w:val="24"/>
          <w:szCs w:val="24"/>
        </w:rPr>
      </w:pPr>
      <w:r w:rsidRPr="00C32CAE">
        <w:rPr>
          <w:rFonts w:ascii="Times New Roman" w:hAnsi="Times New Roman" w:cs="Times New Roman"/>
          <w:sz w:val="24"/>
          <w:szCs w:val="24"/>
        </w:rPr>
        <w:t>showed God’s protection, deliverance</w:t>
      </w:r>
    </w:p>
    <w:p w14:paraId="38064A8A" w14:textId="77777777" w:rsidR="00C32CAE" w:rsidRDefault="00C32CAE" w:rsidP="00C32CAE">
      <w:pPr>
        <w:numPr>
          <w:ilvl w:val="0"/>
          <w:numId w:val="4"/>
        </w:numPr>
        <w:spacing w:after="0"/>
        <w:rPr>
          <w:rFonts w:ascii="Times New Roman" w:hAnsi="Times New Roman" w:cs="Times New Roman"/>
          <w:sz w:val="24"/>
          <w:szCs w:val="24"/>
        </w:rPr>
      </w:pPr>
      <w:r w:rsidRPr="00C32CAE">
        <w:rPr>
          <w:rFonts w:ascii="Times New Roman" w:hAnsi="Times New Roman" w:cs="Times New Roman"/>
          <w:sz w:val="24"/>
          <w:szCs w:val="24"/>
        </w:rPr>
        <w:t>God has power over natural elements</w:t>
      </w:r>
    </w:p>
    <w:p w14:paraId="247C3B1D" w14:textId="77777777" w:rsidR="00C32CAE" w:rsidRDefault="00C32CAE" w:rsidP="00C32CAE">
      <w:pPr>
        <w:spacing w:after="0"/>
        <w:rPr>
          <w:rFonts w:ascii="Times New Roman" w:hAnsi="Times New Roman" w:cs="Times New Roman"/>
          <w:sz w:val="24"/>
          <w:szCs w:val="24"/>
        </w:rPr>
      </w:pPr>
    </w:p>
    <w:p w14:paraId="0C5BFC0F" w14:textId="77777777" w:rsidR="00C32CAE" w:rsidRPr="00C32CAE" w:rsidRDefault="00C32CAE" w:rsidP="00C32CAE">
      <w:pPr>
        <w:spacing w:after="0"/>
        <w:rPr>
          <w:rFonts w:ascii="Times New Roman" w:hAnsi="Times New Roman" w:cs="Times New Roman"/>
          <w:sz w:val="24"/>
          <w:szCs w:val="24"/>
        </w:rPr>
      </w:pPr>
      <w:r w:rsidRPr="00C32CAE">
        <w:rPr>
          <w:rFonts w:ascii="Times New Roman" w:hAnsi="Times New Roman" w:cs="Times New Roman"/>
          <w:sz w:val="24"/>
          <w:szCs w:val="24"/>
        </w:rPr>
        <w:t xml:space="preserve">What indicates this witness of God’s power would have long-term effects? </w:t>
      </w:r>
    </w:p>
    <w:p w14:paraId="5DF147CA" w14:textId="35FF8D35" w:rsidR="00C32CAE" w:rsidRDefault="00C32CAE" w:rsidP="00C32CA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stones would last a long time</w:t>
      </w:r>
    </w:p>
    <w:p w14:paraId="4876C14F" w14:textId="4FCCAB19" w:rsidR="00C32CAE" w:rsidRDefault="00C32CAE" w:rsidP="00C32CA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not like a wooden sign that would fad or rot away</w:t>
      </w:r>
    </w:p>
    <w:p w14:paraId="40355DCC" w14:textId="3BF25AE7" w:rsidR="00C32CAE" w:rsidRDefault="00C32CAE" w:rsidP="00C32CA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would always be something that would trigger curiosity</w:t>
      </w:r>
    </w:p>
    <w:p w14:paraId="29F532D9" w14:textId="3FB9ABCE" w:rsidR="00C32CAE" w:rsidRPr="00C32CAE" w:rsidRDefault="00C32CAE" w:rsidP="00C32CA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Joshu states it would “be a memorial to the people of Israel forever.”</w:t>
      </w:r>
    </w:p>
    <w:p w14:paraId="4D2206B7" w14:textId="77777777" w:rsidR="00C32CAE" w:rsidRDefault="00C32CAE" w:rsidP="00BB2359">
      <w:pPr>
        <w:spacing w:after="0"/>
        <w:rPr>
          <w:rFonts w:ascii="Times New Roman" w:hAnsi="Times New Roman" w:cs="Times New Roman"/>
          <w:sz w:val="24"/>
          <w:szCs w:val="24"/>
        </w:rPr>
      </w:pPr>
    </w:p>
    <w:p w14:paraId="7549F0EE" w14:textId="730090E7" w:rsidR="00BB2359" w:rsidRPr="00BB2359" w:rsidRDefault="00BB2359" w:rsidP="00BB2359">
      <w:pPr>
        <w:spacing w:after="0"/>
        <w:rPr>
          <w:rFonts w:ascii="Times New Roman" w:hAnsi="Times New Roman" w:cs="Times New Roman"/>
          <w:sz w:val="24"/>
          <w:szCs w:val="24"/>
        </w:rPr>
      </w:pPr>
      <w:r w:rsidRPr="00BB2359">
        <w:rPr>
          <w:rFonts w:ascii="Times New Roman" w:hAnsi="Times New Roman" w:cs="Times New Roman"/>
          <w:sz w:val="24"/>
          <w:szCs w:val="24"/>
        </w:rPr>
        <w:t xml:space="preserve">What type of memorial </w:t>
      </w:r>
      <w:r w:rsidR="00C32CAE">
        <w:rPr>
          <w:rFonts w:ascii="Times New Roman" w:hAnsi="Times New Roman" w:cs="Times New Roman"/>
          <w:sz w:val="24"/>
          <w:szCs w:val="24"/>
        </w:rPr>
        <w:t>might help</w:t>
      </w:r>
      <w:r w:rsidRPr="00BB2359">
        <w:rPr>
          <w:rFonts w:ascii="Times New Roman" w:hAnsi="Times New Roman" w:cs="Times New Roman"/>
          <w:sz w:val="24"/>
          <w:szCs w:val="24"/>
        </w:rPr>
        <w:t xml:space="preserve"> you remember a time God worked on your behalf?</w:t>
      </w:r>
    </w:p>
    <w:p w14:paraId="30ACD798"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could be a piece (door handle) of a totaled car God protected you</w:t>
      </w:r>
    </w:p>
    <w:p w14:paraId="71D7A2E1"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a picture of the youth camp (the chapel, the bench, the cabin) where you were saved or dedicated your life to God</w:t>
      </w:r>
    </w:p>
    <w:p w14:paraId="78908892"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you noted on the inside cover of your Bible the date and place where God spoke to you in a special way</w:t>
      </w:r>
    </w:p>
    <w:p w14:paraId="5BD44C89"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the printed program of a special concert where the songs/preaching spoke to you and it changed your life</w:t>
      </w:r>
    </w:p>
    <w:p w14:paraId="7A891B94" w14:textId="77777777" w:rsidR="00BB2359" w:rsidRPr="00BB2359" w:rsidRDefault="00BB2359" w:rsidP="00BB2359">
      <w:pPr>
        <w:numPr>
          <w:ilvl w:val="0"/>
          <w:numId w:val="4"/>
        </w:numPr>
        <w:spacing w:after="0"/>
        <w:rPr>
          <w:rFonts w:ascii="Times New Roman" w:hAnsi="Times New Roman" w:cs="Times New Roman"/>
          <w:sz w:val="24"/>
          <w:szCs w:val="24"/>
        </w:rPr>
      </w:pPr>
      <w:r w:rsidRPr="00BB2359">
        <w:rPr>
          <w:rFonts w:ascii="Times New Roman" w:hAnsi="Times New Roman" w:cs="Times New Roman"/>
          <w:sz w:val="24"/>
          <w:szCs w:val="24"/>
        </w:rPr>
        <w:t>autograph of the speaker who prayed with you when you went to the altar</w:t>
      </w:r>
    </w:p>
    <w:p w14:paraId="0C425D9D" w14:textId="77777777" w:rsidR="00BB2359" w:rsidRDefault="00BB2359" w:rsidP="00261773">
      <w:pPr>
        <w:spacing w:after="0"/>
        <w:rPr>
          <w:rFonts w:ascii="Times New Roman" w:hAnsi="Times New Roman" w:cs="Times New Roman"/>
          <w:sz w:val="24"/>
          <w:szCs w:val="24"/>
        </w:rPr>
      </w:pPr>
    </w:p>
    <w:p w14:paraId="12D38CC1" w14:textId="77777777" w:rsidR="00C32CAE" w:rsidRPr="00C32CAE" w:rsidRDefault="00C32CAE" w:rsidP="00C32CAE">
      <w:pPr>
        <w:spacing w:after="0"/>
        <w:rPr>
          <w:rFonts w:ascii="Times New Roman" w:hAnsi="Times New Roman" w:cs="Times New Roman"/>
          <w:sz w:val="24"/>
          <w:szCs w:val="24"/>
        </w:rPr>
      </w:pPr>
      <w:r w:rsidRPr="00C32CAE">
        <w:rPr>
          <w:rFonts w:ascii="Times New Roman" w:hAnsi="Times New Roman" w:cs="Times New Roman"/>
          <w:sz w:val="24"/>
          <w:szCs w:val="24"/>
        </w:rPr>
        <w:t xml:space="preserve">Why is it important for us to pass on the stories of God’s faithfulness to others? </w:t>
      </w:r>
    </w:p>
    <w:p w14:paraId="58CB7EBC" w14:textId="77777777" w:rsidR="00C32CAE" w:rsidRPr="00C32CAE" w:rsidRDefault="00C32CAE" w:rsidP="00C32CAE">
      <w:pPr>
        <w:numPr>
          <w:ilvl w:val="0"/>
          <w:numId w:val="4"/>
        </w:numPr>
        <w:spacing w:after="0"/>
        <w:rPr>
          <w:rFonts w:ascii="Times New Roman" w:hAnsi="Times New Roman" w:cs="Times New Roman"/>
          <w:sz w:val="24"/>
          <w:szCs w:val="24"/>
        </w:rPr>
      </w:pPr>
      <w:r w:rsidRPr="00C32CAE">
        <w:rPr>
          <w:rFonts w:ascii="Times New Roman" w:hAnsi="Times New Roman" w:cs="Times New Roman"/>
          <w:sz w:val="24"/>
          <w:szCs w:val="24"/>
        </w:rPr>
        <w:t>it is a testimony … telling what God did in your life</w:t>
      </w:r>
    </w:p>
    <w:p w14:paraId="11C9DC19" w14:textId="77777777" w:rsidR="00C32CAE" w:rsidRPr="00C32CAE" w:rsidRDefault="00C32CAE" w:rsidP="00C32CAE">
      <w:pPr>
        <w:numPr>
          <w:ilvl w:val="0"/>
          <w:numId w:val="4"/>
        </w:numPr>
        <w:spacing w:after="0"/>
        <w:rPr>
          <w:rFonts w:ascii="Times New Roman" w:hAnsi="Times New Roman" w:cs="Times New Roman"/>
          <w:sz w:val="24"/>
          <w:szCs w:val="24"/>
        </w:rPr>
      </w:pPr>
      <w:r w:rsidRPr="00C32CAE">
        <w:rPr>
          <w:rFonts w:ascii="Times New Roman" w:hAnsi="Times New Roman" w:cs="Times New Roman"/>
          <w:sz w:val="24"/>
          <w:szCs w:val="24"/>
        </w:rPr>
        <w:t>communicates to others what God is continuing to do</w:t>
      </w:r>
    </w:p>
    <w:p w14:paraId="080D70D8" w14:textId="77777777" w:rsidR="00C32CAE" w:rsidRPr="00C32CAE" w:rsidRDefault="00C32CAE" w:rsidP="00C32CAE">
      <w:pPr>
        <w:numPr>
          <w:ilvl w:val="0"/>
          <w:numId w:val="4"/>
        </w:numPr>
        <w:spacing w:after="0"/>
        <w:rPr>
          <w:rFonts w:ascii="Times New Roman" w:hAnsi="Times New Roman" w:cs="Times New Roman"/>
          <w:sz w:val="24"/>
          <w:szCs w:val="24"/>
        </w:rPr>
      </w:pPr>
      <w:r w:rsidRPr="00C32CAE">
        <w:rPr>
          <w:rFonts w:ascii="Times New Roman" w:hAnsi="Times New Roman" w:cs="Times New Roman"/>
          <w:sz w:val="24"/>
          <w:szCs w:val="24"/>
        </w:rPr>
        <w:t>encourages, challenges others to trust God in similar situations</w:t>
      </w:r>
    </w:p>
    <w:p w14:paraId="06AEC612" w14:textId="77777777" w:rsidR="00C32CAE" w:rsidRPr="00C32CAE" w:rsidRDefault="00C32CAE" w:rsidP="00C32CAE">
      <w:pPr>
        <w:numPr>
          <w:ilvl w:val="0"/>
          <w:numId w:val="4"/>
        </w:numPr>
        <w:spacing w:after="0"/>
        <w:rPr>
          <w:rFonts w:ascii="Times New Roman" w:hAnsi="Times New Roman" w:cs="Times New Roman"/>
          <w:sz w:val="24"/>
          <w:szCs w:val="24"/>
        </w:rPr>
      </w:pPr>
      <w:proofErr w:type="gramStart"/>
      <w:r w:rsidRPr="00C32CAE">
        <w:rPr>
          <w:rFonts w:ascii="Times New Roman" w:hAnsi="Times New Roman" w:cs="Times New Roman"/>
          <w:sz w:val="24"/>
          <w:szCs w:val="24"/>
        </w:rPr>
        <w:t>when</w:t>
      </w:r>
      <w:proofErr w:type="gramEnd"/>
      <w:r w:rsidRPr="00C32CAE">
        <w:rPr>
          <w:rFonts w:ascii="Times New Roman" w:hAnsi="Times New Roman" w:cs="Times New Roman"/>
          <w:sz w:val="24"/>
          <w:szCs w:val="24"/>
        </w:rPr>
        <w:t xml:space="preserve"> you share the story, people realize they are not alone in dealing with difficult issues</w:t>
      </w:r>
    </w:p>
    <w:p w14:paraId="41BAFE35" w14:textId="77777777" w:rsidR="009D5A8E" w:rsidRDefault="009D5A8E" w:rsidP="00261773">
      <w:pPr>
        <w:spacing w:after="0"/>
        <w:rPr>
          <w:rFonts w:ascii="Times New Roman" w:hAnsi="Times New Roman" w:cs="Times New Roman"/>
          <w:sz w:val="24"/>
          <w:szCs w:val="24"/>
        </w:rPr>
      </w:pPr>
    </w:p>
    <w:p w14:paraId="6DC6B7A0" w14:textId="77777777" w:rsidR="00C32CAE" w:rsidRDefault="00C32CAE" w:rsidP="00261773">
      <w:pPr>
        <w:spacing w:after="0"/>
        <w:rPr>
          <w:rFonts w:ascii="Times New Roman" w:hAnsi="Times New Roman" w:cs="Times New Roman"/>
          <w:sz w:val="24"/>
          <w:szCs w:val="24"/>
        </w:rPr>
      </w:pPr>
    </w:p>
    <w:p w14:paraId="5ECE626C" w14:textId="77777777" w:rsidR="00C32CAE" w:rsidRDefault="00C32CAE" w:rsidP="00261773">
      <w:pPr>
        <w:spacing w:after="0"/>
        <w:rPr>
          <w:rFonts w:ascii="Times New Roman" w:hAnsi="Times New Roman" w:cs="Times New Roman"/>
          <w:sz w:val="24"/>
          <w:szCs w:val="24"/>
        </w:rPr>
      </w:pPr>
    </w:p>
    <w:p w14:paraId="3DB72014" w14:textId="4883093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3.3</w:t>
      </w:r>
      <w:r w:rsidR="00C32CAE">
        <w:rPr>
          <w:rFonts w:ascii="Times New Roman" w:hAnsi="Times New Roman" w:cs="Times New Roman"/>
          <w:sz w:val="24"/>
          <w:szCs w:val="24"/>
        </w:rPr>
        <w:t xml:space="preserve"> So, Don’t Forget</w:t>
      </w:r>
    </w:p>
    <w:p w14:paraId="35567D87" w14:textId="77777777" w:rsidR="00261773" w:rsidRDefault="00261773" w:rsidP="00261773">
      <w:pPr>
        <w:spacing w:after="0"/>
        <w:rPr>
          <w:rFonts w:ascii="Times New Roman" w:hAnsi="Times New Roman" w:cs="Times New Roman"/>
          <w:sz w:val="24"/>
          <w:szCs w:val="24"/>
        </w:rPr>
      </w:pPr>
    </w:p>
    <w:p w14:paraId="521A6AD9" w14:textId="7777004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C32CAE">
        <w:rPr>
          <w:rFonts w:ascii="Times New Roman" w:hAnsi="Times New Roman" w:cs="Times New Roman"/>
          <w:sz w:val="24"/>
          <w:szCs w:val="24"/>
        </w:rPr>
        <w:t xml:space="preserve"> suggested conversation about the stones.</w:t>
      </w:r>
    </w:p>
    <w:p w14:paraId="5A81F99F" w14:textId="77777777" w:rsidR="009D5A8E" w:rsidRDefault="009D5A8E" w:rsidP="00261773">
      <w:pPr>
        <w:spacing w:after="0"/>
        <w:rPr>
          <w:rFonts w:ascii="Times New Roman" w:hAnsi="Times New Roman" w:cs="Times New Roman"/>
          <w:sz w:val="24"/>
          <w:szCs w:val="24"/>
        </w:rPr>
      </w:pPr>
    </w:p>
    <w:p w14:paraId="768A58AC" w14:textId="77777777" w:rsidR="00C32CAE" w:rsidRPr="00193290" w:rsidRDefault="00C32CAE" w:rsidP="00C32CAE">
      <w:pPr>
        <w:spacing w:after="0"/>
        <w:rPr>
          <w:rFonts w:ascii="Times New Roman" w:hAnsi="Times New Roman" w:cs="Times New Roman"/>
          <w:sz w:val="20"/>
          <w:szCs w:val="20"/>
        </w:rPr>
      </w:pPr>
      <w:r w:rsidRPr="00C941AB">
        <w:rPr>
          <w:rFonts w:ascii="Times New Roman" w:hAnsi="Times New Roman" w:cs="Times New Roman"/>
          <w:sz w:val="20"/>
          <w:szCs w:val="20"/>
        </w:rPr>
        <w:t>Joshua 4:20-24 (NIV)   And Joshua set up at Gilgal the twelve stones they had taken out of the Jordan. 21  He said to the Israelites, "In the future when your descendants ask their fathers, 'What do these stones mean?' 22  tell them, 'Israel crossed the Jordan on dry ground.' 23  For the LORD your God dried up the Jordan before you until you had crossed over. The LORD your God did to the Jordan just what he had done to the Red Sea when he dried it up before us until we had crossed over. 24  He did this so that all the peoples of the earth might know that the hand of the LORD is powerful and so that you might always fear the LORD your God."</w:t>
      </w:r>
    </w:p>
    <w:p w14:paraId="783754B4" w14:textId="77777777" w:rsidR="00C32CAE" w:rsidRDefault="00C32CAE" w:rsidP="00261773">
      <w:pPr>
        <w:spacing w:after="0"/>
        <w:rPr>
          <w:rFonts w:ascii="Times New Roman" w:hAnsi="Times New Roman" w:cs="Times New Roman"/>
          <w:sz w:val="24"/>
          <w:szCs w:val="24"/>
        </w:rPr>
      </w:pPr>
    </w:p>
    <w:p w14:paraId="4D2E6355" w14:textId="77777777" w:rsidR="00C32CAE" w:rsidRDefault="00C32CAE" w:rsidP="00261773">
      <w:pPr>
        <w:spacing w:after="0"/>
        <w:rPr>
          <w:rFonts w:ascii="Times New Roman" w:hAnsi="Times New Roman" w:cs="Times New Roman"/>
          <w:sz w:val="24"/>
          <w:szCs w:val="24"/>
        </w:rPr>
      </w:pPr>
    </w:p>
    <w:p w14:paraId="7493E503" w14:textId="77777777" w:rsidR="00C32CAE" w:rsidRDefault="00C32CAE" w:rsidP="00261773">
      <w:pPr>
        <w:spacing w:after="0"/>
        <w:rPr>
          <w:rFonts w:ascii="Times New Roman" w:hAnsi="Times New Roman" w:cs="Times New Roman"/>
          <w:sz w:val="24"/>
          <w:szCs w:val="24"/>
        </w:rPr>
      </w:pPr>
    </w:p>
    <w:p w14:paraId="027E9483" w14:textId="77777777" w:rsidR="00C32CAE" w:rsidRDefault="00C32CAE" w:rsidP="00261773">
      <w:pPr>
        <w:spacing w:after="0"/>
        <w:rPr>
          <w:rFonts w:ascii="Times New Roman" w:hAnsi="Times New Roman" w:cs="Times New Roman"/>
          <w:sz w:val="24"/>
          <w:szCs w:val="24"/>
        </w:rPr>
      </w:pPr>
    </w:p>
    <w:p w14:paraId="17DE89AC" w14:textId="77777777" w:rsidR="00C32CAE" w:rsidRDefault="00C32CAE" w:rsidP="00261773">
      <w:pPr>
        <w:spacing w:after="0"/>
        <w:rPr>
          <w:rFonts w:ascii="Times New Roman" w:hAnsi="Times New Roman" w:cs="Times New Roman"/>
          <w:sz w:val="24"/>
          <w:szCs w:val="24"/>
        </w:rPr>
      </w:pPr>
    </w:p>
    <w:p w14:paraId="79C2DAE1" w14:textId="77777777" w:rsidR="00265F94" w:rsidRPr="00265F94" w:rsidRDefault="00265F94" w:rsidP="00265F94">
      <w:pPr>
        <w:spacing w:after="0"/>
        <w:rPr>
          <w:rFonts w:ascii="Times New Roman" w:hAnsi="Times New Roman" w:cs="Times New Roman"/>
          <w:sz w:val="24"/>
          <w:szCs w:val="24"/>
        </w:rPr>
      </w:pPr>
      <w:r w:rsidRPr="00265F94">
        <w:rPr>
          <w:rFonts w:ascii="Times New Roman" w:hAnsi="Times New Roman" w:cs="Times New Roman"/>
          <w:sz w:val="24"/>
          <w:szCs w:val="24"/>
        </w:rPr>
        <w:t xml:space="preserve">While the witness of the stones would be a means of instructing their descendants, who else needed to know, not only the meaning of the stones, but to know the Lord God? </w:t>
      </w:r>
    </w:p>
    <w:p w14:paraId="4353D4F6"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foreigners who came along would be told the story</w:t>
      </w:r>
    </w:p>
    <w:p w14:paraId="24773956" w14:textId="77777777" w:rsid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it would be a witness to Gentiles</w:t>
      </w:r>
    </w:p>
    <w:p w14:paraId="71C3F156" w14:textId="120304F2" w:rsid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 xml:space="preserve">it would challenge other peoples to trust in Jehovah </w:t>
      </w:r>
      <w:r>
        <w:rPr>
          <w:rFonts w:ascii="Times New Roman" w:hAnsi="Times New Roman" w:cs="Times New Roman"/>
          <w:sz w:val="24"/>
          <w:szCs w:val="24"/>
        </w:rPr>
        <w:t>God</w:t>
      </w:r>
    </w:p>
    <w:p w14:paraId="3ED8AF09" w14:textId="77777777" w:rsidR="00265F94" w:rsidRDefault="00811075" w:rsidP="00265F94">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06AA6BF9">
                <wp:simplePos x="0" y="0"/>
                <wp:positionH relativeFrom="column">
                  <wp:posOffset>1623314</wp:posOffset>
                </wp:positionH>
                <wp:positionV relativeFrom="page">
                  <wp:posOffset>8529371</wp:posOffset>
                </wp:positionV>
                <wp:extent cx="3203575" cy="511810"/>
                <wp:effectExtent l="19050" t="19050" r="34925" b="59690"/>
                <wp:wrapSquare wrapText="bothSides"/>
                <wp:docPr id="4" name="Text Box 4"/>
                <wp:cNvGraphicFramePr/>
                <a:graphic xmlns:a="http://schemas.openxmlformats.org/drawingml/2006/main">
                  <a:graphicData uri="http://schemas.microsoft.com/office/word/2010/wordprocessingShape">
                    <wps:wsp>
                      <wps:cNvSpPr txBox="1"/>
                      <wps:spPr>
                        <a:xfrm>
                          <a:off x="0" y="0"/>
                          <a:ext cx="3203575" cy="511810"/>
                        </a:xfrm>
                        <a:custGeom>
                          <a:avLst/>
                          <a:gdLst>
                            <a:gd name="csX0" fmla="*/ 0 w 3203575"/>
                            <a:gd name="csY0" fmla="*/ 0 h 511810"/>
                            <a:gd name="csX1" fmla="*/ 437822 w 3203575"/>
                            <a:gd name="csY1" fmla="*/ 0 h 511810"/>
                            <a:gd name="csX2" fmla="*/ 1035823 w 3203575"/>
                            <a:gd name="csY2" fmla="*/ 0 h 511810"/>
                            <a:gd name="csX3" fmla="*/ 1537716 w 3203575"/>
                            <a:gd name="csY3" fmla="*/ 0 h 511810"/>
                            <a:gd name="csX4" fmla="*/ 2039609 w 3203575"/>
                            <a:gd name="csY4" fmla="*/ 0 h 511810"/>
                            <a:gd name="csX5" fmla="*/ 2509467 w 3203575"/>
                            <a:gd name="csY5" fmla="*/ 0 h 511810"/>
                            <a:gd name="csX6" fmla="*/ 3203575 w 3203575"/>
                            <a:gd name="csY6" fmla="*/ 0 h 511810"/>
                            <a:gd name="csX7" fmla="*/ 3203575 w 3203575"/>
                            <a:gd name="csY7" fmla="*/ 511810 h 511810"/>
                            <a:gd name="csX8" fmla="*/ 2669646 w 3203575"/>
                            <a:gd name="csY8" fmla="*/ 511810 h 511810"/>
                            <a:gd name="csX9" fmla="*/ 2103681 w 3203575"/>
                            <a:gd name="csY9" fmla="*/ 511810 h 511810"/>
                            <a:gd name="csX10" fmla="*/ 1665859 w 3203575"/>
                            <a:gd name="csY10" fmla="*/ 511810 h 511810"/>
                            <a:gd name="csX11" fmla="*/ 1067858 w 3203575"/>
                            <a:gd name="csY11" fmla="*/ 511810 h 511810"/>
                            <a:gd name="csX12" fmla="*/ 533929 w 3203575"/>
                            <a:gd name="csY12" fmla="*/ 511810 h 511810"/>
                            <a:gd name="csX13" fmla="*/ 0 w 3203575"/>
                            <a:gd name="csY13" fmla="*/ 511810 h 511810"/>
                            <a:gd name="csX14" fmla="*/ 0 w 3203575"/>
                            <a:gd name="csY14" fmla="*/ 0 h 5118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203575" h="511810" fill="none" extrusionOk="0">
                              <a:moveTo>
                                <a:pt x="0" y="0"/>
                              </a:moveTo>
                              <a:cubicBezTo>
                                <a:pt x="125850" y="-35"/>
                                <a:pt x="316781" y="40453"/>
                                <a:pt x="437822" y="0"/>
                              </a:cubicBezTo>
                              <a:cubicBezTo>
                                <a:pt x="558863" y="-40453"/>
                                <a:pt x="812565" y="36888"/>
                                <a:pt x="1035823" y="0"/>
                              </a:cubicBezTo>
                              <a:cubicBezTo>
                                <a:pt x="1259081" y="-36888"/>
                                <a:pt x="1365794" y="29247"/>
                                <a:pt x="1537716" y="0"/>
                              </a:cubicBezTo>
                              <a:cubicBezTo>
                                <a:pt x="1709638" y="-29247"/>
                                <a:pt x="1893592" y="50564"/>
                                <a:pt x="2039609" y="0"/>
                              </a:cubicBezTo>
                              <a:cubicBezTo>
                                <a:pt x="2185626" y="-50564"/>
                                <a:pt x="2378722" y="28465"/>
                                <a:pt x="2509467" y="0"/>
                              </a:cubicBezTo>
                              <a:cubicBezTo>
                                <a:pt x="2640212" y="-28465"/>
                                <a:pt x="3000026" y="41530"/>
                                <a:pt x="3203575" y="0"/>
                              </a:cubicBezTo>
                              <a:cubicBezTo>
                                <a:pt x="3234946" y="150049"/>
                                <a:pt x="3170042" y="351262"/>
                                <a:pt x="3203575" y="511810"/>
                              </a:cubicBezTo>
                              <a:cubicBezTo>
                                <a:pt x="3071864" y="521906"/>
                                <a:pt x="2934344" y="463467"/>
                                <a:pt x="2669646" y="511810"/>
                              </a:cubicBezTo>
                              <a:cubicBezTo>
                                <a:pt x="2404948" y="560153"/>
                                <a:pt x="2272052" y="481695"/>
                                <a:pt x="2103681" y="511810"/>
                              </a:cubicBezTo>
                              <a:cubicBezTo>
                                <a:pt x="1935311" y="541925"/>
                                <a:pt x="1863147" y="462748"/>
                                <a:pt x="1665859" y="511810"/>
                              </a:cubicBezTo>
                              <a:cubicBezTo>
                                <a:pt x="1468571" y="560872"/>
                                <a:pt x="1301901" y="441041"/>
                                <a:pt x="1067858" y="511810"/>
                              </a:cubicBezTo>
                              <a:cubicBezTo>
                                <a:pt x="833815" y="582579"/>
                                <a:pt x="720369" y="466531"/>
                                <a:pt x="533929" y="511810"/>
                              </a:cubicBezTo>
                              <a:cubicBezTo>
                                <a:pt x="347489" y="557089"/>
                                <a:pt x="202517" y="466205"/>
                                <a:pt x="0" y="511810"/>
                              </a:cubicBezTo>
                              <a:cubicBezTo>
                                <a:pt x="-61016" y="311513"/>
                                <a:pt x="56044" y="232542"/>
                                <a:pt x="0" y="0"/>
                              </a:cubicBezTo>
                              <a:close/>
                            </a:path>
                            <a:path w="3203575" h="511810" stroke="0" extrusionOk="0">
                              <a:moveTo>
                                <a:pt x="0" y="0"/>
                              </a:moveTo>
                              <a:cubicBezTo>
                                <a:pt x="283787" y="-63893"/>
                                <a:pt x="355568" y="37673"/>
                                <a:pt x="598001" y="0"/>
                              </a:cubicBezTo>
                              <a:cubicBezTo>
                                <a:pt x="840434" y="-37673"/>
                                <a:pt x="1015296" y="18979"/>
                                <a:pt x="1163966" y="0"/>
                              </a:cubicBezTo>
                              <a:cubicBezTo>
                                <a:pt x="1312637" y="-18979"/>
                                <a:pt x="1554176" y="25062"/>
                                <a:pt x="1665859" y="0"/>
                              </a:cubicBezTo>
                              <a:cubicBezTo>
                                <a:pt x="1777542" y="-25062"/>
                                <a:pt x="2105885" y="62762"/>
                                <a:pt x="2231824" y="0"/>
                              </a:cubicBezTo>
                              <a:cubicBezTo>
                                <a:pt x="2357764" y="-62762"/>
                                <a:pt x="2850126" y="76864"/>
                                <a:pt x="3203575" y="0"/>
                              </a:cubicBezTo>
                              <a:cubicBezTo>
                                <a:pt x="3231211" y="224992"/>
                                <a:pt x="3177847" y="396696"/>
                                <a:pt x="3203575" y="511810"/>
                              </a:cubicBezTo>
                              <a:cubicBezTo>
                                <a:pt x="3027697" y="540795"/>
                                <a:pt x="2892472" y="482505"/>
                                <a:pt x="2765753" y="511810"/>
                              </a:cubicBezTo>
                              <a:cubicBezTo>
                                <a:pt x="2639034" y="541115"/>
                                <a:pt x="2493702" y="478564"/>
                                <a:pt x="2231824" y="511810"/>
                              </a:cubicBezTo>
                              <a:cubicBezTo>
                                <a:pt x="1969946" y="545056"/>
                                <a:pt x="1887908" y="498255"/>
                                <a:pt x="1729931" y="511810"/>
                              </a:cubicBezTo>
                              <a:cubicBezTo>
                                <a:pt x="1571954" y="525365"/>
                                <a:pt x="1411285" y="450248"/>
                                <a:pt x="1196001" y="511810"/>
                              </a:cubicBezTo>
                              <a:cubicBezTo>
                                <a:pt x="980717" y="573372"/>
                                <a:pt x="912260" y="479181"/>
                                <a:pt x="758179" y="511810"/>
                              </a:cubicBezTo>
                              <a:cubicBezTo>
                                <a:pt x="604098" y="544439"/>
                                <a:pt x="365379" y="446157"/>
                                <a:pt x="0" y="511810"/>
                              </a:cubicBezTo>
                              <a:cubicBezTo>
                                <a:pt x="-39279" y="302965"/>
                                <a:pt x="12050" y="190965"/>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6421874D"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_x0000_s1027" type="#_x0000_t202" style="position:absolute;left:0;text-align:left;margin-left:127.8pt;margin-top:671.6pt;width:252.25pt;height:4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" fillcolor="white [3201]" strokeweight=".5pt">
                <v:textbox>
                  <w:txbxContent>
                    <w:p w14:paraId="6421874D"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265F94">
        <w:rPr>
          <w:rFonts w:ascii="Times New Roman" w:hAnsi="Times New Roman" w:cs="Times New Roman"/>
          <w:sz w:val="24"/>
          <w:szCs w:val="24"/>
        </w:rPr>
        <w:t>it was done so that “the peoples of the earth might know that the hand of the Lord is Powerful”</w:t>
      </w:r>
    </w:p>
    <w:p w14:paraId="298AA267" w14:textId="77777777" w:rsidR="00265F94" w:rsidRDefault="00265F94" w:rsidP="00265F94">
      <w:pPr>
        <w:spacing w:after="0"/>
        <w:rPr>
          <w:rFonts w:ascii="Times New Roman" w:hAnsi="Times New Roman" w:cs="Times New Roman"/>
          <w:sz w:val="24"/>
          <w:szCs w:val="24"/>
        </w:rPr>
      </w:pPr>
    </w:p>
    <w:p w14:paraId="48E2D2CA" w14:textId="77777777" w:rsidR="00265F94" w:rsidRPr="00265F94" w:rsidRDefault="00265F94" w:rsidP="00265F94">
      <w:pPr>
        <w:spacing w:after="0"/>
        <w:rPr>
          <w:rFonts w:ascii="Times New Roman" w:hAnsi="Times New Roman" w:cs="Times New Roman"/>
          <w:sz w:val="24"/>
          <w:szCs w:val="24"/>
        </w:rPr>
      </w:pPr>
      <w:r w:rsidRPr="00265F94">
        <w:rPr>
          <w:rFonts w:ascii="Times New Roman" w:hAnsi="Times New Roman" w:cs="Times New Roman"/>
          <w:sz w:val="24"/>
          <w:szCs w:val="24"/>
        </w:rPr>
        <w:t>What else does the Lord want the peoples of the earth to know about Him?</w:t>
      </w:r>
    </w:p>
    <w:p w14:paraId="40BD59F0"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His love</w:t>
      </w:r>
    </w:p>
    <w:p w14:paraId="3B301BC3"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His available salvation</w:t>
      </w:r>
    </w:p>
    <w:p w14:paraId="3FA5DDEF"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His holiness, righteousness/justice</w:t>
      </w:r>
    </w:p>
    <w:p w14:paraId="593FE859"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 xml:space="preserve">their sinful condition and the solution He </w:t>
      </w:r>
      <w:proofErr w:type="gramStart"/>
      <w:r w:rsidRPr="00265F94">
        <w:rPr>
          <w:rFonts w:ascii="Times New Roman" w:hAnsi="Times New Roman" w:cs="Times New Roman"/>
          <w:sz w:val="24"/>
          <w:szCs w:val="24"/>
        </w:rPr>
        <w:t>has</w:t>
      </w:r>
      <w:proofErr w:type="gramEnd"/>
      <w:r w:rsidRPr="00265F94">
        <w:rPr>
          <w:rFonts w:ascii="Times New Roman" w:hAnsi="Times New Roman" w:cs="Times New Roman"/>
          <w:sz w:val="24"/>
          <w:szCs w:val="24"/>
        </w:rPr>
        <w:t xml:space="preserve"> provided</w:t>
      </w:r>
    </w:p>
    <w:p w14:paraId="6CA17788" w14:textId="77777777" w:rsidR="00265F94" w:rsidRDefault="00265F94" w:rsidP="00265F94">
      <w:pPr>
        <w:spacing w:after="0"/>
        <w:rPr>
          <w:rFonts w:ascii="Times New Roman" w:hAnsi="Times New Roman" w:cs="Times New Roman"/>
          <w:sz w:val="24"/>
          <w:szCs w:val="24"/>
        </w:rPr>
      </w:pPr>
    </w:p>
    <w:p w14:paraId="5C0A5F0B" w14:textId="77777777" w:rsidR="00265F94" w:rsidRPr="00265F94" w:rsidRDefault="00265F94" w:rsidP="00265F94">
      <w:pPr>
        <w:spacing w:after="0"/>
        <w:rPr>
          <w:rFonts w:ascii="Times New Roman" w:hAnsi="Times New Roman" w:cs="Times New Roman"/>
          <w:sz w:val="24"/>
          <w:szCs w:val="24"/>
        </w:rPr>
      </w:pPr>
      <w:r w:rsidRPr="00265F94">
        <w:rPr>
          <w:rFonts w:ascii="Times New Roman" w:hAnsi="Times New Roman" w:cs="Times New Roman"/>
          <w:sz w:val="24"/>
          <w:szCs w:val="24"/>
        </w:rPr>
        <w:t>Why is it important for us to pass on stories of God’s faithfulness to future generations?</w:t>
      </w:r>
    </w:p>
    <w:p w14:paraId="14ED0B74"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makes the promises of God personal</w:t>
      </w:r>
    </w:p>
    <w:p w14:paraId="64DD2E8A"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more than just a bunch of stories from the Bible</w:t>
      </w:r>
    </w:p>
    <w:p w14:paraId="144F5654"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this happened to US … to ME</w:t>
      </w:r>
    </w:p>
    <w:p w14:paraId="42AF8119"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God’s blessing, rescue, provision is real</w:t>
      </w:r>
    </w:p>
    <w:p w14:paraId="3D4A3A8C" w14:textId="77777777" w:rsidR="00265F94" w:rsidRDefault="00265F94" w:rsidP="00265F94">
      <w:pPr>
        <w:spacing w:after="0"/>
        <w:rPr>
          <w:rFonts w:ascii="Times New Roman" w:hAnsi="Times New Roman" w:cs="Times New Roman"/>
          <w:sz w:val="24"/>
          <w:szCs w:val="24"/>
        </w:rPr>
      </w:pPr>
    </w:p>
    <w:p w14:paraId="7B24EAE0" w14:textId="77777777" w:rsidR="00265F94" w:rsidRPr="00265F94" w:rsidRDefault="00265F94" w:rsidP="00265F94">
      <w:pPr>
        <w:spacing w:after="0"/>
        <w:rPr>
          <w:rFonts w:ascii="Times New Roman" w:hAnsi="Times New Roman" w:cs="Times New Roman"/>
          <w:sz w:val="24"/>
          <w:szCs w:val="24"/>
        </w:rPr>
      </w:pPr>
      <w:r w:rsidRPr="00265F94">
        <w:rPr>
          <w:rFonts w:ascii="Times New Roman" w:hAnsi="Times New Roman" w:cs="Times New Roman"/>
          <w:sz w:val="24"/>
          <w:szCs w:val="24"/>
        </w:rPr>
        <w:t>How do past victories serve as a testimony to God’s mighty nature to future generations?</w:t>
      </w:r>
    </w:p>
    <w:p w14:paraId="52538DE2"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God did it before, He can do it again</w:t>
      </w:r>
    </w:p>
    <w:p w14:paraId="6A76F057"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every generation faces similar challenges … the details might be different, but the principle of the need for God’s powerful intervention remains the same</w:t>
      </w:r>
    </w:p>
    <w:p w14:paraId="6FEF2041"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kids need to know that their parents faced similar struggles and that God was sufficient both then and now</w:t>
      </w:r>
    </w:p>
    <w:p w14:paraId="43B557F9"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it is an encouragement to young people to hear specific examples of how God worked in the lives of someone they know</w:t>
      </w:r>
    </w:p>
    <w:p w14:paraId="1EFCB6C3" w14:textId="77777777" w:rsid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 xml:space="preserve">future generations need to know </w:t>
      </w:r>
      <w:r w:rsidRPr="00265F94">
        <w:rPr>
          <w:rFonts w:ascii="Times New Roman" w:hAnsi="Times New Roman" w:cs="Times New Roman"/>
          <w:sz w:val="24"/>
          <w:szCs w:val="24"/>
          <w:u w:val="single"/>
        </w:rPr>
        <w:t>both</w:t>
      </w:r>
      <w:r w:rsidRPr="00265F94">
        <w:rPr>
          <w:rFonts w:ascii="Times New Roman" w:hAnsi="Times New Roman" w:cs="Times New Roman"/>
          <w:sz w:val="24"/>
          <w:szCs w:val="24"/>
        </w:rPr>
        <w:t xml:space="preserve"> our struggles and God’s intervention in our lives</w:t>
      </w:r>
    </w:p>
    <w:p w14:paraId="64F2A501" w14:textId="77777777" w:rsidR="00265F94" w:rsidRDefault="00265F94" w:rsidP="00265F94">
      <w:pPr>
        <w:spacing w:after="0"/>
        <w:rPr>
          <w:rFonts w:ascii="Times New Roman" w:hAnsi="Times New Roman" w:cs="Times New Roman"/>
          <w:sz w:val="24"/>
          <w:szCs w:val="24"/>
        </w:rPr>
      </w:pPr>
    </w:p>
    <w:p w14:paraId="4F1CEE26" w14:textId="77777777" w:rsidR="00265F94" w:rsidRPr="00265F94" w:rsidRDefault="00265F94" w:rsidP="00265F94">
      <w:pPr>
        <w:spacing w:after="0"/>
        <w:rPr>
          <w:rFonts w:ascii="Times New Roman" w:hAnsi="Times New Roman" w:cs="Times New Roman"/>
          <w:sz w:val="24"/>
          <w:szCs w:val="24"/>
        </w:rPr>
      </w:pPr>
      <w:r w:rsidRPr="00265F94">
        <w:rPr>
          <w:rFonts w:ascii="Times New Roman" w:hAnsi="Times New Roman" w:cs="Times New Roman"/>
          <w:sz w:val="24"/>
          <w:szCs w:val="24"/>
        </w:rPr>
        <w:t>Think of your life as being a memorial (like the 12 stone monument) … that others, especially children and grandchildren are observing …</w:t>
      </w:r>
    </w:p>
    <w:p w14:paraId="23E8F834" w14:textId="77777777" w:rsidR="00265F94" w:rsidRPr="00265F94" w:rsidRDefault="00265F94" w:rsidP="00265F94">
      <w:pPr>
        <w:spacing w:after="0"/>
        <w:rPr>
          <w:rFonts w:ascii="Times New Roman" w:hAnsi="Times New Roman" w:cs="Times New Roman"/>
          <w:sz w:val="24"/>
          <w:szCs w:val="24"/>
        </w:rPr>
      </w:pPr>
    </w:p>
    <w:p w14:paraId="3B86B8E9" w14:textId="77777777" w:rsidR="00265F94" w:rsidRPr="00265F94" w:rsidRDefault="00265F94" w:rsidP="00265F94">
      <w:pPr>
        <w:spacing w:after="0"/>
        <w:rPr>
          <w:rFonts w:ascii="Times New Roman" w:hAnsi="Times New Roman" w:cs="Times New Roman"/>
          <w:sz w:val="24"/>
          <w:szCs w:val="24"/>
        </w:rPr>
      </w:pPr>
      <w:r w:rsidRPr="00265F94">
        <w:rPr>
          <w:rFonts w:ascii="Times New Roman" w:hAnsi="Times New Roman" w:cs="Times New Roman"/>
          <w:sz w:val="24"/>
          <w:szCs w:val="24"/>
        </w:rPr>
        <w:t>What are some messages you want your life to communicate about the Lord?</w:t>
      </w:r>
    </w:p>
    <w:p w14:paraId="3A708A34"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His faithfulness</w:t>
      </w:r>
    </w:p>
    <w:p w14:paraId="0A72B247"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His love, power, authority</w:t>
      </w:r>
    </w:p>
    <w:p w14:paraId="6D2E08E9" w14:textId="77777777" w:rsidR="00265F94" w:rsidRPr="00265F94" w:rsidRDefault="00265F94" w:rsidP="00265F94">
      <w:pPr>
        <w:numPr>
          <w:ilvl w:val="0"/>
          <w:numId w:val="4"/>
        </w:numPr>
        <w:spacing w:after="0"/>
        <w:rPr>
          <w:rFonts w:ascii="Times New Roman" w:hAnsi="Times New Roman" w:cs="Times New Roman"/>
          <w:sz w:val="24"/>
          <w:szCs w:val="24"/>
        </w:rPr>
      </w:pPr>
      <w:r w:rsidRPr="00265F94">
        <w:rPr>
          <w:rFonts w:ascii="Times New Roman" w:hAnsi="Times New Roman" w:cs="Times New Roman"/>
          <w:sz w:val="24"/>
          <w:szCs w:val="24"/>
        </w:rPr>
        <w:t>His sufficiency</w:t>
      </w:r>
    </w:p>
    <w:p w14:paraId="632FAF5D" w14:textId="77777777" w:rsidR="00265F94" w:rsidRPr="00265F94" w:rsidRDefault="00265F94" w:rsidP="00265F94">
      <w:pPr>
        <w:spacing w:after="0"/>
        <w:rPr>
          <w:rFonts w:ascii="Times New Roman" w:hAnsi="Times New Roman" w:cs="Times New Roman"/>
          <w:sz w:val="24"/>
          <w:szCs w:val="24"/>
        </w:rPr>
      </w:pPr>
    </w:p>
    <w:p w14:paraId="5FFC1F5E" w14:textId="77777777" w:rsidR="00265F94" w:rsidRPr="00265F94" w:rsidRDefault="00265F94" w:rsidP="00265F94">
      <w:pPr>
        <w:rPr>
          <w:rFonts w:ascii="Times New Roman" w:hAnsi="Times New Roman" w:cs="Times New Roman"/>
          <w:sz w:val="24"/>
          <w:szCs w:val="24"/>
        </w:rPr>
      </w:pPr>
    </w:p>
    <w:p w14:paraId="47522D17" w14:textId="16CFCF23" w:rsidR="00265F94" w:rsidRDefault="00265F94">
      <w:pPr>
        <w:rPr>
          <w:rFonts w:ascii="Times New Roman" w:hAnsi="Times New Roman" w:cs="Times New Roman"/>
          <w:sz w:val="24"/>
          <w:szCs w:val="24"/>
        </w:rPr>
      </w:pPr>
      <w:r>
        <w:rPr>
          <w:rFonts w:ascii="Times New Roman" w:hAnsi="Times New Roman" w:cs="Times New Roman"/>
          <w:sz w:val="24"/>
          <w:szCs w:val="24"/>
        </w:rPr>
        <w:br w:type="page"/>
      </w:r>
    </w:p>
    <w:p w14:paraId="1C782B32" w14:textId="058DD974" w:rsidR="009D5A8E" w:rsidRPr="00265F94" w:rsidRDefault="005938B9" w:rsidP="00265F94">
      <w:pPr>
        <w:spacing w:after="0"/>
        <w:rPr>
          <w:rFonts w:ascii="Times New Roman" w:hAnsi="Times New Roman" w:cs="Times New Roman"/>
          <w:sz w:val="24"/>
          <w:szCs w:val="24"/>
        </w:rPr>
      </w:pPr>
      <w:r>
        <w:rPr>
          <w:noProof/>
        </w:rPr>
        <w:lastRenderedPageBreak/>
        <w:drawing>
          <wp:anchor distT="0" distB="0" distL="114300" distR="114300" simplePos="0" relativeHeight="251672576" behindDoc="0" locked="0" layoutInCell="1" allowOverlap="1" wp14:anchorId="6EA0B863" wp14:editId="43E0DA82">
            <wp:simplePos x="0" y="0"/>
            <wp:positionH relativeFrom="column">
              <wp:posOffset>5173980</wp:posOffset>
            </wp:positionH>
            <wp:positionV relativeFrom="page">
              <wp:posOffset>525780</wp:posOffset>
            </wp:positionV>
            <wp:extent cx="1192530" cy="1607820"/>
            <wp:effectExtent l="0" t="0" r="7620" b="0"/>
            <wp:wrapSquare wrapText="bothSides"/>
            <wp:docPr id="1203936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36855" name=""/>
                    <pic:cNvPicPr/>
                  </pic:nvPicPr>
                  <pic:blipFill>
                    <a:blip r:embed="rId11"/>
                    <a:stretch>
                      <a:fillRect/>
                    </a:stretch>
                  </pic:blipFill>
                  <pic:spPr>
                    <a:xfrm>
                      <a:off x="0" y="0"/>
                      <a:ext cx="1192530" cy="1607820"/>
                    </a:xfrm>
                    <a:prstGeom prst="rect">
                      <a:avLst/>
                    </a:prstGeom>
                  </pic:spPr>
                </pic:pic>
              </a:graphicData>
            </a:graphic>
            <wp14:sizeRelH relativeFrom="margin">
              <wp14:pctWidth>0</wp14:pctWidth>
            </wp14:sizeRelH>
            <wp14:sizeRelV relativeFrom="margin">
              <wp14:pctHeight>0</wp14:pctHeight>
            </wp14:sizeRelV>
          </wp:anchor>
        </w:drawing>
      </w:r>
    </w:p>
    <w:p w14:paraId="3698AD83" w14:textId="3FE66A6E" w:rsidR="009D5A8E" w:rsidRDefault="009D5A8E" w:rsidP="00261773">
      <w:pPr>
        <w:spacing w:after="0"/>
        <w:jc w:val="center"/>
        <w:rPr>
          <w:rFonts w:ascii="Comic Sans MS" w:hAnsi="Comic Sans MS" w:cs="Times New Roman"/>
          <w:sz w:val="24"/>
          <w:szCs w:val="24"/>
        </w:rPr>
      </w:pPr>
      <w:r>
        <w:rPr>
          <w:rFonts w:ascii="Comic Sans MS" w:hAnsi="Comic Sans MS" w:cs="Times New Roman"/>
          <w:sz w:val="28"/>
          <w:szCs w:val="28"/>
        </w:rPr>
        <w:t>Application</w:t>
      </w:r>
    </w:p>
    <w:p w14:paraId="0A431D3C" w14:textId="77777777" w:rsidR="00265F94" w:rsidRPr="00265F94" w:rsidRDefault="00265F94" w:rsidP="00265F94">
      <w:pPr>
        <w:spacing w:after="0"/>
        <w:rPr>
          <w:rFonts w:ascii="Comic Sans MS" w:hAnsi="Comic Sans MS" w:cs="Times New Roman"/>
          <w:sz w:val="24"/>
          <w:szCs w:val="24"/>
        </w:rPr>
      </w:pPr>
      <w:r w:rsidRPr="00265F94">
        <w:rPr>
          <w:rFonts w:ascii="Comic Sans MS" w:hAnsi="Comic Sans MS" w:cs="Times New Roman"/>
          <w:sz w:val="24"/>
          <w:szCs w:val="24"/>
        </w:rPr>
        <w:t xml:space="preserve">Remember. </w:t>
      </w:r>
    </w:p>
    <w:p w14:paraId="4BC54390" w14:textId="77777777" w:rsidR="00265F94" w:rsidRPr="00265F94" w:rsidRDefault="00265F94" w:rsidP="00265F94">
      <w:pPr>
        <w:pStyle w:val="ListParagraph"/>
        <w:numPr>
          <w:ilvl w:val="0"/>
          <w:numId w:val="7"/>
        </w:numPr>
        <w:spacing w:after="0"/>
        <w:rPr>
          <w:rFonts w:ascii="Comic Sans MS" w:hAnsi="Comic Sans MS" w:cs="Times New Roman"/>
        </w:rPr>
      </w:pPr>
      <w:r w:rsidRPr="00265F94">
        <w:rPr>
          <w:rFonts w:ascii="Comic Sans MS" w:hAnsi="Comic Sans MS" w:cs="Times New Roman"/>
        </w:rPr>
        <w:t xml:space="preserve">Make a list of events in your life when you felt certain God was at work. </w:t>
      </w:r>
    </w:p>
    <w:p w14:paraId="69BDD110" w14:textId="77777777" w:rsidR="00265F94" w:rsidRPr="00265F94" w:rsidRDefault="00265F94" w:rsidP="00265F94">
      <w:pPr>
        <w:pStyle w:val="ListParagraph"/>
        <w:numPr>
          <w:ilvl w:val="0"/>
          <w:numId w:val="7"/>
        </w:numPr>
        <w:spacing w:after="0"/>
        <w:rPr>
          <w:rFonts w:ascii="Comic Sans MS" w:hAnsi="Comic Sans MS" w:cs="Times New Roman"/>
        </w:rPr>
      </w:pPr>
      <w:r w:rsidRPr="00265F94">
        <w:rPr>
          <w:rFonts w:ascii="Comic Sans MS" w:hAnsi="Comic Sans MS" w:cs="Times New Roman"/>
        </w:rPr>
        <w:t>Write down some lessons from those times that you can apply to your present situation.</w:t>
      </w:r>
    </w:p>
    <w:p w14:paraId="320A4647" w14:textId="77777777" w:rsidR="00265F94" w:rsidRPr="00265F94" w:rsidRDefault="00265F94" w:rsidP="00265F94">
      <w:pPr>
        <w:spacing w:after="0"/>
        <w:rPr>
          <w:rFonts w:ascii="Comic Sans MS" w:hAnsi="Comic Sans MS" w:cs="Times New Roman"/>
          <w:sz w:val="24"/>
          <w:szCs w:val="24"/>
        </w:rPr>
      </w:pPr>
    </w:p>
    <w:p w14:paraId="4F36E81C" w14:textId="77777777" w:rsidR="00265F94" w:rsidRPr="00265F94" w:rsidRDefault="00265F94" w:rsidP="00265F94">
      <w:pPr>
        <w:spacing w:after="0"/>
        <w:rPr>
          <w:rFonts w:ascii="Comic Sans MS" w:hAnsi="Comic Sans MS" w:cs="Times New Roman"/>
          <w:sz w:val="24"/>
          <w:szCs w:val="24"/>
        </w:rPr>
      </w:pPr>
      <w:r w:rsidRPr="00265F94">
        <w:rPr>
          <w:rFonts w:ascii="Comic Sans MS" w:hAnsi="Comic Sans MS" w:cs="Times New Roman"/>
          <w:sz w:val="24"/>
          <w:szCs w:val="24"/>
        </w:rPr>
        <w:t xml:space="preserve">Recite. </w:t>
      </w:r>
    </w:p>
    <w:p w14:paraId="08735D9B" w14:textId="77777777" w:rsidR="00265F94" w:rsidRPr="00265F94" w:rsidRDefault="00265F94" w:rsidP="00265F94">
      <w:pPr>
        <w:pStyle w:val="ListParagraph"/>
        <w:numPr>
          <w:ilvl w:val="0"/>
          <w:numId w:val="7"/>
        </w:numPr>
        <w:spacing w:after="0"/>
        <w:rPr>
          <w:rFonts w:ascii="Comic Sans MS" w:hAnsi="Comic Sans MS" w:cs="Times New Roman"/>
        </w:rPr>
      </w:pPr>
      <w:r w:rsidRPr="00265F94">
        <w:rPr>
          <w:rFonts w:ascii="Comic Sans MS" w:hAnsi="Comic Sans MS" w:cs="Times New Roman"/>
        </w:rPr>
        <w:t xml:space="preserve">Choose a Bible verse that helps you remember God’s goodness and faithfulness. </w:t>
      </w:r>
    </w:p>
    <w:p w14:paraId="4CDAB835" w14:textId="77777777" w:rsidR="00265F94" w:rsidRPr="00265F94" w:rsidRDefault="00265F94" w:rsidP="00265F94">
      <w:pPr>
        <w:pStyle w:val="ListParagraph"/>
        <w:numPr>
          <w:ilvl w:val="0"/>
          <w:numId w:val="7"/>
        </w:numPr>
        <w:spacing w:after="0"/>
        <w:rPr>
          <w:rFonts w:ascii="Comic Sans MS" w:hAnsi="Comic Sans MS" w:cs="Times New Roman"/>
        </w:rPr>
      </w:pPr>
      <w:r w:rsidRPr="00265F94">
        <w:rPr>
          <w:rFonts w:ascii="Comic Sans MS" w:hAnsi="Comic Sans MS" w:cs="Times New Roman"/>
        </w:rPr>
        <w:t>Read it each day this week and try to commit it to memory.</w:t>
      </w:r>
    </w:p>
    <w:p w14:paraId="7DD9AC3B" w14:textId="77777777" w:rsidR="00265F94" w:rsidRPr="00265F94" w:rsidRDefault="00265F94" w:rsidP="00265F94">
      <w:pPr>
        <w:spacing w:after="0"/>
        <w:rPr>
          <w:rFonts w:ascii="Comic Sans MS" w:hAnsi="Comic Sans MS" w:cs="Times New Roman"/>
          <w:sz w:val="24"/>
          <w:szCs w:val="24"/>
        </w:rPr>
      </w:pPr>
    </w:p>
    <w:p w14:paraId="22B1519D" w14:textId="77777777" w:rsidR="00265F94" w:rsidRPr="00265F94" w:rsidRDefault="00265F94" w:rsidP="00265F94">
      <w:pPr>
        <w:spacing w:after="0"/>
        <w:rPr>
          <w:rFonts w:ascii="Comic Sans MS" w:hAnsi="Comic Sans MS" w:cs="Times New Roman"/>
          <w:sz w:val="24"/>
          <w:szCs w:val="24"/>
        </w:rPr>
      </w:pPr>
      <w:r w:rsidRPr="00265F94">
        <w:rPr>
          <w:rFonts w:ascii="Comic Sans MS" w:hAnsi="Comic Sans MS" w:cs="Times New Roman"/>
          <w:sz w:val="24"/>
          <w:szCs w:val="24"/>
        </w:rPr>
        <w:t xml:space="preserve">Repeat. </w:t>
      </w:r>
    </w:p>
    <w:p w14:paraId="0794C962" w14:textId="77777777" w:rsidR="00265F94" w:rsidRPr="00265F94" w:rsidRDefault="00265F94" w:rsidP="00265F94">
      <w:pPr>
        <w:pStyle w:val="ListParagraph"/>
        <w:numPr>
          <w:ilvl w:val="0"/>
          <w:numId w:val="7"/>
        </w:numPr>
        <w:spacing w:after="0"/>
        <w:rPr>
          <w:rFonts w:ascii="Comic Sans MS" w:hAnsi="Comic Sans MS" w:cs="Times New Roman"/>
        </w:rPr>
      </w:pPr>
      <w:r w:rsidRPr="00265F94">
        <w:rPr>
          <w:rFonts w:ascii="Comic Sans MS" w:hAnsi="Comic Sans MS" w:cs="Times New Roman"/>
        </w:rPr>
        <w:t>Look for opportunities to share your memorized verse with others.</w:t>
      </w:r>
    </w:p>
    <w:p w14:paraId="71FE63CE" w14:textId="3008BE59" w:rsidR="00265F94" w:rsidRPr="00265F94" w:rsidRDefault="00265F94" w:rsidP="00265F94">
      <w:pPr>
        <w:pStyle w:val="ListParagraph"/>
        <w:numPr>
          <w:ilvl w:val="0"/>
          <w:numId w:val="7"/>
        </w:numPr>
        <w:spacing w:after="0"/>
        <w:rPr>
          <w:rFonts w:ascii="Comic Sans MS" w:hAnsi="Comic Sans MS" w:cs="Times New Roman"/>
        </w:rPr>
      </w:pPr>
      <w:r w:rsidRPr="00265F94">
        <w:rPr>
          <w:rFonts w:ascii="Comic Sans MS" w:hAnsi="Comic Sans MS" w:cs="Times New Roman"/>
        </w:rPr>
        <w:t xml:space="preserve">Encourage them to share it as well. </w:t>
      </w:r>
    </w:p>
    <w:p w14:paraId="19E4F97F" w14:textId="1C5D81D7" w:rsidR="00265F94" w:rsidRPr="00265F94" w:rsidRDefault="003D0DD5" w:rsidP="00265F94">
      <w:pPr>
        <w:spacing w:after="0"/>
        <w:rPr>
          <w:rFonts w:ascii="Comic Sans MS" w:hAnsi="Comic Sans MS" w:cs="Times New Roman"/>
          <w:sz w:val="24"/>
          <w:szCs w:val="24"/>
        </w:rPr>
      </w:pPr>
      <w:r>
        <w:rPr>
          <w:rFonts w:ascii="Comic Sans MS" w:hAnsi="Comic Sans MS" w:cs="Times New Roman"/>
          <w:noProof/>
        </w:rPr>
        <mc:AlternateContent>
          <mc:Choice Requires="wps">
            <w:drawing>
              <wp:anchor distT="0" distB="0" distL="114300" distR="114300" simplePos="0" relativeHeight="251660288" behindDoc="0" locked="0" layoutInCell="1" allowOverlap="1" wp14:anchorId="259F4F7C" wp14:editId="10C98F77">
                <wp:simplePos x="0" y="0"/>
                <wp:positionH relativeFrom="column">
                  <wp:posOffset>1762938</wp:posOffset>
                </wp:positionH>
                <wp:positionV relativeFrom="paragraph">
                  <wp:posOffset>71679</wp:posOffset>
                </wp:positionV>
                <wp:extent cx="2289658" cy="343815"/>
                <wp:effectExtent l="0" t="0" r="0" b="0"/>
                <wp:wrapNone/>
                <wp:docPr id="1102154510" name="Text Box 1"/>
                <wp:cNvGraphicFramePr/>
                <a:graphic xmlns:a="http://schemas.openxmlformats.org/drawingml/2006/main">
                  <a:graphicData uri="http://schemas.microsoft.com/office/word/2010/wordprocessingShape">
                    <wps:wsp>
                      <wps:cNvSpPr txBox="1"/>
                      <wps:spPr>
                        <a:xfrm>
                          <a:off x="0" y="0"/>
                          <a:ext cx="2289658" cy="343815"/>
                        </a:xfrm>
                        <a:prstGeom prst="rect">
                          <a:avLst/>
                        </a:prstGeom>
                        <a:solidFill>
                          <a:schemeClr val="lt1"/>
                        </a:solidFill>
                        <a:ln w="6350">
                          <a:noFill/>
                        </a:ln>
                      </wps:spPr>
                      <wps:txbx>
                        <w:txbxContent>
                          <w:p w14:paraId="49BDF5E1" w14:textId="0D59BEBF" w:rsidR="003D0DD5" w:rsidRPr="003D0DD5" w:rsidRDefault="003D0DD5" w:rsidP="003D0DD5">
                            <w:pPr>
                              <w:jc w:val="center"/>
                              <w:rPr>
                                <w:rFonts w:ascii="Comic Sans MS" w:hAnsi="Comic Sans MS"/>
                              </w:rPr>
                            </w:pPr>
                            <w:r w:rsidRPr="003D0DD5">
                              <w:rPr>
                                <w:rFonts w:ascii="Comic Sans MS" w:hAnsi="Comic Sans MS"/>
                              </w:rPr>
                              <w:t>Cryptogram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9F4F7C" id="Text Box 1" o:spid="_x0000_s1028" type="#_x0000_t202" style="position:absolute;margin-left:138.8pt;margin-top:5.65pt;width:180.3pt;height:27.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" fillcolor="white [3201]" stroked="f" strokeweight=".5pt">
                <v:textbox>
                  <w:txbxContent>
                    <w:p w14:paraId="49BDF5E1" w14:textId="0D59BEBF" w:rsidR="003D0DD5" w:rsidRPr="003D0DD5" w:rsidRDefault="003D0DD5" w:rsidP="003D0DD5">
                      <w:pPr>
                        <w:jc w:val="center"/>
                        <w:rPr>
                          <w:rFonts w:ascii="Comic Sans MS" w:hAnsi="Comic Sans MS"/>
                        </w:rPr>
                      </w:pPr>
                      <w:r w:rsidRPr="003D0DD5">
                        <w:rPr>
                          <w:rFonts w:ascii="Comic Sans MS" w:hAnsi="Comic Sans MS"/>
                        </w:rPr>
                        <w:t>Cryptogram Puzzle</w:t>
                      </w:r>
                    </w:p>
                  </w:txbxContent>
                </v:textbox>
              </v:shape>
            </w:pict>
          </mc:Fallback>
        </mc:AlternateContent>
      </w:r>
    </w:p>
    <w:p w14:paraId="1A45527C" w14:textId="5CAE6F73" w:rsidR="00811075" w:rsidRPr="00811075" w:rsidRDefault="005F51FA" w:rsidP="003D0DD5">
      <w:pPr>
        <w:spacing w:after="0"/>
        <w:jc w:val="center"/>
        <w:rPr>
          <w:rFonts w:ascii="Comic Sans MS" w:hAnsi="Comic Sans MS" w:cs="Times New Roman"/>
          <w:sz w:val="24"/>
          <w:szCs w:val="24"/>
        </w:rPr>
      </w:pPr>
      <w:r>
        <w:rPr>
          <w:noProof/>
        </w:rPr>
        <w:drawing>
          <wp:anchor distT="0" distB="0" distL="114300" distR="114300" simplePos="0" relativeHeight="251662336" behindDoc="0" locked="0" layoutInCell="1" allowOverlap="1" wp14:anchorId="5443A360" wp14:editId="5757B941">
            <wp:simplePos x="0" y="0"/>
            <wp:positionH relativeFrom="column">
              <wp:posOffset>146050</wp:posOffset>
            </wp:positionH>
            <wp:positionV relativeFrom="page">
              <wp:posOffset>7594600</wp:posOffset>
            </wp:positionV>
            <wp:extent cx="1228090" cy="2039620"/>
            <wp:effectExtent l="114300" t="133350" r="257810" b="360680"/>
            <wp:wrapSquare wrapText="bothSides"/>
            <wp:docPr id="192731586" name="Picture 2" descr="President po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ident podiu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8090" cy="203962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4B5C4697" wp14:editId="61D628CB">
                <wp:simplePos x="0" y="0"/>
                <wp:positionH relativeFrom="column">
                  <wp:posOffset>-160934</wp:posOffset>
                </wp:positionH>
                <wp:positionV relativeFrom="paragraph">
                  <wp:posOffset>260503</wp:posOffset>
                </wp:positionV>
                <wp:extent cx="3357676" cy="2669566"/>
                <wp:effectExtent l="0" t="0" r="14605" b="359410"/>
                <wp:wrapNone/>
                <wp:docPr id="663572620" name="Speech Bubble: Rectangle with Corners Rounded 2"/>
                <wp:cNvGraphicFramePr/>
                <a:graphic xmlns:a="http://schemas.openxmlformats.org/drawingml/2006/main">
                  <a:graphicData uri="http://schemas.microsoft.com/office/word/2010/wordprocessingShape">
                    <wps:wsp>
                      <wps:cNvSpPr/>
                      <wps:spPr>
                        <a:xfrm>
                          <a:off x="0" y="0"/>
                          <a:ext cx="3357676" cy="2669566"/>
                        </a:xfrm>
                        <a:prstGeom prst="wedgeRoundRectCallout">
                          <a:avLst/>
                        </a:prstGeom>
                      </wps:spPr>
                      <wps:style>
                        <a:lnRef idx="2">
                          <a:schemeClr val="dk1"/>
                        </a:lnRef>
                        <a:fillRef idx="1">
                          <a:schemeClr val="lt1"/>
                        </a:fillRef>
                        <a:effectRef idx="0">
                          <a:schemeClr val="dk1"/>
                        </a:effectRef>
                        <a:fontRef idx="minor">
                          <a:schemeClr val="dk1"/>
                        </a:fontRef>
                      </wps:style>
                      <wps:txbx>
                        <w:txbxContent>
                          <w:p w14:paraId="21089F37" w14:textId="11DF3715" w:rsidR="005F51FA" w:rsidRPr="005F51FA" w:rsidRDefault="005F51FA" w:rsidP="005F51FA">
                            <w:pPr>
                              <w:spacing w:after="0"/>
                              <w:jc w:val="center"/>
                              <w:rPr>
                                <w:rFonts w:ascii="Comic Sans MS" w:hAnsi="Comic Sans MS"/>
                                <w:sz w:val="20"/>
                                <w:szCs w:val="20"/>
                              </w:rPr>
                            </w:pPr>
                            <w:r w:rsidRPr="005F51FA">
                              <w:rPr>
                                <w:rFonts w:ascii="Comic Sans MS" w:hAnsi="Comic Sans MS"/>
                                <w:sz w:val="20"/>
                                <w:szCs w:val="20"/>
                              </w:rPr>
                              <w:t xml:space="preserve">This coded message was found in a time capsule buried </w:t>
                            </w:r>
                            <w:r w:rsidR="00FB51A3">
                              <w:rPr>
                                <w:rFonts w:ascii="Comic Sans MS" w:hAnsi="Comic Sans MS"/>
                                <w:sz w:val="20"/>
                                <w:szCs w:val="20"/>
                              </w:rPr>
                              <w:t>at</w:t>
                            </w:r>
                            <w:r w:rsidRPr="005F51FA">
                              <w:rPr>
                                <w:rFonts w:ascii="Comic Sans MS" w:hAnsi="Comic Sans MS"/>
                                <w:sz w:val="20"/>
                                <w:szCs w:val="20"/>
                              </w:rPr>
                              <w:t xml:space="preserve"> the County Courthouse in </w:t>
                            </w:r>
                            <w:proofErr w:type="spellStart"/>
                            <w:r w:rsidRPr="005F51FA">
                              <w:rPr>
                                <w:rFonts w:ascii="Comic Sans MS" w:hAnsi="Comic Sans MS"/>
                                <w:sz w:val="20"/>
                                <w:szCs w:val="20"/>
                              </w:rPr>
                              <w:t>Redobar</w:t>
                            </w:r>
                            <w:proofErr w:type="spellEnd"/>
                            <w:r w:rsidRPr="005F51FA">
                              <w:rPr>
                                <w:rFonts w:ascii="Comic Sans MS" w:hAnsi="Comic Sans MS"/>
                                <w:sz w:val="20"/>
                                <w:szCs w:val="20"/>
                              </w:rPr>
                              <w:t xml:space="preserve">, TX.  It is written in an old time “pigpen cypher” used by frontier organizations.  It was found in a very early edition Bible, so we believe it has significant meaning to Christians today.  Our decryption team is occupied with middle school graduation this coming week, so we need your help.  Use the key provided, it should work.  Note the “Hello World” example.  Technical help for decrypt analysis is available at </w:t>
                            </w:r>
                            <w:hyperlink r:id="rId13" w:history="1">
                              <w:r w:rsidRPr="005F51FA">
                                <w:rPr>
                                  <w:rStyle w:val="Hyperlink"/>
                                  <w:rFonts w:ascii="Comic Sans MS" w:hAnsi="Comic Sans MS"/>
                                  <w:sz w:val="20"/>
                                  <w:szCs w:val="20"/>
                                </w:rPr>
                                <w:t>https://tinyurl.com/yc5bw3ja</w:t>
                              </w:r>
                            </w:hyperlink>
                            <w:r w:rsidRPr="005F51FA">
                              <w:rPr>
                                <w:rFonts w:ascii="Comic Sans MS" w:hAnsi="Comic Sans MS"/>
                                <w:sz w:val="20"/>
                                <w:szCs w:val="20"/>
                              </w:rPr>
                              <w:t xml:space="preserve"> </w:t>
                            </w:r>
                          </w:p>
                          <w:p w14:paraId="39B39920" w14:textId="77777777" w:rsidR="005F51FA" w:rsidRPr="005F51FA" w:rsidRDefault="005F51FA" w:rsidP="005F51FA">
                            <w:pPr>
                              <w:jc w:val="center"/>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5C469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 o:spid="_x0000_s1029" type="#_x0000_t62" style="position:absolute;left:0;text-align:left;margin-left:-12.65pt;margin-top:20.5pt;width:264.4pt;height:210.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" adj="6300,24300" fillcolor="white [3201]" strokecolor="black [3200]" strokeweight="1pt">
                <v:textbox>
                  <w:txbxContent>
                    <w:p w14:paraId="21089F37" w14:textId="11DF3715" w:rsidR="005F51FA" w:rsidRPr="005F51FA" w:rsidRDefault="005F51FA" w:rsidP="005F51FA">
                      <w:pPr>
                        <w:spacing w:after="0"/>
                        <w:jc w:val="center"/>
                        <w:rPr>
                          <w:rFonts w:ascii="Comic Sans MS" w:hAnsi="Comic Sans MS"/>
                          <w:sz w:val="20"/>
                          <w:szCs w:val="20"/>
                        </w:rPr>
                      </w:pPr>
                      <w:r w:rsidRPr="005F51FA">
                        <w:rPr>
                          <w:rFonts w:ascii="Comic Sans MS" w:hAnsi="Comic Sans MS"/>
                          <w:sz w:val="20"/>
                          <w:szCs w:val="20"/>
                        </w:rPr>
                        <w:t xml:space="preserve">This coded message was found in a time capsule buried </w:t>
                      </w:r>
                      <w:r w:rsidR="00FB51A3">
                        <w:rPr>
                          <w:rFonts w:ascii="Comic Sans MS" w:hAnsi="Comic Sans MS"/>
                          <w:sz w:val="20"/>
                          <w:szCs w:val="20"/>
                        </w:rPr>
                        <w:t>at</w:t>
                      </w:r>
                      <w:r w:rsidRPr="005F51FA">
                        <w:rPr>
                          <w:rFonts w:ascii="Comic Sans MS" w:hAnsi="Comic Sans MS"/>
                          <w:sz w:val="20"/>
                          <w:szCs w:val="20"/>
                        </w:rPr>
                        <w:t xml:space="preserve"> the County Courthouse in Redobar, TX.  It is written in an old time “pigpen cypher” used by frontier organizations.  It was found in a very early edition Bible, so we believe it has significant meaning to Christians today.  Our decryption team is occupied with middle school graduation this coming week, so we need your help.  Use the key provided, it should work.  Note the “Hello World” example.  Technical help for decrypt analysis is available at </w:t>
                      </w:r>
                      <w:hyperlink r:id="rId14" w:history="1">
                        <w:r w:rsidRPr="005F51FA">
                          <w:rPr>
                            <w:rStyle w:val="Hyperlink"/>
                            <w:rFonts w:ascii="Comic Sans MS" w:hAnsi="Comic Sans MS"/>
                            <w:sz w:val="20"/>
                            <w:szCs w:val="20"/>
                          </w:rPr>
                          <w:t>https://tinyurl.com/yc5bw3ja</w:t>
                        </w:r>
                      </w:hyperlink>
                      <w:r w:rsidRPr="005F51FA">
                        <w:rPr>
                          <w:rFonts w:ascii="Comic Sans MS" w:hAnsi="Comic Sans MS"/>
                          <w:sz w:val="20"/>
                          <w:szCs w:val="20"/>
                        </w:rPr>
                        <w:t xml:space="preserve"> </w:t>
                      </w:r>
                    </w:p>
                    <w:p w14:paraId="39B39920" w14:textId="77777777" w:rsidR="005F51FA" w:rsidRPr="005F51FA" w:rsidRDefault="005F51FA" w:rsidP="005F51FA">
                      <w:pPr>
                        <w:jc w:val="center"/>
                        <w:rPr>
                          <w:rFonts w:ascii="Comic Sans MS" w:hAnsi="Comic Sans MS"/>
                          <w:sz w:val="18"/>
                          <w:szCs w:val="18"/>
                        </w:rPr>
                      </w:pPr>
                    </w:p>
                  </w:txbxContent>
                </v:textbox>
              </v:shape>
            </w:pict>
          </mc:Fallback>
        </mc:AlternateContent>
      </w:r>
      <w:r>
        <w:rPr>
          <w:noProof/>
        </w:rPr>
        <w:drawing>
          <wp:anchor distT="0" distB="0" distL="114300" distR="114300" simplePos="0" relativeHeight="251668480" behindDoc="0" locked="0" layoutInCell="1" allowOverlap="1" wp14:anchorId="523EAAC1" wp14:editId="20799A70">
            <wp:simplePos x="0" y="0"/>
            <wp:positionH relativeFrom="column">
              <wp:posOffset>3773247</wp:posOffset>
            </wp:positionH>
            <wp:positionV relativeFrom="paragraph">
              <wp:posOffset>682015</wp:posOffset>
            </wp:positionV>
            <wp:extent cx="2062480" cy="803275"/>
            <wp:effectExtent l="57150" t="57150" r="166370" b="168275"/>
            <wp:wrapSquare wrapText="bothSides"/>
            <wp:docPr id="856785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3936" name="Picture 110833936"/>
                    <pic:cNvPicPr/>
                  </pic:nvPicPr>
                  <pic:blipFill>
                    <a:blip r:embed="rId15">
                      <a:extLst>
                        <a:ext uri="{28A0092B-C50C-407E-A947-70E740481C1C}">
                          <a14:useLocalDpi xmlns:a14="http://schemas.microsoft.com/office/drawing/2010/main" val="0"/>
                        </a:ext>
                      </a:extLst>
                    </a:blip>
                    <a:stretch>
                      <a:fillRect/>
                    </a:stretch>
                  </pic:blipFill>
                  <pic:spPr>
                    <a:xfrm>
                      <a:off x="0" y="0"/>
                      <a:ext cx="2062480" cy="803275"/>
                    </a:xfrm>
                    <a:prstGeom prst="rect">
                      <a:avLst/>
                    </a:prstGeom>
                    <a:ln>
                      <a:noFill/>
                    </a:ln>
                    <a:effectLst>
                      <a:outerShdw blurRad="101600" dist="762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E21B84B" wp14:editId="58FC38A2">
            <wp:simplePos x="0" y="0"/>
            <wp:positionH relativeFrom="column">
              <wp:posOffset>3400755</wp:posOffset>
            </wp:positionH>
            <wp:positionV relativeFrom="page">
              <wp:posOffset>6040247</wp:posOffset>
            </wp:positionV>
            <wp:extent cx="2750820" cy="2356485"/>
            <wp:effectExtent l="0" t="0" r="0" b="5715"/>
            <wp:wrapSquare wrapText="bothSides"/>
            <wp:docPr id="1843028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28210" name="Picture 1843028210"/>
                    <pic:cNvPicPr/>
                  </pic:nvPicPr>
                  <pic:blipFill>
                    <a:blip r:embed="rId16">
                      <a:extLst>
                        <a:ext uri="{28A0092B-C50C-407E-A947-70E740481C1C}">
                          <a14:useLocalDpi xmlns:a14="http://schemas.microsoft.com/office/drawing/2010/main" val="0"/>
                        </a:ext>
                      </a:extLst>
                    </a:blip>
                    <a:stretch>
                      <a:fillRect/>
                    </a:stretch>
                  </pic:blipFill>
                  <pic:spPr>
                    <a:xfrm>
                      <a:off x="0" y="0"/>
                      <a:ext cx="2750820" cy="2356485"/>
                    </a:xfrm>
                    <a:prstGeom prst="rect">
                      <a:avLst/>
                    </a:prstGeom>
                  </pic:spPr>
                </pic:pic>
              </a:graphicData>
            </a:graphic>
            <wp14:sizeRelH relativeFrom="margin">
              <wp14:pctWidth>0</wp14:pctWidth>
            </wp14:sizeRelH>
            <wp14:sizeRelV relativeFrom="margin">
              <wp14:pctHeight>0</wp14:pctHeight>
            </wp14:sizeRelV>
          </wp:anchor>
        </w:drawing>
      </w:r>
      <w:r w:rsidR="003D0DD5">
        <w:rPr>
          <w:noProof/>
        </w:rPr>
        <w:drawing>
          <wp:anchor distT="0" distB="0" distL="114300" distR="114300" simplePos="0" relativeHeight="251666432" behindDoc="0" locked="0" layoutInCell="1" allowOverlap="1" wp14:anchorId="47759D37" wp14:editId="06C93C6F">
            <wp:simplePos x="0" y="0"/>
            <wp:positionH relativeFrom="column">
              <wp:posOffset>2961716</wp:posOffset>
            </wp:positionH>
            <wp:positionV relativeFrom="page">
              <wp:posOffset>8933434</wp:posOffset>
            </wp:positionV>
            <wp:extent cx="3101340" cy="336550"/>
            <wp:effectExtent l="0" t="0" r="3810" b="6350"/>
            <wp:wrapSquare wrapText="bothSides"/>
            <wp:docPr id="2776613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61386" name="Picture 277661386"/>
                    <pic:cNvPicPr/>
                  </pic:nvPicPr>
                  <pic:blipFill>
                    <a:blip r:embed="rId17">
                      <a:extLst>
                        <a:ext uri="{28A0092B-C50C-407E-A947-70E740481C1C}">
                          <a14:useLocalDpi xmlns:a14="http://schemas.microsoft.com/office/drawing/2010/main" val="0"/>
                        </a:ext>
                      </a:extLst>
                    </a:blip>
                    <a:stretch>
                      <a:fillRect/>
                    </a:stretch>
                  </pic:blipFill>
                  <pic:spPr>
                    <a:xfrm>
                      <a:off x="0" y="0"/>
                      <a:ext cx="3101340" cy="336550"/>
                    </a:xfrm>
                    <a:prstGeom prst="rect">
                      <a:avLst/>
                    </a:prstGeom>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B2E7" w14:textId="77777777" w:rsidR="001268CE" w:rsidRDefault="001268CE" w:rsidP="009D5A8E">
      <w:pPr>
        <w:spacing w:after="0" w:line="240" w:lineRule="auto"/>
      </w:pPr>
      <w:r>
        <w:separator/>
      </w:r>
    </w:p>
  </w:endnote>
  <w:endnote w:type="continuationSeparator" w:id="0">
    <w:p w14:paraId="140D6D41" w14:textId="77777777" w:rsidR="001268CE" w:rsidRDefault="001268CE"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79419" w14:textId="77777777" w:rsidR="001268CE" w:rsidRDefault="001268CE" w:rsidP="009D5A8E">
      <w:pPr>
        <w:spacing w:after="0" w:line="240" w:lineRule="auto"/>
      </w:pPr>
      <w:r>
        <w:separator/>
      </w:r>
    </w:p>
  </w:footnote>
  <w:footnote w:type="continuationSeparator" w:id="0">
    <w:p w14:paraId="70A3D89D" w14:textId="77777777" w:rsidR="001268CE" w:rsidRDefault="001268CE"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DEC1" w14:textId="7F367CCA" w:rsidR="009D5A8E" w:rsidRPr="009D5A8E" w:rsidRDefault="00BB2359">
    <w:pPr>
      <w:pStyle w:val="Header"/>
      <w:rPr>
        <w:rFonts w:ascii="Times New Roman" w:hAnsi="Times New Roman" w:cs="Times New Roman"/>
        <w:sz w:val="28"/>
        <w:szCs w:val="28"/>
      </w:rPr>
    </w:pPr>
    <w:r>
      <w:rPr>
        <w:rFonts w:ascii="Times New Roman" w:hAnsi="Times New Roman" w:cs="Times New Roman"/>
        <w:sz w:val="28"/>
        <w:szCs w:val="28"/>
      </w:rPr>
      <w:t>5/31/2026</w:t>
    </w:r>
    <w:r w:rsidR="009D5A8E" w:rsidRPr="009D5A8E">
      <w:rPr>
        <w:rFonts w:ascii="Times New Roman" w:hAnsi="Times New Roman" w:cs="Times New Roman"/>
        <w:sz w:val="28"/>
        <w:szCs w:val="28"/>
      </w:rPr>
      <w:tab/>
    </w:r>
    <w:r>
      <w:rPr>
        <w:rFonts w:ascii="Times New Roman" w:hAnsi="Times New Roman" w:cs="Times New Roman"/>
        <w:sz w:val="28"/>
        <w:szCs w:val="28"/>
      </w:rPr>
      <w:t>Don’t Forget to Remember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357"/>
    <w:multiLevelType w:val="hybridMultilevel"/>
    <w:tmpl w:val="0DCA404E"/>
    <w:lvl w:ilvl="0" w:tplc="64F0E2A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76B80"/>
    <w:multiLevelType w:val="hybridMultilevel"/>
    <w:tmpl w:val="B372AF8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36B4B"/>
    <w:multiLevelType w:val="hybridMultilevel"/>
    <w:tmpl w:val="F836D98E"/>
    <w:lvl w:ilvl="0" w:tplc="20442F8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CF7D96"/>
    <w:multiLevelType w:val="hybridMultilevel"/>
    <w:tmpl w:val="86803F7E"/>
    <w:lvl w:ilvl="0" w:tplc="20442F8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27534"/>
    <w:multiLevelType w:val="hybridMultilevel"/>
    <w:tmpl w:val="12D288BA"/>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num w:numId="1" w16cid:durableId="1490244011">
    <w:abstractNumId w:val="4"/>
  </w:num>
  <w:num w:numId="2" w16cid:durableId="577444414">
    <w:abstractNumId w:val="3"/>
  </w:num>
  <w:num w:numId="3" w16cid:durableId="2031569261">
    <w:abstractNumId w:val="1"/>
  </w:num>
  <w:num w:numId="4" w16cid:durableId="1350185184">
    <w:abstractNumId w:val="5"/>
  </w:num>
  <w:num w:numId="5" w16cid:durableId="1394305513">
    <w:abstractNumId w:val="0"/>
  </w:num>
  <w:num w:numId="6" w16cid:durableId="1688747875">
    <w:abstractNumId w:val="6"/>
  </w:num>
  <w:num w:numId="7" w16cid:durableId="1533879813">
    <w:abstractNumId w:val="2"/>
  </w:num>
  <w:num w:numId="8" w16cid:durableId="567500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59"/>
    <w:rsid w:val="000F0CF5"/>
    <w:rsid w:val="001268CE"/>
    <w:rsid w:val="0024239C"/>
    <w:rsid w:val="00261773"/>
    <w:rsid w:val="00265F94"/>
    <w:rsid w:val="00271D6D"/>
    <w:rsid w:val="003D0DD5"/>
    <w:rsid w:val="003E0C07"/>
    <w:rsid w:val="003F5D90"/>
    <w:rsid w:val="00511B3C"/>
    <w:rsid w:val="005938B9"/>
    <w:rsid w:val="005F51FA"/>
    <w:rsid w:val="006408A6"/>
    <w:rsid w:val="006C6651"/>
    <w:rsid w:val="00787F0D"/>
    <w:rsid w:val="00811075"/>
    <w:rsid w:val="008343C3"/>
    <w:rsid w:val="009D5A8E"/>
    <w:rsid w:val="00B8033A"/>
    <w:rsid w:val="00BB2359"/>
    <w:rsid w:val="00C32CAE"/>
    <w:rsid w:val="00DC5D22"/>
    <w:rsid w:val="00E23DFA"/>
    <w:rsid w:val="00FB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A8A6"/>
  <w15:chartTrackingRefBased/>
  <w15:docId w15:val="{6A38A540-0404-4019-8E73-F9072C1B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5F51FA"/>
    <w:rPr>
      <w:color w:val="0563C1" w:themeColor="hyperlink"/>
      <w:u w:val="single"/>
    </w:rPr>
  </w:style>
  <w:style w:type="character" w:styleId="UnresolvedMention">
    <w:name w:val="Unresolved Mention"/>
    <w:basedOn w:val="DefaultParagraphFont"/>
    <w:uiPriority w:val="99"/>
    <w:semiHidden/>
    <w:unhideWhenUsed/>
    <w:rsid w:val="005F5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5bw3ja" TargetMode="External"/><Relationship Id="rId13" Type="http://schemas.openxmlformats.org/officeDocument/2006/relationships/hyperlink" Target="https://tinyurl.com/yc5bw3j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593pvbx7" TargetMode="External"/><Relationship Id="rId12" Type="http://schemas.openxmlformats.org/officeDocument/2006/relationships/image" Target="media/image2.png"/><Relationship Id="rId1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tinyurl.com/yc5bw3j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593pvbx7" TargetMode="External"/><Relationship Id="rId14" Type="http://schemas.openxmlformats.org/officeDocument/2006/relationships/hyperlink" Target="https://tinyurl.com/yc5bw3j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103</TotalTime>
  <Pages>5</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5</cp:revision>
  <dcterms:created xsi:type="dcterms:W3CDTF">2026-05-06T18:33:00Z</dcterms:created>
  <dcterms:modified xsi:type="dcterms:W3CDTF">2026-05-08T15:52:00Z</dcterms:modified>
</cp:coreProperties>
</file>