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632E"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FC9B673" w14:textId="77777777" w:rsidR="00261773" w:rsidRDefault="00261773" w:rsidP="00261773">
      <w:pPr>
        <w:spacing w:after="0"/>
        <w:rPr>
          <w:rFonts w:ascii="Times New Roman" w:hAnsi="Times New Roman" w:cs="Times New Roman"/>
          <w:sz w:val="24"/>
          <w:szCs w:val="24"/>
        </w:rPr>
      </w:pPr>
    </w:p>
    <w:p w14:paraId="5AF38B81" w14:textId="77777777" w:rsidR="00623F2F" w:rsidRPr="00623F2F" w:rsidRDefault="00623F2F" w:rsidP="00623F2F">
      <w:pPr>
        <w:spacing w:after="0"/>
        <w:rPr>
          <w:rFonts w:ascii="Times New Roman" w:hAnsi="Times New Roman" w:cs="Times New Roman"/>
          <w:sz w:val="24"/>
          <w:szCs w:val="24"/>
        </w:rPr>
      </w:pPr>
      <w:r w:rsidRPr="00623F2F">
        <w:rPr>
          <w:rFonts w:ascii="Times New Roman" w:hAnsi="Times New Roman" w:cs="Times New Roman"/>
          <w:sz w:val="24"/>
          <w:szCs w:val="24"/>
        </w:rPr>
        <w:t>When have you thought, “uh oh, brace yourself”?</w:t>
      </w:r>
    </w:p>
    <w:p w14:paraId="4C3BBA4A" w14:textId="7E343778" w:rsidR="00623F2F" w:rsidRPr="00623F2F" w:rsidRDefault="00623F2F" w:rsidP="00623F2F">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40F85F" wp14:editId="108CB7C1">
                <wp:simplePos x="0" y="0"/>
                <wp:positionH relativeFrom="column">
                  <wp:posOffset>2889504</wp:posOffset>
                </wp:positionH>
                <wp:positionV relativeFrom="paragraph">
                  <wp:posOffset>47422</wp:posOffset>
                </wp:positionV>
                <wp:extent cx="3716122" cy="797357"/>
                <wp:effectExtent l="19050" t="19050" r="36830" b="60325"/>
                <wp:wrapNone/>
                <wp:docPr id="1216140039" name="Text Box 1"/>
                <wp:cNvGraphicFramePr/>
                <a:graphic xmlns:a="http://schemas.openxmlformats.org/drawingml/2006/main">
                  <a:graphicData uri="http://schemas.microsoft.com/office/word/2010/wordprocessingShape">
                    <wps:wsp>
                      <wps:cNvSpPr txBox="1"/>
                      <wps:spPr>
                        <a:xfrm>
                          <a:off x="0" y="0"/>
                          <a:ext cx="3716122" cy="797357"/>
                        </a:xfrm>
                        <a:custGeom>
                          <a:avLst/>
                          <a:gdLst>
                            <a:gd name="csX0" fmla="*/ 0 w 3716122"/>
                            <a:gd name="csY0" fmla="*/ 0 h 797357"/>
                            <a:gd name="csX1" fmla="*/ 530875 w 3716122"/>
                            <a:gd name="csY1" fmla="*/ 0 h 797357"/>
                            <a:gd name="csX2" fmla="*/ 987427 w 3716122"/>
                            <a:gd name="csY2" fmla="*/ 0 h 797357"/>
                            <a:gd name="csX3" fmla="*/ 1406818 w 3716122"/>
                            <a:gd name="csY3" fmla="*/ 0 h 797357"/>
                            <a:gd name="csX4" fmla="*/ 1937692 w 3716122"/>
                            <a:gd name="csY4" fmla="*/ 0 h 797357"/>
                            <a:gd name="csX5" fmla="*/ 2394244 w 3716122"/>
                            <a:gd name="csY5" fmla="*/ 0 h 797357"/>
                            <a:gd name="csX6" fmla="*/ 2962280 w 3716122"/>
                            <a:gd name="csY6" fmla="*/ 0 h 797357"/>
                            <a:gd name="csX7" fmla="*/ 3716122 w 3716122"/>
                            <a:gd name="csY7" fmla="*/ 0 h 797357"/>
                            <a:gd name="csX8" fmla="*/ 3716122 w 3716122"/>
                            <a:gd name="csY8" fmla="*/ 406652 h 797357"/>
                            <a:gd name="csX9" fmla="*/ 3716122 w 3716122"/>
                            <a:gd name="csY9" fmla="*/ 797357 h 797357"/>
                            <a:gd name="csX10" fmla="*/ 3148086 w 3716122"/>
                            <a:gd name="csY10" fmla="*/ 797357 h 797357"/>
                            <a:gd name="csX11" fmla="*/ 2617212 w 3716122"/>
                            <a:gd name="csY11" fmla="*/ 797357 h 797357"/>
                            <a:gd name="csX12" fmla="*/ 2012015 w 3716122"/>
                            <a:gd name="csY12" fmla="*/ 797357 h 797357"/>
                            <a:gd name="csX13" fmla="*/ 1481140 w 3716122"/>
                            <a:gd name="csY13" fmla="*/ 797357 h 797357"/>
                            <a:gd name="csX14" fmla="*/ 913104 w 3716122"/>
                            <a:gd name="csY14" fmla="*/ 797357 h 797357"/>
                            <a:gd name="csX15" fmla="*/ 456552 w 3716122"/>
                            <a:gd name="csY15" fmla="*/ 797357 h 797357"/>
                            <a:gd name="csX16" fmla="*/ 0 w 3716122"/>
                            <a:gd name="csY16" fmla="*/ 797357 h 797357"/>
                            <a:gd name="csX17" fmla="*/ 0 w 3716122"/>
                            <a:gd name="csY17" fmla="*/ 414626 h 797357"/>
                            <a:gd name="csX18" fmla="*/ 0 w 3716122"/>
                            <a:gd name="csY18" fmla="*/ 0 h 79735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3716122" h="797357" fill="none" extrusionOk="0">
                              <a:moveTo>
                                <a:pt x="0" y="0"/>
                              </a:moveTo>
                              <a:cubicBezTo>
                                <a:pt x="221811" y="-19963"/>
                                <a:pt x="274176" y="21499"/>
                                <a:pt x="530875" y="0"/>
                              </a:cubicBezTo>
                              <a:cubicBezTo>
                                <a:pt x="787575" y="-21499"/>
                                <a:pt x="882512" y="50105"/>
                                <a:pt x="987427" y="0"/>
                              </a:cubicBezTo>
                              <a:cubicBezTo>
                                <a:pt x="1092342" y="-50105"/>
                                <a:pt x="1242915" y="48562"/>
                                <a:pt x="1406818" y="0"/>
                              </a:cubicBezTo>
                              <a:cubicBezTo>
                                <a:pt x="1570721" y="-48562"/>
                                <a:pt x="1679609" y="51601"/>
                                <a:pt x="1937692" y="0"/>
                              </a:cubicBezTo>
                              <a:cubicBezTo>
                                <a:pt x="2195775" y="-51601"/>
                                <a:pt x="2270642" y="41644"/>
                                <a:pt x="2394244" y="0"/>
                              </a:cubicBezTo>
                              <a:cubicBezTo>
                                <a:pt x="2517846" y="-41644"/>
                                <a:pt x="2804341" y="59129"/>
                                <a:pt x="2962280" y="0"/>
                              </a:cubicBezTo>
                              <a:cubicBezTo>
                                <a:pt x="3120219" y="-59129"/>
                                <a:pt x="3562575" y="71697"/>
                                <a:pt x="3716122" y="0"/>
                              </a:cubicBezTo>
                              <a:cubicBezTo>
                                <a:pt x="3744418" y="144017"/>
                                <a:pt x="3692777" y="240585"/>
                                <a:pt x="3716122" y="406652"/>
                              </a:cubicBezTo>
                              <a:cubicBezTo>
                                <a:pt x="3739467" y="572719"/>
                                <a:pt x="3711960" y="630252"/>
                                <a:pt x="3716122" y="797357"/>
                              </a:cubicBezTo>
                              <a:cubicBezTo>
                                <a:pt x="3494003" y="810060"/>
                                <a:pt x="3303923" y="785488"/>
                                <a:pt x="3148086" y="797357"/>
                              </a:cubicBezTo>
                              <a:cubicBezTo>
                                <a:pt x="2992249" y="809226"/>
                                <a:pt x="2817155" y="750416"/>
                                <a:pt x="2617212" y="797357"/>
                              </a:cubicBezTo>
                              <a:cubicBezTo>
                                <a:pt x="2417269" y="844298"/>
                                <a:pt x="2217888" y="739615"/>
                                <a:pt x="2012015" y="797357"/>
                              </a:cubicBezTo>
                              <a:cubicBezTo>
                                <a:pt x="1806142" y="855099"/>
                                <a:pt x="1675982" y="735067"/>
                                <a:pt x="1481140" y="797357"/>
                              </a:cubicBezTo>
                              <a:cubicBezTo>
                                <a:pt x="1286299" y="859647"/>
                                <a:pt x="1052996" y="736528"/>
                                <a:pt x="913104" y="797357"/>
                              </a:cubicBezTo>
                              <a:cubicBezTo>
                                <a:pt x="773212" y="858186"/>
                                <a:pt x="650330" y="782559"/>
                                <a:pt x="456552" y="797357"/>
                              </a:cubicBezTo>
                              <a:cubicBezTo>
                                <a:pt x="262774" y="812155"/>
                                <a:pt x="134223" y="765758"/>
                                <a:pt x="0" y="797357"/>
                              </a:cubicBezTo>
                              <a:cubicBezTo>
                                <a:pt x="-30085" y="671007"/>
                                <a:pt x="26669" y="567024"/>
                                <a:pt x="0" y="414626"/>
                              </a:cubicBezTo>
                              <a:cubicBezTo>
                                <a:pt x="-26669" y="262228"/>
                                <a:pt x="16297" y="100974"/>
                                <a:pt x="0" y="0"/>
                              </a:cubicBezTo>
                              <a:close/>
                            </a:path>
                            <a:path w="3716122" h="797357" stroke="0" extrusionOk="0">
                              <a:moveTo>
                                <a:pt x="0" y="0"/>
                              </a:moveTo>
                              <a:cubicBezTo>
                                <a:pt x="296018" y="-19421"/>
                                <a:pt x="481441" y="69245"/>
                                <a:pt x="605197" y="0"/>
                              </a:cubicBezTo>
                              <a:cubicBezTo>
                                <a:pt x="728953" y="-69245"/>
                                <a:pt x="917605" y="17370"/>
                                <a:pt x="1061749" y="0"/>
                              </a:cubicBezTo>
                              <a:cubicBezTo>
                                <a:pt x="1205893" y="-17370"/>
                                <a:pt x="1312111" y="24098"/>
                                <a:pt x="1518301" y="0"/>
                              </a:cubicBezTo>
                              <a:cubicBezTo>
                                <a:pt x="1724491" y="-24098"/>
                                <a:pt x="1898100" y="27078"/>
                                <a:pt x="2049176" y="0"/>
                              </a:cubicBezTo>
                              <a:cubicBezTo>
                                <a:pt x="2200253" y="-27078"/>
                                <a:pt x="2386597" y="14852"/>
                                <a:pt x="2542889" y="0"/>
                              </a:cubicBezTo>
                              <a:cubicBezTo>
                                <a:pt x="2699181" y="-14852"/>
                                <a:pt x="2945950" y="28995"/>
                                <a:pt x="3148086" y="0"/>
                              </a:cubicBezTo>
                              <a:cubicBezTo>
                                <a:pt x="3350222" y="-28995"/>
                                <a:pt x="3584234" y="43564"/>
                                <a:pt x="3716122" y="0"/>
                              </a:cubicBezTo>
                              <a:cubicBezTo>
                                <a:pt x="3735982" y="199102"/>
                                <a:pt x="3669285" y="238505"/>
                                <a:pt x="3716122" y="406652"/>
                              </a:cubicBezTo>
                              <a:cubicBezTo>
                                <a:pt x="3762959" y="574799"/>
                                <a:pt x="3707046" y="688731"/>
                                <a:pt x="3716122" y="797357"/>
                              </a:cubicBezTo>
                              <a:cubicBezTo>
                                <a:pt x="3520831" y="828367"/>
                                <a:pt x="3385599" y="793670"/>
                                <a:pt x="3110925" y="797357"/>
                              </a:cubicBezTo>
                              <a:cubicBezTo>
                                <a:pt x="2836251" y="801044"/>
                                <a:pt x="2791673" y="779190"/>
                                <a:pt x="2505728" y="797357"/>
                              </a:cubicBezTo>
                              <a:cubicBezTo>
                                <a:pt x="2219783" y="815524"/>
                                <a:pt x="2207848" y="729414"/>
                                <a:pt x="1937692" y="797357"/>
                              </a:cubicBezTo>
                              <a:cubicBezTo>
                                <a:pt x="1667536" y="865300"/>
                                <a:pt x="1718114" y="772263"/>
                                <a:pt x="1518301" y="797357"/>
                              </a:cubicBezTo>
                              <a:cubicBezTo>
                                <a:pt x="1318488" y="822451"/>
                                <a:pt x="1119207" y="747395"/>
                                <a:pt x="950265" y="797357"/>
                              </a:cubicBezTo>
                              <a:cubicBezTo>
                                <a:pt x="781323" y="847319"/>
                                <a:pt x="235160" y="696358"/>
                                <a:pt x="0" y="797357"/>
                              </a:cubicBezTo>
                              <a:cubicBezTo>
                                <a:pt x="-14515" y="681749"/>
                                <a:pt x="23245" y="499822"/>
                                <a:pt x="0" y="414626"/>
                              </a:cubicBezTo>
                              <a:cubicBezTo>
                                <a:pt x="-23245" y="329430"/>
                                <a:pt x="45755" y="19806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451749622">
                                <a:prstGeom prst="rect">
                                  <a:avLst/>
                                </a:prstGeom>
                                <ask:type>
                                  <ask:lineSketchScribble/>
                                </ask:type>
                              </ask:lineSketchStyleProps>
                            </a:ext>
                          </a:extLst>
                        </a:ln>
                      </wps:spPr>
                      <wps:txbx>
                        <w:txbxContent>
                          <w:p w14:paraId="5BA801D7" w14:textId="779F8C31" w:rsidR="00623F2F" w:rsidRPr="00623F2F" w:rsidRDefault="00623F2F" w:rsidP="00623F2F">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it, go to </w:t>
                            </w:r>
                            <w:hyperlink r:id="rId7" w:history="1">
                              <w:r w:rsidR="00691E87" w:rsidRPr="001A06D4">
                                <w:rPr>
                                  <w:rStyle w:val="Hyperlink"/>
                                  <w:rFonts w:ascii="Times New Roman" w:hAnsi="Times New Roman" w:cs="Times New Roman"/>
                                  <w:sz w:val="20"/>
                                  <w:szCs w:val="20"/>
                                </w:rPr>
                                <w:t>https://tinyurl.com/uz26d2cx</w:t>
                              </w:r>
                            </w:hyperlink>
                            <w:r w:rsidR="00691E87">
                              <w:rPr>
                                <w:rFonts w:ascii="Times New Roman" w:hAnsi="Times New Roman" w:cs="Times New Roman"/>
                                <w:sz w:val="20"/>
                                <w:szCs w:val="20"/>
                              </w:rPr>
                              <w:t xml:space="preserve"> </w:t>
                            </w:r>
                            <w:r>
                              <w:rPr>
                                <w:rFonts w:ascii="Times New Roman" w:hAnsi="Times New Roman" w:cs="Times New Roman"/>
                                <w:sz w:val="20"/>
                                <w:szCs w:val="20"/>
                              </w:rPr>
                              <w:t xml:space="preserve">.  If you have no wi-fi where you teach, you must download the video file to your computer from </w:t>
                            </w:r>
                            <w:bookmarkStart w:id="0" w:name="_Hlk217822976"/>
                            <w:r>
                              <w:rPr>
                                <w:rFonts w:ascii="Times New Roman" w:hAnsi="Times New Roman" w:cs="Times New Roman"/>
                                <w:sz w:val="20"/>
                                <w:szCs w:val="20"/>
                              </w:rPr>
                              <w:fldChar w:fldCharType="begin"/>
                            </w:r>
                            <w:r>
                              <w:rPr>
                                <w:rFonts w:ascii="Times New Roman" w:hAnsi="Times New Roman" w:cs="Times New Roman"/>
                                <w:sz w:val="20"/>
                                <w:szCs w:val="20"/>
                              </w:rPr>
                              <w:instrText>HYPERLINK "</w:instrText>
                            </w:r>
                            <w:r w:rsidRPr="00623F2F">
                              <w:rPr>
                                <w:rFonts w:ascii="Times New Roman" w:hAnsi="Times New Roman" w:cs="Times New Roman"/>
                                <w:sz w:val="20"/>
                                <w:szCs w:val="20"/>
                              </w:rPr>
                              <w:instrText>https://tinyurl.com/4cpzu6n6</w:instrText>
                            </w:r>
                            <w:r>
                              <w:rPr>
                                <w:rFonts w:ascii="Times New Roman" w:hAnsi="Times New Roman" w:cs="Times New Roman"/>
                                <w:sz w:val="20"/>
                                <w:szCs w:val="20"/>
                              </w:rPr>
                              <w:instrText>"</w:instrText>
                            </w:r>
                            <w:r>
                              <w:rPr>
                                <w:rFonts w:ascii="Times New Roman" w:hAnsi="Times New Roman" w:cs="Times New Roman"/>
                                <w:sz w:val="20"/>
                                <w:szCs w:val="20"/>
                              </w:rPr>
                            </w:r>
                            <w:r>
                              <w:rPr>
                                <w:rFonts w:ascii="Times New Roman" w:hAnsi="Times New Roman" w:cs="Times New Roman"/>
                                <w:sz w:val="20"/>
                                <w:szCs w:val="20"/>
                              </w:rPr>
                              <w:fldChar w:fldCharType="separate"/>
                            </w:r>
                            <w:r w:rsidRPr="00591084">
                              <w:rPr>
                                <w:rStyle w:val="Hyperlink"/>
                                <w:rFonts w:ascii="Times New Roman" w:hAnsi="Times New Roman" w:cs="Times New Roman"/>
                                <w:sz w:val="20"/>
                                <w:szCs w:val="20"/>
                              </w:rPr>
                              <w:t>https://tinyurl.com/4cpzu6n6</w:t>
                            </w:r>
                            <w:r>
                              <w:rPr>
                                <w:rFonts w:ascii="Times New Roman" w:hAnsi="Times New Roman" w:cs="Times New Roman"/>
                                <w:sz w:val="20"/>
                                <w:szCs w:val="20"/>
                              </w:rPr>
                              <w:fldChar w:fldCharType="end"/>
                            </w:r>
                            <w:bookmarkEnd w:id="0"/>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40F85F" id="_x0000_t202" coordsize="21600,21600" o:spt="202" path="m,l,21600r21600,l21600,xe">
                <v:stroke joinstyle="miter"/>
                <v:path gradientshapeok="t" o:connecttype="rect"/>
              </v:shapetype>
              <v:shape id="Text Box 1" o:spid="_x0000_s1026" type="#_x0000_t202" style="position:absolute;left:0;text-align:left;margin-left:227.5pt;margin-top:3.75pt;width:292.6pt;height:6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" fillcolor="white [3201]" strokeweight=".5pt">
                <v:textbox>
                  <w:txbxContent>
                    <w:p w14:paraId="5BA801D7" w14:textId="779F8C31" w:rsidR="00623F2F" w:rsidRPr="00623F2F" w:rsidRDefault="00623F2F" w:rsidP="00623F2F">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it, go to </w:t>
                      </w:r>
                      <w:hyperlink r:id="rId8" w:history="1">
                        <w:r w:rsidR="00691E87" w:rsidRPr="001A06D4">
                          <w:rPr>
                            <w:rStyle w:val="Hyperlink"/>
                            <w:rFonts w:ascii="Times New Roman" w:hAnsi="Times New Roman" w:cs="Times New Roman"/>
                            <w:sz w:val="20"/>
                            <w:szCs w:val="20"/>
                          </w:rPr>
                          <w:t>https://tinyurl.com/uz26d2cx</w:t>
                        </w:r>
                      </w:hyperlink>
                      <w:r w:rsidR="00691E87">
                        <w:rPr>
                          <w:rFonts w:ascii="Times New Roman" w:hAnsi="Times New Roman" w:cs="Times New Roman"/>
                          <w:sz w:val="20"/>
                          <w:szCs w:val="20"/>
                        </w:rPr>
                        <w:t xml:space="preserve"> </w:t>
                      </w:r>
                      <w:r>
                        <w:rPr>
                          <w:rFonts w:ascii="Times New Roman" w:hAnsi="Times New Roman" w:cs="Times New Roman"/>
                          <w:sz w:val="20"/>
                          <w:szCs w:val="20"/>
                        </w:rPr>
                        <w:t xml:space="preserve">.  If you have no wi-fi where you teach, you must download the video file to your computer from </w:t>
                      </w:r>
                      <w:bookmarkStart w:id="1" w:name="_Hlk217822976"/>
                      <w:r>
                        <w:rPr>
                          <w:rFonts w:ascii="Times New Roman" w:hAnsi="Times New Roman" w:cs="Times New Roman"/>
                          <w:sz w:val="20"/>
                          <w:szCs w:val="20"/>
                        </w:rPr>
                        <w:fldChar w:fldCharType="begin"/>
                      </w:r>
                      <w:r>
                        <w:rPr>
                          <w:rFonts w:ascii="Times New Roman" w:hAnsi="Times New Roman" w:cs="Times New Roman"/>
                          <w:sz w:val="20"/>
                          <w:szCs w:val="20"/>
                        </w:rPr>
                        <w:instrText>HYPERLINK "</w:instrText>
                      </w:r>
                      <w:r w:rsidRPr="00623F2F">
                        <w:rPr>
                          <w:rFonts w:ascii="Times New Roman" w:hAnsi="Times New Roman" w:cs="Times New Roman"/>
                          <w:sz w:val="20"/>
                          <w:szCs w:val="20"/>
                        </w:rPr>
                        <w:instrText>https://tinyurl.com/4cpzu6n6</w:instrText>
                      </w:r>
                      <w:r>
                        <w:rPr>
                          <w:rFonts w:ascii="Times New Roman" w:hAnsi="Times New Roman" w:cs="Times New Roman"/>
                          <w:sz w:val="20"/>
                          <w:szCs w:val="20"/>
                        </w:rPr>
                        <w:instrText>"</w:instrText>
                      </w:r>
                      <w:r>
                        <w:rPr>
                          <w:rFonts w:ascii="Times New Roman" w:hAnsi="Times New Roman" w:cs="Times New Roman"/>
                          <w:sz w:val="20"/>
                          <w:szCs w:val="20"/>
                        </w:rPr>
                      </w:r>
                      <w:r>
                        <w:rPr>
                          <w:rFonts w:ascii="Times New Roman" w:hAnsi="Times New Roman" w:cs="Times New Roman"/>
                          <w:sz w:val="20"/>
                          <w:szCs w:val="20"/>
                        </w:rPr>
                        <w:fldChar w:fldCharType="separate"/>
                      </w:r>
                      <w:r w:rsidRPr="00591084">
                        <w:rPr>
                          <w:rStyle w:val="Hyperlink"/>
                          <w:rFonts w:ascii="Times New Roman" w:hAnsi="Times New Roman" w:cs="Times New Roman"/>
                          <w:sz w:val="20"/>
                          <w:szCs w:val="20"/>
                        </w:rPr>
                        <w:t>https://tinyurl.com/4cpzu6n6</w:t>
                      </w:r>
                      <w:r>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w:t>
                      </w:r>
                    </w:p>
                  </w:txbxContent>
                </v:textbox>
              </v:shape>
            </w:pict>
          </mc:Fallback>
        </mc:AlternateContent>
      </w:r>
      <w:r w:rsidRPr="00623F2F">
        <w:rPr>
          <w:rFonts w:ascii="Times New Roman" w:hAnsi="Times New Roman" w:cs="Times New Roman"/>
          <w:sz w:val="24"/>
          <w:szCs w:val="24"/>
        </w:rPr>
        <w:t>on a roller coaster</w:t>
      </w:r>
    </w:p>
    <w:p w14:paraId="2A668E56"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when the breaks on your car went out</w:t>
      </w:r>
    </w:p>
    <w:p w14:paraId="3B6F50D5"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when the doctor says, “I have bad news”</w:t>
      </w:r>
    </w:p>
    <w:p w14:paraId="387CE22E"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 xml:space="preserve">when stopped by a policeman </w:t>
      </w:r>
    </w:p>
    <w:p w14:paraId="29FDE0A5"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when the teacher hands back the exams</w:t>
      </w:r>
    </w:p>
    <w:p w14:paraId="0B9FDCEE"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when your daughter’s boyfriend comes to speak to you (the dad) by himself</w:t>
      </w:r>
    </w:p>
    <w:p w14:paraId="0EEB58C7"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at the start of a race</w:t>
      </w:r>
    </w:p>
    <w:p w14:paraId="75B97440"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when your son begins to kick what would be the winning field goal</w:t>
      </w:r>
    </w:p>
    <w:p w14:paraId="66ADB0A9"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you</w:t>
      </w:r>
      <w:proofErr w:type="gramEnd"/>
      <w:r w:rsidRPr="00623F2F">
        <w:rPr>
          <w:rFonts w:ascii="Times New Roman" w:hAnsi="Times New Roman" w:cs="Times New Roman"/>
          <w:sz w:val="24"/>
          <w:szCs w:val="24"/>
        </w:rPr>
        <w:t xml:space="preserve"> wake up late having missed the alarm  </w:t>
      </w:r>
    </w:p>
    <w:p w14:paraId="305F3583"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you</w:t>
      </w:r>
      <w:proofErr w:type="gramEnd"/>
      <w:r w:rsidRPr="00623F2F">
        <w:rPr>
          <w:rFonts w:ascii="Times New Roman" w:hAnsi="Times New Roman" w:cs="Times New Roman"/>
          <w:sz w:val="24"/>
          <w:szCs w:val="24"/>
        </w:rPr>
        <w:t xml:space="preserve"> get notified that all flights have been cancelled for the next two days</w:t>
      </w:r>
    </w:p>
    <w:p w14:paraId="38693258" w14:textId="77777777" w:rsidR="009D5A8E" w:rsidRDefault="009D5A8E" w:rsidP="00261773">
      <w:pPr>
        <w:spacing w:after="0"/>
        <w:rPr>
          <w:rFonts w:ascii="Times New Roman" w:hAnsi="Times New Roman" w:cs="Times New Roman"/>
          <w:sz w:val="24"/>
          <w:szCs w:val="24"/>
        </w:rPr>
      </w:pPr>
    </w:p>
    <w:p w14:paraId="36BD284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1BEB1CA" w14:textId="77777777" w:rsidR="00261773" w:rsidRDefault="00261773" w:rsidP="00261773">
      <w:pPr>
        <w:spacing w:after="0"/>
        <w:rPr>
          <w:rFonts w:ascii="Times New Roman" w:hAnsi="Times New Roman" w:cs="Times New Roman"/>
          <w:sz w:val="24"/>
          <w:szCs w:val="24"/>
        </w:rPr>
      </w:pPr>
    </w:p>
    <w:p w14:paraId="1459292E" w14:textId="77777777" w:rsidR="00623F2F" w:rsidRPr="00623F2F" w:rsidRDefault="00623F2F" w:rsidP="00623F2F">
      <w:pPr>
        <w:spacing w:after="0"/>
        <w:rPr>
          <w:rFonts w:ascii="Times New Roman" w:hAnsi="Times New Roman" w:cs="Times New Roman"/>
          <w:sz w:val="24"/>
          <w:szCs w:val="24"/>
        </w:rPr>
      </w:pPr>
      <w:r w:rsidRPr="00623F2F">
        <w:rPr>
          <w:rFonts w:ascii="Times New Roman" w:hAnsi="Times New Roman" w:cs="Times New Roman"/>
          <w:sz w:val="24"/>
          <w:szCs w:val="24"/>
        </w:rPr>
        <w:t>Sometimes those moments affect you personally, other times it is friends or family.</w:t>
      </w:r>
    </w:p>
    <w:p w14:paraId="3B8D7851"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It’s normal to look out for yourself.</w:t>
      </w:r>
    </w:p>
    <w:p w14:paraId="3D4D9484"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But,</w:t>
      </w:r>
      <w:proofErr w:type="gramEnd"/>
      <w:r w:rsidRPr="00623F2F">
        <w:rPr>
          <w:rFonts w:ascii="Times New Roman" w:hAnsi="Times New Roman" w:cs="Times New Roman"/>
          <w:sz w:val="24"/>
          <w:szCs w:val="24"/>
        </w:rPr>
        <w:t xml:space="preserve"> let the fear and majesty of God compel you to look out for others.</w:t>
      </w:r>
    </w:p>
    <w:p w14:paraId="5BB75A3D" w14:textId="77777777" w:rsidR="009D5A8E" w:rsidRDefault="009D5A8E" w:rsidP="00261773">
      <w:pPr>
        <w:spacing w:after="0"/>
        <w:rPr>
          <w:rFonts w:ascii="Times New Roman" w:hAnsi="Times New Roman" w:cs="Times New Roman"/>
          <w:sz w:val="24"/>
          <w:szCs w:val="24"/>
        </w:rPr>
      </w:pPr>
    </w:p>
    <w:p w14:paraId="240DB76B"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3D4254DE" w14:textId="77777777" w:rsidR="00261773" w:rsidRDefault="00261773" w:rsidP="00261773">
      <w:pPr>
        <w:spacing w:after="0"/>
        <w:rPr>
          <w:rFonts w:ascii="Times New Roman" w:hAnsi="Times New Roman" w:cs="Times New Roman"/>
          <w:sz w:val="24"/>
          <w:szCs w:val="24"/>
        </w:rPr>
      </w:pPr>
    </w:p>
    <w:p w14:paraId="34BEB00D" w14:textId="1F95EB0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623F2F">
        <w:rPr>
          <w:rFonts w:ascii="Times New Roman" w:hAnsi="Times New Roman" w:cs="Times New Roman"/>
          <w:sz w:val="24"/>
          <w:szCs w:val="24"/>
        </w:rPr>
        <w:t xml:space="preserve"> We Are All God’s Handiwork</w:t>
      </w:r>
    </w:p>
    <w:p w14:paraId="1274AFAD" w14:textId="77777777" w:rsidR="00261773" w:rsidRDefault="00261773" w:rsidP="00261773">
      <w:pPr>
        <w:spacing w:after="0"/>
        <w:rPr>
          <w:rFonts w:ascii="Times New Roman" w:hAnsi="Times New Roman" w:cs="Times New Roman"/>
          <w:sz w:val="24"/>
          <w:szCs w:val="24"/>
        </w:rPr>
      </w:pPr>
    </w:p>
    <w:p w14:paraId="2184483B" w14:textId="552A064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623F2F">
        <w:rPr>
          <w:rFonts w:ascii="Times New Roman" w:hAnsi="Times New Roman" w:cs="Times New Roman"/>
          <w:sz w:val="24"/>
          <w:szCs w:val="24"/>
        </w:rPr>
        <w:t xml:space="preserve"> Job’s motivation.</w:t>
      </w:r>
    </w:p>
    <w:p w14:paraId="6AD3C4BD" w14:textId="77777777" w:rsidR="009D5A8E" w:rsidRDefault="009D5A8E" w:rsidP="00261773">
      <w:pPr>
        <w:spacing w:after="0"/>
        <w:rPr>
          <w:rFonts w:ascii="Times New Roman" w:hAnsi="Times New Roman" w:cs="Times New Roman"/>
          <w:sz w:val="24"/>
          <w:szCs w:val="24"/>
        </w:rPr>
      </w:pPr>
    </w:p>
    <w:p w14:paraId="23753F64" w14:textId="77777777" w:rsidR="00623F2F" w:rsidRPr="00193290" w:rsidRDefault="00623F2F" w:rsidP="00623F2F">
      <w:pPr>
        <w:spacing w:after="0"/>
        <w:rPr>
          <w:rFonts w:ascii="Times New Roman" w:hAnsi="Times New Roman" w:cs="Times New Roman"/>
          <w:sz w:val="20"/>
          <w:szCs w:val="20"/>
        </w:rPr>
      </w:pPr>
      <w:r w:rsidRPr="00E6608C">
        <w:rPr>
          <w:rFonts w:ascii="Times New Roman" w:hAnsi="Times New Roman" w:cs="Times New Roman"/>
          <w:sz w:val="20"/>
          <w:szCs w:val="20"/>
        </w:rPr>
        <w:t>Job 31:13-</w:t>
      </w:r>
      <w:r>
        <w:rPr>
          <w:rFonts w:ascii="Times New Roman" w:hAnsi="Times New Roman" w:cs="Times New Roman"/>
          <w:sz w:val="20"/>
          <w:szCs w:val="20"/>
        </w:rPr>
        <w:t>15</w:t>
      </w:r>
      <w:r w:rsidRPr="00E6608C">
        <w:rPr>
          <w:rFonts w:ascii="Times New Roman" w:hAnsi="Times New Roman" w:cs="Times New Roman"/>
          <w:sz w:val="20"/>
          <w:szCs w:val="20"/>
        </w:rPr>
        <w:t xml:space="preserve"> (NIV)  "If I have denied justice to my menservants and maidservants when they had a grievance against me, 14  what will I do when God confronts me? What will I answer when called to account? 15  Did </w:t>
      </w:r>
      <w:proofErr w:type="gramStart"/>
      <w:r w:rsidRPr="00E6608C">
        <w:rPr>
          <w:rFonts w:ascii="Times New Roman" w:hAnsi="Times New Roman" w:cs="Times New Roman"/>
          <w:sz w:val="20"/>
          <w:szCs w:val="20"/>
        </w:rPr>
        <w:t>not he</w:t>
      </w:r>
      <w:proofErr w:type="gramEnd"/>
      <w:r w:rsidRPr="00E6608C">
        <w:rPr>
          <w:rFonts w:ascii="Times New Roman" w:hAnsi="Times New Roman" w:cs="Times New Roman"/>
          <w:sz w:val="20"/>
          <w:szCs w:val="20"/>
        </w:rPr>
        <w:t xml:space="preserve"> who made me in the womb make them? Did </w:t>
      </w:r>
      <w:proofErr w:type="gramStart"/>
      <w:r w:rsidRPr="00E6608C">
        <w:rPr>
          <w:rFonts w:ascii="Times New Roman" w:hAnsi="Times New Roman" w:cs="Times New Roman"/>
          <w:sz w:val="20"/>
          <w:szCs w:val="20"/>
        </w:rPr>
        <w:t>not the same one</w:t>
      </w:r>
      <w:proofErr w:type="gramEnd"/>
      <w:r w:rsidRPr="00E6608C">
        <w:rPr>
          <w:rFonts w:ascii="Times New Roman" w:hAnsi="Times New Roman" w:cs="Times New Roman"/>
          <w:sz w:val="20"/>
          <w:szCs w:val="20"/>
        </w:rPr>
        <w:t xml:space="preserve"> form us both within our mothers?</w:t>
      </w:r>
    </w:p>
    <w:p w14:paraId="291B9D7B" w14:textId="77777777" w:rsidR="00623F2F" w:rsidRDefault="00623F2F" w:rsidP="00261773">
      <w:pPr>
        <w:spacing w:after="0"/>
        <w:rPr>
          <w:rFonts w:ascii="Times New Roman" w:hAnsi="Times New Roman" w:cs="Times New Roman"/>
          <w:sz w:val="24"/>
          <w:szCs w:val="24"/>
        </w:rPr>
      </w:pPr>
    </w:p>
    <w:p w14:paraId="709CAEB5"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What example did Job use in these verses to show he treated others as equals, worthy of his just attention, and with respect for common rights?</w:t>
      </w:r>
    </w:p>
    <w:p w14:paraId="45E756C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when his servants (employees) had a grievance</w:t>
      </w:r>
    </w:p>
    <w:p w14:paraId="56F90867" w14:textId="77777777" w:rsidR="002931DB" w:rsidRPr="002931DB" w:rsidRDefault="002931DB" w:rsidP="002931DB">
      <w:pPr>
        <w:numPr>
          <w:ilvl w:val="0"/>
          <w:numId w:val="4"/>
        </w:numPr>
        <w:spacing w:after="0"/>
        <w:rPr>
          <w:rFonts w:ascii="Times New Roman" w:hAnsi="Times New Roman" w:cs="Times New Roman"/>
          <w:sz w:val="24"/>
          <w:szCs w:val="24"/>
        </w:rPr>
      </w:pPr>
      <w:proofErr w:type="gramStart"/>
      <w:r w:rsidRPr="002931DB">
        <w:rPr>
          <w:rFonts w:ascii="Times New Roman" w:hAnsi="Times New Roman" w:cs="Times New Roman"/>
          <w:sz w:val="24"/>
          <w:szCs w:val="24"/>
        </w:rPr>
        <w:t>he</w:t>
      </w:r>
      <w:proofErr w:type="gramEnd"/>
      <w:r w:rsidRPr="002931DB">
        <w:rPr>
          <w:rFonts w:ascii="Times New Roman" w:hAnsi="Times New Roman" w:cs="Times New Roman"/>
          <w:sz w:val="24"/>
          <w:szCs w:val="24"/>
        </w:rPr>
        <w:t xml:space="preserve"> made every effort to respond justly</w:t>
      </w:r>
    </w:p>
    <w:p w14:paraId="2AC437C7"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 xml:space="preserve">he felt he had acted with accountability before God </w:t>
      </w:r>
    </w:p>
    <w:p w14:paraId="449C9766" w14:textId="77777777" w:rsidR="002931DB" w:rsidRPr="002931DB" w:rsidRDefault="002931DB" w:rsidP="002931DB">
      <w:pPr>
        <w:spacing w:after="0"/>
        <w:rPr>
          <w:rFonts w:ascii="Times New Roman" w:hAnsi="Times New Roman" w:cs="Times New Roman"/>
          <w:sz w:val="24"/>
          <w:szCs w:val="24"/>
        </w:rPr>
      </w:pPr>
    </w:p>
    <w:p w14:paraId="4668F02F"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 xml:space="preserve">What two reasons, expressed through rhetorical questions, did Job give for his attitude toward others? </w:t>
      </w:r>
    </w:p>
    <w:p w14:paraId="42D3038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it was God who created him</w:t>
      </w:r>
    </w:p>
    <w:p w14:paraId="343B44AF"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it was God who created others</w:t>
      </w:r>
    </w:p>
    <w:p w14:paraId="60C6C3F7"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both deserved just and righteous treatment</w:t>
      </w:r>
    </w:p>
    <w:p w14:paraId="42C73DDA" w14:textId="77777777" w:rsidR="002931DB" w:rsidRDefault="002931DB" w:rsidP="00623F2F">
      <w:pPr>
        <w:spacing w:after="0"/>
        <w:rPr>
          <w:rFonts w:ascii="Times New Roman" w:hAnsi="Times New Roman" w:cs="Times New Roman"/>
          <w:sz w:val="24"/>
          <w:szCs w:val="24"/>
        </w:rPr>
      </w:pPr>
    </w:p>
    <w:p w14:paraId="67254BA3" w14:textId="77777777" w:rsidR="002931DB" w:rsidRDefault="002931DB" w:rsidP="00623F2F">
      <w:pPr>
        <w:spacing w:after="0"/>
        <w:rPr>
          <w:rFonts w:ascii="Times New Roman" w:hAnsi="Times New Roman" w:cs="Times New Roman"/>
          <w:sz w:val="24"/>
          <w:szCs w:val="24"/>
        </w:rPr>
      </w:pPr>
    </w:p>
    <w:p w14:paraId="7C2BFD56" w14:textId="77777777" w:rsidR="002931DB" w:rsidRDefault="002931DB" w:rsidP="00623F2F">
      <w:pPr>
        <w:spacing w:after="0"/>
        <w:rPr>
          <w:rFonts w:ascii="Times New Roman" w:hAnsi="Times New Roman" w:cs="Times New Roman"/>
          <w:sz w:val="24"/>
          <w:szCs w:val="24"/>
        </w:rPr>
      </w:pPr>
    </w:p>
    <w:p w14:paraId="76FBD282" w14:textId="1CD395F1" w:rsidR="00623F2F" w:rsidRPr="00623F2F" w:rsidRDefault="00623F2F" w:rsidP="00623F2F">
      <w:pPr>
        <w:spacing w:after="0"/>
        <w:rPr>
          <w:rFonts w:ascii="Times New Roman" w:hAnsi="Times New Roman" w:cs="Times New Roman"/>
          <w:sz w:val="24"/>
          <w:szCs w:val="24"/>
        </w:rPr>
      </w:pPr>
      <w:r w:rsidRPr="00623F2F">
        <w:rPr>
          <w:rFonts w:ascii="Times New Roman" w:hAnsi="Times New Roman" w:cs="Times New Roman"/>
          <w:sz w:val="24"/>
          <w:szCs w:val="24"/>
        </w:rPr>
        <w:lastRenderedPageBreak/>
        <w:t>In verses 13–15, what reason does Job give for treating his servants justly?</w:t>
      </w:r>
    </w:p>
    <w:p w14:paraId="35C7AE80"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he is accountable to God</w:t>
      </w:r>
    </w:p>
    <w:p w14:paraId="487E4648"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God has created both him and his servants</w:t>
      </w:r>
    </w:p>
    <w:p w14:paraId="2F5B1392"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in that sense, they are both equal</w:t>
      </w:r>
    </w:p>
    <w:p w14:paraId="540A9298"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he</w:t>
      </w:r>
      <w:proofErr w:type="gramEnd"/>
      <w:r w:rsidRPr="00623F2F">
        <w:rPr>
          <w:rFonts w:ascii="Times New Roman" w:hAnsi="Times New Roman" w:cs="Times New Roman"/>
          <w:sz w:val="24"/>
          <w:szCs w:val="24"/>
        </w:rPr>
        <w:t xml:space="preserve"> is no more deserving of justice than they are</w:t>
      </w:r>
    </w:p>
    <w:p w14:paraId="34A6A0CB" w14:textId="77777777" w:rsidR="00623F2F" w:rsidRPr="00623F2F" w:rsidRDefault="00623F2F" w:rsidP="00623F2F">
      <w:pPr>
        <w:spacing w:after="0"/>
        <w:rPr>
          <w:rFonts w:ascii="Times New Roman" w:hAnsi="Times New Roman" w:cs="Times New Roman"/>
          <w:sz w:val="24"/>
          <w:szCs w:val="24"/>
        </w:rPr>
      </w:pPr>
      <w:r w:rsidRPr="00623F2F">
        <w:rPr>
          <w:rFonts w:ascii="Times New Roman" w:hAnsi="Times New Roman" w:cs="Times New Roman"/>
          <w:sz w:val="24"/>
          <w:szCs w:val="24"/>
        </w:rPr>
        <w:br/>
        <w:t>How does his view of God as Creator shape how he views other people?</w:t>
      </w:r>
    </w:p>
    <w:p w14:paraId="777361D6"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he will treat them fairly</w:t>
      </w:r>
    </w:p>
    <w:p w14:paraId="207D43A2"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he will be willing to apply what we call the “Golden Rule” … do unto others as you would do unto yourself</w:t>
      </w:r>
    </w:p>
    <w:p w14:paraId="00985F1E"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he</w:t>
      </w:r>
      <w:proofErr w:type="gramEnd"/>
      <w:r w:rsidRPr="00623F2F">
        <w:rPr>
          <w:rFonts w:ascii="Times New Roman" w:hAnsi="Times New Roman" w:cs="Times New Roman"/>
          <w:sz w:val="24"/>
          <w:szCs w:val="24"/>
        </w:rPr>
        <w:t xml:space="preserve"> will not take advantage of them just because he is the boss</w:t>
      </w:r>
    </w:p>
    <w:p w14:paraId="1B56FFC4" w14:textId="77777777" w:rsidR="00623F2F" w:rsidRDefault="00623F2F" w:rsidP="00623F2F">
      <w:pPr>
        <w:spacing w:after="0"/>
        <w:rPr>
          <w:rFonts w:ascii="Times New Roman" w:hAnsi="Times New Roman" w:cs="Times New Roman"/>
          <w:sz w:val="24"/>
          <w:szCs w:val="24"/>
        </w:rPr>
      </w:pPr>
    </w:p>
    <w:p w14:paraId="55BF87B6" w14:textId="09CD12CD" w:rsidR="00623F2F" w:rsidRPr="00623F2F" w:rsidRDefault="00623F2F" w:rsidP="00623F2F">
      <w:pPr>
        <w:spacing w:after="0"/>
        <w:rPr>
          <w:rFonts w:ascii="Times New Roman" w:hAnsi="Times New Roman" w:cs="Times New Roman"/>
          <w:sz w:val="24"/>
          <w:szCs w:val="24"/>
        </w:rPr>
      </w:pPr>
      <w:r w:rsidRPr="00623F2F">
        <w:rPr>
          <w:rFonts w:ascii="Times New Roman" w:hAnsi="Times New Roman" w:cs="Times New Roman"/>
          <w:sz w:val="24"/>
          <w:szCs w:val="24"/>
        </w:rPr>
        <w:t>How does Job’s logic in verse 15 apply to the unborn—those who cannot speak or advocate for themselves?</w:t>
      </w:r>
    </w:p>
    <w:p w14:paraId="2FC6232A"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like his servants, they are individuals, each is formed by God in his/her mother’s womb</w:t>
      </w:r>
    </w:p>
    <w:p w14:paraId="5F3FD820"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they have no chance (as unborn) to declare a grievance</w:t>
      </w:r>
    </w:p>
    <w:p w14:paraId="2F53239C"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certainly</w:t>
      </w:r>
      <w:proofErr w:type="gramEnd"/>
      <w:r w:rsidRPr="00623F2F">
        <w:rPr>
          <w:rFonts w:ascii="Times New Roman" w:hAnsi="Times New Roman" w:cs="Times New Roman"/>
          <w:sz w:val="24"/>
          <w:szCs w:val="24"/>
        </w:rPr>
        <w:t>, taking their life would be a grievance if they could voice it</w:t>
      </w:r>
    </w:p>
    <w:p w14:paraId="2389E54D"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it is unjust to take a life … any life … a fetus is a life</w:t>
      </w:r>
    </w:p>
    <w:p w14:paraId="2505A375" w14:textId="77777777" w:rsidR="00623F2F" w:rsidRDefault="00623F2F" w:rsidP="00261773">
      <w:pPr>
        <w:spacing w:after="0"/>
        <w:rPr>
          <w:rFonts w:ascii="Times New Roman" w:hAnsi="Times New Roman" w:cs="Times New Roman"/>
          <w:sz w:val="24"/>
          <w:szCs w:val="24"/>
        </w:rPr>
      </w:pPr>
    </w:p>
    <w:p w14:paraId="3B7DD444" w14:textId="77777777" w:rsidR="00623F2F" w:rsidRPr="00623F2F" w:rsidRDefault="00623F2F" w:rsidP="00623F2F">
      <w:pPr>
        <w:spacing w:after="0"/>
        <w:rPr>
          <w:rFonts w:ascii="Times New Roman" w:hAnsi="Times New Roman" w:cs="Times New Roman"/>
          <w:sz w:val="24"/>
          <w:szCs w:val="24"/>
        </w:rPr>
      </w:pPr>
      <w:r w:rsidRPr="00623F2F">
        <w:rPr>
          <w:rFonts w:ascii="Times New Roman" w:hAnsi="Times New Roman" w:cs="Times New Roman"/>
          <w:sz w:val="24"/>
          <w:szCs w:val="24"/>
        </w:rPr>
        <w:t>Why do you think Job frames compassion for others as a matter of reverence toward God rather than kindness alone?</w:t>
      </w:r>
    </w:p>
    <w:p w14:paraId="654511C3"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mere kindness is between you and the object of your kindness</w:t>
      </w:r>
    </w:p>
    <w:p w14:paraId="25C7569C"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you might do so, hoping to receive kindness back</w:t>
      </w:r>
    </w:p>
    <w:p w14:paraId="6B52604F"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you might even do so with no expectation of reciprocity</w:t>
      </w:r>
    </w:p>
    <w:p w14:paraId="52459508" w14:textId="77777777" w:rsidR="00623F2F" w:rsidRPr="00623F2F" w:rsidRDefault="00623F2F" w:rsidP="00623F2F">
      <w:pPr>
        <w:numPr>
          <w:ilvl w:val="0"/>
          <w:numId w:val="4"/>
        </w:numPr>
        <w:spacing w:after="0"/>
        <w:rPr>
          <w:rFonts w:ascii="Times New Roman" w:hAnsi="Times New Roman" w:cs="Times New Roman"/>
          <w:sz w:val="24"/>
          <w:szCs w:val="24"/>
        </w:rPr>
      </w:pPr>
      <w:proofErr w:type="gramStart"/>
      <w:r w:rsidRPr="00623F2F">
        <w:rPr>
          <w:rFonts w:ascii="Times New Roman" w:hAnsi="Times New Roman" w:cs="Times New Roman"/>
          <w:sz w:val="24"/>
          <w:szCs w:val="24"/>
        </w:rPr>
        <w:t>still</w:t>
      </w:r>
      <w:proofErr w:type="gramEnd"/>
      <w:r w:rsidRPr="00623F2F">
        <w:rPr>
          <w:rFonts w:ascii="Times New Roman" w:hAnsi="Times New Roman" w:cs="Times New Roman"/>
          <w:sz w:val="24"/>
          <w:szCs w:val="24"/>
        </w:rPr>
        <w:t>, it is just between you and them</w:t>
      </w:r>
    </w:p>
    <w:p w14:paraId="5273481F" w14:textId="77777777" w:rsidR="00623F2F" w:rsidRPr="00623F2F" w:rsidRDefault="00623F2F" w:rsidP="00623F2F">
      <w:pPr>
        <w:numPr>
          <w:ilvl w:val="0"/>
          <w:numId w:val="4"/>
        </w:numPr>
        <w:spacing w:after="0"/>
        <w:rPr>
          <w:rFonts w:ascii="Times New Roman" w:hAnsi="Times New Roman" w:cs="Times New Roman"/>
          <w:sz w:val="24"/>
          <w:szCs w:val="24"/>
        </w:rPr>
      </w:pPr>
      <w:r w:rsidRPr="00623F2F">
        <w:rPr>
          <w:rFonts w:ascii="Times New Roman" w:hAnsi="Times New Roman" w:cs="Times New Roman"/>
          <w:sz w:val="24"/>
          <w:szCs w:val="24"/>
        </w:rPr>
        <w:t xml:space="preserve">Job treated it as </w:t>
      </w:r>
    </w:p>
    <w:p w14:paraId="592F8789" w14:textId="77777777" w:rsidR="009D5A8E" w:rsidRDefault="009D5A8E" w:rsidP="00261773">
      <w:pPr>
        <w:spacing w:after="0"/>
        <w:rPr>
          <w:rFonts w:ascii="Times New Roman" w:hAnsi="Times New Roman" w:cs="Times New Roman"/>
          <w:sz w:val="24"/>
          <w:szCs w:val="24"/>
        </w:rPr>
      </w:pPr>
    </w:p>
    <w:p w14:paraId="0903FA56"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How can a humble view of ourselves lead to fair treatment of others?</w:t>
      </w:r>
    </w:p>
    <w:p w14:paraId="78A77A3F" w14:textId="77777777" w:rsidR="002931DB" w:rsidRPr="002931DB" w:rsidRDefault="002931DB" w:rsidP="002931DB">
      <w:pPr>
        <w:numPr>
          <w:ilvl w:val="0"/>
          <w:numId w:val="4"/>
        </w:numPr>
        <w:spacing w:after="0"/>
        <w:rPr>
          <w:rFonts w:ascii="Times New Roman" w:hAnsi="Times New Roman" w:cs="Times New Roman"/>
          <w:sz w:val="24"/>
          <w:szCs w:val="24"/>
        </w:rPr>
      </w:pPr>
      <w:proofErr w:type="gramStart"/>
      <w:r w:rsidRPr="002931DB">
        <w:rPr>
          <w:rFonts w:ascii="Times New Roman" w:hAnsi="Times New Roman" w:cs="Times New Roman"/>
          <w:sz w:val="24"/>
          <w:szCs w:val="24"/>
        </w:rPr>
        <w:t>if</w:t>
      </w:r>
      <w:proofErr w:type="gramEnd"/>
      <w:r w:rsidRPr="002931DB">
        <w:rPr>
          <w:rFonts w:ascii="Times New Roman" w:hAnsi="Times New Roman" w:cs="Times New Roman"/>
          <w:sz w:val="24"/>
          <w:szCs w:val="24"/>
        </w:rPr>
        <w:t xml:space="preserve"> I think I am better than others, </w:t>
      </w:r>
      <w:proofErr w:type="gramStart"/>
      <w:r w:rsidRPr="002931DB">
        <w:rPr>
          <w:rFonts w:ascii="Times New Roman" w:hAnsi="Times New Roman" w:cs="Times New Roman"/>
          <w:sz w:val="24"/>
          <w:szCs w:val="24"/>
        </w:rPr>
        <w:t>more</w:t>
      </w:r>
      <w:proofErr w:type="gramEnd"/>
      <w:r w:rsidRPr="002931DB">
        <w:rPr>
          <w:rFonts w:ascii="Times New Roman" w:hAnsi="Times New Roman" w:cs="Times New Roman"/>
          <w:sz w:val="24"/>
          <w:szCs w:val="24"/>
        </w:rPr>
        <w:t xml:space="preserve"> deserving than others</w:t>
      </w:r>
    </w:p>
    <w:p w14:paraId="4C09CE41" w14:textId="77777777" w:rsidR="002931DB" w:rsidRPr="002931DB" w:rsidRDefault="002931DB" w:rsidP="002931DB">
      <w:pPr>
        <w:numPr>
          <w:ilvl w:val="1"/>
          <w:numId w:val="4"/>
        </w:numPr>
        <w:spacing w:after="0"/>
        <w:rPr>
          <w:rFonts w:ascii="Times New Roman" w:hAnsi="Times New Roman" w:cs="Times New Roman"/>
          <w:sz w:val="24"/>
          <w:szCs w:val="24"/>
        </w:rPr>
      </w:pPr>
      <w:proofErr w:type="gramStart"/>
      <w:r w:rsidRPr="002931DB">
        <w:rPr>
          <w:rFonts w:ascii="Times New Roman" w:hAnsi="Times New Roman" w:cs="Times New Roman"/>
          <w:sz w:val="24"/>
          <w:szCs w:val="24"/>
        </w:rPr>
        <w:t>then</w:t>
      </w:r>
      <w:proofErr w:type="gramEnd"/>
      <w:r w:rsidRPr="002931DB">
        <w:rPr>
          <w:rFonts w:ascii="Times New Roman" w:hAnsi="Times New Roman" w:cs="Times New Roman"/>
          <w:sz w:val="24"/>
          <w:szCs w:val="24"/>
        </w:rPr>
        <w:t xml:space="preserve"> I will always act in my own favor</w:t>
      </w:r>
    </w:p>
    <w:p w14:paraId="2F3A67C2" w14:textId="77777777" w:rsidR="002931DB" w:rsidRPr="002931DB" w:rsidRDefault="002931DB" w:rsidP="002931DB">
      <w:pPr>
        <w:numPr>
          <w:ilvl w:val="1"/>
          <w:numId w:val="4"/>
        </w:numPr>
        <w:spacing w:after="0"/>
        <w:rPr>
          <w:rFonts w:ascii="Times New Roman" w:hAnsi="Times New Roman" w:cs="Times New Roman"/>
          <w:sz w:val="24"/>
          <w:szCs w:val="24"/>
        </w:rPr>
      </w:pPr>
      <w:r w:rsidRPr="002931DB">
        <w:rPr>
          <w:rFonts w:ascii="Times New Roman" w:hAnsi="Times New Roman" w:cs="Times New Roman"/>
          <w:sz w:val="24"/>
          <w:szCs w:val="24"/>
        </w:rPr>
        <w:t>so called “justice” is always in my favor</w:t>
      </w:r>
    </w:p>
    <w:p w14:paraId="6EAB56A4" w14:textId="77777777" w:rsidR="002931DB" w:rsidRPr="002931DB" w:rsidRDefault="002931DB" w:rsidP="002931DB">
      <w:pPr>
        <w:numPr>
          <w:ilvl w:val="1"/>
          <w:numId w:val="4"/>
        </w:numPr>
        <w:spacing w:after="0"/>
        <w:rPr>
          <w:rFonts w:ascii="Times New Roman" w:hAnsi="Times New Roman" w:cs="Times New Roman"/>
          <w:sz w:val="24"/>
          <w:szCs w:val="24"/>
        </w:rPr>
      </w:pPr>
      <w:r w:rsidRPr="002931DB">
        <w:rPr>
          <w:rFonts w:ascii="Times New Roman" w:hAnsi="Times New Roman" w:cs="Times New Roman"/>
          <w:sz w:val="24"/>
          <w:szCs w:val="24"/>
        </w:rPr>
        <w:t>laws and precepts don’t apply to me</w:t>
      </w:r>
    </w:p>
    <w:p w14:paraId="3E27B143"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humility is NOT thinking less of myself</w:t>
      </w:r>
    </w:p>
    <w:p w14:paraId="13C82F89"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humility IS thinking of myself less</w:t>
      </w:r>
    </w:p>
    <w:p w14:paraId="01D4463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if I put others ahead of myself</w:t>
      </w:r>
    </w:p>
    <w:p w14:paraId="47970665" w14:textId="77777777" w:rsidR="002931DB" w:rsidRPr="002931DB" w:rsidRDefault="002931DB" w:rsidP="002931DB">
      <w:pPr>
        <w:numPr>
          <w:ilvl w:val="1"/>
          <w:numId w:val="4"/>
        </w:numPr>
        <w:spacing w:after="0"/>
        <w:rPr>
          <w:rFonts w:ascii="Times New Roman" w:hAnsi="Times New Roman" w:cs="Times New Roman"/>
          <w:sz w:val="24"/>
          <w:szCs w:val="24"/>
        </w:rPr>
      </w:pPr>
      <w:r w:rsidRPr="002931DB">
        <w:rPr>
          <w:rFonts w:ascii="Times New Roman" w:hAnsi="Times New Roman" w:cs="Times New Roman"/>
          <w:sz w:val="24"/>
          <w:szCs w:val="24"/>
        </w:rPr>
        <w:t>I am willing to favor them before of me</w:t>
      </w:r>
    </w:p>
    <w:p w14:paraId="07DD3D0B" w14:textId="77777777" w:rsidR="002931DB" w:rsidRPr="002931DB" w:rsidRDefault="002931DB" w:rsidP="002931DB">
      <w:pPr>
        <w:numPr>
          <w:ilvl w:val="1"/>
          <w:numId w:val="4"/>
        </w:numPr>
        <w:spacing w:after="0"/>
        <w:rPr>
          <w:rFonts w:ascii="Times New Roman" w:hAnsi="Times New Roman" w:cs="Times New Roman"/>
          <w:sz w:val="24"/>
          <w:szCs w:val="24"/>
        </w:rPr>
      </w:pPr>
      <w:r w:rsidRPr="002931DB">
        <w:rPr>
          <w:rFonts w:ascii="Times New Roman" w:hAnsi="Times New Roman" w:cs="Times New Roman"/>
          <w:sz w:val="24"/>
          <w:szCs w:val="24"/>
        </w:rPr>
        <w:t>give them the benefit of the doubt</w:t>
      </w:r>
    </w:p>
    <w:p w14:paraId="1A7EAEC8" w14:textId="77777777" w:rsidR="002931DB" w:rsidRDefault="002931DB" w:rsidP="00261773">
      <w:pPr>
        <w:spacing w:after="0"/>
        <w:rPr>
          <w:rFonts w:ascii="Times New Roman" w:hAnsi="Times New Roman" w:cs="Times New Roman"/>
          <w:sz w:val="24"/>
          <w:szCs w:val="24"/>
        </w:rPr>
      </w:pPr>
    </w:p>
    <w:p w14:paraId="0F6F7CCC" w14:textId="7F20360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623F2F">
        <w:rPr>
          <w:rFonts w:ascii="Times New Roman" w:hAnsi="Times New Roman" w:cs="Times New Roman"/>
          <w:sz w:val="24"/>
          <w:szCs w:val="24"/>
        </w:rPr>
        <w:t xml:space="preserve"> Accountable to Help Others</w:t>
      </w:r>
    </w:p>
    <w:p w14:paraId="43135269" w14:textId="77777777" w:rsidR="00261773" w:rsidRDefault="00261773" w:rsidP="00261773">
      <w:pPr>
        <w:spacing w:after="0"/>
        <w:rPr>
          <w:rFonts w:ascii="Times New Roman" w:hAnsi="Times New Roman" w:cs="Times New Roman"/>
          <w:sz w:val="24"/>
          <w:szCs w:val="24"/>
        </w:rPr>
      </w:pPr>
    </w:p>
    <w:p w14:paraId="574D57BE" w14:textId="36F6BA9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2931DB">
        <w:rPr>
          <w:rFonts w:ascii="Times New Roman" w:hAnsi="Times New Roman" w:cs="Times New Roman"/>
          <w:sz w:val="24"/>
          <w:szCs w:val="24"/>
        </w:rPr>
        <w:t xml:space="preserve"> specific people in need.</w:t>
      </w:r>
    </w:p>
    <w:p w14:paraId="4D2BE672" w14:textId="77777777" w:rsidR="009D5A8E" w:rsidRDefault="009D5A8E" w:rsidP="00261773">
      <w:pPr>
        <w:spacing w:after="0"/>
        <w:rPr>
          <w:rFonts w:ascii="Times New Roman" w:hAnsi="Times New Roman" w:cs="Times New Roman"/>
          <w:sz w:val="24"/>
          <w:szCs w:val="24"/>
        </w:rPr>
      </w:pPr>
    </w:p>
    <w:p w14:paraId="2AE894B7" w14:textId="77777777" w:rsidR="002931DB" w:rsidRPr="002931DB" w:rsidRDefault="002931DB" w:rsidP="002931DB">
      <w:pPr>
        <w:spacing w:after="0"/>
        <w:rPr>
          <w:rFonts w:ascii="Times New Roman" w:hAnsi="Times New Roman" w:cs="Times New Roman"/>
          <w:sz w:val="20"/>
          <w:szCs w:val="20"/>
        </w:rPr>
      </w:pPr>
      <w:r w:rsidRPr="002931DB">
        <w:rPr>
          <w:rFonts w:ascii="Times New Roman" w:hAnsi="Times New Roman" w:cs="Times New Roman"/>
          <w:sz w:val="20"/>
          <w:szCs w:val="20"/>
        </w:rPr>
        <w:lastRenderedPageBreak/>
        <w:t>Job 31:16-20 (NIV)   "If I have denied the desires of the poor or let the eyes of the widow grow weary, 17  if I have kept my bread to myself, not sharing it with the fatherless-- 18  but from my youth I reared him as would a father, and from my birth I guided the widow-- 19  if I have seen anyone perishing for lack of clothing, or a needy man without a garment, 20  and his heart did not bless me for warming him with the fleece from my sheep,</w:t>
      </w:r>
    </w:p>
    <w:p w14:paraId="283475C3" w14:textId="77777777" w:rsidR="009D5A8E" w:rsidRDefault="009D5A8E" w:rsidP="00261773">
      <w:pPr>
        <w:spacing w:after="0"/>
        <w:rPr>
          <w:rFonts w:ascii="Times New Roman" w:hAnsi="Times New Roman" w:cs="Times New Roman"/>
          <w:sz w:val="24"/>
          <w:szCs w:val="24"/>
        </w:rPr>
      </w:pPr>
    </w:p>
    <w:p w14:paraId="565EB392"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 xml:space="preserve">Who </w:t>
      </w:r>
      <w:proofErr w:type="gramStart"/>
      <w:r w:rsidRPr="002931DB">
        <w:rPr>
          <w:rFonts w:ascii="Times New Roman" w:hAnsi="Times New Roman" w:cs="Times New Roman"/>
          <w:sz w:val="24"/>
          <w:szCs w:val="24"/>
        </w:rPr>
        <w:t>are</w:t>
      </w:r>
      <w:proofErr w:type="gramEnd"/>
      <w:r w:rsidRPr="002931DB">
        <w:rPr>
          <w:rFonts w:ascii="Times New Roman" w:hAnsi="Times New Roman" w:cs="Times New Roman"/>
          <w:sz w:val="24"/>
          <w:szCs w:val="24"/>
        </w:rPr>
        <w:t xml:space="preserve"> those Job specifically identified he had been diligent to help in time of need?  </w:t>
      </w:r>
    </w:p>
    <w:p w14:paraId="0A1BCE7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the poor</w:t>
      </w:r>
    </w:p>
    <w:p w14:paraId="67CC90AE"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widows</w:t>
      </w:r>
    </w:p>
    <w:p w14:paraId="2DD7612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fatherless (orphans)</w:t>
      </w:r>
    </w:p>
    <w:p w14:paraId="3AB76F0F"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needy</w:t>
      </w:r>
    </w:p>
    <w:p w14:paraId="2A2C7462" w14:textId="77777777" w:rsidR="002931DB" w:rsidRPr="002931DB" w:rsidRDefault="002931DB" w:rsidP="002931DB">
      <w:pPr>
        <w:spacing w:after="0"/>
        <w:rPr>
          <w:rFonts w:ascii="Times New Roman" w:hAnsi="Times New Roman" w:cs="Times New Roman"/>
          <w:sz w:val="24"/>
          <w:szCs w:val="24"/>
        </w:rPr>
      </w:pPr>
    </w:p>
    <w:p w14:paraId="06799697"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What did he imply he had done for each group?</w:t>
      </w:r>
    </w:p>
    <w:p w14:paraId="0192E12C"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provided for their desires</w:t>
      </w:r>
    </w:p>
    <w:p w14:paraId="7AD4FEF1"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helped needs of a widow (an indigent if no close relatives)</w:t>
      </w:r>
    </w:p>
    <w:p w14:paraId="0B16581D" w14:textId="7055809B"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guided widows, helped orphans, provided clothing for needy</w:t>
      </w:r>
    </w:p>
    <w:p w14:paraId="3E22B827" w14:textId="77777777" w:rsidR="002931DB" w:rsidRDefault="002931DB" w:rsidP="00261773">
      <w:pPr>
        <w:spacing w:after="0"/>
        <w:rPr>
          <w:rFonts w:ascii="Times New Roman" w:hAnsi="Times New Roman" w:cs="Times New Roman"/>
          <w:sz w:val="24"/>
          <w:szCs w:val="24"/>
        </w:rPr>
      </w:pPr>
    </w:p>
    <w:p w14:paraId="0275EB30"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How does our abundance create a responsibility to help those who are in need?</w:t>
      </w:r>
    </w:p>
    <w:p w14:paraId="00CC3AA0"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God provides us all that we have</w:t>
      </w:r>
    </w:p>
    <w:p w14:paraId="35F1C9B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He intends that we be His instruments in helping those in need</w:t>
      </w:r>
    </w:p>
    <w:p w14:paraId="17D46E2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should not have the attitude that our resources are all ours, acquired by our own skill and effort, to be used for our own desires</w:t>
      </w:r>
    </w:p>
    <w:p w14:paraId="4B92C4D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should have the attitude that we are merely stewards for all that God has provided</w:t>
      </w:r>
    </w:p>
    <w:p w14:paraId="5896D49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we are to use our resources at God’s direction, with the same motive of love as God’s</w:t>
      </w:r>
    </w:p>
    <w:p w14:paraId="2D67305A" w14:textId="77777777" w:rsidR="002931DB" w:rsidRDefault="002931DB" w:rsidP="002931DB">
      <w:pPr>
        <w:spacing w:after="0"/>
        <w:rPr>
          <w:rFonts w:ascii="Times New Roman" w:hAnsi="Times New Roman" w:cs="Times New Roman"/>
          <w:sz w:val="24"/>
          <w:szCs w:val="24"/>
        </w:rPr>
      </w:pPr>
    </w:p>
    <w:p w14:paraId="283C23AD" w14:textId="77777777" w:rsidR="002931DB" w:rsidRDefault="002931DB" w:rsidP="002931DB">
      <w:pPr>
        <w:spacing w:after="0"/>
        <w:rPr>
          <w:rFonts w:ascii="Times New Roman" w:hAnsi="Times New Roman" w:cs="Times New Roman"/>
          <w:sz w:val="24"/>
          <w:szCs w:val="24"/>
        </w:rPr>
      </w:pPr>
      <w:r w:rsidRPr="001340E5">
        <w:rPr>
          <w:rFonts w:ascii="Times New Roman" w:hAnsi="Times New Roman" w:cs="Times New Roman"/>
          <w:sz w:val="24"/>
          <w:szCs w:val="24"/>
        </w:rPr>
        <w:t>What does this passage suggest about God’s concern for people affected by tragedy (loss, disaster, disability, or injustice)?</w:t>
      </w:r>
    </w:p>
    <w:p w14:paraId="2631760C" w14:textId="77777777" w:rsidR="002931DB" w:rsidRDefault="002931DB" w:rsidP="002931DB">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in need can use help</w:t>
      </w:r>
    </w:p>
    <w:p w14:paraId="528A67CD" w14:textId="77777777" w:rsidR="002931DB" w:rsidRDefault="002931DB" w:rsidP="002931D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often their problem is NOT of their own making (widow, fatherless, weather related tragedy, accident …)</w:t>
      </w:r>
    </w:p>
    <w:p w14:paraId="22BCFB37" w14:textId="77777777" w:rsidR="002931DB" w:rsidRDefault="002931DB" w:rsidP="002931D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we are blessed by our helping others … by God, by the </w:t>
      </w:r>
      <w:proofErr w:type="spellStart"/>
      <w:r>
        <w:rPr>
          <w:rFonts w:ascii="Times New Roman" w:hAnsi="Times New Roman" w:cs="Times New Roman"/>
          <w:sz w:val="24"/>
          <w:szCs w:val="24"/>
        </w:rPr>
        <w:t>heart warming</w:t>
      </w:r>
      <w:proofErr w:type="spellEnd"/>
      <w:r>
        <w:rPr>
          <w:rFonts w:ascii="Times New Roman" w:hAnsi="Times New Roman" w:cs="Times New Roman"/>
          <w:sz w:val="24"/>
          <w:szCs w:val="24"/>
        </w:rPr>
        <w:t xml:space="preserve"> feeling of seeing someone’s needs being met</w:t>
      </w:r>
    </w:p>
    <w:p w14:paraId="2E3AFE57" w14:textId="77777777" w:rsidR="002931DB" w:rsidRPr="002931DB" w:rsidRDefault="002931DB" w:rsidP="002931DB">
      <w:pPr>
        <w:spacing w:after="0"/>
        <w:rPr>
          <w:rFonts w:ascii="Times New Roman" w:hAnsi="Times New Roman" w:cs="Times New Roman"/>
          <w:sz w:val="24"/>
          <w:szCs w:val="24"/>
        </w:rPr>
      </w:pPr>
    </w:p>
    <w:p w14:paraId="6AB6B1B4"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What excuses do people make for not helping people in need?</w:t>
      </w:r>
    </w:p>
    <w:p w14:paraId="7DCC2B64"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I have enough of my own responsibilities to meet</w:t>
      </w:r>
    </w:p>
    <w:p w14:paraId="1CA995D7"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those people’s problems are of their own making</w:t>
      </w:r>
    </w:p>
    <w:p w14:paraId="30E60BFC"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 xml:space="preserve">I earned my own </w:t>
      </w:r>
      <w:proofErr w:type="gramStart"/>
      <w:r w:rsidRPr="002931DB">
        <w:rPr>
          <w:rFonts w:ascii="Times New Roman" w:hAnsi="Times New Roman" w:cs="Times New Roman"/>
          <w:sz w:val="24"/>
          <w:szCs w:val="24"/>
        </w:rPr>
        <w:t>way</w:t>
      </w:r>
      <w:proofErr w:type="gramEnd"/>
      <w:r w:rsidRPr="002931DB">
        <w:rPr>
          <w:rFonts w:ascii="Times New Roman" w:hAnsi="Times New Roman" w:cs="Times New Roman"/>
          <w:sz w:val="24"/>
          <w:szCs w:val="24"/>
        </w:rPr>
        <w:t>, they didn’t, they don’t deserve any of my money/stuff</w:t>
      </w:r>
    </w:p>
    <w:p w14:paraId="046682D7"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we are too often stingy</w:t>
      </w:r>
    </w:p>
    <w:p w14:paraId="6BB61FBC"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let them pay their own way</w:t>
      </w:r>
    </w:p>
    <w:p w14:paraId="44EC60E3" w14:textId="77777777" w:rsidR="002931DB" w:rsidRPr="002931DB" w:rsidRDefault="002931DB" w:rsidP="002931DB">
      <w:pPr>
        <w:spacing w:after="0"/>
        <w:rPr>
          <w:rFonts w:ascii="Times New Roman" w:hAnsi="Times New Roman" w:cs="Times New Roman"/>
          <w:sz w:val="24"/>
          <w:szCs w:val="24"/>
        </w:rPr>
      </w:pPr>
    </w:p>
    <w:p w14:paraId="3B4DCC64"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How can we train our eyes to see the needs of those who are vulnerable?</w:t>
      </w:r>
    </w:p>
    <w:p w14:paraId="32A6EFB2"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only by God’s help</w:t>
      </w:r>
    </w:p>
    <w:p w14:paraId="4946518F"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see situations/people as Jesus sees them</w:t>
      </w:r>
    </w:p>
    <w:p w14:paraId="29B3C93F"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think how you would feel in their situation</w:t>
      </w:r>
    </w:p>
    <w:p w14:paraId="713C37BF"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 xml:space="preserve">don’t hang on so tightly to your money, your “stuff” </w:t>
      </w:r>
    </w:p>
    <w:p w14:paraId="7F968537" w14:textId="2E7C7C3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623F2F">
        <w:rPr>
          <w:rFonts w:ascii="Times New Roman" w:hAnsi="Times New Roman" w:cs="Times New Roman"/>
          <w:sz w:val="24"/>
          <w:szCs w:val="24"/>
        </w:rPr>
        <w:t xml:space="preserve"> Seek Justice for Others</w:t>
      </w:r>
    </w:p>
    <w:p w14:paraId="4C8184D8" w14:textId="77777777" w:rsidR="00261773" w:rsidRDefault="00261773" w:rsidP="00261773">
      <w:pPr>
        <w:spacing w:after="0"/>
        <w:rPr>
          <w:rFonts w:ascii="Times New Roman" w:hAnsi="Times New Roman" w:cs="Times New Roman"/>
          <w:sz w:val="24"/>
          <w:szCs w:val="24"/>
        </w:rPr>
      </w:pPr>
    </w:p>
    <w:p w14:paraId="1FD221AC" w14:textId="7D55A56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931DB">
        <w:rPr>
          <w:rFonts w:ascii="Times New Roman" w:hAnsi="Times New Roman" w:cs="Times New Roman"/>
          <w:sz w:val="24"/>
          <w:szCs w:val="24"/>
        </w:rPr>
        <w:t xml:space="preserve"> hyperbole, exaggeration for effect.</w:t>
      </w:r>
    </w:p>
    <w:p w14:paraId="5B6276BC" w14:textId="77777777" w:rsidR="009D5A8E" w:rsidRDefault="009D5A8E" w:rsidP="00261773">
      <w:pPr>
        <w:spacing w:after="0"/>
        <w:rPr>
          <w:rFonts w:ascii="Times New Roman" w:hAnsi="Times New Roman" w:cs="Times New Roman"/>
          <w:sz w:val="24"/>
          <w:szCs w:val="24"/>
        </w:rPr>
      </w:pPr>
    </w:p>
    <w:p w14:paraId="26C41096" w14:textId="77777777" w:rsidR="002931DB" w:rsidRPr="00193290" w:rsidRDefault="002931DB" w:rsidP="002931DB">
      <w:pPr>
        <w:spacing w:after="0"/>
        <w:rPr>
          <w:rFonts w:ascii="Times New Roman" w:hAnsi="Times New Roman" w:cs="Times New Roman"/>
          <w:sz w:val="20"/>
          <w:szCs w:val="20"/>
        </w:rPr>
      </w:pPr>
      <w:r w:rsidRPr="004E4F91">
        <w:rPr>
          <w:rFonts w:ascii="Times New Roman" w:hAnsi="Times New Roman" w:cs="Times New Roman"/>
          <w:sz w:val="20"/>
          <w:szCs w:val="20"/>
        </w:rPr>
        <w:t>Job 31:</w:t>
      </w:r>
      <w:r>
        <w:rPr>
          <w:rFonts w:ascii="Times New Roman" w:hAnsi="Times New Roman" w:cs="Times New Roman"/>
          <w:sz w:val="20"/>
          <w:szCs w:val="20"/>
        </w:rPr>
        <w:t>21</w:t>
      </w:r>
      <w:r w:rsidRPr="004E4F91">
        <w:rPr>
          <w:rFonts w:ascii="Times New Roman" w:hAnsi="Times New Roman" w:cs="Times New Roman"/>
          <w:sz w:val="20"/>
          <w:szCs w:val="20"/>
        </w:rPr>
        <w:t>-23 (NIV)  if I have raised my hand against the fatherless, knowing that I had influence in court, 22  then let my arm fall from the shoulder, let it be broken off at the joint. 23  For I dreaded destruction from God, and for fear of his splendor I could not do such things.</w:t>
      </w:r>
    </w:p>
    <w:p w14:paraId="6AF4263A" w14:textId="77777777" w:rsidR="002931DB" w:rsidRDefault="002931DB" w:rsidP="00261773">
      <w:pPr>
        <w:spacing w:after="0"/>
        <w:rPr>
          <w:rFonts w:ascii="Times New Roman" w:hAnsi="Times New Roman" w:cs="Times New Roman"/>
          <w:sz w:val="24"/>
          <w:szCs w:val="24"/>
        </w:rPr>
      </w:pPr>
    </w:p>
    <w:p w14:paraId="1F68F9E2"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 xml:space="preserve">What situation is described in verse 21? </w:t>
      </w:r>
    </w:p>
    <w:p w14:paraId="1947131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raised my hand against the fatherless</w:t>
      </w:r>
    </w:p>
    <w:p w14:paraId="56B437D7"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we might take that as striking, doing harm</w:t>
      </w:r>
    </w:p>
    <w:p w14:paraId="5ACF0ED1"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may also mean voting against or taking legal action against</w:t>
      </w:r>
    </w:p>
    <w:p w14:paraId="54784E5A"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Job says if he’d done that, may God take his arm away (with the hand that was raised against the orphan or needy)</w:t>
      </w:r>
    </w:p>
    <w:p w14:paraId="72E6890B" w14:textId="77777777" w:rsidR="002931DB" w:rsidRDefault="002931DB" w:rsidP="00261773">
      <w:pPr>
        <w:spacing w:after="0"/>
        <w:rPr>
          <w:rFonts w:ascii="Times New Roman" w:hAnsi="Times New Roman" w:cs="Times New Roman"/>
          <w:sz w:val="24"/>
          <w:szCs w:val="24"/>
        </w:rPr>
      </w:pPr>
    </w:p>
    <w:p w14:paraId="49B34BC4"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What cultural issues today may require you to stand alone in doing right?</w:t>
      </w:r>
    </w:p>
    <w:p w14:paraId="7E6E7E7C"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might get ridiculed, misunderstood</w:t>
      </w:r>
    </w:p>
    <w:p w14:paraId="6FF7448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probably will cost time, energy, finances</w:t>
      </w:r>
    </w:p>
    <w:p w14:paraId="7C0D7F1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 xml:space="preserve">may be told you have wasted your </w:t>
      </w:r>
      <w:proofErr w:type="gramStart"/>
      <w:r w:rsidRPr="002931DB">
        <w:rPr>
          <w:rFonts w:ascii="Times New Roman" w:hAnsi="Times New Roman" w:cs="Times New Roman"/>
          <w:sz w:val="24"/>
          <w:szCs w:val="24"/>
        </w:rPr>
        <w:t>money,</w:t>
      </w:r>
      <w:proofErr w:type="gramEnd"/>
      <w:r w:rsidRPr="002931DB">
        <w:rPr>
          <w:rFonts w:ascii="Times New Roman" w:hAnsi="Times New Roman" w:cs="Times New Roman"/>
          <w:sz w:val="24"/>
          <w:szCs w:val="24"/>
        </w:rPr>
        <w:t xml:space="preserve"> time</w:t>
      </w:r>
    </w:p>
    <w:p w14:paraId="13BBF65C" w14:textId="46F548DF"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may not be appreciated by the recipients, probably will be no reciprocity</w:t>
      </w:r>
    </w:p>
    <w:p w14:paraId="2CE6EEE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some may take it as a put down of the people you’re trying to help</w:t>
      </w:r>
    </w:p>
    <w:p w14:paraId="6B0D8477" w14:textId="77777777" w:rsidR="002931DB" w:rsidRDefault="002931DB" w:rsidP="00261773">
      <w:pPr>
        <w:spacing w:after="0"/>
        <w:rPr>
          <w:rFonts w:ascii="Times New Roman" w:hAnsi="Times New Roman" w:cs="Times New Roman"/>
          <w:sz w:val="24"/>
          <w:szCs w:val="24"/>
        </w:rPr>
      </w:pPr>
    </w:p>
    <w:p w14:paraId="009FAD44"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Job treats neglect of the needy as a serious moral failure.  What forms of “looking away” or “ignoring” might be common for believers today?</w:t>
      </w:r>
    </w:p>
    <w:p w14:paraId="08C6A9B4"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 xml:space="preserve">claim it’s the government’s responsibility </w:t>
      </w:r>
    </w:p>
    <w:p w14:paraId="48690102"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t>
      </w:r>
      <w:proofErr w:type="gramStart"/>
      <w:r w:rsidRPr="002931DB">
        <w:rPr>
          <w:rFonts w:ascii="Times New Roman" w:hAnsi="Times New Roman" w:cs="Times New Roman"/>
          <w:sz w:val="24"/>
          <w:szCs w:val="24"/>
        </w:rPr>
        <w:t>those</w:t>
      </w:r>
      <w:proofErr w:type="gramEnd"/>
      <w:r w:rsidRPr="002931DB">
        <w:rPr>
          <w:rFonts w:ascii="Times New Roman" w:hAnsi="Times New Roman" w:cs="Times New Roman"/>
          <w:sz w:val="24"/>
          <w:szCs w:val="24"/>
        </w:rPr>
        <w:t xml:space="preserve"> kind of people just waste what is given them”</w:t>
      </w:r>
    </w:p>
    <w:p w14:paraId="7F588BE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by getting a handout they don’t learn to provide their own needs</w:t>
      </w:r>
    </w:p>
    <w:p w14:paraId="02FCA4F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w:t>
      </w:r>
      <w:proofErr w:type="gramStart"/>
      <w:r w:rsidRPr="002931DB">
        <w:rPr>
          <w:rFonts w:ascii="Times New Roman" w:hAnsi="Times New Roman" w:cs="Times New Roman"/>
          <w:sz w:val="24"/>
          <w:szCs w:val="24"/>
        </w:rPr>
        <w:t>those</w:t>
      </w:r>
      <w:proofErr w:type="gramEnd"/>
      <w:r w:rsidRPr="002931DB">
        <w:rPr>
          <w:rFonts w:ascii="Times New Roman" w:hAnsi="Times New Roman" w:cs="Times New Roman"/>
          <w:sz w:val="24"/>
          <w:szCs w:val="24"/>
        </w:rPr>
        <w:t xml:space="preserve"> folks start to expect help as due them”</w:t>
      </w:r>
    </w:p>
    <w:p w14:paraId="3151757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those people with an unwanted pregnancy have it coming for living “that kind of life”</w:t>
      </w:r>
    </w:p>
    <w:p w14:paraId="1D1438FE" w14:textId="77777777" w:rsidR="002931DB" w:rsidRPr="002931DB" w:rsidRDefault="002931DB" w:rsidP="002931DB">
      <w:pPr>
        <w:spacing w:after="0"/>
        <w:rPr>
          <w:rFonts w:ascii="Times New Roman" w:hAnsi="Times New Roman" w:cs="Times New Roman"/>
          <w:sz w:val="24"/>
          <w:szCs w:val="24"/>
        </w:rPr>
      </w:pPr>
    </w:p>
    <w:p w14:paraId="2BDB1BD3"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In light of these kinds of excuses we might use, how does Job 31 challenge that mindset?</w:t>
      </w:r>
    </w:p>
    <w:p w14:paraId="0FC7464C"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Job knows he has resources and is well able to help</w:t>
      </w:r>
    </w:p>
    <w:p w14:paraId="6AE08083"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Job figures God expects it … God is a loving, generous deity</w:t>
      </w:r>
    </w:p>
    <w:p w14:paraId="41AF168E"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doesn’t want to be known for even having an ATTITUDE of rejecting other people’s needs</w:t>
      </w:r>
    </w:p>
    <w:p w14:paraId="63C57A53" w14:textId="77777777" w:rsidR="002931DB" w:rsidRDefault="002931DB" w:rsidP="00261773">
      <w:pPr>
        <w:spacing w:after="0"/>
        <w:rPr>
          <w:rFonts w:ascii="Times New Roman" w:hAnsi="Times New Roman" w:cs="Times New Roman"/>
          <w:sz w:val="24"/>
          <w:szCs w:val="24"/>
        </w:rPr>
      </w:pPr>
    </w:p>
    <w:p w14:paraId="29F2A668" w14:textId="77777777" w:rsidR="002931DB" w:rsidRPr="002931DB" w:rsidRDefault="002931DB" w:rsidP="002931DB">
      <w:pPr>
        <w:spacing w:after="0"/>
        <w:rPr>
          <w:rFonts w:ascii="Times New Roman" w:hAnsi="Times New Roman" w:cs="Times New Roman"/>
          <w:sz w:val="24"/>
          <w:szCs w:val="24"/>
        </w:rPr>
      </w:pPr>
      <w:r w:rsidRPr="002931DB">
        <w:rPr>
          <w:rFonts w:ascii="Times New Roman" w:hAnsi="Times New Roman" w:cs="Times New Roman"/>
          <w:sz w:val="24"/>
          <w:szCs w:val="24"/>
        </w:rPr>
        <w:t xml:space="preserve">What are some ways our church can work against injustice toward the vulnerable in our community? </w:t>
      </w:r>
    </w:p>
    <w:p w14:paraId="5CE6BEF8"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have a well thought out benevolent ministry</w:t>
      </w:r>
    </w:p>
    <w:p w14:paraId="1B390C1C"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often the needy show up at the church – have a plan how to help (voucher program, groceries to give out)</w:t>
      </w:r>
    </w:p>
    <w:p w14:paraId="769243BE" w14:textId="77777777" w:rsidR="002931DB" w:rsidRPr="002931DB" w:rsidRDefault="002931DB" w:rsidP="002931DB">
      <w:pPr>
        <w:numPr>
          <w:ilvl w:val="0"/>
          <w:numId w:val="4"/>
        </w:numPr>
        <w:spacing w:after="0"/>
        <w:rPr>
          <w:rFonts w:ascii="Times New Roman" w:hAnsi="Times New Roman" w:cs="Times New Roman"/>
          <w:sz w:val="24"/>
          <w:szCs w:val="24"/>
        </w:rPr>
      </w:pPr>
      <w:proofErr w:type="gramStart"/>
      <w:r w:rsidRPr="002931DB">
        <w:rPr>
          <w:rFonts w:ascii="Times New Roman" w:hAnsi="Times New Roman" w:cs="Times New Roman"/>
          <w:sz w:val="24"/>
          <w:szCs w:val="24"/>
        </w:rPr>
        <w:t>transport</w:t>
      </w:r>
      <w:proofErr w:type="gramEnd"/>
      <w:r w:rsidRPr="002931DB">
        <w:rPr>
          <w:rFonts w:ascii="Times New Roman" w:hAnsi="Times New Roman" w:cs="Times New Roman"/>
          <w:sz w:val="24"/>
          <w:szCs w:val="24"/>
        </w:rPr>
        <w:t xml:space="preserve"> to </w:t>
      </w:r>
      <w:proofErr w:type="gramStart"/>
      <w:r w:rsidRPr="002931DB">
        <w:rPr>
          <w:rFonts w:ascii="Times New Roman" w:hAnsi="Times New Roman" w:cs="Times New Roman"/>
          <w:sz w:val="24"/>
          <w:szCs w:val="24"/>
        </w:rPr>
        <w:t>a city</w:t>
      </w:r>
      <w:proofErr w:type="gramEnd"/>
      <w:r w:rsidRPr="002931DB">
        <w:rPr>
          <w:rFonts w:ascii="Times New Roman" w:hAnsi="Times New Roman" w:cs="Times New Roman"/>
          <w:sz w:val="24"/>
          <w:szCs w:val="24"/>
        </w:rPr>
        <w:t xml:space="preserve"> mission ministry</w:t>
      </w:r>
    </w:p>
    <w:p w14:paraId="643DCB5B"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involvement in food pantry</w:t>
      </w:r>
    </w:p>
    <w:p w14:paraId="31AF3B4D"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support ministry to unwed pregnant women</w:t>
      </w:r>
    </w:p>
    <w:p w14:paraId="2A82B943" w14:textId="77777777" w:rsidR="002931DB" w:rsidRPr="002931DB" w:rsidRDefault="002931DB" w:rsidP="002931DB">
      <w:pPr>
        <w:numPr>
          <w:ilvl w:val="0"/>
          <w:numId w:val="4"/>
        </w:numPr>
        <w:spacing w:after="0"/>
        <w:rPr>
          <w:rFonts w:ascii="Times New Roman" w:hAnsi="Times New Roman" w:cs="Times New Roman"/>
          <w:sz w:val="24"/>
          <w:szCs w:val="24"/>
        </w:rPr>
      </w:pPr>
      <w:r w:rsidRPr="002931DB">
        <w:rPr>
          <w:rFonts w:ascii="Times New Roman" w:hAnsi="Times New Roman" w:cs="Times New Roman"/>
          <w:sz w:val="24"/>
          <w:szCs w:val="24"/>
        </w:rPr>
        <w:t>support of AA or similar ministry</w:t>
      </w:r>
    </w:p>
    <w:p w14:paraId="0CAE545B" w14:textId="076AA41B" w:rsidR="009D5A8E" w:rsidRDefault="00811075" w:rsidP="002931DB">
      <w:pPr>
        <w:spacing w:after="0"/>
        <w:jc w:val="center"/>
        <w:rPr>
          <w:rFonts w:ascii="Comic Sans MS" w:hAnsi="Comic Sans MS"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77A12B" wp14:editId="1BEECC27">
                <wp:simplePos x="0" y="0"/>
                <wp:positionH relativeFrom="column">
                  <wp:posOffset>1594308</wp:posOffset>
                </wp:positionH>
                <wp:positionV relativeFrom="page">
                  <wp:posOffset>9187789</wp:posOffset>
                </wp:positionV>
                <wp:extent cx="3035300" cy="482600"/>
                <wp:effectExtent l="38100" t="19050" r="31750" b="31750"/>
                <wp:wrapSquare wrapText="bothSides"/>
                <wp:docPr id="4" name="Text Box 4"/>
                <wp:cNvGraphicFramePr/>
                <a:graphic xmlns:a="http://schemas.openxmlformats.org/drawingml/2006/main">
                  <a:graphicData uri="http://schemas.microsoft.com/office/word/2010/wordprocessingShape">
                    <wps:wsp>
                      <wps:cNvSpPr txBox="1"/>
                      <wps:spPr>
                        <a:xfrm>
                          <a:off x="0" y="0"/>
                          <a:ext cx="3035300" cy="482600"/>
                        </a:xfrm>
                        <a:custGeom>
                          <a:avLst/>
                          <a:gdLst>
                            <a:gd name="csX0" fmla="*/ 0 w 3035300"/>
                            <a:gd name="csY0" fmla="*/ 0 h 482600"/>
                            <a:gd name="csX1" fmla="*/ 414824 w 3035300"/>
                            <a:gd name="csY1" fmla="*/ 0 h 482600"/>
                            <a:gd name="csX2" fmla="*/ 829649 w 3035300"/>
                            <a:gd name="csY2" fmla="*/ 0 h 482600"/>
                            <a:gd name="csX3" fmla="*/ 1244473 w 3035300"/>
                            <a:gd name="csY3" fmla="*/ 0 h 482600"/>
                            <a:gd name="csX4" fmla="*/ 1659297 w 3035300"/>
                            <a:gd name="csY4" fmla="*/ 0 h 482600"/>
                            <a:gd name="csX5" fmla="*/ 2134828 w 3035300"/>
                            <a:gd name="csY5" fmla="*/ 0 h 482600"/>
                            <a:gd name="csX6" fmla="*/ 3035300 w 3035300"/>
                            <a:gd name="csY6" fmla="*/ 0 h 482600"/>
                            <a:gd name="csX7" fmla="*/ 3035300 w 3035300"/>
                            <a:gd name="csY7" fmla="*/ 482600 h 482600"/>
                            <a:gd name="csX8" fmla="*/ 2620476 w 3035300"/>
                            <a:gd name="csY8" fmla="*/ 482600 h 482600"/>
                            <a:gd name="csX9" fmla="*/ 2084239 w 3035300"/>
                            <a:gd name="csY9" fmla="*/ 482600 h 482600"/>
                            <a:gd name="csX10" fmla="*/ 1669415 w 3035300"/>
                            <a:gd name="csY10" fmla="*/ 482600 h 482600"/>
                            <a:gd name="csX11" fmla="*/ 1102826 w 3035300"/>
                            <a:gd name="csY11" fmla="*/ 482600 h 482600"/>
                            <a:gd name="csX12" fmla="*/ 627295 w 3035300"/>
                            <a:gd name="csY12" fmla="*/ 482600 h 482600"/>
                            <a:gd name="csX13" fmla="*/ 0 w 3035300"/>
                            <a:gd name="csY13" fmla="*/ 482600 h 482600"/>
                            <a:gd name="csX14" fmla="*/ 0 w 3035300"/>
                            <a:gd name="csY14" fmla="*/ 0 h 4826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35300" h="482600" fill="none" extrusionOk="0">
                              <a:moveTo>
                                <a:pt x="0" y="0"/>
                              </a:moveTo>
                              <a:cubicBezTo>
                                <a:pt x="119768" y="-33661"/>
                                <a:pt x="274373" y="42942"/>
                                <a:pt x="414824" y="0"/>
                              </a:cubicBezTo>
                              <a:cubicBezTo>
                                <a:pt x="555275" y="-42942"/>
                                <a:pt x="644807" y="23446"/>
                                <a:pt x="829649" y="0"/>
                              </a:cubicBezTo>
                              <a:cubicBezTo>
                                <a:pt x="1014492" y="-23446"/>
                                <a:pt x="1040430" y="41726"/>
                                <a:pt x="1244473" y="0"/>
                              </a:cubicBezTo>
                              <a:cubicBezTo>
                                <a:pt x="1448516" y="-41726"/>
                                <a:pt x="1454395" y="12325"/>
                                <a:pt x="1659297" y="0"/>
                              </a:cubicBezTo>
                              <a:cubicBezTo>
                                <a:pt x="1864199" y="-12325"/>
                                <a:pt x="2038717" y="22008"/>
                                <a:pt x="2134828" y="0"/>
                              </a:cubicBezTo>
                              <a:cubicBezTo>
                                <a:pt x="2230939" y="-22008"/>
                                <a:pt x="2812370" y="107613"/>
                                <a:pt x="3035300" y="0"/>
                              </a:cubicBezTo>
                              <a:cubicBezTo>
                                <a:pt x="3090684" y="204797"/>
                                <a:pt x="3002509" y="378971"/>
                                <a:pt x="3035300" y="482600"/>
                              </a:cubicBezTo>
                              <a:cubicBezTo>
                                <a:pt x="2900382" y="504553"/>
                                <a:pt x="2815395" y="443545"/>
                                <a:pt x="2620476" y="482600"/>
                              </a:cubicBezTo>
                              <a:cubicBezTo>
                                <a:pt x="2425557" y="521655"/>
                                <a:pt x="2266289" y="430890"/>
                                <a:pt x="2084239" y="482600"/>
                              </a:cubicBezTo>
                              <a:cubicBezTo>
                                <a:pt x="1902189" y="534310"/>
                                <a:pt x="1767788" y="444192"/>
                                <a:pt x="1669415" y="482600"/>
                              </a:cubicBezTo>
                              <a:cubicBezTo>
                                <a:pt x="1571042" y="521008"/>
                                <a:pt x="1351223" y="471399"/>
                                <a:pt x="1102826" y="482600"/>
                              </a:cubicBezTo>
                              <a:cubicBezTo>
                                <a:pt x="854429" y="493801"/>
                                <a:pt x="798187" y="479866"/>
                                <a:pt x="627295" y="482600"/>
                              </a:cubicBezTo>
                              <a:cubicBezTo>
                                <a:pt x="456403" y="485334"/>
                                <a:pt x="159497" y="414743"/>
                                <a:pt x="0" y="482600"/>
                              </a:cubicBezTo>
                              <a:cubicBezTo>
                                <a:pt x="-53272" y="351392"/>
                                <a:pt x="11502" y="140797"/>
                                <a:pt x="0" y="0"/>
                              </a:cubicBezTo>
                              <a:close/>
                            </a:path>
                            <a:path w="3035300" h="482600" stroke="0" extrusionOk="0">
                              <a:moveTo>
                                <a:pt x="0" y="0"/>
                              </a:moveTo>
                              <a:cubicBezTo>
                                <a:pt x="193417" y="-47213"/>
                                <a:pt x="297348" y="39815"/>
                                <a:pt x="414824" y="0"/>
                              </a:cubicBezTo>
                              <a:cubicBezTo>
                                <a:pt x="532300" y="-39815"/>
                                <a:pt x="710454" y="45251"/>
                                <a:pt x="890355" y="0"/>
                              </a:cubicBezTo>
                              <a:cubicBezTo>
                                <a:pt x="1070256" y="-45251"/>
                                <a:pt x="1321184" y="65001"/>
                                <a:pt x="1456944" y="0"/>
                              </a:cubicBezTo>
                              <a:cubicBezTo>
                                <a:pt x="1592704" y="-65001"/>
                                <a:pt x="1816128" y="38622"/>
                                <a:pt x="1962827" y="0"/>
                              </a:cubicBezTo>
                              <a:cubicBezTo>
                                <a:pt x="2109526" y="-38622"/>
                                <a:pt x="2321811" y="3176"/>
                                <a:pt x="2499064" y="0"/>
                              </a:cubicBezTo>
                              <a:cubicBezTo>
                                <a:pt x="2676317" y="-3176"/>
                                <a:pt x="2859656" y="59571"/>
                                <a:pt x="3035300" y="0"/>
                              </a:cubicBezTo>
                              <a:cubicBezTo>
                                <a:pt x="3063467" y="228181"/>
                                <a:pt x="3033675" y="328143"/>
                                <a:pt x="3035300" y="482600"/>
                              </a:cubicBezTo>
                              <a:cubicBezTo>
                                <a:pt x="2857520" y="543331"/>
                                <a:pt x="2728496" y="435750"/>
                                <a:pt x="2499064" y="482600"/>
                              </a:cubicBezTo>
                              <a:cubicBezTo>
                                <a:pt x="2269632" y="529450"/>
                                <a:pt x="2238045" y="471305"/>
                                <a:pt x="2053886" y="482600"/>
                              </a:cubicBezTo>
                              <a:cubicBezTo>
                                <a:pt x="1869727" y="493895"/>
                                <a:pt x="1670029" y="461435"/>
                                <a:pt x="1548003" y="482600"/>
                              </a:cubicBezTo>
                              <a:cubicBezTo>
                                <a:pt x="1425977" y="503765"/>
                                <a:pt x="1260536" y="422608"/>
                                <a:pt x="1011767" y="482600"/>
                              </a:cubicBezTo>
                              <a:cubicBezTo>
                                <a:pt x="762998" y="542592"/>
                                <a:pt x="733871" y="442243"/>
                                <a:pt x="596942" y="482600"/>
                              </a:cubicBezTo>
                              <a:cubicBezTo>
                                <a:pt x="460014" y="522957"/>
                                <a:pt x="120610" y="425497"/>
                                <a:pt x="0" y="482600"/>
                              </a:cubicBezTo>
                              <a:cubicBezTo>
                                <a:pt x="-35038" y="318460"/>
                                <a:pt x="37588" y="15442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5571022">
                                <a:prstGeom prst="rect">
                                  <a:avLst/>
                                </a:prstGeom>
                                <ask:type>
                                  <ask:lineSketchScribble/>
                                </ask:type>
                              </ask:lineSketchStyleProps>
                            </a:ext>
                          </a:extLst>
                        </a:ln>
                      </wps:spPr>
                      <wps:txbx>
                        <w:txbxContent>
                          <w:p w14:paraId="4B32434C"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A12B" id="Text Box 4" o:spid="_x0000_s1027" type="#_x0000_t202" style="position:absolute;left:0;text-align:left;margin-left:125.55pt;margin-top:723.45pt;width:239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" fillcolor="white [3201]" strokeweight=".5pt">
                <v:textbox>
                  <w:txbxContent>
                    <w:p w14:paraId="4B32434C"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r w:rsidR="00B4650B">
        <w:rPr>
          <w:noProof/>
        </w:rPr>
        <w:lastRenderedPageBreak/>
        <w:drawing>
          <wp:anchor distT="0" distB="0" distL="114300" distR="114300" simplePos="0" relativeHeight="251673600" behindDoc="0" locked="0" layoutInCell="1" allowOverlap="1" wp14:anchorId="7C9A7375" wp14:editId="39892813">
            <wp:simplePos x="0" y="0"/>
            <wp:positionH relativeFrom="column">
              <wp:posOffset>5001490</wp:posOffset>
            </wp:positionH>
            <wp:positionV relativeFrom="page">
              <wp:posOffset>271145</wp:posOffset>
            </wp:positionV>
            <wp:extent cx="1366520" cy="1903730"/>
            <wp:effectExtent l="0" t="0" r="5080" b="1270"/>
            <wp:wrapSquare wrapText="bothSides"/>
            <wp:docPr id="1976025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25957" name=""/>
                    <pic:cNvPicPr/>
                  </pic:nvPicPr>
                  <pic:blipFill>
                    <a:blip r:embed="rId9"/>
                    <a:stretch>
                      <a:fillRect/>
                    </a:stretch>
                  </pic:blipFill>
                  <pic:spPr>
                    <a:xfrm>
                      <a:off x="0" y="0"/>
                      <a:ext cx="1366520" cy="190373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41AB2219" w14:textId="3BDD5F9B" w:rsidR="00CC1C33" w:rsidRDefault="00CC1C33" w:rsidP="00CC1C33">
      <w:pPr>
        <w:spacing w:after="0"/>
        <w:rPr>
          <w:rFonts w:ascii="Comic Sans MS" w:hAnsi="Comic Sans MS" w:cs="Times New Roman"/>
          <w:sz w:val="24"/>
          <w:szCs w:val="24"/>
        </w:rPr>
      </w:pPr>
      <w:r w:rsidRPr="00CC1C33">
        <w:rPr>
          <w:rFonts w:ascii="Comic Sans MS" w:hAnsi="Comic Sans MS" w:cs="Times New Roman"/>
          <w:sz w:val="24"/>
          <w:szCs w:val="24"/>
        </w:rPr>
        <w:t>P</w:t>
      </w:r>
      <w:r w:rsidR="00B4650B" w:rsidRPr="00B4650B">
        <w:rPr>
          <w:noProof/>
        </w:rPr>
        <w:t xml:space="preserve"> </w:t>
      </w:r>
      <w:r w:rsidRPr="00CC1C33">
        <w:rPr>
          <w:rFonts w:ascii="Comic Sans MS" w:hAnsi="Comic Sans MS" w:cs="Times New Roman"/>
          <w:sz w:val="24"/>
          <w:szCs w:val="24"/>
        </w:rPr>
        <w:t>ray for help.</w:t>
      </w:r>
    </w:p>
    <w:p w14:paraId="5AFB1B81" w14:textId="04C0E13F" w:rsidR="00CC1C33" w:rsidRPr="00CC1C33" w:rsidRDefault="00CC1C33" w:rsidP="00CC1C33">
      <w:pPr>
        <w:pStyle w:val="ListParagraph"/>
        <w:numPr>
          <w:ilvl w:val="0"/>
          <w:numId w:val="5"/>
        </w:numPr>
        <w:spacing w:after="0"/>
        <w:rPr>
          <w:rFonts w:ascii="Comic Sans MS" w:hAnsi="Comic Sans MS" w:cs="Times New Roman"/>
        </w:rPr>
      </w:pPr>
      <w:r w:rsidRPr="00CC1C33">
        <w:rPr>
          <w:rFonts w:ascii="Comic Sans MS" w:hAnsi="Comic Sans MS" w:cs="Times New Roman"/>
        </w:rPr>
        <w:t xml:space="preserve">Every day this week, ask God to reshape your perspective. </w:t>
      </w:r>
    </w:p>
    <w:p w14:paraId="15AF4342" w14:textId="79BED974" w:rsidR="00CC1C33" w:rsidRPr="00CC1C33" w:rsidRDefault="00CC1C33" w:rsidP="00CC1C33">
      <w:pPr>
        <w:pStyle w:val="ListParagraph"/>
        <w:numPr>
          <w:ilvl w:val="0"/>
          <w:numId w:val="5"/>
        </w:numPr>
        <w:spacing w:after="0"/>
        <w:rPr>
          <w:rFonts w:ascii="Comic Sans MS" w:hAnsi="Comic Sans MS" w:cs="Times New Roman"/>
        </w:rPr>
      </w:pPr>
      <w:r w:rsidRPr="00CC1C33">
        <w:rPr>
          <w:rFonts w:ascii="Comic Sans MS" w:hAnsi="Comic Sans MS" w:cs="Times New Roman"/>
        </w:rPr>
        <w:t>Specifically regarding powerless people who need you to help them.</w:t>
      </w:r>
    </w:p>
    <w:p w14:paraId="088A298B" w14:textId="25B8D0B8" w:rsidR="00CC1C33" w:rsidRPr="00CC1C33" w:rsidRDefault="00CC1C33" w:rsidP="00CC1C33">
      <w:pPr>
        <w:spacing w:after="0"/>
        <w:rPr>
          <w:rFonts w:ascii="Comic Sans MS" w:hAnsi="Comic Sans MS" w:cs="Times New Roman"/>
          <w:sz w:val="24"/>
          <w:szCs w:val="24"/>
        </w:rPr>
      </w:pPr>
    </w:p>
    <w:p w14:paraId="3EE99E72" w14:textId="37E92CDB" w:rsidR="00CC1C33" w:rsidRDefault="00CC1C33" w:rsidP="00CC1C33">
      <w:pPr>
        <w:spacing w:after="0"/>
        <w:rPr>
          <w:rFonts w:ascii="Comic Sans MS" w:hAnsi="Comic Sans MS" w:cs="Times New Roman"/>
          <w:sz w:val="24"/>
          <w:szCs w:val="24"/>
        </w:rPr>
      </w:pPr>
      <w:r w:rsidRPr="00CC1C33">
        <w:rPr>
          <w:rFonts w:ascii="Comic Sans MS" w:hAnsi="Comic Sans MS" w:cs="Times New Roman"/>
          <w:sz w:val="24"/>
          <w:szCs w:val="24"/>
        </w:rPr>
        <w:t xml:space="preserve">Share your concern. </w:t>
      </w:r>
    </w:p>
    <w:p w14:paraId="52A27324" w14:textId="7C824146" w:rsidR="00CC1C33" w:rsidRPr="00CC1C33" w:rsidRDefault="00CC1C33" w:rsidP="00CC1C33">
      <w:pPr>
        <w:pStyle w:val="ListParagraph"/>
        <w:numPr>
          <w:ilvl w:val="0"/>
          <w:numId w:val="5"/>
        </w:numPr>
        <w:spacing w:after="0"/>
        <w:rPr>
          <w:rFonts w:ascii="Comic Sans MS" w:hAnsi="Comic Sans MS" w:cs="Times New Roman"/>
        </w:rPr>
      </w:pPr>
      <w:r w:rsidRPr="00CC1C33">
        <w:rPr>
          <w:rFonts w:ascii="Comic Sans MS" w:hAnsi="Comic Sans MS" w:cs="Times New Roman"/>
        </w:rPr>
        <w:t xml:space="preserve">Talk with others in your Bible study group. </w:t>
      </w:r>
    </w:p>
    <w:p w14:paraId="7FB3E7EE" w14:textId="47491FA4" w:rsidR="00CC1C33" w:rsidRPr="00CC1C33" w:rsidRDefault="00CC1C33" w:rsidP="00CC1C33">
      <w:pPr>
        <w:pStyle w:val="ListParagraph"/>
        <w:numPr>
          <w:ilvl w:val="0"/>
          <w:numId w:val="5"/>
        </w:numPr>
        <w:spacing w:after="0"/>
        <w:rPr>
          <w:rFonts w:ascii="Comic Sans MS" w:hAnsi="Comic Sans MS" w:cs="Times New Roman"/>
        </w:rPr>
      </w:pPr>
      <w:r w:rsidRPr="00CC1C33">
        <w:rPr>
          <w:rFonts w:ascii="Comic Sans MS" w:hAnsi="Comic Sans MS" w:cs="Times New Roman"/>
        </w:rPr>
        <w:t>Consider specific ways God intends for growing believers to look out for people in need.</w:t>
      </w:r>
    </w:p>
    <w:p w14:paraId="0A92094F" w14:textId="38F8DA90" w:rsidR="00CC1C33" w:rsidRPr="00CC1C33" w:rsidRDefault="00CC1C33" w:rsidP="00CC1C33">
      <w:pPr>
        <w:spacing w:after="0"/>
        <w:rPr>
          <w:rFonts w:ascii="Comic Sans MS" w:hAnsi="Comic Sans MS" w:cs="Times New Roman"/>
          <w:sz w:val="24"/>
          <w:szCs w:val="24"/>
        </w:rPr>
      </w:pPr>
    </w:p>
    <w:p w14:paraId="6C601C2A" w14:textId="50EE4509" w:rsidR="00CC1C33" w:rsidRDefault="00CC1C33" w:rsidP="00CC1C33">
      <w:pPr>
        <w:spacing w:after="0"/>
        <w:rPr>
          <w:rFonts w:ascii="Comic Sans MS" w:hAnsi="Comic Sans MS" w:cs="Times New Roman"/>
          <w:sz w:val="24"/>
          <w:szCs w:val="24"/>
        </w:rPr>
      </w:pPr>
      <w:r w:rsidRPr="00CC1C33">
        <w:rPr>
          <w:rFonts w:ascii="Comic Sans MS" w:hAnsi="Comic Sans MS" w:cs="Times New Roman"/>
          <w:sz w:val="24"/>
          <w:szCs w:val="24"/>
        </w:rPr>
        <w:t xml:space="preserve">Meet a need. </w:t>
      </w:r>
    </w:p>
    <w:p w14:paraId="5FAF41A9" w14:textId="7959E0FB" w:rsidR="00CC1C33" w:rsidRPr="00CC1C33" w:rsidRDefault="004E265E" w:rsidP="00CC1C33">
      <w:pPr>
        <w:pStyle w:val="ListParagraph"/>
        <w:numPr>
          <w:ilvl w:val="0"/>
          <w:numId w:val="5"/>
        </w:numPr>
        <w:spacing w:after="0"/>
        <w:rPr>
          <w:rFonts w:ascii="Comic Sans MS" w:hAnsi="Comic Sans MS" w:cs="Times New Roman"/>
        </w:rPr>
      </w:pPr>
      <w:r>
        <w:rPr>
          <w:noProof/>
        </w:rPr>
        <w:drawing>
          <wp:anchor distT="0" distB="0" distL="114300" distR="114300" simplePos="0" relativeHeight="251665408" behindDoc="0" locked="0" layoutInCell="1" allowOverlap="1" wp14:anchorId="08DF042A" wp14:editId="64516177">
            <wp:simplePos x="0" y="0"/>
            <wp:positionH relativeFrom="column">
              <wp:posOffset>5413086</wp:posOffset>
            </wp:positionH>
            <wp:positionV relativeFrom="page">
              <wp:posOffset>3368733</wp:posOffset>
            </wp:positionV>
            <wp:extent cx="729615" cy="1094105"/>
            <wp:effectExtent l="38100" t="114300" r="280035" b="315595"/>
            <wp:wrapSquare wrapText="bothSides"/>
            <wp:docPr id="522875419" name="Picture 6" descr="Burg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rgl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615" cy="10941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C1C33" w:rsidRPr="00CC1C33">
        <w:rPr>
          <w:rFonts w:ascii="Comic Sans MS" w:hAnsi="Comic Sans MS" w:cs="Times New Roman"/>
        </w:rPr>
        <w:t>Take the initiative to serve God.</w:t>
      </w:r>
    </w:p>
    <w:p w14:paraId="0343A489" w14:textId="1A79C826" w:rsidR="002931DB" w:rsidRPr="00CC1C33" w:rsidRDefault="00CC1C33" w:rsidP="00CC1C33">
      <w:pPr>
        <w:pStyle w:val="ListParagraph"/>
        <w:numPr>
          <w:ilvl w:val="0"/>
          <w:numId w:val="5"/>
        </w:numPr>
        <w:spacing w:after="0"/>
        <w:rPr>
          <w:rFonts w:ascii="Comic Sans MS" w:hAnsi="Comic Sans MS" w:cs="Times New Roman"/>
        </w:rPr>
      </w:pPr>
      <w:r w:rsidRPr="00CC1C33">
        <w:rPr>
          <w:rFonts w:ascii="Comic Sans MS" w:hAnsi="Comic Sans MS" w:cs="Times New Roman"/>
        </w:rPr>
        <w:t xml:space="preserve">Locate and volunteer at a Christ-centered pregnancy clinic or a shelter for individuals or families in crisis. </w:t>
      </w:r>
    </w:p>
    <w:p w14:paraId="71B4055C" w14:textId="7FC147F8" w:rsidR="00CC1C33" w:rsidRPr="002931DB" w:rsidRDefault="00CC1C33" w:rsidP="00CC1C33">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1312" behindDoc="0" locked="0" layoutInCell="1" allowOverlap="1" wp14:anchorId="58EC5A51" wp14:editId="45957464">
                <wp:simplePos x="0" y="0"/>
                <wp:positionH relativeFrom="column">
                  <wp:posOffset>1989734</wp:posOffset>
                </wp:positionH>
                <wp:positionV relativeFrom="paragraph">
                  <wp:posOffset>63856</wp:posOffset>
                </wp:positionV>
                <wp:extent cx="2245767" cy="395020"/>
                <wp:effectExtent l="0" t="0" r="0" b="5080"/>
                <wp:wrapNone/>
                <wp:docPr id="158536624" name="Text Box 2"/>
                <wp:cNvGraphicFramePr/>
                <a:graphic xmlns:a="http://schemas.openxmlformats.org/drawingml/2006/main">
                  <a:graphicData uri="http://schemas.microsoft.com/office/word/2010/wordprocessingShape">
                    <wps:wsp>
                      <wps:cNvSpPr txBox="1"/>
                      <wps:spPr>
                        <a:xfrm>
                          <a:off x="0" y="0"/>
                          <a:ext cx="2245767" cy="395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8D2C5D" w14:textId="073A08D0" w:rsidR="00CC1C33" w:rsidRPr="00CC1C33" w:rsidRDefault="00CC1C33" w:rsidP="00CC1C33">
                            <w:pPr>
                              <w:jc w:val="center"/>
                              <w:rPr>
                                <w:rFonts w:ascii="Comic Sans MS" w:hAnsi="Comic Sans MS"/>
                                <w:sz w:val="24"/>
                                <w:szCs w:val="24"/>
                              </w:rPr>
                            </w:pPr>
                            <w:r w:rsidRPr="00CC1C33">
                              <w:rPr>
                                <w:rFonts w:ascii="Comic Sans MS" w:hAnsi="Comic Sans MS"/>
                                <w:sz w:val="24"/>
                                <w:szCs w:val="24"/>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EC5A51" id="Text Box 2" o:spid="_x0000_s1028" type="#_x0000_t202" style="position:absolute;margin-left:156.65pt;margin-top:5.05pt;width:176.85pt;height:3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" filled="f" stroked="f">
                <v:textbox>
                  <w:txbxContent>
                    <w:p w14:paraId="3E8D2C5D" w14:textId="073A08D0" w:rsidR="00CC1C33" w:rsidRPr="00CC1C33" w:rsidRDefault="00CC1C33" w:rsidP="00CC1C33">
                      <w:pPr>
                        <w:jc w:val="center"/>
                        <w:rPr>
                          <w:rFonts w:ascii="Comic Sans MS" w:hAnsi="Comic Sans MS"/>
                          <w:sz w:val="24"/>
                          <w:szCs w:val="24"/>
                        </w:rPr>
                      </w:pPr>
                      <w:r w:rsidRPr="00CC1C33">
                        <w:rPr>
                          <w:rFonts w:ascii="Comic Sans MS" w:hAnsi="Comic Sans MS"/>
                          <w:sz w:val="24"/>
                          <w:szCs w:val="24"/>
                        </w:rPr>
                        <w:t>Fallen Phrases Puzzle</w:t>
                      </w:r>
                    </w:p>
                  </w:txbxContent>
                </v:textbox>
              </v:shape>
            </w:pict>
          </mc:Fallback>
        </mc:AlternateContent>
      </w:r>
    </w:p>
    <w:p w14:paraId="16E6CDF3" w14:textId="0D9AA5B1" w:rsidR="00811075" w:rsidRPr="00CC1C33" w:rsidRDefault="00885164" w:rsidP="00CC1C33">
      <w:pPr>
        <w:spacing w:after="0"/>
        <w:rPr>
          <w:rFonts w:ascii="Comic Sans MS" w:hAnsi="Comic Sans MS" w:cs="Times New Roman"/>
          <w:sz w:val="24"/>
          <w:szCs w:val="24"/>
        </w:rPr>
      </w:pPr>
      <w:r>
        <w:rPr>
          <w:noProof/>
        </w:rPr>
        <mc:AlternateContent>
          <mc:Choice Requires="wps">
            <w:drawing>
              <wp:anchor distT="0" distB="0" distL="114300" distR="114300" simplePos="0" relativeHeight="251671552" behindDoc="0" locked="0" layoutInCell="1" allowOverlap="1" wp14:anchorId="34ACC71B" wp14:editId="45AB23BD">
                <wp:simplePos x="0" y="0"/>
                <wp:positionH relativeFrom="column">
                  <wp:posOffset>-551129</wp:posOffset>
                </wp:positionH>
                <wp:positionV relativeFrom="paragraph">
                  <wp:posOffset>4846574</wp:posOffset>
                </wp:positionV>
                <wp:extent cx="1386840" cy="635"/>
                <wp:effectExtent l="0" t="0" r="0" b="0"/>
                <wp:wrapSquare wrapText="bothSides"/>
                <wp:docPr id="1814242860" name="Text Box 1"/>
                <wp:cNvGraphicFramePr/>
                <a:graphic xmlns:a="http://schemas.openxmlformats.org/drawingml/2006/main">
                  <a:graphicData uri="http://schemas.microsoft.com/office/word/2010/wordprocessingShape">
                    <wps:wsp>
                      <wps:cNvSpPr txBox="1"/>
                      <wps:spPr>
                        <a:xfrm>
                          <a:off x="0" y="0"/>
                          <a:ext cx="1386840" cy="635"/>
                        </a:xfrm>
                        <a:prstGeom prst="rect">
                          <a:avLst/>
                        </a:prstGeom>
                        <a:solidFill>
                          <a:prstClr val="white"/>
                        </a:solidFill>
                        <a:ln>
                          <a:noFill/>
                        </a:ln>
                      </wps:spPr>
                      <wps:txbx>
                        <w:txbxContent>
                          <w:p w14:paraId="1592A091" w14:textId="3A95A8FA" w:rsidR="00885164" w:rsidRPr="00507BF8" w:rsidRDefault="00885164" w:rsidP="00885164">
                            <w:pPr>
                              <w:pStyle w:val="Caption"/>
                              <w:jc w:val="center"/>
                              <w:rPr>
                                <w:noProof/>
                                <w:sz w:val="22"/>
                                <w:szCs w:val="22"/>
                              </w:rPr>
                            </w:pPr>
                            <w:r>
                              <w:t>Jack Webb: Dragnet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ACC71B" id="_x0000_s1029" type="#_x0000_t202" style="position:absolute;margin-left:-43.4pt;margin-top:381.6pt;width:109.2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" stroked="f">
                <v:textbox style="mso-fit-shape-to-text:t" inset="0,0,0,0">
                  <w:txbxContent>
                    <w:p w14:paraId="1592A091" w14:textId="3A95A8FA" w:rsidR="00885164" w:rsidRPr="00507BF8" w:rsidRDefault="00885164" w:rsidP="00885164">
                      <w:pPr>
                        <w:pStyle w:val="Caption"/>
                        <w:jc w:val="center"/>
                        <w:rPr>
                          <w:noProof/>
                          <w:sz w:val="22"/>
                          <w:szCs w:val="22"/>
                        </w:rPr>
                      </w:pPr>
                      <w:r>
                        <w:t>Jack Webb: Dragnet</w:t>
                      </w:r>
                    </w:p>
                  </w:txbxContent>
                </v:textbox>
                <w10:wrap type="square"/>
              </v:shape>
            </w:pict>
          </mc:Fallback>
        </mc:AlternateContent>
      </w:r>
      <w:r w:rsidR="00523083">
        <w:rPr>
          <w:noProof/>
        </w:rPr>
        <mc:AlternateContent>
          <mc:Choice Requires="wps">
            <w:drawing>
              <wp:anchor distT="0" distB="0" distL="114300" distR="114300" simplePos="0" relativeHeight="251669504" behindDoc="0" locked="0" layoutInCell="1" allowOverlap="1" wp14:anchorId="63D922B7" wp14:editId="704D6996">
                <wp:simplePos x="0" y="0"/>
                <wp:positionH relativeFrom="column">
                  <wp:posOffset>1142086</wp:posOffset>
                </wp:positionH>
                <wp:positionV relativeFrom="paragraph">
                  <wp:posOffset>3038678</wp:posOffset>
                </wp:positionV>
                <wp:extent cx="5550585" cy="2070202"/>
                <wp:effectExtent l="571500" t="0" r="12065" b="25400"/>
                <wp:wrapNone/>
                <wp:docPr id="897488851" name="Speech Bubble: Rectangle with Corners Rounded 11"/>
                <wp:cNvGraphicFramePr/>
                <a:graphic xmlns:a="http://schemas.openxmlformats.org/drawingml/2006/main">
                  <a:graphicData uri="http://schemas.microsoft.com/office/word/2010/wordprocessingShape">
                    <wps:wsp>
                      <wps:cNvSpPr/>
                      <wps:spPr>
                        <a:xfrm>
                          <a:off x="0" y="0"/>
                          <a:ext cx="5550585" cy="2070202"/>
                        </a:xfrm>
                        <a:prstGeom prst="wedgeRoundRectCallout">
                          <a:avLst>
                            <a:gd name="adj1" fmla="val -59791"/>
                            <a:gd name="adj2" fmla="val -28460"/>
                            <a:gd name="adj3" fmla="val 16667"/>
                          </a:avLst>
                        </a:prstGeom>
                      </wps:spPr>
                      <wps:style>
                        <a:lnRef idx="2">
                          <a:schemeClr val="dk1"/>
                        </a:lnRef>
                        <a:fillRef idx="1">
                          <a:schemeClr val="lt1"/>
                        </a:fillRef>
                        <a:effectRef idx="0">
                          <a:schemeClr val="dk1"/>
                        </a:effectRef>
                        <a:fontRef idx="minor">
                          <a:schemeClr val="dk1"/>
                        </a:fontRef>
                      </wps:style>
                      <wps:txbx>
                        <w:txbxContent>
                          <w:p w14:paraId="0BE574CB" w14:textId="3650C4C8" w:rsidR="00523083" w:rsidRPr="00523083" w:rsidRDefault="00523083" w:rsidP="00523083">
                            <w:pPr>
                              <w:jc w:val="center"/>
                              <w:rPr>
                                <w:rFonts w:ascii="Comic Sans MS" w:hAnsi="Comic Sans MS"/>
                                <w:sz w:val="20"/>
                                <w:szCs w:val="20"/>
                              </w:rPr>
                            </w:pPr>
                            <w:r w:rsidRPr="00523083">
                              <w:rPr>
                                <w:rFonts w:ascii="Comic Sans MS" w:hAnsi="Comic Sans MS"/>
                                <w:sz w:val="20"/>
                                <w:szCs w:val="20"/>
                              </w:rPr>
                              <w:t>“All right. Here’s the situation. We’ve got a vandal. One individual. He knocked a number of letters off your church sign. No witnesses. No motive yet. The maintenance crew is tied up—clearing snow from the parking lot. That leaves us with you.  The letters fell straight down. Gravity did its job. Order did not. Your assignment is simple. Start with the columns that have a single letter—those are easy. Then move on to the two- and three-letter words. Pick letters that make sense. Real words only.   When the job is done, notify your benevolence pastor. Just the facts.</w:t>
                            </w:r>
                            <w:r w:rsidR="00885164">
                              <w:rPr>
                                <w:rFonts w:ascii="Comic Sans MS" w:hAnsi="Comic Sans MS"/>
                                <w:sz w:val="20"/>
                                <w:szCs w:val="20"/>
                              </w:rPr>
                              <w:t xml:space="preserve">  Names have been changed to protect the innocent, so don’t hesitate if you need help to go to </w:t>
                            </w:r>
                            <w:hyperlink r:id="rId11" w:history="1">
                              <w:r w:rsidR="00885164" w:rsidRPr="00885164">
                                <w:rPr>
                                  <w:rStyle w:val="Hyperlink"/>
                                  <w:rFonts w:ascii="Comic Sans MS" w:hAnsi="Comic Sans MS"/>
                                  <w:sz w:val="20"/>
                                  <w:szCs w:val="20"/>
                                </w:rPr>
                                <w:t>https://tinyurl.com/4cpzu6n6</w:t>
                              </w:r>
                            </w:hyperlink>
                            <w:r w:rsidR="00885164">
                              <w:rPr>
                                <w:rFonts w:ascii="Comic Sans MS" w:hAnsi="Comic Sans MS"/>
                                <w:sz w:val="20"/>
                                <w:szCs w:val="20"/>
                              </w:rPr>
                              <w:t>.  Youngsters can find the color page there also.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922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1" o:spid="_x0000_s1030" type="#_x0000_t62" style="position:absolute;margin-left:89.95pt;margin-top:239.25pt;width:437.0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" adj="-2115,4653" fillcolor="white [3201]" strokecolor="black [3200]" strokeweight="1pt">
                <v:textbox>
                  <w:txbxContent>
                    <w:p w14:paraId="0BE574CB" w14:textId="3650C4C8" w:rsidR="00523083" w:rsidRPr="00523083" w:rsidRDefault="00523083" w:rsidP="00523083">
                      <w:pPr>
                        <w:jc w:val="center"/>
                        <w:rPr>
                          <w:rFonts w:ascii="Comic Sans MS" w:hAnsi="Comic Sans MS"/>
                          <w:sz w:val="20"/>
                          <w:szCs w:val="20"/>
                        </w:rPr>
                      </w:pPr>
                      <w:r w:rsidRPr="00523083">
                        <w:rPr>
                          <w:rFonts w:ascii="Comic Sans MS" w:hAnsi="Comic Sans MS"/>
                          <w:sz w:val="20"/>
                          <w:szCs w:val="20"/>
                        </w:rPr>
                        <w:t>“All right. Here’s the situation. We’ve got a vandal. One individual. He knocked a number of letters off your church sign. No witnesses. No motive yet. The maintenance crew is tied up—clearing snow from the parking lot. That leaves us with you.  The letters fell straight down. Gravity did its job. Order did not. Your assignment is simple. Start with the columns that have a single letter—those are easy. Then move on to the two- and three-letter words. Pick letters that make sense. Real words only.   When the job is done, notify your benevolence pastor. Just the facts.</w:t>
                      </w:r>
                      <w:r w:rsidR="00885164">
                        <w:rPr>
                          <w:rFonts w:ascii="Comic Sans MS" w:hAnsi="Comic Sans MS"/>
                          <w:sz w:val="20"/>
                          <w:szCs w:val="20"/>
                        </w:rPr>
                        <w:t xml:space="preserve">  Names have been changed to protect the innocent, so don’t hesitate if you need help to go to </w:t>
                      </w:r>
                      <w:hyperlink r:id="rId12" w:history="1">
                        <w:r w:rsidR="00885164" w:rsidRPr="00885164">
                          <w:rPr>
                            <w:rStyle w:val="Hyperlink"/>
                            <w:rFonts w:ascii="Comic Sans MS" w:hAnsi="Comic Sans MS"/>
                            <w:sz w:val="20"/>
                            <w:szCs w:val="20"/>
                          </w:rPr>
                          <w:t>https://tinyurl.com/4cpzu6n6</w:t>
                        </w:r>
                      </w:hyperlink>
                      <w:r w:rsidR="00885164">
                        <w:rPr>
                          <w:rFonts w:ascii="Comic Sans MS" w:hAnsi="Comic Sans MS"/>
                          <w:sz w:val="20"/>
                          <w:szCs w:val="20"/>
                        </w:rPr>
                        <w:t>.  Youngsters can find the color page there also.</w:t>
                      </w:r>
                    </w:p>
                  </w:txbxContent>
                </v:textbox>
              </v:shape>
            </w:pict>
          </mc:Fallback>
        </mc:AlternateContent>
      </w:r>
      <w:r w:rsidR="00523083">
        <w:rPr>
          <w:noProof/>
        </w:rPr>
        <w:drawing>
          <wp:anchor distT="0" distB="0" distL="114300" distR="114300" simplePos="0" relativeHeight="251667456" behindDoc="0" locked="0" layoutInCell="1" allowOverlap="1" wp14:anchorId="1E2E213A" wp14:editId="0539CC5D">
            <wp:simplePos x="0" y="0"/>
            <wp:positionH relativeFrom="column">
              <wp:posOffset>-549910</wp:posOffset>
            </wp:positionH>
            <wp:positionV relativeFrom="page">
              <wp:posOffset>7058660</wp:posOffset>
            </wp:positionV>
            <wp:extent cx="1386840" cy="1828165"/>
            <wp:effectExtent l="152400" t="95250" r="270510" b="362585"/>
            <wp:wrapSquare wrapText="bothSides"/>
            <wp:docPr id="5438208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20840" name="Picture 543820840"/>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386840" cy="18281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23083">
        <w:rPr>
          <w:noProof/>
        </w:rPr>
        <w:drawing>
          <wp:anchor distT="0" distB="0" distL="114300" distR="114300" simplePos="0" relativeHeight="251663360" behindDoc="0" locked="0" layoutInCell="1" allowOverlap="1" wp14:anchorId="594EDFAB" wp14:editId="4F3CF02F">
            <wp:simplePos x="0" y="0"/>
            <wp:positionH relativeFrom="column">
              <wp:posOffset>-504825</wp:posOffset>
            </wp:positionH>
            <wp:positionV relativeFrom="paragraph">
              <wp:posOffset>222250</wp:posOffset>
            </wp:positionV>
            <wp:extent cx="7022465" cy="2468880"/>
            <wp:effectExtent l="0" t="0" r="6985" b="7620"/>
            <wp:wrapSquare wrapText="bothSides"/>
            <wp:docPr id="209145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57134" name=""/>
                    <pic:cNvPicPr/>
                  </pic:nvPicPr>
                  <pic:blipFill>
                    <a:blip r:embed="rId14"/>
                    <a:stretch>
                      <a:fillRect/>
                    </a:stretch>
                  </pic:blipFill>
                  <pic:spPr>
                    <a:xfrm>
                      <a:off x="0" y="0"/>
                      <a:ext cx="7022465" cy="246888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CC1C3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4011" w14:textId="77777777" w:rsidR="006374A5" w:rsidRDefault="006374A5" w:rsidP="009D5A8E">
      <w:pPr>
        <w:spacing w:after="0" w:line="240" w:lineRule="auto"/>
      </w:pPr>
      <w:r>
        <w:separator/>
      </w:r>
    </w:p>
  </w:endnote>
  <w:endnote w:type="continuationSeparator" w:id="0">
    <w:p w14:paraId="71DBF042" w14:textId="77777777" w:rsidR="006374A5" w:rsidRDefault="006374A5"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4B44" w14:textId="77777777" w:rsidR="006374A5" w:rsidRDefault="006374A5" w:rsidP="009D5A8E">
      <w:pPr>
        <w:spacing w:after="0" w:line="240" w:lineRule="auto"/>
      </w:pPr>
      <w:r>
        <w:separator/>
      </w:r>
    </w:p>
  </w:footnote>
  <w:footnote w:type="continuationSeparator" w:id="0">
    <w:p w14:paraId="1DC82D3D" w14:textId="77777777" w:rsidR="006374A5" w:rsidRDefault="006374A5"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178C" w14:textId="0F93C410" w:rsidR="009D5A8E" w:rsidRPr="009D5A8E" w:rsidRDefault="00623F2F">
    <w:pPr>
      <w:pStyle w:val="Header"/>
      <w:rPr>
        <w:rFonts w:ascii="Times New Roman" w:hAnsi="Times New Roman" w:cs="Times New Roman"/>
        <w:sz w:val="28"/>
        <w:szCs w:val="28"/>
      </w:rPr>
    </w:pPr>
    <w:r>
      <w:rPr>
        <w:rFonts w:ascii="Times New Roman" w:hAnsi="Times New Roman" w:cs="Times New Roman"/>
        <w:sz w:val="28"/>
        <w:szCs w:val="28"/>
      </w:rPr>
      <w:t>1/18/2026</w:t>
    </w:r>
    <w:r w:rsidR="009D5A8E" w:rsidRPr="009D5A8E">
      <w:rPr>
        <w:rFonts w:ascii="Times New Roman" w:hAnsi="Times New Roman" w:cs="Times New Roman"/>
        <w:sz w:val="28"/>
        <w:szCs w:val="28"/>
      </w:rPr>
      <w:tab/>
    </w:r>
    <w:r>
      <w:rPr>
        <w:rFonts w:ascii="Times New Roman" w:hAnsi="Times New Roman" w:cs="Times New Roman"/>
        <w:sz w:val="28"/>
        <w:szCs w:val="28"/>
      </w:rPr>
      <w:t>Compelled to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856"/>
    <w:multiLevelType w:val="hybridMultilevel"/>
    <w:tmpl w:val="362816AA"/>
    <w:lvl w:ilvl="0" w:tplc="9DF8E13C">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A4608"/>
    <w:multiLevelType w:val="hybridMultilevel"/>
    <w:tmpl w:val="DEDE8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768946">
    <w:abstractNumId w:val="4"/>
  </w:num>
  <w:num w:numId="2" w16cid:durableId="845822184">
    <w:abstractNumId w:val="2"/>
  </w:num>
  <w:num w:numId="3" w16cid:durableId="1344629741">
    <w:abstractNumId w:val="1"/>
  </w:num>
  <w:num w:numId="4" w16cid:durableId="467359581">
    <w:abstractNumId w:val="0"/>
  </w:num>
  <w:num w:numId="5" w16cid:durableId="2135634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2F"/>
    <w:rsid w:val="00067282"/>
    <w:rsid w:val="000F0CF5"/>
    <w:rsid w:val="0024239C"/>
    <w:rsid w:val="00261773"/>
    <w:rsid w:val="002931DB"/>
    <w:rsid w:val="004E265E"/>
    <w:rsid w:val="00523083"/>
    <w:rsid w:val="00623F2F"/>
    <w:rsid w:val="006374A5"/>
    <w:rsid w:val="006408A6"/>
    <w:rsid w:val="00691E87"/>
    <w:rsid w:val="006C0D9D"/>
    <w:rsid w:val="00796621"/>
    <w:rsid w:val="00811075"/>
    <w:rsid w:val="00885164"/>
    <w:rsid w:val="009D5A8E"/>
    <w:rsid w:val="00A16F7C"/>
    <w:rsid w:val="00B4650B"/>
    <w:rsid w:val="00CC1C33"/>
    <w:rsid w:val="00DB5325"/>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3D26"/>
  <w15:chartTrackingRefBased/>
  <w15:docId w15:val="{B48452D4-DCE3-4862-9FDC-3C8F80E8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623F2F"/>
    <w:rPr>
      <w:color w:val="0563C1" w:themeColor="hyperlink"/>
      <w:u w:val="single"/>
    </w:rPr>
  </w:style>
  <w:style w:type="character" w:styleId="UnresolvedMention">
    <w:name w:val="Unresolved Mention"/>
    <w:basedOn w:val="DefaultParagraphFont"/>
    <w:uiPriority w:val="99"/>
    <w:semiHidden/>
    <w:unhideWhenUsed/>
    <w:rsid w:val="00623F2F"/>
    <w:rPr>
      <w:color w:val="605E5C"/>
      <w:shd w:val="clear" w:color="auto" w:fill="E1DFDD"/>
    </w:rPr>
  </w:style>
  <w:style w:type="paragraph" w:styleId="Caption">
    <w:name w:val="caption"/>
    <w:basedOn w:val="Normal"/>
    <w:next w:val="Normal"/>
    <w:uiPriority w:val="35"/>
    <w:unhideWhenUsed/>
    <w:qFormat/>
    <w:rsid w:val="008851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uz26d2cx"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tinyurl.com/uz26d2cx" TargetMode="External"/><Relationship Id="rId12" Type="http://schemas.openxmlformats.org/officeDocument/2006/relationships/hyperlink" Target="https://tinyurl.com/4cpzu6n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4cpzu6n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180</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2025-12-28T19:30:00Z</dcterms:created>
  <dcterms:modified xsi:type="dcterms:W3CDTF">2025-12-29T17:33:00Z</dcterms:modified>
</cp:coreProperties>
</file>