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4AF36"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19428C67" w14:textId="77777777" w:rsidR="00261773" w:rsidRDefault="00261773" w:rsidP="00261773">
      <w:pPr>
        <w:spacing w:after="0"/>
        <w:rPr>
          <w:rFonts w:ascii="Times New Roman" w:hAnsi="Times New Roman" w:cs="Times New Roman"/>
          <w:sz w:val="24"/>
          <w:szCs w:val="24"/>
        </w:rPr>
      </w:pPr>
    </w:p>
    <w:p w14:paraId="43683A43" w14:textId="77777777" w:rsidR="00CA16CB" w:rsidRPr="00CA16CB" w:rsidRDefault="00CA16CB" w:rsidP="00CA16CB">
      <w:pPr>
        <w:spacing w:after="0"/>
        <w:rPr>
          <w:rFonts w:ascii="Times New Roman" w:hAnsi="Times New Roman" w:cs="Times New Roman"/>
          <w:sz w:val="24"/>
          <w:szCs w:val="24"/>
        </w:rPr>
      </w:pPr>
      <w:r w:rsidRPr="00CA16CB">
        <w:rPr>
          <w:rFonts w:ascii="Times New Roman" w:hAnsi="Times New Roman" w:cs="Times New Roman"/>
          <w:sz w:val="24"/>
          <w:szCs w:val="24"/>
        </w:rPr>
        <w:t>What are some words of wisdom relating to security?</w:t>
      </w:r>
    </w:p>
    <w:p w14:paraId="108FE6AC"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An ounce of prevention is worth a pound of cure</w:t>
      </w:r>
    </w:p>
    <w:p w14:paraId="7B910F26" w14:textId="77777777" w:rsidR="00CA16CB" w:rsidRPr="00CA16CB" w:rsidRDefault="00CA16CB" w:rsidP="00CA16CB">
      <w:pPr>
        <w:numPr>
          <w:ilvl w:val="0"/>
          <w:numId w:val="4"/>
        </w:numPr>
        <w:spacing w:after="0"/>
        <w:rPr>
          <w:rFonts w:ascii="Times New Roman" w:hAnsi="Times New Roman" w:cs="Times New Roman"/>
          <w:sz w:val="24"/>
          <w:szCs w:val="24"/>
        </w:rPr>
      </w:pPr>
      <w:proofErr w:type="gramStart"/>
      <w:r w:rsidRPr="00CA16CB">
        <w:rPr>
          <w:rFonts w:ascii="Times New Roman" w:hAnsi="Times New Roman" w:cs="Times New Roman"/>
          <w:sz w:val="24"/>
          <w:szCs w:val="24"/>
        </w:rPr>
        <w:t>better</w:t>
      </w:r>
      <w:proofErr w:type="gramEnd"/>
      <w:r w:rsidRPr="00CA16CB">
        <w:rPr>
          <w:rFonts w:ascii="Times New Roman" w:hAnsi="Times New Roman" w:cs="Times New Roman"/>
          <w:sz w:val="24"/>
          <w:szCs w:val="24"/>
        </w:rPr>
        <w:t xml:space="preserve"> safe than sorry</w:t>
      </w:r>
    </w:p>
    <w:p w14:paraId="06FF2DA1"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 xml:space="preserve">lock the barn door </w:t>
      </w:r>
      <w:r w:rsidRPr="00CA16CB">
        <w:rPr>
          <w:rFonts w:ascii="Times New Roman" w:hAnsi="Times New Roman" w:cs="Times New Roman"/>
          <w:i/>
          <w:iCs/>
          <w:sz w:val="24"/>
          <w:szCs w:val="24"/>
        </w:rPr>
        <w:t>before</w:t>
      </w:r>
      <w:r w:rsidRPr="00CA16CB">
        <w:rPr>
          <w:rFonts w:ascii="Times New Roman" w:hAnsi="Times New Roman" w:cs="Times New Roman"/>
          <w:sz w:val="24"/>
          <w:szCs w:val="24"/>
        </w:rPr>
        <w:t xml:space="preserve"> the horse tries to run away</w:t>
      </w:r>
    </w:p>
    <w:p w14:paraId="068620AE"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Ronald Reagan, “Trust, but verify”</w:t>
      </w:r>
    </w:p>
    <w:p w14:paraId="62A0669C"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keep your friends close, but your friends closer</w:t>
      </w:r>
    </w:p>
    <w:p w14:paraId="3E8D5FBD"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loose lips sink ships</w:t>
      </w:r>
    </w:p>
    <w:p w14:paraId="509EB32C"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“Put on the whole armor of God”</w:t>
      </w:r>
    </w:p>
    <w:p w14:paraId="734C6CD5"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“The Lord is my rock, my fortress, and my deliverer”</w:t>
      </w:r>
    </w:p>
    <w:p w14:paraId="55F81D04"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“Wisdom preserves those who have it”</w:t>
      </w:r>
    </w:p>
    <w:p w14:paraId="29110078" w14:textId="77777777" w:rsidR="009D5A8E" w:rsidRDefault="009D5A8E" w:rsidP="00261773">
      <w:pPr>
        <w:spacing w:after="0"/>
        <w:rPr>
          <w:rFonts w:ascii="Times New Roman" w:hAnsi="Times New Roman" w:cs="Times New Roman"/>
          <w:sz w:val="24"/>
          <w:szCs w:val="24"/>
        </w:rPr>
      </w:pPr>
    </w:p>
    <w:p w14:paraId="0C4BC627"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51FD6F61" w14:textId="77777777" w:rsidR="00261773" w:rsidRDefault="00261773" w:rsidP="00261773">
      <w:pPr>
        <w:spacing w:after="0"/>
        <w:rPr>
          <w:rFonts w:ascii="Times New Roman" w:hAnsi="Times New Roman" w:cs="Times New Roman"/>
          <w:sz w:val="24"/>
          <w:szCs w:val="24"/>
        </w:rPr>
      </w:pPr>
    </w:p>
    <w:p w14:paraId="4EC6F406" w14:textId="77777777" w:rsidR="00CA16CB" w:rsidRPr="00CA16CB" w:rsidRDefault="00CA16CB" w:rsidP="00CA16CB">
      <w:pPr>
        <w:spacing w:after="0"/>
        <w:rPr>
          <w:rFonts w:ascii="Times New Roman" w:hAnsi="Times New Roman" w:cs="Times New Roman"/>
          <w:sz w:val="24"/>
          <w:szCs w:val="24"/>
        </w:rPr>
      </w:pPr>
      <w:r w:rsidRPr="00CA16CB">
        <w:rPr>
          <w:rFonts w:ascii="Times New Roman" w:hAnsi="Times New Roman" w:cs="Times New Roman"/>
          <w:sz w:val="24"/>
          <w:szCs w:val="24"/>
        </w:rPr>
        <w:t>Our lesson today considers security from God.</w:t>
      </w:r>
    </w:p>
    <w:p w14:paraId="418C594E"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God keeps His children securely in His hands.</w:t>
      </w:r>
    </w:p>
    <w:p w14:paraId="02A6B256" w14:textId="77777777" w:rsidR="009D5A8E" w:rsidRDefault="009D5A8E" w:rsidP="00261773">
      <w:pPr>
        <w:spacing w:after="0"/>
        <w:rPr>
          <w:rFonts w:ascii="Times New Roman" w:hAnsi="Times New Roman" w:cs="Times New Roman"/>
          <w:sz w:val="24"/>
          <w:szCs w:val="24"/>
        </w:rPr>
      </w:pPr>
    </w:p>
    <w:p w14:paraId="50143567" w14:textId="2476B5F6" w:rsidR="009D5A8E" w:rsidRDefault="00C41A92" w:rsidP="00261773">
      <w:pPr>
        <w:spacing w:after="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792F598F" wp14:editId="74B06815">
                <wp:simplePos x="0" y="0"/>
                <wp:positionH relativeFrom="column">
                  <wp:posOffset>2889504</wp:posOffset>
                </wp:positionH>
                <wp:positionV relativeFrom="paragraph">
                  <wp:posOffset>4647</wp:posOffset>
                </wp:positionV>
                <wp:extent cx="3760013" cy="775411"/>
                <wp:effectExtent l="19050" t="38100" r="31115" b="62865"/>
                <wp:wrapNone/>
                <wp:docPr id="1947376504" name="Text Box 1"/>
                <wp:cNvGraphicFramePr/>
                <a:graphic xmlns:a="http://schemas.openxmlformats.org/drawingml/2006/main">
                  <a:graphicData uri="http://schemas.microsoft.com/office/word/2010/wordprocessingShape">
                    <wps:wsp>
                      <wps:cNvSpPr txBox="1"/>
                      <wps:spPr>
                        <a:xfrm>
                          <a:off x="0" y="0"/>
                          <a:ext cx="3760013" cy="775411"/>
                        </a:xfrm>
                        <a:custGeom>
                          <a:avLst/>
                          <a:gdLst>
                            <a:gd name="connsiteX0" fmla="*/ 0 w 3760013"/>
                            <a:gd name="connsiteY0" fmla="*/ 0 h 775411"/>
                            <a:gd name="connsiteX1" fmla="*/ 499545 w 3760013"/>
                            <a:gd name="connsiteY1" fmla="*/ 0 h 775411"/>
                            <a:gd name="connsiteX2" fmla="*/ 999089 w 3760013"/>
                            <a:gd name="connsiteY2" fmla="*/ 0 h 775411"/>
                            <a:gd name="connsiteX3" fmla="*/ 1423433 w 3760013"/>
                            <a:gd name="connsiteY3" fmla="*/ 0 h 775411"/>
                            <a:gd name="connsiteX4" fmla="*/ 2035778 w 3760013"/>
                            <a:gd name="connsiteY4" fmla="*/ 0 h 775411"/>
                            <a:gd name="connsiteX5" fmla="*/ 2497723 w 3760013"/>
                            <a:gd name="connsiteY5" fmla="*/ 0 h 775411"/>
                            <a:gd name="connsiteX6" fmla="*/ 2959667 w 3760013"/>
                            <a:gd name="connsiteY6" fmla="*/ 0 h 775411"/>
                            <a:gd name="connsiteX7" fmla="*/ 3760013 w 3760013"/>
                            <a:gd name="connsiteY7" fmla="*/ 0 h 775411"/>
                            <a:gd name="connsiteX8" fmla="*/ 3760013 w 3760013"/>
                            <a:gd name="connsiteY8" fmla="*/ 387706 h 775411"/>
                            <a:gd name="connsiteX9" fmla="*/ 3760013 w 3760013"/>
                            <a:gd name="connsiteY9" fmla="*/ 775411 h 775411"/>
                            <a:gd name="connsiteX10" fmla="*/ 3147668 w 3760013"/>
                            <a:gd name="connsiteY10" fmla="*/ 775411 h 775411"/>
                            <a:gd name="connsiteX11" fmla="*/ 2535323 w 3760013"/>
                            <a:gd name="connsiteY11" fmla="*/ 775411 h 775411"/>
                            <a:gd name="connsiteX12" fmla="*/ 2035778 w 3760013"/>
                            <a:gd name="connsiteY12" fmla="*/ 775411 h 775411"/>
                            <a:gd name="connsiteX13" fmla="*/ 1536234 w 3760013"/>
                            <a:gd name="connsiteY13" fmla="*/ 775411 h 775411"/>
                            <a:gd name="connsiteX14" fmla="*/ 999089 w 3760013"/>
                            <a:gd name="connsiteY14" fmla="*/ 775411 h 775411"/>
                            <a:gd name="connsiteX15" fmla="*/ 499545 w 3760013"/>
                            <a:gd name="connsiteY15" fmla="*/ 775411 h 775411"/>
                            <a:gd name="connsiteX16" fmla="*/ 0 w 3760013"/>
                            <a:gd name="connsiteY16" fmla="*/ 775411 h 775411"/>
                            <a:gd name="connsiteX17" fmla="*/ 0 w 3760013"/>
                            <a:gd name="connsiteY17" fmla="*/ 372197 h 775411"/>
                            <a:gd name="connsiteX18" fmla="*/ 0 w 3760013"/>
                            <a:gd name="connsiteY18" fmla="*/ 0 h 7754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760013" h="775411" fill="none" extrusionOk="0">
                              <a:moveTo>
                                <a:pt x="0" y="0"/>
                              </a:moveTo>
                              <a:cubicBezTo>
                                <a:pt x="143525" y="-52852"/>
                                <a:pt x="379514" y="27945"/>
                                <a:pt x="499545" y="0"/>
                              </a:cubicBezTo>
                              <a:cubicBezTo>
                                <a:pt x="619577" y="-27945"/>
                                <a:pt x="759882" y="25668"/>
                                <a:pt x="999089" y="0"/>
                              </a:cubicBezTo>
                              <a:cubicBezTo>
                                <a:pt x="1238296" y="-25668"/>
                                <a:pt x="1221357" y="32145"/>
                                <a:pt x="1423433" y="0"/>
                              </a:cubicBezTo>
                              <a:cubicBezTo>
                                <a:pt x="1625509" y="-32145"/>
                                <a:pt x="1768162" y="72366"/>
                                <a:pt x="2035778" y="0"/>
                              </a:cubicBezTo>
                              <a:cubicBezTo>
                                <a:pt x="2303395" y="-72366"/>
                                <a:pt x="2279627" y="4355"/>
                                <a:pt x="2497723" y="0"/>
                              </a:cubicBezTo>
                              <a:cubicBezTo>
                                <a:pt x="2715819" y="-4355"/>
                                <a:pt x="2844978" y="7973"/>
                                <a:pt x="2959667" y="0"/>
                              </a:cubicBezTo>
                              <a:cubicBezTo>
                                <a:pt x="3074356" y="-7973"/>
                                <a:pt x="3408546" y="14520"/>
                                <a:pt x="3760013" y="0"/>
                              </a:cubicBezTo>
                              <a:cubicBezTo>
                                <a:pt x="3767169" y="193082"/>
                                <a:pt x="3731893" y="297399"/>
                                <a:pt x="3760013" y="387706"/>
                              </a:cubicBezTo>
                              <a:cubicBezTo>
                                <a:pt x="3788133" y="478013"/>
                                <a:pt x="3757480" y="658694"/>
                                <a:pt x="3760013" y="775411"/>
                              </a:cubicBezTo>
                              <a:cubicBezTo>
                                <a:pt x="3525985" y="785106"/>
                                <a:pt x="3366752" y="771572"/>
                                <a:pt x="3147668" y="775411"/>
                              </a:cubicBezTo>
                              <a:cubicBezTo>
                                <a:pt x="2928584" y="779250"/>
                                <a:pt x="2821945" y="747493"/>
                                <a:pt x="2535323" y="775411"/>
                              </a:cubicBezTo>
                              <a:cubicBezTo>
                                <a:pt x="2248701" y="803329"/>
                                <a:pt x="2153115" y="743105"/>
                                <a:pt x="2035778" y="775411"/>
                              </a:cubicBezTo>
                              <a:cubicBezTo>
                                <a:pt x="1918442" y="807717"/>
                                <a:pt x="1672205" y="718576"/>
                                <a:pt x="1536234" y="775411"/>
                              </a:cubicBezTo>
                              <a:cubicBezTo>
                                <a:pt x="1400263" y="832246"/>
                                <a:pt x="1127802" y="733410"/>
                                <a:pt x="999089" y="775411"/>
                              </a:cubicBezTo>
                              <a:cubicBezTo>
                                <a:pt x="870376" y="817412"/>
                                <a:pt x="661765" y="758822"/>
                                <a:pt x="499545" y="775411"/>
                              </a:cubicBezTo>
                              <a:cubicBezTo>
                                <a:pt x="337325" y="792000"/>
                                <a:pt x="211940" y="757597"/>
                                <a:pt x="0" y="775411"/>
                              </a:cubicBezTo>
                              <a:cubicBezTo>
                                <a:pt x="-34042" y="653308"/>
                                <a:pt x="28227" y="547269"/>
                                <a:pt x="0" y="372197"/>
                              </a:cubicBezTo>
                              <a:cubicBezTo>
                                <a:pt x="-28227" y="197125"/>
                                <a:pt x="40119" y="155854"/>
                                <a:pt x="0" y="0"/>
                              </a:cubicBezTo>
                              <a:close/>
                            </a:path>
                            <a:path w="3760013" h="775411" stroke="0" extrusionOk="0">
                              <a:moveTo>
                                <a:pt x="0" y="0"/>
                              </a:moveTo>
                              <a:cubicBezTo>
                                <a:pt x="158710" y="-42265"/>
                                <a:pt x="326658" y="25694"/>
                                <a:pt x="424344" y="0"/>
                              </a:cubicBezTo>
                              <a:cubicBezTo>
                                <a:pt x="522030" y="-25694"/>
                                <a:pt x="834863" y="40647"/>
                                <a:pt x="961489" y="0"/>
                              </a:cubicBezTo>
                              <a:cubicBezTo>
                                <a:pt x="1088116" y="-40647"/>
                                <a:pt x="1327061" y="55841"/>
                                <a:pt x="1536234" y="0"/>
                              </a:cubicBezTo>
                              <a:cubicBezTo>
                                <a:pt x="1745407" y="-55841"/>
                                <a:pt x="1830664" y="21167"/>
                                <a:pt x="2073379" y="0"/>
                              </a:cubicBezTo>
                              <a:cubicBezTo>
                                <a:pt x="2316094" y="-21167"/>
                                <a:pt x="2400461" y="1850"/>
                                <a:pt x="2535323" y="0"/>
                              </a:cubicBezTo>
                              <a:cubicBezTo>
                                <a:pt x="2670185" y="-1850"/>
                                <a:pt x="3014727" y="55963"/>
                                <a:pt x="3147668" y="0"/>
                              </a:cubicBezTo>
                              <a:cubicBezTo>
                                <a:pt x="3280609" y="-55963"/>
                                <a:pt x="3467908" y="39919"/>
                                <a:pt x="3760013" y="0"/>
                              </a:cubicBezTo>
                              <a:cubicBezTo>
                                <a:pt x="3803915" y="99076"/>
                                <a:pt x="3718112" y="253452"/>
                                <a:pt x="3760013" y="387706"/>
                              </a:cubicBezTo>
                              <a:cubicBezTo>
                                <a:pt x="3801914" y="521960"/>
                                <a:pt x="3714345" y="595432"/>
                                <a:pt x="3760013" y="775411"/>
                              </a:cubicBezTo>
                              <a:cubicBezTo>
                                <a:pt x="3624470" y="835065"/>
                                <a:pt x="3314147" y="739969"/>
                                <a:pt x="3147668" y="775411"/>
                              </a:cubicBezTo>
                              <a:cubicBezTo>
                                <a:pt x="2981189" y="810853"/>
                                <a:pt x="2767932" y="733443"/>
                                <a:pt x="2648123" y="775411"/>
                              </a:cubicBezTo>
                              <a:cubicBezTo>
                                <a:pt x="2528314" y="817379"/>
                                <a:pt x="2287254" y="730178"/>
                                <a:pt x="2186179" y="775411"/>
                              </a:cubicBezTo>
                              <a:cubicBezTo>
                                <a:pt x="2085104" y="820644"/>
                                <a:pt x="1913857" y="730201"/>
                                <a:pt x="1686634" y="775411"/>
                              </a:cubicBezTo>
                              <a:cubicBezTo>
                                <a:pt x="1459412" y="820621"/>
                                <a:pt x="1272906" y="705350"/>
                                <a:pt x="1074289" y="775411"/>
                              </a:cubicBezTo>
                              <a:cubicBezTo>
                                <a:pt x="875673" y="845472"/>
                                <a:pt x="709030" y="768503"/>
                                <a:pt x="461944" y="775411"/>
                              </a:cubicBezTo>
                              <a:cubicBezTo>
                                <a:pt x="214859" y="782319"/>
                                <a:pt x="135896" y="763360"/>
                                <a:pt x="0" y="775411"/>
                              </a:cubicBezTo>
                              <a:cubicBezTo>
                                <a:pt x="-39769" y="645326"/>
                                <a:pt x="35219" y="513183"/>
                                <a:pt x="0" y="410968"/>
                              </a:cubicBezTo>
                              <a:cubicBezTo>
                                <a:pt x="-35219" y="308753"/>
                                <a:pt x="9664" y="163734"/>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511966457">
                                <a:prstGeom prst="rect">
                                  <a:avLst/>
                                </a:prstGeom>
                                <ask:type>
                                  <ask:lineSketchScribble/>
                                </ask:type>
                              </ask:lineSketchStyleProps>
                            </a:ext>
                          </a:extLst>
                        </a:ln>
                      </wps:spPr>
                      <wps:txbx>
                        <w:txbxContent>
                          <w:p w14:paraId="14C9B994" w14:textId="6EC5C1EA" w:rsidR="00C41A92" w:rsidRPr="00C41A92" w:rsidRDefault="00C41A92" w:rsidP="00C41A92">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7" w:history="1">
                              <w:r w:rsidRPr="00632BDA">
                                <w:rPr>
                                  <w:rStyle w:val="Hyperlink"/>
                                  <w:rFonts w:ascii="Times New Roman" w:hAnsi="Times New Roman" w:cs="Times New Roman"/>
                                  <w:sz w:val="20"/>
                                  <w:szCs w:val="20"/>
                                </w:rPr>
                                <w:t>https://tinyurl.com/s8uccven</w:t>
                              </w:r>
                            </w:hyperlink>
                            <w:r>
                              <w:rPr>
                                <w:rFonts w:ascii="Times New Roman" w:hAnsi="Times New Roman" w:cs="Times New Roman"/>
                                <w:sz w:val="20"/>
                                <w:szCs w:val="20"/>
                              </w:rPr>
                              <w:t xml:space="preserve"> If you don’t have wi-fi where you teach, it is best to download the video file to your computer from </w:t>
                            </w:r>
                            <w:hyperlink r:id="rId8" w:history="1">
                              <w:r w:rsidRPr="00632BDA">
                                <w:rPr>
                                  <w:rStyle w:val="Hyperlink"/>
                                  <w:rFonts w:ascii="Times New Roman" w:hAnsi="Times New Roman" w:cs="Times New Roman"/>
                                  <w:sz w:val="20"/>
                                  <w:szCs w:val="20"/>
                                </w:rPr>
                                <w:t>https://tinyurl.com/2e2ey2c8</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2F598F" id="_x0000_t202" coordsize="21600,21600" o:spt="202" path="m,l,21600r21600,l21600,xe">
                <v:stroke joinstyle="miter"/>
                <v:path gradientshapeok="t" o:connecttype="rect"/>
              </v:shapetype>
              <v:shape id="Text Box 1" o:spid="_x0000_s1026" type="#_x0000_t202" style="position:absolute;margin-left:227.5pt;margin-top:.35pt;width:296.05pt;height:61.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" fillcolor="white [3201]" strokeweight=".5pt">
                <v:textbox>
                  <w:txbxContent>
                    <w:p w14:paraId="14C9B994" w14:textId="6EC5C1EA" w:rsidR="00C41A92" w:rsidRPr="00C41A92" w:rsidRDefault="00C41A92" w:rsidP="00C41A92">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9" w:history="1">
                        <w:r w:rsidRPr="00632BDA">
                          <w:rPr>
                            <w:rStyle w:val="Hyperlink"/>
                            <w:rFonts w:ascii="Times New Roman" w:hAnsi="Times New Roman" w:cs="Times New Roman"/>
                            <w:sz w:val="20"/>
                            <w:szCs w:val="20"/>
                          </w:rPr>
                          <w:t>https://tinyurl.com/s8uccven</w:t>
                        </w:r>
                      </w:hyperlink>
                      <w:r>
                        <w:rPr>
                          <w:rFonts w:ascii="Times New Roman" w:hAnsi="Times New Roman" w:cs="Times New Roman"/>
                          <w:sz w:val="20"/>
                          <w:szCs w:val="20"/>
                        </w:rPr>
                        <w:t xml:space="preserve"> If you don’t have wi-fi where you teach, it is best to download the video file to your computer from </w:t>
                      </w:r>
                      <w:hyperlink r:id="rId10" w:history="1">
                        <w:r w:rsidRPr="00632BDA">
                          <w:rPr>
                            <w:rStyle w:val="Hyperlink"/>
                            <w:rFonts w:ascii="Times New Roman" w:hAnsi="Times New Roman" w:cs="Times New Roman"/>
                            <w:sz w:val="20"/>
                            <w:szCs w:val="20"/>
                          </w:rPr>
                          <w:t>https://tinyurl.com/2e2ey2c8</w:t>
                        </w:r>
                      </w:hyperlink>
                      <w:r>
                        <w:rPr>
                          <w:rFonts w:ascii="Times New Roman" w:hAnsi="Times New Roman" w:cs="Times New Roman"/>
                          <w:sz w:val="20"/>
                          <w:szCs w:val="20"/>
                        </w:rPr>
                        <w:t xml:space="preserve"> </w:t>
                      </w:r>
                    </w:p>
                  </w:txbxContent>
                </v:textbox>
              </v:shape>
            </w:pict>
          </mc:Fallback>
        </mc:AlternateContent>
      </w:r>
      <w:r w:rsidR="009D5A8E">
        <w:rPr>
          <w:rFonts w:ascii="Times New Roman" w:hAnsi="Times New Roman" w:cs="Times New Roman"/>
          <w:b/>
          <w:bCs/>
          <w:sz w:val="24"/>
          <w:szCs w:val="24"/>
        </w:rPr>
        <w:t>3. Bible Study</w:t>
      </w:r>
    </w:p>
    <w:p w14:paraId="3251980C" w14:textId="77777777" w:rsidR="00261773" w:rsidRDefault="00261773" w:rsidP="00261773">
      <w:pPr>
        <w:spacing w:after="0"/>
        <w:rPr>
          <w:rFonts w:ascii="Times New Roman" w:hAnsi="Times New Roman" w:cs="Times New Roman"/>
          <w:sz w:val="24"/>
          <w:szCs w:val="24"/>
        </w:rPr>
      </w:pPr>
    </w:p>
    <w:p w14:paraId="7F42D6DA" w14:textId="750683E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CA16CB">
        <w:rPr>
          <w:rFonts w:ascii="Times New Roman" w:hAnsi="Times New Roman" w:cs="Times New Roman"/>
          <w:sz w:val="24"/>
          <w:szCs w:val="24"/>
        </w:rPr>
        <w:t xml:space="preserve"> Salvation and Abundant Life Promised</w:t>
      </w:r>
    </w:p>
    <w:p w14:paraId="423968E0" w14:textId="77777777" w:rsidR="00261773" w:rsidRDefault="00261773" w:rsidP="00261773">
      <w:pPr>
        <w:spacing w:after="0"/>
        <w:rPr>
          <w:rFonts w:ascii="Times New Roman" w:hAnsi="Times New Roman" w:cs="Times New Roman"/>
          <w:sz w:val="24"/>
          <w:szCs w:val="24"/>
        </w:rPr>
      </w:pPr>
    </w:p>
    <w:p w14:paraId="2F7920A2" w14:textId="043E09A3"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CA16CB">
        <w:rPr>
          <w:rFonts w:ascii="Times New Roman" w:hAnsi="Times New Roman" w:cs="Times New Roman"/>
          <w:sz w:val="24"/>
          <w:szCs w:val="24"/>
        </w:rPr>
        <w:t xml:space="preserve"> a contrast.</w:t>
      </w:r>
    </w:p>
    <w:p w14:paraId="54E5B6B9" w14:textId="77777777" w:rsidR="009D5A8E" w:rsidRDefault="009D5A8E" w:rsidP="00261773">
      <w:pPr>
        <w:spacing w:after="0"/>
        <w:rPr>
          <w:rFonts w:ascii="Times New Roman" w:hAnsi="Times New Roman" w:cs="Times New Roman"/>
          <w:sz w:val="24"/>
          <w:szCs w:val="24"/>
        </w:rPr>
      </w:pPr>
    </w:p>
    <w:p w14:paraId="52A9E9E1" w14:textId="77777777" w:rsidR="00CA16CB" w:rsidRPr="00193290" w:rsidRDefault="00CA16CB" w:rsidP="00CA16CB">
      <w:pPr>
        <w:spacing w:after="0"/>
        <w:rPr>
          <w:rFonts w:ascii="Times New Roman" w:hAnsi="Times New Roman" w:cs="Times New Roman"/>
          <w:sz w:val="20"/>
          <w:szCs w:val="20"/>
        </w:rPr>
      </w:pPr>
      <w:r w:rsidRPr="00D07588">
        <w:rPr>
          <w:rFonts w:ascii="Times New Roman" w:hAnsi="Times New Roman" w:cs="Times New Roman"/>
          <w:sz w:val="20"/>
          <w:szCs w:val="20"/>
        </w:rPr>
        <w:t xml:space="preserve">John 10:7-11 (NIV)  Therefore Jesus said again, "I tell you the truth, I am the gate for the sheep. 8  All who ever came before me were thieves and robbers, but the sheep did not listen to them. 9  I am the gate; whoever enters through me will be saved. He will come in and go </w:t>
      </w:r>
      <w:proofErr w:type="gramStart"/>
      <w:r w:rsidRPr="00D07588">
        <w:rPr>
          <w:rFonts w:ascii="Times New Roman" w:hAnsi="Times New Roman" w:cs="Times New Roman"/>
          <w:sz w:val="20"/>
          <w:szCs w:val="20"/>
        </w:rPr>
        <w:t>out, and</w:t>
      </w:r>
      <w:proofErr w:type="gramEnd"/>
      <w:r w:rsidRPr="00D07588">
        <w:rPr>
          <w:rFonts w:ascii="Times New Roman" w:hAnsi="Times New Roman" w:cs="Times New Roman"/>
          <w:sz w:val="20"/>
          <w:szCs w:val="20"/>
        </w:rPr>
        <w:t xml:space="preserve"> find pasture. 10  The thief comes only to steal and kill and destroy; I have come that they may have </w:t>
      </w:r>
      <w:proofErr w:type="gramStart"/>
      <w:r w:rsidRPr="00D07588">
        <w:rPr>
          <w:rFonts w:ascii="Times New Roman" w:hAnsi="Times New Roman" w:cs="Times New Roman"/>
          <w:sz w:val="20"/>
          <w:szCs w:val="20"/>
        </w:rPr>
        <w:t>life, and</w:t>
      </w:r>
      <w:proofErr w:type="gramEnd"/>
      <w:r w:rsidRPr="00D07588">
        <w:rPr>
          <w:rFonts w:ascii="Times New Roman" w:hAnsi="Times New Roman" w:cs="Times New Roman"/>
          <w:sz w:val="20"/>
          <w:szCs w:val="20"/>
        </w:rPr>
        <w:t xml:space="preserve"> have it to the full. 11  "I am </w:t>
      </w:r>
      <w:proofErr w:type="gramStart"/>
      <w:r w:rsidRPr="00D07588">
        <w:rPr>
          <w:rFonts w:ascii="Times New Roman" w:hAnsi="Times New Roman" w:cs="Times New Roman"/>
          <w:sz w:val="20"/>
          <w:szCs w:val="20"/>
        </w:rPr>
        <w:t>the</w:t>
      </w:r>
      <w:proofErr w:type="gramEnd"/>
      <w:r w:rsidRPr="00D07588">
        <w:rPr>
          <w:rFonts w:ascii="Times New Roman" w:hAnsi="Times New Roman" w:cs="Times New Roman"/>
          <w:sz w:val="20"/>
          <w:szCs w:val="20"/>
        </w:rPr>
        <w:t xml:space="preserve"> good shepherd. The good shepherd lays down his life for the sheep.</w:t>
      </w:r>
    </w:p>
    <w:p w14:paraId="0B9FC92D" w14:textId="77777777" w:rsidR="009D5A8E" w:rsidRDefault="009D5A8E" w:rsidP="00261773">
      <w:pPr>
        <w:spacing w:after="0"/>
        <w:rPr>
          <w:rFonts w:ascii="Times New Roman" w:hAnsi="Times New Roman" w:cs="Times New Roman"/>
          <w:sz w:val="24"/>
          <w:szCs w:val="24"/>
        </w:rPr>
      </w:pPr>
    </w:p>
    <w:p w14:paraId="0CD2FA88" w14:textId="77777777" w:rsidR="00CA16CB" w:rsidRPr="00CA16CB" w:rsidRDefault="00CA16CB" w:rsidP="00CA16CB">
      <w:pPr>
        <w:spacing w:after="0"/>
        <w:rPr>
          <w:rFonts w:ascii="Times New Roman" w:hAnsi="Times New Roman" w:cs="Times New Roman"/>
          <w:sz w:val="24"/>
          <w:szCs w:val="24"/>
        </w:rPr>
      </w:pPr>
      <w:r w:rsidRPr="00CA16CB">
        <w:rPr>
          <w:rFonts w:ascii="Times New Roman" w:hAnsi="Times New Roman" w:cs="Times New Roman"/>
          <w:sz w:val="24"/>
          <w:szCs w:val="24"/>
        </w:rPr>
        <w:t>Jesus said He was the “gate” for the sheep.  How could the shepherd be the “gate” for the sheep?</w:t>
      </w:r>
    </w:p>
    <w:p w14:paraId="14E1E95C"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fenced in area or small stone corral</w:t>
      </w:r>
    </w:p>
    <w:p w14:paraId="39C21982" w14:textId="77777777" w:rsidR="00CA16CB" w:rsidRPr="00CA16CB" w:rsidRDefault="00CA16CB" w:rsidP="00CA16CB">
      <w:pPr>
        <w:numPr>
          <w:ilvl w:val="0"/>
          <w:numId w:val="4"/>
        </w:numPr>
        <w:spacing w:after="0"/>
        <w:rPr>
          <w:rFonts w:ascii="Times New Roman" w:hAnsi="Times New Roman" w:cs="Times New Roman"/>
          <w:sz w:val="24"/>
          <w:szCs w:val="24"/>
        </w:rPr>
      </w:pPr>
      <w:proofErr w:type="gramStart"/>
      <w:r w:rsidRPr="00CA16CB">
        <w:rPr>
          <w:rFonts w:ascii="Times New Roman" w:hAnsi="Times New Roman" w:cs="Times New Roman"/>
          <w:sz w:val="24"/>
          <w:szCs w:val="24"/>
        </w:rPr>
        <w:t>shepherd</w:t>
      </w:r>
      <w:proofErr w:type="gramEnd"/>
      <w:r w:rsidRPr="00CA16CB">
        <w:rPr>
          <w:rFonts w:ascii="Times New Roman" w:hAnsi="Times New Roman" w:cs="Times New Roman"/>
          <w:sz w:val="24"/>
          <w:szCs w:val="24"/>
        </w:rPr>
        <w:t xml:space="preserve"> placed himself in the  opening</w:t>
      </w:r>
    </w:p>
    <w:p w14:paraId="665954B6"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acted as the gate</w:t>
      </w:r>
    </w:p>
    <w:p w14:paraId="0C13A4B6"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attackers couldn’t get in past him</w:t>
      </w:r>
    </w:p>
    <w:p w14:paraId="68A27E61" w14:textId="77777777" w:rsidR="00CA16CB" w:rsidRPr="00CA16CB" w:rsidRDefault="00CA16CB" w:rsidP="00CA16CB">
      <w:pPr>
        <w:numPr>
          <w:ilvl w:val="0"/>
          <w:numId w:val="4"/>
        </w:numPr>
        <w:spacing w:after="0"/>
        <w:rPr>
          <w:rFonts w:ascii="Times New Roman" w:hAnsi="Times New Roman" w:cs="Times New Roman"/>
          <w:sz w:val="24"/>
          <w:szCs w:val="24"/>
        </w:rPr>
      </w:pPr>
      <w:proofErr w:type="gramStart"/>
      <w:r w:rsidRPr="00CA16CB">
        <w:rPr>
          <w:rFonts w:ascii="Times New Roman" w:hAnsi="Times New Roman" w:cs="Times New Roman"/>
          <w:sz w:val="24"/>
          <w:szCs w:val="24"/>
        </w:rPr>
        <w:t>sheep</w:t>
      </w:r>
      <w:proofErr w:type="gramEnd"/>
      <w:r w:rsidRPr="00CA16CB">
        <w:rPr>
          <w:rFonts w:ascii="Times New Roman" w:hAnsi="Times New Roman" w:cs="Times New Roman"/>
          <w:sz w:val="24"/>
          <w:szCs w:val="24"/>
        </w:rPr>
        <w:t xml:space="preserve"> couldn’t escape out past him</w:t>
      </w:r>
    </w:p>
    <w:p w14:paraId="3CD74C25" w14:textId="77777777" w:rsidR="00CA16CB" w:rsidRPr="00CA16CB" w:rsidRDefault="00CA16CB" w:rsidP="00CA16CB">
      <w:pPr>
        <w:spacing w:after="0"/>
        <w:rPr>
          <w:rFonts w:ascii="Times New Roman" w:hAnsi="Times New Roman" w:cs="Times New Roman"/>
          <w:sz w:val="24"/>
          <w:szCs w:val="24"/>
        </w:rPr>
      </w:pPr>
    </w:p>
    <w:p w14:paraId="2A90F96A" w14:textId="77777777" w:rsidR="00CA16CB" w:rsidRPr="00CA16CB" w:rsidRDefault="00CA16CB" w:rsidP="00CA16CB">
      <w:pPr>
        <w:spacing w:after="0"/>
        <w:rPr>
          <w:rFonts w:ascii="Times New Roman" w:hAnsi="Times New Roman" w:cs="Times New Roman"/>
          <w:sz w:val="24"/>
          <w:szCs w:val="24"/>
        </w:rPr>
      </w:pPr>
      <w:r w:rsidRPr="00CA16CB">
        <w:rPr>
          <w:rFonts w:ascii="Times New Roman" w:hAnsi="Times New Roman" w:cs="Times New Roman"/>
          <w:sz w:val="24"/>
          <w:szCs w:val="24"/>
        </w:rPr>
        <w:t>What is the significance or purpose of a door or a gate?</w:t>
      </w:r>
    </w:p>
    <w:p w14:paraId="16BD2669" w14:textId="77777777" w:rsidR="00CA16CB" w:rsidRPr="00CA16CB" w:rsidRDefault="00CA16CB" w:rsidP="00CA16CB">
      <w:pPr>
        <w:numPr>
          <w:ilvl w:val="0"/>
          <w:numId w:val="5"/>
        </w:numPr>
        <w:spacing w:after="0"/>
        <w:rPr>
          <w:rFonts w:ascii="Times New Roman" w:hAnsi="Times New Roman" w:cs="Times New Roman"/>
          <w:sz w:val="24"/>
          <w:szCs w:val="24"/>
        </w:rPr>
      </w:pPr>
      <w:r w:rsidRPr="00CA16CB">
        <w:rPr>
          <w:rFonts w:ascii="Times New Roman" w:hAnsi="Times New Roman" w:cs="Times New Roman"/>
          <w:sz w:val="24"/>
          <w:szCs w:val="24"/>
        </w:rPr>
        <w:t>keeps what’s inside, inside</w:t>
      </w:r>
    </w:p>
    <w:p w14:paraId="717747E2" w14:textId="77777777" w:rsidR="00CA16CB" w:rsidRPr="00CA16CB" w:rsidRDefault="00CA16CB" w:rsidP="00CA16CB">
      <w:pPr>
        <w:numPr>
          <w:ilvl w:val="0"/>
          <w:numId w:val="5"/>
        </w:numPr>
        <w:spacing w:after="0"/>
        <w:rPr>
          <w:rFonts w:ascii="Times New Roman" w:hAnsi="Times New Roman" w:cs="Times New Roman"/>
          <w:sz w:val="24"/>
          <w:szCs w:val="24"/>
        </w:rPr>
      </w:pPr>
      <w:r w:rsidRPr="00CA16CB">
        <w:rPr>
          <w:rFonts w:ascii="Times New Roman" w:hAnsi="Times New Roman" w:cs="Times New Roman"/>
          <w:sz w:val="24"/>
          <w:szCs w:val="24"/>
        </w:rPr>
        <w:t>keeps what’s outside, outside</w:t>
      </w:r>
    </w:p>
    <w:p w14:paraId="080D9CB8" w14:textId="77777777" w:rsidR="00CA16CB" w:rsidRPr="00CA16CB" w:rsidRDefault="00CA16CB" w:rsidP="00CA16CB">
      <w:pPr>
        <w:numPr>
          <w:ilvl w:val="0"/>
          <w:numId w:val="5"/>
        </w:numPr>
        <w:spacing w:after="0"/>
        <w:rPr>
          <w:rFonts w:ascii="Times New Roman" w:hAnsi="Times New Roman" w:cs="Times New Roman"/>
          <w:sz w:val="24"/>
          <w:szCs w:val="24"/>
        </w:rPr>
      </w:pPr>
      <w:r w:rsidRPr="00CA16CB">
        <w:rPr>
          <w:rFonts w:ascii="Times New Roman" w:hAnsi="Times New Roman" w:cs="Times New Roman"/>
          <w:sz w:val="24"/>
          <w:szCs w:val="24"/>
        </w:rPr>
        <w:t>person in charge of the door/gate can control who comes in, goes out</w:t>
      </w:r>
    </w:p>
    <w:p w14:paraId="0D41FCD0" w14:textId="77777777" w:rsidR="00CA16CB" w:rsidRPr="00CA16CB" w:rsidRDefault="00CA16CB" w:rsidP="00CA16CB">
      <w:pPr>
        <w:spacing w:after="0"/>
        <w:rPr>
          <w:rFonts w:ascii="Times New Roman" w:hAnsi="Times New Roman" w:cs="Times New Roman"/>
          <w:sz w:val="24"/>
          <w:szCs w:val="24"/>
        </w:rPr>
      </w:pPr>
    </w:p>
    <w:p w14:paraId="6BBED9AE" w14:textId="77777777" w:rsidR="00CA16CB" w:rsidRDefault="00CA16CB" w:rsidP="00CA16CB">
      <w:pPr>
        <w:spacing w:after="0"/>
        <w:rPr>
          <w:rFonts w:ascii="Times New Roman" w:hAnsi="Times New Roman" w:cs="Times New Roman"/>
          <w:sz w:val="24"/>
          <w:szCs w:val="24"/>
        </w:rPr>
      </w:pPr>
    </w:p>
    <w:p w14:paraId="27820679" w14:textId="77777777" w:rsidR="00CA16CB" w:rsidRDefault="00CA16CB" w:rsidP="00CA16CB">
      <w:pPr>
        <w:spacing w:after="0"/>
        <w:rPr>
          <w:rFonts w:ascii="Times New Roman" w:hAnsi="Times New Roman" w:cs="Times New Roman"/>
          <w:sz w:val="24"/>
          <w:szCs w:val="24"/>
        </w:rPr>
      </w:pPr>
    </w:p>
    <w:p w14:paraId="6B9555E4" w14:textId="77777777" w:rsidR="00CA16CB" w:rsidRPr="00CA16CB" w:rsidRDefault="00CA16CB" w:rsidP="00CA16CB">
      <w:pPr>
        <w:spacing w:after="0"/>
        <w:rPr>
          <w:rFonts w:ascii="Times New Roman" w:hAnsi="Times New Roman" w:cs="Times New Roman"/>
          <w:sz w:val="24"/>
          <w:szCs w:val="24"/>
        </w:rPr>
      </w:pPr>
      <w:r w:rsidRPr="00CA16CB">
        <w:rPr>
          <w:rFonts w:ascii="Times New Roman" w:hAnsi="Times New Roman" w:cs="Times New Roman"/>
          <w:sz w:val="24"/>
          <w:szCs w:val="24"/>
        </w:rPr>
        <w:lastRenderedPageBreak/>
        <w:t xml:space="preserve">Note  also the significance of Jesus statement, “I am </w:t>
      </w:r>
      <w:r w:rsidRPr="00CA16CB">
        <w:rPr>
          <w:rFonts w:ascii="Times New Roman" w:hAnsi="Times New Roman" w:cs="Times New Roman"/>
          <w:i/>
          <w:sz w:val="24"/>
          <w:szCs w:val="24"/>
        </w:rPr>
        <w:t>the</w:t>
      </w:r>
      <w:r w:rsidRPr="00CA16CB">
        <w:rPr>
          <w:rFonts w:ascii="Times New Roman" w:hAnsi="Times New Roman" w:cs="Times New Roman"/>
          <w:sz w:val="24"/>
          <w:szCs w:val="24"/>
        </w:rPr>
        <w:t xml:space="preserve"> gate” and not </w:t>
      </w:r>
      <w:r w:rsidRPr="00CA16CB">
        <w:rPr>
          <w:rFonts w:ascii="Times New Roman" w:hAnsi="Times New Roman" w:cs="Times New Roman"/>
          <w:b/>
          <w:i/>
          <w:sz w:val="24"/>
          <w:szCs w:val="24"/>
        </w:rPr>
        <w:t>a</w:t>
      </w:r>
      <w:r w:rsidRPr="00CA16CB">
        <w:rPr>
          <w:rFonts w:ascii="Times New Roman" w:hAnsi="Times New Roman" w:cs="Times New Roman"/>
          <w:sz w:val="24"/>
          <w:szCs w:val="24"/>
        </w:rPr>
        <w:t xml:space="preserve"> gate.  Why is this important?</w:t>
      </w:r>
    </w:p>
    <w:p w14:paraId="5B0D00A4" w14:textId="77777777" w:rsidR="00CA16CB" w:rsidRPr="00CA16CB" w:rsidRDefault="00CA16CB" w:rsidP="00CA16CB">
      <w:pPr>
        <w:numPr>
          <w:ilvl w:val="0"/>
          <w:numId w:val="6"/>
        </w:numPr>
        <w:spacing w:after="0"/>
        <w:rPr>
          <w:rFonts w:ascii="Times New Roman" w:hAnsi="Times New Roman" w:cs="Times New Roman"/>
          <w:sz w:val="24"/>
          <w:szCs w:val="24"/>
        </w:rPr>
      </w:pPr>
      <w:proofErr w:type="gramStart"/>
      <w:r w:rsidRPr="00CA16CB">
        <w:rPr>
          <w:rFonts w:ascii="Times New Roman" w:hAnsi="Times New Roman" w:cs="Times New Roman"/>
          <w:sz w:val="24"/>
          <w:szCs w:val="24"/>
        </w:rPr>
        <w:t>there</w:t>
      </w:r>
      <w:proofErr w:type="gramEnd"/>
      <w:r w:rsidRPr="00CA16CB">
        <w:rPr>
          <w:rFonts w:ascii="Times New Roman" w:hAnsi="Times New Roman" w:cs="Times New Roman"/>
          <w:sz w:val="24"/>
          <w:szCs w:val="24"/>
        </w:rPr>
        <w:t xml:space="preserve"> is no other way into being a believer</w:t>
      </w:r>
    </w:p>
    <w:p w14:paraId="1CDE7450" w14:textId="77777777" w:rsidR="00CA16CB" w:rsidRPr="00CA16CB" w:rsidRDefault="00CA16CB" w:rsidP="00CA16CB">
      <w:pPr>
        <w:numPr>
          <w:ilvl w:val="0"/>
          <w:numId w:val="6"/>
        </w:numPr>
        <w:spacing w:after="0"/>
        <w:rPr>
          <w:rFonts w:ascii="Times New Roman" w:hAnsi="Times New Roman" w:cs="Times New Roman"/>
          <w:sz w:val="24"/>
          <w:szCs w:val="24"/>
        </w:rPr>
      </w:pPr>
      <w:r w:rsidRPr="00CA16CB">
        <w:rPr>
          <w:rFonts w:ascii="Times New Roman" w:hAnsi="Times New Roman" w:cs="Times New Roman"/>
          <w:sz w:val="24"/>
          <w:szCs w:val="24"/>
        </w:rPr>
        <w:t>despite the popularity of the concept of “many ways to God” in today’s philosophies</w:t>
      </w:r>
    </w:p>
    <w:p w14:paraId="5F6525C5" w14:textId="77777777" w:rsidR="00CA16CB" w:rsidRPr="00CA16CB" w:rsidRDefault="00CA16CB" w:rsidP="00CA16CB">
      <w:pPr>
        <w:spacing w:after="0"/>
        <w:rPr>
          <w:rFonts w:ascii="Times New Roman" w:hAnsi="Times New Roman" w:cs="Times New Roman"/>
          <w:sz w:val="24"/>
          <w:szCs w:val="24"/>
        </w:rPr>
      </w:pPr>
    </w:p>
    <w:p w14:paraId="4666CFF5" w14:textId="77777777" w:rsidR="00CA16CB" w:rsidRPr="00CA16CB" w:rsidRDefault="00CA16CB" w:rsidP="00CA16CB">
      <w:pPr>
        <w:spacing w:after="0"/>
        <w:rPr>
          <w:rFonts w:ascii="Times New Roman" w:hAnsi="Times New Roman" w:cs="Times New Roman"/>
          <w:sz w:val="24"/>
          <w:szCs w:val="24"/>
        </w:rPr>
      </w:pPr>
      <w:r w:rsidRPr="00CA16CB">
        <w:rPr>
          <w:rFonts w:ascii="Times New Roman" w:hAnsi="Times New Roman" w:cs="Times New Roman"/>
          <w:sz w:val="24"/>
          <w:szCs w:val="24"/>
        </w:rPr>
        <w:t xml:space="preserve">What did Jesus say would be the result of entering through Him? </w:t>
      </w:r>
    </w:p>
    <w:p w14:paraId="7144B83A"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safe place to be, once past the shepherd, inside the gate</w:t>
      </w:r>
    </w:p>
    <w:p w14:paraId="745C7B2F" w14:textId="77777777" w:rsidR="00CA16CB" w:rsidRPr="00CA16CB" w:rsidRDefault="00CA16CB" w:rsidP="00CA16CB">
      <w:pPr>
        <w:numPr>
          <w:ilvl w:val="0"/>
          <w:numId w:val="4"/>
        </w:numPr>
        <w:spacing w:after="0"/>
        <w:rPr>
          <w:rFonts w:ascii="Times New Roman" w:hAnsi="Times New Roman" w:cs="Times New Roman"/>
          <w:sz w:val="24"/>
          <w:szCs w:val="24"/>
        </w:rPr>
      </w:pPr>
      <w:proofErr w:type="gramStart"/>
      <w:r w:rsidRPr="00CA16CB">
        <w:rPr>
          <w:rFonts w:ascii="Times New Roman" w:hAnsi="Times New Roman" w:cs="Times New Roman"/>
          <w:sz w:val="24"/>
          <w:szCs w:val="24"/>
        </w:rPr>
        <w:t>shepherd</w:t>
      </w:r>
      <w:proofErr w:type="gramEnd"/>
      <w:r w:rsidRPr="00CA16CB">
        <w:rPr>
          <w:rFonts w:ascii="Times New Roman" w:hAnsi="Times New Roman" w:cs="Times New Roman"/>
          <w:sz w:val="24"/>
          <w:szCs w:val="24"/>
        </w:rPr>
        <w:t xml:space="preserve"> leads out to pasture</w:t>
      </w:r>
    </w:p>
    <w:p w14:paraId="1AEEAC7E"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 xml:space="preserve">leads </w:t>
      </w:r>
      <w:proofErr w:type="gramStart"/>
      <w:r w:rsidRPr="00CA16CB">
        <w:rPr>
          <w:rFonts w:ascii="Times New Roman" w:hAnsi="Times New Roman" w:cs="Times New Roman"/>
          <w:sz w:val="24"/>
          <w:szCs w:val="24"/>
        </w:rPr>
        <w:t>in to</w:t>
      </w:r>
      <w:proofErr w:type="gramEnd"/>
      <w:r w:rsidRPr="00CA16CB">
        <w:rPr>
          <w:rFonts w:ascii="Times New Roman" w:hAnsi="Times New Roman" w:cs="Times New Roman"/>
          <w:sz w:val="24"/>
          <w:szCs w:val="24"/>
        </w:rPr>
        <w:t xml:space="preserve"> safety</w:t>
      </w:r>
    </w:p>
    <w:p w14:paraId="515C1F56" w14:textId="77777777" w:rsidR="00CA16CB" w:rsidRPr="00CA16CB" w:rsidRDefault="00CA16CB" w:rsidP="00CA16CB">
      <w:pPr>
        <w:spacing w:after="0"/>
        <w:rPr>
          <w:rFonts w:ascii="Times New Roman" w:hAnsi="Times New Roman" w:cs="Times New Roman"/>
          <w:sz w:val="24"/>
          <w:szCs w:val="24"/>
        </w:rPr>
      </w:pPr>
    </w:p>
    <w:p w14:paraId="562AFD9C" w14:textId="77777777" w:rsidR="00CA16CB" w:rsidRPr="00CA16CB" w:rsidRDefault="00CA16CB" w:rsidP="00CA16CB">
      <w:pPr>
        <w:spacing w:after="0"/>
        <w:rPr>
          <w:rFonts w:ascii="Times New Roman" w:hAnsi="Times New Roman" w:cs="Times New Roman"/>
          <w:sz w:val="24"/>
          <w:szCs w:val="24"/>
        </w:rPr>
      </w:pPr>
      <w:r w:rsidRPr="00CA16CB">
        <w:rPr>
          <w:rFonts w:ascii="Times New Roman" w:hAnsi="Times New Roman" w:cs="Times New Roman"/>
          <w:sz w:val="24"/>
          <w:szCs w:val="24"/>
        </w:rPr>
        <w:t xml:space="preserve">How did Jesus contrast His coming with the coming of a thief?  </w:t>
      </w:r>
    </w:p>
    <w:p w14:paraId="4A501B91"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thief comes to steal, kill, destroy</w:t>
      </w:r>
    </w:p>
    <w:p w14:paraId="7E3E77F7"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 xml:space="preserve">Jesus comes to give life, </w:t>
      </w:r>
      <w:r w:rsidRPr="00CA16CB">
        <w:rPr>
          <w:rFonts w:ascii="Times New Roman" w:hAnsi="Times New Roman" w:cs="Times New Roman"/>
          <w:i/>
          <w:sz w:val="24"/>
          <w:szCs w:val="24"/>
        </w:rPr>
        <w:t>abundant</w:t>
      </w:r>
      <w:r w:rsidRPr="00CA16CB">
        <w:rPr>
          <w:rFonts w:ascii="Times New Roman" w:hAnsi="Times New Roman" w:cs="Times New Roman"/>
          <w:sz w:val="24"/>
          <w:szCs w:val="24"/>
        </w:rPr>
        <w:t xml:space="preserve"> life</w:t>
      </w:r>
    </w:p>
    <w:p w14:paraId="3D8D4D52" w14:textId="77777777" w:rsidR="00CA16CB" w:rsidRPr="00CA16CB" w:rsidRDefault="00CA16CB" w:rsidP="00CA16CB">
      <w:pPr>
        <w:spacing w:after="0"/>
        <w:rPr>
          <w:rFonts w:ascii="Times New Roman" w:hAnsi="Times New Roman" w:cs="Times New Roman"/>
          <w:sz w:val="24"/>
          <w:szCs w:val="24"/>
        </w:rPr>
      </w:pPr>
    </w:p>
    <w:p w14:paraId="70DC0FBD" w14:textId="798A7C10" w:rsidR="00CA16CB" w:rsidRPr="00CA16CB" w:rsidRDefault="00CA16CB" w:rsidP="00CA16CB">
      <w:pPr>
        <w:spacing w:after="0"/>
        <w:rPr>
          <w:rFonts w:ascii="Times New Roman" w:hAnsi="Times New Roman" w:cs="Times New Roman"/>
          <w:sz w:val="24"/>
          <w:szCs w:val="24"/>
        </w:rPr>
      </w:pPr>
      <w:r w:rsidRPr="00CA16CB">
        <w:rPr>
          <w:rFonts w:ascii="Times New Roman" w:hAnsi="Times New Roman" w:cs="Times New Roman"/>
          <w:sz w:val="24"/>
          <w:szCs w:val="24"/>
        </w:rPr>
        <w:t>What are some common “thieves and robbers” in our lives?</w:t>
      </w:r>
      <w:r>
        <w:rPr>
          <w:rFonts w:ascii="Times New Roman" w:hAnsi="Times New Roman" w:cs="Times New Roman"/>
          <w:sz w:val="24"/>
          <w:szCs w:val="24"/>
        </w:rPr>
        <w:t xml:space="preserve"> </w:t>
      </w:r>
      <w:r w:rsidRPr="00CA16CB">
        <w:rPr>
          <w:rFonts w:ascii="Times New Roman" w:hAnsi="Times New Roman" w:cs="Times New Roman"/>
          <w:sz w:val="24"/>
          <w:szCs w:val="24"/>
        </w:rPr>
        <w:t>How have you seen the enemy steal, kill, and destroy in our culture?</w:t>
      </w:r>
    </w:p>
    <w:p w14:paraId="4554B467"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people who try to con us</w:t>
      </w:r>
    </w:p>
    <w:p w14:paraId="5D99BF3D"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worry</w:t>
      </w:r>
    </w:p>
    <w:p w14:paraId="6E4A6F9C"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anger</w:t>
      </w:r>
    </w:p>
    <w:p w14:paraId="38A89574"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temptation</w:t>
      </w:r>
    </w:p>
    <w:p w14:paraId="367A5EA1"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bad health</w:t>
      </w:r>
    </w:p>
    <w:p w14:paraId="0F8D1803" w14:textId="77777777" w:rsidR="00CA16CB" w:rsidRP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family squabbles</w:t>
      </w:r>
    </w:p>
    <w:p w14:paraId="32DEF68B" w14:textId="77777777" w:rsidR="00CA16CB" w:rsidRDefault="00CA16CB" w:rsidP="00CA16CB">
      <w:pPr>
        <w:numPr>
          <w:ilvl w:val="0"/>
          <w:numId w:val="4"/>
        </w:numPr>
        <w:spacing w:after="0"/>
        <w:rPr>
          <w:rFonts w:ascii="Times New Roman" w:hAnsi="Times New Roman" w:cs="Times New Roman"/>
          <w:sz w:val="24"/>
          <w:szCs w:val="24"/>
        </w:rPr>
      </w:pPr>
      <w:r w:rsidRPr="00CA16CB">
        <w:rPr>
          <w:rFonts w:ascii="Times New Roman" w:hAnsi="Times New Roman" w:cs="Times New Roman"/>
          <w:sz w:val="24"/>
          <w:szCs w:val="24"/>
        </w:rPr>
        <w:t>worldly “entertainment”</w:t>
      </w:r>
    </w:p>
    <w:p w14:paraId="08A14DE6" w14:textId="7EA05F07" w:rsidR="006935B4" w:rsidRPr="00CA16CB" w:rsidRDefault="006935B4" w:rsidP="00CA16CB">
      <w:pPr>
        <w:numPr>
          <w:ilvl w:val="0"/>
          <w:numId w:val="4"/>
        </w:numPr>
        <w:spacing w:after="0"/>
        <w:rPr>
          <w:rFonts w:ascii="Times New Roman" w:hAnsi="Times New Roman" w:cs="Times New Roman"/>
          <w:sz w:val="24"/>
          <w:szCs w:val="24"/>
        </w:rPr>
      </w:pPr>
      <w:r>
        <w:rPr>
          <w:rFonts w:ascii="Times New Roman" w:hAnsi="Times New Roman" w:cs="Times New Roman"/>
          <w:sz w:val="24"/>
          <w:szCs w:val="24"/>
        </w:rPr>
        <w:t>anger and conflict with respect to politics</w:t>
      </w:r>
    </w:p>
    <w:p w14:paraId="2EA508F7" w14:textId="77777777" w:rsidR="00CA16CB" w:rsidRPr="00CA16CB" w:rsidRDefault="00CA16CB" w:rsidP="00CA16CB">
      <w:pPr>
        <w:spacing w:after="0"/>
        <w:rPr>
          <w:rFonts w:ascii="Times New Roman" w:hAnsi="Times New Roman" w:cs="Times New Roman"/>
          <w:sz w:val="24"/>
          <w:szCs w:val="24"/>
        </w:rPr>
      </w:pPr>
    </w:p>
    <w:p w14:paraId="64C6A967" w14:textId="056F089A" w:rsidR="00CA16CB" w:rsidRDefault="00CA16CB" w:rsidP="00CA16CB">
      <w:pPr>
        <w:spacing w:after="0"/>
        <w:rPr>
          <w:rFonts w:ascii="Times New Roman" w:hAnsi="Times New Roman" w:cs="Times New Roman"/>
          <w:sz w:val="24"/>
          <w:szCs w:val="24"/>
        </w:rPr>
      </w:pPr>
      <w:r>
        <w:rPr>
          <w:rFonts w:ascii="Times New Roman" w:hAnsi="Times New Roman" w:cs="Times New Roman"/>
          <w:sz w:val="24"/>
          <w:szCs w:val="24"/>
        </w:rPr>
        <w:t>Jesus said His sheep would “find pasture.”  What do you think that means</w:t>
      </w:r>
      <w:r w:rsidR="006935B4">
        <w:rPr>
          <w:rFonts w:ascii="Times New Roman" w:hAnsi="Times New Roman" w:cs="Times New Roman"/>
          <w:sz w:val="24"/>
          <w:szCs w:val="24"/>
        </w:rPr>
        <w:t>?</w:t>
      </w:r>
      <w:r>
        <w:rPr>
          <w:rFonts w:ascii="Times New Roman" w:hAnsi="Times New Roman" w:cs="Times New Roman"/>
          <w:sz w:val="24"/>
          <w:szCs w:val="24"/>
        </w:rPr>
        <w:t xml:space="preserve">  </w:t>
      </w:r>
      <w:r w:rsidR="006935B4">
        <w:rPr>
          <w:rFonts w:ascii="Times New Roman" w:hAnsi="Times New Roman" w:cs="Times New Roman"/>
          <w:sz w:val="24"/>
          <w:szCs w:val="24"/>
        </w:rPr>
        <w:t>How does that fit in with the “abundant life” or “life to the full” that Jesus promised?</w:t>
      </w:r>
    </w:p>
    <w:p w14:paraId="7E4536AD" w14:textId="39872516" w:rsidR="006935B4" w:rsidRDefault="006935B4" w:rsidP="006935B4">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daily supply of all your needs</w:t>
      </w:r>
    </w:p>
    <w:p w14:paraId="1B4C2839" w14:textId="77777777" w:rsidR="006935B4" w:rsidRPr="00405D9E" w:rsidRDefault="006935B4" w:rsidP="006935B4">
      <w:pPr>
        <w:numPr>
          <w:ilvl w:val="0"/>
          <w:numId w:val="6"/>
        </w:numPr>
        <w:spacing w:after="0"/>
        <w:rPr>
          <w:rFonts w:ascii="Times New Roman" w:hAnsi="Times New Roman" w:cs="Times New Roman"/>
          <w:sz w:val="24"/>
          <w:szCs w:val="24"/>
        </w:rPr>
      </w:pPr>
      <w:r w:rsidRPr="00405D9E">
        <w:rPr>
          <w:rFonts w:ascii="Times New Roman" w:hAnsi="Times New Roman" w:cs="Times New Roman"/>
          <w:sz w:val="24"/>
          <w:szCs w:val="24"/>
        </w:rPr>
        <w:t>peace and calm in the midst of life’s turmoil</w:t>
      </w:r>
    </w:p>
    <w:p w14:paraId="53AFE640" w14:textId="77777777" w:rsidR="006935B4" w:rsidRPr="00405D9E" w:rsidRDefault="006935B4" w:rsidP="006935B4">
      <w:pPr>
        <w:numPr>
          <w:ilvl w:val="0"/>
          <w:numId w:val="6"/>
        </w:numPr>
        <w:spacing w:after="0"/>
        <w:rPr>
          <w:rFonts w:ascii="Times New Roman" w:hAnsi="Times New Roman" w:cs="Times New Roman"/>
          <w:sz w:val="24"/>
          <w:szCs w:val="24"/>
        </w:rPr>
      </w:pPr>
      <w:r w:rsidRPr="00405D9E">
        <w:rPr>
          <w:rFonts w:ascii="Times New Roman" w:hAnsi="Times New Roman" w:cs="Times New Roman"/>
          <w:sz w:val="24"/>
          <w:szCs w:val="24"/>
        </w:rPr>
        <w:t>spiritual sustenance</w:t>
      </w:r>
    </w:p>
    <w:p w14:paraId="1E211366" w14:textId="77777777" w:rsidR="006935B4" w:rsidRPr="00405D9E" w:rsidRDefault="006935B4" w:rsidP="006935B4">
      <w:pPr>
        <w:numPr>
          <w:ilvl w:val="0"/>
          <w:numId w:val="6"/>
        </w:numPr>
        <w:spacing w:after="0"/>
        <w:rPr>
          <w:rFonts w:ascii="Times New Roman" w:hAnsi="Times New Roman" w:cs="Times New Roman"/>
          <w:sz w:val="24"/>
          <w:szCs w:val="24"/>
        </w:rPr>
      </w:pPr>
      <w:r w:rsidRPr="00405D9E">
        <w:rPr>
          <w:rFonts w:ascii="Times New Roman" w:hAnsi="Times New Roman" w:cs="Times New Roman"/>
          <w:sz w:val="24"/>
          <w:szCs w:val="24"/>
        </w:rPr>
        <w:t>safety, even though surrounded by threats to spiritual life</w:t>
      </w:r>
    </w:p>
    <w:p w14:paraId="75F1E3FA" w14:textId="77777777" w:rsidR="006935B4" w:rsidRPr="00405D9E" w:rsidRDefault="006935B4" w:rsidP="006935B4">
      <w:pPr>
        <w:numPr>
          <w:ilvl w:val="0"/>
          <w:numId w:val="6"/>
        </w:numPr>
        <w:spacing w:after="0"/>
        <w:rPr>
          <w:rFonts w:ascii="Times New Roman" w:hAnsi="Times New Roman" w:cs="Times New Roman"/>
          <w:sz w:val="24"/>
          <w:szCs w:val="24"/>
        </w:rPr>
      </w:pPr>
      <w:r w:rsidRPr="00405D9E">
        <w:rPr>
          <w:rFonts w:ascii="Times New Roman" w:hAnsi="Times New Roman" w:cs="Times New Roman"/>
          <w:sz w:val="24"/>
          <w:szCs w:val="24"/>
        </w:rPr>
        <w:t>provide a job, just when I need it</w:t>
      </w:r>
    </w:p>
    <w:p w14:paraId="5BC3E94D" w14:textId="77777777" w:rsidR="006935B4" w:rsidRPr="00405D9E" w:rsidRDefault="006935B4" w:rsidP="006935B4">
      <w:pPr>
        <w:numPr>
          <w:ilvl w:val="0"/>
          <w:numId w:val="6"/>
        </w:numPr>
        <w:spacing w:after="0"/>
        <w:rPr>
          <w:rFonts w:ascii="Times New Roman" w:hAnsi="Times New Roman" w:cs="Times New Roman"/>
          <w:sz w:val="24"/>
          <w:szCs w:val="24"/>
        </w:rPr>
      </w:pPr>
      <w:r w:rsidRPr="00405D9E">
        <w:rPr>
          <w:rFonts w:ascii="Times New Roman" w:hAnsi="Times New Roman" w:cs="Times New Roman"/>
          <w:sz w:val="24"/>
          <w:szCs w:val="24"/>
        </w:rPr>
        <w:t>open doors of opportunity at just the right time</w:t>
      </w:r>
    </w:p>
    <w:p w14:paraId="05DA1601" w14:textId="77777777" w:rsidR="006935B4" w:rsidRPr="00405D9E" w:rsidRDefault="006935B4" w:rsidP="006935B4">
      <w:pPr>
        <w:numPr>
          <w:ilvl w:val="0"/>
          <w:numId w:val="6"/>
        </w:numPr>
        <w:spacing w:after="0"/>
        <w:rPr>
          <w:rFonts w:ascii="Times New Roman" w:hAnsi="Times New Roman" w:cs="Times New Roman"/>
          <w:sz w:val="24"/>
          <w:szCs w:val="24"/>
        </w:rPr>
      </w:pPr>
      <w:r w:rsidRPr="00405D9E">
        <w:rPr>
          <w:rFonts w:ascii="Times New Roman" w:hAnsi="Times New Roman" w:cs="Times New Roman"/>
          <w:sz w:val="24"/>
          <w:szCs w:val="24"/>
        </w:rPr>
        <w:t>provide help from other believers when in need</w:t>
      </w:r>
    </w:p>
    <w:p w14:paraId="7D6F947D" w14:textId="77777777" w:rsidR="00CA16CB" w:rsidRDefault="00CA16CB" w:rsidP="00261773">
      <w:pPr>
        <w:spacing w:after="0"/>
        <w:rPr>
          <w:rFonts w:ascii="Times New Roman" w:hAnsi="Times New Roman" w:cs="Times New Roman"/>
          <w:sz w:val="24"/>
          <w:szCs w:val="24"/>
        </w:rPr>
      </w:pPr>
    </w:p>
    <w:p w14:paraId="0BF58164" w14:textId="257B3B8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6935B4">
        <w:rPr>
          <w:rFonts w:ascii="Times New Roman" w:hAnsi="Times New Roman" w:cs="Times New Roman"/>
          <w:sz w:val="24"/>
          <w:szCs w:val="24"/>
        </w:rPr>
        <w:t xml:space="preserve"> Jesus Laid Down His Life </w:t>
      </w:r>
    </w:p>
    <w:p w14:paraId="64719C16" w14:textId="77777777" w:rsidR="00261773" w:rsidRDefault="00261773" w:rsidP="00261773">
      <w:pPr>
        <w:spacing w:after="0"/>
        <w:rPr>
          <w:rFonts w:ascii="Times New Roman" w:hAnsi="Times New Roman" w:cs="Times New Roman"/>
          <w:sz w:val="24"/>
          <w:szCs w:val="24"/>
        </w:rPr>
      </w:pPr>
    </w:p>
    <w:p w14:paraId="38078323" w14:textId="77777777" w:rsidR="00BB1D6A" w:rsidRPr="00BB1D6A" w:rsidRDefault="00BB1D6A" w:rsidP="00BB1D6A">
      <w:pPr>
        <w:spacing w:after="0"/>
        <w:rPr>
          <w:rFonts w:ascii="Times New Roman" w:hAnsi="Times New Roman" w:cs="Times New Roman"/>
          <w:sz w:val="24"/>
          <w:szCs w:val="24"/>
        </w:rPr>
      </w:pPr>
      <w:r w:rsidRPr="00BB1D6A">
        <w:rPr>
          <w:rFonts w:ascii="Times New Roman" w:hAnsi="Times New Roman" w:cs="Times New Roman"/>
          <w:sz w:val="24"/>
          <w:szCs w:val="24"/>
        </w:rPr>
        <w:t xml:space="preserve">Consider the following names … </w:t>
      </w:r>
    </w:p>
    <w:p w14:paraId="133EA7B1" w14:textId="35AF3E78" w:rsidR="00BB1D6A" w:rsidRPr="00BB1D6A" w:rsidRDefault="00BB1D6A" w:rsidP="00BB1D6A">
      <w:pPr>
        <w:numPr>
          <w:ilvl w:val="0"/>
          <w:numId w:val="6"/>
        </w:numPr>
        <w:spacing w:after="0"/>
        <w:rPr>
          <w:rFonts w:ascii="Times New Roman" w:hAnsi="Times New Roman" w:cs="Times New Roman"/>
          <w:sz w:val="24"/>
          <w:szCs w:val="24"/>
        </w:rPr>
      </w:pPr>
      <w:r w:rsidRPr="00BB1D6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A697F18" wp14:editId="6C3DAB6F">
                <wp:simplePos x="0" y="0"/>
                <wp:positionH relativeFrom="column">
                  <wp:posOffset>1529715</wp:posOffset>
                </wp:positionH>
                <wp:positionV relativeFrom="paragraph">
                  <wp:posOffset>28575</wp:posOffset>
                </wp:positionV>
                <wp:extent cx="172085" cy="656590"/>
                <wp:effectExtent l="5715" t="9525" r="12700" b="10160"/>
                <wp:wrapNone/>
                <wp:docPr id="968746703"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085" cy="656590"/>
                        </a:xfrm>
                        <a:prstGeom prst="rightBrace">
                          <a:avLst>
                            <a:gd name="adj1" fmla="val 31796"/>
                            <a:gd name="adj2" fmla="val 404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6713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120.45pt;margin-top:2.25pt;width:13.55pt;height:5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" adj=",8732"/>
            </w:pict>
          </mc:Fallback>
        </mc:AlternateContent>
      </w:r>
      <w:r>
        <w:rPr>
          <w:rFonts w:ascii="Times New Roman" w:hAnsi="Times New Roman" w:cs="Times New Roman"/>
          <w:sz w:val="24"/>
          <w:szCs w:val="24"/>
        </w:rPr>
        <w:t>Donald Trump</w:t>
      </w:r>
    </w:p>
    <w:p w14:paraId="65B3D9D6" w14:textId="77777777" w:rsidR="00BB1D6A" w:rsidRPr="00BB1D6A" w:rsidRDefault="00BB1D6A" w:rsidP="00BB1D6A">
      <w:pPr>
        <w:numPr>
          <w:ilvl w:val="0"/>
          <w:numId w:val="6"/>
        </w:numPr>
        <w:spacing w:after="0"/>
        <w:rPr>
          <w:rFonts w:ascii="Times New Roman" w:hAnsi="Times New Roman" w:cs="Times New Roman"/>
          <w:sz w:val="24"/>
          <w:szCs w:val="24"/>
        </w:rPr>
      </w:pPr>
      <w:proofErr w:type="gramStart"/>
      <w:r w:rsidRPr="00BB1D6A">
        <w:rPr>
          <w:rFonts w:ascii="Times New Roman" w:hAnsi="Times New Roman" w:cs="Times New Roman"/>
          <w:sz w:val="24"/>
          <w:szCs w:val="24"/>
        </w:rPr>
        <w:t>Franklin Graham</w:t>
      </w:r>
      <w:proofErr w:type="gramEnd"/>
      <w:r w:rsidRPr="00BB1D6A">
        <w:rPr>
          <w:rFonts w:ascii="Times New Roman" w:hAnsi="Times New Roman" w:cs="Times New Roman"/>
          <w:sz w:val="24"/>
          <w:szCs w:val="24"/>
        </w:rPr>
        <w:tab/>
      </w:r>
      <w:r w:rsidRPr="00BB1D6A">
        <w:rPr>
          <w:rFonts w:ascii="Times New Roman" w:hAnsi="Times New Roman" w:cs="Times New Roman"/>
          <w:sz w:val="24"/>
          <w:szCs w:val="24"/>
        </w:rPr>
        <w:tab/>
        <w:t>Do you know these people?</w:t>
      </w:r>
    </w:p>
    <w:p w14:paraId="3FB8CAD9" w14:textId="0E10B095" w:rsidR="00BB1D6A" w:rsidRPr="00BB1D6A" w:rsidRDefault="00BB1D6A" w:rsidP="00BB1D6A">
      <w:pPr>
        <w:numPr>
          <w:ilvl w:val="0"/>
          <w:numId w:val="6"/>
        </w:numPr>
        <w:spacing w:after="0"/>
        <w:rPr>
          <w:rFonts w:ascii="Times New Roman" w:hAnsi="Times New Roman" w:cs="Times New Roman"/>
          <w:sz w:val="24"/>
          <w:szCs w:val="24"/>
        </w:rPr>
      </w:pPr>
      <w:r>
        <w:rPr>
          <w:rFonts w:ascii="Times New Roman" w:hAnsi="Times New Roman" w:cs="Times New Roman"/>
          <w:sz w:val="24"/>
          <w:szCs w:val="24"/>
        </w:rPr>
        <w:t>Jesse Waters</w:t>
      </w:r>
    </w:p>
    <w:p w14:paraId="2F4AB416" w14:textId="54F0501B" w:rsidR="00BB1D6A" w:rsidRPr="00BB1D6A" w:rsidRDefault="00BB1D6A" w:rsidP="00BB1D6A">
      <w:pPr>
        <w:numPr>
          <w:ilvl w:val="0"/>
          <w:numId w:val="6"/>
        </w:numPr>
        <w:spacing w:after="0"/>
        <w:rPr>
          <w:rFonts w:ascii="Times New Roman" w:hAnsi="Times New Roman" w:cs="Times New Roman"/>
          <w:sz w:val="24"/>
          <w:szCs w:val="24"/>
        </w:rPr>
      </w:pPr>
      <w:r>
        <w:rPr>
          <w:rFonts w:ascii="Times New Roman" w:hAnsi="Times New Roman" w:cs="Times New Roman"/>
          <w:sz w:val="24"/>
          <w:szCs w:val="24"/>
        </w:rPr>
        <w:t>Barak Obama</w:t>
      </w:r>
    </w:p>
    <w:p w14:paraId="5FEB6DE2" w14:textId="77777777" w:rsidR="00BB1D6A" w:rsidRPr="00BB1D6A" w:rsidRDefault="00BB1D6A" w:rsidP="00BB1D6A">
      <w:pPr>
        <w:spacing w:after="0"/>
        <w:rPr>
          <w:rFonts w:ascii="Times New Roman" w:hAnsi="Times New Roman" w:cs="Times New Roman"/>
          <w:sz w:val="24"/>
          <w:szCs w:val="24"/>
        </w:rPr>
      </w:pPr>
    </w:p>
    <w:p w14:paraId="65E3524A" w14:textId="2BA8CF82" w:rsidR="00BB1D6A" w:rsidRPr="00BB1D6A" w:rsidRDefault="00BB1D6A" w:rsidP="00BB1D6A">
      <w:pPr>
        <w:spacing w:after="0"/>
        <w:rPr>
          <w:rFonts w:ascii="Times New Roman" w:hAnsi="Times New Roman" w:cs="Times New Roman"/>
          <w:sz w:val="24"/>
          <w:szCs w:val="24"/>
        </w:rPr>
      </w:pPr>
      <w:r w:rsidRPr="00BB1D6A">
        <w:rPr>
          <w:rFonts w:ascii="Times New Roman" w:hAnsi="Times New Roman" w:cs="Times New Roman"/>
          <w:sz w:val="24"/>
          <w:szCs w:val="24"/>
        </w:rPr>
        <w:lastRenderedPageBreak/>
        <w:t xml:space="preserve">Show us some pictures from your </w:t>
      </w:r>
      <w:r>
        <w:rPr>
          <w:rFonts w:ascii="Times New Roman" w:hAnsi="Times New Roman" w:cs="Times New Roman"/>
          <w:sz w:val="24"/>
          <w:szCs w:val="24"/>
        </w:rPr>
        <w:t>phones</w:t>
      </w:r>
      <w:r w:rsidRPr="00BB1D6A">
        <w:rPr>
          <w:rFonts w:ascii="Times New Roman" w:hAnsi="Times New Roman" w:cs="Times New Roman"/>
          <w:sz w:val="24"/>
          <w:szCs w:val="24"/>
        </w:rPr>
        <w:t xml:space="preserve"> … how </w:t>
      </w:r>
      <w:r w:rsidRPr="00BB1D6A">
        <w:rPr>
          <w:rFonts w:ascii="Times New Roman" w:hAnsi="Times New Roman" w:cs="Times New Roman"/>
          <w:i/>
          <w:iCs/>
          <w:sz w:val="24"/>
          <w:szCs w:val="24"/>
        </w:rPr>
        <w:t>well</w:t>
      </w:r>
      <w:r w:rsidRPr="00BB1D6A">
        <w:rPr>
          <w:rFonts w:ascii="Times New Roman" w:hAnsi="Times New Roman" w:cs="Times New Roman"/>
          <w:sz w:val="24"/>
          <w:szCs w:val="24"/>
        </w:rPr>
        <w:t xml:space="preserve"> do you know </w:t>
      </w:r>
      <w:r w:rsidRPr="00BB1D6A">
        <w:rPr>
          <w:rFonts w:ascii="Times New Roman" w:hAnsi="Times New Roman" w:cs="Times New Roman"/>
          <w:i/>
          <w:sz w:val="24"/>
          <w:szCs w:val="24"/>
        </w:rPr>
        <w:t>these</w:t>
      </w:r>
      <w:r w:rsidRPr="00BB1D6A">
        <w:rPr>
          <w:rFonts w:ascii="Times New Roman" w:hAnsi="Times New Roman" w:cs="Times New Roman"/>
          <w:sz w:val="24"/>
          <w:szCs w:val="24"/>
        </w:rPr>
        <w:t xml:space="preserve"> people?</w:t>
      </w:r>
    </w:p>
    <w:p w14:paraId="5CD8BCE5" w14:textId="2F91D7A8" w:rsidR="00BB1D6A" w:rsidRPr="00BB1D6A" w:rsidRDefault="00BB1D6A" w:rsidP="00BB1D6A">
      <w:pPr>
        <w:numPr>
          <w:ilvl w:val="0"/>
          <w:numId w:val="6"/>
        </w:numPr>
        <w:spacing w:after="0"/>
        <w:rPr>
          <w:rFonts w:ascii="Times New Roman" w:hAnsi="Times New Roman" w:cs="Times New Roman"/>
          <w:sz w:val="24"/>
          <w:szCs w:val="24"/>
        </w:rPr>
      </w:pPr>
      <w:r w:rsidRPr="00BB1D6A">
        <w:rPr>
          <w:rFonts w:ascii="Times New Roman" w:hAnsi="Times New Roman" w:cs="Times New Roman"/>
          <w:sz w:val="24"/>
          <w:szCs w:val="24"/>
        </w:rPr>
        <w:t>We know them because of personal relationships, they’re important in our lives</w:t>
      </w:r>
    </w:p>
    <w:p w14:paraId="01D37922" w14:textId="77777777" w:rsidR="00BB1D6A" w:rsidRPr="00BB1D6A" w:rsidRDefault="00BB1D6A" w:rsidP="00BB1D6A">
      <w:pPr>
        <w:spacing w:after="0"/>
        <w:rPr>
          <w:rFonts w:ascii="Times New Roman" w:hAnsi="Times New Roman" w:cs="Times New Roman"/>
          <w:sz w:val="24"/>
          <w:szCs w:val="24"/>
        </w:rPr>
      </w:pPr>
    </w:p>
    <w:p w14:paraId="7BBE924F" w14:textId="28DABBF5" w:rsidR="009D5A8E" w:rsidRDefault="00BB1D6A" w:rsidP="00BB1D6A">
      <w:pPr>
        <w:spacing w:after="0"/>
        <w:rPr>
          <w:rFonts w:ascii="Times New Roman" w:hAnsi="Times New Roman" w:cs="Times New Roman"/>
          <w:sz w:val="24"/>
          <w:szCs w:val="24"/>
        </w:rPr>
      </w:pPr>
      <w:r w:rsidRPr="00BB1D6A">
        <w:rPr>
          <w:rFonts w:ascii="Times New Roman" w:hAnsi="Times New Roman" w:cs="Times New Roman"/>
          <w:sz w:val="24"/>
          <w:szCs w:val="24"/>
        </w:rPr>
        <w:t>Now consider how well the shepherd knows his sheep</w:t>
      </w:r>
    </w:p>
    <w:p w14:paraId="4DED8976" w14:textId="77777777" w:rsidR="00BB1D6A" w:rsidRDefault="00BB1D6A" w:rsidP="00BB1D6A">
      <w:pPr>
        <w:spacing w:after="0"/>
        <w:rPr>
          <w:rFonts w:ascii="Times New Roman" w:hAnsi="Times New Roman" w:cs="Times New Roman"/>
          <w:sz w:val="24"/>
          <w:szCs w:val="24"/>
        </w:rPr>
      </w:pPr>
    </w:p>
    <w:p w14:paraId="018FEFD2" w14:textId="77777777" w:rsidR="006935B4" w:rsidRPr="00193290" w:rsidRDefault="006935B4" w:rsidP="006935B4">
      <w:pPr>
        <w:spacing w:after="0"/>
        <w:rPr>
          <w:rFonts w:ascii="Times New Roman" w:hAnsi="Times New Roman" w:cs="Times New Roman"/>
          <w:sz w:val="20"/>
          <w:szCs w:val="20"/>
        </w:rPr>
      </w:pPr>
      <w:r w:rsidRPr="00D07588">
        <w:rPr>
          <w:rFonts w:ascii="Times New Roman" w:hAnsi="Times New Roman" w:cs="Times New Roman"/>
          <w:sz w:val="20"/>
          <w:szCs w:val="20"/>
        </w:rPr>
        <w:t xml:space="preserve">John 10:14-18 (NIV)  "I am the good shepherd; I know my sheep and my sheep know me-- 15  just as the </w:t>
      </w:r>
      <w:proofErr w:type="gramStart"/>
      <w:r w:rsidRPr="00D07588">
        <w:rPr>
          <w:rFonts w:ascii="Times New Roman" w:hAnsi="Times New Roman" w:cs="Times New Roman"/>
          <w:sz w:val="20"/>
          <w:szCs w:val="20"/>
        </w:rPr>
        <w:t>Father</w:t>
      </w:r>
      <w:proofErr w:type="gramEnd"/>
      <w:r w:rsidRPr="00D07588">
        <w:rPr>
          <w:rFonts w:ascii="Times New Roman" w:hAnsi="Times New Roman" w:cs="Times New Roman"/>
          <w:sz w:val="20"/>
          <w:szCs w:val="20"/>
        </w:rPr>
        <w:t xml:space="preserve"> knows me and I know the </w:t>
      </w:r>
      <w:proofErr w:type="gramStart"/>
      <w:r w:rsidRPr="00D07588">
        <w:rPr>
          <w:rFonts w:ascii="Times New Roman" w:hAnsi="Times New Roman" w:cs="Times New Roman"/>
          <w:sz w:val="20"/>
          <w:szCs w:val="20"/>
        </w:rPr>
        <w:t>Father</w:t>
      </w:r>
      <w:proofErr w:type="gramEnd"/>
      <w:r w:rsidRPr="00D07588">
        <w:rPr>
          <w:rFonts w:ascii="Times New Roman" w:hAnsi="Times New Roman" w:cs="Times New Roman"/>
          <w:sz w:val="20"/>
          <w:szCs w:val="20"/>
        </w:rPr>
        <w:t xml:space="preserve">--and I lay down my life for the sheep. 16  I have other sheep that are not of this sheep pen. I must bring them also. They too will listen to my voice, and there shall be one flock and one shepherd. 17  The reason my </w:t>
      </w:r>
      <w:proofErr w:type="gramStart"/>
      <w:r w:rsidRPr="00D07588">
        <w:rPr>
          <w:rFonts w:ascii="Times New Roman" w:hAnsi="Times New Roman" w:cs="Times New Roman"/>
          <w:sz w:val="20"/>
          <w:szCs w:val="20"/>
        </w:rPr>
        <w:t>Father</w:t>
      </w:r>
      <w:proofErr w:type="gramEnd"/>
      <w:r w:rsidRPr="00D07588">
        <w:rPr>
          <w:rFonts w:ascii="Times New Roman" w:hAnsi="Times New Roman" w:cs="Times New Roman"/>
          <w:sz w:val="20"/>
          <w:szCs w:val="20"/>
        </w:rPr>
        <w:t xml:space="preserve"> loves me is that I lay down my life--only to take it up again. 18  No one takes it from me, but I </w:t>
      </w:r>
      <w:proofErr w:type="gramStart"/>
      <w:r w:rsidRPr="00D07588">
        <w:rPr>
          <w:rFonts w:ascii="Times New Roman" w:hAnsi="Times New Roman" w:cs="Times New Roman"/>
          <w:sz w:val="20"/>
          <w:szCs w:val="20"/>
        </w:rPr>
        <w:t>lay</w:t>
      </w:r>
      <w:proofErr w:type="gramEnd"/>
      <w:r w:rsidRPr="00D07588">
        <w:rPr>
          <w:rFonts w:ascii="Times New Roman" w:hAnsi="Times New Roman" w:cs="Times New Roman"/>
          <w:sz w:val="20"/>
          <w:szCs w:val="20"/>
        </w:rPr>
        <w:t xml:space="preserve"> it down of my own accord. I have </w:t>
      </w:r>
      <w:proofErr w:type="gramStart"/>
      <w:r w:rsidRPr="00D07588">
        <w:rPr>
          <w:rFonts w:ascii="Times New Roman" w:hAnsi="Times New Roman" w:cs="Times New Roman"/>
          <w:sz w:val="20"/>
          <w:szCs w:val="20"/>
        </w:rPr>
        <w:t>authority</w:t>
      </w:r>
      <w:proofErr w:type="gramEnd"/>
      <w:r w:rsidRPr="00D07588">
        <w:rPr>
          <w:rFonts w:ascii="Times New Roman" w:hAnsi="Times New Roman" w:cs="Times New Roman"/>
          <w:sz w:val="20"/>
          <w:szCs w:val="20"/>
        </w:rPr>
        <w:t xml:space="preserve"> to lay it down and authority to take it up again. This command I received from my </w:t>
      </w:r>
      <w:proofErr w:type="gramStart"/>
      <w:r w:rsidRPr="00D07588">
        <w:rPr>
          <w:rFonts w:ascii="Times New Roman" w:hAnsi="Times New Roman" w:cs="Times New Roman"/>
          <w:sz w:val="20"/>
          <w:szCs w:val="20"/>
        </w:rPr>
        <w:t>Father</w:t>
      </w:r>
      <w:proofErr w:type="gramEnd"/>
      <w:r w:rsidRPr="00D07588">
        <w:rPr>
          <w:rFonts w:ascii="Times New Roman" w:hAnsi="Times New Roman" w:cs="Times New Roman"/>
          <w:sz w:val="20"/>
          <w:szCs w:val="20"/>
        </w:rPr>
        <w:t>."</w:t>
      </w:r>
    </w:p>
    <w:p w14:paraId="67B8CD07" w14:textId="77777777" w:rsidR="006935B4" w:rsidRDefault="006935B4" w:rsidP="00261773">
      <w:pPr>
        <w:spacing w:after="0"/>
        <w:rPr>
          <w:rFonts w:ascii="Times New Roman" w:hAnsi="Times New Roman" w:cs="Times New Roman"/>
          <w:sz w:val="24"/>
          <w:szCs w:val="24"/>
        </w:rPr>
      </w:pPr>
    </w:p>
    <w:p w14:paraId="7907ABC9" w14:textId="77777777" w:rsidR="00BB1D6A" w:rsidRPr="00BB1D6A" w:rsidRDefault="00BB1D6A" w:rsidP="00BB1D6A">
      <w:pPr>
        <w:spacing w:after="0"/>
        <w:rPr>
          <w:rFonts w:ascii="Times New Roman" w:hAnsi="Times New Roman" w:cs="Times New Roman"/>
          <w:sz w:val="24"/>
          <w:szCs w:val="24"/>
        </w:rPr>
      </w:pPr>
      <w:r w:rsidRPr="00BB1D6A">
        <w:rPr>
          <w:rFonts w:ascii="Times New Roman" w:hAnsi="Times New Roman" w:cs="Times New Roman"/>
          <w:sz w:val="24"/>
          <w:szCs w:val="24"/>
        </w:rPr>
        <w:t xml:space="preserve">What type of relationship did Jesus say He had with His sheep?  </w:t>
      </w:r>
    </w:p>
    <w:p w14:paraId="25DD1F9C" w14:textId="12878BEA" w:rsidR="00BB1D6A" w:rsidRPr="00BB1D6A" w:rsidRDefault="00BB1D6A" w:rsidP="00BB1D6A">
      <w:pPr>
        <w:numPr>
          <w:ilvl w:val="0"/>
          <w:numId w:val="6"/>
        </w:numPr>
        <w:spacing w:after="0"/>
        <w:rPr>
          <w:rFonts w:ascii="Times New Roman" w:hAnsi="Times New Roman" w:cs="Times New Roman"/>
          <w:sz w:val="24"/>
          <w:szCs w:val="24"/>
        </w:rPr>
      </w:pPr>
      <w:r w:rsidRPr="00BB1D6A">
        <w:rPr>
          <w:rFonts w:ascii="Times New Roman" w:hAnsi="Times New Roman" w:cs="Times New Roman"/>
          <w:sz w:val="24"/>
          <w:szCs w:val="24"/>
        </w:rPr>
        <w:t>He knows His sheep, His sheep know Him</w:t>
      </w:r>
    </w:p>
    <w:p w14:paraId="2F127618" w14:textId="77777777" w:rsidR="00BB1D6A" w:rsidRPr="00BB1D6A" w:rsidRDefault="00BB1D6A" w:rsidP="00BB1D6A">
      <w:pPr>
        <w:numPr>
          <w:ilvl w:val="0"/>
          <w:numId w:val="6"/>
        </w:numPr>
        <w:spacing w:after="0"/>
        <w:rPr>
          <w:rFonts w:ascii="Times New Roman" w:hAnsi="Times New Roman" w:cs="Times New Roman"/>
          <w:sz w:val="24"/>
          <w:szCs w:val="24"/>
        </w:rPr>
      </w:pPr>
      <w:r w:rsidRPr="00BB1D6A">
        <w:rPr>
          <w:rFonts w:ascii="Times New Roman" w:hAnsi="Times New Roman" w:cs="Times New Roman"/>
          <w:sz w:val="24"/>
          <w:szCs w:val="24"/>
        </w:rPr>
        <w:t>similar to Jesus’ relationship with God the Father</w:t>
      </w:r>
    </w:p>
    <w:p w14:paraId="72494910" w14:textId="77777777" w:rsidR="00BB1D6A" w:rsidRPr="00BB1D6A" w:rsidRDefault="00BB1D6A" w:rsidP="00BB1D6A">
      <w:pPr>
        <w:numPr>
          <w:ilvl w:val="0"/>
          <w:numId w:val="6"/>
        </w:numPr>
        <w:spacing w:after="0"/>
        <w:rPr>
          <w:rFonts w:ascii="Times New Roman" w:hAnsi="Times New Roman" w:cs="Times New Roman"/>
          <w:sz w:val="24"/>
          <w:szCs w:val="24"/>
        </w:rPr>
      </w:pPr>
      <w:r w:rsidRPr="00BB1D6A">
        <w:rPr>
          <w:rFonts w:ascii="Times New Roman" w:hAnsi="Times New Roman" w:cs="Times New Roman"/>
          <w:sz w:val="24"/>
          <w:szCs w:val="24"/>
        </w:rPr>
        <w:t>willing to lay down His life for the sheep</w:t>
      </w:r>
    </w:p>
    <w:p w14:paraId="58FFD510" w14:textId="77777777" w:rsidR="009D5A8E" w:rsidRDefault="009D5A8E" w:rsidP="00261773">
      <w:pPr>
        <w:spacing w:after="0"/>
        <w:rPr>
          <w:rFonts w:ascii="Times New Roman" w:hAnsi="Times New Roman" w:cs="Times New Roman"/>
          <w:sz w:val="24"/>
          <w:szCs w:val="24"/>
        </w:rPr>
      </w:pPr>
    </w:p>
    <w:p w14:paraId="20452175" w14:textId="77777777" w:rsidR="00BB1D6A" w:rsidRPr="00BB1D6A" w:rsidRDefault="00BB1D6A" w:rsidP="00BB1D6A">
      <w:pPr>
        <w:spacing w:after="0"/>
        <w:rPr>
          <w:rFonts w:ascii="Times New Roman" w:hAnsi="Times New Roman" w:cs="Times New Roman"/>
          <w:sz w:val="24"/>
          <w:szCs w:val="24"/>
        </w:rPr>
      </w:pPr>
      <w:r w:rsidRPr="00BB1D6A">
        <w:rPr>
          <w:rFonts w:ascii="Times New Roman" w:hAnsi="Times New Roman" w:cs="Times New Roman"/>
          <w:sz w:val="24"/>
          <w:szCs w:val="24"/>
        </w:rPr>
        <w:t>We are Jesus “sheep” – how does He know us well?</w:t>
      </w:r>
    </w:p>
    <w:p w14:paraId="17214353" w14:textId="2FEE2E60" w:rsidR="00BB1D6A" w:rsidRPr="00BB1D6A" w:rsidRDefault="00BB1D6A" w:rsidP="00BB1D6A">
      <w:pPr>
        <w:numPr>
          <w:ilvl w:val="0"/>
          <w:numId w:val="6"/>
        </w:numPr>
        <w:spacing w:after="0"/>
        <w:rPr>
          <w:rFonts w:ascii="Times New Roman" w:hAnsi="Times New Roman" w:cs="Times New Roman"/>
          <w:sz w:val="24"/>
          <w:szCs w:val="24"/>
        </w:rPr>
      </w:pPr>
      <w:r w:rsidRPr="00BB1D6A">
        <w:rPr>
          <w:rFonts w:ascii="Times New Roman" w:hAnsi="Times New Roman" w:cs="Times New Roman"/>
          <w:sz w:val="24"/>
          <w:szCs w:val="24"/>
        </w:rPr>
        <w:t>our hopes and dreams</w:t>
      </w:r>
      <w:r>
        <w:rPr>
          <w:rFonts w:ascii="Times New Roman" w:hAnsi="Times New Roman" w:cs="Times New Roman"/>
          <w:sz w:val="24"/>
          <w:szCs w:val="24"/>
        </w:rPr>
        <w:t>, our victories</w:t>
      </w:r>
    </w:p>
    <w:p w14:paraId="6235ADDC" w14:textId="2CECEA1A" w:rsidR="00BB1D6A" w:rsidRPr="00BB1D6A" w:rsidRDefault="00BB1D6A" w:rsidP="00BB1D6A">
      <w:pPr>
        <w:numPr>
          <w:ilvl w:val="0"/>
          <w:numId w:val="6"/>
        </w:numPr>
        <w:spacing w:after="0"/>
        <w:rPr>
          <w:rFonts w:ascii="Times New Roman" w:hAnsi="Times New Roman" w:cs="Times New Roman"/>
          <w:sz w:val="24"/>
          <w:szCs w:val="24"/>
        </w:rPr>
      </w:pPr>
      <w:r w:rsidRPr="00BB1D6A">
        <w:rPr>
          <w:rFonts w:ascii="Times New Roman" w:hAnsi="Times New Roman" w:cs="Times New Roman"/>
          <w:sz w:val="24"/>
          <w:szCs w:val="24"/>
        </w:rPr>
        <w:t>our discouragements, our problems and worries</w:t>
      </w:r>
    </w:p>
    <w:p w14:paraId="67406E46" w14:textId="77777777" w:rsidR="00BB1D6A" w:rsidRPr="00BB1D6A" w:rsidRDefault="00BB1D6A" w:rsidP="00BB1D6A">
      <w:pPr>
        <w:spacing w:after="0"/>
        <w:rPr>
          <w:rFonts w:ascii="Times New Roman" w:hAnsi="Times New Roman" w:cs="Times New Roman"/>
          <w:sz w:val="24"/>
          <w:szCs w:val="24"/>
        </w:rPr>
      </w:pPr>
    </w:p>
    <w:p w14:paraId="2DD35DC1" w14:textId="77777777" w:rsidR="00BB1D6A" w:rsidRPr="00BB1D6A" w:rsidRDefault="00BB1D6A" w:rsidP="00BB1D6A">
      <w:pPr>
        <w:spacing w:after="0"/>
        <w:rPr>
          <w:rFonts w:ascii="Times New Roman" w:hAnsi="Times New Roman" w:cs="Times New Roman"/>
          <w:sz w:val="24"/>
          <w:szCs w:val="24"/>
        </w:rPr>
      </w:pPr>
      <w:r w:rsidRPr="00BB1D6A">
        <w:rPr>
          <w:rFonts w:ascii="Times New Roman" w:hAnsi="Times New Roman" w:cs="Times New Roman"/>
          <w:sz w:val="24"/>
          <w:szCs w:val="24"/>
        </w:rPr>
        <w:t>How does the relationship of knowing each other develop between the sheep and the good shepherd?</w:t>
      </w:r>
    </w:p>
    <w:p w14:paraId="20C0854A" w14:textId="77777777" w:rsidR="00BB1D6A" w:rsidRPr="00BB1D6A" w:rsidRDefault="00BB1D6A" w:rsidP="00BB1D6A">
      <w:pPr>
        <w:numPr>
          <w:ilvl w:val="0"/>
          <w:numId w:val="6"/>
        </w:numPr>
        <w:spacing w:after="0"/>
        <w:rPr>
          <w:rFonts w:ascii="Times New Roman" w:hAnsi="Times New Roman" w:cs="Times New Roman"/>
          <w:sz w:val="24"/>
          <w:szCs w:val="24"/>
        </w:rPr>
      </w:pPr>
      <w:r w:rsidRPr="00BB1D6A">
        <w:rPr>
          <w:rFonts w:ascii="Times New Roman" w:hAnsi="Times New Roman" w:cs="Times New Roman"/>
          <w:sz w:val="24"/>
          <w:szCs w:val="24"/>
        </w:rPr>
        <w:t>spending time together</w:t>
      </w:r>
    </w:p>
    <w:p w14:paraId="14C62900" w14:textId="77777777" w:rsidR="00BB1D6A" w:rsidRPr="00BB1D6A" w:rsidRDefault="00BB1D6A" w:rsidP="00BB1D6A">
      <w:pPr>
        <w:numPr>
          <w:ilvl w:val="0"/>
          <w:numId w:val="6"/>
        </w:numPr>
        <w:spacing w:after="0"/>
        <w:rPr>
          <w:rFonts w:ascii="Times New Roman" w:hAnsi="Times New Roman" w:cs="Times New Roman"/>
          <w:sz w:val="24"/>
          <w:szCs w:val="24"/>
        </w:rPr>
      </w:pPr>
      <w:proofErr w:type="gramStart"/>
      <w:r w:rsidRPr="00BB1D6A">
        <w:rPr>
          <w:rFonts w:ascii="Times New Roman" w:hAnsi="Times New Roman" w:cs="Times New Roman"/>
          <w:sz w:val="24"/>
          <w:szCs w:val="24"/>
        </w:rPr>
        <w:t>learning</w:t>
      </w:r>
      <w:proofErr w:type="gramEnd"/>
      <w:r w:rsidRPr="00BB1D6A">
        <w:rPr>
          <w:rFonts w:ascii="Times New Roman" w:hAnsi="Times New Roman" w:cs="Times New Roman"/>
          <w:sz w:val="24"/>
          <w:szCs w:val="24"/>
        </w:rPr>
        <w:t xml:space="preserve"> about each other</w:t>
      </w:r>
    </w:p>
    <w:p w14:paraId="111F928F" w14:textId="77777777" w:rsidR="00BB1D6A" w:rsidRPr="00BB1D6A" w:rsidRDefault="00BB1D6A" w:rsidP="00BB1D6A">
      <w:pPr>
        <w:numPr>
          <w:ilvl w:val="0"/>
          <w:numId w:val="6"/>
        </w:numPr>
        <w:spacing w:after="0"/>
        <w:rPr>
          <w:rFonts w:ascii="Times New Roman" w:hAnsi="Times New Roman" w:cs="Times New Roman"/>
          <w:sz w:val="24"/>
          <w:szCs w:val="24"/>
        </w:rPr>
      </w:pPr>
      <w:proofErr w:type="gramStart"/>
      <w:r w:rsidRPr="00BB1D6A">
        <w:rPr>
          <w:rFonts w:ascii="Times New Roman" w:hAnsi="Times New Roman" w:cs="Times New Roman"/>
          <w:sz w:val="24"/>
          <w:szCs w:val="24"/>
        </w:rPr>
        <w:t>the</w:t>
      </w:r>
      <w:proofErr w:type="gramEnd"/>
      <w:r w:rsidRPr="00BB1D6A">
        <w:rPr>
          <w:rFonts w:ascii="Times New Roman" w:hAnsi="Times New Roman" w:cs="Times New Roman"/>
          <w:sz w:val="24"/>
          <w:szCs w:val="24"/>
        </w:rPr>
        <w:t xml:space="preserve"> shepherd watches the sheep</w:t>
      </w:r>
    </w:p>
    <w:p w14:paraId="03463C37" w14:textId="77777777" w:rsidR="00BB1D6A" w:rsidRPr="00BB1D6A" w:rsidRDefault="00BB1D6A" w:rsidP="00BB1D6A">
      <w:pPr>
        <w:numPr>
          <w:ilvl w:val="0"/>
          <w:numId w:val="6"/>
        </w:numPr>
        <w:spacing w:after="0"/>
        <w:rPr>
          <w:rFonts w:ascii="Times New Roman" w:hAnsi="Times New Roman" w:cs="Times New Roman"/>
          <w:sz w:val="24"/>
          <w:szCs w:val="24"/>
        </w:rPr>
      </w:pPr>
      <w:proofErr w:type="gramStart"/>
      <w:r w:rsidRPr="00BB1D6A">
        <w:rPr>
          <w:rFonts w:ascii="Times New Roman" w:hAnsi="Times New Roman" w:cs="Times New Roman"/>
          <w:sz w:val="24"/>
          <w:szCs w:val="24"/>
        </w:rPr>
        <w:t>the</w:t>
      </w:r>
      <w:proofErr w:type="gramEnd"/>
      <w:r w:rsidRPr="00BB1D6A">
        <w:rPr>
          <w:rFonts w:ascii="Times New Roman" w:hAnsi="Times New Roman" w:cs="Times New Roman"/>
          <w:sz w:val="24"/>
          <w:szCs w:val="24"/>
        </w:rPr>
        <w:t xml:space="preserve"> sheep learn of the shepherds care, they prosper when they follow where he leads</w:t>
      </w:r>
    </w:p>
    <w:p w14:paraId="3880A94D" w14:textId="77777777" w:rsidR="00BB1D6A" w:rsidRPr="00BB1D6A" w:rsidRDefault="00BB1D6A" w:rsidP="00BB1D6A">
      <w:pPr>
        <w:numPr>
          <w:ilvl w:val="0"/>
          <w:numId w:val="6"/>
        </w:numPr>
        <w:spacing w:after="0"/>
        <w:rPr>
          <w:rFonts w:ascii="Times New Roman" w:hAnsi="Times New Roman" w:cs="Times New Roman"/>
          <w:sz w:val="24"/>
          <w:szCs w:val="24"/>
        </w:rPr>
      </w:pPr>
      <w:proofErr w:type="gramStart"/>
      <w:r w:rsidRPr="00BB1D6A">
        <w:rPr>
          <w:rFonts w:ascii="Times New Roman" w:hAnsi="Times New Roman" w:cs="Times New Roman"/>
          <w:sz w:val="24"/>
          <w:szCs w:val="24"/>
        </w:rPr>
        <w:t>they</w:t>
      </w:r>
      <w:proofErr w:type="gramEnd"/>
      <w:r w:rsidRPr="00BB1D6A">
        <w:rPr>
          <w:rFonts w:ascii="Times New Roman" w:hAnsi="Times New Roman" w:cs="Times New Roman"/>
          <w:sz w:val="24"/>
          <w:szCs w:val="24"/>
        </w:rPr>
        <w:t xml:space="preserve"> know that he always provides for them</w:t>
      </w:r>
    </w:p>
    <w:p w14:paraId="3AEBC5F8" w14:textId="77777777" w:rsidR="00BB1D6A" w:rsidRPr="00BB1D6A" w:rsidRDefault="00BB1D6A" w:rsidP="00BB1D6A">
      <w:pPr>
        <w:spacing w:after="0"/>
        <w:rPr>
          <w:rFonts w:ascii="Times New Roman" w:hAnsi="Times New Roman" w:cs="Times New Roman"/>
          <w:sz w:val="24"/>
          <w:szCs w:val="24"/>
        </w:rPr>
      </w:pPr>
    </w:p>
    <w:p w14:paraId="02168128" w14:textId="77777777" w:rsidR="00BB1D6A" w:rsidRPr="00BB1D6A" w:rsidRDefault="00BB1D6A" w:rsidP="00BB1D6A">
      <w:pPr>
        <w:spacing w:after="0"/>
        <w:rPr>
          <w:rFonts w:ascii="Times New Roman" w:hAnsi="Times New Roman" w:cs="Times New Roman"/>
          <w:sz w:val="24"/>
          <w:szCs w:val="24"/>
        </w:rPr>
      </w:pPr>
      <w:r w:rsidRPr="00BB1D6A">
        <w:rPr>
          <w:rFonts w:ascii="Times New Roman" w:hAnsi="Times New Roman" w:cs="Times New Roman"/>
          <w:sz w:val="24"/>
          <w:szCs w:val="24"/>
        </w:rPr>
        <w:t>How does this relate to our relationship with Jesus Christ?</w:t>
      </w:r>
    </w:p>
    <w:p w14:paraId="346588A4" w14:textId="77777777" w:rsidR="00BB1D6A" w:rsidRPr="00BB1D6A" w:rsidRDefault="00BB1D6A" w:rsidP="00BB1D6A">
      <w:pPr>
        <w:numPr>
          <w:ilvl w:val="0"/>
          <w:numId w:val="6"/>
        </w:numPr>
        <w:spacing w:after="0"/>
        <w:rPr>
          <w:rFonts w:ascii="Times New Roman" w:hAnsi="Times New Roman" w:cs="Times New Roman"/>
          <w:sz w:val="24"/>
          <w:szCs w:val="24"/>
        </w:rPr>
      </w:pPr>
      <w:proofErr w:type="gramStart"/>
      <w:r w:rsidRPr="00BB1D6A">
        <w:rPr>
          <w:rFonts w:ascii="Times New Roman" w:hAnsi="Times New Roman" w:cs="Times New Roman"/>
          <w:sz w:val="24"/>
          <w:szCs w:val="24"/>
        </w:rPr>
        <w:t>when</w:t>
      </w:r>
      <w:proofErr w:type="gramEnd"/>
      <w:r w:rsidRPr="00BB1D6A">
        <w:rPr>
          <w:rFonts w:ascii="Times New Roman" w:hAnsi="Times New Roman" w:cs="Times New Roman"/>
          <w:sz w:val="24"/>
          <w:szCs w:val="24"/>
        </w:rPr>
        <w:t xml:space="preserve"> we spend time together with Him, we learn about our Good Shepherd</w:t>
      </w:r>
    </w:p>
    <w:p w14:paraId="3637BC65" w14:textId="77777777" w:rsidR="00BB1D6A" w:rsidRPr="00BB1D6A" w:rsidRDefault="00BB1D6A" w:rsidP="00BB1D6A">
      <w:pPr>
        <w:numPr>
          <w:ilvl w:val="0"/>
          <w:numId w:val="6"/>
        </w:numPr>
        <w:spacing w:after="0"/>
        <w:rPr>
          <w:rFonts w:ascii="Times New Roman" w:hAnsi="Times New Roman" w:cs="Times New Roman"/>
          <w:sz w:val="24"/>
          <w:szCs w:val="24"/>
        </w:rPr>
      </w:pPr>
      <w:proofErr w:type="gramStart"/>
      <w:r w:rsidRPr="00BB1D6A">
        <w:rPr>
          <w:rFonts w:ascii="Times New Roman" w:hAnsi="Times New Roman" w:cs="Times New Roman"/>
          <w:sz w:val="24"/>
          <w:szCs w:val="24"/>
        </w:rPr>
        <w:t>when</w:t>
      </w:r>
      <w:proofErr w:type="gramEnd"/>
      <w:r w:rsidRPr="00BB1D6A">
        <w:rPr>
          <w:rFonts w:ascii="Times New Roman" w:hAnsi="Times New Roman" w:cs="Times New Roman"/>
          <w:sz w:val="24"/>
          <w:szCs w:val="24"/>
        </w:rPr>
        <w:t xml:space="preserve"> we follow His leadership, we experience abundant life</w:t>
      </w:r>
    </w:p>
    <w:p w14:paraId="13433DBE" w14:textId="77777777" w:rsidR="00BB1D6A" w:rsidRPr="00BB1D6A" w:rsidRDefault="00BB1D6A" w:rsidP="00BB1D6A">
      <w:pPr>
        <w:numPr>
          <w:ilvl w:val="0"/>
          <w:numId w:val="6"/>
        </w:numPr>
        <w:spacing w:after="0"/>
        <w:rPr>
          <w:rFonts w:ascii="Times New Roman" w:hAnsi="Times New Roman" w:cs="Times New Roman"/>
          <w:sz w:val="24"/>
          <w:szCs w:val="24"/>
        </w:rPr>
      </w:pPr>
      <w:r w:rsidRPr="00BB1D6A">
        <w:rPr>
          <w:rFonts w:ascii="Times New Roman" w:hAnsi="Times New Roman" w:cs="Times New Roman"/>
          <w:sz w:val="24"/>
          <w:szCs w:val="24"/>
        </w:rPr>
        <w:t>when we stray, we end up in trouble – we learn from that experience</w:t>
      </w:r>
    </w:p>
    <w:p w14:paraId="15A46DB4" w14:textId="77777777" w:rsidR="00BB1D6A" w:rsidRPr="00BB1D6A" w:rsidRDefault="00BB1D6A" w:rsidP="00BB1D6A">
      <w:pPr>
        <w:numPr>
          <w:ilvl w:val="0"/>
          <w:numId w:val="6"/>
        </w:numPr>
        <w:spacing w:after="0"/>
        <w:rPr>
          <w:rFonts w:ascii="Times New Roman" w:hAnsi="Times New Roman" w:cs="Times New Roman"/>
          <w:sz w:val="24"/>
          <w:szCs w:val="24"/>
        </w:rPr>
      </w:pPr>
      <w:r w:rsidRPr="00BB1D6A">
        <w:rPr>
          <w:rFonts w:ascii="Times New Roman" w:hAnsi="Times New Roman" w:cs="Times New Roman"/>
          <w:sz w:val="24"/>
          <w:szCs w:val="24"/>
        </w:rPr>
        <w:t>we find Him totally sufficient to supply all of our needs</w:t>
      </w:r>
    </w:p>
    <w:p w14:paraId="60115766" w14:textId="77777777" w:rsidR="00BB1D6A" w:rsidRPr="00BB1D6A" w:rsidRDefault="00BB1D6A" w:rsidP="00BB1D6A">
      <w:pPr>
        <w:spacing w:after="0"/>
        <w:rPr>
          <w:rFonts w:ascii="Times New Roman" w:hAnsi="Times New Roman" w:cs="Times New Roman"/>
          <w:sz w:val="24"/>
          <w:szCs w:val="24"/>
        </w:rPr>
      </w:pPr>
    </w:p>
    <w:p w14:paraId="1452C910" w14:textId="77777777" w:rsidR="00BB1D6A" w:rsidRPr="00BB1D6A" w:rsidRDefault="00BB1D6A" w:rsidP="00BB1D6A">
      <w:pPr>
        <w:spacing w:after="0"/>
        <w:rPr>
          <w:rFonts w:ascii="Times New Roman" w:hAnsi="Times New Roman" w:cs="Times New Roman"/>
          <w:sz w:val="24"/>
          <w:szCs w:val="24"/>
        </w:rPr>
      </w:pPr>
      <w:r w:rsidRPr="00BB1D6A">
        <w:rPr>
          <w:rFonts w:ascii="Times New Roman" w:hAnsi="Times New Roman" w:cs="Times New Roman"/>
          <w:sz w:val="24"/>
          <w:szCs w:val="24"/>
        </w:rPr>
        <w:t>What is meant by the “other sheep” and the “one flock”?</w:t>
      </w:r>
    </w:p>
    <w:p w14:paraId="46F81898" w14:textId="77777777" w:rsidR="00BB1D6A" w:rsidRPr="00BB1D6A" w:rsidRDefault="00BB1D6A" w:rsidP="00BB1D6A">
      <w:pPr>
        <w:numPr>
          <w:ilvl w:val="0"/>
          <w:numId w:val="6"/>
        </w:numPr>
        <w:spacing w:after="0"/>
        <w:rPr>
          <w:rFonts w:ascii="Times New Roman" w:hAnsi="Times New Roman" w:cs="Times New Roman"/>
          <w:sz w:val="24"/>
          <w:szCs w:val="24"/>
        </w:rPr>
      </w:pPr>
      <w:r w:rsidRPr="00BB1D6A">
        <w:rPr>
          <w:rFonts w:ascii="Times New Roman" w:hAnsi="Times New Roman" w:cs="Times New Roman"/>
          <w:sz w:val="24"/>
          <w:szCs w:val="24"/>
        </w:rPr>
        <w:t>the other sheep Jesus talked about are the Gentiles</w:t>
      </w:r>
    </w:p>
    <w:p w14:paraId="36D45862" w14:textId="77777777" w:rsidR="00BB1D6A" w:rsidRPr="00BB1D6A" w:rsidRDefault="00BB1D6A" w:rsidP="00BB1D6A">
      <w:pPr>
        <w:numPr>
          <w:ilvl w:val="0"/>
          <w:numId w:val="6"/>
        </w:numPr>
        <w:spacing w:after="0"/>
        <w:rPr>
          <w:rFonts w:ascii="Times New Roman" w:hAnsi="Times New Roman" w:cs="Times New Roman"/>
          <w:sz w:val="24"/>
          <w:szCs w:val="24"/>
        </w:rPr>
      </w:pPr>
      <w:r w:rsidRPr="00BB1D6A">
        <w:rPr>
          <w:rFonts w:ascii="Times New Roman" w:hAnsi="Times New Roman" w:cs="Times New Roman"/>
          <w:sz w:val="24"/>
          <w:szCs w:val="24"/>
        </w:rPr>
        <w:t xml:space="preserve">God intended from before time that </w:t>
      </w:r>
      <w:r w:rsidRPr="00BB1D6A">
        <w:rPr>
          <w:rFonts w:ascii="Times New Roman" w:hAnsi="Times New Roman" w:cs="Times New Roman"/>
          <w:i/>
          <w:sz w:val="24"/>
          <w:szCs w:val="24"/>
        </w:rPr>
        <w:t>all</w:t>
      </w:r>
      <w:r w:rsidRPr="00BB1D6A">
        <w:rPr>
          <w:rFonts w:ascii="Times New Roman" w:hAnsi="Times New Roman" w:cs="Times New Roman"/>
          <w:sz w:val="24"/>
          <w:szCs w:val="24"/>
        </w:rPr>
        <w:t xml:space="preserve"> peoples would belong to Him</w:t>
      </w:r>
    </w:p>
    <w:p w14:paraId="0B4F874A" w14:textId="77777777" w:rsidR="00BB1D6A" w:rsidRPr="00BB1D6A" w:rsidRDefault="00BB1D6A" w:rsidP="00BB1D6A">
      <w:pPr>
        <w:numPr>
          <w:ilvl w:val="0"/>
          <w:numId w:val="6"/>
        </w:numPr>
        <w:spacing w:after="0"/>
        <w:rPr>
          <w:rFonts w:ascii="Times New Roman" w:hAnsi="Times New Roman" w:cs="Times New Roman"/>
          <w:sz w:val="24"/>
          <w:szCs w:val="24"/>
        </w:rPr>
      </w:pPr>
      <w:r w:rsidRPr="00BB1D6A">
        <w:rPr>
          <w:rFonts w:ascii="Times New Roman" w:hAnsi="Times New Roman" w:cs="Times New Roman"/>
          <w:sz w:val="24"/>
          <w:szCs w:val="24"/>
        </w:rPr>
        <w:t>Jesus came to die for the sins of all men</w:t>
      </w:r>
    </w:p>
    <w:p w14:paraId="0505D3A4" w14:textId="77777777" w:rsidR="00BB1D6A" w:rsidRPr="00BB1D6A" w:rsidRDefault="00BB1D6A" w:rsidP="00BB1D6A">
      <w:pPr>
        <w:numPr>
          <w:ilvl w:val="0"/>
          <w:numId w:val="6"/>
        </w:numPr>
        <w:spacing w:after="0"/>
        <w:rPr>
          <w:rFonts w:ascii="Times New Roman" w:hAnsi="Times New Roman" w:cs="Times New Roman"/>
          <w:sz w:val="24"/>
          <w:szCs w:val="24"/>
        </w:rPr>
      </w:pPr>
      <w:r w:rsidRPr="00BB1D6A">
        <w:rPr>
          <w:rFonts w:ascii="Times New Roman" w:hAnsi="Times New Roman" w:cs="Times New Roman"/>
          <w:sz w:val="24"/>
          <w:szCs w:val="24"/>
        </w:rPr>
        <w:t xml:space="preserve">Jesus commissioned us to reach out </w:t>
      </w:r>
      <w:r w:rsidRPr="00BB1D6A">
        <w:rPr>
          <w:rFonts w:ascii="Times New Roman" w:hAnsi="Times New Roman" w:cs="Times New Roman"/>
          <w:i/>
          <w:sz w:val="24"/>
          <w:szCs w:val="24"/>
        </w:rPr>
        <w:t>to all peoples</w:t>
      </w:r>
      <w:r w:rsidRPr="00BB1D6A">
        <w:rPr>
          <w:rFonts w:ascii="Times New Roman" w:hAnsi="Times New Roman" w:cs="Times New Roman"/>
          <w:sz w:val="24"/>
          <w:szCs w:val="24"/>
        </w:rPr>
        <w:t xml:space="preserve"> … the “other sheep” are still being gathered</w:t>
      </w:r>
    </w:p>
    <w:p w14:paraId="4B94DF11" w14:textId="77777777" w:rsidR="00BB1D6A" w:rsidRPr="00BB1D6A" w:rsidRDefault="00BB1D6A" w:rsidP="00BB1D6A">
      <w:pPr>
        <w:numPr>
          <w:ilvl w:val="0"/>
          <w:numId w:val="6"/>
        </w:numPr>
        <w:spacing w:after="0"/>
        <w:rPr>
          <w:rFonts w:ascii="Times New Roman" w:hAnsi="Times New Roman" w:cs="Times New Roman"/>
          <w:sz w:val="24"/>
          <w:szCs w:val="24"/>
        </w:rPr>
      </w:pPr>
      <w:r w:rsidRPr="00BB1D6A">
        <w:rPr>
          <w:rFonts w:ascii="Times New Roman" w:hAnsi="Times New Roman" w:cs="Times New Roman"/>
          <w:sz w:val="24"/>
          <w:szCs w:val="24"/>
        </w:rPr>
        <w:t>We are part of that effort, that task</w:t>
      </w:r>
    </w:p>
    <w:p w14:paraId="293E7AA0" w14:textId="77777777" w:rsidR="00BB1D6A" w:rsidRPr="00BB1D6A" w:rsidRDefault="00BB1D6A" w:rsidP="00BB1D6A">
      <w:pPr>
        <w:spacing w:after="0"/>
        <w:rPr>
          <w:rFonts w:ascii="Times New Roman" w:hAnsi="Times New Roman" w:cs="Times New Roman"/>
          <w:sz w:val="24"/>
          <w:szCs w:val="24"/>
        </w:rPr>
      </w:pPr>
    </w:p>
    <w:p w14:paraId="5E2C6BC4" w14:textId="77777777" w:rsidR="00BB1D6A" w:rsidRDefault="00BB1D6A" w:rsidP="00261773">
      <w:pPr>
        <w:spacing w:after="0"/>
        <w:rPr>
          <w:rFonts w:ascii="Times New Roman" w:hAnsi="Times New Roman" w:cs="Times New Roman"/>
          <w:sz w:val="24"/>
          <w:szCs w:val="24"/>
        </w:rPr>
      </w:pPr>
    </w:p>
    <w:p w14:paraId="699DA419" w14:textId="4BD66C19"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BB1D6A">
        <w:rPr>
          <w:rFonts w:ascii="Times New Roman" w:hAnsi="Times New Roman" w:cs="Times New Roman"/>
          <w:sz w:val="24"/>
          <w:szCs w:val="24"/>
        </w:rPr>
        <w:t xml:space="preserve"> In the Hands of God</w:t>
      </w:r>
    </w:p>
    <w:p w14:paraId="5FAD3264" w14:textId="77777777" w:rsidR="00261773" w:rsidRDefault="00261773" w:rsidP="00261773">
      <w:pPr>
        <w:spacing w:after="0"/>
        <w:rPr>
          <w:rFonts w:ascii="Times New Roman" w:hAnsi="Times New Roman" w:cs="Times New Roman"/>
          <w:sz w:val="24"/>
          <w:szCs w:val="24"/>
        </w:rPr>
      </w:pPr>
    </w:p>
    <w:p w14:paraId="127301F8" w14:textId="4FEFD1C0"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BF5B24">
        <w:rPr>
          <w:rFonts w:ascii="Times New Roman" w:hAnsi="Times New Roman" w:cs="Times New Roman"/>
          <w:sz w:val="24"/>
          <w:szCs w:val="24"/>
        </w:rPr>
        <w:t xml:space="preserve"> blessings.</w:t>
      </w:r>
    </w:p>
    <w:p w14:paraId="611F4030" w14:textId="77777777" w:rsidR="009D5A8E" w:rsidRDefault="009D5A8E" w:rsidP="00261773">
      <w:pPr>
        <w:spacing w:after="0"/>
        <w:rPr>
          <w:rFonts w:ascii="Times New Roman" w:hAnsi="Times New Roman" w:cs="Times New Roman"/>
          <w:sz w:val="24"/>
          <w:szCs w:val="24"/>
        </w:rPr>
      </w:pPr>
    </w:p>
    <w:p w14:paraId="17782192" w14:textId="77777777" w:rsidR="00BF5B24" w:rsidRPr="00193290" w:rsidRDefault="00BF5B24" w:rsidP="00BF5B24">
      <w:pPr>
        <w:spacing w:after="0"/>
        <w:rPr>
          <w:rFonts w:ascii="Times New Roman" w:hAnsi="Times New Roman" w:cs="Times New Roman"/>
          <w:sz w:val="20"/>
          <w:szCs w:val="20"/>
        </w:rPr>
      </w:pPr>
      <w:r w:rsidRPr="00D07588">
        <w:rPr>
          <w:rFonts w:ascii="Times New Roman" w:hAnsi="Times New Roman" w:cs="Times New Roman"/>
          <w:sz w:val="20"/>
          <w:szCs w:val="20"/>
        </w:rPr>
        <w:t xml:space="preserve">John 10:27-30 (NIV)  My sheep listen to my voice; I know them, and they follow me. 28  I give them eternal life, and they shall never perish; no one can snatch them out of my hand. 29  My Father, who has given them to me, is greater than all; no one can snatch them out of my Father's hand. 30  I and the </w:t>
      </w:r>
      <w:proofErr w:type="gramStart"/>
      <w:r w:rsidRPr="00D07588">
        <w:rPr>
          <w:rFonts w:ascii="Times New Roman" w:hAnsi="Times New Roman" w:cs="Times New Roman"/>
          <w:sz w:val="20"/>
          <w:szCs w:val="20"/>
        </w:rPr>
        <w:t>Father</w:t>
      </w:r>
      <w:proofErr w:type="gramEnd"/>
      <w:r w:rsidRPr="00D07588">
        <w:rPr>
          <w:rFonts w:ascii="Times New Roman" w:hAnsi="Times New Roman" w:cs="Times New Roman"/>
          <w:sz w:val="20"/>
          <w:szCs w:val="20"/>
        </w:rPr>
        <w:t xml:space="preserve"> are one."</w:t>
      </w:r>
    </w:p>
    <w:p w14:paraId="5B14B531" w14:textId="77777777" w:rsidR="00BF5B24" w:rsidRDefault="00BF5B24" w:rsidP="00261773">
      <w:pPr>
        <w:spacing w:after="0"/>
        <w:rPr>
          <w:rFonts w:ascii="Times New Roman" w:hAnsi="Times New Roman" w:cs="Times New Roman"/>
          <w:sz w:val="24"/>
          <w:szCs w:val="24"/>
        </w:rPr>
      </w:pPr>
    </w:p>
    <w:p w14:paraId="4F67B325" w14:textId="77777777" w:rsidR="00BF5B24" w:rsidRPr="00BF5B24" w:rsidRDefault="00BF5B24" w:rsidP="00BF5B24">
      <w:pPr>
        <w:spacing w:after="0"/>
        <w:rPr>
          <w:rFonts w:ascii="Times New Roman" w:hAnsi="Times New Roman" w:cs="Times New Roman"/>
          <w:sz w:val="24"/>
          <w:szCs w:val="24"/>
        </w:rPr>
      </w:pPr>
      <w:r w:rsidRPr="00BF5B24">
        <w:rPr>
          <w:rFonts w:ascii="Times New Roman" w:hAnsi="Times New Roman" w:cs="Times New Roman"/>
          <w:sz w:val="24"/>
          <w:szCs w:val="24"/>
        </w:rPr>
        <w:t>What blessing does the Good Shepherd give to those who follow Him?</w:t>
      </w:r>
    </w:p>
    <w:p w14:paraId="58508109" w14:textId="77777777" w:rsidR="00BF5B24" w:rsidRPr="00BF5B24" w:rsidRDefault="00BF5B24" w:rsidP="00BF5B24">
      <w:pPr>
        <w:numPr>
          <w:ilvl w:val="0"/>
          <w:numId w:val="6"/>
        </w:numPr>
        <w:spacing w:after="0"/>
        <w:rPr>
          <w:rFonts w:ascii="Times New Roman" w:hAnsi="Times New Roman" w:cs="Times New Roman"/>
          <w:sz w:val="24"/>
          <w:szCs w:val="24"/>
        </w:rPr>
      </w:pPr>
      <w:r w:rsidRPr="00BF5B24">
        <w:rPr>
          <w:rFonts w:ascii="Times New Roman" w:hAnsi="Times New Roman" w:cs="Times New Roman"/>
          <w:sz w:val="24"/>
          <w:szCs w:val="24"/>
        </w:rPr>
        <w:t>eternal life</w:t>
      </w:r>
    </w:p>
    <w:p w14:paraId="23731402" w14:textId="77777777" w:rsidR="00BF5B24" w:rsidRPr="00BF5B24" w:rsidRDefault="00BF5B24" w:rsidP="00BF5B24">
      <w:pPr>
        <w:numPr>
          <w:ilvl w:val="0"/>
          <w:numId w:val="6"/>
        </w:numPr>
        <w:spacing w:after="0"/>
        <w:rPr>
          <w:rFonts w:ascii="Times New Roman" w:hAnsi="Times New Roman" w:cs="Times New Roman"/>
          <w:sz w:val="24"/>
          <w:szCs w:val="24"/>
        </w:rPr>
      </w:pPr>
      <w:r w:rsidRPr="00BF5B24">
        <w:rPr>
          <w:rFonts w:ascii="Times New Roman" w:hAnsi="Times New Roman" w:cs="Times New Roman"/>
          <w:sz w:val="24"/>
          <w:szCs w:val="24"/>
        </w:rPr>
        <w:t>never perish</w:t>
      </w:r>
    </w:p>
    <w:p w14:paraId="10D34D1F" w14:textId="77777777" w:rsidR="00BF5B24" w:rsidRPr="00BF5B24" w:rsidRDefault="00BF5B24" w:rsidP="00BF5B24">
      <w:pPr>
        <w:numPr>
          <w:ilvl w:val="0"/>
          <w:numId w:val="6"/>
        </w:numPr>
        <w:spacing w:after="0"/>
        <w:rPr>
          <w:rFonts w:ascii="Times New Roman" w:hAnsi="Times New Roman" w:cs="Times New Roman"/>
          <w:sz w:val="24"/>
          <w:szCs w:val="24"/>
        </w:rPr>
      </w:pPr>
      <w:r w:rsidRPr="00BF5B24">
        <w:rPr>
          <w:rFonts w:ascii="Times New Roman" w:hAnsi="Times New Roman" w:cs="Times New Roman"/>
          <w:sz w:val="24"/>
          <w:szCs w:val="24"/>
        </w:rPr>
        <w:t>cannot be snatched out of Jesus’ hand</w:t>
      </w:r>
    </w:p>
    <w:p w14:paraId="1542612D" w14:textId="77777777" w:rsidR="00BF5B24" w:rsidRPr="00BF5B24" w:rsidRDefault="00BF5B24" w:rsidP="00BF5B24">
      <w:pPr>
        <w:numPr>
          <w:ilvl w:val="0"/>
          <w:numId w:val="6"/>
        </w:numPr>
        <w:spacing w:after="0"/>
        <w:rPr>
          <w:rFonts w:ascii="Times New Roman" w:hAnsi="Times New Roman" w:cs="Times New Roman"/>
          <w:sz w:val="24"/>
          <w:szCs w:val="24"/>
        </w:rPr>
      </w:pPr>
      <w:r w:rsidRPr="00BF5B24">
        <w:rPr>
          <w:rFonts w:ascii="Times New Roman" w:hAnsi="Times New Roman" w:cs="Times New Roman"/>
          <w:sz w:val="24"/>
          <w:szCs w:val="24"/>
        </w:rPr>
        <w:t>cannot be snatched from the hand of God the Father</w:t>
      </w:r>
    </w:p>
    <w:p w14:paraId="2E96B6B1" w14:textId="77777777" w:rsidR="00BF5B24" w:rsidRPr="00BF5B24" w:rsidRDefault="00BF5B24" w:rsidP="00BF5B24">
      <w:pPr>
        <w:numPr>
          <w:ilvl w:val="0"/>
          <w:numId w:val="6"/>
        </w:numPr>
        <w:spacing w:after="0"/>
        <w:rPr>
          <w:rFonts w:ascii="Times New Roman" w:hAnsi="Times New Roman" w:cs="Times New Roman"/>
          <w:sz w:val="24"/>
          <w:szCs w:val="24"/>
        </w:rPr>
      </w:pPr>
      <w:r w:rsidRPr="00BF5B24">
        <w:rPr>
          <w:rFonts w:ascii="Times New Roman" w:hAnsi="Times New Roman" w:cs="Times New Roman"/>
          <w:sz w:val="24"/>
          <w:szCs w:val="24"/>
        </w:rPr>
        <w:t>under protection of God’s power, authority, love</w:t>
      </w:r>
    </w:p>
    <w:p w14:paraId="66EB78BE" w14:textId="77777777" w:rsidR="00BF5B24" w:rsidRPr="00BF5B24" w:rsidRDefault="00BF5B24" w:rsidP="00BF5B24">
      <w:pPr>
        <w:spacing w:after="0"/>
        <w:rPr>
          <w:rFonts w:ascii="Times New Roman" w:hAnsi="Times New Roman" w:cs="Times New Roman"/>
          <w:sz w:val="24"/>
          <w:szCs w:val="24"/>
        </w:rPr>
      </w:pPr>
    </w:p>
    <w:p w14:paraId="7284060F" w14:textId="77777777" w:rsidR="00BF5B24" w:rsidRPr="00BF5B24" w:rsidRDefault="00BF5B24" w:rsidP="00BF5B24">
      <w:pPr>
        <w:spacing w:after="0"/>
        <w:rPr>
          <w:rFonts w:ascii="Times New Roman" w:hAnsi="Times New Roman" w:cs="Times New Roman"/>
          <w:sz w:val="24"/>
          <w:szCs w:val="24"/>
        </w:rPr>
      </w:pPr>
      <w:r w:rsidRPr="00BF5B24">
        <w:rPr>
          <w:rFonts w:ascii="Times New Roman" w:hAnsi="Times New Roman" w:cs="Times New Roman"/>
          <w:sz w:val="24"/>
          <w:szCs w:val="24"/>
        </w:rPr>
        <w:t>What makes Christians question their security in Christ?</w:t>
      </w:r>
    </w:p>
    <w:p w14:paraId="07FDC4F7" w14:textId="1C452D6C" w:rsidR="00BF5B24" w:rsidRDefault="00EE08F9" w:rsidP="00BF5B24">
      <w:pPr>
        <w:numPr>
          <w:ilvl w:val="0"/>
          <w:numId w:val="6"/>
        </w:numPr>
        <w:spacing w:after="0"/>
        <w:rPr>
          <w:rFonts w:ascii="Times New Roman" w:hAnsi="Times New Roman" w:cs="Times New Roman"/>
          <w:sz w:val="24"/>
          <w:szCs w:val="24"/>
        </w:rPr>
      </w:pPr>
      <w:r>
        <w:rPr>
          <w:rFonts w:ascii="Times New Roman" w:hAnsi="Times New Roman" w:cs="Times New Roman"/>
          <w:sz w:val="24"/>
          <w:szCs w:val="24"/>
        </w:rPr>
        <w:t>they feel guilty about something</w:t>
      </w:r>
    </w:p>
    <w:p w14:paraId="42FFC017" w14:textId="11392BAF" w:rsidR="00EE08F9" w:rsidRDefault="00EE08F9" w:rsidP="00BF5B24">
      <w:pPr>
        <w:numPr>
          <w:ilvl w:val="0"/>
          <w:numId w:val="6"/>
        </w:numPr>
        <w:spacing w:after="0"/>
        <w:rPr>
          <w:rFonts w:ascii="Times New Roman" w:hAnsi="Times New Roman" w:cs="Times New Roman"/>
          <w:sz w:val="24"/>
          <w:szCs w:val="24"/>
        </w:rPr>
      </w:pPr>
      <w:r>
        <w:rPr>
          <w:rFonts w:ascii="Times New Roman" w:hAnsi="Times New Roman" w:cs="Times New Roman"/>
          <w:sz w:val="24"/>
          <w:szCs w:val="24"/>
        </w:rPr>
        <w:t>fear, doubt</w:t>
      </w:r>
    </w:p>
    <w:p w14:paraId="16BE3B27" w14:textId="042816ED" w:rsidR="00EE08F9" w:rsidRDefault="00EE08F9" w:rsidP="00BF5B24">
      <w:pPr>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they don’t </w:t>
      </w:r>
      <w:r>
        <w:rPr>
          <w:rFonts w:ascii="Times New Roman" w:hAnsi="Times New Roman" w:cs="Times New Roman"/>
          <w:i/>
          <w:iCs/>
          <w:sz w:val="24"/>
          <w:szCs w:val="24"/>
        </w:rPr>
        <w:t>feel</w:t>
      </w:r>
      <w:r>
        <w:rPr>
          <w:rFonts w:ascii="Times New Roman" w:hAnsi="Times New Roman" w:cs="Times New Roman"/>
          <w:sz w:val="24"/>
          <w:szCs w:val="24"/>
        </w:rPr>
        <w:t xml:space="preserve"> saved … they know down deep that they are still sinful</w:t>
      </w:r>
    </w:p>
    <w:p w14:paraId="6B7683D4" w14:textId="4AB6F6BE" w:rsidR="00EE08F9" w:rsidRDefault="00EE08F9" w:rsidP="00BF5B24">
      <w:pPr>
        <w:numPr>
          <w:ilvl w:val="0"/>
          <w:numId w:val="6"/>
        </w:numPr>
        <w:spacing w:after="0"/>
        <w:rPr>
          <w:rFonts w:ascii="Times New Roman" w:hAnsi="Times New Roman" w:cs="Times New Roman"/>
          <w:sz w:val="24"/>
          <w:szCs w:val="24"/>
        </w:rPr>
      </w:pPr>
      <w:r>
        <w:rPr>
          <w:rFonts w:ascii="Times New Roman" w:hAnsi="Times New Roman" w:cs="Times New Roman"/>
          <w:sz w:val="24"/>
          <w:szCs w:val="24"/>
        </w:rPr>
        <w:t>a person who never went forward in an invitation, just prayed at home alone</w:t>
      </w:r>
    </w:p>
    <w:p w14:paraId="61FE0754" w14:textId="73DB4C25" w:rsidR="00EE08F9" w:rsidRPr="00BF5B24" w:rsidRDefault="00EE08F9" w:rsidP="00BF5B24">
      <w:pPr>
        <w:numPr>
          <w:ilvl w:val="0"/>
          <w:numId w:val="6"/>
        </w:numPr>
        <w:spacing w:after="0"/>
        <w:rPr>
          <w:rFonts w:ascii="Times New Roman" w:hAnsi="Times New Roman" w:cs="Times New Roman"/>
          <w:sz w:val="24"/>
          <w:szCs w:val="24"/>
        </w:rPr>
      </w:pPr>
      <w:r>
        <w:rPr>
          <w:rFonts w:ascii="Times New Roman" w:hAnsi="Times New Roman" w:cs="Times New Roman"/>
          <w:sz w:val="24"/>
          <w:szCs w:val="24"/>
        </w:rPr>
        <w:t>all the bad stuff going on in the world … is God real?  does He care?</w:t>
      </w:r>
    </w:p>
    <w:p w14:paraId="3A4A74A0" w14:textId="77777777" w:rsidR="00BF5B24" w:rsidRDefault="00BF5B24" w:rsidP="00261773">
      <w:pPr>
        <w:spacing w:after="0"/>
        <w:rPr>
          <w:rFonts w:ascii="Times New Roman" w:hAnsi="Times New Roman" w:cs="Times New Roman"/>
          <w:sz w:val="24"/>
          <w:szCs w:val="24"/>
        </w:rPr>
      </w:pPr>
    </w:p>
    <w:p w14:paraId="0E7A7463" w14:textId="77777777" w:rsidR="00BF5B24" w:rsidRDefault="00BF5B24" w:rsidP="00BF5B24">
      <w:pPr>
        <w:spacing w:after="0"/>
        <w:rPr>
          <w:rFonts w:ascii="Times New Roman" w:hAnsi="Times New Roman" w:cs="Times New Roman"/>
          <w:sz w:val="24"/>
          <w:szCs w:val="24"/>
        </w:rPr>
      </w:pPr>
      <w:r w:rsidRPr="00BF5B24">
        <w:rPr>
          <w:rFonts w:ascii="Times New Roman" w:hAnsi="Times New Roman" w:cs="Times New Roman"/>
          <w:sz w:val="24"/>
          <w:szCs w:val="24"/>
        </w:rPr>
        <w:t xml:space="preserve">Jesus says no one can snatch His sheep out of His hand (v. 28). Then He says no one can snatch them out of the Father’s hand (v. 29). Why do you think He emphasizes both </w:t>
      </w:r>
      <w:proofErr w:type="gramStart"/>
      <w:r w:rsidRPr="00BF5B24">
        <w:rPr>
          <w:rFonts w:ascii="Times New Roman" w:hAnsi="Times New Roman" w:cs="Times New Roman"/>
          <w:sz w:val="24"/>
          <w:szCs w:val="24"/>
        </w:rPr>
        <w:t>His</w:t>
      </w:r>
      <w:proofErr w:type="gramEnd"/>
      <w:r w:rsidRPr="00BF5B24">
        <w:rPr>
          <w:rFonts w:ascii="Times New Roman" w:hAnsi="Times New Roman" w:cs="Times New Roman"/>
          <w:sz w:val="24"/>
          <w:szCs w:val="24"/>
        </w:rPr>
        <w:t xml:space="preserve"> and the Father’s protection?</w:t>
      </w:r>
    </w:p>
    <w:p w14:paraId="7F699422" w14:textId="36B3D04F" w:rsidR="00BF5B24" w:rsidRDefault="00BF5B24" w:rsidP="00BF5B24">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multiple representations of the Trinity are involved in our security</w:t>
      </w:r>
    </w:p>
    <w:p w14:paraId="7E8DBB9B" w14:textId="3937FC1B" w:rsidR="00BF5B24" w:rsidRDefault="00BF5B24" w:rsidP="00BF5B24">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Jesus is the </w:t>
      </w:r>
      <w:proofErr w:type="gramStart"/>
      <w:r>
        <w:rPr>
          <w:rFonts w:ascii="Times New Roman" w:hAnsi="Times New Roman" w:cs="Times New Roman"/>
          <w:sz w:val="24"/>
          <w:szCs w:val="24"/>
        </w:rPr>
        <w:t>God-Man</w:t>
      </w:r>
      <w:proofErr w:type="gramEnd"/>
      <w:r>
        <w:rPr>
          <w:rFonts w:ascii="Times New Roman" w:hAnsi="Times New Roman" w:cs="Times New Roman"/>
          <w:sz w:val="24"/>
          <w:szCs w:val="24"/>
        </w:rPr>
        <w:t xml:space="preserve"> who knows our limitations, our weaknesses</w:t>
      </w:r>
    </w:p>
    <w:p w14:paraId="396CF1C9" w14:textId="76E7E2FC" w:rsidR="00BF5B24" w:rsidRDefault="00BF5B24" w:rsidP="00BF5B24">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We think of the Father is being over all that happens … He also is part of our security</w:t>
      </w:r>
    </w:p>
    <w:p w14:paraId="2FA6A559" w14:textId="4DAD8723" w:rsidR="00BF5B24" w:rsidRDefault="00BF5B24" w:rsidP="00BF5B24">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The very Spirit of God dwells within the believer, </w:t>
      </w:r>
      <w:proofErr w:type="gramStart"/>
      <w:r>
        <w:rPr>
          <w:rFonts w:ascii="Times New Roman" w:hAnsi="Times New Roman" w:cs="Times New Roman"/>
          <w:sz w:val="24"/>
          <w:szCs w:val="24"/>
        </w:rPr>
        <w:t>likewise</w:t>
      </w:r>
      <w:proofErr w:type="gramEnd"/>
      <w:r>
        <w:rPr>
          <w:rFonts w:ascii="Times New Roman" w:hAnsi="Times New Roman" w:cs="Times New Roman"/>
          <w:sz w:val="24"/>
          <w:szCs w:val="24"/>
        </w:rPr>
        <w:t xml:space="preserve"> guiding and empowering our response to fears of our security</w:t>
      </w:r>
    </w:p>
    <w:p w14:paraId="747F2120" w14:textId="77777777" w:rsidR="00BF5B24" w:rsidRDefault="00BF5B24" w:rsidP="00BF5B24">
      <w:pPr>
        <w:spacing w:after="0"/>
        <w:rPr>
          <w:rFonts w:ascii="Times New Roman" w:hAnsi="Times New Roman" w:cs="Times New Roman"/>
          <w:sz w:val="24"/>
          <w:szCs w:val="24"/>
        </w:rPr>
      </w:pPr>
    </w:p>
    <w:p w14:paraId="6F21D696" w14:textId="77777777" w:rsidR="00BF5B24" w:rsidRDefault="00BF5B24" w:rsidP="00BF5B24">
      <w:pPr>
        <w:spacing w:after="0"/>
        <w:rPr>
          <w:rFonts w:ascii="Times New Roman" w:hAnsi="Times New Roman" w:cs="Times New Roman"/>
          <w:sz w:val="24"/>
          <w:szCs w:val="24"/>
        </w:rPr>
      </w:pPr>
      <w:r w:rsidRPr="00BF5B24">
        <w:rPr>
          <w:rFonts w:ascii="Times New Roman" w:hAnsi="Times New Roman" w:cs="Times New Roman"/>
          <w:sz w:val="24"/>
          <w:szCs w:val="24"/>
        </w:rPr>
        <w:t>How might someone mistakenly base their assurance of salvation on feelings or performance rather than on God’s promises in this passage?</w:t>
      </w:r>
    </w:p>
    <w:p w14:paraId="6915BDF9" w14:textId="1A1B02CE" w:rsidR="00BF5B24" w:rsidRDefault="00BF5B24" w:rsidP="00BF5B24">
      <w:pPr>
        <w:pStyle w:val="ListParagraph"/>
        <w:numPr>
          <w:ilvl w:val="0"/>
          <w:numId w:val="6"/>
        </w:numPr>
        <w:spacing w:after="0"/>
        <w:rPr>
          <w:rFonts w:ascii="Times New Roman" w:hAnsi="Times New Roman" w:cs="Times New Roman"/>
          <w:sz w:val="24"/>
          <w:szCs w:val="24"/>
        </w:rPr>
      </w:pP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equate our failings in human relationships that cause breakdown and rejection</w:t>
      </w:r>
    </w:p>
    <w:p w14:paraId="5EDA2FA6" w14:textId="48A646CF" w:rsidR="00BF5B24" w:rsidRDefault="00BF5B24" w:rsidP="00BF5B24">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some days we just don’t feel righteous</w:t>
      </w:r>
    </w:p>
    <w:p w14:paraId="01ACBD52" w14:textId="39C5FE20" w:rsidR="00BF5B24" w:rsidRDefault="00BF5B24" w:rsidP="00BF5B24">
      <w:pPr>
        <w:pStyle w:val="ListParagraph"/>
        <w:numPr>
          <w:ilvl w:val="0"/>
          <w:numId w:val="6"/>
        </w:numPr>
        <w:spacing w:after="0"/>
        <w:rPr>
          <w:rFonts w:ascii="Times New Roman" w:hAnsi="Times New Roman" w:cs="Times New Roman"/>
          <w:sz w:val="24"/>
          <w:szCs w:val="24"/>
        </w:rPr>
      </w:pPr>
      <w:proofErr w:type="spellStart"/>
      <w:r>
        <w:rPr>
          <w:rFonts w:ascii="Times New Roman" w:hAnsi="Times New Roman" w:cs="Times New Roman"/>
          <w:sz w:val="24"/>
          <w:szCs w:val="24"/>
        </w:rPr>
        <w:t>some times</w:t>
      </w:r>
      <w:proofErr w:type="spellEnd"/>
      <w:r>
        <w:rPr>
          <w:rFonts w:ascii="Times New Roman" w:hAnsi="Times New Roman" w:cs="Times New Roman"/>
          <w:sz w:val="24"/>
          <w:szCs w:val="24"/>
        </w:rPr>
        <w:t xml:space="preserve"> we feel we cannot be a “good Christian” like </w:t>
      </w:r>
      <w:r w:rsidR="00ED3E62">
        <w:rPr>
          <w:rFonts w:ascii="Times New Roman" w:hAnsi="Times New Roman" w:cs="Times New Roman"/>
          <w:sz w:val="24"/>
          <w:szCs w:val="24"/>
        </w:rPr>
        <w:t>a famous soul winner or missionary</w:t>
      </w:r>
    </w:p>
    <w:p w14:paraId="165F8FAD" w14:textId="7DDF7616" w:rsidR="00ED3E62" w:rsidRDefault="00ED3E62" w:rsidP="00BF5B24">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we fail to remember that it is not deeds which make us good, it is God who does so</w:t>
      </w:r>
    </w:p>
    <w:p w14:paraId="5011F4F1" w14:textId="77777777" w:rsidR="00BF5B24" w:rsidRPr="00BF5B24" w:rsidRDefault="00BF5B24" w:rsidP="00BF5B24">
      <w:pPr>
        <w:spacing w:after="0"/>
        <w:rPr>
          <w:rFonts w:ascii="Times New Roman" w:hAnsi="Times New Roman" w:cs="Times New Roman"/>
          <w:sz w:val="24"/>
          <w:szCs w:val="24"/>
        </w:rPr>
      </w:pPr>
    </w:p>
    <w:p w14:paraId="7EC28602" w14:textId="77777777" w:rsidR="00BF5B24" w:rsidRPr="00BF5B24" w:rsidRDefault="00811075" w:rsidP="00BF5B24">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7C2F692" wp14:editId="334FB4A4">
                <wp:simplePos x="0" y="0"/>
                <wp:positionH relativeFrom="column">
                  <wp:posOffset>1265326</wp:posOffset>
                </wp:positionH>
                <wp:positionV relativeFrom="page">
                  <wp:posOffset>8997290</wp:posOffset>
                </wp:positionV>
                <wp:extent cx="3291840" cy="438785"/>
                <wp:effectExtent l="19050" t="19050" r="41910" b="56515"/>
                <wp:wrapSquare wrapText="bothSides"/>
                <wp:docPr id="4" name="Text Box 4"/>
                <wp:cNvGraphicFramePr/>
                <a:graphic xmlns:a="http://schemas.openxmlformats.org/drawingml/2006/main">
                  <a:graphicData uri="http://schemas.microsoft.com/office/word/2010/wordprocessingShape">
                    <wps:wsp>
                      <wps:cNvSpPr txBox="1"/>
                      <wps:spPr>
                        <a:xfrm>
                          <a:off x="0" y="0"/>
                          <a:ext cx="3291840" cy="438785"/>
                        </a:xfrm>
                        <a:custGeom>
                          <a:avLst/>
                          <a:gdLst>
                            <a:gd name="connsiteX0" fmla="*/ 0 w 3291840"/>
                            <a:gd name="connsiteY0" fmla="*/ 0 h 438785"/>
                            <a:gd name="connsiteX1" fmla="*/ 449885 w 3291840"/>
                            <a:gd name="connsiteY1" fmla="*/ 0 h 438785"/>
                            <a:gd name="connsiteX2" fmla="*/ 1064362 w 3291840"/>
                            <a:gd name="connsiteY2" fmla="*/ 0 h 438785"/>
                            <a:gd name="connsiteX3" fmla="*/ 1580083 w 3291840"/>
                            <a:gd name="connsiteY3" fmla="*/ 0 h 438785"/>
                            <a:gd name="connsiteX4" fmla="*/ 2095805 w 3291840"/>
                            <a:gd name="connsiteY4" fmla="*/ 0 h 438785"/>
                            <a:gd name="connsiteX5" fmla="*/ 2578608 w 3291840"/>
                            <a:gd name="connsiteY5" fmla="*/ 0 h 438785"/>
                            <a:gd name="connsiteX6" fmla="*/ 3291840 w 3291840"/>
                            <a:gd name="connsiteY6" fmla="*/ 0 h 438785"/>
                            <a:gd name="connsiteX7" fmla="*/ 3291840 w 3291840"/>
                            <a:gd name="connsiteY7" fmla="*/ 438785 h 438785"/>
                            <a:gd name="connsiteX8" fmla="*/ 2743200 w 3291840"/>
                            <a:gd name="connsiteY8" fmla="*/ 438785 h 438785"/>
                            <a:gd name="connsiteX9" fmla="*/ 2161642 w 3291840"/>
                            <a:gd name="connsiteY9" fmla="*/ 438785 h 438785"/>
                            <a:gd name="connsiteX10" fmla="*/ 1711757 w 3291840"/>
                            <a:gd name="connsiteY10" fmla="*/ 438785 h 438785"/>
                            <a:gd name="connsiteX11" fmla="*/ 1097280 w 3291840"/>
                            <a:gd name="connsiteY11" fmla="*/ 438785 h 438785"/>
                            <a:gd name="connsiteX12" fmla="*/ 548640 w 3291840"/>
                            <a:gd name="connsiteY12" fmla="*/ 438785 h 438785"/>
                            <a:gd name="connsiteX13" fmla="*/ 0 w 3291840"/>
                            <a:gd name="connsiteY13" fmla="*/ 438785 h 438785"/>
                            <a:gd name="connsiteX14" fmla="*/ 0 w 3291840"/>
                            <a:gd name="connsiteY14" fmla="*/ 0 h 438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291840" h="438785" fill="none" extrusionOk="0">
                              <a:moveTo>
                                <a:pt x="0" y="0"/>
                              </a:moveTo>
                              <a:cubicBezTo>
                                <a:pt x="150052" y="-40451"/>
                                <a:pt x="319372" y="27942"/>
                                <a:pt x="449885" y="0"/>
                              </a:cubicBezTo>
                              <a:cubicBezTo>
                                <a:pt x="580398" y="-27942"/>
                                <a:pt x="910839" y="16390"/>
                                <a:pt x="1064362" y="0"/>
                              </a:cubicBezTo>
                              <a:cubicBezTo>
                                <a:pt x="1217885" y="-16390"/>
                                <a:pt x="1472531" y="27275"/>
                                <a:pt x="1580083" y="0"/>
                              </a:cubicBezTo>
                              <a:cubicBezTo>
                                <a:pt x="1687635" y="-27275"/>
                                <a:pt x="1874130" y="3857"/>
                                <a:pt x="2095805" y="0"/>
                              </a:cubicBezTo>
                              <a:cubicBezTo>
                                <a:pt x="2317480" y="-3857"/>
                                <a:pt x="2422417" y="48267"/>
                                <a:pt x="2578608" y="0"/>
                              </a:cubicBezTo>
                              <a:cubicBezTo>
                                <a:pt x="2734799" y="-48267"/>
                                <a:pt x="2969797" y="63808"/>
                                <a:pt x="3291840" y="0"/>
                              </a:cubicBezTo>
                              <a:cubicBezTo>
                                <a:pt x="3328011" y="116483"/>
                                <a:pt x="3260898" y="350175"/>
                                <a:pt x="3291840" y="438785"/>
                              </a:cubicBezTo>
                              <a:cubicBezTo>
                                <a:pt x="3146080" y="479517"/>
                                <a:pt x="2900003" y="395111"/>
                                <a:pt x="2743200" y="438785"/>
                              </a:cubicBezTo>
                              <a:cubicBezTo>
                                <a:pt x="2586397" y="482459"/>
                                <a:pt x="2280079" y="371364"/>
                                <a:pt x="2161642" y="438785"/>
                              </a:cubicBezTo>
                              <a:cubicBezTo>
                                <a:pt x="2043205" y="506206"/>
                                <a:pt x="1853043" y="425310"/>
                                <a:pt x="1711757" y="438785"/>
                              </a:cubicBezTo>
                              <a:cubicBezTo>
                                <a:pt x="1570472" y="452260"/>
                                <a:pt x="1391282" y="424083"/>
                                <a:pt x="1097280" y="438785"/>
                              </a:cubicBezTo>
                              <a:cubicBezTo>
                                <a:pt x="803278" y="453487"/>
                                <a:pt x="806101" y="378036"/>
                                <a:pt x="548640" y="438785"/>
                              </a:cubicBezTo>
                              <a:cubicBezTo>
                                <a:pt x="291179" y="499534"/>
                                <a:pt x="242485" y="384746"/>
                                <a:pt x="0" y="438785"/>
                              </a:cubicBezTo>
                              <a:cubicBezTo>
                                <a:pt x="-20325" y="233716"/>
                                <a:pt x="19773" y="179103"/>
                                <a:pt x="0" y="0"/>
                              </a:cubicBezTo>
                              <a:close/>
                            </a:path>
                            <a:path w="3291840" h="438785" stroke="0" extrusionOk="0">
                              <a:moveTo>
                                <a:pt x="0" y="0"/>
                              </a:moveTo>
                              <a:cubicBezTo>
                                <a:pt x="245443" y="-36853"/>
                                <a:pt x="480864" y="20080"/>
                                <a:pt x="614477" y="0"/>
                              </a:cubicBezTo>
                              <a:cubicBezTo>
                                <a:pt x="748090" y="-20080"/>
                                <a:pt x="1007893" y="16278"/>
                                <a:pt x="1196035" y="0"/>
                              </a:cubicBezTo>
                              <a:cubicBezTo>
                                <a:pt x="1384177" y="-16278"/>
                                <a:pt x="1463809" y="49061"/>
                                <a:pt x="1711757" y="0"/>
                              </a:cubicBezTo>
                              <a:cubicBezTo>
                                <a:pt x="1959705" y="-49061"/>
                                <a:pt x="2100684" y="43562"/>
                                <a:pt x="2293315" y="0"/>
                              </a:cubicBezTo>
                              <a:cubicBezTo>
                                <a:pt x="2485946" y="-43562"/>
                                <a:pt x="3049448" y="64691"/>
                                <a:pt x="3291840" y="0"/>
                              </a:cubicBezTo>
                              <a:cubicBezTo>
                                <a:pt x="3338679" y="204833"/>
                                <a:pt x="3244167" y="241298"/>
                                <a:pt x="3291840" y="438785"/>
                              </a:cubicBezTo>
                              <a:cubicBezTo>
                                <a:pt x="3148671" y="473380"/>
                                <a:pt x="2975718" y="412773"/>
                                <a:pt x="2841955" y="438785"/>
                              </a:cubicBezTo>
                              <a:cubicBezTo>
                                <a:pt x="2708193" y="464797"/>
                                <a:pt x="2421134" y="408537"/>
                                <a:pt x="2293315" y="438785"/>
                              </a:cubicBezTo>
                              <a:cubicBezTo>
                                <a:pt x="2165496" y="469033"/>
                                <a:pt x="1918486" y="392006"/>
                                <a:pt x="1777594" y="438785"/>
                              </a:cubicBezTo>
                              <a:cubicBezTo>
                                <a:pt x="1636702" y="485564"/>
                                <a:pt x="1385500" y="428109"/>
                                <a:pt x="1228954" y="438785"/>
                              </a:cubicBezTo>
                              <a:cubicBezTo>
                                <a:pt x="1072408" y="449461"/>
                                <a:pt x="914670" y="417731"/>
                                <a:pt x="779069" y="438785"/>
                              </a:cubicBezTo>
                              <a:cubicBezTo>
                                <a:pt x="643468" y="459839"/>
                                <a:pt x="311393" y="384369"/>
                                <a:pt x="0" y="438785"/>
                              </a:cubicBezTo>
                              <a:cubicBezTo>
                                <a:pt x="-20687" y="267988"/>
                                <a:pt x="35138" y="194171"/>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559321221">
                                <a:prstGeom prst="rect">
                                  <a:avLst/>
                                </a:prstGeom>
                                <ask:type>
                                  <ask:lineSketchScribble/>
                                </ask:type>
                              </ask:lineSketchStyleProps>
                            </a:ext>
                          </a:extLst>
                        </a:ln>
                      </wps:spPr>
                      <wps:txbx>
                        <w:txbxContent>
                          <w:p w14:paraId="512E0A75"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2F692" id="Text Box 4" o:spid="_x0000_s1027" type="#_x0000_t202" style="position:absolute;margin-left:99.65pt;margin-top:708.45pt;width:259.2pt;height: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" fillcolor="white [3201]" strokeweight=".5pt">
                <v:textbox>
                  <w:txbxContent>
                    <w:p w14:paraId="512E0A75"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BF5B24" w:rsidRPr="00BF5B24">
        <w:rPr>
          <w:rFonts w:ascii="Times New Roman" w:hAnsi="Times New Roman" w:cs="Times New Roman"/>
          <w:sz w:val="24"/>
          <w:szCs w:val="24"/>
        </w:rPr>
        <w:t>What is our role in accessing and benefiting from Jesus’ protection?</w:t>
      </w:r>
    </w:p>
    <w:p w14:paraId="079C020D" w14:textId="77777777" w:rsidR="00BF5B24" w:rsidRPr="00BF5B24" w:rsidRDefault="00BF5B24" w:rsidP="00BF5B24">
      <w:pPr>
        <w:numPr>
          <w:ilvl w:val="0"/>
          <w:numId w:val="6"/>
        </w:numPr>
        <w:spacing w:after="0"/>
        <w:rPr>
          <w:rFonts w:ascii="Times New Roman" w:hAnsi="Times New Roman" w:cs="Times New Roman"/>
          <w:sz w:val="24"/>
          <w:szCs w:val="24"/>
        </w:rPr>
      </w:pPr>
      <w:r w:rsidRPr="00BF5B24">
        <w:rPr>
          <w:rFonts w:ascii="Times New Roman" w:hAnsi="Times New Roman" w:cs="Times New Roman"/>
          <w:sz w:val="24"/>
          <w:szCs w:val="24"/>
        </w:rPr>
        <w:t>stay with our Good Shepherd</w:t>
      </w:r>
    </w:p>
    <w:p w14:paraId="07076200" w14:textId="77777777" w:rsidR="00BF5B24" w:rsidRPr="00BF5B24" w:rsidRDefault="00BF5B24" w:rsidP="00BF5B24">
      <w:pPr>
        <w:numPr>
          <w:ilvl w:val="0"/>
          <w:numId w:val="6"/>
        </w:numPr>
        <w:spacing w:after="0"/>
        <w:rPr>
          <w:rFonts w:ascii="Times New Roman" w:hAnsi="Times New Roman" w:cs="Times New Roman"/>
          <w:sz w:val="24"/>
          <w:szCs w:val="24"/>
        </w:rPr>
      </w:pPr>
      <w:r w:rsidRPr="00BF5B24">
        <w:rPr>
          <w:rFonts w:ascii="Times New Roman" w:hAnsi="Times New Roman" w:cs="Times New Roman"/>
          <w:sz w:val="24"/>
          <w:szCs w:val="24"/>
        </w:rPr>
        <w:t>follow His guidance</w:t>
      </w:r>
    </w:p>
    <w:p w14:paraId="684BA94A" w14:textId="1CFE7C92" w:rsidR="00BF5B24" w:rsidRPr="00BF5B24" w:rsidRDefault="00ED3E62" w:rsidP="00BF5B24">
      <w:pPr>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“Trust and Obey”  Read lyrics, sing together   </w:t>
      </w:r>
      <w:hyperlink r:id="rId11" w:history="1">
        <w:r w:rsidRPr="00632BDA">
          <w:rPr>
            <w:rStyle w:val="Hyperlink"/>
            <w:rFonts w:ascii="Times New Roman" w:hAnsi="Times New Roman" w:cs="Times New Roman"/>
            <w:sz w:val="24"/>
            <w:szCs w:val="24"/>
          </w:rPr>
          <w:t>https://tinyurl.com/54vak3va</w:t>
        </w:r>
      </w:hyperlink>
      <w:r>
        <w:rPr>
          <w:rFonts w:ascii="Times New Roman" w:hAnsi="Times New Roman" w:cs="Times New Roman"/>
          <w:sz w:val="24"/>
          <w:szCs w:val="24"/>
        </w:rPr>
        <w:t xml:space="preserve"> </w:t>
      </w:r>
    </w:p>
    <w:p w14:paraId="06EE5B04" w14:textId="39AA797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br w:type="page"/>
      </w:r>
    </w:p>
    <w:p w14:paraId="0126594F" w14:textId="05EA85CA" w:rsidR="009D5A8E" w:rsidRDefault="00E801C0"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7696" behindDoc="0" locked="0" layoutInCell="1" allowOverlap="1" wp14:anchorId="2DE9F113" wp14:editId="7A9040CD">
            <wp:simplePos x="0" y="0"/>
            <wp:positionH relativeFrom="column">
              <wp:posOffset>5308543</wp:posOffset>
            </wp:positionH>
            <wp:positionV relativeFrom="page">
              <wp:posOffset>361666</wp:posOffset>
            </wp:positionV>
            <wp:extent cx="1194435" cy="1657985"/>
            <wp:effectExtent l="0" t="0" r="5715" b="0"/>
            <wp:wrapSquare wrapText="bothSides"/>
            <wp:docPr id="805811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811510" name=""/>
                    <pic:cNvPicPr/>
                  </pic:nvPicPr>
                  <pic:blipFill>
                    <a:blip r:embed="rId12"/>
                    <a:stretch>
                      <a:fillRect/>
                    </a:stretch>
                  </pic:blipFill>
                  <pic:spPr>
                    <a:xfrm>
                      <a:off x="0" y="0"/>
                      <a:ext cx="1194435" cy="1657985"/>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29829D53" w14:textId="6760C175" w:rsidR="00485D20" w:rsidRPr="00485D20" w:rsidRDefault="00485D20" w:rsidP="00485D20">
      <w:pPr>
        <w:spacing w:after="0"/>
        <w:rPr>
          <w:rFonts w:ascii="Comic Sans MS" w:hAnsi="Comic Sans MS" w:cs="Times New Roman"/>
          <w:sz w:val="24"/>
          <w:szCs w:val="24"/>
        </w:rPr>
      </w:pPr>
      <w:r w:rsidRPr="00485D20">
        <w:rPr>
          <w:rFonts w:ascii="Comic Sans MS" w:hAnsi="Comic Sans MS" w:cs="Times New Roman"/>
          <w:sz w:val="24"/>
          <w:szCs w:val="24"/>
        </w:rPr>
        <w:t xml:space="preserve">Trust Christ. </w:t>
      </w:r>
    </w:p>
    <w:p w14:paraId="12DA4702" w14:textId="439AA9DA" w:rsidR="00485D20" w:rsidRPr="00485D20" w:rsidRDefault="00485D20" w:rsidP="00485D20">
      <w:pPr>
        <w:pStyle w:val="ListParagraph"/>
        <w:numPr>
          <w:ilvl w:val="0"/>
          <w:numId w:val="10"/>
        </w:numPr>
        <w:spacing w:after="0"/>
        <w:rPr>
          <w:rFonts w:ascii="Comic Sans MS" w:hAnsi="Comic Sans MS" w:cs="Times New Roman"/>
        </w:rPr>
      </w:pPr>
      <w:r w:rsidRPr="00485D20">
        <w:rPr>
          <w:rFonts w:ascii="Comic Sans MS" w:hAnsi="Comic Sans MS" w:cs="Times New Roman"/>
        </w:rPr>
        <w:t xml:space="preserve">Eternal security begins with looking to Christ for salvation. </w:t>
      </w:r>
    </w:p>
    <w:p w14:paraId="5AE2D7A4" w14:textId="110803B7" w:rsidR="00485D20" w:rsidRPr="00485D20" w:rsidRDefault="00485D20" w:rsidP="00485D20">
      <w:pPr>
        <w:pStyle w:val="ListParagraph"/>
        <w:numPr>
          <w:ilvl w:val="0"/>
          <w:numId w:val="10"/>
        </w:numPr>
        <w:spacing w:after="0"/>
        <w:rPr>
          <w:rFonts w:ascii="Comic Sans MS" w:hAnsi="Comic Sans MS" w:cs="Times New Roman"/>
        </w:rPr>
      </w:pPr>
      <w:r w:rsidRPr="00485D20">
        <w:rPr>
          <w:rFonts w:ascii="Comic Sans MS" w:hAnsi="Comic Sans MS" w:cs="Times New Roman"/>
        </w:rPr>
        <w:t xml:space="preserve">Talk to your Bible study leader or a trusted Christian about placing your faith and trust in Christ. </w:t>
      </w:r>
    </w:p>
    <w:p w14:paraId="4B778618" w14:textId="3A70D70B" w:rsidR="00485D20" w:rsidRPr="00485D20" w:rsidRDefault="00485D20" w:rsidP="00485D20">
      <w:pPr>
        <w:spacing w:after="0"/>
        <w:rPr>
          <w:rFonts w:ascii="Comic Sans MS" w:hAnsi="Comic Sans MS" w:cs="Times New Roman"/>
          <w:sz w:val="24"/>
          <w:szCs w:val="24"/>
        </w:rPr>
      </w:pPr>
    </w:p>
    <w:p w14:paraId="4360268D" w14:textId="3788F473" w:rsidR="00485D20" w:rsidRPr="00485D20" w:rsidRDefault="00485D20" w:rsidP="00485D20">
      <w:pPr>
        <w:spacing w:after="0"/>
        <w:rPr>
          <w:rFonts w:ascii="Comic Sans MS" w:hAnsi="Comic Sans MS" w:cs="Times New Roman"/>
          <w:sz w:val="24"/>
          <w:szCs w:val="24"/>
        </w:rPr>
      </w:pPr>
      <w:proofErr w:type="gramStart"/>
      <w:r w:rsidRPr="00485D20">
        <w:rPr>
          <w:rFonts w:ascii="Comic Sans MS" w:hAnsi="Comic Sans MS" w:cs="Times New Roman"/>
          <w:sz w:val="24"/>
          <w:szCs w:val="24"/>
        </w:rPr>
        <w:t>Memorize</w:t>
      </w:r>
      <w:proofErr w:type="gramEnd"/>
      <w:r w:rsidRPr="00485D20">
        <w:rPr>
          <w:rFonts w:ascii="Comic Sans MS" w:hAnsi="Comic Sans MS" w:cs="Times New Roman"/>
          <w:sz w:val="24"/>
          <w:szCs w:val="24"/>
        </w:rPr>
        <w:t xml:space="preserve"> Scripture. </w:t>
      </w:r>
    </w:p>
    <w:p w14:paraId="5AB3D546" w14:textId="77777777" w:rsidR="00485D20" w:rsidRPr="00485D20" w:rsidRDefault="00485D20" w:rsidP="00485D20">
      <w:pPr>
        <w:pStyle w:val="ListParagraph"/>
        <w:numPr>
          <w:ilvl w:val="0"/>
          <w:numId w:val="10"/>
        </w:numPr>
        <w:spacing w:after="0"/>
        <w:rPr>
          <w:rFonts w:ascii="Comic Sans MS" w:hAnsi="Comic Sans MS" w:cs="Times New Roman"/>
        </w:rPr>
      </w:pPr>
      <w:r w:rsidRPr="00485D20">
        <w:rPr>
          <w:rFonts w:ascii="Comic Sans MS" w:hAnsi="Comic Sans MS" w:cs="Times New Roman"/>
        </w:rPr>
        <w:t xml:space="preserve">Memorize John 10:27-30 and meditate on God’s promises. </w:t>
      </w:r>
    </w:p>
    <w:p w14:paraId="4009C768" w14:textId="77777777" w:rsidR="00485D20" w:rsidRPr="00485D20" w:rsidRDefault="00485D20" w:rsidP="00485D20">
      <w:pPr>
        <w:pStyle w:val="ListParagraph"/>
        <w:numPr>
          <w:ilvl w:val="0"/>
          <w:numId w:val="10"/>
        </w:numPr>
        <w:spacing w:after="0"/>
        <w:rPr>
          <w:rFonts w:ascii="Comic Sans MS" w:hAnsi="Comic Sans MS" w:cs="Times New Roman"/>
        </w:rPr>
      </w:pPr>
      <w:r w:rsidRPr="00485D20">
        <w:rPr>
          <w:rFonts w:ascii="Comic Sans MS" w:hAnsi="Comic Sans MS" w:cs="Times New Roman"/>
        </w:rPr>
        <w:t xml:space="preserve">Anytime you doubt your salvation, clasp a small object in your hands and rehearse God’s promises either in your thoughts or aloud. </w:t>
      </w:r>
    </w:p>
    <w:p w14:paraId="5233A69D" w14:textId="77777777" w:rsidR="00485D20" w:rsidRPr="00485D20" w:rsidRDefault="00485D20" w:rsidP="00485D20">
      <w:pPr>
        <w:pStyle w:val="ListParagraph"/>
        <w:numPr>
          <w:ilvl w:val="0"/>
          <w:numId w:val="10"/>
        </w:numPr>
        <w:spacing w:after="0"/>
        <w:rPr>
          <w:rFonts w:ascii="Comic Sans MS" w:hAnsi="Comic Sans MS" w:cs="Times New Roman"/>
        </w:rPr>
      </w:pPr>
      <w:r w:rsidRPr="00485D20">
        <w:rPr>
          <w:rFonts w:ascii="Comic Sans MS" w:hAnsi="Comic Sans MS" w:cs="Times New Roman"/>
        </w:rPr>
        <w:t>Thank God you are more secure in Him than the object you are tightly squeezing.</w:t>
      </w:r>
    </w:p>
    <w:p w14:paraId="228BB9F7" w14:textId="3033BAE4" w:rsidR="00485D20" w:rsidRPr="00485D20" w:rsidRDefault="00485D20" w:rsidP="00485D20">
      <w:pPr>
        <w:spacing w:after="0"/>
        <w:rPr>
          <w:rFonts w:ascii="Comic Sans MS" w:hAnsi="Comic Sans MS" w:cs="Times New Roman"/>
          <w:sz w:val="24"/>
          <w:szCs w:val="24"/>
        </w:rPr>
      </w:pPr>
    </w:p>
    <w:p w14:paraId="656A05E8" w14:textId="480C9B37" w:rsidR="00485D20" w:rsidRPr="00485D20" w:rsidRDefault="00485D20" w:rsidP="00485D20">
      <w:pPr>
        <w:spacing w:after="0"/>
        <w:rPr>
          <w:rFonts w:ascii="Comic Sans MS" w:hAnsi="Comic Sans MS" w:cs="Times New Roman"/>
          <w:sz w:val="24"/>
          <w:szCs w:val="24"/>
        </w:rPr>
      </w:pPr>
      <w:r w:rsidRPr="00485D20">
        <w:rPr>
          <w:rFonts w:ascii="Comic Sans MS" w:hAnsi="Comic Sans MS" w:cs="Times New Roman"/>
          <w:sz w:val="24"/>
          <w:szCs w:val="24"/>
        </w:rPr>
        <w:t>Embrace God’s truth.</w:t>
      </w:r>
    </w:p>
    <w:p w14:paraId="2F717291" w14:textId="7818831A" w:rsidR="00485D20" w:rsidRPr="00485D20" w:rsidRDefault="00485D20" w:rsidP="00485D20">
      <w:pPr>
        <w:pStyle w:val="ListParagraph"/>
        <w:numPr>
          <w:ilvl w:val="0"/>
          <w:numId w:val="10"/>
        </w:numPr>
        <w:spacing w:after="0"/>
        <w:rPr>
          <w:rFonts w:ascii="Comic Sans MS" w:hAnsi="Comic Sans MS" w:cs="Times New Roman"/>
        </w:rPr>
      </w:pPr>
      <w:r w:rsidRPr="00485D20">
        <w:rPr>
          <w:rFonts w:ascii="Comic Sans MS" w:hAnsi="Comic Sans MS" w:cs="Times New Roman"/>
        </w:rPr>
        <w:t xml:space="preserve">Reject emotional foundations for your faith and base what you think and do on instructions from the Bible. </w:t>
      </w:r>
    </w:p>
    <w:p w14:paraId="2E4503FC" w14:textId="1C5A45EF" w:rsidR="00485D20" w:rsidRPr="00485D20" w:rsidRDefault="00485D20" w:rsidP="00485D20">
      <w:pPr>
        <w:pStyle w:val="ListParagraph"/>
        <w:numPr>
          <w:ilvl w:val="0"/>
          <w:numId w:val="10"/>
        </w:numPr>
        <w:spacing w:after="0"/>
        <w:rPr>
          <w:rFonts w:ascii="Comic Sans MS" w:hAnsi="Comic Sans MS" w:cs="Times New Roman"/>
        </w:rPr>
      </w:pPr>
      <w:r w:rsidRPr="00485D20">
        <w:rPr>
          <w:rFonts w:ascii="Comic Sans MS" w:hAnsi="Comic Sans MS" w:cs="Times New Roman"/>
        </w:rPr>
        <w:t xml:space="preserve">When a particular issue (like death or disease) makes you afraid, discover what the Bible says on that subject and make your decisions based on truth instead of feelings. </w:t>
      </w:r>
    </w:p>
    <w:p w14:paraId="6AE186F0" w14:textId="69CE9450" w:rsidR="00485D20" w:rsidRPr="00485D20" w:rsidRDefault="00BA683D" w:rsidP="00485D20">
      <w:pPr>
        <w:spacing w:after="0"/>
        <w:rPr>
          <w:rFonts w:ascii="Comic Sans MS" w:hAnsi="Comic Sans MS" w:cs="Times New Roman"/>
          <w:sz w:val="24"/>
          <w:szCs w:val="24"/>
        </w:rPr>
      </w:pPr>
      <w:r>
        <w:rPr>
          <w:noProof/>
        </w:rPr>
        <w:drawing>
          <wp:anchor distT="0" distB="0" distL="114300" distR="114300" simplePos="0" relativeHeight="251670528" behindDoc="0" locked="0" layoutInCell="1" allowOverlap="1" wp14:anchorId="74A0840A" wp14:editId="4793639F">
            <wp:simplePos x="0" y="0"/>
            <wp:positionH relativeFrom="column">
              <wp:posOffset>-373751</wp:posOffset>
            </wp:positionH>
            <wp:positionV relativeFrom="page">
              <wp:posOffset>4843145</wp:posOffset>
            </wp:positionV>
            <wp:extent cx="818515" cy="414020"/>
            <wp:effectExtent l="38100" t="38100" r="0" b="43180"/>
            <wp:wrapSquare wrapText="bothSides"/>
            <wp:docPr id="2019778452" name="Picture 4" descr="A cartoon alien in a uf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78452" name="Picture 4" descr="A cartoon alien in a ufo&#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1167917">
                      <a:off x="0" y="0"/>
                      <a:ext cx="818515" cy="414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3CEFA9" w14:textId="199F0011" w:rsidR="00811075" w:rsidRPr="00811075" w:rsidRDefault="00BA683D" w:rsidP="00485D20">
      <w:pPr>
        <w:spacing w:after="0"/>
        <w:jc w:val="center"/>
        <w:rPr>
          <w:rFonts w:ascii="Comic Sans MS" w:hAnsi="Comic Sans MS" w:cs="Times New Roman"/>
          <w:sz w:val="24"/>
          <w:szCs w:val="24"/>
        </w:rPr>
      </w:pPr>
      <w:r>
        <w:rPr>
          <w:noProof/>
        </w:rPr>
        <mc:AlternateContent>
          <mc:Choice Requires="wps">
            <w:drawing>
              <wp:anchor distT="0" distB="0" distL="114300" distR="114300" simplePos="0" relativeHeight="251675648" behindDoc="0" locked="0" layoutInCell="1" allowOverlap="1" wp14:anchorId="1B39B1D1" wp14:editId="2925C3A5">
                <wp:simplePos x="0" y="0"/>
                <wp:positionH relativeFrom="column">
                  <wp:posOffset>-541655</wp:posOffset>
                </wp:positionH>
                <wp:positionV relativeFrom="paragraph">
                  <wp:posOffset>176794</wp:posOffset>
                </wp:positionV>
                <wp:extent cx="80010" cy="208280"/>
                <wp:effectExtent l="0" t="0" r="15240" b="20320"/>
                <wp:wrapNone/>
                <wp:docPr id="878412589" name="Freeform: Shape 6"/>
                <wp:cNvGraphicFramePr/>
                <a:graphic xmlns:a="http://schemas.openxmlformats.org/drawingml/2006/main">
                  <a:graphicData uri="http://schemas.microsoft.com/office/word/2010/wordprocessingShape">
                    <wps:wsp>
                      <wps:cNvSpPr/>
                      <wps:spPr>
                        <a:xfrm flipH="1">
                          <a:off x="0" y="0"/>
                          <a:ext cx="80010" cy="208280"/>
                        </a:xfrm>
                        <a:custGeom>
                          <a:avLst/>
                          <a:gdLst>
                            <a:gd name="connsiteX0" fmla="*/ 0 w 274412"/>
                            <a:gd name="connsiteY0" fmla="*/ 0 h 486888"/>
                            <a:gd name="connsiteX1" fmla="*/ 35626 w 274412"/>
                            <a:gd name="connsiteY1" fmla="*/ 59376 h 486888"/>
                            <a:gd name="connsiteX2" fmla="*/ 71252 w 274412"/>
                            <a:gd name="connsiteY2" fmla="*/ 71251 h 486888"/>
                            <a:gd name="connsiteX3" fmla="*/ 106878 w 274412"/>
                            <a:gd name="connsiteY3" fmla="*/ 106877 h 486888"/>
                            <a:gd name="connsiteX4" fmla="*/ 142504 w 274412"/>
                            <a:gd name="connsiteY4" fmla="*/ 130628 h 486888"/>
                            <a:gd name="connsiteX5" fmla="*/ 178130 w 274412"/>
                            <a:gd name="connsiteY5" fmla="*/ 166254 h 486888"/>
                            <a:gd name="connsiteX6" fmla="*/ 249382 w 274412"/>
                            <a:gd name="connsiteY6" fmla="*/ 225631 h 486888"/>
                            <a:gd name="connsiteX7" fmla="*/ 273133 w 274412"/>
                            <a:gd name="connsiteY7" fmla="*/ 296883 h 486888"/>
                            <a:gd name="connsiteX8" fmla="*/ 249382 w 274412"/>
                            <a:gd name="connsiteY8" fmla="*/ 380010 h 486888"/>
                            <a:gd name="connsiteX9" fmla="*/ 201881 w 274412"/>
                            <a:gd name="connsiteY9" fmla="*/ 415636 h 486888"/>
                            <a:gd name="connsiteX10" fmla="*/ 118753 w 274412"/>
                            <a:gd name="connsiteY10" fmla="*/ 451262 h 486888"/>
                            <a:gd name="connsiteX11" fmla="*/ 83127 w 274412"/>
                            <a:gd name="connsiteY11" fmla="*/ 486888 h 4868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74412" h="486888">
                              <a:moveTo>
                                <a:pt x="0" y="0"/>
                              </a:moveTo>
                              <a:cubicBezTo>
                                <a:pt x="11875" y="19792"/>
                                <a:pt x="19305" y="43055"/>
                                <a:pt x="35626" y="59376"/>
                              </a:cubicBezTo>
                              <a:cubicBezTo>
                                <a:pt x="44477" y="68227"/>
                                <a:pt x="60837" y="64307"/>
                                <a:pt x="71252" y="71251"/>
                              </a:cubicBezTo>
                              <a:cubicBezTo>
                                <a:pt x="85226" y="80567"/>
                                <a:pt x="93976" y="96126"/>
                                <a:pt x="106878" y="106877"/>
                              </a:cubicBezTo>
                              <a:cubicBezTo>
                                <a:pt x="117842" y="116014"/>
                                <a:pt x="131540" y="121491"/>
                                <a:pt x="142504" y="130628"/>
                              </a:cubicBezTo>
                              <a:cubicBezTo>
                                <a:pt x="155406" y="141379"/>
                                <a:pt x="165228" y="155503"/>
                                <a:pt x="178130" y="166254"/>
                              </a:cubicBezTo>
                              <a:cubicBezTo>
                                <a:pt x="277329" y="248920"/>
                                <a:pt x="145300" y="121549"/>
                                <a:pt x="249382" y="225631"/>
                              </a:cubicBezTo>
                              <a:cubicBezTo>
                                <a:pt x="257299" y="249382"/>
                                <a:pt x="280011" y="272811"/>
                                <a:pt x="273133" y="296883"/>
                              </a:cubicBezTo>
                              <a:cubicBezTo>
                                <a:pt x="265216" y="324592"/>
                                <a:pt x="264209" y="355299"/>
                                <a:pt x="249382" y="380010"/>
                              </a:cubicBezTo>
                              <a:cubicBezTo>
                                <a:pt x="239199" y="396982"/>
                                <a:pt x="217986" y="404132"/>
                                <a:pt x="201881" y="415636"/>
                              </a:cubicBezTo>
                              <a:cubicBezTo>
                                <a:pt x="157721" y="447179"/>
                                <a:pt x="174331" y="437368"/>
                                <a:pt x="118753" y="451262"/>
                              </a:cubicBezTo>
                              <a:lnTo>
                                <a:pt x="83127" y="486888"/>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50B2B" id="Freeform: Shape 6" o:spid="_x0000_s1026" style="position:absolute;margin-left:-42.65pt;margin-top:13.9pt;width:6.3pt;height:16.4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4412,486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" path="m,c11875,19792,19305,43055,35626,59376v8851,8851,25211,4931,35626,11875c85226,80567,93976,96126,106878,106877v10964,9137,24662,14614,35626,23751c155406,141379,165228,155503,178130,166254v99199,82666,-32830,-44705,71252,59377c257299,249382,280011,272811,273133,296883v-7917,27709,-8924,58416,-23751,83127c239199,396982,217986,404132,201881,415636v-44160,31543,-27550,21732,-83128,35626l83127,486888e" filled="f" strokecolor="black [3200]" strokeweight=".5pt">
                <v:stroke joinstyle="miter"/>
                <v:path arrowok="t" o:connecttype="custom" o:connectlocs="0,0;10387,25400;20775,30480;31162,45720;41550,55880;51937,71120;72712,96520;79637,127000;72712,162560;58862,177800;34625,193040;24237,208280" o:connectangles="0,0,0,0,0,0,0,0,0,0,0,0"/>
              </v:shape>
            </w:pict>
          </mc:Fallback>
        </mc:AlternateContent>
      </w:r>
      <w:r>
        <w:rPr>
          <w:noProof/>
        </w:rPr>
        <mc:AlternateContent>
          <mc:Choice Requires="wps">
            <w:drawing>
              <wp:anchor distT="0" distB="0" distL="114300" distR="114300" simplePos="0" relativeHeight="251671552" behindDoc="0" locked="0" layoutInCell="1" allowOverlap="1" wp14:anchorId="2217D4E9" wp14:editId="0BDF9C1A">
                <wp:simplePos x="0" y="0"/>
                <wp:positionH relativeFrom="column">
                  <wp:posOffset>767750</wp:posOffset>
                </wp:positionH>
                <wp:positionV relativeFrom="paragraph">
                  <wp:posOffset>144037</wp:posOffset>
                </wp:positionV>
                <wp:extent cx="526211" cy="69011"/>
                <wp:effectExtent l="0" t="0" r="26670" b="26670"/>
                <wp:wrapNone/>
                <wp:docPr id="1632609491" name="Straight Connector 5"/>
                <wp:cNvGraphicFramePr/>
                <a:graphic xmlns:a="http://schemas.openxmlformats.org/drawingml/2006/main">
                  <a:graphicData uri="http://schemas.microsoft.com/office/word/2010/wordprocessingShape">
                    <wps:wsp>
                      <wps:cNvCnPr/>
                      <wps:spPr>
                        <a:xfrm flipV="1">
                          <a:off x="0" y="0"/>
                          <a:ext cx="526211" cy="690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07B92" id="Straight Connector 5"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5pt,11.35pt" to="101.9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" strokecolor="black [3200]" strokeweight=".5pt">
                <v:stroke joinstyle="miter"/>
              </v:line>
            </w:pict>
          </mc:Fallback>
        </mc:AlternateContent>
      </w:r>
      <w:r>
        <w:rPr>
          <w:noProof/>
        </w:rPr>
        <mc:AlternateContent>
          <mc:Choice Requires="wps">
            <w:drawing>
              <wp:anchor distT="0" distB="0" distL="114300" distR="114300" simplePos="0" relativeHeight="251672576" behindDoc="0" locked="0" layoutInCell="1" allowOverlap="1" wp14:anchorId="175E562A" wp14:editId="1B45900D">
                <wp:simplePos x="0" y="0"/>
                <wp:positionH relativeFrom="column">
                  <wp:posOffset>707365</wp:posOffset>
                </wp:positionH>
                <wp:positionV relativeFrom="paragraph">
                  <wp:posOffset>75026</wp:posOffset>
                </wp:positionV>
                <wp:extent cx="474405" cy="25879"/>
                <wp:effectExtent l="0" t="0" r="20955" b="31750"/>
                <wp:wrapNone/>
                <wp:docPr id="342514353" name="Straight Connector 5"/>
                <wp:cNvGraphicFramePr/>
                <a:graphic xmlns:a="http://schemas.openxmlformats.org/drawingml/2006/main">
                  <a:graphicData uri="http://schemas.microsoft.com/office/word/2010/wordprocessingShape">
                    <wps:wsp>
                      <wps:cNvCnPr/>
                      <wps:spPr>
                        <a:xfrm flipV="1">
                          <a:off x="0" y="0"/>
                          <a:ext cx="474405" cy="258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5DE94" id="Straight Connector 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pt,5.9pt" to="93.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" strokecolor="black [3200]" strokeweight=".5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6FA5782D" wp14:editId="4547A6A4">
                <wp:simplePos x="0" y="0"/>
                <wp:positionH relativeFrom="column">
                  <wp:posOffset>530860</wp:posOffset>
                </wp:positionH>
                <wp:positionV relativeFrom="paragraph">
                  <wp:posOffset>2540</wp:posOffset>
                </wp:positionV>
                <wp:extent cx="123825" cy="389255"/>
                <wp:effectExtent l="0" t="0" r="28575" b="10795"/>
                <wp:wrapNone/>
                <wp:docPr id="533823422" name="Freeform: Shape 6"/>
                <wp:cNvGraphicFramePr/>
                <a:graphic xmlns:a="http://schemas.openxmlformats.org/drawingml/2006/main">
                  <a:graphicData uri="http://schemas.microsoft.com/office/word/2010/wordprocessingShape">
                    <wps:wsp>
                      <wps:cNvSpPr/>
                      <wps:spPr>
                        <a:xfrm>
                          <a:off x="0" y="0"/>
                          <a:ext cx="123825" cy="389255"/>
                        </a:xfrm>
                        <a:custGeom>
                          <a:avLst/>
                          <a:gdLst>
                            <a:gd name="connsiteX0" fmla="*/ 0 w 274412"/>
                            <a:gd name="connsiteY0" fmla="*/ 0 h 486888"/>
                            <a:gd name="connsiteX1" fmla="*/ 35626 w 274412"/>
                            <a:gd name="connsiteY1" fmla="*/ 59376 h 486888"/>
                            <a:gd name="connsiteX2" fmla="*/ 71252 w 274412"/>
                            <a:gd name="connsiteY2" fmla="*/ 71251 h 486888"/>
                            <a:gd name="connsiteX3" fmla="*/ 106878 w 274412"/>
                            <a:gd name="connsiteY3" fmla="*/ 106877 h 486888"/>
                            <a:gd name="connsiteX4" fmla="*/ 142504 w 274412"/>
                            <a:gd name="connsiteY4" fmla="*/ 130628 h 486888"/>
                            <a:gd name="connsiteX5" fmla="*/ 178130 w 274412"/>
                            <a:gd name="connsiteY5" fmla="*/ 166254 h 486888"/>
                            <a:gd name="connsiteX6" fmla="*/ 249382 w 274412"/>
                            <a:gd name="connsiteY6" fmla="*/ 225631 h 486888"/>
                            <a:gd name="connsiteX7" fmla="*/ 273133 w 274412"/>
                            <a:gd name="connsiteY7" fmla="*/ 296883 h 486888"/>
                            <a:gd name="connsiteX8" fmla="*/ 249382 w 274412"/>
                            <a:gd name="connsiteY8" fmla="*/ 380010 h 486888"/>
                            <a:gd name="connsiteX9" fmla="*/ 201881 w 274412"/>
                            <a:gd name="connsiteY9" fmla="*/ 415636 h 486888"/>
                            <a:gd name="connsiteX10" fmla="*/ 118753 w 274412"/>
                            <a:gd name="connsiteY10" fmla="*/ 451262 h 486888"/>
                            <a:gd name="connsiteX11" fmla="*/ 83127 w 274412"/>
                            <a:gd name="connsiteY11" fmla="*/ 486888 h 4868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74412" h="486888">
                              <a:moveTo>
                                <a:pt x="0" y="0"/>
                              </a:moveTo>
                              <a:cubicBezTo>
                                <a:pt x="11875" y="19792"/>
                                <a:pt x="19305" y="43055"/>
                                <a:pt x="35626" y="59376"/>
                              </a:cubicBezTo>
                              <a:cubicBezTo>
                                <a:pt x="44477" y="68227"/>
                                <a:pt x="60837" y="64307"/>
                                <a:pt x="71252" y="71251"/>
                              </a:cubicBezTo>
                              <a:cubicBezTo>
                                <a:pt x="85226" y="80567"/>
                                <a:pt x="93976" y="96126"/>
                                <a:pt x="106878" y="106877"/>
                              </a:cubicBezTo>
                              <a:cubicBezTo>
                                <a:pt x="117842" y="116014"/>
                                <a:pt x="131540" y="121491"/>
                                <a:pt x="142504" y="130628"/>
                              </a:cubicBezTo>
                              <a:cubicBezTo>
                                <a:pt x="155406" y="141379"/>
                                <a:pt x="165228" y="155503"/>
                                <a:pt x="178130" y="166254"/>
                              </a:cubicBezTo>
                              <a:cubicBezTo>
                                <a:pt x="277329" y="248920"/>
                                <a:pt x="145300" y="121549"/>
                                <a:pt x="249382" y="225631"/>
                              </a:cubicBezTo>
                              <a:cubicBezTo>
                                <a:pt x="257299" y="249382"/>
                                <a:pt x="280011" y="272811"/>
                                <a:pt x="273133" y="296883"/>
                              </a:cubicBezTo>
                              <a:cubicBezTo>
                                <a:pt x="265216" y="324592"/>
                                <a:pt x="264209" y="355299"/>
                                <a:pt x="249382" y="380010"/>
                              </a:cubicBezTo>
                              <a:cubicBezTo>
                                <a:pt x="239199" y="396982"/>
                                <a:pt x="217986" y="404132"/>
                                <a:pt x="201881" y="415636"/>
                              </a:cubicBezTo>
                              <a:cubicBezTo>
                                <a:pt x="157721" y="447179"/>
                                <a:pt x="174331" y="437368"/>
                                <a:pt x="118753" y="451262"/>
                              </a:cubicBezTo>
                              <a:lnTo>
                                <a:pt x="83127" y="486888"/>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83507" id="Freeform: Shape 6" o:spid="_x0000_s1026" style="position:absolute;margin-left:41.8pt;margin-top:.2pt;width:9.75pt;height:3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4412,486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" path="m,c11875,19792,19305,43055,35626,59376v8851,8851,25211,4931,35626,11875c85226,80567,93976,96126,106878,106877v10964,9137,24662,14614,35626,23751c155406,141379,165228,155503,178130,166254v99199,82666,-32830,-44705,71252,59377c257299,249382,280011,272811,273133,296883v-7917,27709,-8924,58416,-23751,83127c239199,396982,217986,404132,201881,415636v-44160,31543,-27550,21732,-83128,35626l83127,486888e" filled="f" strokecolor="black [3200]" strokeweight=".5pt">
                <v:stroke joinstyle="miter"/>
                <v:path arrowok="t" o:connecttype="custom" o:connectlocs="0,0;16076,47470;32152,56963;48227,85446;64303,104434;80379,132916;112531,180386;123248,237351;112531,303809;91096,332291;53586,360773;37510,389255" o:connectangles="0,0,0,0,0,0,0,0,0,0,0,0"/>
              </v:shape>
            </w:pict>
          </mc:Fallback>
        </mc:AlternateContent>
      </w:r>
      <w:r>
        <w:rPr>
          <w:noProof/>
        </w:rPr>
        <mc:AlternateContent>
          <mc:Choice Requires="wps">
            <w:drawing>
              <wp:anchor distT="0" distB="0" distL="114300" distR="114300" simplePos="0" relativeHeight="251674624" behindDoc="0" locked="0" layoutInCell="1" allowOverlap="1" wp14:anchorId="37E5E97D" wp14:editId="03D25516">
                <wp:simplePos x="0" y="0"/>
                <wp:positionH relativeFrom="column">
                  <wp:posOffset>472236</wp:posOffset>
                </wp:positionH>
                <wp:positionV relativeFrom="paragraph">
                  <wp:posOffset>78800</wp:posOffset>
                </wp:positionV>
                <wp:extent cx="80010" cy="208280"/>
                <wp:effectExtent l="0" t="0" r="15240" b="20320"/>
                <wp:wrapNone/>
                <wp:docPr id="777859982" name="Freeform: Shape 6"/>
                <wp:cNvGraphicFramePr/>
                <a:graphic xmlns:a="http://schemas.openxmlformats.org/drawingml/2006/main">
                  <a:graphicData uri="http://schemas.microsoft.com/office/word/2010/wordprocessingShape">
                    <wps:wsp>
                      <wps:cNvSpPr/>
                      <wps:spPr>
                        <a:xfrm>
                          <a:off x="0" y="0"/>
                          <a:ext cx="80010" cy="208280"/>
                        </a:xfrm>
                        <a:custGeom>
                          <a:avLst/>
                          <a:gdLst>
                            <a:gd name="connsiteX0" fmla="*/ 0 w 274412"/>
                            <a:gd name="connsiteY0" fmla="*/ 0 h 486888"/>
                            <a:gd name="connsiteX1" fmla="*/ 35626 w 274412"/>
                            <a:gd name="connsiteY1" fmla="*/ 59376 h 486888"/>
                            <a:gd name="connsiteX2" fmla="*/ 71252 w 274412"/>
                            <a:gd name="connsiteY2" fmla="*/ 71251 h 486888"/>
                            <a:gd name="connsiteX3" fmla="*/ 106878 w 274412"/>
                            <a:gd name="connsiteY3" fmla="*/ 106877 h 486888"/>
                            <a:gd name="connsiteX4" fmla="*/ 142504 w 274412"/>
                            <a:gd name="connsiteY4" fmla="*/ 130628 h 486888"/>
                            <a:gd name="connsiteX5" fmla="*/ 178130 w 274412"/>
                            <a:gd name="connsiteY5" fmla="*/ 166254 h 486888"/>
                            <a:gd name="connsiteX6" fmla="*/ 249382 w 274412"/>
                            <a:gd name="connsiteY6" fmla="*/ 225631 h 486888"/>
                            <a:gd name="connsiteX7" fmla="*/ 273133 w 274412"/>
                            <a:gd name="connsiteY7" fmla="*/ 296883 h 486888"/>
                            <a:gd name="connsiteX8" fmla="*/ 249382 w 274412"/>
                            <a:gd name="connsiteY8" fmla="*/ 380010 h 486888"/>
                            <a:gd name="connsiteX9" fmla="*/ 201881 w 274412"/>
                            <a:gd name="connsiteY9" fmla="*/ 415636 h 486888"/>
                            <a:gd name="connsiteX10" fmla="*/ 118753 w 274412"/>
                            <a:gd name="connsiteY10" fmla="*/ 451262 h 486888"/>
                            <a:gd name="connsiteX11" fmla="*/ 83127 w 274412"/>
                            <a:gd name="connsiteY11" fmla="*/ 486888 h 4868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74412" h="486888">
                              <a:moveTo>
                                <a:pt x="0" y="0"/>
                              </a:moveTo>
                              <a:cubicBezTo>
                                <a:pt x="11875" y="19792"/>
                                <a:pt x="19305" y="43055"/>
                                <a:pt x="35626" y="59376"/>
                              </a:cubicBezTo>
                              <a:cubicBezTo>
                                <a:pt x="44477" y="68227"/>
                                <a:pt x="60837" y="64307"/>
                                <a:pt x="71252" y="71251"/>
                              </a:cubicBezTo>
                              <a:cubicBezTo>
                                <a:pt x="85226" y="80567"/>
                                <a:pt x="93976" y="96126"/>
                                <a:pt x="106878" y="106877"/>
                              </a:cubicBezTo>
                              <a:cubicBezTo>
                                <a:pt x="117842" y="116014"/>
                                <a:pt x="131540" y="121491"/>
                                <a:pt x="142504" y="130628"/>
                              </a:cubicBezTo>
                              <a:cubicBezTo>
                                <a:pt x="155406" y="141379"/>
                                <a:pt x="165228" y="155503"/>
                                <a:pt x="178130" y="166254"/>
                              </a:cubicBezTo>
                              <a:cubicBezTo>
                                <a:pt x="277329" y="248920"/>
                                <a:pt x="145300" y="121549"/>
                                <a:pt x="249382" y="225631"/>
                              </a:cubicBezTo>
                              <a:cubicBezTo>
                                <a:pt x="257299" y="249382"/>
                                <a:pt x="280011" y="272811"/>
                                <a:pt x="273133" y="296883"/>
                              </a:cubicBezTo>
                              <a:cubicBezTo>
                                <a:pt x="265216" y="324592"/>
                                <a:pt x="264209" y="355299"/>
                                <a:pt x="249382" y="380010"/>
                              </a:cubicBezTo>
                              <a:cubicBezTo>
                                <a:pt x="239199" y="396982"/>
                                <a:pt x="217986" y="404132"/>
                                <a:pt x="201881" y="415636"/>
                              </a:cubicBezTo>
                              <a:cubicBezTo>
                                <a:pt x="157721" y="447179"/>
                                <a:pt x="174331" y="437368"/>
                                <a:pt x="118753" y="451262"/>
                              </a:cubicBezTo>
                              <a:lnTo>
                                <a:pt x="83127" y="486888"/>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06726" id="Freeform: Shape 6" o:spid="_x0000_s1026" style="position:absolute;margin-left:37.2pt;margin-top:6.2pt;width:6.3pt;height:1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4412,486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" path="m,c11875,19792,19305,43055,35626,59376v8851,8851,25211,4931,35626,11875c85226,80567,93976,96126,106878,106877v10964,9137,24662,14614,35626,23751c155406,141379,165228,155503,178130,166254v99199,82666,-32830,-44705,71252,59377c257299,249382,280011,272811,273133,296883v-7917,27709,-8924,58416,-23751,83127c239199,396982,217986,404132,201881,415636v-44160,31543,-27550,21732,-83128,35626l83127,486888e" filled="f" strokecolor="black [3200]" strokeweight=".5pt">
                <v:stroke joinstyle="miter"/>
                <v:path arrowok="t" o:connecttype="custom" o:connectlocs="0,0;10387,25400;20775,30480;31162,45720;41550,55880;51937,71120;72712,96520;79637,127000;72712,162560;58862,177800;34625,193040;24237,208280" o:connectangles="0,0,0,0,0,0,0,0,0,0,0,0"/>
              </v:shape>
            </w:pict>
          </mc:Fallback>
        </mc:AlternateContent>
      </w:r>
      <w:r w:rsidR="00485D20">
        <w:rPr>
          <w:noProof/>
        </w:rPr>
        <mc:AlternateContent>
          <mc:Choice Requires="wps">
            <w:drawing>
              <wp:anchor distT="0" distB="0" distL="114300" distR="114300" simplePos="0" relativeHeight="251668480" behindDoc="0" locked="0" layoutInCell="1" allowOverlap="1" wp14:anchorId="7255B3D4" wp14:editId="6C7E0ADC">
                <wp:simplePos x="0" y="0"/>
                <wp:positionH relativeFrom="column">
                  <wp:posOffset>-543464</wp:posOffset>
                </wp:positionH>
                <wp:positionV relativeFrom="paragraph">
                  <wp:posOffset>3094271</wp:posOffset>
                </wp:positionV>
                <wp:extent cx="5923280" cy="1524000"/>
                <wp:effectExtent l="0" t="0" r="458470" b="19050"/>
                <wp:wrapNone/>
                <wp:docPr id="51263582" name="Speech Bubble: Rectangle with Corners Rounded 11"/>
                <wp:cNvGraphicFramePr/>
                <a:graphic xmlns:a="http://schemas.openxmlformats.org/drawingml/2006/main">
                  <a:graphicData uri="http://schemas.microsoft.com/office/word/2010/wordprocessingShape">
                    <wps:wsp>
                      <wps:cNvSpPr/>
                      <wps:spPr>
                        <a:xfrm>
                          <a:off x="0" y="0"/>
                          <a:ext cx="5923280" cy="1524000"/>
                        </a:xfrm>
                        <a:prstGeom prst="wedgeRoundRectCallout">
                          <a:avLst>
                            <a:gd name="adj1" fmla="val 57125"/>
                            <a:gd name="adj2" fmla="val -31221"/>
                            <a:gd name="adj3" fmla="val 16667"/>
                          </a:avLst>
                        </a:prstGeom>
                      </wps:spPr>
                      <wps:style>
                        <a:lnRef idx="2">
                          <a:schemeClr val="dk1"/>
                        </a:lnRef>
                        <a:fillRef idx="1">
                          <a:schemeClr val="lt1"/>
                        </a:fillRef>
                        <a:effectRef idx="0">
                          <a:schemeClr val="dk1"/>
                        </a:effectRef>
                        <a:fontRef idx="minor">
                          <a:schemeClr val="dk1"/>
                        </a:fontRef>
                      </wps:style>
                      <wps:txbx>
                        <w:txbxContent>
                          <w:p w14:paraId="656EFE4B" w14:textId="0831C33D" w:rsidR="00485D20" w:rsidRPr="00485D20" w:rsidRDefault="00485D20" w:rsidP="00485D20">
                            <w:pPr>
                              <w:jc w:val="center"/>
                              <w:rPr>
                                <w:rFonts w:ascii="Comic Sans MS" w:hAnsi="Comic Sans MS"/>
                                <w:sz w:val="20"/>
                                <w:szCs w:val="20"/>
                              </w:rPr>
                            </w:pPr>
                            <w:r w:rsidRPr="00485D20">
                              <w:rPr>
                                <w:rFonts w:ascii="Comic Sans MS" w:hAnsi="Comic Sans MS"/>
                                <w:sz w:val="20"/>
                                <w:szCs w:val="20"/>
                              </w:rPr>
                              <w:t xml:space="preserve">Your church sign has been damaged... by an alien from the  </w:t>
                            </w:r>
                            <w:proofErr w:type="spellStart"/>
                            <w:r w:rsidRPr="00485D20">
                              <w:rPr>
                                <w:rFonts w:ascii="Comic Sans MS" w:hAnsi="Comic Sans MS"/>
                                <w:sz w:val="20"/>
                                <w:szCs w:val="20"/>
                              </w:rPr>
                              <w:t>Dicroageor</w:t>
                            </w:r>
                            <w:proofErr w:type="spellEnd"/>
                            <w:r w:rsidRPr="00485D20">
                              <w:rPr>
                                <w:rFonts w:ascii="Comic Sans MS" w:hAnsi="Comic Sans MS"/>
                                <w:sz w:val="20"/>
                                <w:szCs w:val="20"/>
                              </w:rPr>
                              <w:t xml:space="preserve"> system. This will not go unpunished.  We need your assistance to put it back as it should be.  All the letters fell straight down.  Find columns where only one letter is missing and replace it.  Then examine </w:t>
                            </w:r>
                            <w:r w:rsidR="00A34794">
                              <w:rPr>
                                <w:rFonts w:ascii="Comic Sans MS" w:hAnsi="Comic Sans MS"/>
                                <w:sz w:val="20"/>
                                <w:szCs w:val="20"/>
                              </w:rPr>
                              <w:t xml:space="preserve">the </w:t>
                            </w:r>
                            <w:r w:rsidRPr="00485D20">
                              <w:rPr>
                                <w:rFonts w:ascii="Comic Sans MS" w:hAnsi="Comic Sans MS"/>
                                <w:sz w:val="20"/>
                                <w:szCs w:val="20"/>
                              </w:rPr>
                              <w:t>two and three letter words and use letters that seem to make sense.  Report your final results to your church administrator in charge of Unidentified Anomalous Phenomena (UAP).</w:t>
                            </w:r>
                            <w:r>
                              <w:rPr>
                                <w:rFonts w:ascii="Comic Sans MS" w:hAnsi="Comic Sans MS"/>
                                <w:sz w:val="20"/>
                                <w:szCs w:val="20"/>
                              </w:rPr>
                              <w:t xml:space="preserve"> Technical help and further Fun Family Activities are found at </w:t>
                            </w:r>
                            <w:hyperlink r:id="rId14" w:history="1">
                              <w:r w:rsidRPr="00632BDA">
                                <w:rPr>
                                  <w:rStyle w:val="Hyperlink"/>
                                  <w:rFonts w:ascii="Comic Sans MS" w:hAnsi="Comic Sans MS"/>
                                  <w:sz w:val="20"/>
                                  <w:szCs w:val="20"/>
                                </w:rPr>
                                <w:t>https://tinyurl.com/2e2ey2c8</w:t>
                              </w:r>
                            </w:hyperlink>
                            <w:r>
                              <w:rPr>
                                <w:rFonts w:ascii="Comic Sans MS" w:hAnsi="Comic Sans M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5B3D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1" o:spid="_x0000_s1028" type="#_x0000_t62" style="position:absolute;left:0;text-align:left;margin-left:-42.8pt;margin-top:243.65pt;width:466.4pt;height:1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" adj="23139,4056" fillcolor="white [3201]" strokecolor="black [3200]" strokeweight="1pt">
                <v:textbox>
                  <w:txbxContent>
                    <w:p w14:paraId="656EFE4B" w14:textId="0831C33D" w:rsidR="00485D20" w:rsidRPr="00485D20" w:rsidRDefault="00485D20" w:rsidP="00485D20">
                      <w:pPr>
                        <w:jc w:val="center"/>
                        <w:rPr>
                          <w:rFonts w:ascii="Comic Sans MS" w:hAnsi="Comic Sans MS"/>
                          <w:sz w:val="20"/>
                          <w:szCs w:val="20"/>
                        </w:rPr>
                      </w:pPr>
                      <w:r w:rsidRPr="00485D20">
                        <w:rPr>
                          <w:rFonts w:ascii="Comic Sans MS" w:hAnsi="Comic Sans MS"/>
                          <w:sz w:val="20"/>
                          <w:szCs w:val="20"/>
                        </w:rPr>
                        <w:t xml:space="preserve">Your church sign has been damaged... by an alien from the  </w:t>
                      </w:r>
                      <w:proofErr w:type="spellStart"/>
                      <w:r w:rsidRPr="00485D20">
                        <w:rPr>
                          <w:rFonts w:ascii="Comic Sans MS" w:hAnsi="Comic Sans MS"/>
                          <w:sz w:val="20"/>
                          <w:szCs w:val="20"/>
                        </w:rPr>
                        <w:t>Dicroageor</w:t>
                      </w:r>
                      <w:proofErr w:type="spellEnd"/>
                      <w:r w:rsidRPr="00485D20">
                        <w:rPr>
                          <w:rFonts w:ascii="Comic Sans MS" w:hAnsi="Comic Sans MS"/>
                          <w:sz w:val="20"/>
                          <w:szCs w:val="20"/>
                        </w:rPr>
                        <w:t xml:space="preserve"> system. This will not go unpunished.  We need your assistance to put it back as it should be.  All the letters fell straight down.  Find columns where only one letter is missing and replace it.  Then examine </w:t>
                      </w:r>
                      <w:r w:rsidR="00A34794">
                        <w:rPr>
                          <w:rFonts w:ascii="Comic Sans MS" w:hAnsi="Comic Sans MS"/>
                          <w:sz w:val="20"/>
                          <w:szCs w:val="20"/>
                        </w:rPr>
                        <w:t xml:space="preserve">the </w:t>
                      </w:r>
                      <w:r w:rsidRPr="00485D20">
                        <w:rPr>
                          <w:rFonts w:ascii="Comic Sans MS" w:hAnsi="Comic Sans MS"/>
                          <w:sz w:val="20"/>
                          <w:szCs w:val="20"/>
                        </w:rPr>
                        <w:t>two and three letter words and use letters that seem to make sense.  Report your final results to your church administrator in charge of Unidentified Anomalous Phenomena (UAP).</w:t>
                      </w:r>
                      <w:r>
                        <w:rPr>
                          <w:rFonts w:ascii="Comic Sans MS" w:hAnsi="Comic Sans MS"/>
                          <w:sz w:val="20"/>
                          <w:szCs w:val="20"/>
                        </w:rPr>
                        <w:t xml:space="preserve"> Technical help and further Fun Family Activities are found at </w:t>
                      </w:r>
                      <w:hyperlink r:id="rId15" w:history="1">
                        <w:r w:rsidRPr="00632BDA">
                          <w:rPr>
                            <w:rStyle w:val="Hyperlink"/>
                            <w:rFonts w:ascii="Comic Sans MS" w:hAnsi="Comic Sans MS"/>
                            <w:sz w:val="20"/>
                            <w:szCs w:val="20"/>
                          </w:rPr>
                          <w:t>https://tinyurl.com/2e2ey2c8</w:t>
                        </w:r>
                      </w:hyperlink>
                      <w:r>
                        <w:rPr>
                          <w:rFonts w:ascii="Comic Sans MS" w:hAnsi="Comic Sans MS"/>
                          <w:sz w:val="20"/>
                          <w:szCs w:val="20"/>
                        </w:rPr>
                        <w:t xml:space="preserve"> </w:t>
                      </w:r>
                    </w:p>
                  </w:txbxContent>
                </v:textbox>
              </v:shape>
            </w:pict>
          </mc:Fallback>
        </mc:AlternateContent>
      </w:r>
      <w:r w:rsidR="00485D20">
        <w:rPr>
          <w:noProof/>
        </w:rPr>
        <w:drawing>
          <wp:anchor distT="0" distB="0" distL="114300" distR="114300" simplePos="0" relativeHeight="251665408" behindDoc="0" locked="0" layoutInCell="1" allowOverlap="1" wp14:anchorId="41CAFFC8" wp14:editId="7FC67589">
            <wp:simplePos x="0" y="0"/>
            <wp:positionH relativeFrom="column">
              <wp:posOffset>-104140</wp:posOffset>
            </wp:positionH>
            <wp:positionV relativeFrom="paragraph">
              <wp:posOffset>2081159</wp:posOffset>
            </wp:positionV>
            <wp:extent cx="6403340" cy="713740"/>
            <wp:effectExtent l="0" t="0" r="0" b="0"/>
            <wp:wrapSquare wrapText="bothSides"/>
            <wp:docPr id="9034877" name="Picture 1" descr="A crossword puzzl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938620" name="Picture 1" descr="A crossword puzzle with black squares&#10;&#10;AI-generated content may be incorrect."/>
                    <pic:cNvPicPr/>
                  </pic:nvPicPr>
                  <pic:blipFill rotWithShape="1">
                    <a:blip r:embed="rId16">
                      <a:extLst>
                        <a:ext uri="{28A0092B-C50C-407E-A947-70E740481C1C}">
                          <a14:useLocalDpi xmlns:a14="http://schemas.microsoft.com/office/drawing/2010/main" val="0"/>
                        </a:ext>
                      </a:extLst>
                    </a:blip>
                    <a:srcRect t="58526"/>
                    <a:stretch>
                      <a:fillRect/>
                    </a:stretch>
                  </pic:blipFill>
                  <pic:spPr bwMode="auto">
                    <a:xfrm>
                      <a:off x="0" y="0"/>
                      <a:ext cx="6403340" cy="713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5D20">
        <w:rPr>
          <w:noProof/>
        </w:rPr>
        <w:drawing>
          <wp:anchor distT="0" distB="0" distL="114300" distR="114300" simplePos="0" relativeHeight="251666432" behindDoc="0" locked="0" layoutInCell="1" allowOverlap="1" wp14:anchorId="1D8D1749" wp14:editId="3A739135">
            <wp:simplePos x="0" y="0"/>
            <wp:positionH relativeFrom="column">
              <wp:posOffset>5521960</wp:posOffset>
            </wp:positionH>
            <wp:positionV relativeFrom="page">
              <wp:posOffset>7962900</wp:posOffset>
            </wp:positionV>
            <wp:extent cx="1097280" cy="1784985"/>
            <wp:effectExtent l="57150" t="114300" r="293370" b="329565"/>
            <wp:wrapSquare wrapText="bothSides"/>
            <wp:docPr id="2110650058" name="Picture 3" descr="A person in a gar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650058" name="Picture 3" descr="A person in a garmen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97280" cy="178498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485D20">
        <w:rPr>
          <w:noProof/>
        </w:rPr>
        <mc:AlternateContent>
          <mc:Choice Requires="wpg">
            <w:drawing>
              <wp:anchor distT="0" distB="0" distL="114300" distR="114300" simplePos="0" relativeHeight="251664384" behindDoc="0" locked="0" layoutInCell="1" allowOverlap="1" wp14:anchorId="637976E3" wp14:editId="1740DE47">
                <wp:simplePos x="0" y="0"/>
                <wp:positionH relativeFrom="column">
                  <wp:posOffset>-436245</wp:posOffset>
                </wp:positionH>
                <wp:positionV relativeFrom="paragraph">
                  <wp:posOffset>351155</wp:posOffset>
                </wp:positionV>
                <wp:extent cx="7057390" cy="1718945"/>
                <wp:effectExtent l="0" t="0" r="0" b="0"/>
                <wp:wrapSquare wrapText="bothSides"/>
                <wp:docPr id="1621093734" name="Group 3"/>
                <wp:cNvGraphicFramePr/>
                <a:graphic xmlns:a="http://schemas.openxmlformats.org/drawingml/2006/main">
                  <a:graphicData uri="http://schemas.microsoft.com/office/word/2010/wordprocessingGroup">
                    <wpg:wgp>
                      <wpg:cNvGrpSpPr/>
                      <wpg:grpSpPr>
                        <a:xfrm>
                          <a:off x="0" y="0"/>
                          <a:ext cx="7057390" cy="1718945"/>
                          <a:chOff x="0" y="0"/>
                          <a:chExt cx="9060180" cy="2350770"/>
                        </a:xfrm>
                      </wpg:grpSpPr>
                      <pic:pic xmlns:pic="http://schemas.openxmlformats.org/drawingml/2006/picture">
                        <pic:nvPicPr>
                          <pic:cNvPr id="772386115" name="Picture 2" descr="A white screen with a black base&#10;&#10;AI-generated content may be incorrect."/>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060180" cy="2350770"/>
                          </a:xfrm>
                          <a:prstGeom prst="rect">
                            <a:avLst/>
                          </a:prstGeom>
                        </pic:spPr>
                      </pic:pic>
                      <pic:pic xmlns:pic="http://schemas.openxmlformats.org/drawingml/2006/picture">
                        <pic:nvPicPr>
                          <pic:cNvPr id="1468194402" name="Picture 1" descr="A crossword puzzle with black squares&#10;&#10;AI-generated content may be incorrect."/>
                          <pic:cNvPicPr>
                            <a:picLocks noChangeAspect="1"/>
                          </pic:cNvPicPr>
                        </pic:nvPicPr>
                        <pic:blipFill rotWithShape="1">
                          <a:blip r:embed="rId16">
                            <a:extLst>
                              <a:ext uri="{28A0092B-C50C-407E-A947-70E740481C1C}">
                                <a14:useLocalDpi xmlns:a14="http://schemas.microsoft.com/office/drawing/2010/main" val="0"/>
                              </a:ext>
                            </a:extLst>
                          </a:blip>
                          <a:srcRect b="45770"/>
                          <a:stretch>
                            <a:fillRect/>
                          </a:stretch>
                        </pic:blipFill>
                        <pic:spPr bwMode="auto">
                          <a:xfrm>
                            <a:off x="427512" y="285008"/>
                            <a:ext cx="8229600" cy="11988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2692333" id="Group 3" o:spid="_x0000_s1026" style="position:absolute;margin-left:-34.35pt;margin-top:27.65pt;width:555.7pt;height:135.35pt;z-index:251664384;mso-width-relative:margin;mso-height-relative:margin" coordsize="90601,235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white screen with a black base&#10;&#10;AI-generated content may be incorrect." style="position:absolute;width:90601;height:23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">
                  <v:imagedata r:id="rId19" o:title="A white screen with a black base&#10;&#10;AI-generated content may be incorrect"/>
                </v:shape>
                <v:shape id="Picture 1" o:spid="_x0000_s1028" type="#_x0000_t75" alt="A crossword puzzle with black squares&#10;&#10;AI-generated content may be incorrect." style="position:absolute;left:4275;top:2850;width:82296;height:11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">
                  <v:imagedata r:id="rId20" o:title="A crossword puzzle with black squares&#10;&#10;AI-generated content may be incorrect" cropbottom="29996f"/>
                </v:shape>
                <w10:wrap type="square"/>
              </v:group>
            </w:pict>
          </mc:Fallback>
        </mc:AlternateContent>
      </w:r>
      <w:r w:rsidR="00485D20">
        <w:rPr>
          <w:rFonts w:ascii="Comic Sans MS" w:hAnsi="Comic Sans MS" w:cs="Times New Roman"/>
          <w:sz w:val="24"/>
          <w:szCs w:val="24"/>
        </w:rPr>
        <w:t>Fallen Phrases Puzzle</w:t>
      </w:r>
    </w:p>
    <w:sectPr w:rsidR="00811075" w:rsidRPr="00811075">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BB6E8" w14:textId="77777777" w:rsidR="00B96F7D" w:rsidRDefault="00B96F7D" w:rsidP="009D5A8E">
      <w:pPr>
        <w:spacing w:after="0" w:line="240" w:lineRule="auto"/>
      </w:pPr>
      <w:r>
        <w:separator/>
      </w:r>
    </w:p>
  </w:endnote>
  <w:endnote w:type="continuationSeparator" w:id="0">
    <w:p w14:paraId="2135BAD9" w14:textId="77777777" w:rsidR="00B96F7D" w:rsidRDefault="00B96F7D"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B0777" w14:textId="77777777" w:rsidR="00B96F7D" w:rsidRDefault="00B96F7D" w:rsidP="009D5A8E">
      <w:pPr>
        <w:spacing w:after="0" w:line="240" w:lineRule="auto"/>
      </w:pPr>
      <w:r>
        <w:separator/>
      </w:r>
    </w:p>
  </w:footnote>
  <w:footnote w:type="continuationSeparator" w:id="0">
    <w:p w14:paraId="69773C16" w14:textId="77777777" w:rsidR="00B96F7D" w:rsidRDefault="00B96F7D"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AE42" w14:textId="38357FE6" w:rsidR="009D5A8E" w:rsidRPr="009D5A8E" w:rsidRDefault="00CA16CB">
    <w:pPr>
      <w:pStyle w:val="Header"/>
      <w:rPr>
        <w:rFonts w:ascii="Times New Roman" w:hAnsi="Times New Roman" w:cs="Times New Roman"/>
        <w:sz w:val="28"/>
        <w:szCs w:val="28"/>
      </w:rPr>
    </w:pPr>
    <w:r>
      <w:rPr>
        <w:rFonts w:ascii="Times New Roman" w:hAnsi="Times New Roman" w:cs="Times New Roman"/>
        <w:sz w:val="28"/>
        <w:szCs w:val="28"/>
      </w:rPr>
      <w:t>7/13/2025</w:t>
    </w:r>
    <w:r w:rsidR="009D5A8E" w:rsidRPr="009D5A8E">
      <w:rPr>
        <w:rFonts w:ascii="Times New Roman" w:hAnsi="Times New Roman" w:cs="Times New Roman"/>
        <w:sz w:val="28"/>
        <w:szCs w:val="28"/>
      </w:rPr>
      <w:tab/>
    </w:r>
    <w:r>
      <w:rPr>
        <w:rFonts w:ascii="Times New Roman" w:hAnsi="Times New Roman" w:cs="Times New Roman"/>
        <w:sz w:val="28"/>
        <w:szCs w:val="28"/>
      </w:rPr>
      <w:t>Can I Lose My Salvation?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CF5"/>
    <w:multiLevelType w:val="hybridMultilevel"/>
    <w:tmpl w:val="DE9EF0FA"/>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5E7528F"/>
    <w:multiLevelType w:val="hybridMultilevel"/>
    <w:tmpl w:val="ED9E4DC6"/>
    <w:lvl w:ilvl="0" w:tplc="615EC94A">
      <w:start w:val="1"/>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25F10"/>
    <w:multiLevelType w:val="multilevel"/>
    <w:tmpl w:val="88F0F1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0608C"/>
    <w:multiLevelType w:val="hybridMultilevel"/>
    <w:tmpl w:val="83D4DDCE"/>
    <w:lvl w:ilvl="0" w:tplc="615EC94A">
      <w:start w:val="1"/>
      <w:numFmt w:val="bullet"/>
      <w:lvlText w:val="-"/>
      <w:lvlJc w:val="left"/>
      <w:pPr>
        <w:tabs>
          <w:tab w:val="num" w:pos="360"/>
        </w:tabs>
        <w:ind w:left="360" w:hanging="360"/>
      </w:pPr>
      <w:rPr>
        <w:rFonts w:ascii="Times New Roman" w:eastAsia="MS Mincho"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3D59CE"/>
    <w:multiLevelType w:val="hybridMultilevel"/>
    <w:tmpl w:val="FFAC146A"/>
    <w:lvl w:ilvl="0" w:tplc="88F6DFF2">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0E72E8D"/>
    <w:multiLevelType w:val="multilevel"/>
    <w:tmpl w:val="0742A9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387DBA"/>
    <w:multiLevelType w:val="hybridMultilevel"/>
    <w:tmpl w:val="DC064AAE"/>
    <w:lvl w:ilvl="0" w:tplc="0C36E15A">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862695909">
    <w:abstractNumId w:val="6"/>
  </w:num>
  <w:num w:numId="2" w16cid:durableId="1776559450">
    <w:abstractNumId w:val="5"/>
  </w:num>
  <w:num w:numId="3" w16cid:durableId="1868523697">
    <w:abstractNumId w:val="2"/>
  </w:num>
  <w:num w:numId="4" w16cid:durableId="2025857988">
    <w:abstractNumId w:val="9"/>
  </w:num>
  <w:num w:numId="5" w16cid:durableId="1400443198">
    <w:abstractNumId w:val="7"/>
  </w:num>
  <w:num w:numId="6" w16cid:durableId="1006323260">
    <w:abstractNumId w:val="4"/>
  </w:num>
  <w:num w:numId="7" w16cid:durableId="1351877542">
    <w:abstractNumId w:val="8"/>
  </w:num>
  <w:num w:numId="8" w16cid:durableId="107742957">
    <w:abstractNumId w:val="3"/>
  </w:num>
  <w:num w:numId="9" w16cid:durableId="1594514522">
    <w:abstractNumId w:val="1"/>
  </w:num>
  <w:num w:numId="10" w16cid:durableId="58025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CB"/>
    <w:rsid w:val="000F0CF5"/>
    <w:rsid w:val="0024239C"/>
    <w:rsid w:val="00261773"/>
    <w:rsid w:val="00415D7A"/>
    <w:rsid w:val="00485D20"/>
    <w:rsid w:val="006408A6"/>
    <w:rsid w:val="006935B4"/>
    <w:rsid w:val="00811075"/>
    <w:rsid w:val="009D5A8E"/>
    <w:rsid w:val="00A34794"/>
    <w:rsid w:val="00B364FC"/>
    <w:rsid w:val="00B96F7D"/>
    <w:rsid w:val="00BA683D"/>
    <w:rsid w:val="00BB1D6A"/>
    <w:rsid w:val="00BF5B24"/>
    <w:rsid w:val="00C41A92"/>
    <w:rsid w:val="00CA16CB"/>
    <w:rsid w:val="00DC5D22"/>
    <w:rsid w:val="00E801C0"/>
    <w:rsid w:val="00ED3E62"/>
    <w:rsid w:val="00EE08F9"/>
    <w:rsid w:val="00EE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7CC9"/>
  <w15:chartTrackingRefBased/>
  <w15:docId w15:val="{5B0B7DFA-734E-4F21-994C-0CE9CE90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ED3E62"/>
    <w:rPr>
      <w:color w:val="0563C1" w:themeColor="hyperlink"/>
      <w:u w:val="single"/>
    </w:rPr>
  </w:style>
  <w:style w:type="character" w:styleId="UnresolvedMention">
    <w:name w:val="Unresolved Mention"/>
    <w:basedOn w:val="DefaultParagraphFont"/>
    <w:uiPriority w:val="99"/>
    <w:semiHidden/>
    <w:unhideWhenUsed/>
    <w:rsid w:val="00ED3E62"/>
    <w:rPr>
      <w:color w:val="605E5C"/>
      <w:shd w:val="clear" w:color="auto" w:fill="E1DFDD"/>
    </w:rPr>
  </w:style>
  <w:style w:type="character" w:styleId="FollowedHyperlink">
    <w:name w:val="FollowedHyperlink"/>
    <w:basedOn w:val="DefaultParagraphFont"/>
    <w:uiPriority w:val="99"/>
    <w:semiHidden/>
    <w:unhideWhenUsed/>
    <w:rsid w:val="00EE08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2e2ey2c8" TargetMode="Externa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tinyurl.com/s8uccven" TargetMode="Externa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54vak3va" TargetMode="External"/><Relationship Id="rId5" Type="http://schemas.openxmlformats.org/officeDocument/2006/relationships/footnotes" Target="footnotes.xml"/><Relationship Id="rId15" Type="http://schemas.openxmlformats.org/officeDocument/2006/relationships/hyperlink" Target="https://tinyurl.com/2e2ey2c8" TargetMode="External"/><Relationship Id="rId23" Type="http://schemas.openxmlformats.org/officeDocument/2006/relationships/theme" Target="theme/theme1.xml"/><Relationship Id="rId10" Type="http://schemas.openxmlformats.org/officeDocument/2006/relationships/hyperlink" Target="https://tinyurl.com/2e2ey2c8" TargetMode="External"/><Relationship Id="rId19" Type="http://schemas.openxmlformats.org/officeDocument/2006/relationships/image" Target="media/image50.png"/><Relationship Id="rId4" Type="http://schemas.openxmlformats.org/officeDocument/2006/relationships/webSettings" Target="webSettings.xml"/><Relationship Id="rId9" Type="http://schemas.openxmlformats.org/officeDocument/2006/relationships/hyperlink" Target="https://tinyurl.com/s8uccven" TargetMode="External"/><Relationship Id="rId14" Type="http://schemas.openxmlformats.org/officeDocument/2006/relationships/hyperlink" Target="https://tinyurl.com/2e2ey2c8"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235</TotalTime>
  <Pages>5</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6</cp:revision>
  <dcterms:created xsi:type="dcterms:W3CDTF">2025-06-19T14:20:00Z</dcterms:created>
  <dcterms:modified xsi:type="dcterms:W3CDTF">2025-06-21T13:10:00Z</dcterms:modified>
</cp:coreProperties>
</file>