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A1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16CFFDA" w14:textId="77777777" w:rsidR="00261773" w:rsidRDefault="00261773" w:rsidP="00261773">
      <w:pPr>
        <w:spacing w:after="0"/>
        <w:rPr>
          <w:rFonts w:ascii="Times New Roman" w:hAnsi="Times New Roman" w:cs="Times New Roman"/>
          <w:sz w:val="24"/>
          <w:szCs w:val="24"/>
        </w:rPr>
      </w:pPr>
    </w:p>
    <w:p w14:paraId="5D2F866A" w14:textId="2C6842DB"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t>What is a recipe you hate for people to mess with the ingredients and prevent it from tasting authentic?</w:t>
      </w:r>
    </w:p>
    <w:p w14:paraId="03446D0C" w14:textId="087567EB"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chocolate cake</w:t>
      </w:r>
    </w:p>
    <w:p w14:paraId="73182558" w14:textId="72D91F25"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brownies</w:t>
      </w:r>
    </w:p>
    <w:p w14:paraId="005DA5D3" w14:textId="284BA6E5"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chocolate chip cookies</w:t>
      </w:r>
    </w:p>
    <w:p w14:paraId="23AF35A5" w14:textId="6444A815"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pancakes/waffles</w:t>
      </w:r>
    </w:p>
    <w:p w14:paraId="13A9B1F1" w14:textId="1A4970FB"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barbeque sauce</w:t>
      </w:r>
    </w:p>
    <w:p w14:paraId="701C38D9" w14:textId="6DA168A9"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canning bread and butter pickles</w:t>
      </w:r>
    </w:p>
    <w:p w14:paraId="05BDD5EC" w14:textId="1B2064D6" w:rsidR="002B4BB7" w:rsidRPr="002B4BB7" w:rsidRDefault="00545E13" w:rsidP="002B4BB7">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F83B2E" wp14:editId="75DCD9C3">
                <wp:simplePos x="0" y="0"/>
                <wp:positionH relativeFrom="column">
                  <wp:posOffset>1838038</wp:posOffset>
                </wp:positionH>
                <wp:positionV relativeFrom="paragraph">
                  <wp:posOffset>104734</wp:posOffset>
                </wp:positionV>
                <wp:extent cx="4419129" cy="639097"/>
                <wp:effectExtent l="19050" t="19050" r="38735" b="46990"/>
                <wp:wrapNone/>
                <wp:docPr id="88114898" name="Text Box 1"/>
                <wp:cNvGraphicFramePr/>
                <a:graphic xmlns:a="http://schemas.openxmlformats.org/drawingml/2006/main">
                  <a:graphicData uri="http://schemas.microsoft.com/office/word/2010/wordprocessingShape">
                    <wps:wsp>
                      <wps:cNvSpPr txBox="1"/>
                      <wps:spPr>
                        <a:xfrm>
                          <a:off x="0" y="0"/>
                          <a:ext cx="4419129" cy="639097"/>
                        </a:xfrm>
                        <a:custGeom>
                          <a:avLst/>
                          <a:gdLst>
                            <a:gd name="connsiteX0" fmla="*/ 0 w 4419129"/>
                            <a:gd name="connsiteY0" fmla="*/ 0 h 639097"/>
                            <a:gd name="connsiteX1" fmla="*/ 542922 w 4419129"/>
                            <a:gd name="connsiteY1" fmla="*/ 0 h 639097"/>
                            <a:gd name="connsiteX2" fmla="*/ 1130034 w 4419129"/>
                            <a:gd name="connsiteY2" fmla="*/ 0 h 639097"/>
                            <a:gd name="connsiteX3" fmla="*/ 1761339 w 4419129"/>
                            <a:gd name="connsiteY3" fmla="*/ 0 h 639097"/>
                            <a:gd name="connsiteX4" fmla="*/ 2481025 w 4419129"/>
                            <a:gd name="connsiteY4" fmla="*/ 0 h 639097"/>
                            <a:gd name="connsiteX5" fmla="*/ 2979756 w 4419129"/>
                            <a:gd name="connsiteY5" fmla="*/ 0 h 639097"/>
                            <a:gd name="connsiteX6" fmla="*/ 3611060 w 4419129"/>
                            <a:gd name="connsiteY6" fmla="*/ 0 h 639097"/>
                            <a:gd name="connsiteX7" fmla="*/ 4419129 w 4419129"/>
                            <a:gd name="connsiteY7" fmla="*/ 0 h 639097"/>
                            <a:gd name="connsiteX8" fmla="*/ 4419129 w 4419129"/>
                            <a:gd name="connsiteY8" fmla="*/ 639097 h 639097"/>
                            <a:gd name="connsiteX9" fmla="*/ 3699442 w 4419129"/>
                            <a:gd name="connsiteY9" fmla="*/ 639097 h 639097"/>
                            <a:gd name="connsiteX10" fmla="*/ 3156521 w 4419129"/>
                            <a:gd name="connsiteY10" fmla="*/ 639097 h 639097"/>
                            <a:gd name="connsiteX11" fmla="*/ 2569408 w 4419129"/>
                            <a:gd name="connsiteY11" fmla="*/ 639097 h 639097"/>
                            <a:gd name="connsiteX12" fmla="*/ 2070678 w 4419129"/>
                            <a:gd name="connsiteY12" fmla="*/ 639097 h 639097"/>
                            <a:gd name="connsiteX13" fmla="*/ 1483565 w 4419129"/>
                            <a:gd name="connsiteY13" fmla="*/ 639097 h 639097"/>
                            <a:gd name="connsiteX14" fmla="*/ 940643 w 4419129"/>
                            <a:gd name="connsiteY14" fmla="*/ 639097 h 639097"/>
                            <a:gd name="connsiteX15" fmla="*/ 0 w 4419129"/>
                            <a:gd name="connsiteY15" fmla="*/ 639097 h 639097"/>
                            <a:gd name="connsiteX16" fmla="*/ 0 w 4419129"/>
                            <a:gd name="connsiteY16" fmla="*/ 0 h 639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19129" h="639097" fill="none" extrusionOk="0">
                              <a:moveTo>
                                <a:pt x="0" y="0"/>
                              </a:moveTo>
                              <a:cubicBezTo>
                                <a:pt x="246457" y="-16070"/>
                                <a:pt x="277407" y="20938"/>
                                <a:pt x="542922" y="0"/>
                              </a:cubicBezTo>
                              <a:cubicBezTo>
                                <a:pt x="808437" y="-20938"/>
                                <a:pt x="895334" y="11540"/>
                                <a:pt x="1130034" y="0"/>
                              </a:cubicBezTo>
                              <a:cubicBezTo>
                                <a:pt x="1364734" y="-11540"/>
                                <a:pt x="1623928" y="-26181"/>
                                <a:pt x="1761339" y="0"/>
                              </a:cubicBezTo>
                              <a:cubicBezTo>
                                <a:pt x="1898751" y="26181"/>
                                <a:pt x="2212802" y="9189"/>
                                <a:pt x="2481025" y="0"/>
                              </a:cubicBezTo>
                              <a:cubicBezTo>
                                <a:pt x="2749248" y="-9189"/>
                                <a:pt x="2862334" y="24063"/>
                                <a:pt x="2979756" y="0"/>
                              </a:cubicBezTo>
                              <a:cubicBezTo>
                                <a:pt x="3097178" y="-24063"/>
                                <a:pt x="3410071" y="26835"/>
                                <a:pt x="3611060" y="0"/>
                              </a:cubicBezTo>
                              <a:cubicBezTo>
                                <a:pt x="3812049" y="-26835"/>
                                <a:pt x="4100071" y="-20335"/>
                                <a:pt x="4419129" y="0"/>
                              </a:cubicBezTo>
                              <a:cubicBezTo>
                                <a:pt x="4398469" y="209498"/>
                                <a:pt x="4435387" y="398199"/>
                                <a:pt x="4419129" y="639097"/>
                              </a:cubicBezTo>
                              <a:cubicBezTo>
                                <a:pt x="4163487" y="655901"/>
                                <a:pt x="4019042" y="620970"/>
                                <a:pt x="3699442" y="639097"/>
                              </a:cubicBezTo>
                              <a:cubicBezTo>
                                <a:pt x="3379842" y="657224"/>
                                <a:pt x="3395228" y="616055"/>
                                <a:pt x="3156521" y="639097"/>
                              </a:cubicBezTo>
                              <a:cubicBezTo>
                                <a:pt x="2917814" y="662139"/>
                                <a:pt x="2771417" y="640347"/>
                                <a:pt x="2569408" y="639097"/>
                              </a:cubicBezTo>
                              <a:cubicBezTo>
                                <a:pt x="2367399" y="637847"/>
                                <a:pt x="2314637" y="640514"/>
                                <a:pt x="2070678" y="639097"/>
                              </a:cubicBezTo>
                              <a:cubicBezTo>
                                <a:pt x="1826719" y="637681"/>
                                <a:pt x="1751713" y="659662"/>
                                <a:pt x="1483565" y="639097"/>
                              </a:cubicBezTo>
                              <a:cubicBezTo>
                                <a:pt x="1215417" y="618532"/>
                                <a:pt x="1059973" y="647843"/>
                                <a:pt x="940643" y="639097"/>
                              </a:cubicBezTo>
                              <a:cubicBezTo>
                                <a:pt x="821313" y="630351"/>
                                <a:pt x="374808" y="642981"/>
                                <a:pt x="0" y="639097"/>
                              </a:cubicBezTo>
                              <a:cubicBezTo>
                                <a:pt x="-5786" y="472388"/>
                                <a:pt x="-18217" y="185453"/>
                                <a:pt x="0" y="0"/>
                              </a:cubicBezTo>
                              <a:close/>
                            </a:path>
                            <a:path w="4419129" h="639097" stroke="0" extrusionOk="0">
                              <a:moveTo>
                                <a:pt x="0" y="0"/>
                              </a:moveTo>
                              <a:cubicBezTo>
                                <a:pt x="232888" y="-17984"/>
                                <a:pt x="263410" y="4103"/>
                                <a:pt x="498730" y="0"/>
                              </a:cubicBezTo>
                              <a:cubicBezTo>
                                <a:pt x="734050" y="-4103"/>
                                <a:pt x="939112" y="962"/>
                                <a:pt x="1130034" y="0"/>
                              </a:cubicBezTo>
                              <a:cubicBezTo>
                                <a:pt x="1320956" y="-962"/>
                                <a:pt x="1580510" y="-23409"/>
                                <a:pt x="1761339" y="0"/>
                              </a:cubicBezTo>
                              <a:cubicBezTo>
                                <a:pt x="1942169" y="23409"/>
                                <a:pt x="2098895" y="22587"/>
                                <a:pt x="2348451" y="0"/>
                              </a:cubicBezTo>
                              <a:cubicBezTo>
                                <a:pt x="2598007" y="-22587"/>
                                <a:pt x="2886107" y="21302"/>
                                <a:pt x="3023947" y="0"/>
                              </a:cubicBezTo>
                              <a:cubicBezTo>
                                <a:pt x="3161787" y="-21302"/>
                                <a:pt x="3376940" y="22611"/>
                                <a:pt x="3611060" y="0"/>
                              </a:cubicBezTo>
                              <a:cubicBezTo>
                                <a:pt x="3845180" y="-22611"/>
                                <a:pt x="4221556" y="17884"/>
                                <a:pt x="4419129" y="0"/>
                              </a:cubicBezTo>
                              <a:cubicBezTo>
                                <a:pt x="4423074" y="262077"/>
                                <a:pt x="4442478" y="342553"/>
                                <a:pt x="4419129" y="639097"/>
                              </a:cubicBezTo>
                              <a:cubicBezTo>
                                <a:pt x="4283610" y="637249"/>
                                <a:pt x="3967071" y="662683"/>
                                <a:pt x="3787825" y="639097"/>
                              </a:cubicBezTo>
                              <a:cubicBezTo>
                                <a:pt x="3608579" y="615511"/>
                                <a:pt x="3413158" y="640921"/>
                                <a:pt x="3112329" y="639097"/>
                              </a:cubicBezTo>
                              <a:cubicBezTo>
                                <a:pt x="2811500" y="637273"/>
                                <a:pt x="2831711" y="612938"/>
                                <a:pt x="2569408" y="639097"/>
                              </a:cubicBezTo>
                              <a:cubicBezTo>
                                <a:pt x="2307105" y="665256"/>
                                <a:pt x="2194135" y="641888"/>
                                <a:pt x="1893912" y="639097"/>
                              </a:cubicBezTo>
                              <a:cubicBezTo>
                                <a:pt x="1593689" y="636306"/>
                                <a:pt x="1480387" y="616195"/>
                                <a:pt x="1262608" y="639097"/>
                              </a:cubicBezTo>
                              <a:cubicBezTo>
                                <a:pt x="1044829" y="661999"/>
                                <a:pt x="906277" y="651881"/>
                                <a:pt x="587113" y="639097"/>
                              </a:cubicBezTo>
                              <a:cubicBezTo>
                                <a:pt x="267950" y="626313"/>
                                <a:pt x="202116" y="646979"/>
                                <a:pt x="0" y="639097"/>
                              </a:cubicBezTo>
                              <a:cubicBezTo>
                                <a:pt x="-14201" y="330048"/>
                                <a:pt x="30664" y="17023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800722442">
                                <a:prstGeom prst="rect">
                                  <a:avLst/>
                                </a:prstGeom>
                                <ask:type>
                                  <ask:lineSketchFreehand/>
                                </ask:type>
                              </ask:lineSketchStyleProps>
                            </a:ext>
                          </a:extLst>
                        </a:ln>
                      </wps:spPr>
                      <wps:txbx>
                        <w:txbxContent>
                          <w:p w14:paraId="1C990B34" w14:textId="0EA8CC39" w:rsidR="00B90C79" w:rsidRPr="00B90C79" w:rsidRDefault="00B90C79" w:rsidP="00B90C7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Pr="005526F2">
                                <w:rPr>
                                  <w:rStyle w:val="Hyperlink"/>
                                  <w:rFonts w:ascii="Times New Roman" w:hAnsi="Times New Roman" w:cs="Times New Roman"/>
                                  <w:sz w:val="20"/>
                                  <w:szCs w:val="20"/>
                                </w:rPr>
                                <w:t>https://tinyurl.com/55yxkzbs</w:t>
                              </w:r>
                            </w:hyperlink>
                            <w:r>
                              <w:rPr>
                                <w:rFonts w:ascii="Times New Roman" w:hAnsi="Times New Roman" w:cs="Times New Roman"/>
                                <w:sz w:val="20"/>
                                <w:szCs w:val="20"/>
                              </w:rPr>
                              <w:t xml:space="preserve">   If you do not have wi-fi where you teach, it is best to download the video to your computer from </w:t>
                            </w:r>
                            <w:hyperlink r:id="rId8" w:history="1">
                              <w:r w:rsidR="00F62641" w:rsidRPr="00461F70">
                                <w:rPr>
                                  <w:rStyle w:val="Hyperlink"/>
                                  <w:rFonts w:ascii="Times New Roman" w:hAnsi="Times New Roman" w:cs="Times New Roman"/>
                                  <w:sz w:val="20"/>
                                  <w:szCs w:val="20"/>
                                </w:rPr>
                                <w:t>https://tinyurl.com/3shcfey9</w:t>
                              </w:r>
                            </w:hyperlink>
                            <w:r w:rsidR="00F62641">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83B2E" id="_x0000_t202" coordsize="21600,21600" o:spt="202" path="m,l,21600r21600,l21600,xe">
                <v:stroke joinstyle="miter"/>
                <v:path gradientshapeok="t" o:connecttype="rect"/>
              </v:shapetype>
              <v:shape id="Text Box 1" o:spid="_x0000_s1026" type="#_x0000_t202" style="position:absolute;left:0;text-align:left;margin-left:144.75pt;margin-top:8.25pt;width:347.95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" fillcolor="white [3201]" strokeweight=".5pt">
                <v:textbox>
                  <w:txbxContent>
                    <w:p w14:paraId="1C990B34" w14:textId="0EA8CC39" w:rsidR="00B90C79" w:rsidRPr="00B90C79" w:rsidRDefault="00B90C79" w:rsidP="00B90C7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9" w:history="1">
                        <w:r w:rsidRPr="005526F2">
                          <w:rPr>
                            <w:rStyle w:val="Hyperlink"/>
                            <w:rFonts w:ascii="Times New Roman" w:hAnsi="Times New Roman" w:cs="Times New Roman"/>
                            <w:sz w:val="20"/>
                            <w:szCs w:val="20"/>
                          </w:rPr>
                          <w:t>https://tinyurl.com/55yxkzbs</w:t>
                        </w:r>
                      </w:hyperlink>
                      <w:r>
                        <w:rPr>
                          <w:rFonts w:ascii="Times New Roman" w:hAnsi="Times New Roman" w:cs="Times New Roman"/>
                          <w:sz w:val="20"/>
                          <w:szCs w:val="20"/>
                        </w:rPr>
                        <w:t xml:space="preserve">   If you do not have wi-fi where you teach, it is best to download the video to your computer from </w:t>
                      </w:r>
                      <w:hyperlink r:id="rId10" w:history="1">
                        <w:r w:rsidR="00F62641" w:rsidRPr="00461F70">
                          <w:rPr>
                            <w:rStyle w:val="Hyperlink"/>
                            <w:rFonts w:ascii="Times New Roman" w:hAnsi="Times New Roman" w:cs="Times New Roman"/>
                            <w:sz w:val="20"/>
                            <w:szCs w:val="20"/>
                          </w:rPr>
                          <w:t>https://tinyurl.com/3shcfey9</w:t>
                        </w:r>
                      </w:hyperlink>
                      <w:r w:rsidR="00F62641">
                        <w:rPr>
                          <w:rFonts w:ascii="Times New Roman" w:hAnsi="Times New Roman" w:cs="Times New Roman"/>
                          <w:sz w:val="20"/>
                          <w:szCs w:val="20"/>
                        </w:rPr>
                        <w:t xml:space="preserve"> </w:t>
                      </w:r>
                    </w:p>
                  </w:txbxContent>
                </v:textbox>
              </v:shape>
            </w:pict>
          </mc:Fallback>
        </mc:AlternateContent>
      </w:r>
      <w:r w:rsidR="002B4BB7" w:rsidRPr="002B4BB7">
        <w:rPr>
          <w:rFonts w:ascii="Times New Roman" w:hAnsi="Times New Roman" w:cs="Times New Roman"/>
          <w:sz w:val="24"/>
          <w:szCs w:val="24"/>
        </w:rPr>
        <w:t>angel food cake</w:t>
      </w:r>
    </w:p>
    <w:p w14:paraId="5EC4603A" w14:textId="77777777" w:rsidR="002B4BB7" w:rsidRPr="002B4BB7" w:rsidRDefault="002B4BB7" w:rsidP="002B4BB7">
      <w:pPr>
        <w:numPr>
          <w:ilvl w:val="0"/>
          <w:numId w:val="4"/>
        </w:numPr>
        <w:spacing w:after="0"/>
        <w:rPr>
          <w:rFonts w:ascii="Times New Roman" w:hAnsi="Times New Roman" w:cs="Times New Roman"/>
          <w:sz w:val="24"/>
          <w:szCs w:val="24"/>
        </w:rPr>
      </w:pPr>
      <w:r w:rsidRPr="002B4BB7">
        <w:rPr>
          <w:rFonts w:ascii="Times New Roman" w:hAnsi="Times New Roman" w:cs="Times New Roman"/>
          <w:sz w:val="24"/>
          <w:szCs w:val="24"/>
        </w:rPr>
        <w:t xml:space="preserve">soufflé </w:t>
      </w:r>
    </w:p>
    <w:p w14:paraId="2DA03872" w14:textId="77777777" w:rsidR="009D5A8E" w:rsidRDefault="009D5A8E" w:rsidP="00261773">
      <w:pPr>
        <w:spacing w:after="0"/>
        <w:rPr>
          <w:rFonts w:ascii="Times New Roman" w:hAnsi="Times New Roman" w:cs="Times New Roman"/>
          <w:sz w:val="24"/>
          <w:szCs w:val="24"/>
        </w:rPr>
      </w:pPr>
    </w:p>
    <w:p w14:paraId="76A2369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81636FF" w14:textId="77777777" w:rsidR="00261773" w:rsidRDefault="00261773" w:rsidP="00261773">
      <w:pPr>
        <w:spacing w:after="0"/>
        <w:rPr>
          <w:rFonts w:ascii="Times New Roman" w:hAnsi="Times New Roman" w:cs="Times New Roman"/>
          <w:sz w:val="24"/>
          <w:szCs w:val="24"/>
        </w:rPr>
      </w:pPr>
    </w:p>
    <w:p w14:paraId="11F9EAC0" w14:textId="77777777"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t>Consider the single element of our faith that makes it authentic.</w:t>
      </w:r>
    </w:p>
    <w:p w14:paraId="3BAF8AD0" w14:textId="77777777" w:rsidR="002B4BB7" w:rsidRPr="002B4BB7" w:rsidRDefault="002B4BB7" w:rsidP="002B4BB7">
      <w:pPr>
        <w:numPr>
          <w:ilvl w:val="0"/>
          <w:numId w:val="5"/>
        </w:numPr>
        <w:spacing w:after="0"/>
        <w:rPr>
          <w:rFonts w:ascii="Times New Roman" w:hAnsi="Times New Roman" w:cs="Times New Roman"/>
          <w:sz w:val="24"/>
          <w:szCs w:val="24"/>
        </w:rPr>
      </w:pPr>
      <w:r w:rsidRPr="002B4BB7">
        <w:rPr>
          <w:rFonts w:ascii="Times New Roman" w:hAnsi="Times New Roman" w:cs="Times New Roman"/>
          <w:sz w:val="24"/>
          <w:szCs w:val="24"/>
        </w:rPr>
        <w:t>The person of Jesus Christ makes our faith true and authentic in all aspects.</w:t>
      </w:r>
    </w:p>
    <w:p w14:paraId="1748A82F" w14:textId="77777777" w:rsidR="009D5A8E" w:rsidRDefault="009D5A8E" w:rsidP="00261773">
      <w:pPr>
        <w:spacing w:after="0"/>
        <w:rPr>
          <w:rFonts w:ascii="Times New Roman" w:hAnsi="Times New Roman" w:cs="Times New Roman"/>
          <w:sz w:val="24"/>
          <w:szCs w:val="24"/>
        </w:rPr>
      </w:pPr>
    </w:p>
    <w:p w14:paraId="5968DAD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6A0DDD9" w14:textId="77777777" w:rsidR="00261773" w:rsidRDefault="00261773" w:rsidP="00261773">
      <w:pPr>
        <w:spacing w:after="0"/>
        <w:rPr>
          <w:rFonts w:ascii="Times New Roman" w:hAnsi="Times New Roman" w:cs="Times New Roman"/>
          <w:sz w:val="24"/>
          <w:szCs w:val="24"/>
        </w:rPr>
      </w:pPr>
    </w:p>
    <w:p w14:paraId="046BA2F4" w14:textId="3B29F67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B4BB7">
        <w:rPr>
          <w:rFonts w:ascii="Times New Roman" w:hAnsi="Times New Roman" w:cs="Times New Roman"/>
          <w:sz w:val="24"/>
          <w:szCs w:val="24"/>
        </w:rPr>
        <w:t xml:space="preserve"> </w:t>
      </w:r>
      <w:r w:rsidR="002B4BB7" w:rsidRPr="002B4BB7">
        <w:rPr>
          <w:rFonts w:ascii="Times New Roman" w:hAnsi="Times New Roman" w:cs="Times New Roman"/>
          <w:sz w:val="24"/>
          <w:szCs w:val="24"/>
        </w:rPr>
        <w:t>Trust and Obey Christ</w:t>
      </w:r>
    </w:p>
    <w:p w14:paraId="30572B4E" w14:textId="77777777" w:rsidR="00261773" w:rsidRDefault="00261773" w:rsidP="00261773">
      <w:pPr>
        <w:spacing w:after="0"/>
        <w:rPr>
          <w:rFonts w:ascii="Times New Roman" w:hAnsi="Times New Roman" w:cs="Times New Roman"/>
          <w:sz w:val="24"/>
          <w:szCs w:val="24"/>
        </w:rPr>
      </w:pPr>
    </w:p>
    <w:p w14:paraId="1B251FD0" w14:textId="488E458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B4BB7">
        <w:rPr>
          <w:rFonts w:ascii="Times New Roman" w:hAnsi="Times New Roman" w:cs="Times New Roman"/>
          <w:sz w:val="24"/>
          <w:szCs w:val="24"/>
        </w:rPr>
        <w:t xml:space="preserve"> a rejection.</w:t>
      </w:r>
    </w:p>
    <w:p w14:paraId="57B3E498" w14:textId="77777777" w:rsidR="002B4BB7" w:rsidRDefault="002B4BB7" w:rsidP="00261773">
      <w:pPr>
        <w:spacing w:after="0"/>
        <w:rPr>
          <w:rFonts w:ascii="Times New Roman" w:hAnsi="Times New Roman" w:cs="Times New Roman"/>
          <w:sz w:val="24"/>
          <w:szCs w:val="24"/>
        </w:rPr>
      </w:pPr>
    </w:p>
    <w:p w14:paraId="00BF4805" w14:textId="77777777" w:rsidR="002B4BB7" w:rsidRPr="00193290" w:rsidRDefault="002B4BB7" w:rsidP="002B4BB7">
      <w:pPr>
        <w:spacing w:after="0"/>
        <w:rPr>
          <w:rFonts w:ascii="Times New Roman" w:hAnsi="Times New Roman" w:cs="Times New Roman"/>
          <w:sz w:val="20"/>
          <w:szCs w:val="20"/>
        </w:rPr>
      </w:pPr>
      <w:r w:rsidRPr="001D265D">
        <w:rPr>
          <w:rFonts w:ascii="Times New Roman" w:hAnsi="Times New Roman" w:cs="Times New Roman"/>
          <w:sz w:val="20"/>
          <w:szCs w:val="20"/>
        </w:rPr>
        <w:t>1 Peter 2:1-5 (NIV)   Therefore, rid yourselves of all malice and all deceit, hypocrisy, envy, and slander of every kind. 2  Like newborn babies, crave pure spiritual milk, so that by it you may grow up in your salvation, 3  now that you have tasted that the Lord is good. 4  As you come to him, the living Stone--rejected by men but chosen by God and precious to him-- 5  you also, like living stones, are being built into a spiritual house to be a holy priesthood, offering spiritual sacrifices acceptable to God through Jesus Christ.</w:t>
      </w:r>
    </w:p>
    <w:p w14:paraId="0CBFC0DA" w14:textId="77777777" w:rsidR="002B4BB7" w:rsidRDefault="002B4BB7" w:rsidP="00261773">
      <w:pPr>
        <w:spacing w:after="0"/>
        <w:rPr>
          <w:rFonts w:ascii="Times New Roman" w:hAnsi="Times New Roman" w:cs="Times New Roman"/>
          <w:sz w:val="24"/>
          <w:szCs w:val="24"/>
        </w:rPr>
      </w:pPr>
    </w:p>
    <w:p w14:paraId="16D2A2EB" w14:textId="77777777"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t xml:space="preserve">Note the practices persons born into Christ are to lay aside? </w:t>
      </w:r>
    </w:p>
    <w:p w14:paraId="29C0D868" w14:textId="77777777" w:rsidR="002B4BB7" w:rsidRPr="002B4BB7" w:rsidRDefault="002B4BB7" w:rsidP="002B4BB7">
      <w:pPr>
        <w:numPr>
          <w:ilvl w:val="0"/>
          <w:numId w:val="6"/>
        </w:numPr>
        <w:spacing w:after="0"/>
        <w:rPr>
          <w:rFonts w:ascii="Times New Roman" w:hAnsi="Times New Roman" w:cs="Times New Roman"/>
          <w:sz w:val="24"/>
          <w:szCs w:val="24"/>
        </w:rPr>
      </w:pPr>
      <w:r w:rsidRPr="002B4BB7">
        <w:rPr>
          <w:rFonts w:ascii="Times New Roman" w:hAnsi="Times New Roman" w:cs="Times New Roman"/>
          <w:sz w:val="24"/>
          <w:szCs w:val="24"/>
        </w:rPr>
        <w:t>Malice – wickedness, depravity</w:t>
      </w:r>
    </w:p>
    <w:p w14:paraId="663AC8BF" w14:textId="77777777" w:rsidR="002B4BB7" w:rsidRPr="002B4BB7" w:rsidRDefault="002B4BB7" w:rsidP="002B4BB7">
      <w:pPr>
        <w:numPr>
          <w:ilvl w:val="0"/>
          <w:numId w:val="6"/>
        </w:numPr>
        <w:spacing w:after="0"/>
        <w:rPr>
          <w:rFonts w:ascii="Times New Roman" w:hAnsi="Times New Roman" w:cs="Times New Roman"/>
          <w:sz w:val="24"/>
          <w:szCs w:val="24"/>
        </w:rPr>
      </w:pPr>
      <w:r w:rsidRPr="002B4BB7">
        <w:rPr>
          <w:rFonts w:ascii="Times New Roman" w:hAnsi="Times New Roman" w:cs="Times New Roman"/>
          <w:sz w:val="24"/>
          <w:szCs w:val="24"/>
        </w:rPr>
        <w:t>Guile – deceit, trickery against others</w:t>
      </w:r>
    </w:p>
    <w:p w14:paraId="783445B6" w14:textId="77777777" w:rsidR="002B4BB7" w:rsidRPr="002B4BB7" w:rsidRDefault="002B4BB7" w:rsidP="002B4BB7">
      <w:pPr>
        <w:numPr>
          <w:ilvl w:val="0"/>
          <w:numId w:val="6"/>
        </w:numPr>
        <w:spacing w:after="0"/>
        <w:rPr>
          <w:rFonts w:ascii="Times New Roman" w:hAnsi="Times New Roman" w:cs="Times New Roman"/>
          <w:sz w:val="24"/>
          <w:szCs w:val="24"/>
        </w:rPr>
      </w:pPr>
      <w:r w:rsidRPr="002B4BB7">
        <w:rPr>
          <w:rFonts w:ascii="Times New Roman" w:hAnsi="Times New Roman" w:cs="Times New Roman"/>
          <w:sz w:val="24"/>
          <w:szCs w:val="24"/>
        </w:rPr>
        <w:t>Envies – desire for what belongs to another</w:t>
      </w:r>
    </w:p>
    <w:p w14:paraId="086360C4" w14:textId="77777777" w:rsidR="002B4BB7" w:rsidRPr="002B4BB7" w:rsidRDefault="002B4BB7" w:rsidP="002B4BB7">
      <w:pPr>
        <w:numPr>
          <w:ilvl w:val="0"/>
          <w:numId w:val="6"/>
        </w:numPr>
        <w:spacing w:after="0"/>
        <w:rPr>
          <w:rFonts w:ascii="Times New Roman" w:hAnsi="Times New Roman" w:cs="Times New Roman"/>
          <w:sz w:val="24"/>
          <w:szCs w:val="24"/>
        </w:rPr>
      </w:pPr>
      <w:r w:rsidRPr="002B4BB7">
        <w:rPr>
          <w:rFonts w:ascii="Times New Roman" w:hAnsi="Times New Roman" w:cs="Times New Roman"/>
          <w:sz w:val="24"/>
          <w:szCs w:val="24"/>
        </w:rPr>
        <w:t xml:space="preserve">Evil speaking – slander, defamation </w:t>
      </w:r>
    </w:p>
    <w:p w14:paraId="7BEAB7A0" w14:textId="77777777" w:rsidR="002B4BB7" w:rsidRDefault="002B4BB7" w:rsidP="00261773">
      <w:pPr>
        <w:spacing w:after="0"/>
        <w:rPr>
          <w:rFonts w:ascii="Times New Roman" w:hAnsi="Times New Roman" w:cs="Times New Roman"/>
          <w:sz w:val="24"/>
          <w:szCs w:val="24"/>
        </w:rPr>
      </w:pPr>
    </w:p>
    <w:p w14:paraId="5E32A5D9" w14:textId="77777777"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t>Peter contrasts these to receiving pure spiritual milk for spiritual growth and maturity.  What would be the source of this “pure spiritual milk”?</w:t>
      </w:r>
    </w:p>
    <w:p w14:paraId="58116D44" w14:textId="77777777" w:rsidR="002B4BB7" w:rsidRPr="002B4BB7" w:rsidRDefault="002B4BB7" w:rsidP="002B4BB7">
      <w:pPr>
        <w:numPr>
          <w:ilvl w:val="0"/>
          <w:numId w:val="5"/>
        </w:numPr>
        <w:spacing w:after="0"/>
        <w:rPr>
          <w:rFonts w:ascii="Times New Roman" w:hAnsi="Times New Roman" w:cs="Times New Roman"/>
          <w:sz w:val="24"/>
          <w:szCs w:val="24"/>
        </w:rPr>
      </w:pPr>
      <w:r w:rsidRPr="002B4BB7">
        <w:rPr>
          <w:rFonts w:ascii="Times New Roman" w:hAnsi="Times New Roman" w:cs="Times New Roman"/>
          <w:sz w:val="24"/>
          <w:szCs w:val="24"/>
        </w:rPr>
        <w:t>God’s Word</w:t>
      </w:r>
    </w:p>
    <w:p w14:paraId="2F99B813" w14:textId="77777777" w:rsidR="002B4BB7" w:rsidRPr="002B4BB7" w:rsidRDefault="002B4BB7" w:rsidP="002B4BB7">
      <w:pPr>
        <w:numPr>
          <w:ilvl w:val="0"/>
          <w:numId w:val="5"/>
        </w:numPr>
        <w:spacing w:after="0"/>
        <w:rPr>
          <w:rFonts w:ascii="Times New Roman" w:hAnsi="Times New Roman" w:cs="Times New Roman"/>
          <w:sz w:val="24"/>
          <w:szCs w:val="24"/>
        </w:rPr>
      </w:pPr>
      <w:r w:rsidRPr="002B4BB7">
        <w:rPr>
          <w:rFonts w:ascii="Times New Roman" w:hAnsi="Times New Roman" w:cs="Times New Roman"/>
          <w:sz w:val="24"/>
          <w:szCs w:val="24"/>
        </w:rPr>
        <w:t>God’s Truth</w:t>
      </w:r>
    </w:p>
    <w:p w14:paraId="373779BC" w14:textId="77777777" w:rsidR="002B4BB7" w:rsidRPr="002B4BB7" w:rsidRDefault="002B4BB7" w:rsidP="002B4BB7">
      <w:pPr>
        <w:numPr>
          <w:ilvl w:val="0"/>
          <w:numId w:val="5"/>
        </w:numPr>
        <w:spacing w:after="0"/>
        <w:rPr>
          <w:rFonts w:ascii="Times New Roman" w:hAnsi="Times New Roman" w:cs="Times New Roman"/>
          <w:sz w:val="24"/>
          <w:szCs w:val="24"/>
        </w:rPr>
      </w:pPr>
      <w:r w:rsidRPr="002B4BB7">
        <w:rPr>
          <w:rFonts w:ascii="Times New Roman" w:hAnsi="Times New Roman" w:cs="Times New Roman"/>
          <w:sz w:val="24"/>
          <w:szCs w:val="24"/>
        </w:rPr>
        <w:t>take it in daily, hunger for it … like you hunger for your physical meals</w:t>
      </w:r>
    </w:p>
    <w:p w14:paraId="18FD6A00" w14:textId="77777777" w:rsidR="002B4BB7" w:rsidRDefault="002B4BB7" w:rsidP="00261773">
      <w:pPr>
        <w:spacing w:after="0"/>
        <w:rPr>
          <w:rFonts w:ascii="Times New Roman" w:hAnsi="Times New Roman" w:cs="Times New Roman"/>
          <w:sz w:val="24"/>
          <w:szCs w:val="24"/>
        </w:rPr>
      </w:pPr>
    </w:p>
    <w:p w14:paraId="46CA6D55" w14:textId="77777777" w:rsidR="002B4BB7" w:rsidRDefault="002B4BB7" w:rsidP="00261773">
      <w:pPr>
        <w:spacing w:after="0"/>
        <w:rPr>
          <w:rFonts w:ascii="Times New Roman" w:hAnsi="Times New Roman" w:cs="Times New Roman"/>
          <w:sz w:val="24"/>
          <w:szCs w:val="24"/>
        </w:rPr>
      </w:pPr>
    </w:p>
    <w:p w14:paraId="1BE982F5" w14:textId="77777777" w:rsidR="002B4BB7" w:rsidRDefault="002B4BB7" w:rsidP="00261773">
      <w:pPr>
        <w:spacing w:after="0"/>
        <w:rPr>
          <w:rFonts w:ascii="Times New Roman" w:hAnsi="Times New Roman" w:cs="Times New Roman"/>
          <w:sz w:val="24"/>
          <w:szCs w:val="24"/>
        </w:rPr>
      </w:pPr>
    </w:p>
    <w:p w14:paraId="4303E11C" w14:textId="77777777"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lastRenderedPageBreak/>
        <w:t>Why is Jesus referred to as a living stone?</w:t>
      </w:r>
    </w:p>
    <w:p w14:paraId="06DFCD49"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it is a metaphor (a figure of speech in which a word or phrase is applied to an object or action to which it is not literally applicable.)</w:t>
      </w:r>
    </w:p>
    <w:p w14:paraId="52D32264"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Jesus lives, He lived a real physical life … died … rose from the dead and lives right now</w:t>
      </w:r>
    </w:p>
    <w:p w14:paraId="08DB2B00"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 xml:space="preserve">a “stone” in the sense of being the </w:t>
      </w:r>
      <w:r w:rsidRPr="002B4BB7">
        <w:rPr>
          <w:rFonts w:ascii="Times New Roman" w:hAnsi="Times New Roman" w:cs="Times New Roman"/>
          <w:i/>
          <w:sz w:val="24"/>
          <w:szCs w:val="24"/>
        </w:rPr>
        <w:t>cornerstone</w:t>
      </w:r>
      <w:r w:rsidRPr="002B4BB7">
        <w:rPr>
          <w:rFonts w:ascii="Times New Roman" w:hAnsi="Times New Roman" w:cs="Times New Roman"/>
          <w:sz w:val="24"/>
          <w:szCs w:val="24"/>
        </w:rPr>
        <w:t xml:space="preserve"> of our faith</w:t>
      </w:r>
    </w:p>
    <w:p w14:paraId="5B0D5C37"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everything we believe is based on who Jesus is, what He accomplished</w:t>
      </w:r>
    </w:p>
    <w:p w14:paraId="1E98BA70" w14:textId="77777777" w:rsidR="002B4BB7" w:rsidRDefault="002B4BB7" w:rsidP="00261773">
      <w:pPr>
        <w:spacing w:after="0"/>
        <w:rPr>
          <w:rFonts w:ascii="Times New Roman" w:hAnsi="Times New Roman" w:cs="Times New Roman"/>
          <w:sz w:val="24"/>
          <w:szCs w:val="24"/>
        </w:rPr>
      </w:pPr>
    </w:p>
    <w:p w14:paraId="517175EF" w14:textId="226CC020" w:rsidR="002B4BB7" w:rsidRPr="002B4BB7" w:rsidRDefault="002B4BB7" w:rsidP="002B4BB7">
      <w:pPr>
        <w:spacing w:after="0"/>
        <w:rPr>
          <w:rFonts w:ascii="Times New Roman" w:hAnsi="Times New Roman" w:cs="Times New Roman"/>
          <w:sz w:val="24"/>
          <w:szCs w:val="24"/>
        </w:rPr>
      </w:pPr>
      <w:r>
        <w:rPr>
          <w:rFonts w:ascii="Times New Roman" w:hAnsi="Times New Roman" w:cs="Times New Roman"/>
          <w:sz w:val="24"/>
          <w:szCs w:val="24"/>
        </w:rPr>
        <w:t>Note the roles in which believers function for God.</w:t>
      </w:r>
      <w:r w:rsidRPr="002B4BB7">
        <w:rPr>
          <w:rFonts w:ascii="Times New Roman" w:hAnsi="Times New Roman" w:cs="Times New Roman"/>
          <w:sz w:val="24"/>
          <w:szCs w:val="24"/>
        </w:rPr>
        <w:t xml:space="preserve"> </w:t>
      </w:r>
    </w:p>
    <w:p w14:paraId="08C6242D" w14:textId="1B62C5DF" w:rsidR="002B4BB7" w:rsidRPr="002B4BB7" w:rsidRDefault="002B4BB7" w:rsidP="002B4BB7">
      <w:pPr>
        <w:numPr>
          <w:ilvl w:val="0"/>
          <w:numId w:val="8"/>
        </w:numPr>
        <w:spacing w:after="0"/>
        <w:rPr>
          <w:rFonts w:ascii="Times New Roman" w:hAnsi="Times New Roman" w:cs="Times New Roman"/>
          <w:sz w:val="24"/>
          <w:szCs w:val="24"/>
        </w:rPr>
      </w:pPr>
      <w:r w:rsidRPr="002B4BB7">
        <w:rPr>
          <w:rFonts w:ascii="Times New Roman" w:hAnsi="Times New Roman" w:cs="Times New Roman"/>
          <w:sz w:val="24"/>
          <w:szCs w:val="24"/>
        </w:rPr>
        <w:t>Living stones</w:t>
      </w:r>
    </w:p>
    <w:p w14:paraId="3466775D" w14:textId="3CA8052F" w:rsidR="002B4BB7" w:rsidRPr="002B4BB7" w:rsidRDefault="002B4BB7" w:rsidP="002B4BB7">
      <w:pPr>
        <w:numPr>
          <w:ilvl w:val="0"/>
          <w:numId w:val="8"/>
        </w:numPr>
        <w:spacing w:after="0"/>
        <w:rPr>
          <w:rFonts w:ascii="Times New Roman" w:hAnsi="Times New Roman" w:cs="Times New Roman"/>
          <w:sz w:val="24"/>
          <w:szCs w:val="24"/>
        </w:rPr>
      </w:pPr>
      <w:r w:rsidRPr="002B4BB7">
        <w:rPr>
          <w:rFonts w:ascii="Times New Roman" w:hAnsi="Times New Roman" w:cs="Times New Roman"/>
          <w:sz w:val="24"/>
          <w:szCs w:val="24"/>
        </w:rPr>
        <w:t>Built into a spiritual house</w:t>
      </w:r>
    </w:p>
    <w:p w14:paraId="59FDFA48" w14:textId="49D37B37" w:rsidR="002B4BB7" w:rsidRPr="002B4BB7" w:rsidRDefault="002B4BB7" w:rsidP="002B4BB7">
      <w:pPr>
        <w:numPr>
          <w:ilvl w:val="0"/>
          <w:numId w:val="8"/>
        </w:numPr>
        <w:spacing w:after="0"/>
        <w:rPr>
          <w:rFonts w:ascii="Times New Roman" w:hAnsi="Times New Roman" w:cs="Times New Roman"/>
          <w:sz w:val="24"/>
          <w:szCs w:val="24"/>
        </w:rPr>
      </w:pPr>
      <w:r w:rsidRPr="002B4BB7">
        <w:rPr>
          <w:rFonts w:ascii="Times New Roman" w:hAnsi="Times New Roman" w:cs="Times New Roman"/>
          <w:sz w:val="24"/>
          <w:szCs w:val="24"/>
        </w:rPr>
        <w:t>For a holy priesthood</w:t>
      </w:r>
    </w:p>
    <w:p w14:paraId="7F7791A4" w14:textId="74339444" w:rsidR="002B4BB7" w:rsidRPr="002B4BB7" w:rsidRDefault="002B4BB7" w:rsidP="002B4BB7">
      <w:pPr>
        <w:numPr>
          <w:ilvl w:val="0"/>
          <w:numId w:val="8"/>
        </w:numPr>
        <w:spacing w:after="0"/>
        <w:rPr>
          <w:rFonts w:ascii="Times New Roman" w:hAnsi="Times New Roman" w:cs="Times New Roman"/>
          <w:sz w:val="24"/>
          <w:szCs w:val="24"/>
        </w:rPr>
      </w:pPr>
      <w:r w:rsidRPr="002B4BB7">
        <w:rPr>
          <w:rFonts w:ascii="Times New Roman" w:hAnsi="Times New Roman" w:cs="Times New Roman"/>
          <w:sz w:val="24"/>
          <w:szCs w:val="24"/>
        </w:rPr>
        <w:t>Offer spiritual sacrifices acceptable to God through Jesus</w:t>
      </w:r>
    </w:p>
    <w:p w14:paraId="34603FD1" w14:textId="1E9B935F" w:rsidR="002B4BB7" w:rsidRDefault="002B4BB7" w:rsidP="00261773">
      <w:pPr>
        <w:spacing w:after="0"/>
        <w:rPr>
          <w:rFonts w:ascii="Times New Roman" w:hAnsi="Times New Roman" w:cs="Times New Roman"/>
          <w:sz w:val="24"/>
          <w:szCs w:val="24"/>
        </w:rPr>
      </w:pPr>
    </w:p>
    <w:p w14:paraId="52693D59" w14:textId="77777777"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t xml:space="preserve">What are </w:t>
      </w:r>
      <w:proofErr w:type="gramStart"/>
      <w:r w:rsidRPr="002B4BB7">
        <w:rPr>
          <w:rFonts w:ascii="Times New Roman" w:hAnsi="Times New Roman" w:cs="Times New Roman"/>
          <w:sz w:val="24"/>
          <w:szCs w:val="24"/>
        </w:rPr>
        <w:t>different</w:t>
      </w:r>
      <w:proofErr w:type="gramEnd"/>
      <w:r w:rsidRPr="002B4BB7">
        <w:rPr>
          <w:rFonts w:ascii="Times New Roman" w:hAnsi="Times New Roman" w:cs="Times New Roman"/>
          <w:sz w:val="24"/>
          <w:szCs w:val="24"/>
        </w:rPr>
        <w:t xml:space="preserve"> kinds or shapes of stones used in constructing a beautiful building, a cathedral, for instance? (if </w:t>
      </w:r>
      <w:proofErr w:type="gramStart"/>
      <w:r w:rsidRPr="002B4BB7">
        <w:rPr>
          <w:rFonts w:ascii="Times New Roman" w:hAnsi="Times New Roman" w:cs="Times New Roman"/>
          <w:sz w:val="24"/>
          <w:szCs w:val="24"/>
        </w:rPr>
        <w:t>possible</w:t>
      </w:r>
      <w:proofErr w:type="gramEnd"/>
      <w:r w:rsidRPr="002B4BB7">
        <w:rPr>
          <w:rFonts w:ascii="Times New Roman" w:hAnsi="Times New Roman" w:cs="Times New Roman"/>
          <w:sz w:val="24"/>
          <w:szCs w:val="24"/>
        </w:rPr>
        <w:t xml:space="preserve"> show a picture of a cathedral or your own church building)</w:t>
      </w:r>
    </w:p>
    <w:p w14:paraId="2A635739"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foundation stones</w:t>
      </w:r>
    </w:p>
    <w:p w14:paraId="40160205"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special shapes of stones around a window or door</w:t>
      </w:r>
    </w:p>
    <w:p w14:paraId="27584B44"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sculptures which decorate certain parts of the edge of the roof</w:t>
      </w:r>
    </w:p>
    <w:p w14:paraId="014C3431"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large flat pieces of polished granite on walls or floors</w:t>
      </w:r>
    </w:p>
    <w:p w14:paraId="637AF006"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large rectangular stones which make the steps</w:t>
      </w:r>
    </w:p>
    <w:p w14:paraId="7E57072B" w14:textId="77777777" w:rsidR="002B4BB7" w:rsidRPr="002B4BB7" w:rsidRDefault="002B4BB7" w:rsidP="002B4BB7">
      <w:pPr>
        <w:spacing w:after="0"/>
        <w:rPr>
          <w:rFonts w:ascii="Times New Roman" w:hAnsi="Times New Roman" w:cs="Times New Roman"/>
          <w:sz w:val="24"/>
          <w:szCs w:val="24"/>
        </w:rPr>
      </w:pPr>
    </w:p>
    <w:p w14:paraId="6BBB04FD" w14:textId="77777777" w:rsidR="002B4BB7" w:rsidRPr="002B4BB7" w:rsidRDefault="002B4BB7" w:rsidP="002B4BB7">
      <w:pPr>
        <w:spacing w:after="0"/>
        <w:rPr>
          <w:rFonts w:ascii="Times New Roman" w:hAnsi="Times New Roman" w:cs="Times New Roman"/>
          <w:sz w:val="24"/>
          <w:szCs w:val="24"/>
        </w:rPr>
      </w:pPr>
      <w:r w:rsidRPr="002B4BB7">
        <w:rPr>
          <w:rFonts w:ascii="Times New Roman" w:hAnsi="Times New Roman" w:cs="Times New Roman"/>
          <w:sz w:val="24"/>
          <w:szCs w:val="24"/>
        </w:rPr>
        <w:t>If we are “stones” which form the “building” of the church, what are different kinds of “stones” needed for God’s church – both the local congregation and the church universal?</w:t>
      </w:r>
    </w:p>
    <w:p w14:paraId="00BB4E3B"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pastors, teachers, missionaries</w:t>
      </w:r>
    </w:p>
    <w:p w14:paraId="2CB4EBB3"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prayer support people</w:t>
      </w:r>
    </w:p>
    <w:p w14:paraId="33C309B2"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people who lead in worship</w:t>
      </w:r>
    </w:p>
    <w:p w14:paraId="5C57C492"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people who join together in singing</w:t>
      </w:r>
    </w:p>
    <w:p w14:paraId="2E1D0180"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people who are witnesses to unbelievers, evangelists</w:t>
      </w:r>
    </w:p>
    <w:p w14:paraId="29CF4F3D"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encouragers</w:t>
      </w:r>
    </w:p>
    <w:p w14:paraId="111F926E"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financial supporters</w:t>
      </w:r>
    </w:p>
    <w:p w14:paraId="03415371"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work with children, youth, nursery workers</w:t>
      </w:r>
    </w:p>
    <w:p w14:paraId="7C2AC27B" w14:textId="77777777" w:rsidR="002B4BB7" w:rsidRPr="002B4BB7" w:rsidRDefault="002B4BB7" w:rsidP="002B4BB7">
      <w:pPr>
        <w:numPr>
          <w:ilvl w:val="0"/>
          <w:numId w:val="7"/>
        </w:numPr>
        <w:spacing w:after="0"/>
        <w:rPr>
          <w:rFonts w:ascii="Times New Roman" w:hAnsi="Times New Roman" w:cs="Times New Roman"/>
          <w:sz w:val="24"/>
          <w:szCs w:val="24"/>
        </w:rPr>
      </w:pPr>
      <w:r w:rsidRPr="002B4BB7">
        <w:rPr>
          <w:rFonts w:ascii="Times New Roman" w:hAnsi="Times New Roman" w:cs="Times New Roman"/>
          <w:sz w:val="24"/>
          <w:szCs w:val="24"/>
        </w:rPr>
        <w:t>secretaries, administrators, maintenance workers</w:t>
      </w:r>
    </w:p>
    <w:p w14:paraId="07AA20F6" w14:textId="24BF308C" w:rsidR="009533DF" w:rsidRDefault="002B4BB7" w:rsidP="00261773">
      <w:pPr>
        <w:spacing w:after="0"/>
        <w:rPr>
          <w:rFonts w:ascii="Times New Roman" w:hAnsi="Times New Roman" w:cs="Times New Roman"/>
          <w:sz w:val="24"/>
          <w:szCs w:val="24"/>
        </w:rPr>
      </w:pPr>
      <w:r>
        <w:rPr>
          <w:rFonts w:ascii="Times New Roman" w:hAnsi="Times New Roman" w:cs="Times New Roman"/>
          <w:sz w:val="24"/>
          <w:szCs w:val="24"/>
        </w:rPr>
        <w:ptab w:relativeTo="margin" w:alignment="left" w:leader="none"/>
      </w:r>
    </w:p>
    <w:p w14:paraId="55E60822" w14:textId="226CEED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533DF">
        <w:rPr>
          <w:rFonts w:ascii="Times New Roman" w:hAnsi="Times New Roman" w:cs="Times New Roman"/>
          <w:sz w:val="24"/>
          <w:szCs w:val="24"/>
        </w:rPr>
        <w:t xml:space="preserve"> Foundation of the Church</w:t>
      </w:r>
    </w:p>
    <w:p w14:paraId="74D2DE4F" w14:textId="77777777" w:rsidR="00261773" w:rsidRDefault="00261773" w:rsidP="00261773">
      <w:pPr>
        <w:spacing w:after="0"/>
        <w:rPr>
          <w:rFonts w:ascii="Times New Roman" w:hAnsi="Times New Roman" w:cs="Times New Roman"/>
          <w:sz w:val="24"/>
          <w:szCs w:val="24"/>
        </w:rPr>
      </w:pPr>
    </w:p>
    <w:p w14:paraId="58A7745C" w14:textId="7002BE4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533DF">
        <w:rPr>
          <w:rFonts w:ascii="Times New Roman" w:hAnsi="Times New Roman" w:cs="Times New Roman"/>
          <w:sz w:val="24"/>
          <w:szCs w:val="24"/>
        </w:rPr>
        <w:t xml:space="preserve"> who is the “stone”.</w:t>
      </w:r>
    </w:p>
    <w:p w14:paraId="2B27CA69" w14:textId="77777777" w:rsidR="009D5A8E" w:rsidRDefault="009D5A8E" w:rsidP="00261773">
      <w:pPr>
        <w:spacing w:after="0"/>
        <w:rPr>
          <w:rFonts w:ascii="Times New Roman" w:hAnsi="Times New Roman" w:cs="Times New Roman"/>
          <w:sz w:val="24"/>
          <w:szCs w:val="24"/>
        </w:rPr>
      </w:pPr>
    </w:p>
    <w:p w14:paraId="5CAB71ED" w14:textId="77777777" w:rsidR="009533DF" w:rsidRPr="00193290" w:rsidRDefault="009533DF" w:rsidP="009533DF">
      <w:pPr>
        <w:spacing w:after="0"/>
        <w:rPr>
          <w:rFonts w:ascii="Times New Roman" w:hAnsi="Times New Roman" w:cs="Times New Roman"/>
          <w:sz w:val="20"/>
          <w:szCs w:val="20"/>
        </w:rPr>
      </w:pPr>
      <w:r w:rsidRPr="00017969">
        <w:rPr>
          <w:rFonts w:ascii="Times New Roman" w:hAnsi="Times New Roman" w:cs="Times New Roman"/>
          <w:sz w:val="20"/>
          <w:szCs w:val="20"/>
        </w:rPr>
        <w:t>1 Peter 2:6-8 (NIV)  For in Scripture it says: "See, I lay a stone in Zion, a chosen and precious cornerstone, and the one who trusts in him will never be put to shame." 7  Now to you who believe, this stone is precious. But to those who do not believe, "The stone the builders rejected has become the capstone, 8  and, "A stone that causes men to stumble and a rock that makes them fall." They stumble because they disobey the message--which is also what they were destined for.</w:t>
      </w:r>
    </w:p>
    <w:p w14:paraId="308CE195" w14:textId="77777777" w:rsidR="009D5A8E" w:rsidRDefault="009D5A8E" w:rsidP="00261773">
      <w:pPr>
        <w:spacing w:after="0"/>
        <w:rPr>
          <w:rFonts w:ascii="Times New Roman" w:hAnsi="Times New Roman" w:cs="Times New Roman"/>
          <w:sz w:val="24"/>
          <w:szCs w:val="24"/>
        </w:rPr>
      </w:pPr>
    </w:p>
    <w:p w14:paraId="078E80EA" w14:textId="77777777" w:rsidR="009533DF" w:rsidRDefault="009533DF" w:rsidP="00261773">
      <w:pPr>
        <w:spacing w:after="0"/>
        <w:rPr>
          <w:rFonts w:ascii="Times New Roman" w:hAnsi="Times New Roman" w:cs="Times New Roman"/>
          <w:sz w:val="24"/>
          <w:szCs w:val="24"/>
        </w:rPr>
      </w:pPr>
    </w:p>
    <w:p w14:paraId="0E0D4CA4" w14:textId="77777777" w:rsidR="009533DF" w:rsidRPr="009533DF" w:rsidRDefault="009533DF" w:rsidP="009533DF">
      <w:pPr>
        <w:spacing w:after="0"/>
        <w:rPr>
          <w:rFonts w:ascii="Times New Roman" w:hAnsi="Times New Roman" w:cs="Times New Roman"/>
          <w:sz w:val="24"/>
          <w:szCs w:val="24"/>
        </w:rPr>
      </w:pPr>
      <w:r w:rsidRPr="009533DF">
        <w:rPr>
          <w:rFonts w:ascii="Times New Roman" w:hAnsi="Times New Roman" w:cs="Times New Roman"/>
          <w:sz w:val="24"/>
          <w:szCs w:val="24"/>
        </w:rPr>
        <w:lastRenderedPageBreak/>
        <w:t xml:space="preserve">What will happen to those who trust in the "Cornerstone", those who build their lives on Him? </w:t>
      </w:r>
    </w:p>
    <w:p w14:paraId="2F41E634" w14:textId="77777777" w:rsidR="009533DF" w:rsidRPr="009533DF" w:rsidRDefault="009533DF" w:rsidP="009533DF">
      <w:pPr>
        <w:numPr>
          <w:ilvl w:val="0"/>
          <w:numId w:val="9"/>
        </w:numPr>
        <w:spacing w:after="0"/>
        <w:rPr>
          <w:rFonts w:ascii="Times New Roman" w:hAnsi="Times New Roman" w:cs="Times New Roman"/>
          <w:sz w:val="24"/>
          <w:szCs w:val="24"/>
        </w:rPr>
      </w:pPr>
      <w:r w:rsidRPr="009533DF">
        <w:rPr>
          <w:rFonts w:ascii="Times New Roman" w:hAnsi="Times New Roman" w:cs="Times New Roman"/>
          <w:sz w:val="24"/>
          <w:szCs w:val="24"/>
        </w:rPr>
        <w:t>never put to shame</w:t>
      </w:r>
    </w:p>
    <w:p w14:paraId="0E291C54" w14:textId="77777777" w:rsidR="009533DF" w:rsidRPr="009533DF" w:rsidRDefault="009533DF" w:rsidP="009533DF">
      <w:pPr>
        <w:numPr>
          <w:ilvl w:val="0"/>
          <w:numId w:val="9"/>
        </w:numPr>
        <w:spacing w:after="0"/>
        <w:rPr>
          <w:rFonts w:ascii="Times New Roman" w:hAnsi="Times New Roman" w:cs="Times New Roman"/>
          <w:sz w:val="24"/>
          <w:szCs w:val="24"/>
        </w:rPr>
      </w:pPr>
      <w:r w:rsidRPr="009533DF">
        <w:rPr>
          <w:rFonts w:ascii="Times New Roman" w:hAnsi="Times New Roman" w:cs="Times New Roman"/>
          <w:sz w:val="24"/>
          <w:szCs w:val="24"/>
        </w:rPr>
        <w:t>eternal life, eternal union with God</w:t>
      </w:r>
    </w:p>
    <w:p w14:paraId="5A308846" w14:textId="77777777" w:rsidR="009533DF" w:rsidRPr="009533DF" w:rsidRDefault="009533DF" w:rsidP="009533DF">
      <w:pPr>
        <w:numPr>
          <w:ilvl w:val="0"/>
          <w:numId w:val="9"/>
        </w:numPr>
        <w:spacing w:after="0"/>
        <w:rPr>
          <w:rFonts w:ascii="Times New Roman" w:hAnsi="Times New Roman" w:cs="Times New Roman"/>
          <w:sz w:val="24"/>
          <w:szCs w:val="24"/>
        </w:rPr>
      </w:pPr>
      <w:r w:rsidRPr="009533DF">
        <w:rPr>
          <w:rFonts w:ascii="Times New Roman" w:hAnsi="Times New Roman" w:cs="Times New Roman"/>
          <w:sz w:val="24"/>
          <w:szCs w:val="24"/>
        </w:rPr>
        <w:t>peace with God</w:t>
      </w:r>
    </w:p>
    <w:p w14:paraId="12E8C365" w14:textId="77777777" w:rsidR="009533DF" w:rsidRPr="009533DF" w:rsidRDefault="009533DF" w:rsidP="009533DF">
      <w:pPr>
        <w:numPr>
          <w:ilvl w:val="0"/>
          <w:numId w:val="9"/>
        </w:numPr>
        <w:spacing w:after="0"/>
        <w:rPr>
          <w:rFonts w:ascii="Times New Roman" w:hAnsi="Times New Roman" w:cs="Times New Roman"/>
          <w:sz w:val="24"/>
          <w:szCs w:val="24"/>
        </w:rPr>
      </w:pPr>
      <w:r w:rsidRPr="009533DF">
        <w:rPr>
          <w:rFonts w:ascii="Times New Roman" w:hAnsi="Times New Roman" w:cs="Times New Roman"/>
          <w:sz w:val="24"/>
          <w:szCs w:val="24"/>
        </w:rPr>
        <w:t>forgiveness of sins</w:t>
      </w:r>
    </w:p>
    <w:p w14:paraId="069CA4A1" w14:textId="77777777" w:rsidR="009533DF" w:rsidRPr="009533DF" w:rsidRDefault="009533DF" w:rsidP="009533DF">
      <w:pPr>
        <w:numPr>
          <w:ilvl w:val="0"/>
          <w:numId w:val="9"/>
        </w:numPr>
        <w:spacing w:after="0"/>
        <w:rPr>
          <w:rFonts w:ascii="Times New Roman" w:hAnsi="Times New Roman" w:cs="Times New Roman"/>
          <w:sz w:val="24"/>
          <w:szCs w:val="24"/>
        </w:rPr>
      </w:pPr>
      <w:r w:rsidRPr="009533DF">
        <w:rPr>
          <w:rFonts w:ascii="Times New Roman" w:hAnsi="Times New Roman" w:cs="Times New Roman"/>
          <w:sz w:val="24"/>
          <w:szCs w:val="24"/>
        </w:rPr>
        <w:t>set free from the penalty, the power, and eventually the presence of sin</w:t>
      </w:r>
    </w:p>
    <w:p w14:paraId="42646B09" w14:textId="77777777" w:rsidR="009533DF" w:rsidRPr="009533DF" w:rsidRDefault="009533DF" w:rsidP="009533DF">
      <w:pPr>
        <w:spacing w:after="0"/>
        <w:rPr>
          <w:rFonts w:ascii="Times New Roman" w:hAnsi="Times New Roman" w:cs="Times New Roman"/>
          <w:sz w:val="24"/>
          <w:szCs w:val="24"/>
        </w:rPr>
      </w:pPr>
    </w:p>
    <w:p w14:paraId="54926FA5" w14:textId="10D1DF97" w:rsidR="0053265D" w:rsidRDefault="009533DF" w:rsidP="0053265D">
      <w:pPr>
        <w:spacing w:after="0"/>
        <w:rPr>
          <w:rFonts w:ascii="Times New Roman" w:hAnsi="Times New Roman" w:cs="Times New Roman"/>
          <w:sz w:val="24"/>
          <w:szCs w:val="24"/>
        </w:rPr>
      </w:pPr>
      <w:r w:rsidRPr="009533DF">
        <w:rPr>
          <w:rFonts w:ascii="Times New Roman" w:hAnsi="Times New Roman" w:cs="Times New Roman"/>
          <w:sz w:val="24"/>
          <w:szCs w:val="24"/>
        </w:rPr>
        <w:t>How did Isaiah 28:16 (quoted by Jesus) describe the “stone”?</w:t>
      </w:r>
    </w:p>
    <w:p w14:paraId="08FA6798" w14:textId="79307F59"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laid in Zion (Jerusalem)</w:t>
      </w:r>
    </w:p>
    <w:p w14:paraId="0964DC68"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chosen</w:t>
      </w:r>
    </w:p>
    <w:p w14:paraId="7D683F5E"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precious cornerstone</w:t>
      </w:r>
    </w:p>
    <w:p w14:paraId="23540531" w14:textId="77777777" w:rsidR="009533DF" w:rsidRPr="009533DF" w:rsidRDefault="009533DF" w:rsidP="009533DF">
      <w:pPr>
        <w:spacing w:after="0"/>
        <w:rPr>
          <w:rFonts w:ascii="Times New Roman" w:hAnsi="Times New Roman" w:cs="Times New Roman"/>
          <w:sz w:val="24"/>
          <w:szCs w:val="24"/>
        </w:rPr>
      </w:pPr>
      <w:r w:rsidRPr="009533DF">
        <w:rPr>
          <w:rFonts w:ascii="Times New Roman" w:hAnsi="Times New Roman" w:cs="Times New Roman"/>
          <w:sz w:val="24"/>
          <w:szCs w:val="24"/>
        </w:rPr>
        <w:t xml:space="preserve"> </w:t>
      </w:r>
    </w:p>
    <w:p w14:paraId="6957EF02" w14:textId="77777777" w:rsidR="009533DF" w:rsidRPr="009533DF" w:rsidRDefault="009533DF" w:rsidP="009533DF">
      <w:pPr>
        <w:spacing w:after="0"/>
        <w:rPr>
          <w:rFonts w:ascii="Times New Roman" w:hAnsi="Times New Roman" w:cs="Times New Roman"/>
          <w:sz w:val="24"/>
          <w:szCs w:val="24"/>
        </w:rPr>
      </w:pPr>
      <w:r w:rsidRPr="009533DF">
        <w:rPr>
          <w:rFonts w:ascii="Times New Roman" w:hAnsi="Times New Roman" w:cs="Times New Roman"/>
          <w:sz w:val="24"/>
          <w:szCs w:val="24"/>
        </w:rPr>
        <w:t>How was Christ treated differently by believers and unbelievers?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9533DF" w:rsidRPr="009533DF" w14:paraId="240753C1" w14:textId="77777777" w:rsidTr="00BF0FCB">
        <w:tc>
          <w:tcPr>
            <w:tcW w:w="4428" w:type="dxa"/>
            <w:tcBorders>
              <w:top w:val="single" w:sz="4" w:space="0" w:color="000000"/>
              <w:left w:val="single" w:sz="4" w:space="0" w:color="000000"/>
              <w:bottom w:val="single" w:sz="4" w:space="0" w:color="000000"/>
              <w:right w:val="single" w:sz="4" w:space="0" w:color="000000"/>
            </w:tcBorders>
            <w:hideMark/>
          </w:tcPr>
          <w:p w14:paraId="6D790122" w14:textId="77777777" w:rsidR="009533DF" w:rsidRPr="009533DF" w:rsidRDefault="009533DF" w:rsidP="009533DF">
            <w:pPr>
              <w:spacing w:after="0"/>
              <w:jc w:val="center"/>
              <w:rPr>
                <w:rFonts w:ascii="Times New Roman" w:hAnsi="Times New Roman" w:cs="Times New Roman"/>
                <w:sz w:val="24"/>
                <w:szCs w:val="24"/>
              </w:rPr>
            </w:pPr>
            <w:r w:rsidRPr="009533DF">
              <w:rPr>
                <w:rFonts w:ascii="Times New Roman" w:hAnsi="Times New Roman" w:cs="Times New Roman"/>
                <w:sz w:val="24"/>
                <w:szCs w:val="24"/>
              </w:rPr>
              <w:t>Believers</w:t>
            </w:r>
          </w:p>
        </w:tc>
        <w:tc>
          <w:tcPr>
            <w:tcW w:w="4428" w:type="dxa"/>
            <w:tcBorders>
              <w:top w:val="single" w:sz="4" w:space="0" w:color="000000"/>
              <w:left w:val="single" w:sz="4" w:space="0" w:color="000000"/>
              <w:bottom w:val="single" w:sz="4" w:space="0" w:color="000000"/>
              <w:right w:val="single" w:sz="4" w:space="0" w:color="000000"/>
            </w:tcBorders>
            <w:hideMark/>
          </w:tcPr>
          <w:p w14:paraId="562D5449" w14:textId="77777777" w:rsidR="009533DF" w:rsidRPr="009533DF" w:rsidRDefault="009533DF" w:rsidP="009533DF">
            <w:pPr>
              <w:spacing w:after="0"/>
              <w:jc w:val="center"/>
              <w:rPr>
                <w:rFonts w:ascii="Times New Roman" w:hAnsi="Times New Roman" w:cs="Times New Roman"/>
                <w:sz w:val="24"/>
                <w:szCs w:val="24"/>
              </w:rPr>
            </w:pPr>
            <w:r w:rsidRPr="009533DF">
              <w:rPr>
                <w:rFonts w:ascii="Times New Roman" w:hAnsi="Times New Roman" w:cs="Times New Roman"/>
                <w:sz w:val="24"/>
                <w:szCs w:val="24"/>
              </w:rPr>
              <w:t>Unbelievers</w:t>
            </w:r>
          </w:p>
        </w:tc>
      </w:tr>
      <w:tr w:rsidR="009533DF" w:rsidRPr="009533DF" w14:paraId="43B1442F" w14:textId="77777777" w:rsidTr="00BF0FCB">
        <w:tc>
          <w:tcPr>
            <w:tcW w:w="4428" w:type="dxa"/>
            <w:tcBorders>
              <w:top w:val="single" w:sz="4" w:space="0" w:color="000000"/>
              <w:left w:val="single" w:sz="4" w:space="0" w:color="000000"/>
              <w:bottom w:val="single" w:sz="4" w:space="0" w:color="000000"/>
              <w:right w:val="single" w:sz="4" w:space="0" w:color="000000"/>
            </w:tcBorders>
            <w:hideMark/>
          </w:tcPr>
          <w:p w14:paraId="4824E7C8"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the “stone” is precious</w:t>
            </w:r>
          </w:p>
          <w:p w14:paraId="4ADCC73C"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 xml:space="preserve">stone becomes the capstone, the corner stone, </w:t>
            </w:r>
          </w:p>
          <w:p w14:paraId="12D43200"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the most basic part of the foundation</w:t>
            </w:r>
          </w:p>
          <w:p w14:paraId="718EDE5F"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who Jesus is and what He accomplished  are the basis for all our faith</w:t>
            </w:r>
          </w:p>
          <w:p w14:paraId="10F5E172"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trust in Jesus, never put to shame</w:t>
            </w:r>
          </w:p>
        </w:tc>
        <w:tc>
          <w:tcPr>
            <w:tcW w:w="4428" w:type="dxa"/>
            <w:tcBorders>
              <w:top w:val="single" w:sz="4" w:space="0" w:color="000000"/>
              <w:left w:val="single" w:sz="4" w:space="0" w:color="000000"/>
              <w:bottom w:val="single" w:sz="4" w:space="0" w:color="000000"/>
              <w:right w:val="single" w:sz="4" w:space="0" w:color="000000"/>
            </w:tcBorders>
            <w:hideMark/>
          </w:tcPr>
          <w:p w14:paraId="43D67A80"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rejected</w:t>
            </w:r>
          </w:p>
          <w:p w14:paraId="16266129"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causes men to stumble</w:t>
            </w:r>
          </w:p>
          <w:p w14:paraId="596A2182"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causes them to fall</w:t>
            </w:r>
          </w:p>
          <w:p w14:paraId="57945A3B"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fall because of unbelief of the message</w:t>
            </w:r>
          </w:p>
          <w:p w14:paraId="715679C0"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disobey the message</w:t>
            </w:r>
          </w:p>
          <w:p w14:paraId="1D899F4E"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do not accept Jesus as Savior and Lord</w:t>
            </w:r>
          </w:p>
        </w:tc>
      </w:tr>
    </w:tbl>
    <w:p w14:paraId="0291988B" w14:textId="77777777" w:rsidR="009533DF" w:rsidRPr="009533DF" w:rsidRDefault="009533DF" w:rsidP="009533DF">
      <w:pPr>
        <w:spacing w:after="0"/>
        <w:rPr>
          <w:rFonts w:ascii="Times New Roman" w:hAnsi="Times New Roman" w:cs="Times New Roman"/>
          <w:sz w:val="24"/>
          <w:szCs w:val="24"/>
        </w:rPr>
      </w:pPr>
    </w:p>
    <w:p w14:paraId="2695BB54" w14:textId="77777777" w:rsidR="009533DF" w:rsidRPr="009533DF" w:rsidRDefault="009533DF" w:rsidP="009533DF">
      <w:pPr>
        <w:spacing w:after="0"/>
        <w:rPr>
          <w:rFonts w:ascii="Times New Roman" w:hAnsi="Times New Roman" w:cs="Times New Roman"/>
          <w:sz w:val="24"/>
          <w:szCs w:val="24"/>
        </w:rPr>
      </w:pPr>
      <w:r w:rsidRPr="009533DF">
        <w:rPr>
          <w:rFonts w:ascii="Times New Roman" w:hAnsi="Times New Roman" w:cs="Times New Roman"/>
          <w:sz w:val="24"/>
          <w:szCs w:val="24"/>
        </w:rPr>
        <w:t>In what ways do people stumble over Jesus and His message today?</w:t>
      </w:r>
    </w:p>
    <w:p w14:paraId="59404D26"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consider the Bible a bunch of myths</w:t>
      </w:r>
    </w:p>
    <w:p w14:paraId="12DC8E2A"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don’t want to change their lives and give up sinful actions and attitudes</w:t>
      </w:r>
    </w:p>
    <w:p w14:paraId="32468F31"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blinded by Satan</w:t>
      </w:r>
    </w:p>
    <w:p w14:paraId="57F00B8A"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reject the idea that Jesus rose from the dead</w:t>
      </w:r>
    </w:p>
    <w:p w14:paraId="2EF78493"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think Jesus was merely a good man, a teacher, a martyr</w:t>
      </w:r>
    </w:p>
    <w:p w14:paraId="06472708" w14:textId="77777777" w:rsidR="009533DF" w:rsidRDefault="009533DF" w:rsidP="00261773">
      <w:pPr>
        <w:spacing w:after="0"/>
        <w:rPr>
          <w:rFonts w:ascii="Times New Roman" w:hAnsi="Times New Roman" w:cs="Times New Roman"/>
          <w:sz w:val="24"/>
          <w:szCs w:val="24"/>
        </w:rPr>
      </w:pPr>
    </w:p>
    <w:p w14:paraId="5EB9B423" w14:textId="77777777" w:rsidR="009533DF" w:rsidRPr="009533DF" w:rsidRDefault="009533DF" w:rsidP="009533DF">
      <w:pPr>
        <w:spacing w:after="0"/>
        <w:rPr>
          <w:rFonts w:ascii="Times New Roman" w:hAnsi="Times New Roman" w:cs="Times New Roman"/>
          <w:sz w:val="24"/>
          <w:szCs w:val="24"/>
        </w:rPr>
      </w:pPr>
      <w:r w:rsidRPr="009533DF">
        <w:rPr>
          <w:rFonts w:ascii="Times New Roman" w:hAnsi="Times New Roman" w:cs="Times New Roman"/>
          <w:sz w:val="24"/>
          <w:szCs w:val="24"/>
        </w:rPr>
        <w:t>In verse 6 Jesus quoted Isaiah 28:16.  Consider these facts about what Isaiah said.</w:t>
      </w:r>
    </w:p>
    <w:p w14:paraId="154099EE" w14:textId="77777777" w:rsidR="009533DF" w:rsidRPr="009533DF" w:rsidRDefault="009533DF" w:rsidP="009533DF">
      <w:pPr>
        <w:numPr>
          <w:ilvl w:val="0"/>
          <w:numId w:val="10"/>
        </w:numPr>
        <w:spacing w:after="0"/>
        <w:rPr>
          <w:rFonts w:ascii="Times New Roman" w:hAnsi="Times New Roman" w:cs="Times New Roman"/>
          <w:sz w:val="24"/>
          <w:szCs w:val="24"/>
        </w:rPr>
      </w:pPr>
      <w:r w:rsidRPr="009533DF">
        <w:rPr>
          <w:rFonts w:ascii="Times New Roman" w:hAnsi="Times New Roman" w:cs="Times New Roman"/>
          <w:sz w:val="24"/>
          <w:szCs w:val="24"/>
        </w:rPr>
        <w:t xml:space="preserve">Zion was </w:t>
      </w:r>
      <w:proofErr w:type="gramStart"/>
      <w:r w:rsidRPr="009533DF">
        <w:rPr>
          <w:rFonts w:ascii="Times New Roman" w:hAnsi="Times New Roman" w:cs="Times New Roman"/>
          <w:sz w:val="24"/>
          <w:szCs w:val="24"/>
        </w:rPr>
        <w:t>a name</w:t>
      </w:r>
      <w:proofErr w:type="gramEnd"/>
      <w:r w:rsidRPr="009533DF">
        <w:rPr>
          <w:rFonts w:ascii="Times New Roman" w:hAnsi="Times New Roman" w:cs="Times New Roman"/>
          <w:sz w:val="24"/>
          <w:szCs w:val="24"/>
        </w:rPr>
        <w:t xml:space="preserve"> for the city of Jerusalem.</w:t>
      </w:r>
    </w:p>
    <w:p w14:paraId="6A5DF28F" w14:textId="77777777" w:rsidR="009533DF" w:rsidRPr="009533DF" w:rsidRDefault="009533DF" w:rsidP="009533DF">
      <w:pPr>
        <w:numPr>
          <w:ilvl w:val="0"/>
          <w:numId w:val="10"/>
        </w:numPr>
        <w:spacing w:after="0"/>
        <w:rPr>
          <w:rFonts w:ascii="Times New Roman" w:hAnsi="Times New Roman" w:cs="Times New Roman"/>
          <w:sz w:val="24"/>
          <w:szCs w:val="24"/>
        </w:rPr>
      </w:pPr>
      <w:r w:rsidRPr="009533DF">
        <w:rPr>
          <w:rFonts w:ascii="Times New Roman" w:hAnsi="Times New Roman" w:cs="Times New Roman"/>
          <w:sz w:val="24"/>
          <w:szCs w:val="24"/>
        </w:rPr>
        <w:t>In the ancient world, the greatest care was taken in</w:t>
      </w:r>
    </w:p>
    <w:p w14:paraId="7FA369DB" w14:textId="6C08229F" w:rsidR="009533DF" w:rsidRPr="009533DF" w:rsidRDefault="009533DF" w:rsidP="009533DF">
      <w:pPr>
        <w:numPr>
          <w:ilvl w:val="1"/>
          <w:numId w:val="7"/>
        </w:numPr>
        <w:spacing w:after="0"/>
        <w:ind w:left="720"/>
        <w:rPr>
          <w:rFonts w:ascii="Times New Roman" w:hAnsi="Times New Roman" w:cs="Times New Roman"/>
          <w:sz w:val="24"/>
          <w:szCs w:val="24"/>
        </w:rPr>
      </w:pPr>
      <w:r w:rsidRPr="009533DF">
        <w:rPr>
          <w:rFonts w:ascii="Times New Roman" w:hAnsi="Times New Roman" w:cs="Times New Roman"/>
          <w:sz w:val="24"/>
          <w:szCs w:val="24"/>
        </w:rPr>
        <w:t xml:space="preserve">Selecting, </w:t>
      </w:r>
      <w:r>
        <w:rPr>
          <w:rFonts w:ascii="Times New Roman" w:hAnsi="Times New Roman" w:cs="Times New Roman"/>
          <w:sz w:val="24"/>
          <w:szCs w:val="24"/>
        </w:rPr>
        <w:t>p</w:t>
      </w:r>
      <w:r w:rsidRPr="009533DF">
        <w:rPr>
          <w:rFonts w:ascii="Times New Roman" w:hAnsi="Times New Roman" w:cs="Times New Roman"/>
          <w:sz w:val="24"/>
          <w:szCs w:val="24"/>
        </w:rPr>
        <w:t xml:space="preserve">reparing, and </w:t>
      </w:r>
    </w:p>
    <w:p w14:paraId="3B20E946" w14:textId="1F6439DC" w:rsidR="009533DF" w:rsidRPr="009533DF" w:rsidRDefault="009533DF" w:rsidP="009533DF">
      <w:pPr>
        <w:numPr>
          <w:ilvl w:val="1"/>
          <w:numId w:val="7"/>
        </w:numPr>
        <w:spacing w:after="0"/>
        <w:ind w:left="720"/>
        <w:rPr>
          <w:rFonts w:ascii="Times New Roman" w:hAnsi="Times New Roman" w:cs="Times New Roman"/>
          <w:sz w:val="24"/>
          <w:szCs w:val="24"/>
        </w:rPr>
      </w:pPr>
      <w:r w:rsidRPr="009533DF">
        <w:rPr>
          <w:rFonts w:ascii="Times New Roman" w:hAnsi="Times New Roman" w:cs="Times New Roman"/>
          <w:sz w:val="24"/>
          <w:szCs w:val="24"/>
        </w:rPr>
        <w:t>Setting in perfect position</w:t>
      </w:r>
      <w:r>
        <w:rPr>
          <w:rFonts w:ascii="Times New Roman" w:hAnsi="Times New Roman" w:cs="Times New Roman"/>
          <w:sz w:val="24"/>
          <w:szCs w:val="24"/>
        </w:rPr>
        <w:t>,</w:t>
      </w:r>
      <w:r w:rsidRPr="009533DF">
        <w:rPr>
          <w:rFonts w:ascii="Times New Roman" w:hAnsi="Times New Roman" w:cs="Times New Roman"/>
          <w:sz w:val="24"/>
          <w:szCs w:val="24"/>
        </w:rPr>
        <w:t xml:space="preserve"> the primary foundation stone of a temple building.</w:t>
      </w:r>
    </w:p>
    <w:p w14:paraId="78A1FFDD" w14:textId="77777777" w:rsidR="009533DF" w:rsidRPr="009533DF" w:rsidRDefault="009533DF" w:rsidP="009533DF">
      <w:pPr>
        <w:pStyle w:val="ListParagraph"/>
        <w:numPr>
          <w:ilvl w:val="0"/>
          <w:numId w:val="11"/>
        </w:numPr>
        <w:spacing w:after="0"/>
        <w:rPr>
          <w:rFonts w:ascii="Times New Roman" w:hAnsi="Times New Roman" w:cs="Times New Roman"/>
          <w:sz w:val="24"/>
          <w:szCs w:val="24"/>
        </w:rPr>
      </w:pPr>
      <w:r w:rsidRPr="009533DF">
        <w:rPr>
          <w:rFonts w:ascii="Times New Roman" w:hAnsi="Times New Roman" w:cs="Times New Roman"/>
          <w:sz w:val="24"/>
          <w:szCs w:val="24"/>
        </w:rPr>
        <w:t xml:space="preserve">The stones in a temple structure “depend” on the cornerstone for direction and support. </w:t>
      </w:r>
    </w:p>
    <w:p w14:paraId="79E1AE87" w14:textId="77777777" w:rsidR="009533DF" w:rsidRPr="009533DF" w:rsidRDefault="009533DF" w:rsidP="009533DF">
      <w:pPr>
        <w:spacing w:after="0"/>
        <w:rPr>
          <w:rFonts w:ascii="Times New Roman" w:hAnsi="Times New Roman" w:cs="Times New Roman"/>
          <w:sz w:val="24"/>
          <w:szCs w:val="24"/>
        </w:rPr>
      </w:pPr>
    </w:p>
    <w:p w14:paraId="61F16AF3" w14:textId="77777777" w:rsidR="009533DF" w:rsidRPr="009533DF" w:rsidRDefault="009533DF" w:rsidP="009533DF">
      <w:pPr>
        <w:spacing w:after="0"/>
        <w:rPr>
          <w:rFonts w:ascii="Times New Roman" w:hAnsi="Times New Roman" w:cs="Times New Roman"/>
          <w:sz w:val="24"/>
          <w:szCs w:val="24"/>
        </w:rPr>
      </w:pPr>
      <w:bookmarkStart w:id="0" w:name="_Hlk162610838"/>
      <w:r w:rsidRPr="009533DF">
        <w:rPr>
          <w:rFonts w:ascii="Times New Roman" w:hAnsi="Times New Roman" w:cs="Times New Roman"/>
          <w:sz w:val="24"/>
          <w:szCs w:val="24"/>
        </w:rPr>
        <w:t>So, for what things do we depend on Jesus ?</w:t>
      </w:r>
    </w:p>
    <w:bookmarkEnd w:id="0"/>
    <w:p w14:paraId="06EB1B66" w14:textId="5394B02F"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our eternal salvation,</w:t>
      </w:r>
      <w:r>
        <w:rPr>
          <w:rFonts w:ascii="Times New Roman" w:hAnsi="Times New Roman" w:cs="Times New Roman"/>
          <w:sz w:val="24"/>
          <w:szCs w:val="24"/>
        </w:rPr>
        <w:t xml:space="preserve"> </w:t>
      </w:r>
      <w:r w:rsidRPr="009533DF">
        <w:rPr>
          <w:rFonts w:ascii="Times New Roman" w:hAnsi="Times New Roman" w:cs="Times New Roman"/>
          <w:sz w:val="24"/>
          <w:szCs w:val="24"/>
        </w:rPr>
        <w:t>mercy, grace</w:t>
      </w:r>
    </w:p>
    <w:p w14:paraId="0486C2B1"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both positional righteousness and a practical or experiential righteousness</w:t>
      </w:r>
    </w:p>
    <w:p w14:paraId="40E7C157"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daily guidance, wisdom</w:t>
      </w:r>
    </w:p>
    <w:p w14:paraId="15F0F38F"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power to live a holy life, distinct from the world</w:t>
      </w:r>
    </w:p>
    <w:p w14:paraId="57BC7D54" w14:textId="77777777" w:rsidR="009533DF" w:rsidRPr="009533DF" w:rsidRDefault="009533DF" w:rsidP="009533DF">
      <w:pPr>
        <w:numPr>
          <w:ilvl w:val="0"/>
          <w:numId w:val="7"/>
        </w:numPr>
        <w:spacing w:after="0"/>
        <w:rPr>
          <w:rFonts w:ascii="Times New Roman" w:hAnsi="Times New Roman" w:cs="Times New Roman"/>
          <w:sz w:val="24"/>
          <w:szCs w:val="24"/>
        </w:rPr>
      </w:pPr>
      <w:r w:rsidRPr="009533DF">
        <w:rPr>
          <w:rFonts w:ascii="Times New Roman" w:hAnsi="Times New Roman" w:cs="Times New Roman"/>
          <w:sz w:val="24"/>
          <w:szCs w:val="24"/>
        </w:rPr>
        <w:t>peace, joy, love … the Fruit of the Spirit</w:t>
      </w:r>
    </w:p>
    <w:p w14:paraId="27B6D6E4" w14:textId="1C6C4AC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D4C33">
        <w:rPr>
          <w:rFonts w:ascii="Times New Roman" w:hAnsi="Times New Roman" w:cs="Times New Roman"/>
          <w:sz w:val="24"/>
          <w:szCs w:val="24"/>
        </w:rPr>
        <w:t xml:space="preserve"> Proclaim Christ, Glorify the Lord</w:t>
      </w:r>
    </w:p>
    <w:p w14:paraId="2C5EA06D" w14:textId="77777777" w:rsidR="00261773" w:rsidRDefault="00261773" w:rsidP="00261773">
      <w:pPr>
        <w:spacing w:after="0"/>
        <w:rPr>
          <w:rFonts w:ascii="Times New Roman" w:hAnsi="Times New Roman" w:cs="Times New Roman"/>
          <w:sz w:val="24"/>
          <w:szCs w:val="24"/>
        </w:rPr>
      </w:pPr>
    </w:p>
    <w:p w14:paraId="453D46E5" w14:textId="1EB432F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D4C33">
        <w:rPr>
          <w:rFonts w:ascii="Times New Roman" w:hAnsi="Times New Roman" w:cs="Times New Roman"/>
          <w:sz w:val="24"/>
          <w:szCs w:val="24"/>
        </w:rPr>
        <w:t xml:space="preserve"> Jesus as the center.</w:t>
      </w:r>
    </w:p>
    <w:p w14:paraId="2D128EC5" w14:textId="77777777" w:rsidR="009D4C33" w:rsidRDefault="009D4C33" w:rsidP="00261773">
      <w:pPr>
        <w:spacing w:after="0"/>
        <w:rPr>
          <w:rFonts w:ascii="Times New Roman" w:hAnsi="Times New Roman" w:cs="Times New Roman"/>
          <w:sz w:val="24"/>
          <w:szCs w:val="24"/>
        </w:rPr>
      </w:pPr>
    </w:p>
    <w:p w14:paraId="78AF580A" w14:textId="77777777" w:rsidR="009D4C33" w:rsidRDefault="009D4C33" w:rsidP="009D4C33">
      <w:pPr>
        <w:spacing w:after="0"/>
        <w:rPr>
          <w:rFonts w:ascii="Times New Roman" w:hAnsi="Times New Roman" w:cs="Times New Roman"/>
          <w:sz w:val="20"/>
          <w:szCs w:val="20"/>
        </w:rPr>
      </w:pPr>
      <w:r w:rsidRPr="007418C3">
        <w:rPr>
          <w:rFonts w:ascii="Times New Roman" w:hAnsi="Times New Roman" w:cs="Times New Roman"/>
          <w:sz w:val="20"/>
          <w:szCs w:val="20"/>
        </w:rPr>
        <w:t>1 Peter 2:9-12 (NIV)  But you are a chosen people, a royal priesthood, a holy nation, a people belonging to God, that you may declare the praises of him who called you out of darkness into his wonderful light. 10  Once you were not a people, but now you are the people of God; once you had not received mercy, but now you have received mercy. 11  Dear friends, I urge you, as aliens and strangers in the world, to abstain from sinful desires, which war against your soul. 12  Live such good lives among the pagans that, though they accuse you of doing wrong, they may see your good deeds and glorify God on the day he visits us.</w:t>
      </w:r>
    </w:p>
    <w:p w14:paraId="47DAEF4E" w14:textId="77777777" w:rsidR="009D4C33" w:rsidRDefault="009D4C33" w:rsidP="00261773">
      <w:pPr>
        <w:spacing w:after="0"/>
        <w:rPr>
          <w:rFonts w:ascii="Times New Roman" w:hAnsi="Times New Roman" w:cs="Times New Roman"/>
          <w:sz w:val="24"/>
          <w:szCs w:val="24"/>
        </w:rPr>
      </w:pPr>
    </w:p>
    <w:p w14:paraId="6486ED1F" w14:textId="655CD205" w:rsidR="009D4C33" w:rsidRPr="009D4C33" w:rsidRDefault="009D4C33" w:rsidP="009D4C33">
      <w:pPr>
        <w:spacing w:after="0"/>
        <w:rPr>
          <w:rFonts w:ascii="Times New Roman" w:hAnsi="Times New Roman" w:cs="Times New Roman"/>
          <w:sz w:val="24"/>
          <w:szCs w:val="24"/>
        </w:rPr>
      </w:pPr>
      <w:r>
        <w:rPr>
          <w:rFonts w:ascii="Times New Roman" w:hAnsi="Times New Roman" w:cs="Times New Roman"/>
          <w:sz w:val="24"/>
          <w:szCs w:val="24"/>
        </w:rPr>
        <w:t xml:space="preserve">Note the </w:t>
      </w:r>
      <w:r w:rsidRPr="009D4C33">
        <w:rPr>
          <w:rFonts w:ascii="Times New Roman" w:hAnsi="Times New Roman" w:cs="Times New Roman"/>
          <w:sz w:val="24"/>
          <w:szCs w:val="24"/>
        </w:rPr>
        <w:t>four images Peter use</w:t>
      </w:r>
      <w:r>
        <w:rPr>
          <w:rFonts w:ascii="Times New Roman" w:hAnsi="Times New Roman" w:cs="Times New Roman"/>
          <w:sz w:val="24"/>
          <w:szCs w:val="24"/>
        </w:rPr>
        <w:t>d</w:t>
      </w:r>
      <w:r w:rsidRPr="009D4C33">
        <w:rPr>
          <w:rFonts w:ascii="Times New Roman" w:hAnsi="Times New Roman" w:cs="Times New Roman"/>
          <w:sz w:val="24"/>
          <w:szCs w:val="24"/>
        </w:rPr>
        <w:t xml:space="preserve"> to describe what those who  believe in Christ have become</w:t>
      </w:r>
      <w:r>
        <w:rPr>
          <w:rFonts w:ascii="Times New Roman" w:hAnsi="Times New Roman" w:cs="Times New Roman"/>
          <w:sz w:val="24"/>
          <w:szCs w:val="24"/>
        </w:rPr>
        <w:t>.</w:t>
      </w:r>
    </w:p>
    <w:p w14:paraId="2743BA45" w14:textId="43A27D0F" w:rsidR="009D4C33" w:rsidRPr="009D4C33" w:rsidRDefault="009D4C33" w:rsidP="009D4C33">
      <w:pPr>
        <w:numPr>
          <w:ilvl w:val="0"/>
          <w:numId w:val="12"/>
        </w:numPr>
        <w:spacing w:after="0"/>
        <w:rPr>
          <w:rFonts w:ascii="Times New Roman" w:hAnsi="Times New Roman" w:cs="Times New Roman"/>
          <w:sz w:val="24"/>
          <w:szCs w:val="24"/>
        </w:rPr>
      </w:pPr>
      <w:r w:rsidRPr="009D4C33">
        <w:rPr>
          <w:rFonts w:ascii="Times New Roman" w:hAnsi="Times New Roman" w:cs="Times New Roman"/>
          <w:sz w:val="24"/>
          <w:szCs w:val="24"/>
        </w:rPr>
        <w:t>A chosen race</w:t>
      </w:r>
    </w:p>
    <w:p w14:paraId="6C4DB424" w14:textId="00CB26B2" w:rsidR="009D4C33" w:rsidRPr="009D4C33" w:rsidRDefault="009D4C33" w:rsidP="009D4C33">
      <w:pPr>
        <w:numPr>
          <w:ilvl w:val="0"/>
          <w:numId w:val="12"/>
        </w:numPr>
        <w:spacing w:after="0"/>
        <w:rPr>
          <w:rFonts w:ascii="Times New Roman" w:hAnsi="Times New Roman" w:cs="Times New Roman"/>
          <w:sz w:val="24"/>
          <w:szCs w:val="24"/>
        </w:rPr>
      </w:pPr>
      <w:r w:rsidRPr="009D4C33">
        <w:rPr>
          <w:rFonts w:ascii="Times New Roman" w:hAnsi="Times New Roman" w:cs="Times New Roman"/>
          <w:sz w:val="24"/>
          <w:szCs w:val="24"/>
        </w:rPr>
        <w:t>A royal priesthood</w:t>
      </w:r>
    </w:p>
    <w:p w14:paraId="7C04C96D" w14:textId="47A1908F" w:rsidR="009D4C33" w:rsidRPr="009D4C33" w:rsidRDefault="009D4C33" w:rsidP="009D4C33">
      <w:pPr>
        <w:numPr>
          <w:ilvl w:val="0"/>
          <w:numId w:val="12"/>
        </w:numPr>
        <w:spacing w:after="0"/>
        <w:rPr>
          <w:rFonts w:ascii="Times New Roman" w:hAnsi="Times New Roman" w:cs="Times New Roman"/>
          <w:sz w:val="24"/>
          <w:szCs w:val="24"/>
        </w:rPr>
      </w:pPr>
      <w:r w:rsidRPr="009D4C33">
        <w:rPr>
          <w:rFonts w:ascii="Times New Roman" w:hAnsi="Times New Roman" w:cs="Times New Roman"/>
          <w:sz w:val="24"/>
          <w:szCs w:val="24"/>
        </w:rPr>
        <w:t>A holy nation</w:t>
      </w:r>
    </w:p>
    <w:p w14:paraId="5EB060A5" w14:textId="0193CAB2" w:rsidR="009D4C33" w:rsidRPr="009D4C33" w:rsidRDefault="009D4C33" w:rsidP="009D4C33">
      <w:pPr>
        <w:numPr>
          <w:ilvl w:val="0"/>
          <w:numId w:val="12"/>
        </w:numPr>
        <w:spacing w:after="0"/>
        <w:rPr>
          <w:rFonts w:ascii="Times New Roman" w:hAnsi="Times New Roman" w:cs="Times New Roman"/>
          <w:sz w:val="24"/>
          <w:szCs w:val="24"/>
        </w:rPr>
      </w:pPr>
      <w:r w:rsidRPr="009D4C33">
        <w:rPr>
          <w:rFonts w:ascii="Times New Roman" w:hAnsi="Times New Roman" w:cs="Times New Roman"/>
          <w:sz w:val="24"/>
          <w:szCs w:val="24"/>
        </w:rPr>
        <w:t xml:space="preserve">A people for His possession </w:t>
      </w:r>
    </w:p>
    <w:p w14:paraId="0F2A4661" w14:textId="2F787222" w:rsidR="009D4C33" w:rsidRDefault="009D4C33" w:rsidP="00261773">
      <w:pPr>
        <w:spacing w:after="0"/>
        <w:rPr>
          <w:rFonts w:ascii="Times New Roman" w:hAnsi="Times New Roman" w:cs="Times New Roman"/>
          <w:sz w:val="24"/>
          <w:szCs w:val="24"/>
        </w:rPr>
      </w:pPr>
    </w:p>
    <w:p w14:paraId="057627AC" w14:textId="77777777" w:rsidR="00B04AA7" w:rsidRPr="00B04AA7" w:rsidRDefault="00B04AA7" w:rsidP="00B04AA7">
      <w:pPr>
        <w:spacing w:after="0"/>
        <w:rPr>
          <w:rFonts w:ascii="Times New Roman" w:hAnsi="Times New Roman" w:cs="Times New Roman"/>
          <w:sz w:val="24"/>
          <w:szCs w:val="24"/>
        </w:rPr>
      </w:pPr>
      <w:r w:rsidRPr="00B04AA7">
        <w:rPr>
          <w:rFonts w:ascii="Times New Roman" w:hAnsi="Times New Roman" w:cs="Times New Roman"/>
          <w:sz w:val="24"/>
          <w:szCs w:val="24"/>
        </w:rPr>
        <w:t>Contrast the past and present condition of believers.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B04AA7" w:rsidRPr="00B04AA7" w14:paraId="0C4F4F80" w14:textId="77777777" w:rsidTr="00BF0FCB">
        <w:tc>
          <w:tcPr>
            <w:tcW w:w="4428" w:type="dxa"/>
            <w:tcBorders>
              <w:top w:val="single" w:sz="4" w:space="0" w:color="000000"/>
              <w:left w:val="single" w:sz="4" w:space="0" w:color="000000"/>
              <w:bottom w:val="single" w:sz="4" w:space="0" w:color="000000"/>
              <w:right w:val="single" w:sz="4" w:space="0" w:color="000000"/>
            </w:tcBorders>
            <w:hideMark/>
          </w:tcPr>
          <w:p w14:paraId="20DC9381" w14:textId="77777777" w:rsidR="00B04AA7" w:rsidRPr="00B04AA7" w:rsidRDefault="00B04AA7" w:rsidP="00F62641">
            <w:pPr>
              <w:spacing w:after="0"/>
              <w:jc w:val="center"/>
              <w:rPr>
                <w:rFonts w:ascii="Times New Roman" w:hAnsi="Times New Roman" w:cs="Times New Roman"/>
                <w:sz w:val="24"/>
                <w:szCs w:val="24"/>
              </w:rPr>
            </w:pPr>
            <w:r w:rsidRPr="00B04AA7">
              <w:rPr>
                <w:rFonts w:ascii="Times New Roman" w:hAnsi="Times New Roman" w:cs="Times New Roman"/>
                <w:sz w:val="24"/>
                <w:szCs w:val="24"/>
              </w:rPr>
              <w:t>Past condition</w:t>
            </w:r>
          </w:p>
        </w:tc>
        <w:tc>
          <w:tcPr>
            <w:tcW w:w="4428" w:type="dxa"/>
            <w:tcBorders>
              <w:top w:val="single" w:sz="4" w:space="0" w:color="000000"/>
              <w:left w:val="single" w:sz="4" w:space="0" w:color="000000"/>
              <w:bottom w:val="single" w:sz="4" w:space="0" w:color="000000"/>
              <w:right w:val="single" w:sz="4" w:space="0" w:color="000000"/>
            </w:tcBorders>
            <w:hideMark/>
          </w:tcPr>
          <w:p w14:paraId="4913812C" w14:textId="77777777" w:rsidR="00B04AA7" w:rsidRPr="00B04AA7" w:rsidRDefault="00B04AA7" w:rsidP="00F62641">
            <w:pPr>
              <w:spacing w:after="0"/>
              <w:jc w:val="center"/>
              <w:rPr>
                <w:rFonts w:ascii="Times New Roman" w:hAnsi="Times New Roman" w:cs="Times New Roman"/>
                <w:sz w:val="24"/>
                <w:szCs w:val="24"/>
              </w:rPr>
            </w:pPr>
            <w:r w:rsidRPr="00B04AA7">
              <w:rPr>
                <w:rFonts w:ascii="Times New Roman" w:hAnsi="Times New Roman" w:cs="Times New Roman"/>
                <w:sz w:val="24"/>
                <w:szCs w:val="24"/>
              </w:rPr>
              <w:t>Present condition</w:t>
            </w:r>
          </w:p>
        </w:tc>
      </w:tr>
      <w:tr w:rsidR="00B04AA7" w:rsidRPr="00B04AA7" w14:paraId="32AD3C82" w14:textId="77777777" w:rsidTr="00BF0FCB">
        <w:tc>
          <w:tcPr>
            <w:tcW w:w="4428" w:type="dxa"/>
            <w:tcBorders>
              <w:top w:val="single" w:sz="4" w:space="0" w:color="000000"/>
              <w:left w:val="single" w:sz="4" w:space="0" w:color="000000"/>
              <w:bottom w:val="single" w:sz="4" w:space="0" w:color="000000"/>
              <w:right w:val="single" w:sz="4" w:space="0" w:color="000000"/>
            </w:tcBorders>
            <w:hideMark/>
          </w:tcPr>
          <w:p w14:paraId="59A9A529"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not a people</w:t>
            </w:r>
          </w:p>
          <w:p w14:paraId="5C31F08E"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had not received mercy</w:t>
            </w:r>
          </w:p>
        </w:tc>
        <w:tc>
          <w:tcPr>
            <w:tcW w:w="4428" w:type="dxa"/>
            <w:tcBorders>
              <w:top w:val="single" w:sz="4" w:space="0" w:color="000000"/>
              <w:left w:val="single" w:sz="4" w:space="0" w:color="000000"/>
              <w:bottom w:val="single" w:sz="4" w:space="0" w:color="000000"/>
              <w:right w:val="single" w:sz="4" w:space="0" w:color="000000"/>
            </w:tcBorders>
            <w:hideMark/>
          </w:tcPr>
          <w:p w14:paraId="02E66F8D"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God’s people</w:t>
            </w:r>
          </w:p>
          <w:p w14:paraId="5D522047"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received mercy</w:t>
            </w:r>
          </w:p>
        </w:tc>
      </w:tr>
    </w:tbl>
    <w:p w14:paraId="3AF7033F" w14:textId="77777777" w:rsidR="00B04AA7" w:rsidRPr="00B04AA7" w:rsidRDefault="00B04AA7" w:rsidP="00B04AA7">
      <w:pPr>
        <w:spacing w:after="0"/>
        <w:rPr>
          <w:rFonts w:ascii="Times New Roman" w:hAnsi="Times New Roman" w:cs="Times New Roman"/>
          <w:sz w:val="24"/>
          <w:szCs w:val="24"/>
        </w:rPr>
      </w:pPr>
    </w:p>
    <w:p w14:paraId="31444E52" w14:textId="77777777" w:rsidR="00B04AA7" w:rsidRPr="00B04AA7" w:rsidRDefault="00B04AA7" w:rsidP="00B04AA7">
      <w:pPr>
        <w:spacing w:after="0"/>
        <w:rPr>
          <w:rFonts w:ascii="Times New Roman" w:hAnsi="Times New Roman" w:cs="Times New Roman"/>
          <w:sz w:val="24"/>
          <w:szCs w:val="24"/>
        </w:rPr>
      </w:pPr>
      <w:r w:rsidRPr="00B04AA7">
        <w:rPr>
          <w:rFonts w:ascii="Times New Roman" w:hAnsi="Times New Roman" w:cs="Times New Roman"/>
          <w:sz w:val="24"/>
          <w:szCs w:val="24"/>
        </w:rPr>
        <w:t xml:space="preserve"> For what purpose were they called? </w:t>
      </w:r>
    </w:p>
    <w:p w14:paraId="247D6FBD"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proclaim God’s praises</w:t>
      </w:r>
    </w:p>
    <w:p w14:paraId="7B34783A"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share how God changed your life</w:t>
      </w:r>
    </w:p>
    <w:p w14:paraId="26F54FB8" w14:textId="77777777" w:rsidR="00B04AA7" w:rsidRPr="00B04AA7" w:rsidRDefault="00B04AA7" w:rsidP="00B04AA7">
      <w:pPr>
        <w:spacing w:after="0"/>
        <w:rPr>
          <w:rFonts w:ascii="Times New Roman" w:hAnsi="Times New Roman" w:cs="Times New Roman"/>
          <w:sz w:val="24"/>
          <w:szCs w:val="24"/>
        </w:rPr>
      </w:pPr>
    </w:p>
    <w:p w14:paraId="2C00090E" w14:textId="77777777" w:rsidR="00B04AA7" w:rsidRPr="00B04AA7" w:rsidRDefault="00B04AA7" w:rsidP="00B04AA7">
      <w:pPr>
        <w:spacing w:after="0"/>
        <w:rPr>
          <w:rFonts w:ascii="Times New Roman" w:hAnsi="Times New Roman" w:cs="Times New Roman"/>
          <w:sz w:val="24"/>
          <w:szCs w:val="24"/>
        </w:rPr>
      </w:pPr>
      <w:r w:rsidRPr="00B04AA7">
        <w:rPr>
          <w:rFonts w:ascii="Times New Roman" w:hAnsi="Times New Roman" w:cs="Times New Roman"/>
          <w:sz w:val="24"/>
          <w:szCs w:val="24"/>
        </w:rPr>
        <w:t xml:space="preserve">What changed about their lives? </w:t>
      </w:r>
    </w:p>
    <w:p w14:paraId="1868354E"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 xml:space="preserve">God’s rescue from the darkness of sin </w:t>
      </w:r>
    </w:p>
    <w:p w14:paraId="70D1B54B"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rescued from the rule of sin in their lives</w:t>
      </w:r>
    </w:p>
    <w:p w14:paraId="3824F4C9"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brought to the Light of the Gospel</w:t>
      </w:r>
    </w:p>
    <w:p w14:paraId="7CCF8447"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now God rules their lives – free from sin</w:t>
      </w:r>
    </w:p>
    <w:p w14:paraId="4012A003" w14:textId="77777777" w:rsidR="00B04AA7" w:rsidRPr="00B04AA7" w:rsidRDefault="00B04AA7" w:rsidP="00B04AA7">
      <w:pPr>
        <w:spacing w:after="0"/>
        <w:rPr>
          <w:rFonts w:ascii="Times New Roman" w:hAnsi="Times New Roman" w:cs="Times New Roman"/>
          <w:sz w:val="24"/>
          <w:szCs w:val="24"/>
        </w:rPr>
      </w:pPr>
    </w:p>
    <w:p w14:paraId="2591759F" w14:textId="77777777" w:rsidR="00B04AA7" w:rsidRPr="00B04AA7" w:rsidRDefault="00B04AA7" w:rsidP="00B04AA7">
      <w:pPr>
        <w:spacing w:after="0"/>
        <w:rPr>
          <w:rFonts w:ascii="Times New Roman" w:hAnsi="Times New Roman" w:cs="Times New Roman"/>
          <w:sz w:val="24"/>
          <w:szCs w:val="24"/>
        </w:rPr>
      </w:pPr>
      <w:r w:rsidRPr="00B04AA7">
        <w:rPr>
          <w:rFonts w:ascii="Times New Roman" w:hAnsi="Times New Roman" w:cs="Times New Roman"/>
          <w:sz w:val="24"/>
          <w:szCs w:val="24"/>
        </w:rPr>
        <w:t>How has God changed your life?</w:t>
      </w:r>
    </w:p>
    <w:p w14:paraId="585A2921"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no longer too often angry</w:t>
      </w:r>
    </w:p>
    <w:p w14:paraId="15E8C510"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joy, peace replace fear</w:t>
      </w:r>
    </w:p>
    <w:p w14:paraId="1DDCA3C6"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took away bad habits</w:t>
      </w:r>
    </w:p>
    <w:p w14:paraId="348395CF" w14:textId="7777777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produce fruits of righteousness in our lives</w:t>
      </w:r>
    </w:p>
    <w:p w14:paraId="3716E67D" w14:textId="6DA86DCE" w:rsidR="00B04AA7" w:rsidRPr="00B04AA7" w:rsidRDefault="004203AF" w:rsidP="00B04AA7">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0AF45C" wp14:editId="709D9925">
                <wp:simplePos x="0" y="0"/>
                <wp:positionH relativeFrom="column">
                  <wp:posOffset>3387090</wp:posOffset>
                </wp:positionH>
                <wp:positionV relativeFrom="page">
                  <wp:posOffset>7952965</wp:posOffset>
                </wp:positionV>
                <wp:extent cx="3065145" cy="487045"/>
                <wp:effectExtent l="19050" t="38100" r="40005" b="46355"/>
                <wp:wrapSquare wrapText="bothSides"/>
                <wp:docPr id="4" name="Text Box 4"/>
                <wp:cNvGraphicFramePr/>
                <a:graphic xmlns:a="http://schemas.openxmlformats.org/drawingml/2006/main">
                  <a:graphicData uri="http://schemas.microsoft.com/office/word/2010/wordprocessingShape">
                    <wps:wsp>
                      <wps:cNvSpPr txBox="1"/>
                      <wps:spPr>
                        <a:xfrm>
                          <a:off x="0" y="0"/>
                          <a:ext cx="3065145" cy="487045"/>
                        </a:xfrm>
                        <a:custGeom>
                          <a:avLst/>
                          <a:gdLst>
                            <a:gd name="connsiteX0" fmla="*/ 0 w 3065145"/>
                            <a:gd name="connsiteY0" fmla="*/ 0 h 487045"/>
                            <a:gd name="connsiteX1" fmla="*/ 418903 w 3065145"/>
                            <a:gd name="connsiteY1" fmla="*/ 0 h 487045"/>
                            <a:gd name="connsiteX2" fmla="*/ 868458 w 3065145"/>
                            <a:gd name="connsiteY2" fmla="*/ 0 h 487045"/>
                            <a:gd name="connsiteX3" fmla="*/ 1409967 w 3065145"/>
                            <a:gd name="connsiteY3" fmla="*/ 0 h 487045"/>
                            <a:gd name="connsiteX4" fmla="*/ 1828870 w 3065145"/>
                            <a:gd name="connsiteY4" fmla="*/ 0 h 487045"/>
                            <a:gd name="connsiteX5" fmla="*/ 2278424 w 3065145"/>
                            <a:gd name="connsiteY5" fmla="*/ 0 h 487045"/>
                            <a:gd name="connsiteX6" fmla="*/ 3065145 w 3065145"/>
                            <a:gd name="connsiteY6" fmla="*/ 0 h 487045"/>
                            <a:gd name="connsiteX7" fmla="*/ 3065145 w 3065145"/>
                            <a:gd name="connsiteY7" fmla="*/ 487045 h 487045"/>
                            <a:gd name="connsiteX8" fmla="*/ 2554288 w 3065145"/>
                            <a:gd name="connsiteY8" fmla="*/ 487045 h 487045"/>
                            <a:gd name="connsiteX9" fmla="*/ 2074081 w 3065145"/>
                            <a:gd name="connsiteY9" fmla="*/ 487045 h 487045"/>
                            <a:gd name="connsiteX10" fmla="*/ 1501921 w 3065145"/>
                            <a:gd name="connsiteY10" fmla="*/ 487045 h 487045"/>
                            <a:gd name="connsiteX11" fmla="*/ 929761 w 3065145"/>
                            <a:gd name="connsiteY11" fmla="*/ 487045 h 487045"/>
                            <a:gd name="connsiteX12" fmla="*/ 0 w 3065145"/>
                            <a:gd name="connsiteY12" fmla="*/ 487045 h 487045"/>
                            <a:gd name="connsiteX13" fmla="*/ 0 w 3065145"/>
                            <a:gd name="connsiteY13" fmla="*/ 0 h 487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65145" h="487045" fill="none" extrusionOk="0">
                              <a:moveTo>
                                <a:pt x="0" y="0"/>
                              </a:moveTo>
                              <a:cubicBezTo>
                                <a:pt x="107026" y="-45461"/>
                                <a:pt x="223806" y="574"/>
                                <a:pt x="418903" y="0"/>
                              </a:cubicBezTo>
                              <a:cubicBezTo>
                                <a:pt x="614000" y="-574"/>
                                <a:pt x="720050" y="22498"/>
                                <a:pt x="868458" y="0"/>
                              </a:cubicBezTo>
                              <a:cubicBezTo>
                                <a:pt x="1016866" y="-22498"/>
                                <a:pt x="1273112" y="45540"/>
                                <a:pt x="1409967" y="0"/>
                              </a:cubicBezTo>
                              <a:cubicBezTo>
                                <a:pt x="1546822" y="-45540"/>
                                <a:pt x="1645081" y="562"/>
                                <a:pt x="1828870" y="0"/>
                              </a:cubicBezTo>
                              <a:cubicBezTo>
                                <a:pt x="2012659" y="-562"/>
                                <a:pt x="2123839" y="14312"/>
                                <a:pt x="2278424" y="0"/>
                              </a:cubicBezTo>
                              <a:cubicBezTo>
                                <a:pt x="2433009" y="-14312"/>
                                <a:pt x="2888572" y="33193"/>
                                <a:pt x="3065145" y="0"/>
                              </a:cubicBezTo>
                              <a:cubicBezTo>
                                <a:pt x="3079829" y="167838"/>
                                <a:pt x="3046411" y="307485"/>
                                <a:pt x="3065145" y="487045"/>
                              </a:cubicBezTo>
                              <a:cubicBezTo>
                                <a:pt x="2899067" y="493096"/>
                                <a:pt x="2777607" y="470057"/>
                                <a:pt x="2554288" y="487045"/>
                              </a:cubicBezTo>
                              <a:cubicBezTo>
                                <a:pt x="2330969" y="504033"/>
                                <a:pt x="2180768" y="455346"/>
                                <a:pt x="2074081" y="487045"/>
                              </a:cubicBezTo>
                              <a:cubicBezTo>
                                <a:pt x="1967394" y="518744"/>
                                <a:pt x="1650514" y="456796"/>
                                <a:pt x="1501921" y="487045"/>
                              </a:cubicBezTo>
                              <a:cubicBezTo>
                                <a:pt x="1353328" y="517294"/>
                                <a:pt x="1200329" y="466078"/>
                                <a:pt x="929761" y="487045"/>
                              </a:cubicBezTo>
                              <a:cubicBezTo>
                                <a:pt x="659193" y="508012"/>
                                <a:pt x="436599" y="438571"/>
                                <a:pt x="0" y="487045"/>
                              </a:cubicBezTo>
                              <a:cubicBezTo>
                                <a:pt x="-21724" y="253600"/>
                                <a:pt x="56145" y="170209"/>
                                <a:pt x="0" y="0"/>
                              </a:cubicBezTo>
                              <a:close/>
                            </a:path>
                            <a:path w="3065145" h="487045" stroke="0" extrusionOk="0">
                              <a:moveTo>
                                <a:pt x="0" y="0"/>
                              </a:moveTo>
                              <a:cubicBezTo>
                                <a:pt x="188733" y="-48658"/>
                                <a:pt x="239190" y="35069"/>
                                <a:pt x="449555" y="0"/>
                              </a:cubicBezTo>
                              <a:cubicBezTo>
                                <a:pt x="659920" y="-35069"/>
                                <a:pt x="711504" y="47390"/>
                                <a:pt x="960412" y="0"/>
                              </a:cubicBezTo>
                              <a:cubicBezTo>
                                <a:pt x="1209320" y="-47390"/>
                                <a:pt x="1267960" y="19364"/>
                                <a:pt x="1379315" y="0"/>
                              </a:cubicBezTo>
                              <a:cubicBezTo>
                                <a:pt x="1490670" y="-19364"/>
                                <a:pt x="1607866" y="24652"/>
                                <a:pt x="1828870" y="0"/>
                              </a:cubicBezTo>
                              <a:cubicBezTo>
                                <a:pt x="2049874" y="-24652"/>
                                <a:pt x="2115577" y="9599"/>
                                <a:pt x="2309076" y="0"/>
                              </a:cubicBezTo>
                              <a:cubicBezTo>
                                <a:pt x="2502575" y="-9599"/>
                                <a:pt x="2828979" y="7500"/>
                                <a:pt x="3065145" y="0"/>
                              </a:cubicBezTo>
                              <a:cubicBezTo>
                                <a:pt x="3067473" y="190568"/>
                                <a:pt x="3018418" y="269401"/>
                                <a:pt x="3065145" y="487045"/>
                              </a:cubicBezTo>
                              <a:cubicBezTo>
                                <a:pt x="2911414" y="498049"/>
                                <a:pt x="2649974" y="465317"/>
                                <a:pt x="2523636" y="487045"/>
                              </a:cubicBezTo>
                              <a:cubicBezTo>
                                <a:pt x="2397298" y="508773"/>
                                <a:pt x="2147098" y="446795"/>
                                <a:pt x="1951476" y="487045"/>
                              </a:cubicBezTo>
                              <a:cubicBezTo>
                                <a:pt x="1755854" y="527295"/>
                                <a:pt x="1550375" y="425151"/>
                                <a:pt x="1409967" y="487045"/>
                              </a:cubicBezTo>
                              <a:cubicBezTo>
                                <a:pt x="1269559" y="548939"/>
                                <a:pt x="1123225" y="471993"/>
                                <a:pt x="929761" y="487045"/>
                              </a:cubicBezTo>
                              <a:cubicBezTo>
                                <a:pt x="736297" y="502097"/>
                                <a:pt x="360448" y="406779"/>
                                <a:pt x="0" y="487045"/>
                              </a:cubicBezTo>
                              <a:cubicBezTo>
                                <a:pt x="-35174" y="284716"/>
                                <a:pt x="22315" y="10730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54B614A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AF45C" id="Text Box 4" o:spid="_x0000_s1027" type="#_x0000_t202" style="position:absolute;left:0;text-align:left;margin-left:266.7pt;margin-top:626.2pt;width:241.35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" fillcolor="white [3201]" strokeweight=".5pt">
                <v:textbox>
                  <w:txbxContent>
                    <w:p w14:paraId="54B614A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B04AA7" w:rsidRPr="00B04AA7">
        <w:rPr>
          <w:rFonts w:ascii="Times New Roman" w:hAnsi="Times New Roman" w:cs="Times New Roman"/>
          <w:sz w:val="24"/>
          <w:szCs w:val="24"/>
        </w:rPr>
        <w:t>took away substance abuse dependency</w:t>
      </w:r>
    </w:p>
    <w:p w14:paraId="04951D69" w14:textId="1FE0166A"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gave up foul language</w:t>
      </w:r>
    </w:p>
    <w:p w14:paraId="6795EA02" w14:textId="45BCB942"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gave a purpose for living</w:t>
      </w:r>
    </w:p>
    <w:p w14:paraId="7D3F36A6" w14:textId="4D97954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empowered for service, for ministry</w:t>
      </w:r>
    </w:p>
    <w:p w14:paraId="7D207C08" w14:textId="6A224E37" w:rsidR="00B04AA7"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changed my choice of music</w:t>
      </w:r>
    </w:p>
    <w:p w14:paraId="232CA56A" w14:textId="43C5DBF8" w:rsid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changed how I used my time … no longer wasted on trivial activities</w:t>
      </w:r>
    </w:p>
    <w:p w14:paraId="4EE09FBF" w14:textId="7764B609" w:rsidR="009D4C33" w:rsidRPr="00B04AA7" w:rsidRDefault="00B04AA7" w:rsidP="00B04AA7">
      <w:pPr>
        <w:numPr>
          <w:ilvl w:val="0"/>
          <w:numId w:val="7"/>
        </w:numPr>
        <w:spacing w:after="0"/>
        <w:rPr>
          <w:rFonts w:ascii="Times New Roman" w:hAnsi="Times New Roman" w:cs="Times New Roman"/>
          <w:sz w:val="24"/>
          <w:szCs w:val="24"/>
        </w:rPr>
      </w:pPr>
      <w:r w:rsidRPr="00B04AA7">
        <w:rPr>
          <w:rFonts w:ascii="Times New Roman" w:hAnsi="Times New Roman" w:cs="Times New Roman"/>
          <w:sz w:val="24"/>
          <w:szCs w:val="24"/>
        </w:rPr>
        <w:t>helped me through hard times that would have</w:t>
      </w:r>
    </w:p>
    <w:p w14:paraId="57C391AC" w14:textId="4A30A067" w:rsidR="009D5A8E" w:rsidRDefault="00C53F5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32D7877C" wp14:editId="44460125">
            <wp:simplePos x="0" y="0"/>
            <wp:positionH relativeFrom="column">
              <wp:posOffset>5407660</wp:posOffset>
            </wp:positionH>
            <wp:positionV relativeFrom="page">
              <wp:posOffset>373380</wp:posOffset>
            </wp:positionV>
            <wp:extent cx="1124585" cy="1630680"/>
            <wp:effectExtent l="0" t="0" r="0" b="7620"/>
            <wp:wrapSquare wrapText="bothSides"/>
            <wp:docPr id="532240620" name="Picture 1" descr="A qr code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40620" name="Picture 1" descr="A qr code with a cartoon character&#10;&#10;Description automatically generated"/>
                    <pic:cNvPicPr/>
                  </pic:nvPicPr>
                  <pic:blipFill>
                    <a:blip r:embed="rId11"/>
                    <a:stretch>
                      <a:fillRect/>
                    </a:stretch>
                  </pic:blipFill>
                  <pic:spPr>
                    <a:xfrm>
                      <a:off x="0" y="0"/>
                      <a:ext cx="1124585" cy="16306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91F0AEC" w14:textId="77777777" w:rsidR="00B90C79" w:rsidRPr="00B90C79" w:rsidRDefault="00B90C79" w:rsidP="00B90C79">
      <w:pPr>
        <w:spacing w:after="0"/>
        <w:rPr>
          <w:rFonts w:ascii="Comic Sans MS" w:hAnsi="Comic Sans MS" w:cs="Times New Roman"/>
          <w:sz w:val="24"/>
          <w:szCs w:val="24"/>
        </w:rPr>
      </w:pPr>
      <w:r w:rsidRPr="00B90C79">
        <w:rPr>
          <w:rFonts w:ascii="Comic Sans MS" w:hAnsi="Comic Sans MS" w:cs="Times New Roman"/>
          <w:sz w:val="24"/>
          <w:szCs w:val="24"/>
        </w:rPr>
        <w:t xml:space="preserve">Pray. </w:t>
      </w:r>
    </w:p>
    <w:p w14:paraId="56F2C5B7" w14:textId="77777777" w:rsidR="00B90C79" w:rsidRPr="00B90C79" w:rsidRDefault="00B90C79" w:rsidP="00B90C79">
      <w:pPr>
        <w:pStyle w:val="ListParagraph"/>
        <w:numPr>
          <w:ilvl w:val="0"/>
          <w:numId w:val="13"/>
        </w:numPr>
        <w:spacing w:after="0"/>
        <w:rPr>
          <w:rFonts w:ascii="Comic Sans MS" w:hAnsi="Comic Sans MS" w:cs="Times New Roman"/>
        </w:rPr>
      </w:pPr>
      <w:r w:rsidRPr="00B90C79">
        <w:rPr>
          <w:rFonts w:ascii="Comic Sans MS" w:hAnsi="Comic Sans MS" w:cs="Times New Roman"/>
        </w:rPr>
        <w:t>Once a week, pray for your church leaders’ wisdom to guide the church to center on Jesus.</w:t>
      </w:r>
    </w:p>
    <w:p w14:paraId="3A97F059" w14:textId="77777777" w:rsidR="00B90C79" w:rsidRPr="00B90C79" w:rsidRDefault="00B90C79" w:rsidP="00B90C79">
      <w:pPr>
        <w:spacing w:after="0"/>
        <w:rPr>
          <w:rFonts w:ascii="Comic Sans MS" w:hAnsi="Comic Sans MS" w:cs="Times New Roman"/>
          <w:sz w:val="24"/>
          <w:szCs w:val="24"/>
        </w:rPr>
      </w:pPr>
    </w:p>
    <w:p w14:paraId="71EC4B43" w14:textId="77777777" w:rsidR="00B90C79" w:rsidRPr="00B90C79" w:rsidRDefault="00B90C79" w:rsidP="00B90C79">
      <w:pPr>
        <w:spacing w:after="0"/>
        <w:rPr>
          <w:rFonts w:ascii="Comic Sans MS" w:hAnsi="Comic Sans MS" w:cs="Times New Roman"/>
          <w:sz w:val="24"/>
          <w:szCs w:val="24"/>
        </w:rPr>
      </w:pPr>
      <w:r w:rsidRPr="00B90C79">
        <w:rPr>
          <w:rFonts w:ascii="Comic Sans MS" w:hAnsi="Comic Sans MS" w:cs="Times New Roman"/>
          <w:sz w:val="24"/>
          <w:szCs w:val="24"/>
        </w:rPr>
        <w:t xml:space="preserve">Eliminate. </w:t>
      </w:r>
    </w:p>
    <w:p w14:paraId="11104DBE" w14:textId="77777777" w:rsidR="00B90C79" w:rsidRPr="00B90C79" w:rsidRDefault="00B90C79" w:rsidP="00B90C79">
      <w:pPr>
        <w:pStyle w:val="ListParagraph"/>
        <w:numPr>
          <w:ilvl w:val="0"/>
          <w:numId w:val="13"/>
        </w:numPr>
        <w:spacing w:after="0"/>
        <w:rPr>
          <w:rFonts w:ascii="Comic Sans MS" w:hAnsi="Comic Sans MS" w:cs="Times New Roman"/>
        </w:rPr>
      </w:pPr>
      <w:r w:rsidRPr="00B90C79">
        <w:rPr>
          <w:rFonts w:ascii="Comic Sans MS" w:hAnsi="Comic Sans MS" w:cs="Times New Roman"/>
        </w:rPr>
        <w:t>Identify one action or attitude you will eliminate from your life to move toward holiness.</w:t>
      </w:r>
    </w:p>
    <w:p w14:paraId="39832400" w14:textId="77777777" w:rsidR="00B90C79" w:rsidRPr="00B90C79" w:rsidRDefault="00B90C79" w:rsidP="00B90C79">
      <w:pPr>
        <w:spacing w:after="0"/>
        <w:rPr>
          <w:rFonts w:ascii="Comic Sans MS" w:hAnsi="Comic Sans MS" w:cs="Times New Roman"/>
          <w:sz w:val="24"/>
          <w:szCs w:val="24"/>
        </w:rPr>
      </w:pPr>
    </w:p>
    <w:p w14:paraId="7708F3C1" w14:textId="77777777" w:rsidR="00B90C79" w:rsidRPr="00B90C79" w:rsidRDefault="00B90C79" w:rsidP="00B90C79">
      <w:pPr>
        <w:spacing w:after="0"/>
        <w:rPr>
          <w:rFonts w:ascii="Comic Sans MS" w:hAnsi="Comic Sans MS" w:cs="Times New Roman"/>
          <w:sz w:val="24"/>
          <w:szCs w:val="24"/>
        </w:rPr>
      </w:pPr>
      <w:r w:rsidRPr="00B90C79">
        <w:rPr>
          <w:rFonts w:ascii="Comic Sans MS" w:hAnsi="Comic Sans MS" w:cs="Times New Roman"/>
          <w:sz w:val="24"/>
          <w:szCs w:val="24"/>
        </w:rPr>
        <w:t xml:space="preserve">Participate. </w:t>
      </w:r>
    </w:p>
    <w:p w14:paraId="2D7C3890" w14:textId="71FB1D72" w:rsidR="00B90C79" w:rsidRPr="00B90C79" w:rsidRDefault="00B90C79" w:rsidP="004837DF">
      <w:pPr>
        <w:pStyle w:val="ListParagraph"/>
        <w:numPr>
          <w:ilvl w:val="0"/>
          <w:numId w:val="13"/>
        </w:numPr>
        <w:spacing w:after="0"/>
        <w:rPr>
          <w:rFonts w:ascii="Comic Sans MS" w:hAnsi="Comic Sans MS" w:cs="Times New Roman"/>
        </w:rPr>
      </w:pPr>
      <w:r w:rsidRPr="00B90C79">
        <w:rPr>
          <w:rFonts w:ascii="Comic Sans MS" w:hAnsi="Comic Sans MS" w:cs="Times New Roman"/>
        </w:rPr>
        <w:t>Volunteer to serve in a ministry role where you can influence your church to make Jesus the main thing in its mission</w:t>
      </w:r>
    </w:p>
    <w:p w14:paraId="4F9325F8" w14:textId="725074F2" w:rsidR="00B90C79" w:rsidRPr="00B90C79" w:rsidRDefault="00F62641" w:rsidP="00B90C79">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4FF6B709" wp14:editId="7B184418">
                <wp:simplePos x="0" y="0"/>
                <wp:positionH relativeFrom="column">
                  <wp:posOffset>1799303</wp:posOffset>
                </wp:positionH>
                <wp:positionV relativeFrom="paragraph">
                  <wp:posOffset>108545</wp:posOffset>
                </wp:positionV>
                <wp:extent cx="2418736" cy="383458"/>
                <wp:effectExtent l="0" t="0" r="635" b="0"/>
                <wp:wrapNone/>
                <wp:docPr id="1174906334" name="Text Box 1"/>
                <wp:cNvGraphicFramePr/>
                <a:graphic xmlns:a="http://schemas.openxmlformats.org/drawingml/2006/main">
                  <a:graphicData uri="http://schemas.microsoft.com/office/word/2010/wordprocessingShape">
                    <wps:wsp>
                      <wps:cNvSpPr txBox="1"/>
                      <wps:spPr>
                        <a:xfrm>
                          <a:off x="0" y="0"/>
                          <a:ext cx="2418736" cy="383458"/>
                        </a:xfrm>
                        <a:prstGeom prst="rect">
                          <a:avLst/>
                        </a:prstGeom>
                        <a:solidFill>
                          <a:schemeClr val="lt1"/>
                        </a:solidFill>
                        <a:ln w="6350">
                          <a:noFill/>
                        </a:ln>
                      </wps:spPr>
                      <wps:txbx>
                        <w:txbxContent>
                          <w:p w14:paraId="2663613C" w14:textId="602922DA" w:rsidR="00F62641" w:rsidRPr="00F62641" w:rsidRDefault="00F62641" w:rsidP="00F62641">
                            <w:pPr>
                              <w:jc w:val="center"/>
                              <w:rPr>
                                <w:rFonts w:ascii="Comic Sans MS" w:hAnsi="Comic Sans MS"/>
                                <w:sz w:val="28"/>
                                <w:szCs w:val="28"/>
                              </w:rPr>
                            </w:pPr>
                            <w:r w:rsidRPr="00F62641">
                              <w:rPr>
                                <w:rFonts w:ascii="Comic Sans MS" w:hAnsi="Comic Sans MS"/>
                                <w:sz w:val="28"/>
                                <w:szCs w:val="28"/>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6B709" id="_x0000_s1028" type="#_x0000_t202" style="position:absolute;margin-left:141.7pt;margin-top:8.55pt;width:190.45pt;height:3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TMA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" fillcolor="white [3201]" stroked="f" strokeweight=".5pt">
                <v:textbox>
                  <w:txbxContent>
                    <w:p w14:paraId="2663613C" w14:textId="602922DA" w:rsidR="00F62641" w:rsidRPr="00F62641" w:rsidRDefault="00F62641" w:rsidP="00F62641">
                      <w:pPr>
                        <w:jc w:val="center"/>
                        <w:rPr>
                          <w:rFonts w:ascii="Comic Sans MS" w:hAnsi="Comic Sans MS"/>
                          <w:sz w:val="28"/>
                          <w:szCs w:val="28"/>
                        </w:rPr>
                      </w:pPr>
                      <w:r w:rsidRPr="00F62641">
                        <w:rPr>
                          <w:rFonts w:ascii="Comic Sans MS" w:hAnsi="Comic Sans MS"/>
                          <w:sz w:val="28"/>
                          <w:szCs w:val="28"/>
                        </w:rPr>
                        <w:t>Crossword Puzzle</w:t>
                      </w:r>
                    </w:p>
                  </w:txbxContent>
                </v:textbox>
              </v:shape>
            </w:pict>
          </mc:Fallback>
        </mc:AlternateContent>
      </w:r>
    </w:p>
    <w:p w14:paraId="04B85113" w14:textId="6DEC3ECF" w:rsidR="00811075" w:rsidRPr="00811075" w:rsidRDefault="004203AF" w:rsidP="00261773">
      <w:pPr>
        <w:spacing w:after="0"/>
        <w:rPr>
          <w:rFonts w:ascii="Comic Sans MS" w:hAnsi="Comic Sans MS" w:cs="Times New Roman"/>
          <w:sz w:val="24"/>
          <w:szCs w:val="24"/>
        </w:rPr>
      </w:pPr>
      <w:r>
        <w:rPr>
          <w:noProof/>
        </w:rPr>
        <w:drawing>
          <wp:anchor distT="0" distB="0" distL="114300" distR="114300" simplePos="0" relativeHeight="251667456" behindDoc="0" locked="0" layoutInCell="1" allowOverlap="1" wp14:anchorId="27D72E04" wp14:editId="29799E7B">
            <wp:simplePos x="0" y="0"/>
            <wp:positionH relativeFrom="column">
              <wp:posOffset>186587</wp:posOffset>
            </wp:positionH>
            <wp:positionV relativeFrom="page">
              <wp:posOffset>7589766</wp:posOffset>
            </wp:positionV>
            <wp:extent cx="2106930" cy="1809115"/>
            <wp:effectExtent l="0" t="0" r="7620" b="635"/>
            <wp:wrapSquare wrapText="bothSides"/>
            <wp:docPr id="85343064" name="Picture 3" descr="A list of ques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3064" name="Picture 3" descr="A list of question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06930" cy="1809115"/>
                    </a:xfrm>
                    <a:prstGeom prst="rect">
                      <a:avLst/>
                    </a:prstGeom>
                  </pic:spPr>
                </pic:pic>
              </a:graphicData>
            </a:graphic>
            <wp14:sizeRelH relativeFrom="margin">
              <wp14:pctWidth>0</wp14:pctWidth>
            </wp14:sizeRelH>
            <wp14:sizeRelV relativeFrom="margin">
              <wp14:pctHeight>0</wp14:pctHeight>
            </wp14:sizeRelV>
          </wp:anchor>
        </w:drawing>
      </w:r>
      <w:r w:rsidR="00F62641">
        <w:rPr>
          <w:noProof/>
        </w:rPr>
        <w:drawing>
          <wp:anchor distT="0" distB="0" distL="114300" distR="114300" simplePos="0" relativeHeight="251665408" behindDoc="0" locked="0" layoutInCell="1" allowOverlap="1" wp14:anchorId="60F03ED8" wp14:editId="534030EA">
            <wp:simplePos x="0" y="0"/>
            <wp:positionH relativeFrom="column">
              <wp:posOffset>3952466</wp:posOffset>
            </wp:positionH>
            <wp:positionV relativeFrom="paragraph">
              <wp:posOffset>449191</wp:posOffset>
            </wp:positionV>
            <wp:extent cx="2385060" cy="1343660"/>
            <wp:effectExtent l="0" t="0" r="0" b="8890"/>
            <wp:wrapSquare wrapText="bothSides"/>
            <wp:docPr id="6604283" name="Picture 2"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283" name="Picture 2" descr="A white text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85060" cy="1343660"/>
                    </a:xfrm>
                    <a:prstGeom prst="rect">
                      <a:avLst/>
                    </a:prstGeom>
                  </pic:spPr>
                </pic:pic>
              </a:graphicData>
            </a:graphic>
            <wp14:sizeRelH relativeFrom="margin">
              <wp14:pctWidth>0</wp14:pctWidth>
            </wp14:sizeRelH>
            <wp14:sizeRelV relativeFrom="margin">
              <wp14:pctHeight>0</wp14:pctHeight>
            </wp14:sizeRelV>
          </wp:anchor>
        </w:drawing>
      </w:r>
      <w:r w:rsidR="00F62641">
        <w:rPr>
          <w:noProof/>
        </w:rPr>
        <mc:AlternateContent>
          <mc:Choice Requires="wps">
            <w:drawing>
              <wp:anchor distT="0" distB="0" distL="114300" distR="114300" simplePos="0" relativeHeight="251670528" behindDoc="0" locked="0" layoutInCell="1" allowOverlap="1" wp14:anchorId="1E4BA007" wp14:editId="1797F849">
                <wp:simplePos x="0" y="0"/>
                <wp:positionH relativeFrom="column">
                  <wp:posOffset>-678426</wp:posOffset>
                </wp:positionH>
                <wp:positionV relativeFrom="paragraph">
                  <wp:posOffset>380754</wp:posOffset>
                </wp:positionV>
                <wp:extent cx="2202180" cy="1503578"/>
                <wp:effectExtent l="0" t="0" r="26670" b="325755"/>
                <wp:wrapNone/>
                <wp:docPr id="1608056826" name="Speech Bubble: Rectangle with Corners Rounded 2"/>
                <wp:cNvGraphicFramePr/>
                <a:graphic xmlns:a="http://schemas.openxmlformats.org/drawingml/2006/main">
                  <a:graphicData uri="http://schemas.microsoft.com/office/word/2010/wordprocessingShape">
                    <wps:wsp>
                      <wps:cNvSpPr/>
                      <wps:spPr>
                        <a:xfrm>
                          <a:off x="0" y="0"/>
                          <a:ext cx="2202180" cy="1503578"/>
                        </a:xfrm>
                        <a:prstGeom prst="wedgeRoundRectCallout">
                          <a:avLst>
                            <a:gd name="adj1" fmla="val 16891"/>
                            <a:gd name="adj2" fmla="val 69426"/>
                            <a:gd name="adj3" fmla="val 16667"/>
                          </a:avLst>
                        </a:prstGeom>
                      </wps:spPr>
                      <wps:style>
                        <a:lnRef idx="2">
                          <a:schemeClr val="dk1"/>
                        </a:lnRef>
                        <a:fillRef idx="1">
                          <a:schemeClr val="lt1"/>
                        </a:fillRef>
                        <a:effectRef idx="0">
                          <a:schemeClr val="dk1"/>
                        </a:effectRef>
                        <a:fontRef idx="minor">
                          <a:schemeClr val="dk1"/>
                        </a:fontRef>
                      </wps:style>
                      <wps:txbx>
                        <w:txbxContent>
                          <w:p w14:paraId="56BFE2F5" w14:textId="1B0CBFAF" w:rsidR="00F62641" w:rsidRPr="00F62641" w:rsidRDefault="00F62641" w:rsidP="00F62641">
                            <w:pPr>
                              <w:jc w:val="center"/>
                              <w:rPr>
                                <w:rFonts w:ascii="Comic Sans MS" w:hAnsi="Comic Sans MS"/>
                              </w:rPr>
                            </w:pPr>
                            <w:r w:rsidRPr="00F62641">
                              <w:rPr>
                                <w:rFonts w:ascii="Comic Sans MS" w:hAnsi="Comic Sans MS"/>
                                <w:sz w:val="20"/>
                                <w:szCs w:val="20"/>
                              </w:rPr>
                              <w:t xml:space="preserve">While you solve the puzzle, I’ll finish laying this cornerstone.  Remember words and clues come from 1 Peter 2:1 – 12 (NIV)  Find help at </w:t>
                            </w:r>
                            <w:hyperlink r:id="rId14" w:history="1">
                              <w:r w:rsidRPr="00F62641">
                                <w:rPr>
                                  <w:rStyle w:val="Hyperlink"/>
                                  <w:rFonts w:ascii="Comic Sans MS" w:hAnsi="Comic Sans MS"/>
                                  <w:sz w:val="20"/>
                                  <w:szCs w:val="20"/>
                                </w:rPr>
                                <w:t>https://tinyurl.com/3shcfey9</w:t>
                              </w:r>
                            </w:hyperlink>
                            <w:r w:rsidRPr="00F62641">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BA0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53.4pt;margin-top:30pt;width:173.4pt;height:1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" adj="14448,25796" fillcolor="white [3201]" strokecolor="black [3200]" strokeweight="1pt">
                <v:textbox>
                  <w:txbxContent>
                    <w:p w14:paraId="56BFE2F5" w14:textId="1B0CBFAF" w:rsidR="00F62641" w:rsidRPr="00F62641" w:rsidRDefault="00F62641" w:rsidP="00F62641">
                      <w:pPr>
                        <w:jc w:val="center"/>
                        <w:rPr>
                          <w:rFonts w:ascii="Comic Sans MS" w:hAnsi="Comic Sans MS"/>
                        </w:rPr>
                      </w:pPr>
                      <w:r w:rsidRPr="00F62641">
                        <w:rPr>
                          <w:rFonts w:ascii="Comic Sans MS" w:hAnsi="Comic Sans MS"/>
                          <w:sz w:val="20"/>
                          <w:szCs w:val="20"/>
                        </w:rPr>
                        <w:t xml:space="preserve">While you solve the puzzle, I’ll finish laying this cornerstone.  Remember words and clues come from 1 Peter 2:1 – 12 (NIV)  Find help at </w:t>
                      </w:r>
                      <w:hyperlink r:id="rId15" w:history="1">
                        <w:r w:rsidRPr="00F62641">
                          <w:rPr>
                            <w:rStyle w:val="Hyperlink"/>
                            <w:rFonts w:ascii="Comic Sans MS" w:hAnsi="Comic Sans MS"/>
                            <w:sz w:val="20"/>
                            <w:szCs w:val="20"/>
                          </w:rPr>
                          <w:t>https://tinyurl.com/3shcfey9</w:t>
                        </w:r>
                      </w:hyperlink>
                      <w:r w:rsidRPr="00F62641">
                        <w:rPr>
                          <w:rFonts w:ascii="Comic Sans MS" w:hAnsi="Comic Sans MS"/>
                        </w:rPr>
                        <w:t xml:space="preserve"> </w:t>
                      </w:r>
                    </w:p>
                  </w:txbxContent>
                </v:textbox>
              </v:shape>
            </w:pict>
          </mc:Fallback>
        </mc:AlternateContent>
      </w:r>
      <w:r w:rsidR="00F62641">
        <w:rPr>
          <w:noProof/>
        </w:rPr>
        <w:drawing>
          <wp:anchor distT="0" distB="0" distL="114300" distR="114300" simplePos="0" relativeHeight="251669504" behindDoc="0" locked="0" layoutInCell="1" allowOverlap="1" wp14:anchorId="27AA12FA" wp14:editId="73A4B186">
            <wp:simplePos x="0" y="0"/>
            <wp:positionH relativeFrom="column">
              <wp:posOffset>-447040</wp:posOffset>
            </wp:positionH>
            <wp:positionV relativeFrom="paragraph">
              <wp:posOffset>2021615</wp:posOffset>
            </wp:positionV>
            <wp:extent cx="1676400" cy="1409700"/>
            <wp:effectExtent l="152400" t="0" r="228600" b="304800"/>
            <wp:wrapSquare wrapText="bothSides"/>
            <wp:docPr id="1693980691" name="Picture 4" descr="Free Mason Brick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ason Brick photo and picture"/>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9779" b="91851" l="10000" r="98516">
                                  <a14:foregroundMark x1="35313" y1="99185" x2="43359" y2="97905"/>
                                  <a14:foregroundMark x1="43359" y1="97905" x2="66641" y2="99767"/>
                                  <a14:foregroundMark x1="66641" y1="99767" x2="75547" y2="94645"/>
                                  <a14:foregroundMark x1="75547" y1="94645" x2="49609" y2="88824"/>
                                  <a14:foregroundMark x1="49609" y1="88824" x2="40625" y2="91967"/>
                                  <a14:foregroundMark x1="40625" y1="91967" x2="33984" y2="88359"/>
                                  <a14:foregroundMark x1="35625" y1="67171" x2="32188" y2="67637"/>
                                  <a14:foregroundMark x1="94844" y1="81490" x2="92969" y2="72875"/>
                                  <a14:foregroundMark x1="92969" y1="72875" x2="92188" y2="73574"/>
                                  <a14:foregroundMark x1="97656" y1="67404" x2="99375" y2="79627"/>
                                  <a14:foregroundMark x1="99375" y1="79627" x2="98125" y2="88242"/>
                                  <a14:foregroundMark x1="98125" y1="88242" x2="98516" y2="70081"/>
                                </a14:backgroundRemoval>
                              </a14:imgEffect>
                            </a14:imgLayer>
                          </a14:imgProps>
                        </a:ext>
                        <a:ext uri="{28A0092B-C50C-407E-A947-70E740481C1C}">
                          <a14:useLocalDpi xmlns:a14="http://schemas.microsoft.com/office/drawing/2010/main" val="0"/>
                        </a:ext>
                      </a:extLst>
                    </a:blip>
                    <a:srcRect l="20104"/>
                    <a:stretch/>
                  </pic:blipFill>
                  <pic:spPr bwMode="auto">
                    <a:xfrm flipH="1">
                      <a:off x="0" y="0"/>
                      <a:ext cx="1676400" cy="14097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641">
        <w:rPr>
          <w:noProof/>
        </w:rPr>
        <w:drawing>
          <wp:anchor distT="0" distB="0" distL="114300" distR="114300" simplePos="0" relativeHeight="251663360" behindDoc="0" locked="0" layoutInCell="1" allowOverlap="1" wp14:anchorId="1E607CFE" wp14:editId="2BF47183">
            <wp:simplePos x="0" y="0"/>
            <wp:positionH relativeFrom="column">
              <wp:posOffset>1641516</wp:posOffset>
            </wp:positionH>
            <wp:positionV relativeFrom="page">
              <wp:posOffset>4463620</wp:posOffset>
            </wp:positionV>
            <wp:extent cx="4581525" cy="4732655"/>
            <wp:effectExtent l="0" t="0" r="9525" b="0"/>
            <wp:wrapSquare wrapText="bothSides"/>
            <wp:docPr id="467970732" name="Picture 1" descr="A screenshot of a cro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70732" name="Picture 1" descr="A screenshot of a crosswo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81525" cy="473265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59882" w14:textId="77777777" w:rsidR="00BB0523" w:rsidRDefault="00BB0523" w:rsidP="009D5A8E">
      <w:pPr>
        <w:spacing w:after="0" w:line="240" w:lineRule="auto"/>
      </w:pPr>
      <w:r>
        <w:separator/>
      </w:r>
    </w:p>
  </w:endnote>
  <w:endnote w:type="continuationSeparator" w:id="0">
    <w:p w14:paraId="51C1812D" w14:textId="77777777" w:rsidR="00BB0523" w:rsidRDefault="00BB052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61E2" w14:textId="77777777" w:rsidR="00BB0523" w:rsidRDefault="00BB0523" w:rsidP="009D5A8E">
      <w:pPr>
        <w:spacing w:after="0" w:line="240" w:lineRule="auto"/>
      </w:pPr>
      <w:r>
        <w:separator/>
      </w:r>
    </w:p>
  </w:footnote>
  <w:footnote w:type="continuationSeparator" w:id="0">
    <w:p w14:paraId="6EEADFE5" w14:textId="77777777" w:rsidR="00BB0523" w:rsidRDefault="00BB052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C4B6" w14:textId="4E8C1A1A" w:rsidR="009D5A8E" w:rsidRPr="009D5A8E" w:rsidRDefault="002B4BB7">
    <w:pPr>
      <w:pStyle w:val="Header"/>
      <w:rPr>
        <w:rFonts w:ascii="Times New Roman" w:hAnsi="Times New Roman" w:cs="Times New Roman"/>
        <w:sz w:val="28"/>
        <w:szCs w:val="28"/>
      </w:rPr>
    </w:pPr>
    <w:r>
      <w:rPr>
        <w:rFonts w:ascii="Times New Roman" w:hAnsi="Times New Roman" w:cs="Times New Roman"/>
        <w:sz w:val="28"/>
        <w:szCs w:val="28"/>
      </w:rPr>
      <w:t>4/14/2024</w:t>
    </w:r>
    <w:r w:rsidR="009D5A8E" w:rsidRPr="009D5A8E">
      <w:rPr>
        <w:rFonts w:ascii="Times New Roman" w:hAnsi="Times New Roman" w:cs="Times New Roman"/>
        <w:sz w:val="28"/>
        <w:szCs w:val="28"/>
      </w:rPr>
      <w:tab/>
    </w:r>
    <w:r>
      <w:rPr>
        <w:rFonts w:ascii="Times New Roman" w:hAnsi="Times New Roman" w:cs="Times New Roman"/>
        <w:sz w:val="28"/>
        <w:szCs w:val="28"/>
      </w:rPr>
      <w:t>Built on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6420"/>
    <w:multiLevelType w:val="hybridMultilevel"/>
    <w:tmpl w:val="BECAC13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2853A9A"/>
    <w:multiLevelType w:val="hybridMultilevel"/>
    <w:tmpl w:val="05B4374A"/>
    <w:lvl w:ilvl="0" w:tplc="18E2D6A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C4FF8"/>
    <w:multiLevelType w:val="hybridMultilevel"/>
    <w:tmpl w:val="F708B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77C34"/>
    <w:multiLevelType w:val="hybridMultilevel"/>
    <w:tmpl w:val="789C8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C14E3"/>
    <w:multiLevelType w:val="hybridMultilevel"/>
    <w:tmpl w:val="B5C848D4"/>
    <w:lvl w:ilvl="0" w:tplc="A1EE9C1E">
      <w:start w:val="5"/>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A2AB3"/>
    <w:multiLevelType w:val="hybridMultilevel"/>
    <w:tmpl w:val="A2923A14"/>
    <w:lvl w:ilvl="0" w:tplc="1242EBC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62FEB"/>
    <w:multiLevelType w:val="hybridMultilevel"/>
    <w:tmpl w:val="E12CD2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7FF3A87"/>
    <w:multiLevelType w:val="hybridMultilevel"/>
    <w:tmpl w:val="006A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6D5442"/>
    <w:multiLevelType w:val="hybridMultilevel"/>
    <w:tmpl w:val="BD9C9D0E"/>
    <w:lvl w:ilvl="0" w:tplc="5768AC6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96797"/>
    <w:multiLevelType w:val="hybridMultilevel"/>
    <w:tmpl w:val="7B00549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750811116">
    <w:abstractNumId w:val="11"/>
  </w:num>
  <w:num w:numId="2" w16cid:durableId="84114972">
    <w:abstractNumId w:val="10"/>
  </w:num>
  <w:num w:numId="3" w16cid:durableId="1987279316">
    <w:abstractNumId w:val="5"/>
  </w:num>
  <w:num w:numId="4" w16cid:durableId="1081950065">
    <w:abstractNumId w:val="6"/>
  </w:num>
  <w:num w:numId="5" w16cid:durableId="1990789603">
    <w:abstractNumId w:val="1"/>
  </w:num>
  <w:num w:numId="6" w16cid:durableId="1987583651">
    <w:abstractNumId w:val="2"/>
  </w:num>
  <w:num w:numId="7" w16cid:durableId="1352493192">
    <w:abstractNumId w:val="9"/>
  </w:num>
  <w:num w:numId="8" w16cid:durableId="1773013264">
    <w:abstractNumId w:val="0"/>
  </w:num>
  <w:num w:numId="9" w16cid:durableId="608439756">
    <w:abstractNumId w:val="4"/>
  </w:num>
  <w:num w:numId="10" w16cid:durableId="2121144497">
    <w:abstractNumId w:val="7"/>
  </w:num>
  <w:num w:numId="11" w16cid:durableId="128134607">
    <w:abstractNumId w:val="3"/>
  </w:num>
  <w:num w:numId="12" w16cid:durableId="1348411011">
    <w:abstractNumId w:val="12"/>
  </w:num>
  <w:num w:numId="13" w16cid:durableId="2005624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B7"/>
    <w:rsid w:val="00050A8E"/>
    <w:rsid w:val="000F0CF5"/>
    <w:rsid w:val="0024239C"/>
    <w:rsid w:val="00261773"/>
    <w:rsid w:val="002B4BB7"/>
    <w:rsid w:val="004203AF"/>
    <w:rsid w:val="004837DF"/>
    <w:rsid w:val="0053265D"/>
    <w:rsid w:val="00545E13"/>
    <w:rsid w:val="006408A6"/>
    <w:rsid w:val="00706C6D"/>
    <w:rsid w:val="00802ED2"/>
    <w:rsid w:val="00811075"/>
    <w:rsid w:val="009533DF"/>
    <w:rsid w:val="009B2829"/>
    <w:rsid w:val="009D4C33"/>
    <w:rsid w:val="009D5A8E"/>
    <w:rsid w:val="00B04AA7"/>
    <w:rsid w:val="00B14EB1"/>
    <w:rsid w:val="00B90C79"/>
    <w:rsid w:val="00BB0523"/>
    <w:rsid w:val="00C53F57"/>
    <w:rsid w:val="00D70D52"/>
    <w:rsid w:val="00D90851"/>
    <w:rsid w:val="00DC5D22"/>
    <w:rsid w:val="00F6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61B2"/>
  <w15:chartTrackingRefBased/>
  <w15:docId w15:val="{963B11A5-6A29-43A8-B491-74041E88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B90C79"/>
    <w:rPr>
      <w:color w:val="0563C1" w:themeColor="hyperlink"/>
      <w:u w:val="single"/>
    </w:rPr>
  </w:style>
  <w:style w:type="character" w:styleId="UnresolvedMention">
    <w:name w:val="Unresolved Mention"/>
    <w:basedOn w:val="DefaultParagraphFont"/>
    <w:uiPriority w:val="99"/>
    <w:semiHidden/>
    <w:unhideWhenUsed/>
    <w:rsid w:val="00B9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shcfey9"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55yxkzbs" TargetMode="Externa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3shcfey9" TargetMode="External"/><Relationship Id="rId10" Type="http://schemas.openxmlformats.org/officeDocument/2006/relationships/hyperlink" Target="https://tinyurl.com/3shcfey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55yxkzbs" TargetMode="External"/><Relationship Id="rId14" Type="http://schemas.openxmlformats.org/officeDocument/2006/relationships/hyperlink" Target="https://tinyurl.com/3shcfey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278</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11</cp:revision>
  <dcterms:created xsi:type="dcterms:W3CDTF">2024-03-28T13:40:00Z</dcterms:created>
  <dcterms:modified xsi:type="dcterms:W3CDTF">2024-03-29T17:32:00Z</dcterms:modified>
</cp:coreProperties>
</file>