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AB0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36913AA" w14:textId="77777777" w:rsidR="00261773" w:rsidRDefault="00261773" w:rsidP="00261773">
      <w:pPr>
        <w:spacing w:after="0"/>
        <w:rPr>
          <w:rFonts w:ascii="Times New Roman" w:hAnsi="Times New Roman" w:cs="Times New Roman"/>
          <w:sz w:val="24"/>
          <w:szCs w:val="24"/>
        </w:rPr>
      </w:pPr>
    </w:p>
    <w:p w14:paraId="4A86A69B" w14:textId="77777777" w:rsidR="004D38E2" w:rsidRPr="004D38E2" w:rsidRDefault="004D38E2" w:rsidP="004D38E2">
      <w:pPr>
        <w:spacing w:after="0"/>
        <w:rPr>
          <w:rFonts w:ascii="Times New Roman" w:hAnsi="Times New Roman" w:cs="Times New Roman"/>
          <w:sz w:val="24"/>
          <w:szCs w:val="24"/>
        </w:rPr>
      </w:pPr>
      <w:r w:rsidRPr="004D38E2">
        <w:rPr>
          <w:rFonts w:ascii="Times New Roman" w:hAnsi="Times New Roman" w:cs="Times New Roman"/>
          <w:sz w:val="24"/>
          <w:szCs w:val="24"/>
        </w:rPr>
        <w:t xml:space="preserve">Where are some places you’ve been that you will never forget? </w:t>
      </w:r>
    </w:p>
    <w:p w14:paraId="2AB27209" w14:textId="6B3C3006" w:rsidR="004D38E2" w:rsidRPr="004D38E2" w:rsidRDefault="00B35F3E" w:rsidP="004D38E2">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A254FD8" wp14:editId="7F4C1754">
                <wp:simplePos x="0" y="0"/>
                <wp:positionH relativeFrom="column">
                  <wp:posOffset>2403678</wp:posOffset>
                </wp:positionH>
                <wp:positionV relativeFrom="paragraph">
                  <wp:posOffset>99771</wp:posOffset>
                </wp:positionV>
                <wp:extent cx="4013860" cy="766572"/>
                <wp:effectExtent l="19050" t="38100" r="43815" b="52705"/>
                <wp:wrapNone/>
                <wp:docPr id="575540912" name="Text Box 4"/>
                <wp:cNvGraphicFramePr/>
                <a:graphic xmlns:a="http://schemas.openxmlformats.org/drawingml/2006/main">
                  <a:graphicData uri="http://schemas.microsoft.com/office/word/2010/wordprocessingShape">
                    <wps:wsp>
                      <wps:cNvSpPr txBox="1"/>
                      <wps:spPr>
                        <a:xfrm>
                          <a:off x="0" y="0"/>
                          <a:ext cx="4013860" cy="766572"/>
                        </a:xfrm>
                        <a:custGeom>
                          <a:avLst/>
                          <a:gdLst>
                            <a:gd name="csX0" fmla="*/ 0 w 4013860"/>
                            <a:gd name="csY0" fmla="*/ 0 h 766572"/>
                            <a:gd name="csX1" fmla="*/ 533270 w 4013860"/>
                            <a:gd name="csY1" fmla="*/ 0 h 766572"/>
                            <a:gd name="csX2" fmla="*/ 1186956 w 4013860"/>
                            <a:gd name="csY2" fmla="*/ 0 h 766572"/>
                            <a:gd name="csX3" fmla="*/ 1840642 w 4013860"/>
                            <a:gd name="csY3" fmla="*/ 0 h 766572"/>
                            <a:gd name="csX4" fmla="*/ 2414050 w 4013860"/>
                            <a:gd name="csY4" fmla="*/ 0 h 766572"/>
                            <a:gd name="csX5" fmla="*/ 3067736 w 4013860"/>
                            <a:gd name="csY5" fmla="*/ 0 h 766572"/>
                            <a:gd name="csX6" fmla="*/ 4013860 w 4013860"/>
                            <a:gd name="csY6" fmla="*/ 0 h 766572"/>
                            <a:gd name="csX7" fmla="*/ 4013860 w 4013860"/>
                            <a:gd name="csY7" fmla="*/ 398617 h 766572"/>
                            <a:gd name="csX8" fmla="*/ 4013860 w 4013860"/>
                            <a:gd name="csY8" fmla="*/ 766572 h 766572"/>
                            <a:gd name="csX9" fmla="*/ 3440451 w 4013860"/>
                            <a:gd name="csY9" fmla="*/ 766572 h 766572"/>
                            <a:gd name="csX10" fmla="*/ 2786766 w 4013860"/>
                            <a:gd name="csY10" fmla="*/ 766572 h 766572"/>
                            <a:gd name="csX11" fmla="*/ 2173218 w 4013860"/>
                            <a:gd name="csY11" fmla="*/ 766572 h 766572"/>
                            <a:gd name="csX12" fmla="*/ 1720226 w 4013860"/>
                            <a:gd name="csY12" fmla="*/ 766572 h 766572"/>
                            <a:gd name="csX13" fmla="*/ 1106679 w 4013860"/>
                            <a:gd name="csY13" fmla="*/ 766572 h 766572"/>
                            <a:gd name="csX14" fmla="*/ 533270 w 4013860"/>
                            <a:gd name="csY14" fmla="*/ 766572 h 766572"/>
                            <a:gd name="csX15" fmla="*/ 0 w 4013860"/>
                            <a:gd name="csY15" fmla="*/ 766572 h 766572"/>
                            <a:gd name="csX16" fmla="*/ 0 w 4013860"/>
                            <a:gd name="csY16" fmla="*/ 375620 h 766572"/>
                            <a:gd name="csX17" fmla="*/ 0 w 4013860"/>
                            <a:gd name="csY17" fmla="*/ 0 h 7665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Lst>
                          <a:rect l="l" t="t" r="r" b="b"/>
                          <a:pathLst>
                            <a:path w="4013860" h="766572" fill="none" extrusionOk="0">
                              <a:moveTo>
                                <a:pt x="0" y="0"/>
                              </a:moveTo>
                              <a:cubicBezTo>
                                <a:pt x="208916" y="-55153"/>
                                <a:pt x="276795" y="36247"/>
                                <a:pt x="533270" y="0"/>
                              </a:cubicBezTo>
                              <a:cubicBezTo>
                                <a:pt x="789745" y="-36247"/>
                                <a:pt x="1029642" y="75843"/>
                                <a:pt x="1186956" y="0"/>
                              </a:cubicBezTo>
                              <a:cubicBezTo>
                                <a:pt x="1344270" y="-75843"/>
                                <a:pt x="1545208" y="62393"/>
                                <a:pt x="1840642" y="0"/>
                              </a:cubicBezTo>
                              <a:cubicBezTo>
                                <a:pt x="2136076" y="-62393"/>
                                <a:pt x="2169078" y="58911"/>
                                <a:pt x="2414050" y="0"/>
                              </a:cubicBezTo>
                              <a:cubicBezTo>
                                <a:pt x="2659022" y="-58911"/>
                                <a:pt x="2749362" y="64349"/>
                                <a:pt x="3067736" y="0"/>
                              </a:cubicBezTo>
                              <a:cubicBezTo>
                                <a:pt x="3386110" y="-64349"/>
                                <a:pt x="3666014" y="22693"/>
                                <a:pt x="4013860" y="0"/>
                              </a:cubicBezTo>
                              <a:cubicBezTo>
                                <a:pt x="4054720" y="85961"/>
                                <a:pt x="3977604" y="296981"/>
                                <a:pt x="4013860" y="398617"/>
                              </a:cubicBezTo>
                              <a:cubicBezTo>
                                <a:pt x="4050116" y="500253"/>
                                <a:pt x="3998752" y="689432"/>
                                <a:pt x="4013860" y="766572"/>
                              </a:cubicBezTo>
                              <a:cubicBezTo>
                                <a:pt x="3750484" y="824945"/>
                                <a:pt x="3571349" y="727665"/>
                                <a:pt x="3440451" y="766572"/>
                              </a:cubicBezTo>
                              <a:cubicBezTo>
                                <a:pt x="3309553" y="805479"/>
                                <a:pt x="2991374" y="745817"/>
                                <a:pt x="2786766" y="766572"/>
                              </a:cubicBezTo>
                              <a:cubicBezTo>
                                <a:pt x="2582158" y="787327"/>
                                <a:pt x="2323866" y="748808"/>
                                <a:pt x="2173218" y="766572"/>
                              </a:cubicBezTo>
                              <a:cubicBezTo>
                                <a:pt x="2022570" y="784336"/>
                                <a:pt x="1845841" y="749989"/>
                                <a:pt x="1720226" y="766572"/>
                              </a:cubicBezTo>
                              <a:cubicBezTo>
                                <a:pt x="1594611" y="783155"/>
                                <a:pt x="1265127" y="704468"/>
                                <a:pt x="1106679" y="766572"/>
                              </a:cubicBezTo>
                              <a:cubicBezTo>
                                <a:pt x="948231" y="828676"/>
                                <a:pt x="733700" y="722868"/>
                                <a:pt x="533270" y="766572"/>
                              </a:cubicBezTo>
                              <a:cubicBezTo>
                                <a:pt x="332840" y="810276"/>
                                <a:pt x="172640" y="727464"/>
                                <a:pt x="0" y="766572"/>
                              </a:cubicBezTo>
                              <a:cubicBezTo>
                                <a:pt x="-35257" y="675933"/>
                                <a:pt x="35082" y="566781"/>
                                <a:pt x="0" y="375620"/>
                              </a:cubicBezTo>
                              <a:cubicBezTo>
                                <a:pt x="-35082" y="184459"/>
                                <a:pt x="30408" y="118453"/>
                                <a:pt x="0" y="0"/>
                              </a:cubicBezTo>
                              <a:close/>
                            </a:path>
                            <a:path w="4013860" h="766572" stroke="0" extrusionOk="0">
                              <a:moveTo>
                                <a:pt x="0" y="0"/>
                              </a:moveTo>
                              <a:cubicBezTo>
                                <a:pt x="214484" y="-39729"/>
                                <a:pt x="479002" y="32025"/>
                                <a:pt x="613547" y="0"/>
                              </a:cubicBezTo>
                              <a:cubicBezTo>
                                <a:pt x="748092" y="-32025"/>
                                <a:pt x="941436" y="38072"/>
                                <a:pt x="1066540" y="0"/>
                              </a:cubicBezTo>
                              <a:cubicBezTo>
                                <a:pt x="1191644" y="-38072"/>
                                <a:pt x="1429967" y="37122"/>
                                <a:pt x="1559671" y="0"/>
                              </a:cubicBezTo>
                              <a:cubicBezTo>
                                <a:pt x="1689375" y="-37122"/>
                                <a:pt x="1964525" y="55998"/>
                                <a:pt x="2092941" y="0"/>
                              </a:cubicBezTo>
                              <a:cubicBezTo>
                                <a:pt x="2221357" y="-55998"/>
                                <a:pt x="2449003" y="39488"/>
                                <a:pt x="2746627" y="0"/>
                              </a:cubicBezTo>
                              <a:cubicBezTo>
                                <a:pt x="3044251" y="-39488"/>
                                <a:pt x="3221819" y="59672"/>
                                <a:pt x="3400313" y="0"/>
                              </a:cubicBezTo>
                              <a:cubicBezTo>
                                <a:pt x="3578807" y="-59672"/>
                                <a:pt x="3756429" y="36284"/>
                                <a:pt x="4013860" y="0"/>
                              </a:cubicBezTo>
                              <a:cubicBezTo>
                                <a:pt x="4037598" y="157640"/>
                                <a:pt x="3972367" y="215940"/>
                                <a:pt x="4013860" y="360289"/>
                              </a:cubicBezTo>
                              <a:cubicBezTo>
                                <a:pt x="4055353" y="504638"/>
                                <a:pt x="3984736" y="627800"/>
                                <a:pt x="4013860" y="766572"/>
                              </a:cubicBezTo>
                              <a:cubicBezTo>
                                <a:pt x="3741467" y="783551"/>
                                <a:pt x="3564436" y="695788"/>
                                <a:pt x="3360174" y="766572"/>
                              </a:cubicBezTo>
                              <a:cubicBezTo>
                                <a:pt x="3155912" y="837356"/>
                                <a:pt x="2917776" y="705932"/>
                                <a:pt x="2786766" y="766572"/>
                              </a:cubicBezTo>
                              <a:cubicBezTo>
                                <a:pt x="2655756" y="827212"/>
                                <a:pt x="2406890" y="729097"/>
                                <a:pt x="2213357" y="766572"/>
                              </a:cubicBezTo>
                              <a:cubicBezTo>
                                <a:pt x="2019824" y="804047"/>
                                <a:pt x="1834221" y="766307"/>
                                <a:pt x="1680087" y="766572"/>
                              </a:cubicBezTo>
                              <a:cubicBezTo>
                                <a:pt x="1525953" y="766837"/>
                                <a:pt x="1390339" y="730727"/>
                                <a:pt x="1106679" y="766572"/>
                              </a:cubicBezTo>
                              <a:cubicBezTo>
                                <a:pt x="823019" y="802417"/>
                                <a:pt x="787081" y="712447"/>
                                <a:pt x="653686" y="766572"/>
                              </a:cubicBezTo>
                              <a:cubicBezTo>
                                <a:pt x="520291" y="820697"/>
                                <a:pt x="177048" y="749029"/>
                                <a:pt x="0" y="766572"/>
                              </a:cubicBezTo>
                              <a:cubicBezTo>
                                <a:pt x="-33894" y="644740"/>
                                <a:pt x="22284" y="456238"/>
                                <a:pt x="0" y="375620"/>
                              </a:cubicBezTo>
                              <a:cubicBezTo>
                                <a:pt x="-22284" y="295002"/>
                                <a:pt x="34337" y="11145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155457837">
                                <a:prstGeom prst="rect">
                                  <a:avLst/>
                                </a:prstGeom>
                                <ask:type>
                                  <ask:lineSketchScribble/>
                                </ask:type>
                              </ask:lineSketchStyleProps>
                            </a:ext>
                          </a:extLst>
                        </a:ln>
                      </wps:spPr>
                      <wps:txbx>
                        <w:txbxContent>
                          <w:p w14:paraId="1811395B" w14:textId="6325A5E1" w:rsidR="00B35F3E" w:rsidRPr="00B35F3E" w:rsidRDefault="00B35F3E" w:rsidP="00B35F3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626D88">
                                <w:rPr>
                                  <w:rStyle w:val="Hyperlink"/>
                                  <w:rFonts w:ascii="Times New Roman" w:hAnsi="Times New Roman" w:cs="Times New Roman"/>
                                  <w:sz w:val="20"/>
                                  <w:szCs w:val="20"/>
                                </w:rPr>
                                <w:t>https://tinyurl.com/35nsx5kh</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B35F3E">
                                <w:rPr>
                                  <w:rStyle w:val="Hyperlink"/>
                                  <w:rFonts w:ascii="Times New Roman" w:hAnsi="Times New Roman" w:cs="Times New Roman"/>
                                  <w:sz w:val="20"/>
                                  <w:szCs w:val="20"/>
                                </w:rPr>
                                <w:t>https://tinyurl.com/afzuzjbr</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254FD8" id="_x0000_t202" coordsize="21600,21600" o:spt="202" path="m,l,21600r21600,l21600,xe">
                <v:stroke joinstyle="miter"/>
                <v:path gradientshapeok="t" o:connecttype="rect"/>
              </v:shapetype>
              <v:shape id="Text Box 4" o:spid="_x0000_s1026" type="#_x0000_t202" style="position:absolute;left:0;text-align:left;margin-left:189.25pt;margin-top:7.85pt;width:316.05pt;height:60.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" fillcolor="white [3201]" strokeweight=".5pt">
                <v:textbox>
                  <w:txbxContent>
                    <w:p w14:paraId="1811395B" w14:textId="6325A5E1" w:rsidR="00B35F3E" w:rsidRPr="00B35F3E" w:rsidRDefault="00B35F3E" w:rsidP="00B35F3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626D88">
                          <w:rPr>
                            <w:rStyle w:val="Hyperlink"/>
                            <w:rFonts w:ascii="Times New Roman" w:hAnsi="Times New Roman" w:cs="Times New Roman"/>
                            <w:sz w:val="20"/>
                            <w:szCs w:val="20"/>
                          </w:rPr>
                          <w:t>https://tinyurl.com/35nsx5kh</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B35F3E">
                          <w:rPr>
                            <w:rStyle w:val="Hyperlink"/>
                            <w:rFonts w:ascii="Times New Roman" w:hAnsi="Times New Roman" w:cs="Times New Roman"/>
                            <w:sz w:val="20"/>
                            <w:szCs w:val="20"/>
                          </w:rPr>
                          <w:t>https://tinyurl.com/afzuzjbr</w:t>
                        </w:r>
                      </w:hyperlink>
                      <w:r>
                        <w:rPr>
                          <w:rFonts w:ascii="Times New Roman" w:hAnsi="Times New Roman" w:cs="Times New Roman"/>
                          <w:sz w:val="20"/>
                          <w:szCs w:val="20"/>
                        </w:rPr>
                        <w:t xml:space="preserve"> </w:t>
                      </w:r>
                    </w:p>
                  </w:txbxContent>
                </v:textbox>
              </v:shape>
            </w:pict>
          </mc:Fallback>
        </mc:AlternateContent>
      </w:r>
      <w:r w:rsidR="004D38E2">
        <w:rPr>
          <w:rFonts w:ascii="Times New Roman" w:hAnsi="Times New Roman" w:cs="Times New Roman"/>
          <w:sz w:val="24"/>
          <w:szCs w:val="24"/>
        </w:rPr>
        <w:t>foreign countries</w:t>
      </w:r>
    </w:p>
    <w:p w14:paraId="1ACD8210" w14:textId="003ACFA2" w:rsidR="004D38E2" w:rsidRPr="004D38E2" w:rsidRDefault="004D38E2" w:rsidP="004D38E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Washington DC</w:t>
      </w:r>
    </w:p>
    <w:p w14:paraId="59035B87" w14:textId="77777777" w:rsidR="004D38E2" w:rsidRPr="004D38E2" w:rsidRDefault="004D38E2" w:rsidP="004D38E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Niagara Falls</w:t>
      </w:r>
    </w:p>
    <w:p w14:paraId="70DB4153" w14:textId="4036D00B" w:rsidR="004D38E2" w:rsidRPr="004D38E2" w:rsidRDefault="004D38E2" w:rsidP="004D38E2">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cruise destinations</w:t>
      </w:r>
    </w:p>
    <w:p w14:paraId="266613F3" w14:textId="77777777" w:rsidR="004D38E2" w:rsidRPr="004D38E2" w:rsidRDefault="004D38E2" w:rsidP="004D38E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Professional ball games</w:t>
      </w:r>
    </w:p>
    <w:p w14:paraId="3518226D" w14:textId="0BE3A813" w:rsidR="004D38E2" w:rsidRPr="004D38E2" w:rsidRDefault="004D38E2" w:rsidP="004D38E2">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national/international conferences</w:t>
      </w:r>
    </w:p>
    <w:p w14:paraId="79ED7E92" w14:textId="133EB41D" w:rsidR="004D38E2" w:rsidRDefault="004D38E2" w:rsidP="004D38E2">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Grand Canyon</w:t>
      </w:r>
    </w:p>
    <w:p w14:paraId="2E8CED94" w14:textId="093BC3A8" w:rsidR="004D38E2" w:rsidRPr="004D38E2" w:rsidRDefault="004D38E2" w:rsidP="004D38E2">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amusement parks with wild rollercoasters </w:t>
      </w:r>
    </w:p>
    <w:p w14:paraId="6124337A" w14:textId="77777777" w:rsidR="009D5A8E" w:rsidRDefault="009D5A8E" w:rsidP="00261773">
      <w:pPr>
        <w:spacing w:after="0"/>
        <w:rPr>
          <w:rFonts w:ascii="Times New Roman" w:hAnsi="Times New Roman" w:cs="Times New Roman"/>
          <w:sz w:val="24"/>
          <w:szCs w:val="24"/>
        </w:rPr>
      </w:pPr>
    </w:p>
    <w:p w14:paraId="44D7BD8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238F3864" w14:textId="77777777" w:rsidR="00261773" w:rsidRDefault="00261773" w:rsidP="00261773">
      <w:pPr>
        <w:spacing w:after="0"/>
        <w:rPr>
          <w:rFonts w:ascii="Times New Roman" w:hAnsi="Times New Roman" w:cs="Times New Roman"/>
          <w:sz w:val="24"/>
          <w:szCs w:val="24"/>
        </w:rPr>
      </w:pPr>
    </w:p>
    <w:p w14:paraId="48732553" w14:textId="44CADFA4" w:rsidR="009D5A8E" w:rsidRDefault="004D38E2" w:rsidP="00261773">
      <w:pPr>
        <w:spacing w:after="0"/>
        <w:rPr>
          <w:rFonts w:ascii="Times New Roman" w:hAnsi="Times New Roman" w:cs="Times New Roman"/>
          <w:sz w:val="24"/>
          <w:szCs w:val="24"/>
        </w:rPr>
      </w:pPr>
      <w:r>
        <w:rPr>
          <w:rFonts w:ascii="Times New Roman" w:hAnsi="Times New Roman" w:cs="Times New Roman"/>
          <w:sz w:val="24"/>
          <w:szCs w:val="24"/>
        </w:rPr>
        <w:t>Today we look at Paul and Barnabas sharing the Gospel.</w:t>
      </w:r>
    </w:p>
    <w:p w14:paraId="320BBC51" w14:textId="35DF2399" w:rsidR="004D38E2" w:rsidRPr="004D38E2" w:rsidRDefault="004D38E2" w:rsidP="004D38E2">
      <w:pPr>
        <w:pStyle w:val="ListParagraph"/>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Sharing the message of Christ is a privilege that could take you anywhere.</w:t>
      </w:r>
    </w:p>
    <w:p w14:paraId="30C0B8BA" w14:textId="77777777" w:rsidR="004D38E2" w:rsidRDefault="004D38E2" w:rsidP="00261773">
      <w:pPr>
        <w:spacing w:after="0"/>
        <w:rPr>
          <w:rFonts w:ascii="Times New Roman" w:hAnsi="Times New Roman" w:cs="Times New Roman"/>
          <w:sz w:val="24"/>
          <w:szCs w:val="24"/>
        </w:rPr>
      </w:pPr>
    </w:p>
    <w:p w14:paraId="046BC88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5F9BC8A" w14:textId="77777777" w:rsidR="00261773" w:rsidRDefault="00261773" w:rsidP="00261773">
      <w:pPr>
        <w:spacing w:after="0"/>
        <w:rPr>
          <w:rFonts w:ascii="Times New Roman" w:hAnsi="Times New Roman" w:cs="Times New Roman"/>
          <w:sz w:val="24"/>
          <w:szCs w:val="24"/>
        </w:rPr>
      </w:pPr>
    </w:p>
    <w:p w14:paraId="48C2C283" w14:textId="30A9634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D38E2">
        <w:rPr>
          <w:rFonts w:ascii="Times New Roman" w:hAnsi="Times New Roman" w:cs="Times New Roman"/>
          <w:sz w:val="24"/>
          <w:szCs w:val="24"/>
        </w:rPr>
        <w:t xml:space="preserve">  </w:t>
      </w:r>
      <w:r w:rsidR="004D38E2" w:rsidRPr="004D38E2">
        <w:rPr>
          <w:rFonts w:ascii="Times New Roman" w:hAnsi="Times New Roman" w:cs="Times New Roman"/>
          <w:sz w:val="24"/>
          <w:szCs w:val="24"/>
        </w:rPr>
        <w:t>When God Calls … GO!</w:t>
      </w:r>
    </w:p>
    <w:p w14:paraId="72AD0742" w14:textId="77777777" w:rsidR="00261773" w:rsidRDefault="00261773" w:rsidP="00261773">
      <w:pPr>
        <w:spacing w:after="0"/>
        <w:rPr>
          <w:rFonts w:ascii="Times New Roman" w:hAnsi="Times New Roman" w:cs="Times New Roman"/>
          <w:sz w:val="24"/>
          <w:szCs w:val="24"/>
        </w:rPr>
      </w:pPr>
    </w:p>
    <w:p w14:paraId="72FC6FDA" w14:textId="79F9F74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D38E2">
        <w:rPr>
          <w:rFonts w:ascii="Times New Roman" w:hAnsi="Times New Roman" w:cs="Times New Roman"/>
          <w:sz w:val="24"/>
          <w:szCs w:val="24"/>
        </w:rPr>
        <w:t xml:space="preserve"> a literal “hands on” application.</w:t>
      </w:r>
    </w:p>
    <w:p w14:paraId="6F710084" w14:textId="77777777" w:rsidR="004D38E2" w:rsidRDefault="004D38E2" w:rsidP="00261773">
      <w:pPr>
        <w:spacing w:after="0"/>
        <w:rPr>
          <w:rFonts w:ascii="Times New Roman" w:hAnsi="Times New Roman" w:cs="Times New Roman"/>
          <w:sz w:val="24"/>
          <w:szCs w:val="24"/>
        </w:rPr>
      </w:pPr>
    </w:p>
    <w:p w14:paraId="6B63E491" w14:textId="77777777" w:rsidR="004D38E2" w:rsidRPr="00193290" w:rsidRDefault="004D38E2" w:rsidP="004D38E2">
      <w:pPr>
        <w:spacing w:after="0"/>
        <w:rPr>
          <w:rFonts w:ascii="Times New Roman" w:hAnsi="Times New Roman" w:cs="Times New Roman"/>
          <w:sz w:val="20"/>
          <w:szCs w:val="20"/>
        </w:rPr>
      </w:pPr>
      <w:r w:rsidRPr="00692CA6">
        <w:rPr>
          <w:rFonts w:ascii="Times New Roman" w:hAnsi="Times New Roman" w:cs="Times New Roman"/>
          <w:sz w:val="20"/>
          <w:szCs w:val="20"/>
        </w:rPr>
        <w:t>Acts 13:1-3 (NIV)  In the church at Antioch there were prophets and teachers: Barnabas, Simeon called Niger, Lucius of Cyrene, Manaen (who had been brought up with Herod the tetrarch) and Saul. 2  While they were worshiping the Lord and fasting, the Holy Spirit said, "Set apart for me Barnabas and Saul for the work to which I have called them." 3  So after they had fasted and prayed, they placed their hands on them and sent them off.</w:t>
      </w:r>
    </w:p>
    <w:p w14:paraId="3FF17D74" w14:textId="77777777" w:rsidR="004D38E2" w:rsidRDefault="004D38E2" w:rsidP="00261773">
      <w:pPr>
        <w:spacing w:after="0"/>
        <w:rPr>
          <w:rFonts w:ascii="Times New Roman" w:hAnsi="Times New Roman" w:cs="Times New Roman"/>
          <w:sz w:val="24"/>
          <w:szCs w:val="24"/>
        </w:rPr>
      </w:pPr>
    </w:p>
    <w:p w14:paraId="1D923CFC" w14:textId="77777777" w:rsidR="004D38E2" w:rsidRPr="004D38E2" w:rsidRDefault="004D38E2" w:rsidP="004D38E2">
      <w:pPr>
        <w:spacing w:after="0"/>
        <w:rPr>
          <w:rFonts w:ascii="Times New Roman" w:hAnsi="Times New Roman" w:cs="Times New Roman"/>
          <w:sz w:val="24"/>
          <w:szCs w:val="24"/>
        </w:rPr>
      </w:pPr>
      <w:r w:rsidRPr="004D38E2">
        <w:rPr>
          <w:rFonts w:ascii="Times New Roman" w:hAnsi="Times New Roman" w:cs="Times New Roman"/>
          <w:sz w:val="24"/>
          <w:szCs w:val="24"/>
        </w:rPr>
        <w:t>What is stated in this passage about this church which suggests it is a good example of a church?</w:t>
      </w:r>
    </w:p>
    <w:p w14:paraId="0E3A4B6B" w14:textId="77777777" w:rsidR="004D38E2" w:rsidRPr="004D38E2" w:rsidRDefault="004D38E2" w:rsidP="004D38E2">
      <w:pPr>
        <w:numPr>
          <w:ilvl w:val="0"/>
          <w:numId w:val="5"/>
        </w:numPr>
        <w:spacing w:after="0"/>
        <w:rPr>
          <w:rFonts w:ascii="Times New Roman" w:hAnsi="Times New Roman" w:cs="Times New Roman"/>
          <w:sz w:val="24"/>
          <w:szCs w:val="24"/>
        </w:rPr>
      </w:pPr>
      <w:proofErr w:type="gramStart"/>
      <w:r w:rsidRPr="004D38E2">
        <w:rPr>
          <w:rFonts w:ascii="Times New Roman" w:hAnsi="Times New Roman" w:cs="Times New Roman"/>
          <w:sz w:val="24"/>
          <w:szCs w:val="24"/>
        </w:rPr>
        <w:t>prophets</w:t>
      </w:r>
      <w:proofErr w:type="gramEnd"/>
    </w:p>
    <w:p w14:paraId="6D6C005D"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teachers</w:t>
      </w:r>
    </w:p>
    <w:p w14:paraId="6356EE56"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specific people named who were so known</w:t>
      </w:r>
    </w:p>
    <w:p w14:paraId="19025181"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a leader from a famous political family</w:t>
      </w:r>
    </w:p>
    <w:p w14:paraId="08FD89CC"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They worshiped, fasted</w:t>
      </w:r>
    </w:p>
    <w:p w14:paraId="019C18FA"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they received specific message from God, obeyed it</w:t>
      </w:r>
    </w:p>
    <w:p w14:paraId="5C76D555" w14:textId="77777777" w:rsidR="004D38E2" w:rsidRPr="004D38E2" w:rsidRDefault="004D38E2" w:rsidP="004D38E2">
      <w:pPr>
        <w:numPr>
          <w:ilvl w:val="0"/>
          <w:numId w:val="5"/>
        </w:numPr>
        <w:spacing w:after="0"/>
        <w:rPr>
          <w:rFonts w:ascii="Times New Roman" w:hAnsi="Times New Roman" w:cs="Times New Roman"/>
          <w:sz w:val="24"/>
          <w:szCs w:val="24"/>
        </w:rPr>
      </w:pPr>
      <w:r w:rsidRPr="004D38E2">
        <w:rPr>
          <w:rFonts w:ascii="Times New Roman" w:hAnsi="Times New Roman" w:cs="Times New Roman"/>
          <w:sz w:val="24"/>
          <w:szCs w:val="24"/>
        </w:rPr>
        <w:t>they commissioned and sent out missionaries</w:t>
      </w:r>
    </w:p>
    <w:p w14:paraId="55E305A8" w14:textId="7A04912E" w:rsidR="004D38E2" w:rsidRPr="004D38E2" w:rsidRDefault="004D38E2" w:rsidP="004D38E2">
      <w:pPr>
        <w:spacing w:after="0"/>
        <w:rPr>
          <w:rFonts w:ascii="Times New Roman" w:hAnsi="Times New Roman" w:cs="Times New Roman"/>
          <w:sz w:val="24"/>
          <w:szCs w:val="24"/>
        </w:rPr>
      </w:pPr>
    </w:p>
    <w:p w14:paraId="5EA87123" w14:textId="541BE348"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t xml:space="preserve">What indication do you see that the church leadership in Antioch was a </w:t>
      </w:r>
      <w:r w:rsidRPr="00782F02">
        <w:rPr>
          <w:rFonts w:ascii="Times New Roman" w:hAnsi="Times New Roman" w:cs="Times New Roman"/>
          <w:i/>
          <w:sz w:val="24"/>
          <w:szCs w:val="24"/>
        </w:rPr>
        <w:t>diverse</w:t>
      </w:r>
      <w:r w:rsidRPr="00782F02">
        <w:rPr>
          <w:rFonts w:ascii="Times New Roman" w:hAnsi="Times New Roman" w:cs="Times New Roman"/>
          <w:sz w:val="24"/>
          <w:szCs w:val="24"/>
        </w:rPr>
        <w:t xml:space="preserve"> group?</w:t>
      </w:r>
    </w:p>
    <w:p w14:paraId="7F09221B"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Simon called “Niger”,  may well have been black, of African origin</w:t>
      </w:r>
    </w:p>
    <w:p w14:paraId="1C6E5036"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Lucius was from Cyrene (a Greek city in what is today Libya)</w:t>
      </w:r>
    </w:p>
    <w:p w14:paraId="4F07D865"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Manaen had connections with local politics (grew up with Herod the tetrarch)</w:t>
      </w:r>
    </w:p>
    <w:p w14:paraId="7B057E0B"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Saul/Paul from Tarsus, highly educated (Pharisee)</w:t>
      </w:r>
    </w:p>
    <w:p w14:paraId="015732E6" w14:textId="112722AE" w:rsidR="00782F02" w:rsidRDefault="00782F02" w:rsidP="004D38E2">
      <w:pPr>
        <w:spacing w:after="0"/>
        <w:rPr>
          <w:rFonts w:ascii="Times New Roman" w:hAnsi="Times New Roman" w:cs="Times New Roman"/>
          <w:sz w:val="24"/>
          <w:szCs w:val="24"/>
        </w:rPr>
      </w:pPr>
    </w:p>
    <w:p w14:paraId="381258A6" w14:textId="4CACA7F8" w:rsidR="00782F02" w:rsidRDefault="00782F02" w:rsidP="004D38E2">
      <w:pPr>
        <w:spacing w:after="0"/>
        <w:rPr>
          <w:rFonts w:ascii="Times New Roman" w:hAnsi="Times New Roman" w:cs="Times New Roman"/>
          <w:sz w:val="24"/>
          <w:szCs w:val="24"/>
        </w:rPr>
      </w:pPr>
    </w:p>
    <w:p w14:paraId="10077D6A" w14:textId="77777777"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lastRenderedPageBreak/>
        <w:t>How would that diversity influence the direction of ministries?</w:t>
      </w:r>
    </w:p>
    <w:p w14:paraId="0A6307AE"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each person of different background had concern for his/her own culture</w:t>
      </w:r>
    </w:p>
    <w:p w14:paraId="142A4C38" w14:textId="77777777"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there was understanding of how best to communicate in that culture</w:t>
      </w:r>
    </w:p>
    <w:p w14:paraId="35BAC80D" w14:textId="77777777" w:rsidR="00782F02" w:rsidRPr="00782F02" w:rsidRDefault="00782F02" w:rsidP="00782F02">
      <w:pPr>
        <w:spacing w:after="0"/>
        <w:rPr>
          <w:rFonts w:ascii="Times New Roman" w:hAnsi="Times New Roman" w:cs="Times New Roman"/>
          <w:sz w:val="24"/>
          <w:szCs w:val="24"/>
        </w:rPr>
      </w:pPr>
    </w:p>
    <w:p w14:paraId="59996E0B" w14:textId="77777777"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t>What kinds of diversity would we see within our churches in today’s society?</w:t>
      </w:r>
    </w:p>
    <w:p w14:paraId="6E1F753C" w14:textId="29BB68F8" w:rsidR="00782F02" w:rsidRPr="00782F02" w:rsidRDefault="00782F02" w:rsidP="00782F02">
      <w:pPr>
        <w:numPr>
          <w:ilvl w:val="0"/>
          <w:numId w:val="7"/>
        </w:numPr>
        <w:spacing w:after="0"/>
        <w:rPr>
          <w:rFonts w:ascii="Times New Roman" w:hAnsi="Times New Roman" w:cs="Times New Roman"/>
          <w:sz w:val="24"/>
          <w:szCs w:val="24"/>
        </w:rPr>
      </w:pPr>
      <w:r w:rsidRPr="004D38E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9B8AB1" wp14:editId="186910BB">
                <wp:simplePos x="0" y="0"/>
                <wp:positionH relativeFrom="column">
                  <wp:posOffset>4439717</wp:posOffset>
                </wp:positionH>
                <wp:positionV relativeFrom="paragraph">
                  <wp:posOffset>166573</wp:posOffset>
                </wp:positionV>
                <wp:extent cx="2282343" cy="497434"/>
                <wp:effectExtent l="0" t="0" r="22860" b="17145"/>
                <wp:wrapNone/>
                <wp:docPr id="1218437098" name="Text Box 1"/>
                <wp:cNvGraphicFramePr/>
                <a:graphic xmlns:a="http://schemas.openxmlformats.org/drawingml/2006/main">
                  <a:graphicData uri="http://schemas.microsoft.com/office/word/2010/wordprocessingShape">
                    <wps:wsp>
                      <wps:cNvSpPr txBox="1"/>
                      <wps:spPr>
                        <a:xfrm>
                          <a:off x="0" y="0"/>
                          <a:ext cx="2282343" cy="497434"/>
                        </a:xfrm>
                        <a:prstGeom prst="rect">
                          <a:avLst/>
                        </a:prstGeom>
                        <a:solidFill>
                          <a:schemeClr val="lt1"/>
                        </a:solidFill>
                        <a:ln w="6350">
                          <a:solidFill>
                            <a:prstClr val="black"/>
                          </a:solidFill>
                          <a:prstDash val="dash"/>
                        </a:ln>
                      </wps:spPr>
                      <wps:txbx>
                        <w:txbxContent>
                          <w:p w14:paraId="65CC9027" w14:textId="597F3026" w:rsidR="004D38E2" w:rsidRDefault="004D38E2" w:rsidP="004D38E2">
                            <w:pPr>
                              <w:jc w:val="center"/>
                            </w:pPr>
                            <w:r>
                              <w:t xml:space="preserve">Note the route of the first missionary journey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9B8AB1" id="Text Box 1" o:spid="_x0000_s1027" type="#_x0000_t202" style="position:absolute;left:0;text-align:left;margin-left:349.6pt;margin-top:13.1pt;width:179.7pt;height:39.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" fillcolor="white [3201]" strokeweight=".5pt">
                <v:stroke dashstyle="dash"/>
                <v:textbox>
                  <w:txbxContent>
                    <w:p w14:paraId="65CC9027" w14:textId="597F3026" w:rsidR="004D38E2" w:rsidRDefault="004D38E2" w:rsidP="004D38E2">
                      <w:pPr>
                        <w:jc w:val="center"/>
                      </w:pPr>
                      <w:r>
                        <w:t>Note the route of the first missionary journey</w:t>
                      </w:r>
                      <w:r>
                        <w:t xml:space="preserve"> </w:t>
                      </w:r>
                    </w:p>
                  </w:txbxContent>
                </v:textbox>
              </v:shape>
            </w:pict>
          </mc:Fallback>
        </mc:AlternateContent>
      </w:r>
      <w:r w:rsidRPr="00782F02">
        <w:rPr>
          <w:rFonts w:ascii="Times New Roman" w:hAnsi="Times New Roman" w:cs="Times New Roman"/>
          <w:sz w:val="24"/>
          <w:szCs w:val="24"/>
        </w:rPr>
        <w:t>differing levels of education</w:t>
      </w:r>
    </w:p>
    <w:p w14:paraId="47E16573" w14:textId="34717712"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different social backgrounds</w:t>
      </w:r>
    </w:p>
    <w:p w14:paraId="2CFDC0EC" w14:textId="4BE7BB55"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different financial levels</w:t>
      </w:r>
    </w:p>
    <w:p w14:paraId="1DDEF6E7" w14:textId="361776A2" w:rsidR="00782F02" w:rsidRPr="00782F02" w:rsidRDefault="00782F02" w:rsidP="00782F02">
      <w:pPr>
        <w:numPr>
          <w:ilvl w:val="0"/>
          <w:numId w:val="7"/>
        </w:numPr>
        <w:spacing w:after="0"/>
        <w:rPr>
          <w:rFonts w:ascii="Times New Roman" w:hAnsi="Times New Roman" w:cs="Times New Roman"/>
          <w:sz w:val="24"/>
          <w:szCs w:val="24"/>
        </w:rPr>
      </w:pPr>
      <w:proofErr w:type="gramStart"/>
      <w:r w:rsidRPr="00782F02">
        <w:rPr>
          <w:rFonts w:ascii="Times New Roman" w:hAnsi="Times New Roman" w:cs="Times New Roman"/>
          <w:sz w:val="24"/>
          <w:szCs w:val="24"/>
        </w:rPr>
        <w:t>more</w:t>
      </w:r>
      <w:proofErr w:type="gramEnd"/>
      <w:r w:rsidRPr="00782F02">
        <w:rPr>
          <w:rFonts w:ascii="Times New Roman" w:hAnsi="Times New Roman" w:cs="Times New Roman"/>
          <w:sz w:val="24"/>
          <w:szCs w:val="24"/>
        </w:rPr>
        <w:t xml:space="preserve"> and more in big cities we see people of foreign cultures</w:t>
      </w:r>
    </w:p>
    <w:p w14:paraId="0DB2B53E" w14:textId="04504CF0"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in certain areas of the country ethnic groups are actually the majority</w:t>
      </w:r>
    </w:p>
    <w:p w14:paraId="1BDFBD47" w14:textId="7D8C6E54" w:rsidR="00782F02" w:rsidRPr="00782F02" w:rsidRDefault="00782F02" w:rsidP="00782F02">
      <w:pPr>
        <w:numPr>
          <w:ilvl w:val="0"/>
          <w:numId w:val="7"/>
        </w:numPr>
        <w:spacing w:after="0"/>
        <w:rPr>
          <w:rFonts w:ascii="Times New Roman" w:hAnsi="Times New Roman" w:cs="Times New Roman"/>
          <w:sz w:val="24"/>
          <w:szCs w:val="24"/>
        </w:rPr>
      </w:pPr>
      <w:r w:rsidRPr="00782F02">
        <w:rPr>
          <w:rFonts w:ascii="Times New Roman" w:hAnsi="Times New Roman" w:cs="Times New Roman"/>
          <w:sz w:val="24"/>
          <w:szCs w:val="24"/>
        </w:rPr>
        <w:t>different kinds of jobs</w:t>
      </w:r>
    </w:p>
    <w:p w14:paraId="4825B538" w14:textId="4242D898" w:rsidR="00782F02" w:rsidRDefault="00782F02" w:rsidP="004D38E2">
      <w:pPr>
        <w:spacing w:after="0"/>
        <w:rPr>
          <w:rFonts w:ascii="Times New Roman" w:hAnsi="Times New Roman" w:cs="Times New Roman"/>
          <w:sz w:val="24"/>
          <w:szCs w:val="24"/>
        </w:rPr>
      </w:pPr>
    </w:p>
    <w:p w14:paraId="62D3FD4A" w14:textId="77777777"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t>How does a person recognize a call to be a missionary?</w:t>
      </w:r>
    </w:p>
    <w:p w14:paraId="79A8EB54"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deep conviction</w:t>
      </w:r>
    </w:p>
    <w:p w14:paraId="6058E17C"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impact of a specific sermon or challenge</w:t>
      </w:r>
    </w:p>
    <w:p w14:paraId="4CCF4882" w14:textId="77777777" w:rsidR="00782F02" w:rsidRPr="00782F02" w:rsidRDefault="00782F02" w:rsidP="00782F02">
      <w:pPr>
        <w:numPr>
          <w:ilvl w:val="0"/>
          <w:numId w:val="5"/>
        </w:numPr>
        <w:spacing w:after="0"/>
        <w:rPr>
          <w:rFonts w:ascii="Times New Roman" w:hAnsi="Times New Roman" w:cs="Times New Roman"/>
          <w:sz w:val="24"/>
          <w:szCs w:val="24"/>
        </w:rPr>
      </w:pPr>
      <w:proofErr w:type="gramStart"/>
      <w:r w:rsidRPr="00782F02">
        <w:rPr>
          <w:rFonts w:ascii="Times New Roman" w:hAnsi="Times New Roman" w:cs="Times New Roman"/>
          <w:sz w:val="24"/>
          <w:szCs w:val="24"/>
        </w:rPr>
        <w:t>a verse</w:t>
      </w:r>
      <w:proofErr w:type="gramEnd"/>
      <w:r w:rsidRPr="00782F02">
        <w:rPr>
          <w:rFonts w:ascii="Times New Roman" w:hAnsi="Times New Roman" w:cs="Times New Roman"/>
          <w:sz w:val="24"/>
          <w:szCs w:val="24"/>
        </w:rPr>
        <w:t xml:space="preserve"> or passage makes a deep impression on you</w:t>
      </w:r>
    </w:p>
    <w:p w14:paraId="471D83BC"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deep burden for a specific people or country who needs the Lord</w:t>
      </w:r>
    </w:p>
    <w:p w14:paraId="52539B56"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knowledge of the need, the capacity to fulfill that need</w:t>
      </w:r>
    </w:p>
    <w:p w14:paraId="6C7B1C7D"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God opens doors</w:t>
      </w:r>
    </w:p>
    <w:p w14:paraId="4A00D6FA" w14:textId="77777777" w:rsidR="00782F02" w:rsidRPr="00782F02" w:rsidRDefault="00782F02" w:rsidP="00782F02">
      <w:pPr>
        <w:numPr>
          <w:ilvl w:val="0"/>
          <w:numId w:val="5"/>
        </w:numPr>
        <w:spacing w:after="0"/>
        <w:rPr>
          <w:rFonts w:ascii="Times New Roman" w:hAnsi="Times New Roman" w:cs="Times New Roman"/>
          <w:sz w:val="24"/>
          <w:szCs w:val="24"/>
        </w:rPr>
      </w:pPr>
      <w:r w:rsidRPr="00782F02">
        <w:rPr>
          <w:rFonts w:ascii="Times New Roman" w:hAnsi="Times New Roman" w:cs="Times New Roman"/>
          <w:sz w:val="24"/>
          <w:szCs w:val="24"/>
        </w:rPr>
        <w:t>specific request from a mission organization for capabilities you may have</w:t>
      </w:r>
    </w:p>
    <w:p w14:paraId="51A4468B" w14:textId="77777777" w:rsidR="00782F02" w:rsidRDefault="00782F02" w:rsidP="00782F02">
      <w:pPr>
        <w:spacing w:after="0"/>
        <w:rPr>
          <w:rFonts w:ascii="Times New Roman" w:hAnsi="Times New Roman" w:cs="Times New Roman"/>
          <w:sz w:val="24"/>
          <w:szCs w:val="24"/>
        </w:rPr>
      </w:pPr>
    </w:p>
    <w:p w14:paraId="4F43E7AD" w14:textId="599F5C49" w:rsidR="00782F02" w:rsidRPr="004D38E2" w:rsidRDefault="00782F02" w:rsidP="00782F02">
      <w:pPr>
        <w:spacing w:after="0"/>
        <w:rPr>
          <w:rFonts w:ascii="Times New Roman" w:hAnsi="Times New Roman" w:cs="Times New Roman"/>
          <w:sz w:val="24"/>
          <w:szCs w:val="24"/>
        </w:rPr>
      </w:pPr>
      <w:r w:rsidRPr="004D38E2">
        <w:rPr>
          <w:rFonts w:ascii="Times New Roman" w:hAnsi="Times New Roman" w:cs="Times New Roman"/>
          <w:sz w:val="24"/>
          <w:szCs w:val="24"/>
        </w:rPr>
        <w:t xml:space="preserve">In what context did the leaders or church receive instructions from the Holy Spirit? </w:t>
      </w:r>
    </w:p>
    <w:p w14:paraId="7B1BA6D2" w14:textId="77777777" w:rsidR="00782F02" w:rsidRPr="004D38E2" w:rsidRDefault="00782F02" w:rsidP="00782F0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they were worshiping and fasting</w:t>
      </w:r>
    </w:p>
    <w:p w14:paraId="6EDBB15C" w14:textId="77777777" w:rsidR="00782F02" w:rsidRPr="004D38E2" w:rsidRDefault="00782F02" w:rsidP="00782F0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the Holy Spirit “said” (seemed to impress on them) God’s directions</w:t>
      </w:r>
    </w:p>
    <w:p w14:paraId="7D3005FD" w14:textId="4D27B1A9" w:rsidR="00782F02" w:rsidRPr="004D38E2" w:rsidRDefault="00782F02" w:rsidP="00782F02">
      <w:pPr>
        <w:numPr>
          <w:ilvl w:val="0"/>
          <w:numId w:val="4"/>
        </w:numPr>
        <w:spacing w:after="0"/>
        <w:rPr>
          <w:rFonts w:ascii="Times New Roman" w:hAnsi="Times New Roman" w:cs="Times New Roman"/>
          <w:sz w:val="24"/>
          <w:szCs w:val="24"/>
        </w:rPr>
      </w:pPr>
      <w:r w:rsidRPr="004D38E2">
        <w:rPr>
          <w:rFonts w:ascii="Times New Roman" w:hAnsi="Times New Roman" w:cs="Times New Roman"/>
          <w:sz w:val="24"/>
          <w:szCs w:val="24"/>
        </w:rPr>
        <w:t>in the context of fasting and praying</w:t>
      </w:r>
    </w:p>
    <w:p w14:paraId="79DDB531" w14:textId="65DD890B" w:rsidR="00782F02" w:rsidRDefault="00782F02" w:rsidP="004D38E2">
      <w:pPr>
        <w:spacing w:after="0"/>
        <w:rPr>
          <w:rFonts w:ascii="Times New Roman" w:hAnsi="Times New Roman" w:cs="Times New Roman"/>
          <w:sz w:val="24"/>
          <w:szCs w:val="24"/>
        </w:rPr>
      </w:pPr>
    </w:p>
    <w:p w14:paraId="015CD2EE" w14:textId="65648966" w:rsidR="004D38E2" w:rsidRPr="004D38E2" w:rsidRDefault="004D38E2" w:rsidP="004D38E2">
      <w:pPr>
        <w:spacing w:after="0"/>
        <w:rPr>
          <w:rFonts w:ascii="Times New Roman" w:hAnsi="Times New Roman" w:cs="Times New Roman"/>
          <w:sz w:val="24"/>
          <w:szCs w:val="24"/>
        </w:rPr>
      </w:pPr>
      <w:r w:rsidRPr="004D38E2">
        <w:rPr>
          <w:rFonts w:ascii="Times New Roman" w:hAnsi="Times New Roman" w:cs="Times New Roman"/>
          <w:sz w:val="24"/>
          <w:szCs w:val="24"/>
        </w:rPr>
        <w:t>Note some of the specifics:</w:t>
      </w:r>
    </w:p>
    <w:p w14:paraId="6114A038" w14:textId="08330E62" w:rsidR="004D38E2" w:rsidRPr="004D38E2" w:rsidRDefault="004D38E2" w:rsidP="004D38E2">
      <w:pPr>
        <w:numPr>
          <w:ilvl w:val="0"/>
          <w:numId w:val="6"/>
        </w:numPr>
        <w:spacing w:after="0"/>
        <w:rPr>
          <w:rFonts w:ascii="Times New Roman" w:hAnsi="Times New Roman" w:cs="Times New Roman"/>
          <w:sz w:val="24"/>
          <w:szCs w:val="24"/>
        </w:rPr>
      </w:pPr>
      <w:r w:rsidRPr="004D38E2">
        <w:rPr>
          <w:rFonts w:ascii="Times New Roman" w:hAnsi="Times New Roman" w:cs="Times New Roman"/>
          <w:sz w:val="24"/>
          <w:szCs w:val="24"/>
        </w:rPr>
        <w:t>Paul and Barnabas were called to a specific ministry</w:t>
      </w:r>
    </w:p>
    <w:p w14:paraId="6F53612E" w14:textId="77777777" w:rsidR="004D38E2" w:rsidRPr="004D38E2" w:rsidRDefault="004D38E2" w:rsidP="004D38E2">
      <w:pPr>
        <w:numPr>
          <w:ilvl w:val="0"/>
          <w:numId w:val="6"/>
        </w:numPr>
        <w:spacing w:after="0"/>
        <w:rPr>
          <w:rFonts w:ascii="Times New Roman" w:hAnsi="Times New Roman" w:cs="Times New Roman"/>
          <w:sz w:val="24"/>
          <w:szCs w:val="24"/>
        </w:rPr>
      </w:pPr>
      <w:r w:rsidRPr="004D38E2">
        <w:rPr>
          <w:rFonts w:ascii="Times New Roman" w:hAnsi="Times New Roman" w:cs="Times New Roman"/>
          <w:sz w:val="24"/>
          <w:szCs w:val="24"/>
        </w:rPr>
        <w:t xml:space="preserve">God did the calling </w:t>
      </w:r>
    </w:p>
    <w:p w14:paraId="6CC40909" w14:textId="77777777" w:rsidR="004D38E2" w:rsidRPr="004D38E2" w:rsidRDefault="004D38E2" w:rsidP="004D38E2">
      <w:pPr>
        <w:numPr>
          <w:ilvl w:val="0"/>
          <w:numId w:val="6"/>
        </w:numPr>
        <w:spacing w:after="0"/>
        <w:rPr>
          <w:rFonts w:ascii="Times New Roman" w:hAnsi="Times New Roman" w:cs="Times New Roman"/>
          <w:sz w:val="24"/>
          <w:szCs w:val="24"/>
        </w:rPr>
      </w:pPr>
      <w:r w:rsidRPr="004D38E2">
        <w:rPr>
          <w:rFonts w:ascii="Times New Roman" w:hAnsi="Times New Roman" w:cs="Times New Roman"/>
          <w:sz w:val="24"/>
          <w:szCs w:val="24"/>
        </w:rPr>
        <w:t>The church did the commissioning</w:t>
      </w:r>
    </w:p>
    <w:p w14:paraId="1A2A5EE3" w14:textId="77777777" w:rsidR="004D38E2" w:rsidRDefault="004D38E2" w:rsidP="00261773">
      <w:pPr>
        <w:spacing w:after="0"/>
        <w:rPr>
          <w:rFonts w:ascii="Times New Roman" w:hAnsi="Times New Roman" w:cs="Times New Roman"/>
          <w:sz w:val="24"/>
          <w:szCs w:val="24"/>
        </w:rPr>
      </w:pPr>
    </w:p>
    <w:p w14:paraId="78553897" w14:textId="77777777"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t>God won’t  send all of us to a foreign country, but where could he want us to go?</w:t>
      </w:r>
    </w:p>
    <w:p w14:paraId="7868EE6A" w14:textId="77777777" w:rsidR="00782F02" w:rsidRPr="00782F02" w:rsidRDefault="00782F02" w:rsidP="00782F02">
      <w:pPr>
        <w:numPr>
          <w:ilvl w:val="0"/>
          <w:numId w:val="8"/>
        </w:numPr>
        <w:spacing w:after="0"/>
        <w:rPr>
          <w:rFonts w:ascii="Times New Roman" w:hAnsi="Times New Roman" w:cs="Times New Roman"/>
          <w:sz w:val="24"/>
          <w:szCs w:val="24"/>
        </w:rPr>
      </w:pPr>
      <w:r w:rsidRPr="00782F02">
        <w:rPr>
          <w:rFonts w:ascii="Times New Roman" w:hAnsi="Times New Roman" w:cs="Times New Roman"/>
          <w:sz w:val="24"/>
          <w:szCs w:val="24"/>
        </w:rPr>
        <w:t>next door</w:t>
      </w:r>
    </w:p>
    <w:p w14:paraId="6C8F588F" w14:textId="77777777" w:rsidR="00782F02" w:rsidRPr="00782F02" w:rsidRDefault="00782F02" w:rsidP="00782F02">
      <w:pPr>
        <w:numPr>
          <w:ilvl w:val="0"/>
          <w:numId w:val="8"/>
        </w:numPr>
        <w:spacing w:after="0"/>
        <w:rPr>
          <w:rFonts w:ascii="Times New Roman" w:hAnsi="Times New Roman" w:cs="Times New Roman"/>
          <w:sz w:val="24"/>
          <w:szCs w:val="24"/>
        </w:rPr>
      </w:pPr>
      <w:r w:rsidRPr="00782F02">
        <w:rPr>
          <w:rFonts w:ascii="Times New Roman" w:hAnsi="Times New Roman" w:cs="Times New Roman"/>
          <w:sz w:val="24"/>
          <w:szCs w:val="24"/>
        </w:rPr>
        <w:t>across the street</w:t>
      </w:r>
    </w:p>
    <w:p w14:paraId="5245501F" w14:textId="77777777" w:rsidR="00782F02" w:rsidRPr="00782F02" w:rsidRDefault="00782F02" w:rsidP="00782F02">
      <w:pPr>
        <w:numPr>
          <w:ilvl w:val="0"/>
          <w:numId w:val="8"/>
        </w:numPr>
        <w:spacing w:after="0"/>
        <w:rPr>
          <w:rFonts w:ascii="Times New Roman" w:hAnsi="Times New Roman" w:cs="Times New Roman"/>
          <w:sz w:val="24"/>
          <w:szCs w:val="24"/>
        </w:rPr>
      </w:pPr>
      <w:r w:rsidRPr="00782F02">
        <w:rPr>
          <w:rFonts w:ascii="Times New Roman" w:hAnsi="Times New Roman" w:cs="Times New Roman"/>
          <w:sz w:val="24"/>
          <w:szCs w:val="24"/>
        </w:rPr>
        <w:t>across town (to a different socio-economic area)</w:t>
      </w:r>
    </w:p>
    <w:p w14:paraId="481F9DF0" w14:textId="77777777" w:rsidR="00782F02" w:rsidRPr="00782F02" w:rsidRDefault="00782F02" w:rsidP="00782F02">
      <w:pPr>
        <w:numPr>
          <w:ilvl w:val="0"/>
          <w:numId w:val="8"/>
        </w:numPr>
        <w:spacing w:after="0"/>
        <w:rPr>
          <w:rFonts w:ascii="Times New Roman" w:hAnsi="Times New Roman" w:cs="Times New Roman"/>
          <w:sz w:val="24"/>
          <w:szCs w:val="24"/>
        </w:rPr>
      </w:pPr>
      <w:r w:rsidRPr="00782F02">
        <w:rPr>
          <w:rFonts w:ascii="Times New Roman" w:hAnsi="Times New Roman" w:cs="Times New Roman"/>
          <w:sz w:val="24"/>
          <w:szCs w:val="24"/>
        </w:rPr>
        <w:t xml:space="preserve">on a mission trip to help in some </w:t>
      </w:r>
      <w:proofErr w:type="gramStart"/>
      <w:r w:rsidRPr="00782F02">
        <w:rPr>
          <w:rFonts w:ascii="Times New Roman" w:hAnsi="Times New Roman" w:cs="Times New Roman"/>
          <w:sz w:val="24"/>
          <w:szCs w:val="24"/>
        </w:rPr>
        <w:t>task</w:t>
      </w:r>
      <w:proofErr w:type="gramEnd"/>
      <w:r w:rsidRPr="00782F02">
        <w:rPr>
          <w:rFonts w:ascii="Times New Roman" w:hAnsi="Times New Roman" w:cs="Times New Roman"/>
          <w:sz w:val="24"/>
          <w:szCs w:val="24"/>
        </w:rPr>
        <w:t xml:space="preserve"> that a </w:t>
      </w:r>
      <w:proofErr w:type="gramStart"/>
      <w:r w:rsidRPr="00782F02">
        <w:rPr>
          <w:rFonts w:ascii="Times New Roman" w:hAnsi="Times New Roman" w:cs="Times New Roman"/>
          <w:sz w:val="24"/>
          <w:szCs w:val="24"/>
        </w:rPr>
        <w:t>foreign missionary needs</w:t>
      </w:r>
      <w:proofErr w:type="gramEnd"/>
      <w:r w:rsidRPr="00782F02">
        <w:rPr>
          <w:rFonts w:ascii="Times New Roman" w:hAnsi="Times New Roman" w:cs="Times New Roman"/>
          <w:sz w:val="24"/>
          <w:szCs w:val="24"/>
        </w:rPr>
        <w:t xml:space="preserve"> done but doesn’t have the time or resources</w:t>
      </w:r>
    </w:p>
    <w:p w14:paraId="4D9BEFFA" w14:textId="77777777" w:rsidR="00782F02" w:rsidRDefault="00782F02" w:rsidP="00782F02">
      <w:pPr>
        <w:spacing w:after="0"/>
        <w:rPr>
          <w:rFonts w:ascii="Times New Roman" w:hAnsi="Times New Roman" w:cs="Times New Roman"/>
          <w:sz w:val="24"/>
          <w:szCs w:val="24"/>
        </w:rPr>
      </w:pPr>
    </w:p>
    <w:p w14:paraId="4301C50E" w14:textId="77777777" w:rsidR="00782F02" w:rsidRDefault="00782F02">
      <w:pPr>
        <w:rPr>
          <w:rFonts w:ascii="Times New Roman" w:hAnsi="Times New Roman" w:cs="Times New Roman"/>
          <w:sz w:val="24"/>
          <w:szCs w:val="24"/>
        </w:rPr>
      </w:pPr>
      <w:r>
        <w:rPr>
          <w:rFonts w:ascii="Times New Roman" w:hAnsi="Times New Roman" w:cs="Times New Roman"/>
          <w:sz w:val="24"/>
          <w:szCs w:val="24"/>
        </w:rPr>
        <w:br w:type="page"/>
      </w:r>
    </w:p>
    <w:p w14:paraId="34930932" w14:textId="43EF00E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782F02">
        <w:rPr>
          <w:rFonts w:ascii="Times New Roman" w:hAnsi="Times New Roman" w:cs="Times New Roman"/>
          <w:sz w:val="24"/>
          <w:szCs w:val="24"/>
        </w:rPr>
        <w:t xml:space="preserve">  </w:t>
      </w:r>
      <w:r w:rsidR="00782F02" w:rsidRPr="00782F02">
        <w:rPr>
          <w:rFonts w:ascii="Times New Roman" w:hAnsi="Times New Roman" w:cs="Times New Roman"/>
          <w:sz w:val="24"/>
          <w:szCs w:val="24"/>
        </w:rPr>
        <w:t>Don’t Be Surprised by Rejection</w:t>
      </w:r>
    </w:p>
    <w:p w14:paraId="07D49178" w14:textId="77777777" w:rsidR="00261773" w:rsidRDefault="00261773" w:rsidP="00261773">
      <w:pPr>
        <w:spacing w:after="0"/>
        <w:rPr>
          <w:rFonts w:ascii="Times New Roman" w:hAnsi="Times New Roman" w:cs="Times New Roman"/>
          <w:sz w:val="24"/>
          <w:szCs w:val="24"/>
        </w:rPr>
      </w:pPr>
    </w:p>
    <w:p w14:paraId="00DD54F5" w14:textId="53DD874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782F02">
        <w:rPr>
          <w:rFonts w:ascii="Times New Roman" w:hAnsi="Times New Roman" w:cs="Times New Roman"/>
          <w:sz w:val="24"/>
          <w:szCs w:val="24"/>
        </w:rPr>
        <w:t xml:space="preserve"> rejection.</w:t>
      </w:r>
    </w:p>
    <w:p w14:paraId="21C3BAF9" w14:textId="77777777" w:rsidR="00782F02" w:rsidRDefault="00782F02" w:rsidP="00261773">
      <w:pPr>
        <w:spacing w:after="0"/>
        <w:rPr>
          <w:rFonts w:ascii="Times New Roman" w:hAnsi="Times New Roman" w:cs="Times New Roman"/>
          <w:sz w:val="24"/>
          <w:szCs w:val="24"/>
        </w:rPr>
      </w:pPr>
    </w:p>
    <w:p w14:paraId="7B6BE062" w14:textId="77777777" w:rsidR="00782F02" w:rsidRPr="00193290" w:rsidRDefault="00782F02" w:rsidP="00782F02">
      <w:pPr>
        <w:spacing w:after="0"/>
        <w:rPr>
          <w:rFonts w:ascii="Times New Roman" w:hAnsi="Times New Roman" w:cs="Times New Roman"/>
          <w:sz w:val="20"/>
          <w:szCs w:val="20"/>
        </w:rPr>
      </w:pPr>
      <w:r w:rsidRPr="00692CA6">
        <w:rPr>
          <w:rFonts w:ascii="Times New Roman" w:hAnsi="Times New Roman" w:cs="Times New Roman"/>
          <w:sz w:val="20"/>
          <w:szCs w:val="20"/>
        </w:rPr>
        <w:t>Acts 13:44-</w:t>
      </w:r>
      <w:r>
        <w:rPr>
          <w:rFonts w:ascii="Times New Roman" w:hAnsi="Times New Roman" w:cs="Times New Roman"/>
          <w:sz w:val="20"/>
          <w:szCs w:val="20"/>
        </w:rPr>
        <w:t>47</w:t>
      </w:r>
      <w:r w:rsidRPr="00692CA6">
        <w:rPr>
          <w:rFonts w:ascii="Times New Roman" w:hAnsi="Times New Roman" w:cs="Times New Roman"/>
          <w:sz w:val="20"/>
          <w:szCs w:val="20"/>
        </w:rPr>
        <w:t xml:space="preserve"> (NIV)   On the next Sabbath almost the whole city gathered to hear the word of the Lord. 45  When the Jews saw the crowds, they were filled with jealousy and talked abusively against what Paul was saying. 46  Then Paul and Barnabas answered them boldly: "We had to speak the word of God to you first. Since you reject it and do not consider yourselves worthy of eternal life, we now turn to the Gentiles. 47  For this is what the Lord has commanded us: "'I have made you a light for the Gentiles, that you may bring salvation to the ends of the earth.'"</w:t>
      </w:r>
    </w:p>
    <w:p w14:paraId="339E6E8C" w14:textId="77777777" w:rsidR="00782F02" w:rsidRDefault="00782F02" w:rsidP="00261773">
      <w:pPr>
        <w:spacing w:after="0"/>
        <w:rPr>
          <w:rFonts w:ascii="Times New Roman" w:hAnsi="Times New Roman" w:cs="Times New Roman"/>
          <w:sz w:val="24"/>
          <w:szCs w:val="24"/>
        </w:rPr>
      </w:pPr>
    </w:p>
    <w:p w14:paraId="7E6F0999" w14:textId="55BE85D8" w:rsidR="00AD640F" w:rsidRPr="005D6004" w:rsidRDefault="00AD640F" w:rsidP="00AD640F">
      <w:pPr>
        <w:spacing w:after="0"/>
        <w:rPr>
          <w:rFonts w:ascii="Times New Roman" w:hAnsi="Times New Roman" w:cs="Times New Roman"/>
          <w:sz w:val="24"/>
          <w:szCs w:val="24"/>
        </w:rPr>
      </w:pPr>
      <w:r>
        <w:rPr>
          <w:rFonts w:ascii="Times New Roman" w:hAnsi="Times New Roman" w:cs="Times New Roman"/>
          <w:sz w:val="24"/>
          <w:szCs w:val="24"/>
        </w:rPr>
        <w:t>Note what</w:t>
      </w:r>
      <w:r w:rsidRPr="005D6004">
        <w:rPr>
          <w:rFonts w:ascii="Times New Roman" w:hAnsi="Times New Roman" w:cs="Times New Roman"/>
          <w:sz w:val="24"/>
          <w:szCs w:val="24"/>
        </w:rPr>
        <w:t xml:space="preserve"> happened on the Sabbath after Paul first spoke in Perg</w:t>
      </w:r>
      <w:r>
        <w:rPr>
          <w:rFonts w:ascii="Times New Roman" w:hAnsi="Times New Roman" w:cs="Times New Roman"/>
          <w:sz w:val="24"/>
          <w:szCs w:val="24"/>
        </w:rPr>
        <w:t>a.</w:t>
      </w:r>
      <w:r w:rsidRPr="005D6004">
        <w:rPr>
          <w:rFonts w:ascii="Times New Roman" w:hAnsi="Times New Roman" w:cs="Times New Roman"/>
          <w:sz w:val="24"/>
          <w:szCs w:val="24"/>
        </w:rPr>
        <w:t xml:space="preserve">  </w:t>
      </w:r>
    </w:p>
    <w:p w14:paraId="04D0224E" w14:textId="6691EDE3" w:rsidR="00AD640F" w:rsidRPr="005D6004" w:rsidRDefault="00AD640F" w:rsidP="00AD640F">
      <w:pPr>
        <w:numPr>
          <w:ilvl w:val="0"/>
          <w:numId w:val="11"/>
        </w:numPr>
        <w:tabs>
          <w:tab w:val="clear" w:pos="360"/>
          <w:tab w:val="num" w:pos="720"/>
        </w:tabs>
        <w:spacing w:after="0"/>
        <w:rPr>
          <w:rFonts w:ascii="Times New Roman" w:hAnsi="Times New Roman" w:cs="Times New Roman"/>
          <w:sz w:val="24"/>
          <w:szCs w:val="24"/>
        </w:rPr>
      </w:pPr>
      <w:r w:rsidRPr="005D6004">
        <w:rPr>
          <w:rFonts w:ascii="Times New Roman" w:hAnsi="Times New Roman" w:cs="Times New Roman"/>
          <w:sz w:val="24"/>
          <w:szCs w:val="24"/>
        </w:rPr>
        <w:t>Whole city gathered to hear the word of the Lord</w:t>
      </w:r>
    </w:p>
    <w:p w14:paraId="3FC0B738" w14:textId="77777777" w:rsidR="00AD640F" w:rsidRPr="005D6004" w:rsidRDefault="00AD640F" w:rsidP="00AD640F">
      <w:pPr>
        <w:numPr>
          <w:ilvl w:val="0"/>
          <w:numId w:val="11"/>
        </w:numPr>
        <w:tabs>
          <w:tab w:val="clear" w:pos="360"/>
          <w:tab w:val="num" w:pos="720"/>
        </w:tabs>
        <w:spacing w:after="0"/>
        <w:rPr>
          <w:rFonts w:ascii="Times New Roman" w:hAnsi="Times New Roman" w:cs="Times New Roman"/>
          <w:sz w:val="24"/>
          <w:szCs w:val="24"/>
        </w:rPr>
      </w:pPr>
      <w:r w:rsidRPr="005D6004">
        <w:rPr>
          <w:rFonts w:ascii="Times New Roman" w:hAnsi="Times New Roman" w:cs="Times New Roman"/>
          <w:sz w:val="24"/>
          <w:szCs w:val="24"/>
        </w:rPr>
        <w:t>Jews filled with  jealousy</w:t>
      </w:r>
    </w:p>
    <w:p w14:paraId="4AAD7A28" w14:textId="4878EEAB" w:rsidR="00782F02" w:rsidRPr="00AD640F" w:rsidRDefault="00AD640F" w:rsidP="00AD640F">
      <w:pPr>
        <w:numPr>
          <w:ilvl w:val="0"/>
          <w:numId w:val="11"/>
        </w:numPr>
        <w:tabs>
          <w:tab w:val="clear" w:pos="360"/>
        </w:tabs>
        <w:spacing w:after="0"/>
        <w:rPr>
          <w:rFonts w:ascii="Times New Roman" w:hAnsi="Times New Roman" w:cs="Times New Roman"/>
          <w:sz w:val="24"/>
          <w:szCs w:val="24"/>
        </w:rPr>
      </w:pPr>
      <w:r w:rsidRPr="005D6004">
        <w:rPr>
          <w:rFonts w:ascii="Times New Roman" w:hAnsi="Times New Roman" w:cs="Times New Roman"/>
          <w:sz w:val="24"/>
          <w:szCs w:val="24"/>
        </w:rPr>
        <w:t>Jews talked abusively against Paul’s message</w:t>
      </w:r>
    </w:p>
    <w:p w14:paraId="7C3435D5" w14:textId="77777777" w:rsidR="00782F02" w:rsidRPr="00782F02" w:rsidRDefault="00782F02" w:rsidP="00782F02">
      <w:pPr>
        <w:spacing w:after="0"/>
        <w:rPr>
          <w:rFonts w:ascii="Times New Roman" w:hAnsi="Times New Roman" w:cs="Times New Roman"/>
          <w:sz w:val="24"/>
          <w:szCs w:val="24"/>
        </w:rPr>
      </w:pPr>
    </w:p>
    <w:p w14:paraId="7A021C65" w14:textId="77777777" w:rsidR="00782F02" w:rsidRPr="00782F02" w:rsidRDefault="00782F02" w:rsidP="00782F02">
      <w:pPr>
        <w:spacing w:after="0"/>
        <w:rPr>
          <w:rFonts w:ascii="Times New Roman" w:hAnsi="Times New Roman" w:cs="Times New Roman"/>
          <w:sz w:val="24"/>
          <w:szCs w:val="24"/>
        </w:rPr>
      </w:pPr>
      <w:r w:rsidRPr="00782F02">
        <w:rPr>
          <w:rFonts w:ascii="Times New Roman" w:hAnsi="Times New Roman" w:cs="Times New Roman"/>
          <w:sz w:val="24"/>
          <w:szCs w:val="24"/>
        </w:rPr>
        <w:t xml:space="preserve">How did Paul and Barnabas assess the situation? </w:t>
      </w:r>
    </w:p>
    <w:p w14:paraId="07600949"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told the Jews they were given the message first</w:t>
      </w:r>
    </w:p>
    <w:p w14:paraId="0A50E421"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now that you reject it …</w:t>
      </w:r>
    </w:p>
    <w:p w14:paraId="5C4C78B7"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now that you don’t consider yourself worthy of eternal life …</w:t>
      </w:r>
    </w:p>
    <w:p w14:paraId="7CBFDD31"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 we now turn to the Gentiles</w:t>
      </w:r>
    </w:p>
    <w:p w14:paraId="6795A366"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you were supposed to be a “light” to the Gentiles</w:t>
      </w:r>
    </w:p>
    <w:p w14:paraId="72AA70F8"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proofErr w:type="gramStart"/>
      <w:r w:rsidRPr="00AD640F">
        <w:rPr>
          <w:rFonts w:ascii="Times New Roman" w:hAnsi="Times New Roman" w:cs="Times New Roman"/>
          <w:sz w:val="24"/>
          <w:szCs w:val="24"/>
        </w:rPr>
        <w:t>now</w:t>
      </w:r>
      <w:proofErr w:type="gramEnd"/>
      <w:r w:rsidRPr="00AD640F">
        <w:rPr>
          <w:rFonts w:ascii="Times New Roman" w:hAnsi="Times New Roman" w:cs="Times New Roman"/>
          <w:sz w:val="24"/>
          <w:szCs w:val="24"/>
        </w:rPr>
        <w:t xml:space="preserve"> you’re rejecting that light</w:t>
      </w:r>
    </w:p>
    <w:p w14:paraId="0176FCF7" w14:textId="77777777" w:rsidR="00782F02" w:rsidRDefault="00782F02" w:rsidP="00782F02">
      <w:pPr>
        <w:spacing w:after="0"/>
        <w:rPr>
          <w:rFonts w:ascii="Times New Roman" w:hAnsi="Times New Roman" w:cs="Times New Roman"/>
          <w:sz w:val="24"/>
          <w:szCs w:val="24"/>
        </w:rPr>
      </w:pPr>
    </w:p>
    <w:p w14:paraId="28913C56" w14:textId="77777777" w:rsidR="00AD640F" w:rsidRPr="00AD640F" w:rsidRDefault="00AD640F" w:rsidP="00AD640F">
      <w:pPr>
        <w:spacing w:after="0"/>
        <w:rPr>
          <w:rFonts w:ascii="Times New Roman" w:hAnsi="Times New Roman" w:cs="Times New Roman"/>
          <w:sz w:val="24"/>
          <w:szCs w:val="24"/>
        </w:rPr>
      </w:pPr>
      <w:r w:rsidRPr="00AD640F">
        <w:rPr>
          <w:rFonts w:ascii="Times New Roman" w:hAnsi="Times New Roman" w:cs="Times New Roman"/>
          <w:sz w:val="24"/>
          <w:szCs w:val="24"/>
        </w:rPr>
        <w:t>In what ways to Christians in some foreign countries experience rejection for their faith?</w:t>
      </w:r>
    </w:p>
    <w:p w14:paraId="66C48901"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family disowns them</w:t>
      </w:r>
    </w:p>
    <w:p w14:paraId="1CC8DC6F"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people boycott their business</w:t>
      </w:r>
    </w:p>
    <w:p w14:paraId="60BD4578"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physical threats, attacks</w:t>
      </w:r>
    </w:p>
    <w:p w14:paraId="581F00CE"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arrests by civil authorities</w:t>
      </w:r>
    </w:p>
    <w:p w14:paraId="386ED479"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church building vandalized</w:t>
      </w:r>
    </w:p>
    <w:p w14:paraId="4D0A8B5D" w14:textId="77777777" w:rsidR="00AD640F" w:rsidRPr="00782F02" w:rsidRDefault="00AD640F" w:rsidP="00782F02">
      <w:pPr>
        <w:spacing w:after="0"/>
        <w:rPr>
          <w:rFonts w:ascii="Times New Roman" w:hAnsi="Times New Roman" w:cs="Times New Roman"/>
          <w:sz w:val="24"/>
          <w:szCs w:val="24"/>
        </w:rPr>
      </w:pPr>
    </w:p>
    <w:p w14:paraId="332699BD" w14:textId="77777777" w:rsidR="00AD640F" w:rsidRPr="00AD640F" w:rsidRDefault="00AD640F" w:rsidP="00AD640F">
      <w:pPr>
        <w:spacing w:after="0"/>
        <w:rPr>
          <w:rFonts w:ascii="Times New Roman" w:hAnsi="Times New Roman" w:cs="Times New Roman"/>
          <w:sz w:val="24"/>
          <w:szCs w:val="24"/>
        </w:rPr>
      </w:pPr>
      <w:r w:rsidRPr="00AD640F">
        <w:rPr>
          <w:rFonts w:ascii="Times New Roman" w:hAnsi="Times New Roman" w:cs="Times New Roman"/>
          <w:sz w:val="24"/>
          <w:szCs w:val="24"/>
        </w:rPr>
        <w:t>What great truth did Paul and Barnabas affirm about the nature and purpose of the Lord?</w:t>
      </w:r>
    </w:p>
    <w:p w14:paraId="6AE4BAE7"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God’s truth was given originally to the Jews</w:t>
      </w:r>
    </w:p>
    <w:p w14:paraId="63E3288D"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He intended that they be a light to the Gentiles</w:t>
      </w:r>
    </w:p>
    <w:p w14:paraId="1C979426"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proofErr w:type="gramStart"/>
      <w:r w:rsidRPr="00AD640F">
        <w:rPr>
          <w:rFonts w:ascii="Times New Roman" w:hAnsi="Times New Roman" w:cs="Times New Roman"/>
          <w:sz w:val="24"/>
          <w:szCs w:val="24"/>
        </w:rPr>
        <w:t>they</w:t>
      </w:r>
      <w:proofErr w:type="gramEnd"/>
      <w:r w:rsidRPr="00AD640F">
        <w:rPr>
          <w:rFonts w:ascii="Times New Roman" w:hAnsi="Times New Roman" w:cs="Times New Roman"/>
          <w:sz w:val="24"/>
          <w:szCs w:val="24"/>
        </w:rPr>
        <w:t xml:space="preserve"> were now rejecting that light</w:t>
      </w:r>
    </w:p>
    <w:p w14:paraId="7E1B30FF"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 xml:space="preserve">God’s Truth, the Gospel message was for </w:t>
      </w:r>
      <w:r w:rsidRPr="00AD640F">
        <w:rPr>
          <w:rFonts w:ascii="Times New Roman" w:hAnsi="Times New Roman" w:cs="Times New Roman"/>
          <w:i/>
          <w:sz w:val="24"/>
          <w:szCs w:val="24"/>
        </w:rPr>
        <w:t>all</w:t>
      </w:r>
      <w:r w:rsidRPr="00AD640F">
        <w:rPr>
          <w:rFonts w:ascii="Times New Roman" w:hAnsi="Times New Roman" w:cs="Times New Roman"/>
          <w:sz w:val="24"/>
          <w:szCs w:val="24"/>
        </w:rPr>
        <w:t xml:space="preserve"> peoples</w:t>
      </w:r>
    </w:p>
    <w:p w14:paraId="74339381"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Paul and Barnabas would take that Truth to the Gentiles who were receiving it</w:t>
      </w:r>
    </w:p>
    <w:p w14:paraId="79AEB937" w14:textId="77777777" w:rsidR="00AD640F" w:rsidRPr="00AD640F" w:rsidRDefault="00AD640F" w:rsidP="00AD640F">
      <w:pPr>
        <w:spacing w:after="0"/>
        <w:rPr>
          <w:rFonts w:ascii="Times New Roman" w:hAnsi="Times New Roman" w:cs="Times New Roman"/>
          <w:sz w:val="24"/>
          <w:szCs w:val="24"/>
        </w:rPr>
      </w:pPr>
    </w:p>
    <w:p w14:paraId="3F046ED6" w14:textId="77777777" w:rsidR="00AD640F" w:rsidRPr="00AD640F" w:rsidRDefault="00AD640F" w:rsidP="00AD640F">
      <w:pPr>
        <w:spacing w:after="0"/>
        <w:rPr>
          <w:rFonts w:ascii="Times New Roman" w:hAnsi="Times New Roman" w:cs="Times New Roman"/>
          <w:sz w:val="24"/>
          <w:szCs w:val="24"/>
        </w:rPr>
      </w:pPr>
      <w:r w:rsidRPr="00AD640F">
        <w:rPr>
          <w:rFonts w:ascii="Times New Roman" w:hAnsi="Times New Roman" w:cs="Times New Roman"/>
          <w:sz w:val="24"/>
          <w:szCs w:val="24"/>
        </w:rPr>
        <w:t xml:space="preserve">How should we handle rejection? </w:t>
      </w:r>
    </w:p>
    <w:p w14:paraId="281CEB53"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continue to obey God</w:t>
      </w:r>
    </w:p>
    <w:p w14:paraId="787C91FC"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trust God to provide our courage, strength, wisdom</w:t>
      </w:r>
    </w:p>
    <w:p w14:paraId="5DF971A6"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pray for those who have rejected us (actually rejected God)</w:t>
      </w:r>
    </w:p>
    <w:p w14:paraId="4589C5F2" w14:textId="77777777" w:rsidR="00AD640F" w:rsidRPr="00AD640F" w:rsidRDefault="00AD640F" w:rsidP="00AD640F">
      <w:pPr>
        <w:numPr>
          <w:ilvl w:val="0"/>
          <w:numId w:val="5"/>
        </w:numPr>
        <w:tabs>
          <w:tab w:val="clear" w:pos="360"/>
          <w:tab w:val="num" w:pos="720"/>
        </w:tabs>
        <w:spacing w:after="0"/>
        <w:rPr>
          <w:rFonts w:ascii="Times New Roman" w:hAnsi="Times New Roman" w:cs="Times New Roman"/>
          <w:sz w:val="24"/>
          <w:szCs w:val="24"/>
        </w:rPr>
      </w:pPr>
      <w:r w:rsidRPr="00AD640F">
        <w:rPr>
          <w:rFonts w:ascii="Times New Roman" w:hAnsi="Times New Roman" w:cs="Times New Roman"/>
          <w:sz w:val="24"/>
          <w:szCs w:val="24"/>
        </w:rPr>
        <w:t>not give up sharing God’s Truth – go to someone else who will listen</w:t>
      </w:r>
    </w:p>
    <w:p w14:paraId="3326A345" w14:textId="77777777" w:rsidR="00AD640F" w:rsidRDefault="00AD640F" w:rsidP="00261773">
      <w:pPr>
        <w:spacing w:after="0"/>
        <w:rPr>
          <w:rFonts w:ascii="Times New Roman" w:hAnsi="Times New Roman" w:cs="Times New Roman"/>
          <w:sz w:val="24"/>
          <w:szCs w:val="24"/>
        </w:rPr>
      </w:pPr>
    </w:p>
    <w:p w14:paraId="2F6EEC35" w14:textId="77777777" w:rsidR="00AD640F" w:rsidRDefault="00AD640F" w:rsidP="00261773">
      <w:pPr>
        <w:spacing w:after="0"/>
        <w:rPr>
          <w:rFonts w:ascii="Times New Roman" w:hAnsi="Times New Roman" w:cs="Times New Roman"/>
          <w:sz w:val="24"/>
          <w:szCs w:val="24"/>
        </w:rPr>
      </w:pPr>
    </w:p>
    <w:p w14:paraId="4BF26027" w14:textId="3524E6C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CD75FD">
        <w:rPr>
          <w:rFonts w:ascii="Times New Roman" w:hAnsi="Times New Roman" w:cs="Times New Roman"/>
          <w:sz w:val="24"/>
          <w:szCs w:val="24"/>
        </w:rPr>
        <w:t xml:space="preserve"> Rejoice that the Gospel Is Embraced</w:t>
      </w:r>
    </w:p>
    <w:p w14:paraId="2C5F978E" w14:textId="19B6E7D0" w:rsidR="00261773" w:rsidRDefault="00261773" w:rsidP="00261773">
      <w:pPr>
        <w:spacing w:after="0"/>
        <w:rPr>
          <w:rFonts w:ascii="Times New Roman" w:hAnsi="Times New Roman" w:cs="Times New Roman"/>
          <w:sz w:val="24"/>
          <w:szCs w:val="24"/>
        </w:rPr>
      </w:pPr>
    </w:p>
    <w:p w14:paraId="6A45DED3" w14:textId="38AFB68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D75FD">
        <w:rPr>
          <w:rFonts w:ascii="Times New Roman" w:hAnsi="Times New Roman" w:cs="Times New Roman"/>
          <w:sz w:val="24"/>
          <w:szCs w:val="24"/>
        </w:rPr>
        <w:t xml:space="preserve"> mixed responses.</w:t>
      </w:r>
    </w:p>
    <w:p w14:paraId="1582465B" w14:textId="337010E8" w:rsidR="009D5A8E" w:rsidRDefault="009D5A8E" w:rsidP="00261773">
      <w:pPr>
        <w:spacing w:after="0"/>
        <w:rPr>
          <w:rFonts w:ascii="Times New Roman" w:hAnsi="Times New Roman" w:cs="Times New Roman"/>
          <w:sz w:val="24"/>
          <w:szCs w:val="24"/>
        </w:rPr>
      </w:pPr>
    </w:p>
    <w:p w14:paraId="5B7BF6F5" w14:textId="0E076A85" w:rsidR="00CD75FD" w:rsidRPr="00692CA6" w:rsidRDefault="00CD75FD" w:rsidP="00CD75FD">
      <w:pPr>
        <w:spacing w:after="0"/>
        <w:rPr>
          <w:rFonts w:ascii="Times New Roman" w:hAnsi="Times New Roman" w:cs="Times New Roman"/>
          <w:sz w:val="20"/>
          <w:szCs w:val="20"/>
        </w:rPr>
      </w:pPr>
      <w:r w:rsidRPr="00692CA6">
        <w:rPr>
          <w:rFonts w:ascii="Times New Roman" w:hAnsi="Times New Roman" w:cs="Times New Roman"/>
          <w:sz w:val="20"/>
          <w:szCs w:val="20"/>
        </w:rPr>
        <w:t>Acts 13:4</w:t>
      </w:r>
      <w:r>
        <w:rPr>
          <w:rFonts w:ascii="Times New Roman" w:hAnsi="Times New Roman" w:cs="Times New Roman"/>
          <w:sz w:val="20"/>
          <w:szCs w:val="20"/>
        </w:rPr>
        <w:t>8</w:t>
      </w:r>
      <w:r w:rsidRPr="00692CA6">
        <w:rPr>
          <w:rFonts w:ascii="Times New Roman" w:hAnsi="Times New Roman" w:cs="Times New Roman"/>
          <w:sz w:val="20"/>
          <w:szCs w:val="20"/>
        </w:rPr>
        <w:t>-52 (NIV)</w:t>
      </w:r>
      <w:r>
        <w:rPr>
          <w:rFonts w:ascii="Times New Roman" w:hAnsi="Times New Roman" w:cs="Times New Roman"/>
          <w:sz w:val="20"/>
          <w:szCs w:val="20"/>
        </w:rPr>
        <w:t xml:space="preserve"> </w:t>
      </w:r>
      <w:r w:rsidRPr="00692CA6">
        <w:rPr>
          <w:rFonts w:ascii="Times New Roman" w:hAnsi="Times New Roman" w:cs="Times New Roman"/>
          <w:sz w:val="20"/>
          <w:szCs w:val="20"/>
        </w:rPr>
        <w:t xml:space="preserve"> When the Gentiles heard this, they were glad and honored the word of the Lord; and all who were appointed for eternal life believed. 49  The word of the Lord spread through the whole region. 50  But the Jews incited the God-fearing women of high standing and the leading men of the city. They stirred up persecution against Paul and </w:t>
      </w:r>
      <w:proofErr w:type="gramStart"/>
      <w:r w:rsidRPr="00692CA6">
        <w:rPr>
          <w:rFonts w:ascii="Times New Roman" w:hAnsi="Times New Roman" w:cs="Times New Roman"/>
          <w:sz w:val="20"/>
          <w:szCs w:val="20"/>
        </w:rPr>
        <w:t>Barnabas, and</w:t>
      </w:r>
      <w:proofErr w:type="gramEnd"/>
      <w:r w:rsidRPr="00692CA6">
        <w:rPr>
          <w:rFonts w:ascii="Times New Roman" w:hAnsi="Times New Roman" w:cs="Times New Roman"/>
          <w:sz w:val="20"/>
          <w:szCs w:val="20"/>
        </w:rPr>
        <w:t xml:space="preserve"> expelled them from their region. 51  So they shook the dust from their feet in protest against them and went to Iconium. 52  And the disciples were filled with joy and with the Holy Spirit.</w:t>
      </w:r>
    </w:p>
    <w:p w14:paraId="4AA6E44F" w14:textId="551E745C" w:rsidR="00CD75FD" w:rsidRDefault="00CD75FD" w:rsidP="00261773">
      <w:pPr>
        <w:spacing w:after="0"/>
        <w:rPr>
          <w:rFonts w:ascii="Times New Roman" w:hAnsi="Times New Roman" w:cs="Times New Roman"/>
          <w:sz w:val="24"/>
          <w:szCs w:val="24"/>
        </w:rPr>
      </w:pPr>
    </w:p>
    <w:p w14:paraId="3049BA05" w14:textId="03FCD079" w:rsidR="00CD75FD" w:rsidRPr="00CD75FD" w:rsidRDefault="00CD75FD" w:rsidP="00CD75FD">
      <w:pPr>
        <w:spacing w:after="0"/>
        <w:rPr>
          <w:rFonts w:ascii="Times New Roman" w:hAnsi="Times New Roman" w:cs="Times New Roman"/>
          <w:sz w:val="24"/>
          <w:szCs w:val="24"/>
        </w:rPr>
      </w:pPr>
      <w:r>
        <w:rPr>
          <w:rFonts w:ascii="Times New Roman" w:hAnsi="Times New Roman" w:cs="Times New Roman"/>
          <w:sz w:val="24"/>
          <w:szCs w:val="24"/>
        </w:rPr>
        <w:t>List ways in which</w:t>
      </w:r>
      <w:r w:rsidRPr="00CD75FD">
        <w:rPr>
          <w:rFonts w:ascii="Times New Roman" w:hAnsi="Times New Roman" w:cs="Times New Roman"/>
          <w:sz w:val="24"/>
          <w:szCs w:val="24"/>
        </w:rPr>
        <w:t xml:space="preserve"> Gentiles respond to the declaration that the gospel was for them</w:t>
      </w:r>
      <w:r>
        <w:rPr>
          <w:rFonts w:ascii="Times New Roman" w:hAnsi="Times New Roman" w:cs="Times New Roman"/>
          <w:sz w:val="24"/>
          <w:szCs w:val="24"/>
        </w:rPr>
        <w:t>.</w:t>
      </w:r>
    </w:p>
    <w:p w14:paraId="177213D5" w14:textId="6419F9F8" w:rsidR="00CD75FD" w:rsidRPr="00CD75FD" w:rsidRDefault="00CD75FD" w:rsidP="00CD75FD">
      <w:pPr>
        <w:numPr>
          <w:ilvl w:val="0"/>
          <w:numId w:val="5"/>
        </w:numPr>
        <w:spacing w:after="0"/>
        <w:rPr>
          <w:rFonts w:ascii="Times New Roman" w:hAnsi="Times New Roman" w:cs="Times New Roman"/>
          <w:sz w:val="24"/>
          <w:szCs w:val="24"/>
        </w:rPr>
      </w:pPr>
      <w:proofErr w:type="gramStart"/>
      <w:r w:rsidRPr="00CD75FD">
        <w:rPr>
          <w:rFonts w:ascii="Times New Roman" w:hAnsi="Times New Roman" w:cs="Times New Roman"/>
          <w:sz w:val="24"/>
          <w:szCs w:val="24"/>
        </w:rPr>
        <w:t>they</w:t>
      </w:r>
      <w:proofErr w:type="gramEnd"/>
      <w:r w:rsidRPr="00CD75FD">
        <w:rPr>
          <w:rFonts w:ascii="Times New Roman" w:hAnsi="Times New Roman" w:cs="Times New Roman"/>
          <w:sz w:val="24"/>
          <w:szCs w:val="24"/>
        </w:rPr>
        <w:t xml:space="preserve"> were glad</w:t>
      </w:r>
    </w:p>
    <w:p w14:paraId="0E6F86D5" w14:textId="3436FCFE" w:rsidR="00CD75FD" w:rsidRPr="00CD75FD" w:rsidRDefault="00CD75FD" w:rsidP="00CD75FD">
      <w:pPr>
        <w:numPr>
          <w:ilvl w:val="0"/>
          <w:numId w:val="5"/>
        </w:numPr>
        <w:spacing w:after="0"/>
        <w:rPr>
          <w:rFonts w:ascii="Times New Roman" w:hAnsi="Times New Roman" w:cs="Times New Roman"/>
          <w:sz w:val="24"/>
          <w:szCs w:val="24"/>
        </w:rPr>
      </w:pPr>
      <w:r w:rsidRPr="00CD75FD">
        <w:rPr>
          <w:rFonts w:ascii="Times New Roman" w:hAnsi="Times New Roman" w:cs="Times New Roman"/>
          <w:sz w:val="24"/>
          <w:szCs w:val="24"/>
        </w:rPr>
        <w:t>they honored the message from God</w:t>
      </w:r>
    </w:p>
    <w:p w14:paraId="6794528C" w14:textId="24F81FF6" w:rsidR="00CD75FD" w:rsidRPr="00CD75FD" w:rsidRDefault="00CD75FD" w:rsidP="00CD75FD">
      <w:pPr>
        <w:numPr>
          <w:ilvl w:val="0"/>
          <w:numId w:val="5"/>
        </w:numPr>
        <w:spacing w:after="0"/>
        <w:rPr>
          <w:rFonts w:ascii="Times New Roman" w:hAnsi="Times New Roman" w:cs="Times New Roman"/>
          <w:sz w:val="24"/>
          <w:szCs w:val="24"/>
        </w:rPr>
      </w:pPr>
      <w:r w:rsidRPr="00CD75FD">
        <w:rPr>
          <w:rFonts w:ascii="Times New Roman" w:hAnsi="Times New Roman" w:cs="Times New Roman"/>
          <w:sz w:val="24"/>
          <w:szCs w:val="24"/>
        </w:rPr>
        <w:t>those who were willing and believed received eternal life</w:t>
      </w:r>
    </w:p>
    <w:p w14:paraId="7FE16649" w14:textId="620AF8CB" w:rsidR="00CD75FD" w:rsidRPr="00662716"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God’s Truth spread throughout the whole region</w:t>
      </w:r>
    </w:p>
    <w:p w14:paraId="1D88E800" w14:textId="140A6B51" w:rsidR="00CD75FD" w:rsidRDefault="00CD75FD" w:rsidP="00261773">
      <w:pPr>
        <w:spacing w:after="0"/>
        <w:rPr>
          <w:rFonts w:ascii="Times New Roman" w:hAnsi="Times New Roman" w:cs="Times New Roman"/>
          <w:sz w:val="24"/>
          <w:szCs w:val="24"/>
        </w:rPr>
      </w:pPr>
    </w:p>
    <w:p w14:paraId="27D1C723" w14:textId="77777777" w:rsidR="00CD75FD" w:rsidRDefault="00CD75FD" w:rsidP="00CD75FD">
      <w:pPr>
        <w:spacing w:after="0"/>
        <w:rPr>
          <w:rFonts w:ascii="Times New Roman" w:hAnsi="Times New Roman" w:cs="Times New Roman"/>
          <w:sz w:val="24"/>
          <w:szCs w:val="24"/>
        </w:rPr>
      </w:pPr>
      <w:r w:rsidRPr="00692CA6">
        <w:rPr>
          <w:rFonts w:ascii="Times New Roman" w:hAnsi="Times New Roman" w:cs="Times New Roman"/>
          <w:sz w:val="24"/>
          <w:szCs w:val="24"/>
        </w:rPr>
        <w:t xml:space="preserve">How did the Jewish opposition express itself? </w:t>
      </w:r>
    </w:p>
    <w:p w14:paraId="35D14043" w14:textId="28A8172E"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they incited God-fearing women of high standing (people not of Jewish ancestry, but accepting of Jehovah God)</w:t>
      </w:r>
    </w:p>
    <w:p w14:paraId="379B2D2C"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also leading men of the city</w:t>
      </w:r>
    </w:p>
    <w:p w14:paraId="5720BADD"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stirred up persecution against Paul and Barnabas</w:t>
      </w:r>
    </w:p>
    <w:p w14:paraId="1DAD8DDF" w14:textId="77777777" w:rsidR="00CD75FD" w:rsidRPr="00662716"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got them kicked out of the region</w:t>
      </w:r>
    </w:p>
    <w:p w14:paraId="262878D5" w14:textId="77777777" w:rsidR="00CD75FD" w:rsidRDefault="00CD75FD" w:rsidP="00CD75FD">
      <w:pPr>
        <w:spacing w:after="0"/>
        <w:rPr>
          <w:rFonts w:ascii="Times New Roman" w:hAnsi="Times New Roman" w:cs="Times New Roman"/>
          <w:sz w:val="24"/>
          <w:szCs w:val="24"/>
        </w:rPr>
      </w:pPr>
    </w:p>
    <w:p w14:paraId="79B04E87" w14:textId="77777777" w:rsidR="00CD75FD" w:rsidRDefault="00CD75FD" w:rsidP="00CD75FD">
      <w:pPr>
        <w:spacing w:after="0"/>
        <w:rPr>
          <w:rFonts w:ascii="Times New Roman" w:hAnsi="Times New Roman" w:cs="Times New Roman"/>
          <w:sz w:val="24"/>
          <w:szCs w:val="24"/>
        </w:rPr>
      </w:pPr>
      <w:r w:rsidRPr="00692CA6">
        <w:rPr>
          <w:rFonts w:ascii="Times New Roman" w:hAnsi="Times New Roman" w:cs="Times New Roman"/>
          <w:sz w:val="24"/>
          <w:szCs w:val="24"/>
        </w:rPr>
        <w:t xml:space="preserve">How did Paul and Barnabas respond to the opposition? </w:t>
      </w:r>
    </w:p>
    <w:p w14:paraId="7BC1985C"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symbolically “shook the dust from their feet”</w:t>
      </w:r>
    </w:p>
    <w:p w14:paraId="4CFF036C"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 formal way to say “we gave you your chance – now we’re out of here”</w:t>
      </w:r>
    </w:p>
    <w:p w14:paraId="6E3325C4" w14:textId="77777777" w:rsidR="00CD75FD" w:rsidRPr="00662716"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if the message is outright rejected, then there are plenty of other places to share the Gospel</w:t>
      </w:r>
    </w:p>
    <w:p w14:paraId="3B3CC0BF" w14:textId="77777777" w:rsidR="00CD75FD" w:rsidRDefault="00CD75FD" w:rsidP="00CD75FD">
      <w:pPr>
        <w:spacing w:after="0"/>
        <w:rPr>
          <w:rFonts w:ascii="Times New Roman" w:hAnsi="Times New Roman" w:cs="Times New Roman"/>
          <w:sz w:val="24"/>
          <w:szCs w:val="24"/>
        </w:rPr>
      </w:pPr>
    </w:p>
    <w:p w14:paraId="24BB32A2" w14:textId="77777777" w:rsidR="00CD75FD" w:rsidRDefault="00CD75FD" w:rsidP="00CD75FD">
      <w:pPr>
        <w:spacing w:after="0"/>
        <w:rPr>
          <w:rFonts w:ascii="Times New Roman" w:hAnsi="Times New Roman" w:cs="Times New Roman"/>
          <w:sz w:val="24"/>
          <w:szCs w:val="24"/>
        </w:rPr>
      </w:pPr>
      <w:r w:rsidRPr="00692CA6">
        <w:rPr>
          <w:rFonts w:ascii="Times New Roman" w:hAnsi="Times New Roman" w:cs="Times New Roman"/>
          <w:sz w:val="24"/>
          <w:szCs w:val="24"/>
        </w:rPr>
        <w:t xml:space="preserve">What was the overall feeling among those who followed Christ? </w:t>
      </w:r>
    </w:p>
    <w:p w14:paraId="3C924320"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believers were filled with joy</w:t>
      </w:r>
    </w:p>
    <w:p w14:paraId="5225E709"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they were “filled” with the Holy Spirit</w:t>
      </w:r>
    </w:p>
    <w:p w14:paraId="131D17E4" w14:textId="77777777" w:rsidR="00CD75FD" w:rsidRPr="008D0C07"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thy had surrendered to God’s presence within their lives</w:t>
      </w:r>
    </w:p>
    <w:p w14:paraId="5E2A5494" w14:textId="77777777" w:rsidR="00CD75FD" w:rsidRDefault="00CD75FD" w:rsidP="00CD75FD">
      <w:pPr>
        <w:spacing w:after="0"/>
        <w:rPr>
          <w:rFonts w:ascii="Times New Roman" w:hAnsi="Times New Roman" w:cs="Times New Roman"/>
          <w:sz w:val="24"/>
          <w:szCs w:val="24"/>
        </w:rPr>
      </w:pPr>
    </w:p>
    <w:p w14:paraId="18FB87F0" w14:textId="77777777" w:rsidR="00CD75FD" w:rsidRDefault="00CD75FD" w:rsidP="00CD75FD">
      <w:pPr>
        <w:spacing w:after="0"/>
        <w:rPr>
          <w:rFonts w:ascii="Times New Roman" w:hAnsi="Times New Roman" w:cs="Times New Roman"/>
          <w:sz w:val="24"/>
          <w:szCs w:val="24"/>
        </w:rPr>
      </w:pPr>
      <w:r w:rsidRPr="00537A85">
        <w:rPr>
          <w:rFonts w:ascii="Times New Roman" w:hAnsi="Times New Roman" w:cs="Times New Roman"/>
          <w:sz w:val="24"/>
          <w:szCs w:val="24"/>
        </w:rPr>
        <w:t>What does this passage teach us about persevering in the face of rejection?</w:t>
      </w:r>
    </w:p>
    <w:p w14:paraId="049AB152" w14:textId="34C4B415"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 involved in Kingdom ministries</w:t>
      </w:r>
    </w:p>
    <w:p w14:paraId="3D9153EE" w14:textId="77777777" w:rsidR="00CD75FD" w:rsidRPr="008D0C07"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know that</w:t>
      </w:r>
    </w:p>
    <w:p w14:paraId="0B4DB3B2" w14:textId="47D713A5" w:rsidR="00CD75FD" w:rsidRPr="00537A85" w:rsidRDefault="00CD75FD" w:rsidP="00CD75FD">
      <w:pPr>
        <w:spacing w:after="0"/>
        <w:rPr>
          <w:rFonts w:ascii="Times New Roman" w:hAnsi="Times New Roman" w:cs="Times New Roman"/>
          <w:sz w:val="24"/>
          <w:szCs w:val="24"/>
        </w:rPr>
      </w:pPr>
    </w:p>
    <w:p w14:paraId="3EF36C29" w14:textId="355C79CC" w:rsidR="00CD75FD" w:rsidRDefault="00CD75FD" w:rsidP="00CD75FD">
      <w:pPr>
        <w:spacing w:after="0"/>
        <w:rPr>
          <w:rFonts w:ascii="Times New Roman" w:hAnsi="Times New Roman" w:cs="Times New Roman"/>
          <w:sz w:val="24"/>
          <w:szCs w:val="24"/>
        </w:rPr>
      </w:pPr>
      <w:r w:rsidRPr="00537A85">
        <w:rPr>
          <w:rFonts w:ascii="Times New Roman" w:hAnsi="Times New Roman" w:cs="Times New Roman"/>
          <w:sz w:val="24"/>
          <w:szCs w:val="24"/>
        </w:rPr>
        <w:t xml:space="preserve">What does this passage teach us about joy in the life of a Christian? </w:t>
      </w:r>
    </w:p>
    <w:p w14:paraId="1B893916" w14:textId="77777777"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joy is not the same as happiness</w:t>
      </w:r>
    </w:p>
    <w:p w14:paraId="7A5FD2D0" w14:textId="57BEDBCB" w:rsidR="00CD75FD" w:rsidRDefault="00CD75FD" w:rsidP="00CD75FD">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happiness</w:t>
      </w:r>
      <w:proofErr w:type="gramEnd"/>
      <w:r>
        <w:rPr>
          <w:rFonts w:ascii="Times New Roman" w:hAnsi="Times New Roman" w:cs="Times New Roman"/>
          <w:sz w:val="24"/>
          <w:szCs w:val="24"/>
        </w:rPr>
        <w:t xml:space="preserve"> is </w:t>
      </w:r>
      <w:proofErr w:type="gramStart"/>
      <w:r>
        <w:rPr>
          <w:rFonts w:ascii="Times New Roman" w:hAnsi="Times New Roman" w:cs="Times New Roman"/>
          <w:sz w:val="24"/>
          <w:szCs w:val="24"/>
        </w:rPr>
        <w:t>the how</w:t>
      </w:r>
      <w:proofErr w:type="gramEnd"/>
      <w:r>
        <w:rPr>
          <w:rFonts w:ascii="Times New Roman" w:hAnsi="Times New Roman" w:cs="Times New Roman"/>
          <w:sz w:val="24"/>
          <w:szCs w:val="24"/>
        </w:rPr>
        <w:t xml:space="preserve"> we feel when things are going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when nice things happen to us</w:t>
      </w:r>
    </w:p>
    <w:p w14:paraId="49275CE3" w14:textId="3979A1BF" w:rsidR="00CD75FD"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joy is more of an underlying attitude based on our relationship with God</w:t>
      </w:r>
    </w:p>
    <w:p w14:paraId="06235CE4" w14:textId="33774000" w:rsidR="00CD75FD" w:rsidRPr="003833C2" w:rsidRDefault="00CD75FD" w:rsidP="00CD75F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are joyful because of Whose we are … we belong to Christ</w:t>
      </w:r>
    </w:p>
    <w:p w14:paraId="15AF43F0" w14:textId="1ED3C37B" w:rsidR="00CD75FD" w:rsidRDefault="00CD75FD" w:rsidP="00CD75FD">
      <w:pPr>
        <w:spacing w:after="0"/>
        <w:rPr>
          <w:rFonts w:ascii="Times New Roman" w:hAnsi="Times New Roman" w:cs="Times New Roman"/>
          <w:sz w:val="24"/>
          <w:szCs w:val="24"/>
        </w:rPr>
      </w:pPr>
    </w:p>
    <w:p w14:paraId="41D1D4A5" w14:textId="37B969CA" w:rsidR="009D5A8E" w:rsidRDefault="00CD75FD"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08D3A14" wp14:editId="3AFFC4CA">
                <wp:simplePos x="0" y="0"/>
                <wp:positionH relativeFrom="column">
                  <wp:posOffset>1799234</wp:posOffset>
                </wp:positionH>
                <wp:positionV relativeFrom="page">
                  <wp:posOffset>8982481</wp:posOffset>
                </wp:positionV>
                <wp:extent cx="3239770" cy="445770"/>
                <wp:effectExtent l="38100" t="19050" r="36830" b="49530"/>
                <wp:wrapSquare wrapText="bothSides"/>
                <wp:docPr id="4" name="Text Box 4"/>
                <wp:cNvGraphicFramePr/>
                <a:graphic xmlns:a="http://schemas.openxmlformats.org/drawingml/2006/main">
                  <a:graphicData uri="http://schemas.microsoft.com/office/word/2010/wordprocessingShape">
                    <wps:wsp>
                      <wps:cNvSpPr txBox="1"/>
                      <wps:spPr>
                        <a:xfrm>
                          <a:off x="0" y="0"/>
                          <a:ext cx="3239770" cy="445770"/>
                        </a:xfrm>
                        <a:custGeom>
                          <a:avLst/>
                          <a:gdLst>
                            <a:gd name="csX0" fmla="*/ 0 w 3239770"/>
                            <a:gd name="csY0" fmla="*/ 0 h 445770"/>
                            <a:gd name="csX1" fmla="*/ 442769 w 3239770"/>
                            <a:gd name="csY1" fmla="*/ 0 h 445770"/>
                            <a:gd name="csX2" fmla="*/ 1047526 w 3239770"/>
                            <a:gd name="csY2" fmla="*/ 0 h 445770"/>
                            <a:gd name="csX3" fmla="*/ 1555090 w 3239770"/>
                            <a:gd name="csY3" fmla="*/ 0 h 445770"/>
                            <a:gd name="csX4" fmla="*/ 2062654 w 3239770"/>
                            <a:gd name="csY4" fmla="*/ 0 h 445770"/>
                            <a:gd name="csX5" fmla="*/ 2537820 w 3239770"/>
                            <a:gd name="csY5" fmla="*/ 0 h 445770"/>
                            <a:gd name="csX6" fmla="*/ 3239770 w 3239770"/>
                            <a:gd name="csY6" fmla="*/ 0 h 445770"/>
                            <a:gd name="csX7" fmla="*/ 3239770 w 3239770"/>
                            <a:gd name="csY7" fmla="*/ 445770 h 445770"/>
                            <a:gd name="csX8" fmla="*/ 2699808 w 3239770"/>
                            <a:gd name="csY8" fmla="*/ 445770 h 445770"/>
                            <a:gd name="csX9" fmla="*/ 2127449 w 3239770"/>
                            <a:gd name="csY9" fmla="*/ 445770 h 445770"/>
                            <a:gd name="csX10" fmla="*/ 1684680 w 3239770"/>
                            <a:gd name="csY10" fmla="*/ 445770 h 445770"/>
                            <a:gd name="csX11" fmla="*/ 1079923 w 3239770"/>
                            <a:gd name="csY11" fmla="*/ 445770 h 445770"/>
                            <a:gd name="csX12" fmla="*/ 539962 w 3239770"/>
                            <a:gd name="csY12" fmla="*/ 445770 h 445770"/>
                            <a:gd name="csX13" fmla="*/ 0 w 3239770"/>
                            <a:gd name="csY13" fmla="*/ 445770 h 445770"/>
                            <a:gd name="csX14" fmla="*/ 0 w 3239770"/>
                            <a:gd name="csY14" fmla="*/ 0 h 4457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239770" h="445770" fill="none" extrusionOk="0">
                              <a:moveTo>
                                <a:pt x="0" y="0"/>
                              </a:moveTo>
                              <a:cubicBezTo>
                                <a:pt x="123780" y="-17977"/>
                                <a:pt x="349811" y="20709"/>
                                <a:pt x="442769" y="0"/>
                              </a:cubicBezTo>
                              <a:cubicBezTo>
                                <a:pt x="535727" y="-20709"/>
                                <a:pt x="823053" y="6209"/>
                                <a:pt x="1047526" y="0"/>
                              </a:cubicBezTo>
                              <a:cubicBezTo>
                                <a:pt x="1271999" y="-6209"/>
                                <a:pt x="1332218" y="48384"/>
                                <a:pt x="1555090" y="0"/>
                              </a:cubicBezTo>
                              <a:cubicBezTo>
                                <a:pt x="1777962" y="-48384"/>
                                <a:pt x="1910807" y="10973"/>
                                <a:pt x="2062654" y="0"/>
                              </a:cubicBezTo>
                              <a:cubicBezTo>
                                <a:pt x="2214501" y="-10973"/>
                                <a:pt x="2316729" y="34553"/>
                                <a:pt x="2537820" y="0"/>
                              </a:cubicBezTo>
                              <a:cubicBezTo>
                                <a:pt x="2758911" y="-34553"/>
                                <a:pt x="3076539" y="80255"/>
                                <a:pt x="3239770" y="0"/>
                              </a:cubicBezTo>
                              <a:cubicBezTo>
                                <a:pt x="3255291" y="124301"/>
                                <a:pt x="3218124" y="246518"/>
                                <a:pt x="3239770" y="445770"/>
                              </a:cubicBezTo>
                              <a:cubicBezTo>
                                <a:pt x="2997215" y="449124"/>
                                <a:pt x="2868858" y="394411"/>
                                <a:pt x="2699808" y="445770"/>
                              </a:cubicBezTo>
                              <a:cubicBezTo>
                                <a:pt x="2530758" y="497129"/>
                                <a:pt x="2316026" y="381979"/>
                                <a:pt x="2127449" y="445770"/>
                              </a:cubicBezTo>
                              <a:cubicBezTo>
                                <a:pt x="1938872" y="509561"/>
                                <a:pt x="1848020" y="395978"/>
                                <a:pt x="1684680" y="445770"/>
                              </a:cubicBezTo>
                              <a:cubicBezTo>
                                <a:pt x="1521340" y="495562"/>
                                <a:pt x="1321047" y="428052"/>
                                <a:pt x="1079923" y="445770"/>
                              </a:cubicBezTo>
                              <a:cubicBezTo>
                                <a:pt x="838799" y="463488"/>
                                <a:pt x="765412" y="445081"/>
                                <a:pt x="539962" y="445770"/>
                              </a:cubicBezTo>
                              <a:cubicBezTo>
                                <a:pt x="314512" y="446459"/>
                                <a:pt x="208166" y="423984"/>
                                <a:pt x="0" y="445770"/>
                              </a:cubicBezTo>
                              <a:cubicBezTo>
                                <a:pt x="-45166" y="330785"/>
                                <a:pt x="570" y="92106"/>
                                <a:pt x="0" y="0"/>
                              </a:cubicBezTo>
                              <a:close/>
                            </a:path>
                            <a:path w="3239770" h="445770" stroke="0" extrusionOk="0">
                              <a:moveTo>
                                <a:pt x="0" y="0"/>
                              </a:moveTo>
                              <a:cubicBezTo>
                                <a:pt x="254282" y="-56220"/>
                                <a:pt x="437302" y="63166"/>
                                <a:pt x="604757" y="0"/>
                              </a:cubicBezTo>
                              <a:cubicBezTo>
                                <a:pt x="772212" y="-63166"/>
                                <a:pt x="1057158" y="64681"/>
                                <a:pt x="1177116" y="0"/>
                              </a:cubicBezTo>
                              <a:cubicBezTo>
                                <a:pt x="1297074" y="-64681"/>
                                <a:pt x="1478815" y="59959"/>
                                <a:pt x="1684680" y="0"/>
                              </a:cubicBezTo>
                              <a:cubicBezTo>
                                <a:pt x="1890545" y="-59959"/>
                                <a:pt x="2073515" y="65204"/>
                                <a:pt x="2257040" y="0"/>
                              </a:cubicBezTo>
                              <a:cubicBezTo>
                                <a:pt x="2440565" y="-65204"/>
                                <a:pt x="2908694" y="72837"/>
                                <a:pt x="3239770" y="0"/>
                              </a:cubicBezTo>
                              <a:cubicBezTo>
                                <a:pt x="3287218" y="206296"/>
                                <a:pt x="3188287" y="261212"/>
                                <a:pt x="3239770" y="445770"/>
                              </a:cubicBezTo>
                              <a:cubicBezTo>
                                <a:pt x="3056659" y="465109"/>
                                <a:pt x="3005847" y="419047"/>
                                <a:pt x="2797001" y="445770"/>
                              </a:cubicBezTo>
                              <a:cubicBezTo>
                                <a:pt x="2588155" y="472493"/>
                                <a:pt x="2499603" y="381306"/>
                                <a:pt x="2257040" y="445770"/>
                              </a:cubicBezTo>
                              <a:cubicBezTo>
                                <a:pt x="2014477" y="510234"/>
                                <a:pt x="1967132" y="422201"/>
                                <a:pt x="1749476" y="445770"/>
                              </a:cubicBezTo>
                              <a:cubicBezTo>
                                <a:pt x="1531820" y="469339"/>
                                <a:pt x="1439633" y="387958"/>
                                <a:pt x="1209514" y="445770"/>
                              </a:cubicBezTo>
                              <a:cubicBezTo>
                                <a:pt x="979395" y="503582"/>
                                <a:pt x="896480" y="434206"/>
                                <a:pt x="766746" y="445770"/>
                              </a:cubicBezTo>
                              <a:cubicBezTo>
                                <a:pt x="637012" y="457334"/>
                                <a:pt x="382458" y="425376"/>
                                <a:pt x="0" y="445770"/>
                              </a:cubicBezTo>
                              <a:cubicBezTo>
                                <a:pt x="-9561" y="352765"/>
                                <a:pt x="27899" y="17390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5C40668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_x0000_s1028" type="#_x0000_t202" style="position:absolute;margin-left:141.65pt;margin-top:707.3pt;width:255.1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" fillcolor="white [3201]" strokeweight=".5pt">
                <v:textbox>
                  <w:txbxContent>
                    <w:p w14:paraId="5C40668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29D791A3" w14:textId="6F5B983A" w:rsidR="009D5A8E" w:rsidRDefault="00A73D66"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5648" behindDoc="0" locked="0" layoutInCell="1" allowOverlap="1" wp14:anchorId="2050D7BA" wp14:editId="6C55305E">
            <wp:simplePos x="0" y="0"/>
            <wp:positionH relativeFrom="column">
              <wp:posOffset>5321935</wp:posOffset>
            </wp:positionH>
            <wp:positionV relativeFrom="page">
              <wp:posOffset>304800</wp:posOffset>
            </wp:positionV>
            <wp:extent cx="1164590" cy="1600200"/>
            <wp:effectExtent l="0" t="0" r="0" b="0"/>
            <wp:wrapSquare wrapText="bothSides"/>
            <wp:docPr id="176689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91400" name=""/>
                    <pic:cNvPicPr/>
                  </pic:nvPicPr>
                  <pic:blipFill>
                    <a:blip r:embed="rId11"/>
                    <a:stretch>
                      <a:fillRect/>
                    </a:stretch>
                  </pic:blipFill>
                  <pic:spPr>
                    <a:xfrm>
                      <a:off x="0" y="0"/>
                      <a:ext cx="1164590" cy="160020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D810AA3" w14:textId="77777777" w:rsidR="00B35F3E" w:rsidRPr="00B35F3E" w:rsidRDefault="00B35F3E" w:rsidP="00B35F3E">
      <w:pPr>
        <w:spacing w:after="0"/>
        <w:rPr>
          <w:rFonts w:ascii="Comic Sans MS" w:hAnsi="Comic Sans MS" w:cs="Times New Roman"/>
          <w:sz w:val="24"/>
          <w:szCs w:val="24"/>
        </w:rPr>
      </w:pPr>
      <w:r w:rsidRPr="00B35F3E">
        <w:rPr>
          <w:rFonts w:ascii="Comic Sans MS" w:hAnsi="Comic Sans MS" w:cs="Times New Roman"/>
          <w:sz w:val="24"/>
          <w:szCs w:val="24"/>
        </w:rPr>
        <w:t xml:space="preserve">Reflect. </w:t>
      </w:r>
    </w:p>
    <w:p w14:paraId="4A81CBE8"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In what ways could you be a greater part of the Great Commission that Jesus has called you to join, to make disciples of every nation? </w:t>
      </w:r>
    </w:p>
    <w:p w14:paraId="70786210"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Commit to pray for missionaries.</w:t>
      </w:r>
    </w:p>
    <w:p w14:paraId="5556F766"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Generously support </w:t>
      </w:r>
      <w:proofErr w:type="gramStart"/>
      <w:r w:rsidRPr="00B35F3E">
        <w:rPr>
          <w:rFonts w:ascii="Comic Sans MS" w:hAnsi="Comic Sans MS" w:cs="Times New Roman"/>
        </w:rPr>
        <w:t>them, and</w:t>
      </w:r>
      <w:proofErr w:type="gramEnd"/>
      <w:r w:rsidRPr="00B35F3E">
        <w:rPr>
          <w:rFonts w:ascii="Comic Sans MS" w:hAnsi="Comic Sans MS" w:cs="Times New Roman"/>
        </w:rPr>
        <w:t xml:space="preserve"> be a part of sending them out.</w:t>
      </w:r>
    </w:p>
    <w:p w14:paraId="045DDA00" w14:textId="77777777" w:rsidR="00B35F3E" w:rsidRPr="00B35F3E" w:rsidRDefault="00B35F3E" w:rsidP="00B35F3E">
      <w:pPr>
        <w:spacing w:after="0"/>
        <w:rPr>
          <w:rFonts w:ascii="Comic Sans MS" w:hAnsi="Comic Sans MS" w:cs="Times New Roman"/>
          <w:sz w:val="24"/>
          <w:szCs w:val="24"/>
        </w:rPr>
      </w:pPr>
    </w:p>
    <w:p w14:paraId="1F80F297" w14:textId="77777777" w:rsidR="00B35F3E" w:rsidRPr="00B35F3E" w:rsidRDefault="00B35F3E" w:rsidP="00B35F3E">
      <w:pPr>
        <w:spacing w:after="0"/>
        <w:rPr>
          <w:rFonts w:ascii="Comic Sans MS" w:hAnsi="Comic Sans MS" w:cs="Times New Roman"/>
          <w:sz w:val="24"/>
          <w:szCs w:val="24"/>
        </w:rPr>
      </w:pPr>
      <w:r w:rsidRPr="00B35F3E">
        <w:rPr>
          <w:rFonts w:ascii="Comic Sans MS" w:hAnsi="Comic Sans MS" w:cs="Times New Roman"/>
          <w:sz w:val="24"/>
          <w:szCs w:val="24"/>
        </w:rPr>
        <w:t xml:space="preserve">Rejoice. </w:t>
      </w:r>
    </w:p>
    <w:p w14:paraId="30E7545D"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Spend some time in prayer thanking God for His work in your life, in your church, and in our world. </w:t>
      </w:r>
    </w:p>
    <w:p w14:paraId="359C2E88"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Ask God to allow your heart and mind </w:t>
      </w:r>
      <w:proofErr w:type="gramStart"/>
      <w:r w:rsidRPr="00B35F3E">
        <w:rPr>
          <w:rFonts w:ascii="Comic Sans MS" w:hAnsi="Comic Sans MS" w:cs="Times New Roman"/>
        </w:rPr>
        <w:t>to be</w:t>
      </w:r>
      <w:proofErr w:type="gramEnd"/>
      <w:r w:rsidRPr="00B35F3E">
        <w:rPr>
          <w:rFonts w:ascii="Comic Sans MS" w:hAnsi="Comic Sans MS" w:cs="Times New Roman"/>
        </w:rPr>
        <w:t xml:space="preserve"> filled with joy in knowing Him and being a part of His work. </w:t>
      </w:r>
    </w:p>
    <w:p w14:paraId="43B1DA78"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Pray that He will protect you from discouragement and negativity, even in the midst of difficulties or painful circumstances.</w:t>
      </w:r>
    </w:p>
    <w:p w14:paraId="1916F6E0" w14:textId="77777777" w:rsidR="00B35F3E" w:rsidRPr="00B35F3E" w:rsidRDefault="00B35F3E" w:rsidP="00B35F3E">
      <w:pPr>
        <w:spacing w:after="0"/>
        <w:rPr>
          <w:rFonts w:ascii="Comic Sans MS" w:hAnsi="Comic Sans MS" w:cs="Times New Roman"/>
          <w:sz w:val="24"/>
          <w:szCs w:val="24"/>
        </w:rPr>
      </w:pPr>
    </w:p>
    <w:p w14:paraId="2109BB94" w14:textId="77777777" w:rsidR="00B35F3E" w:rsidRPr="00B35F3E" w:rsidRDefault="00B35F3E" w:rsidP="00B35F3E">
      <w:pPr>
        <w:spacing w:after="0"/>
        <w:rPr>
          <w:rFonts w:ascii="Comic Sans MS" w:hAnsi="Comic Sans MS" w:cs="Times New Roman"/>
          <w:sz w:val="24"/>
          <w:szCs w:val="24"/>
        </w:rPr>
      </w:pPr>
      <w:r w:rsidRPr="00B35F3E">
        <w:rPr>
          <w:rFonts w:ascii="Comic Sans MS" w:hAnsi="Comic Sans MS" w:cs="Times New Roman"/>
          <w:sz w:val="24"/>
          <w:szCs w:val="24"/>
        </w:rPr>
        <w:t xml:space="preserve">Respond. </w:t>
      </w:r>
    </w:p>
    <w:p w14:paraId="0D6DEC31" w14:textId="77777777"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Do you sense God is calling you to be more than a mobilizer for overseas missions and that He may be calling you to go. </w:t>
      </w:r>
    </w:p>
    <w:p w14:paraId="4D0ADBF5" w14:textId="4D7A93C4" w:rsidR="00B35F3E" w:rsidRPr="00B35F3E" w:rsidRDefault="00B35F3E" w:rsidP="00B35F3E">
      <w:pPr>
        <w:pStyle w:val="ListParagraph"/>
        <w:numPr>
          <w:ilvl w:val="0"/>
          <w:numId w:val="12"/>
        </w:numPr>
        <w:spacing w:after="0"/>
        <w:rPr>
          <w:rFonts w:ascii="Comic Sans MS" w:hAnsi="Comic Sans MS" w:cs="Times New Roman"/>
        </w:rPr>
      </w:pPr>
      <w:r>
        <w:rPr>
          <w:noProof/>
          <w:sz w:val="24"/>
          <w:szCs w:val="24"/>
        </w:rPr>
        <w:drawing>
          <wp:anchor distT="0" distB="0" distL="114300" distR="114300" simplePos="0" relativeHeight="251667456" behindDoc="0" locked="0" layoutInCell="1" allowOverlap="1" wp14:anchorId="6DAFDB77" wp14:editId="36E2ECC9">
            <wp:simplePos x="0" y="0"/>
            <wp:positionH relativeFrom="column">
              <wp:posOffset>5320030</wp:posOffset>
            </wp:positionH>
            <wp:positionV relativeFrom="page">
              <wp:posOffset>5055870</wp:posOffset>
            </wp:positionV>
            <wp:extent cx="817245" cy="1044575"/>
            <wp:effectExtent l="0" t="76200" r="135255" b="269875"/>
            <wp:wrapSquare wrapText="bothSides"/>
            <wp:docPr id="14074404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40407" name="Picture 1407440407"/>
                    <pic:cNvPicPr/>
                  </pic:nvPicPr>
                  <pic:blipFill>
                    <a:blip r:embed="rId12" cstate="print">
                      <a:extLst>
                        <a:ext uri="{BEBA8EAE-BF5A-486C-A8C5-ECC9F3942E4B}">
                          <a14:imgProps xmlns:a14="http://schemas.microsoft.com/office/drawing/2010/main">
                            <a14:imgLayer r:embed="rId13">
                              <a14:imgEffect>
                                <a14:backgroundRemoval t="5461" b="95392" l="9804" r="89325">
                                  <a14:foregroundMark x1="56209" y1="11263" x2="49020" y2="8362"/>
                                  <a14:foregroundMark x1="54902" y1="9215" x2="45752" y2="8703"/>
                                  <a14:foregroundMark x1="52288" y1="7509" x2="53595" y2="5631"/>
                                  <a14:foregroundMark x1="33115" y1="51877" x2="33115" y2="53925"/>
                                  <a14:foregroundMark x1="40523" y1="61604" x2="44009" y2="92321"/>
                                  <a14:foregroundMark x1="44009" y1="92321" x2="45098" y2="92662"/>
                                  <a14:foregroundMark x1="66231" y1="94027" x2="62309" y2="95392"/>
                                  <a14:foregroundMark x1="42266" y1="71160" x2="41394" y2="60580"/>
                                  <a14:foregroundMark x1="41394" y1="60580" x2="36166" y2="68430"/>
                                  <a14:foregroundMark x1="36166" y1="68430" x2="36166" y2="69113"/>
                                  <a14:foregroundMark x1="35512" y1="65529" x2="37908" y2="59215"/>
                                  <a14:foregroundMark x1="57734" y1="57509" x2="46405" y2="54096"/>
                                  <a14:foregroundMark x1="46405" y1="54096" x2="55556" y2="52389"/>
                                </a14:backgroundRemoval>
                              </a14:imgEffect>
                            </a14:imgLayer>
                          </a14:imgProps>
                        </a:ext>
                        <a:ext uri="{28A0092B-C50C-407E-A947-70E740481C1C}">
                          <a14:useLocalDpi xmlns:a14="http://schemas.microsoft.com/office/drawing/2010/main" val="0"/>
                        </a:ext>
                      </a:extLst>
                    </a:blip>
                    <a:stretch>
                      <a:fillRect/>
                    </a:stretch>
                  </pic:blipFill>
                  <pic:spPr>
                    <a:xfrm>
                      <a:off x="0" y="0"/>
                      <a:ext cx="817245" cy="10445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750AB">
        <w:rPr>
          <w:noProof/>
          <w:sz w:val="24"/>
          <w:szCs w:val="24"/>
        </w:rPr>
        <w:drawing>
          <wp:anchor distT="0" distB="0" distL="114300" distR="114300" simplePos="0" relativeHeight="251669504" behindDoc="0" locked="0" layoutInCell="1" allowOverlap="1" wp14:anchorId="1186D8C4" wp14:editId="15F8CE43">
            <wp:simplePos x="0" y="0"/>
            <wp:positionH relativeFrom="column">
              <wp:posOffset>99060</wp:posOffset>
            </wp:positionH>
            <wp:positionV relativeFrom="paragraph">
              <wp:posOffset>2948305</wp:posOffset>
            </wp:positionV>
            <wp:extent cx="6014085" cy="855980"/>
            <wp:effectExtent l="114300" t="0" r="120015" b="0"/>
            <wp:wrapSquare wrapText="bothSides"/>
            <wp:docPr id="5256255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25542" name="Picture 525625542"/>
                    <pic:cNvPicPr/>
                  </pic:nvPicPr>
                  <pic:blipFill>
                    <a:blip r:embed="rId14">
                      <a:extLst>
                        <a:ext uri="{28A0092B-C50C-407E-A947-70E740481C1C}">
                          <a14:useLocalDpi xmlns:a14="http://schemas.microsoft.com/office/drawing/2010/main" val="0"/>
                        </a:ext>
                      </a:extLst>
                    </a:blip>
                    <a:stretch>
                      <a:fillRect/>
                    </a:stretch>
                  </pic:blipFill>
                  <pic:spPr>
                    <a:xfrm>
                      <a:off x="0" y="0"/>
                      <a:ext cx="6014085" cy="855980"/>
                    </a:xfrm>
                    <a:prstGeom prst="rect">
                      <a:avLst/>
                    </a:prstGeom>
                    <a:scene3d>
                      <a:camera prst="perspectiveRelaxed"/>
                      <a:lightRig rig="threePt" dir="t"/>
                    </a:scene3d>
                  </pic:spPr>
                </pic:pic>
              </a:graphicData>
            </a:graphic>
            <wp14:sizeRelH relativeFrom="margin">
              <wp14:pctWidth>0</wp14:pctWidth>
            </wp14:sizeRelH>
            <wp14:sizeRelV relativeFrom="margin">
              <wp14:pctHeight>0</wp14:pctHeight>
            </wp14:sizeRelV>
          </wp:anchor>
        </w:drawing>
      </w:r>
      <w:r w:rsidRPr="00B35F3E">
        <w:rPr>
          <w:rFonts w:ascii="Comic Sans MS" w:hAnsi="Comic Sans MS" w:cs="Times New Roman"/>
        </w:rPr>
        <w:t xml:space="preserve">Tell Him of your willingness. </w:t>
      </w:r>
    </w:p>
    <w:p w14:paraId="34A51CC6" w14:textId="307BC428" w:rsidR="00B35F3E" w:rsidRPr="00B35F3E" w:rsidRDefault="00B35F3E" w:rsidP="00B35F3E">
      <w:pPr>
        <w:pStyle w:val="ListParagraph"/>
        <w:numPr>
          <w:ilvl w:val="0"/>
          <w:numId w:val="12"/>
        </w:numPr>
        <w:spacing w:after="0"/>
        <w:rPr>
          <w:rFonts w:ascii="Comic Sans MS" w:hAnsi="Comic Sans MS" w:cs="Times New Roman"/>
        </w:rPr>
      </w:pPr>
      <w:r w:rsidRPr="00B35F3E">
        <w:rPr>
          <w:rFonts w:ascii="Comic Sans MS" w:hAnsi="Comic Sans MS" w:cs="Times New Roman"/>
        </w:rPr>
        <w:t xml:space="preserve">Seek the counsel of one of your pastors or a mature believer to help you discern God’s leading. </w:t>
      </w:r>
    </w:p>
    <w:p w14:paraId="4DFAEFEF" w14:textId="78EE67CA" w:rsidR="00811075" w:rsidRPr="00811075" w:rsidRDefault="00B35F3E" w:rsidP="00261773">
      <w:pPr>
        <w:spacing w:after="0"/>
        <w:rPr>
          <w:rFonts w:ascii="Comic Sans MS" w:hAnsi="Comic Sans MS" w:cs="Times New Roman"/>
          <w:sz w:val="24"/>
          <w:szCs w:val="24"/>
        </w:rPr>
      </w:pPr>
      <w:r>
        <w:rPr>
          <w:noProof/>
          <w:sz w:val="24"/>
          <w:szCs w:val="24"/>
        </w:rPr>
        <mc:AlternateContent>
          <mc:Choice Requires="wps">
            <w:drawing>
              <wp:anchor distT="0" distB="0" distL="114300" distR="114300" simplePos="0" relativeHeight="251672576" behindDoc="0" locked="0" layoutInCell="1" allowOverlap="1" wp14:anchorId="462B1CCF" wp14:editId="17DC2D04">
                <wp:simplePos x="0" y="0"/>
                <wp:positionH relativeFrom="column">
                  <wp:posOffset>1045769</wp:posOffset>
                </wp:positionH>
                <wp:positionV relativeFrom="paragraph">
                  <wp:posOffset>3072054</wp:posOffset>
                </wp:positionV>
                <wp:extent cx="5676900" cy="1235710"/>
                <wp:effectExtent l="742950" t="0" r="19050" b="21590"/>
                <wp:wrapNone/>
                <wp:docPr id="71949374" name="Speech Bubble: Rectangle with Corners Rounded 3"/>
                <wp:cNvGraphicFramePr/>
                <a:graphic xmlns:a="http://schemas.openxmlformats.org/drawingml/2006/main">
                  <a:graphicData uri="http://schemas.microsoft.com/office/word/2010/wordprocessingShape">
                    <wps:wsp>
                      <wps:cNvSpPr/>
                      <wps:spPr>
                        <a:xfrm>
                          <a:off x="0" y="0"/>
                          <a:ext cx="5676900" cy="1235710"/>
                        </a:xfrm>
                        <a:prstGeom prst="wedgeRoundRectCallout">
                          <a:avLst>
                            <a:gd name="adj1" fmla="val -62166"/>
                            <a:gd name="adj2" fmla="val -13866"/>
                            <a:gd name="adj3" fmla="val 16667"/>
                          </a:avLst>
                        </a:prstGeom>
                      </wps:spPr>
                      <wps:style>
                        <a:lnRef idx="2">
                          <a:schemeClr val="dk1"/>
                        </a:lnRef>
                        <a:fillRef idx="1">
                          <a:schemeClr val="lt1"/>
                        </a:fillRef>
                        <a:effectRef idx="0">
                          <a:schemeClr val="dk1"/>
                        </a:effectRef>
                        <a:fontRef idx="minor">
                          <a:schemeClr val="dk1"/>
                        </a:fontRef>
                      </wps:style>
                      <wps:txbx>
                        <w:txbxContent>
                          <w:p w14:paraId="3C13AEA3" w14:textId="7F0B3C88" w:rsidR="00B35F3E" w:rsidRPr="00B35F3E" w:rsidRDefault="00B35F3E" w:rsidP="00B35F3E">
                            <w:pPr>
                              <w:jc w:val="center"/>
                              <w:rPr>
                                <w:rFonts w:ascii="Comic Sans MS" w:hAnsi="Comic Sans MS"/>
                                <w:sz w:val="14"/>
                                <w:szCs w:val="14"/>
                              </w:rPr>
                            </w:pPr>
                            <w:r w:rsidRPr="00B35F3E">
                              <w:rPr>
                                <w:rFonts w:ascii="Comic Sans MS" w:hAnsi="Comic Sans MS"/>
                                <w:sz w:val="14"/>
                                <w:szCs w:val="14"/>
                              </w:rPr>
                              <w:t xml:space="preserve">Gosh, howdy there, kids! It looks like that old rascal Phineas T. Bluster has been causing trouble again! Out of pure ornery meanness, he’s knocked letters right off our church sign—what a mess! Clarabell and Dilly Dally are busy practicing their voices, so we sure could use your help! Now, don’t you worry—those letters just fell straight down, they’re just all mixed up in their columns. Why don’t you start with the columns that only have one letter fallen, then work your way up to the two- and three-letter words. Try out different combinations and see what good words you can make! And when you’ve got </w:t>
                            </w:r>
                            <w:proofErr w:type="gramStart"/>
                            <w:r w:rsidRPr="00B35F3E">
                              <w:rPr>
                                <w:rFonts w:ascii="Comic Sans MS" w:hAnsi="Comic Sans MS"/>
                                <w:sz w:val="14"/>
                                <w:szCs w:val="14"/>
                              </w:rPr>
                              <w:t>it</w:t>
                            </w:r>
                            <w:proofErr w:type="gramEnd"/>
                            <w:r w:rsidRPr="00B35F3E">
                              <w:rPr>
                                <w:rFonts w:ascii="Comic Sans MS" w:hAnsi="Comic Sans MS"/>
                                <w:sz w:val="14"/>
                                <w:szCs w:val="14"/>
                              </w:rPr>
                              <w:t xml:space="preserve"> all figured out, be sure Buffalo Bob sends a message to your church maintenance folks. </w:t>
                            </w:r>
                            <w:r>
                              <w:rPr>
                                <w:rFonts w:ascii="Comic Sans MS" w:hAnsi="Comic Sans MS"/>
                                <w:sz w:val="14"/>
                                <w:szCs w:val="14"/>
                              </w:rPr>
                              <w:t xml:space="preserve">Princess </w:t>
                            </w:r>
                            <w:proofErr w:type="spellStart"/>
                            <w:r>
                              <w:rPr>
                                <w:rFonts w:ascii="Comic Sans MS" w:hAnsi="Comic Sans MS"/>
                                <w:sz w:val="14"/>
                                <w:szCs w:val="14"/>
                              </w:rPr>
                              <w:t>Summerfall</w:t>
                            </w:r>
                            <w:proofErr w:type="spellEnd"/>
                            <w:r>
                              <w:rPr>
                                <w:rFonts w:ascii="Comic Sans MS" w:hAnsi="Comic Sans MS"/>
                                <w:sz w:val="14"/>
                                <w:szCs w:val="14"/>
                              </w:rPr>
                              <w:t xml:space="preserve"> </w:t>
                            </w:r>
                            <w:proofErr w:type="spellStart"/>
                            <w:r>
                              <w:rPr>
                                <w:rFonts w:ascii="Comic Sans MS" w:hAnsi="Comic Sans MS"/>
                                <w:sz w:val="14"/>
                                <w:szCs w:val="14"/>
                              </w:rPr>
                              <w:t>Winterspring</w:t>
                            </w:r>
                            <w:proofErr w:type="spellEnd"/>
                            <w:r>
                              <w:rPr>
                                <w:rFonts w:ascii="Comic Sans MS" w:hAnsi="Comic Sans MS"/>
                                <w:sz w:val="14"/>
                                <w:szCs w:val="14"/>
                              </w:rPr>
                              <w:t xml:space="preserve"> told me you could get help (or the crossword puzzle) at </w:t>
                            </w:r>
                            <w:hyperlink r:id="rId15" w:history="1">
                              <w:r w:rsidRPr="00626D88">
                                <w:rPr>
                                  <w:rStyle w:val="Hyperlink"/>
                                  <w:rFonts w:ascii="Comic Sans MS" w:hAnsi="Comic Sans MS"/>
                                  <w:sz w:val="14"/>
                                  <w:szCs w:val="14"/>
                                </w:rPr>
                                <w:t>https://tinyurl.com/afzuzjbr</w:t>
                              </w:r>
                            </w:hyperlink>
                            <w:r>
                              <w:rPr>
                                <w:rFonts w:ascii="Comic Sans MS" w:hAnsi="Comic Sans MS"/>
                                <w:sz w:val="14"/>
                                <w:szCs w:val="14"/>
                              </w:rPr>
                              <w:t xml:space="preserve"> </w:t>
                            </w:r>
                            <w:r w:rsidRPr="00B35F3E">
                              <w:rPr>
                                <w:rFonts w:ascii="Comic Sans MS" w:hAnsi="Comic Sans MS"/>
                                <w:sz w:val="14"/>
                                <w:szCs w:val="14"/>
                              </w:rPr>
                              <w:t>Thanks a bunch, and happy puzzling!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2B1C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82.35pt;margin-top:241.9pt;width:447pt;height:97.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" adj="-2628,7805" fillcolor="white [3201]" strokecolor="black [3200]" strokeweight="1pt">
                <v:textbox>
                  <w:txbxContent>
                    <w:p w14:paraId="3C13AEA3" w14:textId="7F0B3C88" w:rsidR="00B35F3E" w:rsidRPr="00B35F3E" w:rsidRDefault="00B35F3E" w:rsidP="00B35F3E">
                      <w:pPr>
                        <w:jc w:val="center"/>
                        <w:rPr>
                          <w:rFonts w:ascii="Comic Sans MS" w:hAnsi="Comic Sans MS"/>
                          <w:sz w:val="14"/>
                          <w:szCs w:val="14"/>
                        </w:rPr>
                      </w:pPr>
                      <w:r w:rsidRPr="00B35F3E">
                        <w:rPr>
                          <w:rFonts w:ascii="Comic Sans MS" w:hAnsi="Comic Sans MS"/>
                          <w:sz w:val="14"/>
                          <w:szCs w:val="14"/>
                        </w:rPr>
                        <w:t xml:space="preserve">Gosh, howdy there, kids! It looks like that old rascal Phineas T. Bluster has been causing trouble again! Out of pure ornery meanness, he’s knocked letters right off our church sign—what a mess! Clarabell and Dilly Dally are busy practicing their voices, so we sure could use your help! Now, don’t you worry—those letters just fell straight down, they’re just all mixed up in their columns. Why don’t you start with the columns that only have one letter fallen, then work your way up to the two- and three-letter words. Try out different combinations and see what good words you can make! And when you’ve got </w:t>
                      </w:r>
                      <w:proofErr w:type="gramStart"/>
                      <w:r w:rsidRPr="00B35F3E">
                        <w:rPr>
                          <w:rFonts w:ascii="Comic Sans MS" w:hAnsi="Comic Sans MS"/>
                          <w:sz w:val="14"/>
                          <w:szCs w:val="14"/>
                        </w:rPr>
                        <w:t>it</w:t>
                      </w:r>
                      <w:proofErr w:type="gramEnd"/>
                      <w:r w:rsidRPr="00B35F3E">
                        <w:rPr>
                          <w:rFonts w:ascii="Comic Sans MS" w:hAnsi="Comic Sans MS"/>
                          <w:sz w:val="14"/>
                          <w:szCs w:val="14"/>
                        </w:rPr>
                        <w:t xml:space="preserve"> all figured out, be sure Buffalo Bob sends a message to your church maintenance folks. </w:t>
                      </w:r>
                      <w:r>
                        <w:rPr>
                          <w:rFonts w:ascii="Comic Sans MS" w:hAnsi="Comic Sans MS"/>
                          <w:sz w:val="14"/>
                          <w:szCs w:val="14"/>
                        </w:rPr>
                        <w:t xml:space="preserve">Princess </w:t>
                      </w:r>
                      <w:proofErr w:type="spellStart"/>
                      <w:r>
                        <w:rPr>
                          <w:rFonts w:ascii="Comic Sans MS" w:hAnsi="Comic Sans MS"/>
                          <w:sz w:val="14"/>
                          <w:szCs w:val="14"/>
                        </w:rPr>
                        <w:t>Summerfall</w:t>
                      </w:r>
                      <w:proofErr w:type="spellEnd"/>
                      <w:r>
                        <w:rPr>
                          <w:rFonts w:ascii="Comic Sans MS" w:hAnsi="Comic Sans MS"/>
                          <w:sz w:val="14"/>
                          <w:szCs w:val="14"/>
                        </w:rPr>
                        <w:t xml:space="preserve"> Winter</w:t>
                      </w:r>
                      <w:proofErr w:type="spellStart"/>
                      <w:r>
                        <w:rPr>
                          <w:rFonts w:ascii="Comic Sans MS" w:hAnsi="Comic Sans MS"/>
                          <w:sz w:val="14"/>
                          <w:szCs w:val="14"/>
                        </w:rPr>
                        <w:t>spring</w:t>
                      </w:r>
                      <w:proofErr w:type="spellEnd"/>
                      <w:r>
                        <w:rPr>
                          <w:rFonts w:ascii="Comic Sans MS" w:hAnsi="Comic Sans MS"/>
                          <w:sz w:val="14"/>
                          <w:szCs w:val="14"/>
                        </w:rPr>
                        <w:t xml:space="preserve"> told me you could get help (or the crossword puzzle) at </w:t>
                      </w:r>
                      <w:hyperlink r:id="rId16" w:history="1">
                        <w:r w:rsidRPr="00626D88">
                          <w:rPr>
                            <w:rStyle w:val="Hyperlink"/>
                            <w:rFonts w:ascii="Comic Sans MS" w:hAnsi="Comic Sans MS"/>
                            <w:sz w:val="14"/>
                            <w:szCs w:val="14"/>
                          </w:rPr>
                          <w:t>https://tinyurl.com/afzuzjbr</w:t>
                        </w:r>
                      </w:hyperlink>
                      <w:r>
                        <w:rPr>
                          <w:rFonts w:ascii="Comic Sans MS" w:hAnsi="Comic Sans MS"/>
                          <w:sz w:val="14"/>
                          <w:szCs w:val="14"/>
                        </w:rPr>
                        <w:t xml:space="preserve"> </w:t>
                      </w:r>
                      <w:r w:rsidRPr="00B35F3E">
                        <w:rPr>
                          <w:rFonts w:ascii="Comic Sans MS" w:hAnsi="Comic Sans MS"/>
                          <w:sz w:val="14"/>
                          <w:szCs w:val="14"/>
                        </w:rPr>
                        <w:t>Thanks a bunch, and happy puzzling!</w:t>
                      </w:r>
                    </w:p>
                  </w:txbxContent>
                </v:textbox>
              </v:shape>
            </w:pict>
          </mc:Fallback>
        </mc:AlternateContent>
      </w:r>
      <w:r w:rsidRPr="00B750AB">
        <w:rPr>
          <w:noProof/>
          <w:sz w:val="24"/>
          <w:szCs w:val="24"/>
        </w:rPr>
        <w:drawing>
          <wp:anchor distT="0" distB="0" distL="114300" distR="114300" simplePos="0" relativeHeight="251671552" behindDoc="0" locked="0" layoutInCell="1" allowOverlap="1" wp14:anchorId="34BC2B67" wp14:editId="6D1E1A46">
            <wp:simplePos x="0" y="0"/>
            <wp:positionH relativeFrom="column">
              <wp:posOffset>-426413</wp:posOffset>
            </wp:positionH>
            <wp:positionV relativeFrom="page">
              <wp:posOffset>8653754</wp:posOffset>
            </wp:positionV>
            <wp:extent cx="1128395" cy="1056005"/>
            <wp:effectExtent l="152400" t="114300" r="205105" b="353695"/>
            <wp:wrapSquare wrapText="bothSides"/>
            <wp:docPr id="6394932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3237" name="Picture 639493237"/>
                    <pic:cNvPicPr/>
                  </pic:nvPicPr>
                  <pic:blipFill rotWithShape="1">
                    <a:blip r:embed="rId17" cstate="print">
                      <a:extLst>
                        <a:ext uri="{BEBA8EAE-BF5A-486C-A8C5-ECC9F3942E4B}">
                          <a14:imgProps xmlns:a14="http://schemas.microsoft.com/office/drawing/2010/main">
                            <a14:imgLayer r:embed="rId18">
                              <a14:imgEffect>
                                <a14:backgroundRemoval t="9983" b="97483" l="9710" r="98214">
                                  <a14:foregroundMark x1="61384" y1="63108" x2="47656" y2="57726"/>
                                  <a14:foregroundMark x1="47656" y1="57726" x2="45982" y2="54167"/>
                                  <a14:foregroundMark x1="81473" y1="43837" x2="76228" y2="33073"/>
                                  <a14:foregroundMark x1="76228" y1="33073" x2="70647" y2="43229"/>
                                  <a14:foregroundMark x1="70647" y1="43229" x2="77455" y2="36892"/>
                                  <a14:foregroundMark x1="77455" y1="36892" x2="76116" y2="35069"/>
                                  <a14:foregroundMark x1="86049" y1="43663" x2="88728" y2="38802"/>
                                  <a14:foregroundMark x1="89286" y1="39757" x2="91071" y2="37760"/>
                                  <a14:foregroundMark x1="48103" y1="55122" x2="45313" y2="52604"/>
                                  <a14:foregroundMark x1="75223" y1="64757" x2="70647" y2="62760"/>
                                  <a14:foregroundMark x1="94531" y1="56510" x2="95536" y2="67795"/>
                                  <a14:foregroundMark x1="95536" y1="67795" x2="90179" y2="71007"/>
                                  <a14:foregroundMark x1="83036" y1="50955" x2="82143" y2="45399"/>
                                  <a14:foregroundMark x1="75223" y1="49045" x2="78906" y2="47222"/>
                                  <a14:foregroundMark x1="81920" y1="50955" x2="76786" y2="44184"/>
                                  <a14:foregroundMark x1="64844" y1="86545" x2="75223" y2="85938"/>
                                  <a14:foregroundMark x1="75223" y1="85938" x2="74554" y2="97569"/>
                                  <a14:foregroundMark x1="74554" y1="97569" x2="91518" y2="84635"/>
                                  <a14:foregroundMark x1="98214" y1="70660" x2="98214" y2="71701"/>
                                  <a14:foregroundMark x1="46429" y1="53299" x2="43750" y2="51563"/>
                                  <a14:foregroundMark x1="41629" y1="50781" x2="39063" y2="51128"/>
                                  <a14:backgroundMark x1="43415" y1="71007" x2="50223" y2="78646"/>
                                  <a14:backgroundMark x1="50223" y1="78646" x2="38839" y2="69271"/>
                                </a14:backgroundRemoval>
                              </a14:imgEffect>
                            </a14:imgLayer>
                          </a14:imgProps>
                        </a:ext>
                        <a:ext uri="{28A0092B-C50C-407E-A947-70E740481C1C}">
                          <a14:useLocalDpi xmlns:a14="http://schemas.microsoft.com/office/drawing/2010/main" val="0"/>
                        </a:ext>
                      </a:extLst>
                    </a:blip>
                    <a:srcRect l="33299" t="25402" b="26076"/>
                    <a:stretch>
                      <a:fillRect/>
                    </a:stretch>
                  </pic:blipFill>
                  <pic:spPr bwMode="auto">
                    <a:xfrm flipH="1">
                      <a:off x="0" y="0"/>
                      <a:ext cx="1128395" cy="10560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50AB">
        <w:rPr>
          <w:noProof/>
          <w:sz w:val="24"/>
          <w:szCs w:val="24"/>
        </w:rPr>
        <mc:AlternateContent>
          <mc:Choice Requires="wpg">
            <w:drawing>
              <wp:anchor distT="0" distB="0" distL="114300" distR="114300" simplePos="0" relativeHeight="251665408" behindDoc="0" locked="0" layoutInCell="1" allowOverlap="1" wp14:anchorId="688D22F1" wp14:editId="593E0FA0">
                <wp:simplePos x="0" y="0"/>
                <wp:positionH relativeFrom="column">
                  <wp:posOffset>-351739</wp:posOffset>
                </wp:positionH>
                <wp:positionV relativeFrom="paragraph">
                  <wp:posOffset>438175</wp:posOffset>
                </wp:positionV>
                <wp:extent cx="6751320" cy="1981835"/>
                <wp:effectExtent l="0" t="0" r="0" b="0"/>
                <wp:wrapSquare wrapText="bothSides"/>
                <wp:docPr id="131049264" name="Group 5"/>
                <wp:cNvGraphicFramePr/>
                <a:graphic xmlns:a="http://schemas.openxmlformats.org/drawingml/2006/main">
                  <a:graphicData uri="http://schemas.microsoft.com/office/word/2010/wordprocessingGroup">
                    <wpg:wgp>
                      <wpg:cNvGrpSpPr/>
                      <wpg:grpSpPr>
                        <a:xfrm>
                          <a:off x="0" y="0"/>
                          <a:ext cx="6751320" cy="1981835"/>
                          <a:chOff x="0" y="0"/>
                          <a:chExt cx="9218295" cy="2550884"/>
                        </a:xfrm>
                      </wpg:grpSpPr>
                      <pic:pic xmlns:pic="http://schemas.openxmlformats.org/drawingml/2006/picture">
                        <pic:nvPicPr>
                          <pic:cNvPr id="474760807"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218295" cy="2477135"/>
                          </a:xfrm>
                          <a:prstGeom prst="rect">
                            <a:avLst/>
                          </a:prstGeom>
                        </pic:spPr>
                      </pic:pic>
                      <pic:pic xmlns:pic="http://schemas.openxmlformats.org/drawingml/2006/picture">
                        <pic:nvPicPr>
                          <pic:cNvPr id="307589076" name="Picture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563525" y="340242"/>
                            <a:ext cx="8229600" cy="1173480"/>
                          </a:xfrm>
                          <a:prstGeom prst="rect">
                            <a:avLst/>
                          </a:prstGeom>
                        </pic:spPr>
                      </pic:pic>
                      <pic:pic xmlns:pic="http://schemas.openxmlformats.org/drawingml/2006/picture">
                        <pic:nvPicPr>
                          <pic:cNvPr id="571336610" name="Picture 3" descr="Grass"/>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35665" y="1711842"/>
                            <a:ext cx="502920" cy="838835"/>
                          </a:xfrm>
                          <a:prstGeom prst="rect">
                            <a:avLst/>
                          </a:prstGeom>
                          <a:noFill/>
                          <a:ln>
                            <a:noFill/>
                          </a:ln>
                        </pic:spPr>
                      </pic:pic>
                      <pic:pic xmlns:pic="http://schemas.openxmlformats.org/drawingml/2006/picture">
                        <pic:nvPicPr>
                          <pic:cNvPr id="411165740" name="Picture 4" descr="Grass"/>
                          <pic:cNvPicPr>
                            <a:picLocks noChangeAspect="1"/>
                          </pic:cNvPicPr>
                        </pic:nvPicPr>
                        <pic:blipFill rotWithShape="1">
                          <a:blip r:embed="rId22">
                            <a:extLst>
                              <a:ext uri="{28A0092B-C50C-407E-A947-70E740481C1C}">
                                <a14:useLocalDpi xmlns:a14="http://schemas.microsoft.com/office/drawing/2010/main" val="0"/>
                              </a:ext>
                            </a:extLst>
                          </a:blip>
                          <a:srcRect t="68694"/>
                          <a:stretch>
                            <a:fillRect/>
                          </a:stretch>
                        </pic:blipFill>
                        <pic:spPr bwMode="auto">
                          <a:xfrm>
                            <a:off x="4051004" y="2030819"/>
                            <a:ext cx="1661795" cy="5200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30E63F" id="Group 5" o:spid="_x0000_s1026" style="position:absolute;margin-left:-27.7pt;margin-top:34.5pt;width:531.6pt;height:156.05pt;z-index:251665408;mso-width-relative:margin;mso-height-relative:margin" coordsize="92182,25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92182;height:24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">
                  <v:imagedata r:id="rId23" o:title=""/>
                </v:shape>
                <v:shape id="Picture 2" o:spid="_x0000_s1028" type="#_x0000_t75" style="position:absolute;left:5635;top:3402;width:82296;height:1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">
                  <v:imagedata r:id="rId24" o:title=""/>
                </v:shape>
                <v:shape id="Picture 3" o:spid="_x0000_s1029" type="#_x0000_t75" alt="Grass" style="position:absolute;left:9356;top:17118;width:5029;height:8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">
                  <v:imagedata r:id="rId25" o:title="Grass"/>
                </v:shape>
                <v:shape id="Picture 4" o:spid="_x0000_s1030" type="#_x0000_t75" alt="Grass" style="position:absolute;left:40510;top:20308;width:16617;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">
                  <v:imagedata r:id="rId26" o:title="Grass" croptop="45019f"/>
                </v:shape>
                <w10:wrap type="square"/>
              </v:group>
            </w:pict>
          </mc:Fallback>
        </mc:AlternateContent>
      </w: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298A8EA1" wp14:editId="3493389A">
                <wp:simplePos x="0" y="0"/>
                <wp:positionH relativeFrom="column">
                  <wp:posOffset>2003882</wp:posOffset>
                </wp:positionH>
                <wp:positionV relativeFrom="paragraph">
                  <wp:posOffset>13996</wp:posOffset>
                </wp:positionV>
                <wp:extent cx="1989734" cy="373075"/>
                <wp:effectExtent l="0" t="0" r="0" b="8255"/>
                <wp:wrapNone/>
                <wp:docPr id="337076425" name="Text Box 1"/>
                <wp:cNvGraphicFramePr/>
                <a:graphic xmlns:a="http://schemas.openxmlformats.org/drawingml/2006/main">
                  <a:graphicData uri="http://schemas.microsoft.com/office/word/2010/wordprocessingShape">
                    <wps:wsp>
                      <wps:cNvSpPr txBox="1"/>
                      <wps:spPr>
                        <a:xfrm>
                          <a:off x="0" y="0"/>
                          <a:ext cx="1989734" cy="373075"/>
                        </a:xfrm>
                        <a:prstGeom prst="rect">
                          <a:avLst/>
                        </a:prstGeom>
                        <a:solidFill>
                          <a:schemeClr val="lt1"/>
                        </a:solidFill>
                        <a:ln w="6350">
                          <a:noFill/>
                        </a:ln>
                      </wps:spPr>
                      <wps:txbx>
                        <w:txbxContent>
                          <w:p w14:paraId="7C15E782" w14:textId="6D6E1602" w:rsidR="00B35F3E" w:rsidRPr="00B35F3E" w:rsidRDefault="00B35F3E" w:rsidP="00B35F3E">
                            <w:pPr>
                              <w:jc w:val="center"/>
                              <w:rPr>
                                <w:rFonts w:ascii="Comic Sans MS" w:hAnsi="Comic Sans MS"/>
                              </w:rPr>
                            </w:pPr>
                            <w:r w:rsidRPr="00B35F3E">
                              <w:rPr>
                                <w:rFonts w:ascii="Comic Sans MS" w:hAnsi="Comic Sans MS"/>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A8EA1" id="_x0000_s1030" type="#_x0000_t202" style="position:absolute;margin-left:157.8pt;margin-top:1.1pt;width:156.65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" fillcolor="white [3201]" stroked="f" strokeweight=".5pt">
                <v:textbox>
                  <w:txbxContent>
                    <w:p w14:paraId="7C15E782" w14:textId="6D6E1602" w:rsidR="00B35F3E" w:rsidRPr="00B35F3E" w:rsidRDefault="00B35F3E" w:rsidP="00B35F3E">
                      <w:pPr>
                        <w:jc w:val="center"/>
                        <w:rPr>
                          <w:rFonts w:ascii="Comic Sans MS" w:hAnsi="Comic Sans MS"/>
                        </w:rPr>
                      </w:pPr>
                      <w:r w:rsidRPr="00B35F3E">
                        <w:rPr>
                          <w:rFonts w:ascii="Comic Sans MS" w:hAnsi="Comic Sans MS"/>
                        </w:rPr>
                        <w:t>Fallen Phrases Puzzle</w:t>
                      </w:r>
                    </w:p>
                  </w:txbxContent>
                </v:textbox>
              </v:shape>
            </w:pict>
          </mc:Fallback>
        </mc:AlternateContent>
      </w:r>
      <w:r>
        <w:rPr>
          <w:rFonts w:ascii="Comic Sans MS" w:hAnsi="Comic Sans MS" w:cs="Times New Roman"/>
          <w:sz w:val="24"/>
          <w:szCs w:val="24"/>
        </w:rPr>
        <w:t xml:space="preserve"> </w:t>
      </w:r>
    </w:p>
    <w:sectPr w:rsidR="00811075" w:rsidRPr="00811075">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22B3" w14:textId="77777777" w:rsidR="0032657F" w:rsidRDefault="0032657F" w:rsidP="009D5A8E">
      <w:pPr>
        <w:spacing w:after="0" w:line="240" w:lineRule="auto"/>
      </w:pPr>
      <w:r>
        <w:separator/>
      </w:r>
    </w:p>
  </w:endnote>
  <w:endnote w:type="continuationSeparator" w:id="0">
    <w:p w14:paraId="5C75F7D5" w14:textId="77777777" w:rsidR="0032657F" w:rsidRDefault="0032657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AA10" w14:textId="77777777" w:rsidR="0032657F" w:rsidRDefault="0032657F" w:rsidP="009D5A8E">
      <w:pPr>
        <w:spacing w:after="0" w:line="240" w:lineRule="auto"/>
      </w:pPr>
      <w:r>
        <w:separator/>
      </w:r>
    </w:p>
  </w:footnote>
  <w:footnote w:type="continuationSeparator" w:id="0">
    <w:p w14:paraId="089901D2" w14:textId="77777777" w:rsidR="0032657F" w:rsidRDefault="0032657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896" w14:textId="3294CA7B" w:rsidR="009D5A8E" w:rsidRPr="009D5A8E" w:rsidRDefault="004D38E2">
    <w:pPr>
      <w:pStyle w:val="Header"/>
      <w:rPr>
        <w:rFonts w:ascii="Times New Roman" w:hAnsi="Times New Roman" w:cs="Times New Roman"/>
        <w:sz w:val="28"/>
        <w:szCs w:val="28"/>
      </w:rPr>
    </w:pPr>
    <w:r>
      <w:rPr>
        <w:rFonts w:ascii="Times New Roman" w:hAnsi="Times New Roman" w:cs="Times New Roman"/>
        <w:sz w:val="28"/>
        <w:szCs w:val="28"/>
      </w:rPr>
      <w:t>5/24/2026</w:t>
    </w:r>
    <w:r w:rsidR="009D5A8E" w:rsidRPr="009D5A8E">
      <w:rPr>
        <w:rFonts w:ascii="Times New Roman" w:hAnsi="Times New Roman" w:cs="Times New Roman"/>
        <w:sz w:val="28"/>
        <w:szCs w:val="28"/>
      </w:rPr>
      <w:tab/>
    </w:r>
    <w:r>
      <w:rPr>
        <w:rFonts w:ascii="Times New Roman" w:hAnsi="Times New Roman" w:cs="Times New Roman"/>
        <w:sz w:val="28"/>
        <w:szCs w:val="28"/>
      </w:rPr>
      <w:t>A Mission without Boundaries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FFA"/>
    <w:multiLevelType w:val="hybridMultilevel"/>
    <w:tmpl w:val="89480668"/>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5C4273"/>
    <w:multiLevelType w:val="hybridMultilevel"/>
    <w:tmpl w:val="DE48FEEE"/>
    <w:lvl w:ilvl="0" w:tplc="8A48577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27137"/>
    <w:multiLevelType w:val="hybridMultilevel"/>
    <w:tmpl w:val="37D0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7C15AA"/>
    <w:multiLevelType w:val="hybridMultilevel"/>
    <w:tmpl w:val="8DCEBB1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EBD559D"/>
    <w:multiLevelType w:val="hybridMultilevel"/>
    <w:tmpl w:val="D1F40FAC"/>
    <w:lvl w:ilvl="0" w:tplc="4976892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FF5802"/>
    <w:multiLevelType w:val="hybridMultilevel"/>
    <w:tmpl w:val="7BF02B1C"/>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61327"/>
    <w:multiLevelType w:val="hybridMultilevel"/>
    <w:tmpl w:val="A192E69E"/>
    <w:lvl w:ilvl="0" w:tplc="2E34E2CE">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B47F27"/>
    <w:multiLevelType w:val="hybridMultilevel"/>
    <w:tmpl w:val="9C4A6DAE"/>
    <w:lvl w:ilvl="0" w:tplc="2E34E2C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13D97"/>
    <w:multiLevelType w:val="hybridMultilevel"/>
    <w:tmpl w:val="2696BB26"/>
    <w:lvl w:ilvl="0" w:tplc="20442F8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77388438">
    <w:abstractNumId w:val="10"/>
  </w:num>
  <w:num w:numId="2" w16cid:durableId="508252861">
    <w:abstractNumId w:val="7"/>
  </w:num>
  <w:num w:numId="3" w16cid:durableId="112480894">
    <w:abstractNumId w:val="2"/>
  </w:num>
  <w:num w:numId="4" w16cid:durableId="1991709510">
    <w:abstractNumId w:val="5"/>
  </w:num>
  <w:num w:numId="5" w16cid:durableId="1419449630">
    <w:abstractNumId w:val="11"/>
  </w:num>
  <w:num w:numId="6" w16cid:durableId="1029795151">
    <w:abstractNumId w:val="4"/>
  </w:num>
  <w:num w:numId="7" w16cid:durableId="385107284">
    <w:abstractNumId w:val="1"/>
  </w:num>
  <w:num w:numId="8" w16cid:durableId="176962974">
    <w:abstractNumId w:val="9"/>
  </w:num>
  <w:num w:numId="9" w16cid:durableId="1994525804">
    <w:abstractNumId w:val="0"/>
  </w:num>
  <w:num w:numId="10" w16cid:durableId="1752307685">
    <w:abstractNumId w:val="8"/>
  </w:num>
  <w:num w:numId="11" w16cid:durableId="294793220">
    <w:abstractNumId w:val="6"/>
  </w:num>
  <w:num w:numId="12" w16cid:durableId="1664895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E2"/>
    <w:rsid w:val="000F0CF5"/>
    <w:rsid w:val="0024239C"/>
    <w:rsid w:val="00261773"/>
    <w:rsid w:val="00270E04"/>
    <w:rsid w:val="0032657F"/>
    <w:rsid w:val="004D38E2"/>
    <w:rsid w:val="006408A6"/>
    <w:rsid w:val="00782F02"/>
    <w:rsid w:val="007B7BD7"/>
    <w:rsid w:val="00811075"/>
    <w:rsid w:val="009D5A8E"/>
    <w:rsid w:val="00A73D66"/>
    <w:rsid w:val="00AD640F"/>
    <w:rsid w:val="00B35F3E"/>
    <w:rsid w:val="00CD75FD"/>
    <w:rsid w:val="00D90FA7"/>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434"/>
  <w15:chartTrackingRefBased/>
  <w15:docId w15:val="{07D82341-6E8F-47C5-8FDC-F9B117D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B35F3E"/>
    <w:rPr>
      <w:color w:val="0563C1" w:themeColor="hyperlink"/>
      <w:u w:val="single"/>
    </w:rPr>
  </w:style>
  <w:style w:type="character" w:styleId="UnresolvedMention">
    <w:name w:val="Unresolved Mention"/>
    <w:basedOn w:val="DefaultParagraphFont"/>
    <w:uiPriority w:val="99"/>
    <w:semiHidden/>
    <w:unhideWhenUsed/>
    <w:rsid w:val="00B3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afzuzjbr" TargetMode="External"/><Relationship Id="rId13" Type="http://schemas.microsoft.com/office/2007/relationships/hdphoto" Target="media/hdphoto1.wdp"/><Relationship Id="rId18" Type="http://schemas.microsoft.com/office/2007/relationships/hdphoto" Target="media/hdphoto2.wdp"/><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tinyurl.com/35nsx5kh"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tinyurl.com/afzuzjbr"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tinyurl.com/afzuzjbr" TargetMode="External"/><Relationship Id="rId23" Type="http://schemas.openxmlformats.org/officeDocument/2006/relationships/image" Target="media/image80.png"/><Relationship Id="rId28" Type="http://schemas.openxmlformats.org/officeDocument/2006/relationships/fontTable" Target="fontTable.xml"/><Relationship Id="rId10" Type="http://schemas.openxmlformats.org/officeDocument/2006/relationships/hyperlink" Target="https://tinyurl.com/afzuzjbr"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tinyurl.com/35nsx5kh"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61</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2026-04-29T18:14:00Z</dcterms:created>
  <dcterms:modified xsi:type="dcterms:W3CDTF">2026-05-01T18:58:00Z</dcterms:modified>
</cp:coreProperties>
</file>