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80B2" w14:textId="77777777" w:rsidR="006408A6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1520FF8A" w14:textId="245E5767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B1B0A" w14:textId="77777777" w:rsidR="00194869" w:rsidRP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When has your life taken an unexpected turn?</w:t>
      </w:r>
    </w:p>
    <w:p w14:paraId="2FA92540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auto accident</w:t>
      </w:r>
    </w:p>
    <w:p w14:paraId="0706E132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fall off a ladder</w:t>
      </w:r>
    </w:p>
    <w:p w14:paraId="2DF9DF95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unexpected pregnancy</w:t>
      </w:r>
    </w:p>
    <w:p w14:paraId="6603153E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loss of job</w:t>
      </w:r>
    </w:p>
    <w:p w14:paraId="1F52DB9E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job transfer to another state</w:t>
      </w:r>
    </w:p>
    <w:p w14:paraId="48C00C0C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financial hit</w:t>
      </w:r>
    </w:p>
    <w:p w14:paraId="0A9B056D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got Covid</w:t>
      </w:r>
    </w:p>
    <w:p w14:paraId="782BCAA3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won the lottery!</w:t>
      </w:r>
    </w:p>
    <w:p w14:paraId="4309B737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son or daughter failed an important course</w:t>
      </w:r>
    </w:p>
    <w:p w14:paraId="66C69750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son or daughter got a full ride scholarship</w:t>
      </w:r>
    </w:p>
    <w:p w14:paraId="6BA7CC33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weather incident damaged/destroyed your home</w:t>
      </w:r>
    </w:p>
    <w:p w14:paraId="524BCFF3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80090" w14:textId="7637EFCF" w:rsidR="009D5A8E" w:rsidRDefault="009D5A8E" w:rsidP="001948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5AF7C2D2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F54FC" w14:textId="1B4306D0" w:rsidR="00194869" w:rsidRP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 xml:space="preserve">God is with us, no matter what </w:t>
      </w:r>
      <w:r>
        <w:rPr>
          <w:rFonts w:ascii="Times New Roman" w:hAnsi="Times New Roman" w:cs="Times New Roman"/>
          <w:sz w:val="24"/>
          <w:szCs w:val="24"/>
        </w:rPr>
        <w:t>life brings</w:t>
      </w:r>
      <w:r w:rsidRPr="00194869">
        <w:rPr>
          <w:rFonts w:ascii="Times New Roman" w:hAnsi="Times New Roman" w:cs="Times New Roman"/>
          <w:sz w:val="24"/>
          <w:szCs w:val="24"/>
        </w:rPr>
        <w:t>.</w:t>
      </w:r>
    </w:p>
    <w:p w14:paraId="66AC10D3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We can trust Jesus because He is The Way, The Truth, and The Life.</w:t>
      </w:r>
    </w:p>
    <w:p w14:paraId="1E3A6D54" w14:textId="77777777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10143" w14:textId="17B6D8A8" w:rsidR="009D5A8E" w:rsidRDefault="009D5A8E" w:rsidP="001948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5CA26F82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A47B2" w14:textId="66B98533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94869">
        <w:rPr>
          <w:rFonts w:ascii="Times New Roman" w:hAnsi="Times New Roman" w:cs="Times New Roman"/>
          <w:sz w:val="24"/>
          <w:szCs w:val="24"/>
        </w:rPr>
        <w:t xml:space="preserve"> Trust God, Not Yourself</w:t>
      </w:r>
    </w:p>
    <w:p w14:paraId="3E130161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D6823" w14:textId="52138134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194869">
        <w:rPr>
          <w:rFonts w:ascii="Times New Roman" w:hAnsi="Times New Roman" w:cs="Times New Roman"/>
          <w:sz w:val="24"/>
          <w:szCs w:val="24"/>
        </w:rPr>
        <w:t xml:space="preserve"> a promise and a prediction.</w:t>
      </w:r>
    </w:p>
    <w:p w14:paraId="07D0AC7C" w14:textId="5C3429A4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8796C" w14:textId="77777777" w:rsidR="00194869" w:rsidRPr="00196075" w:rsidRDefault="00194869" w:rsidP="001948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075">
        <w:rPr>
          <w:rFonts w:ascii="Times New Roman" w:hAnsi="Times New Roman" w:cs="Times New Roman"/>
          <w:sz w:val="20"/>
          <w:szCs w:val="20"/>
        </w:rPr>
        <w:t>John 13:36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607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14:1 </w:t>
      </w:r>
      <w:r w:rsidRPr="00196075">
        <w:rPr>
          <w:rFonts w:ascii="Times New Roman" w:hAnsi="Times New Roman" w:cs="Times New Roman"/>
          <w:sz w:val="20"/>
          <w:szCs w:val="20"/>
        </w:rPr>
        <w:t xml:space="preserve"> (NIV)   Simon Peter asked him, "Lord, where are you going?" Jesus replied, "Where I am going, you cannot follow now, but you will follow later." 37  Peter asked, "Lord, why can't I follow you now? I will lay down my life for you." 38  Then Jesus answered, "Will you really lay down your life for me? I tell you the truth, before the rooster crows, you will disown me three times!</w:t>
      </w:r>
      <w:r>
        <w:rPr>
          <w:rFonts w:ascii="Times New Roman" w:hAnsi="Times New Roman" w:cs="Times New Roman"/>
          <w:sz w:val="20"/>
          <w:szCs w:val="20"/>
        </w:rPr>
        <w:t xml:space="preserve">  14:</w:t>
      </w:r>
      <w:r w:rsidRPr="00196075">
        <w:rPr>
          <w:rFonts w:ascii="Times New Roman" w:hAnsi="Times New Roman" w:cs="Times New Roman"/>
          <w:sz w:val="20"/>
          <w:szCs w:val="20"/>
        </w:rPr>
        <w:t xml:space="preserve">1  "Do not let your hearts be troubled. Trust in God; trust also in me. </w:t>
      </w:r>
    </w:p>
    <w:p w14:paraId="582E5603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3264A" w14:textId="4C415EB2" w:rsidR="00194869" w:rsidRP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 xml:space="preserve">What are some reasons the disciples might have been troubled? </w:t>
      </w:r>
    </w:p>
    <w:p w14:paraId="60309942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lack of understanding</w:t>
      </w:r>
    </w:p>
    <w:p w14:paraId="4374518B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completely confused about Jesus’ comments about coming events</w:t>
      </w:r>
    </w:p>
    <w:p w14:paraId="60690FCB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Jesus’ ministry was riding high</w:t>
      </w:r>
    </w:p>
    <w:p w14:paraId="398FD7D5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lots of followers, triumphal entry, many successful healings</w:t>
      </w:r>
    </w:p>
    <w:p w14:paraId="5E57CE3C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now Jesus talks like it’s all over</w:t>
      </w:r>
    </w:p>
    <w:p w14:paraId="6B75B323" w14:textId="29ED5A55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B71F4" w14:textId="77777777" w:rsidR="00194869" w:rsidRP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What corrective did Jesus offer for their troubled hearts?</w:t>
      </w:r>
    </w:p>
    <w:p w14:paraId="580F747B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don’t let your hearts be troubled</w:t>
      </w:r>
    </w:p>
    <w:p w14:paraId="63F48087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trust in God</w:t>
      </w:r>
    </w:p>
    <w:p w14:paraId="35F39FD3" w14:textId="77777777" w:rsidR="00194869" w:rsidRPr="00194869" w:rsidRDefault="00194869" w:rsidP="0019486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4869">
        <w:rPr>
          <w:rFonts w:ascii="Times New Roman" w:hAnsi="Times New Roman" w:cs="Times New Roman"/>
          <w:sz w:val="24"/>
          <w:szCs w:val="24"/>
        </w:rPr>
        <w:t>trust in ME</w:t>
      </w:r>
    </w:p>
    <w:p w14:paraId="11AF34DD" w14:textId="79C6A539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4441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lastRenderedPageBreak/>
        <w:t xml:space="preserve">What kinds of things trouble </w:t>
      </w:r>
      <w:r w:rsidRPr="00021466">
        <w:rPr>
          <w:rFonts w:ascii="Times New Roman" w:hAnsi="Times New Roman" w:cs="Times New Roman"/>
          <w:i/>
          <w:sz w:val="24"/>
          <w:szCs w:val="24"/>
        </w:rPr>
        <w:t>your</w:t>
      </w:r>
      <w:r w:rsidRPr="00021466">
        <w:rPr>
          <w:rFonts w:ascii="Times New Roman" w:hAnsi="Times New Roman" w:cs="Times New Roman"/>
          <w:sz w:val="24"/>
          <w:szCs w:val="24"/>
        </w:rPr>
        <w:t xml:space="preserve"> heart? </w:t>
      </w:r>
    </w:p>
    <w:p w14:paraId="27DB3460" w14:textId="09632832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health issues, finances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70F3">
        <w:rPr>
          <w:rFonts w:ascii="Times New Roman" w:hAnsi="Times New Roman" w:cs="Times New Roman"/>
          <w:sz w:val="24"/>
          <w:szCs w:val="24"/>
        </w:rPr>
        <w:t xml:space="preserve"> </w:t>
      </w:r>
      <w:r w:rsidRPr="00021466">
        <w:rPr>
          <w:rFonts w:ascii="Times New Roman" w:hAnsi="Times New Roman" w:cs="Times New Roman"/>
          <w:sz w:val="24"/>
          <w:szCs w:val="24"/>
        </w:rPr>
        <w:t>current economy might mean I lose my job</w:t>
      </w:r>
    </w:p>
    <w:p w14:paraId="1F751AA6" w14:textId="3C09BE10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09F70" wp14:editId="298B1ACC">
                <wp:simplePos x="0" y="0"/>
                <wp:positionH relativeFrom="column">
                  <wp:posOffset>4425696</wp:posOffset>
                </wp:positionH>
                <wp:positionV relativeFrom="paragraph">
                  <wp:posOffset>38506</wp:posOffset>
                </wp:positionV>
                <wp:extent cx="1645920" cy="431597"/>
                <wp:effectExtent l="0" t="0" r="1143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31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8D2F" w14:textId="77777777" w:rsidR="001970F3" w:rsidRPr="001970F3" w:rsidRDefault="001970F3" w:rsidP="001970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70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Display these responses for later consideration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09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5pt;margin-top:3.05pt;width:129.6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/aFQIAACsEAAAOAAAAZHJzL2Uyb0RvYy54bWysU9tu2zAMfR+wfxD0vjjJkrYx4hRdugwD&#10;ugvQ7QNkWY6FyaJGKbG7ry8lu2l2exnmB0E0qUPy8HB93beGHRV6Dbbgs8mUM2UlVNruC/71y+7V&#10;FWc+CFsJA1YV/EF5fr15+WLduVzNoQFTKWQEYn3euYI3Ibg8y7xsVCv8BJyy5KwBWxHIxH1WoegI&#10;vTXZfDq9yDrAyiFI5T39vR2cfJPw61rJ8KmuvQrMFJxqC+nEdJbxzDZrke9RuEbLsQzxD1W0QltK&#10;eoK6FUGwA+rfoFotETzUYSKhzaCutVSpB+pmNv2lm/tGOJV6IXK8O9Hk/x+s/Hi8d5+Rhf4N9DTA&#10;1IR3dyC/eWZh2wi7VzeI0DVKVJR4FinLOufz8Wmk2uc+gpTdB6hoyOIQIAH1NbaRFeqTEToN4OFE&#10;uuoDkzHlxWK5mpNLkm/xerZcXaYUIn967dCHdwpaFi8FRxpqQhfHOx9iNSJ/ConJPBhd7bQxycB9&#10;uTXIjoIEsEvfiP5TmLGsK/hqOV8OBPwVYpq+P0G0OpCSjW4LfnUKEnmk7a2tks6C0Ga4U8nGjjxG&#10;6gYSQ1/2FBj5LKF6IEYRBsXShtGlAfzBWUdqLbj/fhCoODPvLU1lNVssoryTsVheRj7x3FOee4SV&#10;BFXwwNlw3YZhJQ4O9b6hTIMOLNzQJGudSH6uaqybFJm4H7cnSv7cTlHPO755BAAA//8DAFBLAwQU&#10;AAYACAAAACEAiH6VnN8AAAAIAQAADwAAAGRycy9kb3ducmV2LnhtbEyPwU7DMBBE70j8g7VIXBB1&#10;UkrShDgVQgLBDQqCqxtvk4h4HWw3DX/PcoLbrGY186bazHYQE/rQO1KQLhIQSI0zPbUK3l7vL9cg&#10;QtRk9OAIFXxjgE19elLp0rgjveC0ja3gEAqlVtDFOJZShqZDq8PCjUjs7Z23OvLpW2m8PnK4HeQy&#10;STJpdU/c0OkR7zpsPrcHq2C9epw+wtPV83uT7YciXuTTw5dX6vxsvr0BEXGOf8/wi8/oUDPTzh3I&#10;BDEoyIqct0QWKQj2i+tsCWKnIF+lIOtK/h9Q/wAAAP//AwBQSwECLQAUAAYACAAAACEAtoM4kv4A&#10;AADhAQAAEwAAAAAAAAAAAAAAAAAAAAAAW0NvbnRlbnRfVHlwZXNdLnhtbFBLAQItABQABgAIAAAA&#10;IQA4/SH/1gAAAJQBAAALAAAAAAAAAAAAAAAAAC8BAABfcmVscy8ucmVsc1BLAQItABQABgAIAAAA&#10;IQCnff/aFQIAACsEAAAOAAAAAAAAAAAAAAAAAC4CAABkcnMvZTJvRG9jLnhtbFBLAQItABQABgAI&#10;AAAAIQCIfpWc3wAAAAgBAAAPAAAAAAAAAAAAAAAAAG8EAABkcnMvZG93bnJldi54bWxQSwUGAAAA&#10;AAQABADzAAAAewUAAAAA&#10;">
                <v:textbox>
                  <w:txbxContent>
                    <w:p w14:paraId="0F958D2F" w14:textId="77777777" w:rsidR="001970F3" w:rsidRPr="001970F3" w:rsidRDefault="001970F3" w:rsidP="001970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70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Display these responses for later consideration</w:t>
                      </w:r>
                    </w:p>
                  </w:txbxContent>
                </v:textbox>
              </v:shape>
            </w:pict>
          </mc:Fallback>
        </mc:AlternateContent>
      </w:r>
      <w:r w:rsidRPr="00021466">
        <w:rPr>
          <w:rFonts w:ascii="Times New Roman" w:hAnsi="Times New Roman" w:cs="Times New Roman"/>
          <w:sz w:val="24"/>
          <w:szCs w:val="24"/>
        </w:rPr>
        <w:t>worried about kids, grandkids</w:t>
      </w:r>
    </w:p>
    <w:p w14:paraId="1933D66B" w14:textId="55641D16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political mess, terrorism</w:t>
      </w:r>
    </w:p>
    <w:p w14:paraId="74B576BF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the car is making a funny noise</w:t>
      </w:r>
    </w:p>
    <w:p w14:paraId="70998035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one of my kid’s teachers has it in for him/her, other problems in schools</w:t>
      </w:r>
    </w:p>
    <w:p w14:paraId="4BD87726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our house has cracks in the foundation</w:t>
      </w:r>
    </w:p>
    <w:p w14:paraId="5ABE524C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8142F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 xml:space="preserve">How do you usually handle worries that trouble you? </w:t>
      </w:r>
    </w:p>
    <w:p w14:paraId="7DDB4276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lose sleep</w:t>
      </w:r>
    </w:p>
    <w:p w14:paraId="5F919E94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get mad … kick the dog … yell at the family</w:t>
      </w:r>
    </w:p>
    <w:p w14:paraId="707D7B64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take more Pepto Bismol</w:t>
      </w:r>
    </w:p>
    <w:p w14:paraId="18F38D30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go for a walk</w:t>
      </w:r>
    </w:p>
    <w:p w14:paraId="527C269B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pray about it</w:t>
      </w:r>
    </w:p>
    <w:p w14:paraId="7FE1DCAD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tell everyone on Facebook</w:t>
      </w:r>
    </w:p>
    <w:p w14:paraId="16DBC6EC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AF8C5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 xml:space="preserve">How did Jesus want His disciples to respond to the troubling news of  His departure? </w:t>
      </w:r>
    </w:p>
    <w:p w14:paraId="0AD6576A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not in fear</w:t>
      </w:r>
    </w:p>
    <w:p w14:paraId="5BE439AD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not with troubled hearts</w:t>
      </w:r>
    </w:p>
    <w:p w14:paraId="5D857637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with faith, trust in God</w:t>
      </w:r>
    </w:p>
    <w:p w14:paraId="64150A0C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trust in Jesus</w:t>
      </w:r>
    </w:p>
    <w:p w14:paraId="162F680C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7473D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Why is it sometimes hard to trust God with our problems?</w:t>
      </w:r>
    </w:p>
    <w:p w14:paraId="1934AF74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 xml:space="preserve"> God seems far away</w:t>
      </w:r>
    </w:p>
    <w:p w14:paraId="153BA2C6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His help sometimes seems intangible</w:t>
      </w:r>
    </w:p>
    <w:p w14:paraId="2BE05129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don’t feel we have a written guarantee</w:t>
      </w:r>
    </w:p>
    <w:p w14:paraId="57965375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claim we “don’t have enough faith”</w:t>
      </w:r>
    </w:p>
    <w:p w14:paraId="3D0C86DF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afraid it is too little/too big for God (both are a lie from Satan)</w:t>
      </w:r>
    </w:p>
    <w:p w14:paraId="249EEAE9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6B492" w14:textId="77777777" w:rsidR="001970F3" w:rsidRPr="00021466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 xml:space="preserve">What does it </w:t>
      </w:r>
      <w:r w:rsidRPr="00021466">
        <w:rPr>
          <w:rFonts w:ascii="Times New Roman" w:hAnsi="Times New Roman" w:cs="Times New Roman"/>
          <w:i/>
          <w:sz w:val="24"/>
          <w:szCs w:val="24"/>
        </w:rPr>
        <w:t>look like</w:t>
      </w:r>
      <w:r w:rsidRPr="00021466">
        <w:rPr>
          <w:rFonts w:ascii="Times New Roman" w:hAnsi="Times New Roman" w:cs="Times New Roman"/>
          <w:sz w:val="24"/>
          <w:szCs w:val="24"/>
        </w:rPr>
        <w:t xml:space="preserve"> to trust Jesus when your heart is troubled?</w:t>
      </w:r>
    </w:p>
    <w:p w14:paraId="396A53A1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concerned, but not “freaked out”</w:t>
      </w:r>
    </w:p>
    <w:p w14:paraId="3F171471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talk to God a lot</w:t>
      </w:r>
    </w:p>
    <w:p w14:paraId="7377FB6E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claim God’s promises</w:t>
      </w:r>
    </w:p>
    <w:p w14:paraId="5CF596A2" w14:textId="77777777" w:rsidR="001970F3" w:rsidRPr="00021466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1466">
        <w:rPr>
          <w:rFonts w:ascii="Times New Roman" w:hAnsi="Times New Roman" w:cs="Times New Roman"/>
          <w:sz w:val="24"/>
          <w:szCs w:val="24"/>
        </w:rPr>
        <w:t>make sure to thank God when He resolves the problem</w:t>
      </w:r>
    </w:p>
    <w:p w14:paraId="509E13B1" w14:textId="77777777" w:rsidR="001970F3" w:rsidRDefault="001970F3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C4BBCC" w14:textId="77777777" w:rsidR="001970F3" w:rsidRPr="001970F3" w:rsidRDefault="001970F3" w:rsidP="00197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0F3">
        <w:rPr>
          <w:rFonts w:ascii="Times New Roman" w:hAnsi="Times New Roman" w:cs="Times New Roman"/>
          <w:sz w:val="24"/>
          <w:szCs w:val="24"/>
        </w:rPr>
        <w:t xml:space="preserve">Look at our list of headline issues that trouble us today.  How do Jesus’ reassurances speak to </w:t>
      </w:r>
      <w:r w:rsidRPr="001970F3">
        <w:rPr>
          <w:rFonts w:ascii="Times New Roman" w:hAnsi="Times New Roman" w:cs="Times New Roman"/>
          <w:i/>
          <w:sz w:val="24"/>
          <w:szCs w:val="24"/>
        </w:rPr>
        <w:t>our</w:t>
      </w:r>
      <w:r w:rsidRPr="001970F3">
        <w:rPr>
          <w:rFonts w:ascii="Times New Roman" w:hAnsi="Times New Roman" w:cs="Times New Roman"/>
          <w:sz w:val="24"/>
          <w:szCs w:val="24"/>
        </w:rPr>
        <w:t xml:space="preserve"> worries?</w:t>
      </w:r>
    </w:p>
    <w:p w14:paraId="57654B5D" w14:textId="77777777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0F3">
        <w:rPr>
          <w:rFonts w:ascii="Times New Roman" w:hAnsi="Times New Roman" w:cs="Times New Roman"/>
          <w:sz w:val="24"/>
          <w:szCs w:val="24"/>
        </w:rPr>
        <w:t>Jesus is not surprised at these situations (we might be, He is not)</w:t>
      </w:r>
    </w:p>
    <w:p w14:paraId="640908D9" w14:textId="77777777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0F3">
        <w:rPr>
          <w:rFonts w:ascii="Times New Roman" w:hAnsi="Times New Roman" w:cs="Times New Roman"/>
          <w:sz w:val="24"/>
          <w:szCs w:val="24"/>
        </w:rPr>
        <w:t>God is still in control, even though the world seems out of control</w:t>
      </w:r>
    </w:p>
    <w:p w14:paraId="49A55369" w14:textId="77777777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0F3">
        <w:rPr>
          <w:rFonts w:ascii="Times New Roman" w:hAnsi="Times New Roman" w:cs="Times New Roman"/>
          <w:sz w:val="24"/>
          <w:szCs w:val="24"/>
        </w:rPr>
        <w:t>God is at work outside of time and will reenter our time and space when Jesus comes again</w:t>
      </w:r>
    </w:p>
    <w:p w14:paraId="667DB02B" w14:textId="77777777" w:rsidR="001970F3" w:rsidRPr="001970F3" w:rsidRDefault="001970F3" w:rsidP="001970F3">
      <w:pPr>
        <w:numPr>
          <w:ilvl w:val="0"/>
          <w:numId w:val="5"/>
        </w:num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0F3">
        <w:rPr>
          <w:rFonts w:ascii="Times New Roman" w:hAnsi="Times New Roman" w:cs="Times New Roman"/>
          <w:sz w:val="24"/>
          <w:szCs w:val="24"/>
        </w:rPr>
        <w:t>Like Peter, even when the failure is ours, God is concerned for us, will forgive us, will draw us back to Himself</w:t>
      </w:r>
    </w:p>
    <w:p w14:paraId="54BD643B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6385C" w14:textId="42BD5FA3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1970F3">
        <w:rPr>
          <w:rFonts w:ascii="Times New Roman" w:hAnsi="Times New Roman" w:cs="Times New Roman"/>
          <w:sz w:val="24"/>
          <w:szCs w:val="24"/>
        </w:rPr>
        <w:t xml:space="preserve"> Jesus’ Provision</w:t>
      </w:r>
    </w:p>
    <w:p w14:paraId="069D251E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CD199" w14:textId="31658C48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1970F3">
        <w:rPr>
          <w:rFonts w:ascii="Times New Roman" w:hAnsi="Times New Roman" w:cs="Times New Roman"/>
          <w:sz w:val="24"/>
          <w:szCs w:val="24"/>
        </w:rPr>
        <w:t xml:space="preserve"> </w:t>
      </w:r>
      <w:r w:rsidR="001E2905">
        <w:rPr>
          <w:rFonts w:ascii="Times New Roman" w:hAnsi="Times New Roman" w:cs="Times New Roman"/>
          <w:sz w:val="24"/>
          <w:szCs w:val="24"/>
        </w:rPr>
        <w:t>where Jesus is going.</w:t>
      </w:r>
    </w:p>
    <w:p w14:paraId="3651D2EB" w14:textId="1968F091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46A14" w14:textId="77777777" w:rsidR="001970F3" w:rsidRPr="00193290" w:rsidRDefault="001970F3" w:rsidP="001970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075">
        <w:rPr>
          <w:rFonts w:ascii="Times New Roman" w:hAnsi="Times New Roman" w:cs="Times New Roman"/>
          <w:sz w:val="20"/>
          <w:szCs w:val="20"/>
        </w:rPr>
        <w:t xml:space="preserve">John 14:2-3 (NIV)  In my </w:t>
      </w:r>
      <w:proofErr w:type="gramStart"/>
      <w:r w:rsidRPr="00196075">
        <w:rPr>
          <w:rFonts w:ascii="Times New Roman" w:hAnsi="Times New Roman" w:cs="Times New Roman"/>
          <w:sz w:val="20"/>
          <w:szCs w:val="20"/>
        </w:rPr>
        <w:t>Father's</w:t>
      </w:r>
      <w:proofErr w:type="gramEnd"/>
      <w:r w:rsidRPr="00196075">
        <w:rPr>
          <w:rFonts w:ascii="Times New Roman" w:hAnsi="Times New Roman" w:cs="Times New Roman"/>
          <w:sz w:val="20"/>
          <w:szCs w:val="20"/>
        </w:rPr>
        <w:t xml:space="preserve"> house are many rooms; if it were not so, I would have told you. I am going there to prepare a place for you. 3  And if I go and prepare a place for you, I will come back and take you to be with me that you also may be where I am.</w:t>
      </w:r>
    </w:p>
    <w:p w14:paraId="69E1B407" w14:textId="77777777" w:rsidR="001970F3" w:rsidRDefault="001970F3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A43EE" w14:textId="77777777" w:rsidR="001E2905" w:rsidRPr="001E2905" w:rsidRDefault="001E2905" w:rsidP="001E2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Why do you suppose the disciples needed reassurance like this?</w:t>
      </w:r>
    </w:p>
    <w:p w14:paraId="352CD528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they didn’t really understand what the future held</w:t>
      </w:r>
    </w:p>
    <w:p w14:paraId="13FA3541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if Jesus left, what would they do?</w:t>
      </w:r>
    </w:p>
    <w:p w14:paraId="00D9AA4D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what was to become of them?</w:t>
      </w:r>
    </w:p>
    <w:p w14:paraId="3966FB7A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Jesus wanted them to know that He was at work in their lives (and ours) in a long-term sense</w:t>
      </w:r>
    </w:p>
    <w:p w14:paraId="3ECA574E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Jesus is working on our behalf for our union with Him beyond this life</w:t>
      </w:r>
    </w:p>
    <w:p w14:paraId="7C15506B" w14:textId="314739B1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C5895" w14:textId="77777777" w:rsidR="00A712D4" w:rsidRPr="00A712D4" w:rsidRDefault="00A712D4" w:rsidP="00A71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What kinds of preparations do we make for the future?</w:t>
      </w:r>
    </w:p>
    <w:p w14:paraId="6B5F0659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savings</w:t>
      </w:r>
    </w:p>
    <w:p w14:paraId="37836358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education</w:t>
      </w:r>
    </w:p>
    <w:p w14:paraId="4686E6BC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retirement</w:t>
      </w:r>
    </w:p>
    <w:p w14:paraId="404E83E0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preventative health care</w:t>
      </w:r>
    </w:p>
    <w:p w14:paraId="1F261074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exercise</w:t>
      </w:r>
    </w:p>
    <w:p w14:paraId="1251F115" w14:textId="77777777" w:rsidR="00A712D4" w:rsidRPr="00A712D4" w:rsidRDefault="00A712D4" w:rsidP="00A712D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2D4">
        <w:rPr>
          <w:rFonts w:ascii="Times New Roman" w:hAnsi="Times New Roman" w:cs="Times New Roman"/>
          <w:sz w:val="24"/>
          <w:szCs w:val="24"/>
        </w:rPr>
        <w:t>stock up on supplies in case of a power outage or similar disaster</w:t>
      </w:r>
    </w:p>
    <w:p w14:paraId="147CFD64" w14:textId="6EB817E5" w:rsidR="001E2905" w:rsidRDefault="001E2905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08DB1" w14:textId="77777777" w:rsidR="001E2905" w:rsidRPr="001E2905" w:rsidRDefault="001E2905" w:rsidP="001E2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 xml:space="preserve">In what way is </w:t>
      </w:r>
      <w:r w:rsidRPr="001E2905">
        <w:rPr>
          <w:rFonts w:ascii="Times New Roman" w:hAnsi="Times New Roman" w:cs="Times New Roman"/>
          <w:i/>
          <w:iCs/>
          <w:sz w:val="24"/>
          <w:szCs w:val="24"/>
        </w:rPr>
        <w:t>Jesus preparing you</w:t>
      </w:r>
      <w:r w:rsidRPr="001E2905">
        <w:rPr>
          <w:rFonts w:ascii="Times New Roman" w:hAnsi="Times New Roman" w:cs="Times New Roman"/>
          <w:sz w:val="24"/>
          <w:szCs w:val="24"/>
        </w:rPr>
        <w:t xml:space="preserve"> to be with Him? </w:t>
      </w:r>
    </w:p>
    <w:p w14:paraId="0388B3AB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shaping and molding my life to be more like Him</w:t>
      </w:r>
    </w:p>
    <w:p w14:paraId="2E615E0C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works us like a potter or a sculptor</w:t>
      </w:r>
    </w:p>
    <w:p w14:paraId="6861AB4E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adds things to our lives that we need</w:t>
      </w:r>
    </w:p>
    <w:p w14:paraId="05F5AAFA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removes things that shouldn’t be there</w:t>
      </w:r>
    </w:p>
    <w:p w14:paraId="3CACF1EB" w14:textId="77777777" w:rsidR="001E2905" w:rsidRPr="001E2905" w:rsidRDefault="001E2905" w:rsidP="001E29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98795" w14:textId="77777777" w:rsidR="001E2905" w:rsidRPr="001E2905" w:rsidRDefault="001E2905" w:rsidP="001E2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 xml:space="preserve">How are </w:t>
      </w:r>
      <w:r w:rsidRPr="001E2905">
        <w:rPr>
          <w:rFonts w:ascii="Times New Roman" w:hAnsi="Times New Roman" w:cs="Times New Roman"/>
          <w:i/>
          <w:iCs/>
          <w:sz w:val="24"/>
          <w:szCs w:val="24"/>
        </w:rPr>
        <w:t>you preparing</w:t>
      </w:r>
      <w:r w:rsidRPr="001E2905">
        <w:rPr>
          <w:rFonts w:ascii="Times New Roman" w:hAnsi="Times New Roman" w:cs="Times New Roman"/>
          <w:sz w:val="24"/>
          <w:szCs w:val="24"/>
        </w:rPr>
        <w:t xml:space="preserve"> to be with Jesus? </w:t>
      </w:r>
    </w:p>
    <w:p w14:paraId="3B633659" w14:textId="77777777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allowing God to work in your life</w:t>
      </w:r>
    </w:p>
    <w:p w14:paraId="6828B84A" w14:textId="32898EFC" w:rsid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filling your mind and heart with Who Jesus is and what He is doing</w:t>
      </w:r>
    </w:p>
    <w:p w14:paraId="623F2D8A" w14:textId="3106B3D9" w:rsidR="00E47628" w:rsidRPr="001E2905" w:rsidRDefault="00E47628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involvement in Kingdom ministries</w:t>
      </w:r>
    </w:p>
    <w:p w14:paraId="7D32E56A" w14:textId="755630B8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E860" wp14:editId="6D57B6ED">
                <wp:simplePos x="0" y="0"/>
                <wp:positionH relativeFrom="column">
                  <wp:posOffset>3811219</wp:posOffset>
                </wp:positionH>
                <wp:positionV relativeFrom="paragraph">
                  <wp:posOffset>61874</wp:posOffset>
                </wp:positionV>
                <wp:extent cx="321869" cy="819303"/>
                <wp:effectExtent l="0" t="0" r="4064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819303"/>
                        </a:xfrm>
                        <a:prstGeom prst="rightBrace">
                          <a:avLst>
                            <a:gd name="adj1" fmla="val 28692"/>
                            <a:gd name="adj2" fmla="val 4739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A5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00.1pt;margin-top:4.85pt;width:25.3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iHawIAAEYFAAAOAAAAZHJzL2Uyb0RvYy54bWysVFtv0zAUfkfiP1h+Z2nSsq3V0qlsGkKa&#10;tokN7dlz7MbIN47dpuXXc+wmbYFJCMSLc5xz/853fHG5MZqsBQTlbE3LkxElwnLXKLus6Zenm3fn&#10;lITIbMO0s6KmWxHo5fztm4vOz0TlWqcbAQSD2DDrfE3bGP2sKAJvhWHhxHlhUSkdGBbxCsuiAdZh&#10;dKOLajQ6LToHjQfHRQj493qnpPMcX0rB472UQUSia4q1xXxCPl/SWcwv2GwJzLeK92Wwf6jCMGUx&#10;6T7UNYuMrED9FsooDi44GU+4M4WTUnGRe8BuytEv3Ty2zIvcC4IT/B6m8P/C8rv1o38AhKHzYRZQ&#10;TF1sJJj0xfrIJoO13YMlNpFw/DmuyvPTKSUcVefldDwaJzCLg7OHED8KZ0gSagpq2cYPwHjqiM3Y&#10;+jbEjFhDLDNIDdZ8LSmRRuMA1kyTCsNX/YCObKpjm8nZeJqHiHn7iCgNmbGcQ1dZilstUlJtPwtJ&#10;VIN9lLmcTDhxpYFgaqyFc2Fj2XeUrZObVFrvHUd/duztk6vIZPwb571Hzuxs3DsbZR28lj1uhpLl&#10;zn5AYNd3guDFNdsHIOB2qxA8v1E4n1sW4gMDhB63BPc53uMhtetq6nqJktbB99f+J3ukJGop6XCX&#10;ahq+rRgISvQni2SdlpNJWr58mbw/q/ACx5qXY41dmSuHM0AyYHVZTPZRD6IEZ55x7RcpK6qY5Zi7&#10;pjzCcLmKux3Hh4OLxSKb4cJ5Fm/to+fD1BNRnjbPDHxP0ojsvnPD3vWc2tH6YJvmYd1iFZ1UMSkP&#10;uPYXXFaUfnoNju/Z6vD8zX8AAAD//wMAUEsDBBQABgAIAAAAIQCqN0mD3wAAAAkBAAAPAAAAZHJz&#10;L2Rvd25yZXYueG1sTI/BTsMwEETvSPyDtUjcqE2gaRriVAgJDogKpYC4bmMTB2I7ip3W/D3LCY6r&#10;eZp5W22SHdhBT6H3TsLlQgDTrvWqd52E15f7iwJYiOgUDt5pCd86wKY+PamwVP7oGn3YxY5RiQsl&#10;SjAxjiXnoTXaYlj4UTvKPvxkMdI5dVxNeKRyO/BMiJxb7B0tGBz1ndHt1262Eh4/m3mb8GmZ3t+y&#10;rGieTXq4NlKen6XbG2BRp/gHw68+qUNNTns/OxXYICEXIiNUwnoFjPJ8KdbA9gReFSvgdcX/f1D/&#10;AAAA//8DAFBLAQItABQABgAIAAAAIQC2gziS/gAAAOEBAAATAAAAAAAAAAAAAAAAAAAAAABbQ29u&#10;dGVudF9UeXBlc10ueG1sUEsBAi0AFAAGAAgAAAAhADj9If/WAAAAlAEAAAsAAAAAAAAAAAAAAAAA&#10;LwEAAF9yZWxzLy5yZWxzUEsBAi0AFAAGAAgAAAAhAEt8OIdrAgAARgUAAA4AAAAAAAAAAAAAAAAA&#10;LgIAAGRycy9lMm9Eb2MueG1sUEsBAi0AFAAGAAgAAAAhAKo3SYPfAAAACQEAAA8AAAAAAAAAAAAA&#10;AAAAxQQAAGRycy9kb3ducmV2LnhtbFBLBQYAAAAABAAEAPMAAADRBQAAAAA=&#10;" adj="2435,10236" strokecolor="#4472c4 [3204]" strokeweight=".5pt">
                <v:stroke joinstyle="miter"/>
              </v:shape>
            </w:pict>
          </mc:Fallback>
        </mc:AlternateContent>
      </w:r>
      <w:r w:rsidRPr="001E29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E2905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Pr="001E2905">
        <w:rPr>
          <w:rFonts w:ascii="Times New Roman" w:hAnsi="Times New Roman" w:cs="Times New Roman"/>
          <w:sz w:val="24"/>
          <w:szCs w:val="24"/>
        </w:rPr>
        <w:t xml:space="preserve"> your eyes on Jesus”  Heb. 12:2</w:t>
      </w:r>
    </w:p>
    <w:p w14:paraId="24982159" w14:textId="100B89A8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CB5EB" wp14:editId="53BC0F59">
                <wp:simplePos x="0" y="0"/>
                <wp:positionH relativeFrom="column">
                  <wp:posOffset>4301160</wp:posOffset>
                </wp:positionH>
                <wp:positionV relativeFrom="paragraph">
                  <wp:posOffset>106578</wp:posOffset>
                </wp:positionV>
                <wp:extent cx="1843430" cy="482804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30" cy="482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8A38B" w14:textId="553ED009" w:rsidR="001E2905" w:rsidRPr="001E2905" w:rsidRDefault="001E2905" w:rsidP="001E29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2905">
                              <w:rPr>
                                <w:rFonts w:ascii="Times New Roman" w:hAnsi="Times New Roman" w:cs="Times New Roman"/>
                              </w:rPr>
                              <w:t>Have class members look up these 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B5EB" id="Text Box 2" o:spid="_x0000_s1027" type="#_x0000_t202" style="position:absolute;left:0;text-align:left;margin-left:338.65pt;margin-top:8.4pt;width:145.15pt;height: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nyLgIAAFsEAAAOAAAAZHJzL2Uyb0RvYy54bWysVFFv2jAQfp+0/2D5fSRA2tGIUDEqpkmo&#10;rUSnPhvHBkuOz7MNCfv1OztQWLenaS/O2Xf+fPfdd5ned40mB+G8AlPR4SCnRBgOtTLbin5/WX6a&#10;UOIDMzXTYERFj8LT+9nHD9PWlmIEO9C1cARBjC9bW9FdCLbMMs93omF+AFYYdEpwDQu4ddusdqxF&#10;9EZnozy/zVpwtXXAhfd4+tA76SzhSyl4eJLSi0B0RTG3kFaX1k1cs9mUlVvH7E7xUxrsH7JomDL4&#10;6BvUAwuM7J36A6pR3IEHGQYcmgykVFykGrCaYf6umvWOWZFqQXK8faPJ/z9Y/nhY22dHQvcFOmxg&#10;JKS1vvR4GOvppGviFzMl6EcKj2+0iS4QHi9NinExRhdHXzEZTfIiwmSX29b58FVAQ6JRUYdtSWyx&#10;w8qHPvQcEh/zoFW9VFqnTZSCWGhHDgybqEPKEcF/i9KGtBW9Hd/kCdhAvN4ja4O5XGqKVug2HVH1&#10;Vb0bqI9Ig4NeId7ypcJcV8yHZ+ZQElgeyjw84SI14FtwsijZgfv5t/MYj51CLyUtSqyi/seeOUGJ&#10;/mawh3fDooiaTJvi5vMIN+7as7n2mH2zACRgiANleTJjfNBnUzpoXnEa5vFVdDHD8e2KhrO5CL3w&#10;cZq4mM9TEKrQsrAya8sjdCQ8duKle2XOntoVsNGPcBYjK991rY+NNw3M9wGkSi2NPPesnuhHBSdR&#10;nKYtjsj1PkVd/gmzXwAAAP//AwBQSwMEFAAGAAgAAAAhAH6wbXbgAAAACQEAAA8AAABkcnMvZG93&#10;bnJldi54bWxMj0tPwzAQhO9I/Adrkbgg6tAIp4Q4FUI8JG40PMTNjZckIl5HsZuEf89ygtuO5tPs&#10;TLFdXC8mHEPnScPFKgGBVHvbUaPhpbo/34AI0ZA1vSfU8I0BtuXxUWFy62d6xmkXG8EhFHKjoY1x&#10;yKUMdYvOhJUfkNj79KMzkeXYSDuamcNdL9dJoqQzHfGH1gx422L9tTs4DR9nzftTWB5e5/QyHe4e&#10;pyp7s5XWpyfLzTWIiEv8g+G3PleHkjvt/YFsEL0GlWUpo2wonsDAlcoUiD0f6w3IspD/F5Q/AAAA&#10;//8DAFBLAQItABQABgAIAAAAIQC2gziS/gAAAOEBAAATAAAAAAAAAAAAAAAAAAAAAABbQ29udGVu&#10;dF9UeXBlc10ueG1sUEsBAi0AFAAGAAgAAAAhADj9If/WAAAAlAEAAAsAAAAAAAAAAAAAAAAALwEA&#10;AF9yZWxzLy5yZWxzUEsBAi0AFAAGAAgAAAAhAGdSOfIuAgAAWwQAAA4AAAAAAAAAAAAAAAAALgIA&#10;AGRycy9lMm9Eb2MueG1sUEsBAi0AFAAGAAgAAAAhAH6wbXbgAAAACQEAAA8AAAAAAAAAAAAAAAAA&#10;iAQAAGRycy9kb3ducmV2LnhtbFBLBQYAAAAABAAEAPMAAACVBQAAAAA=&#10;" fillcolor="white [3201]" stroked="f" strokeweight=".5pt">
                <v:textbox>
                  <w:txbxContent>
                    <w:p w14:paraId="4848A38B" w14:textId="553ED009" w:rsidR="001E2905" w:rsidRPr="001E2905" w:rsidRDefault="001E2905" w:rsidP="001E29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E2905">
                        <w:rPr>
                          <w:rFonts w:ascii="Times New Roman" w:hAnsi="Times New Roman" w:cs="Times New Roman"/>
                        </w:rPr>
                        <w:t>Have class members look up these references</w:t>
                      </w:r>
                    </w:p>
                  </w:txbxContent>
                </v:textbox>
              </v:shape>
            </w:pict>
          </mc:Fallback>
        </mc:AlternateContent>
      </w:r>
      <w:r w:rsidRPr="001E29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E2905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Pr="001E2905">
        <w:rPr>
          <w:rFonts w:ascii="Times New Roman" w:hAnsi="Times New Roman" w:cs="Times New Roman"/>
          <w:sz w:val="24"/>
          <w:szCs w:val="24"/>
        </w:rPr>
        <w:t xml:space="preserve"> your hearts on things above”  Col. 3:1</w:t>
      </w:r>
    </w:p>
    <w:p w14:paraId="7B442753" w14:textId="4F78CC31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E2905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Pr="001E2905">
        <w:rPr>
          <w:rFonts w:ascii="Times New Roman" w:hAnsi="Times New Roman" w:cs="Times New Roman"/>
          <w:sz w:val="24"/>
          <w:szCs w:val="24"/>
        </w:rPr>
        <w:t xml:space="preserve"> your minds on things above” Col. 3:2</w:t>
      </w:r>
    </w:p>
    <w:p w14:paraId="00A58CBF" w14:textId="3F5DF5AD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E2905">
        <w:rPr>
          <w:rFonts w:ascii="Times New Roman" w:hAnsi="Times New Roman" w:cs="Times New Roman"/>
          <w:sz w:val="24"/>
          <w:szCs w:val="24"/>
        </w:rPr>
        <w:t>declare</w:t>
      </w:r>
      <w:proofErr w:type="gramEnd"/>
      <w:r w:rsidRPr="001E2905">
        <w:rPr>
          <w:rFonts w:ascii="Times New Roman" w:hAnsi="Times New Roman" w:cs="Times New Roman"/>
          <w:sz w:val="24"/>
          <w:szCs w:val="24"/>
        </w:rPr>
        <w:t xml:space="preserve"> His praises”  1 Peter 2:9</w:t>
      </w:r>
    </w:p>
    <w:p w14:paraId="6A153CF2" w14:textId="2B96ADED" w:rsidR="001E2905" w:rsidRPr="001E2905" w:rsidRDefault="001E2905" w:rsidP="001E290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90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E290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E2905">
        <w:rPr>
          <w:rFonts w:ascii="Times New Roman" w:hAnsi="Times New Roman" w:cs="Times New Roman"/>
          <w:sz w:val="24"/>
          <w:szCs w:val="24"/>
        </w:rPr>
        <w:t xml:space="preserve"> your hearts set apart Christ as Lord”  1 Peter 3:15</w:t>
      </w:r>
    </w:p>
    <w:p w14:paraId="2779A713" w14:textId="500B5F2F" w:rsidR="001E2905" w:rsidRDefault="00E47628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F5F85" wp14:editId="13BD6209">
                <wp:simplePos x="0" y="0"/>
                <wp:positionH relativeFrom="column">
                  <wp:posOffset>2399386</wp:posOffset>
                </wp:positionH>
                <wp:positionV relativeFrom="paragraph">
                  <wp:posOffset>18059</wp:posOffset>
                </wp:positionV>
                <wp:extent cx="687628" cy="453543"/>
                <wp:effectExtent l="0" t="0" r="74930" b="609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28" cy="453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8DE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8.95pt;margin-top:1.4pt;width:54.15pt;height:3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ZqvQEAAMMDAAAOAAAAZHJzL2Uyb0RvYy54bWysU02P0zAQvSPxH6zcadJ2t6yipnvoAhcE&#10;KxZ+gNexEwt/aTw0yb9n7LQpArQHxGVie+bNzHsz2d+P1rCThKi9a4r1qiqYdMK32nVN8e3r+zd3&#10;BYvIXcuNd7IpJhmL+8PrV/sh1HLje29aCYySuFgPoSl6xFCXZRS9tDyufJCOnMqD5UhX6MoW+EDZ&#10;rSk3VbUrBw9tAC9kjPT6MDuLQ86vlBT4WakokZmmoN4wW8j2OdnysOd1Bzz0Wpzb4P/QheXaUdEl&#10;1QNHzn6A/iOV1QJ89ApXwtvSK6WFzByIzbr6jc1Tz4PMXEicGBaZ4v9LKz6dju4RSIYhxDqGR0gs&#10;RgU2fak/NmaxpkUsOSIT9Li7e7vb0HQFuW5ut7c32yRmeQUHiPhBesvSoSkiAtddj0fvHI3FwzoL&#10;xk8fI87ACyBVNi5Z5Nq8cy3DKdDuIGjuOiPPdVJIee06n3AycoZ/kYrplvrc5jJ5oeTRADtxWoX2&#10;+3rJQpEJorQxC6h6GXSOTTCZl2wBbl4GLtG5one4AK12Hv4GxvHSqprjL6xnron2s2+nPMMsB21K&#10;nsN5q9Mq/nrP8Ou/d/gJAAD//wMAUEsDBBQABgAIAAAAIQDHo4S83QAAAAgBAAAPAAAAZHJzL2Rv&#10;d25yZXYueG1sTI/BTsMwEETvSPyDtUjcqNNQJSXEqYCCRMWJ0gu3bbyNI+x1FLtt+HvMCY6jGc28&#10;qVeTs+JEY+g9K5jPMhDErdc9dwp2Hy83SxAhImu0nknBNwVYNZcXNVban/mdTtvYiVTCoUIFJsah&#10;kjK0hhyGmR+Ik3fwo8OY5NhJPeI5lTsr8ywrpMOe04LBgZ4MtV/bo1NwMEjrnWVcD2Uxf3v8fH3O&#10;Nl6p66vp4R5EpCn+heEXP6FDk5j2/sg6CKvgtizvUlRBnh4kf7EschB7BeUiB9nU8v+B5gcAAP//&#10;AwBQSwECLQAUAAYACAAAACEAtoM4kv4AAADhAQAAEwAAAAAAAAAAAAAAAAAAAAAAW0NvbnRlbnRf&#10;VHlwZXNdLnhtbFBLAQItABQABgAIAAAAIQA4/SH/1gAAAJQBAAALAAAAAAAAAAAAAAAAAC8BAABf&#10;cmVscy8ucmVsc1BLAQItABQABgAIAAAAIQByOGZqvQEAAMMDAAAOAAAAAAAAAAAAAAAAAC4CAABk&#10;cnMvZTJvRG9jLnhtbFBLAQItABQABgAIAAAAIQDHo4S83QAAAAg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BE200C5" wp14:editId="36E01913">
            <wp:simplePos x="0" y="0"/>
            <wp:positionH relativeFrom="column">
              <wp:posOffset>1769973</wp:posOffset>
            </wp:positionH>
            <wp:positionV relativeFrom="page">
              <wp:posOffset>8229092</wp:posOffset>
            </wp:positionV>
            <wp:extent cx="2212975" cy="1350010"/>
            <wp:effectExtent l="0" t="0" r="0" b="2540"/>
            <wp:wrapTopAndBottom/>
            <wp:docPr id="5" name="Picture 5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0AE9" w14:textId="40ABEC2F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E47628">
        <w:rPr>
          <w:rFonts w:ascii="Times New Roman" w:hAnsi="Times New Roman" w:cs="Times New Roman"/>
          <w:sz w:val="24"/>
          <w:szCs w:val="24"/>
        </w:rPr>
        <w:t xml:space="preserve"> Trusting Jesus, the Only Way</w:t>
      </w:r>
    </w:p>
    <w:p w14:paraId="4D097C1A" w14:textId="77777777" w:rsidR="00194869" w:rsidRDefault="00194869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E782B" w14:textId="19191F21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E47628">
        <w:rPr>
          <w:rFonts w:ascii="Times New Roman" w:hAnsi="Times New Roman" w:cs="Times New Roman"/>
          <w:sz w:val="24"/>
          <w:szCs w:val="24"/>
        </w:rPr>
        <w:t xml:space="preserve"> </w:t>
      </w:r>
      <w:r w:rsidR="00C67B5B">
        <w:rPr>
          <w:rFonts w:ascii="Times New Roman" w:hAnsi="Times New Roman" w:cs="Times New Roman"/>
          <w:sz w:val="24"/>
          <w:szCs w:val="24"/>
        </w:rPr>
        <w:t>the “I Am” statement.</w:t>
      </w:r>
    </w:p>
    <w:p w14:paraId="4C74D633" w14:textId="77777777" w:rsidR="009D5A8E" w:rsidRDefault="009D5A8E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35999" w14:textId="77777777" w:rsidR="00E47628" w:rsidRPr="00193290" w:rsidRDefault="00E47628" w:rsidP="00E476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6075">
        <w:rPr>
          <w:rFonts w:ascii="Times New Roman" w:hAnsi="Times New Roman" w:cs="Times New Roman"/>
          <w:sz w:val="20"/>
          <w:szCs w:val="20"/>
        </w:rPr>
        <w:t xml:space="preserve">John 14:4-6 (NIV)  You know the way to the place where I am going." 5  Thomas said to him, "Lord, we don't know where you are going, so how can we know the way?" 6  Jesus answered, "I am the way and the truth and the life. No one comes to the </w:t>
      </w:r>
      <w:proofErr w:type="gramStart"/>
      <w:r w:rsidRPr="00196075">
        <w:rPr>
          <w:rFonts w:ascii="Times New Roman" w:hAnsi="Times New Roman" w:cs="Times New Roman"/>
          <w:sz w:val="20"/>
          <w:szCs w:val="20"/>
        </w:rPr>
        <w:t>Father</w:t>
      </w:r>
      <w:proofErr w:type="gramEnd"/>
      <w:r w:rsidRPr="00196075">
        <w:rPr>
          <w:rFonts w:ascii="Times New Roman" w:hAnsi="Times New Roman" w:cs="Times New Roman"/>
          <w:sz w:val="20"/>
          <w:szCs w:val="20"/>
        </w:rPr>
        <w:t xml:space="preserve"> except through me.</w:t>
      </w:r>
    </w:p>
    <w:p w14:paraId="3572393E" w14:textId="77777777" w:rsidR="00C67B5B" w:rsidRDefault="00C67B5B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6742F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In what ways does Thomas’ question indicate he (and the others) still did not understand what Jesus had been saying to them? </w:t>
      </w:r>
    </w:p>
    <w:p w14:paraId="7833E206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they didn’t see the coming death and resurrection at all</w:t>
      </w:r>
    </w:p>
    <w:p w14:paraId="7972EDCD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they were still thinking along the lines of a Messiah who would gain political or military victory</w:t>
      </w:r>
    </w:p>
    <w:p w14:paraId="4919B859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they knew Jesus could accomplish miracles, how could He be killed off by His enemies?</w:t>
      </w:r>
    </w:p>
    <w:p w14:paraId="7AC2174E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4F789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Consider the “I Am” statement Jesus used to answer Thomas.</w:t>
      </w:r>
    </w:p>
    <w:p w14:paraId="70990155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What Jesus came to accomplish is the ultimate Truth for all time.</w:t>
      </w:r>
    </w:p>
    <w:p w14:paraId="38D50D6C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He is the </w:t>
      </w:r>
      <w:r w:rsidRPr="00C67B5B">
        <w:rPr>
          <w:rFonts w:ascii="Times New Roman" w:hAnsi="Times New Roman" w:cs="Times New Roman"/>
          <w:i/>
          <w:iCs/>
          <w:sz w:val="24"/>
          <w:szCs w:val="24"/>
        </w:rPr>
        <w:t>only</w:t>
      </w:r>
      <w:r w:rsidRPr="00C67B5B">
        <w:rPr>
          <w:rFonts w:ascii="Times New Roman" w:hAnsi="Times New Roman" w:cs="Times New Roman"/>
          <w:sz w:val="24"/>
          <w:szCs w:val="24"/>
        </w:rPr>
        <w:t xml:space="preserve"> Way to have a right relationship to God.</w:t>
      </w:r>
    </w:p>
    <w:p w14:paraId="6070B63C" w14:textId="77777777" w:rsidR="00C67B5B" w:rsidRPr="00C67B5B" w:rsidRDefault="00C67B5B" w:rsidP="00C67B5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To know and believe in the Truth of Jesus is Life eternal.</w:t>
      </w:r>
    </w:p>
    <w:p w14:paraId="64D754EC" w14:textId="77777777" w:rsidR="00C67B5B" w:rsidRDefault="00C67B5B" w:rsidP="001948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BA124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What are some ways that people suggest that they can get to heaven?</w:t>
      </w:r>
    </w:p>
    <w:p w14:paraId="2C31C61C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good works</w:t>
      </w:r>
    </w:p>
    <w:p w14:paraId="0C89E688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parents were Christians</w:t>
      </w:r>
    </w:p>
    <w:p w14:paraId="215DB863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C67B5B">
        <w:rPr>
          <w:rFonts w:ascii="Times New Roman" w:hAnsi="Times New Roman" w:cs="Times New Roman"/>
          <w:sz w:val="24"/>
          <w:szCs w:val="24"/>
        </w:rPr>
        <w:t>more good</w:t>
      </w:r>
      <w:proofErr w:type="gramEnd"/>
      <w:r w:rsidRPr="00C67B5B">
        <w:rPr>
          <w:rFonts w:ascii="Times New Roman" w:hAnsi="Times New Roman" w:cs="Times New Roman"/>
          <w:sz w:val="24"/>
          <w:szCs w:val="24"/>
        </w:rPr>
        <w:t xml:space="preserve"> than bad, they are put on a balance</w:t>
      </w:r>
    </w:p>
    <w:p w14:paraId="237784A9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refrain from doing really bad things (murder, robbery, abuse)</w:t>
      </w:r>
    </w:p>
    <w:p w14:paraId="3B2900F1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God will let everyone in, eventually</w:t>
      </w:r>
    </w:p>
    <w:p w14:paraId="2F15E436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 to church</w:t>
      </w:r>
    </w:p>
    <w:p w14:paraId="75E0AA1B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baptized as a baby</w:t>
      </w:r>
    </w:p>
    <w:p w14:paraId="437999AC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93FAA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Why does it bother people when they are told there is </w:t>
      </w:r>
      <w:r w:rsidRPr="00C67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only one way to God</w:t>
      </w:r>
      <w:r w:rsidRPr="00C67B5B">
        <w:rPr>
          <w:rFonts w:ascii="Times New Roman" w:hAnsi="Times New Roman" w:cs="Times New Roman"/>
          <w:sz w:val="24"/>
          <w:szCs w:val="24"/>
        </w:rPr>
        <w:t>?</w:t>
      </w:r>
    </w:p>
    <w:p w14:paraId="1CDC30FB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what about other world religions?</w:t>
      </w:r>
    </w:p>
    <w:p w14:paraId="464FC6F4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what about someone who is really sincere</w:t>
      </w:r>
    </w:p>
    <w:p w14:paraId="7D905A33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surely God could not be </w:t>
      </w:r>
      <w:r w:rsidRPr="00C67B5B">
        <w:rPr>
          <w:rFonts w:ascii="Times New Roman" w:hAnsi="Times New Roman" w:cs="Times New Roman"/>
          <w:sz w:val="24"/>
          <w:szCs w:val="24"/>
          <w:u w:val="single"/>
        </w:rPr>
        <w:t>so exclusive</w:t>
      </w:r>
      <w:r w:rsidRPr="00C67B5B">
        <w:rPr>
          <w:rFonts w:ascii="Times New Roman" w:hAnsi="Times New Roman" w:cs="Times New Roman"/>
          <w:sz w:val="24"/>
          <w:szCs w:val="24"/>
        </w:rPr>
        <w:t>!!</w:t>
      </w:r>
    </w:p>
    <w:p w14:paraId="25E15562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55802" w14:textId="77777777" w:rsidR="00C67B5B" w:rsidRPr="00C67B5B" w:rsidRDefault="00C67B5B" w:rsidP="00C67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 xml:space="preserve">How do we answer someone who objects to this exclusiveness?  They question how anyone could believe that a loving God </w:t>
      </w:r>
      <w:proofErr w:type="gramStart"/>
      <w:r w:rsidRPr="00C67B5B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C67B5B">
        <w:rPr>
          <w:rFonts w:ascii="Times New Roman" w:hAnsi="Times New Roman" w:cs="Times New Roman"/>
          <w:sz w:val="24"/>
          <w:szCs w:val="24"/>
        </w:rPr>
        <w:t xml:space="preserve"> not accept everyone into heaven if they do their best to live right?</w:t>
      </w:r>
    </w:p>
    <w:p w14:paraId="0C5E228A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God has made provision for their entry into heaven</w:t>
      </w:r>
    </w:p>
    <w:p w14:paraId="125FCB7F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it is the personal choice of the person to accept or reject that provision</w:t>
      </w:r>
    </w:p>
    <w:p w14:paraId="000E85EE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God is not willing that any should perish (in eternal death/separation from Him)</w:t>
      </w:r>
    </w:p>
    <w:p w14:paraId="4834B72E" w14:textId="77777777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God is sovereign and holy and righteous and can do as He pleases … God can be exclusive if He chooses to be</w:t>
      </w:r>
    </w:p>
    <w:p w14:paraId="296430A3" w14:textId="2CACABFD" w:rsidR="00C67B5B" w:rsidRPr="00C67B5B" w:rsidRDefault="00C67B5B" w:rsidP="00C67B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7B5B">
        <w:rPr>
          <w:rFonts w:ascii="Times New Roman" w:hAnsi="Times New Roman" w:cs="Times New Roman"/>
          <w:sz w:val="24"/>
          <w:szCs w:val="24"/>
        </w:rPr>
        <w:t>Actually,</w:t>
      </w:r>
      <w:r w:rsidRPr="00C67B5B">
        <w:rPr>
          <w:rFonts w:ascii="Times New Roman" w:hAnsi="Times New Roman" w:cs="Times New Roman"/>
          <w:sz w:val="24"/>
          <w:szCs w:val="24"/>
        </w:rPr>
        <w:t xml:space="preserve"> God has done infinitely much to make it possible for us to join Him in heaven</w:t>
      </w:r>
    </w:p>
    <w:p w14:paraId="394A2E6E" w14:textId="26389C77" w:rsidR="009D5A8E" w:rsidRDefault="00811075" w:rsidP="00194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93CC" wp14:editId="7E1FCEAD">
                <wp:simplePos x="0" y="0"/>
                <wp:positionH relativeFrom="column">
                  <wp:posOffset>1579626</wp:posOffset>
                </wp:positionH>
                <wp:positionV relativeFrom="paragraph">
                  <wp:posOffset>1997939</wp:posOffset>
                </wp:positionV>
                <wp:extent cx="2362810" cy="643408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10" cy="643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F49D9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93CC" id="Text Box 4" o:spid="_x0000_s1028" type="#_x0000_t202" style="position:absolute;margin-left:124.4pt;margin-top:157.3pt;width:186.0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3biOwIAAIMEAAAOAAAAZHJzL2Uyb0RvYy54bWysVEtv2zAMvg/YfxB0X+w8mqVGnCJLkWFA&#10;0RZIh54VWYqNyaImKbGzXz9Kdh7tdhp2kUmR+kh+JD2/a2tFDsK6CnROh4OUEqE5FJXe5fT7y/rT&#10;jBLnmS6YAi1yehSO3i0+fpg3JhMjKEEVwhIE0S5rTE5L702WJI6XomZuAEZoNEqwNfOo2l1SWNYg&#10;eq2SUZpOkwZsYSxw4Rze3ndGuoj4Ugrun6R0whOVU8zNx9PGcxvOZDFn2c4yU1a8T4P9QxY1qzQG&#10;PUPdM8/I3lZ/QNUVt+BA+gGHOgEpKy5iDVjNMH1XzaZkRsRakBxnzjS5/wfLHw8b82yJb79Aiw0M&#10;hDTGZQ4vQz2ttHX4YqYE7Ujh8UybaD3heDkaT0ezIZo42qaT8SSdBZjk8tpY578KqEkQcmqxLZEt&#10;dnhwvnM9uYRgDlRVrCulohJGQayUJQeGTVQ+5ojgb7yUJg0GH9+kEfiNLUCf328V4z/69K68EE9p&#10;zPlSe5B8u21JVWCJJ162UByRLgvdJDnD1xXCPzDnn5nF0UEacB38Ex5SAeYEvURJCfbX3+6DP3YU&#10;rZQ0OIo5dT/3zApK1DeNvb4dTiZhdqMyufk8QsVeW7bXFr2vV4BEDXHxDI9i8PfqJEoL9StuzTJE&#10;RRPTHGPn1J/Ele8WBLeOi+UyOuG0GuYf9MbwAB0aE2h9aV+ZNX1bPQ7EI5yGlmXvutv5hpcalnsP&#10;soqtDzx3rPb046TH4em3MqzStR69Lv+OxW8AAAD//wMAUEsDBBQABgAIAAAAIQCGObZF3gAAAAsB&#10;AAAPAAAAZHJzL2Rvd25yZXYueG1sTI9BT4QwFITvJv6H5pl4cwuIBJDHRs3qxZOr8fyWdttG2hLa&#10;ZfHfW096nMxk5ptuu9qRLXIOxjuEfJMBk27wwjiF8PH+fFMDC5GcoNE7ifAtA2z7y4uOWuHP7k0u&#10;+6hYKnGhJQQd49RyHgYtLYWNn6RL3tHPlmKSs+JipnMqtyMvsqziloxLC5om+aTl8LU/WYTdo2rU&#10;UNOsd7UwZlk/j6/qBfH6an24BxblGv/C8Iuf0KFPTAd/ciKwEaEo64QeEW7zsgKWElWRNcAOCGV+&#10;1wDvO/7/Q/8DAAD//wMAUEsBAi0AFAAGAAgAAAAhALaDOJL+AAAA4QEAABMAAAAAAAAAAAAAAAAA&#10;AAAAAFtDb250ZW50X1R5cGVzXS54bWxQSwECLQAUAAYACAAAACEAOP0h/9YAAACUAQAACwAAAAAA&#10;AAAAAAAAAAAvAQAAX3JlbHMvLnJlbHNQSwECLQAUAAYACAAAACEAe3t24jsCAACDBAAADgAAAAAA&#10;AAAAAAAAAAAuAgAAZHJzL2Uyb0RvYy54bWxQSwECLQAUAAYACAAAACEAhjm2Rd4AAAALAQAADwAA&#10;AAAAAAAAAAAAAACVBAAAZHJzL2Rvd25yZXYueG1sUEsFBgAAAAAEAAQA8wAAAKAFAAAAAA==&#10;" fillcolor="white [3201]" strokeweight=".5pt">
                <v:textbox>
                  <w:txbxContent>
                    <w:p w14:paraId="43AF49D9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</v:shape>
            </w:pict>
          </mc:Fallback>
        </mc:AlternateContent>
      </w:r>
      <w:r w:rsidR="009D5A8E">
        <w:rPr>
          <w:rFonts w:ascii="Times New Roman" w:hAnsi="Times New Roman" w:cs="Times New Roman"/>
          <w:sz w:val="24"/>
          <w:szCs w:val="24"/>
        </w:rPr>
        <w:br w:type="page"/>
      </w:r>
    </w:p>
    <w:p w14:paraId="6DE40BDF" w14:textId="77777777" w:rsidR="009D5A8E" w:rsidRDefault="009D5A8E" w:rsidP="00194869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>Application</w:t>
      </w:r>
    </w:p>
    <w:p w14:paraId="1415C009" w14:textId="77777777" w:rsidR="003C4710" w:rsidRPr="003C4710" w:rsidRDefault="003C4710" w:rsidP="003C4710">
      <w:p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Trust. </w:t>
      </w:r>
    </w:p>
    <w:p w14:paraId="2174C674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Think of an area of your life in which you tend to trust your own abilities. </w:t>
      </w:r>
    </w:p>
    <w:p w14:paraId="17EE17ED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>How can you rely more on Jesus and less on yourself?</w:t>
      </w:r>
    </w:p>
    <w:p w14:paraId="24189306" w14:textId="77777777" w:rsidR="003C4710" w:rsidRPr="003C4710" w:rsidRDefault="003C4710" w:rsidP="003C4710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5DCD224C" w14:textId="77777777" w:rsidR="003C4710" w:rsidRPr="003C4710" w:rsidRDefault="003C4710" w:rsidP="003C4710">
      <w:p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List. </w:t>
      </w:r>
    </w:p>
    <w:p w14:paraId="21A9A4A3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Make a list of times or events when you experienced the trustworthiness of Jesus. </w:t>
      </w:r>
    </w:p>
    <w:p w14:paraId="041DD1B1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>Place the list where you can find it when your heart is troubled.</w:t>
      </w:r>
    </w:p>
    <w:p w14:paraId="070229ED" w14:textId="77777777" w:rsidR="003C4710" w:rsidRPr="003C4710" w:rsidRDefault="003C4710" w:rsidP="003C4710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90F2C88" w14:textId="77777777" w:rsidR="003C4710" w:rsidRPr="003C4710" w:rsidRDefault="003C4710" w:rsidP="003C4710">
      <w:p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Share. </w:t>
      </w:r>
    </w:p>
    <w:p w14:paraId="562C4987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Meet a friend or family member who does not share your spiritual beliefs about Jesus. </w:t>
      </w:r>
    </w:p>
    <w:p w14:paraId="7C0D9E13" w14:textId="77777777" w:rsidR="003C4710" w:rsidRPr="003C4710" w:rsidRDefault="003C4710" w:rsidP="003C4710">
      <w:pPr>
        <w:pStyle w:val="ListParagraph"/>
        <w:numPr>
          <w:ilvl w:val="0"/>
          <w:numId w:val="7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3C4710">
        <w:rPr>
          <w:rFonts w:ascii="Comic Sans MS" w:hAnsi="Comic Sans MS" w:cs="Times New Roman"/>
          <w:sz w:val="24"/>
          <w:szCs w:val="24"/>
        </w:rPr>
        <w:t xml:space="preserve">Pray for the opportunity to begin a conversation about Jesus as the only way to God. </w:t>
      </w:r>
    </w:p>
    <w:p w14:paraId="60A86903" w14:textId="77777777" w:rsidR="00811075" w:rsidRPr="00811075" w:rsidRDefault="00811075" w:rsidP="00194869">
      <w:pPr>
        <w:spacing w:after="0"/>
        <w:rPr>
          <w:rFonts w:ascii="Comic Sans MS" w:hAnsi="Comic Sans MS" w:cs="Times New Roman"/>
          <w:sz w:val="24"/>
          <w:szCs w:val="24"/>
        </w:rPr>
      </w:pPr>
    </w:p>
    <w:sectPr w:rsidR="00811075" w:rsidRPr="008110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5526" w14:textId="77777777" w:rsidR="00045A65" w:rsidRDefault="00045A65" w:rsidP="009D5A8E">
      <w:pPr>
        <w:spacing w:after="0" w:line="240" w:lineRule="auto"/>
      </w:pPr>
      <w:r>
        <w:separator/>
      </w:r>
    </w:p>
  </w:endnote>
  <w:endnote w:type="continuationSeparator" w:id="0">
    <w:p w14:paraId="09AD04D4" w14:textId="77777777" w:rsidR="00045A65" w:rsidRDefault="00045A65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9002" w14:textId="77777777" w:rsidR="00045A65" w:rsidRDefault="00045A65" w:rsidP="009D5A8E">
      <w:pPr>
        <w:spacing w:after="0" w:line="240" w:lineRule="auto"/>
      </w:pPr>
      <w:r>
        <w:separator/>
      </w:r>
    </w:p>
  </w:footnote>
  <w:footnote w:type="continuationSeparator" w:id="0">
    <w:p w14:paraId="52707CEA" w14:textId="77777777" w:rsidR="00045A65" w:rsidRDefault="00045A65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CD99" w14:textId="1045B695" w:rsidR="009D5A8E" w:rsidRPr="009D5A8E" w:rsidRDefault="00194869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3/20/2022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A Life of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FCF"/>
    <w:multiLevelType w:val="hybridMultilevel"/>
    <w:tmpl w:val="FB1E5596"/>
    <w:lvl w:ilvl="0" w:tplc="BA328D9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660"/>
    <w:multiLevelType w:val="hybridMultilevel"/>
    <w:tmpl w:val="07189E3E"/>
    <w:lvl w:ilvl="0" w:tplc="F26EF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96A02"/>
    <w:multiLevelType w:val="hybridMultilevel"/>
    <w:tmpl w:val="5D5E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0F3"/>
    <w:multiLevelType w:val="hybridMultilevel"/>
    <w:tmpl w:val="E7F2DE1C"/>
    <w:lvl w:ilvl="0" w:tplc="B978C6A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69"/>
    <w:rsid w:val="00045A65"/>
    <w:rsid w:val="00194869"/>
    <w:rsid w:val="001970F3"/>
    <w:rsid w:val="001E2905"/>
    <w:rsid w:val="0024239C"/>
    <w:rsid w:val="003C4710"/>
    <w:rsid w:val="006408A6"/>
    <w:rsid w:val="00811075"/>
    <w:rsid w:val="009D5A8E"/>
    <w:rsid w:val="00A712D4"/>
    <w:rsid w:val="00C67B5B"/>
    <w:rsid w:val="00DC5D22"/>
    <w:rsid w:val="00E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6866"/>
  <w15:chartTrackingRefBased/>
  <w15:docId w15:val="{06664637-9E9C-4274-B3E2-9D6E966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 3.dotx</Template>
  <TotalTime>23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2</cp:revision>
  <dcterms:created xsi:type="dcterms:W3CDTF">2022-03-04T13:05:00Z</dcterms:created>
  <dcterms:modified xsi:type="dcterms:W3CDTF">2022-03-04T13:36:00Z</dcterms:modified>
</cp:coreProperties>
</file>